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6E" w:rsidRDefault="008367C3" w:rsidP="006C716E">
      <w:pPr>
        <w:tabs>
          <w:tab w:val="left" w:pos="2968"/>
        </w:tabs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Animal Studies </w:t>
      </w:r>
      <w:r w:rsidR="00FE4A06">
        <w:rPr>
          <w:rFonts w:ascii="Comic Sans MS" w:hAnsi="Comic Sans MS"/>
          <w:u w:val="single"/>
        </w:rPr>
        <w:t>–</w:t>
      </w:r>
      <w:r>
        <w:rPr>
          <w:rFonts w:ascii="Comic Sans MS" w:hAnsi="Comic Sans MS"/>
          <w:u w:val="single"/>
        </w:rPr>
        <w:t xml:space="preserve"> </w:t>
      </w:r>
      <w:r w:rsidR="00FE4A06">
        <w:rPr>
          <w:rFonts w:ascii="Comic Sans MS" w:hAnsi="Comic Sans MS"/>
          <w:u w:val="single"/>
        </w:rPr>
        <w:t>Lorenz (1935)</w:t>
      </w:r>
    </w:p>
    <w:p w:rsidR="00CE09E9" w:rsidRPr="006C716E" w:rsidRDefault="00DF0F48" w:rsidP="00CE09E9">
      <w:pPr>
        <w:tabs>
          <w:tab w:val="left" w:pos="2968"/>
        </w:tabs>
        <w:rPr>
          <w:rFonts w:ascii="Comic Sans MS" w:hAnsi="Comic Sans MS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7F5DD" wp14:editId="6D8019B7">
                <wp:simplePos x="0" y="0"/>
                <wp:positionH relativeFrom="column">
                  <wp:posOffset>-552449</wp:posOffset>
                </wp:positionH>
                <wp:positionV relativeFrom="paragraph">
                  <wp:posOffset>420370</wp:posOffset>
                </wp:positionV>
                <wp:extent cx="3529330" cy="2838450"/>
                <wp:effectExtent l="0" t="0" r="1397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E" w:rsidRDefault="00CE09E9">
                            <w:r>
                              <w:t>Procedure:</w:t>
                            </w:r>
                          </w:p>
                          <w:p w:rsidR="006C716E" w:rsidRDefault="006C716E"/>
                          <w:p w:rsidR="006C716E" w:rsidRDefault="006C716E"/>
                          <w:p w:rsidR="006C716E" w:rsidRDefault="006C7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7F5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5pt;margin-top:33.1pt;width:277.9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3zKwIAAFEEAAAOAAAAZHJzL2Uyb0RvYy54bWysVNtu2zAMfR+wfxD0vjhxkjUx4hRdugwD&#10;ugvQ7gNkWbaFSaImKbG7ry8lp1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">
                <v:textbox>
                  <w:txbxContent>
                    <w:p w:rsidR="006C716E" w:rsidRDefault="00CE09E9">
                      <w:r>
                        <w:t>Procedure:</w:t>
                      </w:r>
                    </w:p>
                    <w:p w:rsidR="006C716E" w:rsidRDefault="006C716E"/>
                    <w:p w:rsidR="006C716E" w:rsidRDefault="006C716E"/>
                    <w:p w:rsidR="006C716E" w:rsidRDefault="006C716E"/>
                  </w:txbxContent>
                </v:textbox>
              </v:shape>
            </w:pict>
          </mc:Fallback>
        </mc:AlternateContent>
      </w:r>
      <w:r w:rsidR="00FE4A06">
        <w:rPr>
          <w:rFonts w:ascii="Comic Sans MS" w:hAnsi="Comic Sans MS"/>
          <w:u w:val="single"/>
        </w:rPr>
        <w:t>Imprinting:</w:t>
      </w:r>
    </w:p>
    <w:p w:rsidR="006C716E" w:rsidRPr="00764F4A" w:rsidRDefault="00EF1834" w:rsidP="006C716E">
      <w:pPr>
        <w:tabs>
          <w:tab w:val="left" w:pos="2968"/>
        </w:tabs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A01F8" wp14:editId="0DEA4C08">
                <wp:simplePos x="0" y="0"/>
                <wp:positionH relativeFrom="column">
                  <wp:posOffset>3838575</wp:posOffset>
                </wp:positionH>
                <wp:positionV relativeFrom="paragraph">
                  <wp:posOffset>69850</wp:posOffset>
                </wp:positionV>
                <wp:extent cx="2595880" cy="2667000"/>
                <wp:effectExtent l="0" t="0" r="1397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E" w:rsidRDefault="00CE09E9">
                            <w:bookmarkStart w:id="0" w:name="_GoBack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Findings:</w:t>
                            </w:r>
                          </w:p>
                          <w:p w:rsidR="006C716E" w:rsidRDefault="006C716E"/>
                          <w:p w:rsidR="00764F4A" w:rsidRDefault="00764F4A"/>
                          <w:p w:rsidR="00764F4A" w:rsidRDefault="00764F4A"/>
                          <w:p w:rsidR="00764F4A" w:rsidRDefault="00764F4A"/>
                          <w:p w:rsidR="00764F4A" w:rsidRDefault="00764F4A"/>
                          <w:p w:rsidR="00764F4A" w:rsidRDefault="00764F4A"/>
                          <w:p w:rsidR="006C716E" w:rsidRDefault="006C716E"/>
                          <w:p w:rsidR="006C716E" w:rsidRDefault="006C716E"/>
                          <w:bookmarkEnd w:id="0"/>
                          <w:p w:rsidR="006C716E" w:rsidRDefault="006C7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01F8" id="Text Box 5" o:spid="_x0000_s1027" type="#_x0000_t202" style="position:absolute;margin-left:302.25pt;margin-top:5.5pt;width:204.4pt;height:2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">
                <v:textbox>
                  <w:txbxContent>
                    <w:p w:rsidR="006C716E" w:rsidRDefault="00CE09E9">
                      <w:bookmarkStart w:id="1" w:name="_GoBack"/>
                      <w:r>
                        <w:rPr>
                          <w:rFonts w:ascii="Comic Sans MS" w:hAnsi="Comic Sans MS"/>
                          <w:u w:val="single"/>
                        </w:rPr>
                        <w:t>Findings:</w:t>
                      </w:r>
                    </w:p>
                    <w:p w:rsidR="006C716E" w:rsidRDefault="006C716E"/>
                    <w:p w:rsidR="00764F4A" w:rsidRDefault="00764F4A"/>
                    <w:p w:rsidR="00764F4A" w:rsidRDefault="00764F4A"/>
                    <w:p w:rsidR="00764F4A" w:rsidRDefault="00764F4A"/>
                    <w:p w:rsidR="00764F4A" w:rsidRDefault="00764F4A"/>
                    <w:p w:rsidR="00764F4A" w:rsidRDefault="00764F4A"/>
                    <w:p w:rsidR="006C716E" w:rsidRDefault="006C716E"/>
                    <w:p w:rsidR="006C716E" w:rsidRDefault="006C716E"/>
                    <w:bookmarkEnd w:id="1"/>
                    <w:p w:rsidR="006C716E" w:rsidRDefault="006C716E"/>
                  </w:txbxContent>
                </v:textbox>
              </v:shape>
            </w:pict>
          </mc:Fallback>
        </mc:AlternateContent>
      </w:r>
    </w:p>
    <w:p w:rsidR="006C716E" w:rsidRDefault="006C716E" w:rsidP="006C716E">
      <w:pPr>
        <w:jc w:val="center"/>
      </w:pPr>
    </w:p>
    <w:p w:rsidR="006C716E" w:rsidRDefault="006C716E" w:rsidP="006C716E">
      <w:pPr>
        <w:jc w:val="center"/>
      </w:pPr>
    </w:p>
    <w:p w:rsidR="006C716E" w:rsidRDefault="00EF1834" w:rsidP="006C716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51435</wp:posOffset>
                </wp:positionV>
                <wp:extent cx="703580" cy="246380"/>
                <wp:effectExtent l="5715" t="18415" r="14605" b="114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246380"/>
                        </a:xfrm>
                        <a:prstGeom prst="rightArrow">
                          <a:avLst>
                            <a:gd name="adj1" fmla="val 50000"/>
                            <a:gd name="adj2" fmla="val 713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8DB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41.95pt;margin-top:4.05pt;width:55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"/>
            </w:pict>
          </mc:Fallback>
        </mc:AlternateContent>
      </w:r>
    </w:p>
    <w:p w:rsidR="006C716E" w:rsidRDefault="006C716E" w:rsidP="006C716E">
      <w:pPr>
        <w:jc w:val="center"/>
      </w:pPr>
    </w:p>
    <w:p w:rsidR="006C716E" w:rsidRDefault="006C716E" w:rsidP="006C716E">
      <w:pPr>
        <w:jc w:val="center"/>
      </w:pPr>
    </w:p>
    <w:p w:rsidR="00764F4A" w:rsidRDefault="00764F4A" w:rsidP="006C716E">
      <w:pPr>
        <w:jc w:val="center"/>
      </w:pPr>
    </w:p>
    <w:p w:rsidR="00764F4A" w:rsidRDefault="00764F4A" w:rsidP="006C716E">
      <w:pPr>
        <w:jc w:val="center"/>
      </w:pPr>
    </w:p>
    <w:p w:rsidR="008A02FC" w:rsidRDefault="00FE4A06" w:rsidP="006C716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A6B80" wp14:editId="2D7AC89F">
                <wp:simplePos x="0" y="0"/>
                <wp:positionH relativeFrom="column">
                  <wp:posOffset>1752600</wp:posOffset>
                </wp:positionH>
                <wp:positionV relativeFrom="paragraph">
                  <wp:posOffset>578485</wp:posOffset>
                </wp:positionV>
                <wp:extent cx="2790825" cy="19335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9E9" w:rsidRDefault="00FE4A0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440813" wp14:editId="06F6756E">
                                  <wp:extent cx="2552700" cy="183578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renz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2700" cy="1835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A6B8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138pt;margin-top:45.55pt;width:219.75pt;height:152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" fillcolor="white [3201]" strokeweight=".5pt">
                <v:textbox>
                  <w:txbxContent>
                    <w:p w:rsidR="00CE09E9" w:rsidRDefault="00FE4A0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440813" wp14:editId="06F6756E">
                            <wp:extent cx="2552700" cy="183578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renz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2700" cy="1835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0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E248A" wp14:editId="33FCB7C5">
                <wp:simplePos x="0" y="0"/>
                <wp:positionH relativeFrom="column">
                  <wp:posOffset>-647700</wp:posOffset>
                </wp:positionH>
                <wp:positionV relativeFrom="paragraph">
                  <wp:posOffset>2714624</wp:posOffset>
                </wp:positionV>
                <wp:extent cx="3140710" cy="3209925"/>
                <wp:effectExtent l="0" t="0" r="21590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E" w:rsidRDefault="00CE09E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Evaluation - Weaknesses</w:t>
                            </w: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6C716E" w:rsidRPr="006C716E" w:rsidRDefault="006C716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P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F274B" id="Text Box 8" o:spid="_x0000_s1028" type="#_x0000_t202" style="position:absolute;left:0;text-align:left;margin-left:-51pt;margin-top:213.75pt;width:247.3pt;height:2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">
                <v:textbox>
                  <w:txbxContent>
                    <w:p w:rsidR="006C716E" w:rsidRDefault="00CE09E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Evaluation - Weaknesses</w:t>
                      </w:r>
                    </w:p>
                    <w:p w:rsidR="006C716E" w:rsidRDefault="006C716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6C716E" w:rsidRPr="006C716E" w:rsidRDefault="006C716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P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2E14E" wp14:editId="322A0D8E">
                <wp:simplePos x="0" y="0"/>
                <wp:positionH relativeFrom="column">
                  <wp:posOffset>3619500</wp:posOffset>
                </wp:positionH>
                <wp:positionV relativeFrom="paragraph">
                  <wp:posOffset>2819399</wp:posOffset>
                </wp:positionV>
                <wp:extent cx="2788285" cy="3171825"/>
                <wp:effectExtent l="0" t="0" r="1206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E" w:rsidRDefault="00CE09E9"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Evaluation - Strengths</w:t>
                            </w:r>
                          </w:p>
                          <w:p w:rsidR="006C716E" w:rsidRDefault="006C716E"/>
                          <w:p w:rsidR="00764F4A" w:rsidRDefault="00764F4A"/>
                          <w:p w:rsidR="00764F4A" w:rsidRDefault="00764F4A"/>
                          <w:p w:rsidR="006C716E" w:rsidRDefault="006C716E"/>
                          <w:p w:rsidR="006C716E" w:rsidRDefault="006C716E"/>
                          <w:p w:rsidR="006C716E" w:rsidRDefault="006C7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E14E" id="Text Box 6" o:spid="_x0000_s1030" type="#_x0000_t202" style="position:absolute;left:0;text-align:left;margin-left:285pt;margin-top:222pt;width:219.55pt;height:24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">
                <v:textbox>
                  <w:txbxContent>
                    <w:p w:rsidR="006C716E" w:rsidRDefault="00CE09E9">
                      <w:r>
                        <w:rPr>
                          <w:rFonts w:ascii="Comic Sans MS" w:hAnsi="Comic Sans MS"/>
                          <w:u w:val="single"/>
                        </w:rPr>
                        <w:t>Evaluation - Strengths</w:t>
                      </w:r>
                    </w:p>
                    <w:p w:rsidR="006C716E" w:rsidRDefault="006C716E"/>
                    <w:p w:rsidR="00764F4A" w:rsidRDefault="00764F4A"/>
                    <w:p w:rsidR="00764F4A" w:rsidRDefault="00764F4A"/>
                    <w:p w:rsidR="006C716E" w:rsidRDefault="006C716E"/>
                    <w:p w:rsidR="006C716E" w:rsidRDefault="006C716E"/>
                    <w:p w:rsidR="006C716E" w:rsidRDefault="006C716E"/>
                  </w:txbxContent>
                </v:textbox>
              </v:shape>
            </w:pict>
          </mc:Fallback>
        </mc:AlternateContent>
      </w:r>
      <w:r w:rsidR="00EF18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3853180</wp:posOffset>
                </wp:positionV>
                <wp:extent cx="1002030" cy="318135"/>
                <wp:effectExtent l="13970" t="15875" r="12700" b="184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318135"/>
                        </a:xfrm>
                        <a:prstGeom prst="leftArrow">
                          <a:avLst>
                            <a:gd name="adj1" fmla="val 50000"/>
                            <a:gd name="adj2" fmla="val 787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5ADB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" o:spid="_x0000_s1026" type="#_x0000_t66" style="position:absolute;margin-left:202.85pt;margin-top:303.4pt;width:78.9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"/>
            </w:pict>
          </mc:Fallback>
        </mc:AlternateContent>
      </w:r>
      <w:r w:rsidR="00EF18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227330</wp:posOffset>
                </wp:positionV>
                <wp:extent cx="492760" cy="2483485"/>
                <wp:effectExtent l="20955" t="9525" r="19685" b="215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" cy="2483485"/>
                        </a:xfrm>
                        <a:prstGeom prst="downArrow">
                          <a:avLst>
                            <a:gd name="adj1" fmla="val 50000"/>
                            <a:gd name="adj2" fmla="val 1259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00B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385.65pt;margin-top:17.9pt;width:38.8pt;height:19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">
                <v:textbox style="layout-flow:vertical-ideographic"/>
              </v:shape>
            </w:pict>
          </mc:Fallback>
        </mc:AlternateContent>
      </w:r>
    </w:p>
    <w:sectPr w:rsidR="008A02FC" w:rsidSect="008A0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6E"/>
    <w:rsid w:val="003E3944"/>
    <w:rsid w:val="005C3B51"/>
    <w:rsid w:val="006C716E"/>
    <w:rsid w:val="00764F4A"/>
    <w:rsid w:val="008367C3"/>
    <w:rsid w:val="008A02FC"/>
    <w:rsid w:val="00BF182F"/>
    <w:rsid w:val="00C22B59"/>
    <w:rsid w:val="00CE09E9"/>
    <w:rsid w:val="00DF0F48"/>
    <w:rsid w:val="00EF1834"/>
    <w:rsid w:val="00F93F53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327E8-B894-4841-9153-34C6CAF8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FAD9D3A3</Template>
  <TotalTime>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JevonsC</dc:creator>
  <cp:lastModifiedBy>Vanessa Bonney</cp:lastModifiedBy>
  <cp:revision>4</cp:revision>
  <dcterms:created xsi:type="dcterms:W3CDTF">2016-01-19T14:06:00Z</dcterms:created>
  <dcterms:modified xsi:type="dcterms:W3CDTF">2016-01-19T14:12:00Z</dcterms:modified>
</cp:coreProperties>
</file>