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4E2A8" w14:textId="76AD33AB" w:rsidR="006921CF" w:rsidRPr="006C4343" w:rsidRDefault="000E43B8" w:rsidP="000E43B8">
      <w:pPr>
        <w:pStyle w:val="Title"/>
        <w:jc w:val="center"/>
        <w:rPr>
          <w:rFonts w:ascii="Comic Sans MS" w:hAnsi="Comic Sans MS"/>
          <w:sz w:val="44"/>
        </w:rPr>
      </w:pPr>
      <w:bookmarkStart w:id="0" w:name="_GoBack"/>
      <w:bookmarkEnd w:id="0"/>
      <w:r>
        <w:rPr>
          <w:rFonts w:ascii="Comic Sans MS" w:hAnsi="Comic Sans MS"/>
          <w:sz w:val="44"/>
        </w:rPr>
        <w:t>T</w:t>
      </w:r>
      <w:r w:rsidR="00DE1688" w:rsidRPr="006C4343">
        <w:rPr>
          <w:rFonts w:ascii="Comic Sans MS" w:hAnsi="Comic Sans MS"/>
          <w:sz w:val="44"/>
        </w:rPr>
        <w:t>heori</w:t>
      </w:r>
      <w:r>
        <w:rPr>
          <w:rFonts w:ascii="Comic Sans MS" w:hAnsi="Comic Sans MS"/>
          <w:sz w:val="44"/>
        </w:rPr>
        <w:t>es of Attachment – Bowlby</w:t>
      </w:r>
    </w:p>
    <w:p w14:paraId="2704E2C2" w14:textId="77E4EBE2" w:rsidR="00D8073A" w:rsidRDefault="00A0125E" w:rsidP="006C4343">
      <w:pPr>
        <w:jc w:val="both"/>
        <w:rPr>
          <w:rFonts w:ascii="Comic Sans MS" w:hAnsi="Comic Sans MS" w:cs="Arial"/>
          <w:sz w:val="24"/>
        </w:rPr>
      </w:pPr>
      <w:r w:rsidRPr="00A0125E">
        <w:rPr>
          <w:rFonts w:ascii="Comic Sans MS" w:hAnsi="Comic Sans MS" w:cs="Arial"/>
          <w:b/>
          <w:sz w:val="24"/>
          <w:u w:val="single"/>
        </w:rPr>
        <w:t>Bowlby’s Theory of Attachment</w:t>
      </w:r>
      <w:r w:rsidR="00293760">
        <w:rPr>
          <w:rFonts w:ascii="Comic Sans MS" w:hAnsi="Comic Sans MS" w:cs="Arial"/>
          <w:sz w:val="24"/>
        </w:rPr>
        <w:t xml:space="preserve">Bowlby states that attachment in infants is </w:t>
      </w:r>
      <w:r w:rsidR="000E43B8">
        <w:rPr>
          <w:rFonts w:ascii="Comic Sans MS" w:hAnsi="Comic Sans MS" w:cs="Arial"/>
          <w:sz w:val="24"/>
        </w:rPr>
        <w:t xml:space="preserve">innate and </w:t>
      </w:r>
      <w:r w:rsidR="00293760">
        <w:rPr>
          <w:rFonts w:ascii="Comic Sans MS" w:hAnsi="Comic Sans MS" w:cs="Arial"/>
          <w:sz w:val="24"/>
        </w:rPr>
        <w:t>similar to that of imprint</w:t>
      </w:r>
      <w:r w:rsidR="000E43B8">
        <w:rPr>
          <w:rFonts w:ascii="Comic Sans MS" w:hAnsi="Comic Sans MS" w:cs="Arial"/>
          <w:sz w:val="24"/>
        </w:rPr>
        <w:t xml:space="preserve">ing.  </w:t>
      </w:r>
    </w:p>
    <w:p w14:paraId="2704E2C3" w14:textId="77777777" w:rsidR="00D8073A" w:rsidRDefault="00D8073A" w:rsidP="006C4343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 xml:space="preserve">Bowlby’s theory can be broken down into 5 main points.  Remember the acronym </w:t>
      </w:r>
      <w:r w:rsidRPr="00A0125E">
        <w:rPr>
          <w:rFonts w:ascii="Comic Sans MS" w:hAnsi="Comic Sans MS" w:cs="Arial"/>
          <w:b/>
          <w:sz w:val="24"/>
        </w:rPr>
        <w:t>ASCMI</w:t>
      </w:r>
      <w:r>
        <w:rPr>
          <w:rFonts w:ascii="Comic Sans MS" w:hAnsi="Comic Sans MS" w:cs="Arial"/>
          <w:sz w:val="24"/>
        </w:rPr>
        <w:t xml:space="preserve">.  For each letter identify the term it represents and explain what Bowlby meant by that term.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6605"/>
      </w:tblGrid>
      <w:tr w:rsidR="00D8073A" w:rsidRPr="00D8073A" w14:paraId="2704E2C7" w14:textId="77777777" w:rsidTr="00D8073A">
        <w:tc>
          <w:tcPr>
            <w:tcW w:w="1384" w:type="dxa"/>
          </w:tcPr>
          <w:p w14:paraId="2704E2C4" w14:textId="77777777" w:rsidR="00D8073A" w:rsidRP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  <w:r w:rsidRPr="00D8073A">
              <w:rPr>
                <w:rFonts w:ascii="Comic Sans MS" w:hAnsi="Comic Sans MS" w:cs="Arial"/>
                <w:b/>
                <w:sz w:val="24"/>
              </w:rPr>
              <w:t>Letter</w:t>
            </w:r>
          </w:p>
        </w:tc>
        <w:tc>
          <w:tcPr>
            <w:tcW w:w="2693" w:type="dxa"/>
          </w:tcPr>
          <w:p w14:paraId="2704E2C5" w14:textId="77777777" w:rsidR="00D8073A" w:rsidRP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  <w:r w:rsidRPr="00D8073A">
              <w:rPr>
                <w:rFonts w:ascii="Comic Sans MS" w:hAnsi="Comic Sans MS" w:cs="Arial"/>
                <w:b/>
                <w:sz w:val="24"/>
              </w:rPr>
              <w:t>Term</w:t>
            </w:r>
          </w:p>
        </w:tc>
        <w:tc>
          <w:tcPr>
            <w:tcW w:w="6605" w:type="dxa"/>
          </w:tcPr>
          <w:p w14:paraId="2704E2C6" w14:textId="77777777" w:rsidR="00D8073A" w:rsidRP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  <w:r w:rsidRPr="00D8073A">
              <w:rPr>
                <w:rFonts w:ascii="Comic Sans MS" w:hAnsi="Comic Sans MS" w:cs="Arial"/>
                <w:b/>
                <w:sz w:val="24"/>
              </w:rPr>
              <w:t>Explanation</w:t>
            </w:r>
          </w:p>
        </w:tc>
      </w:tr>
      <w:tr w:rsidR="00D8073A" w:rsidRPr="00D8073A" w14:paraId="2704E2D2" w14:textId="77777777" w:rsidTr="00D8073A">
        <w:tc>
          <w:tcPr>
            <w:tcW w:w="1384" w:type="dxa"/>
          </w:tcPr>
          <w:p w14:paraId="2704E2C8" w14:textId="77777777" w:rsidR="00D8073A" w:rsidRPr="00D8073A" w:rsidRDefault="00D8073A" w:rsidP="00D8073A">
            <w:pPr>
              <w:jc w:val="center"/>
              <w:rPr>
                <w:rFonts w:ascii="Malgun Gothic" w:eastAsia="Malgun Gothic" w:hAnsi="Malgun Gothic" w:cs="Arial"/>
                <w:b/>
                <w:sz w:val="96"/>
              </w:rPr>
            </w:pPr>
            <w:r>
              <w:rPr>
                <w:rFonts w:ascii="Malgun Gothic" w:eastAsia="Malgun Gothic" w:hAnsi="Malgun Gothic" w:cs="Arial"/>
                <w:b/>
                <w:sz w:val="96"/>
              </w:rPr>
              <w:t>A</w:t>
            </w:r>
          </w:p>
        </w:tc>
        <w:tc>
          <w:tcPr>
            <w:tcW w:w="2693" w:type="dxa"/>
          </w:tcPr>
          <w:p w14:paraId="2704E2C9" w14:textId="77777777" w:rsidR="00D8073A" w:rsidRP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  <w:tc>
          <w:tcPr>
            <w:tcW w:w="6605" w:type="dxa"/>
          </w:tcPr>
          <w:p w14:paraId="2704E2CA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CB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CC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CD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CE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CF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D1" w14:textId="77777777" w:rsidR="00D8073A" w:rsidRP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</w:tr>
      <w:tr w:rsidR="00D8073A" w:rsidRPr="00D8073A" w14:paraId="2704E2DD" w14:textId="77777777" w:rsidTr="00D8073A">
        <w:tc>
          <w:tcPr>
            <w:tcW w:w="1384" w:type="dxa"/>
          </w:tcPr>
          <w:p w14:paraId="2704E2D3" w14:textId="77777777" w:rsidR="00D8073A" w:rsidRDefault="00D8073A" w:rsidP="00D8073A">
            <w:pPr>
              <w:jc w:val="center"/>
              <w:rPr>
                <w:rFonts w:ascii="Malgun Gothic" w:eastAsia="Malgun Gothic" w:hAnsi="Malgun Gothic" w:cs="Arial"/>
                <w:b/>
                <w:sz w:val="96"/>
              </w:rPr>
            </w:pPr>
            <w:r>
              <w:rPr>
                <w:rFonts w:ascii="Malgun Gothic" w:eastAsia="Malgun Gothic" w:hAnsi="Malgun Gothic" w:cs="Arial"/>
                <w:b/>
                <w:sz w:val="96"/>
              </w:rPr>
              <w:t>S</w:t>
            </w:r>
          </w:p>
        </w:tc>
        <w:tc>
          <w:tcPr>
            <w:tcW w:w="2693" w:type="dxa"/>
          </w:tcPr>
          <w:p w14:paraId="2704E2D4" w14:textId="77777777" w:rsidR="00D8073A" w:rsidRP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  <w:tc>
          <w:tcPr>
            <w:tcW w:w="6605" w:type="dxa"/>
          </w:tcPr>
          <w:p w14:paraId="2704E2D5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D6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D7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D8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D9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DA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DC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</w:tr>
      <w:tr w:rsidR="00D8073A" w:rsidRPr="00D8073A" w14:paraId="2704E2E8" w14:textId="77777777" w:rsidTr="00D8073A">
        <w:tc>
          <w:tcPr>
            <w:tcW w:w="1384" w:type="dxa"/>
          </w:tcPr>
          <w:p w14:paraId="2704E2DE" w14:textId="77777777" w:rsidR="00D8073A" w:rsidRDefault="00D8073A" w:rsidP="00D8073A">
            <w:pPr>
              <w:jc w:val="center"/>
              <w:rPr>
                <w:rFonts w:ascii="Malgun Gothic" w:eastAsia="Malgun Gothic" w:hAnsi="Malgun Gothic" w:cs="Arial"/>
                <w:b/>
                <w:sz w:val="96"/>
              </w:rPr>
            </w:pPr>
            <w:r>
              <w:rPr>
                <w:rFonts w:ascii="Malgun Gothic" w:eastAsia="Malgun Gothic" w:hAnsi="Malgun Gothic" w:cs="Arial"/>
                <w:b/>
                <w:sz w:val="96"/>
              </w:rPr>
              <w:t>C</w:t>
            </w:r>
          </w:p>
        </w:tc>
        <w:tc>
          <w:tcPr>
            <w:tcW w:w="2693" w:type="dxa"/>
          </w:tcPr>
          <w:p w14:paraId="2704E2DF" w14:textId="77777777" w:rsidR="00D8073A" w:rsidRP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  <w:tc>
          <w:tcPr>
            <w:tcW w:w="6605" w:type="dxa"/>
          </w:tcPr>
          <w:p w14:paraId="2704E2E0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1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2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3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4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5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7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</w:tr>
      <w:tr w:rsidR="00D8073A" w:rsidRPr="00D8073A" w14:paraId="2704E2F3" w14:textId="77777777" w:rsidTr="00D8073A">
        <w:tc>
          <w:tcPr>
            <w:tcW w:w="1384" w:type="dxa"/>
          </w:tcPr>
          <w:p w14:paraId="2704E2E9" w14:textId="77777777" w:rsidR="00D8073A" w:rsidRDefault="00D8073A" w:rsidP="00D8073A">
            <w:pPr>
              <w:jc w:val="center"/>
              <w:rPr>
                <w:rFonts w:ascii="Malgun Gothic" w:eastAsia="Malgun Gothic" w:hAnsi="Malgun Gothic" w:cs="Arial"/>
                <w:b/>
                <w:sz w:val="96"/>
              </w:rPr>
            </w:pPr>
            <w:r>
              <w:rPr>
                <w:rFonts w:ascii="Malgun Gothic" w:eastAsia="Malgun Gothic" w:hAnsi="Malgun Gothic" w:cs="Arial"/>
                <w:b/>
                <w:sz w:val="96"/>
              </w:rPr>
              <w:t>M</w:t>
            </w:r>
          </w:p>
        </w:tc>
        <w:tc>
          <w:tcPr>
            <w:tcW w:w="2693" w:type="dxa"/>
          </w:tcPr>
          <w:p w14:paraId="2704E2EA" w14:textId="77777777" w:rsidR="00D8073A" w:rsidRP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  <w:tc>
          <w:tcPr>
            <w:tcW w:w="6605" w:type="dxa"/>
          </w:tcPr>
          <w:p w14:paraId="2704E2EB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C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D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E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EF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F0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F2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</w:tr>
      <w:tr w:rsidR="00D8073A" w:rsidRPr="00D8073A" w14:paraId="2704E2FE" w14:textId="77777777" w:rsidTr="00D8073A">
        <w:tc>
          <w:tcPr>
            <w:tcW w:w="1384" w:type="dxa"/>
          </w:tcPr>
          <w:p w14:paraId="2704E2F4" w14:textId="77777777" w:rsidR="00D8073A" w:rsidRDefault="00D8073A" w:rsidP="00D8073A">
            <w:pPr>
              <w:jc w:val="center"/>
              <w:rPr>
                <w:rFonts w:ascii="Malgun Gothic" w:eastAsia="Malgun Gothic" w:hAnsi="Malgun Gothic" w:cs="Arial"/>
                <w:b/>
                <w:sz w:val="96"/>
              </w:rPr>
            </w:pPr>
            <w:r>
              <w:rPr>
                <w:rFonts w:ascii="Malgun Gothic" w:eastAsia="Malgun Gothic" w:hAnsi="Malgun Gothic" w:cs="Arial"/>
                <w:b/>
                <w:sz w:val="96"/>
              </w:rPr>
              <w:t>I</w:t>
            </w:r>
          </w:p>
        </w:tc>
        <w:tc>
          <w:tcPr>
            <w:tcW w:w="2693" w:type="dxa"/>
          </w:tcPr>
          <w:p w14:paraId="2704E2F5" w14:textId="77777777" w:rsidR="00D8073A" w:rsidRP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  <w:tc>
          <w:tcPr>
            <w:tcW w:w="6605" w:type="dxa"/>
          </w:tcPr>
          <w:p w14:paraId="2704E2F6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F7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F8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F9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FA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FB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FC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  <w:p w14:paraId="2704E2FD" w14:textId="77777777" w:rsidR="00D8073A" w:rsidRDefault="00D8073A" w:rsidP="006C4343">
            <w:pPr>
              <w:jc w:val="both"/>
              <w:rPr>
                <w:rFonts w:ascii="Comic Sans MS" w:hAnsi="Comic Sans MS" w:cs="Arial"/>
                <w:b/>
                <w:sz w:val="24"/>
              </w:rPr>
            </w:pPr>
          </w:p>
        </w:tc>
      </w:tr>
    </w:tbl>
    <w:p w14:paraId="50242FA1" w14:textId="174415A6" w:rsidR="00A0125E" w:rsidRPr="00A0125E" w:rsidRDefault="00A0125E" w:rsidP="00A0125E">
      <w:pPr>
        <w:rPr>
          <w:rFonts w:ascii="Comic Sans MS" w:hAnsi="Comic Sans MS" w:cs="Arial"/>
          <w:b/>
          <w:sz w:val="32"/>
          <w:szCs w:val="32"/>
          <w:u w:val="single"/>
        </w:rPr>
      </w:pPr>
      <w:r w:rsidRPr="00A0125E">
        <w:rPr>
          <w:rFonts w:ascii="Comic Sans MS" w:hAnsi="Comic Sans MS" w:cs="Arial"/>
          <w:b/>
          <w:sz w:val="32"/>
          <w:szCs w:val="32"/>
          <w:u w:val="single"/>
        </w:rPr>
        <w:lastRenderedPageBreak/>
        <w:t>Evaluation of Bowlby</w:t>
      </w:r>
    </w:p>
    <w:p w14:paraId="1A8578CE" w14:textId="2AEC454A" w:rsidR="00A0125E" w:rsidRPr="003E61F3" w:rsidRDefault="004C3DD1" w:rsidP="004C3DD1">
      <w:pPr>
        <w:jc w:val="both"/>
        <w:rPr>
          <w:rFonts w:ascii="Comic Sans MS" w:hAnsi="Comic Sans MS" w:cs="Arial"/>
          <w:b/>
          <w:i/>
          <w:sz w:val="24"/>
        </w:rPr>
      </w:pPr>
      <w:r>
        <w:rPr>
          <w:rFonts w:ascii="Comic Sans MS" w:hAnsi="Comic Sans MS" w:cs="Arial"/>
          <w:sz w:val="24"/>
        </w:rPr>
        <w:t>Bowlby’s theory of attachment has been very influential on the understanding of emotional development.  This theory is regarded as a dominant explanation for both how and why attachme</w:t>
      </w:r>
      <w:r w:rsidR="000E43B8">
        <w:rPr>
          <w:rFonts w:ascii="Comic Sans MS" w:hAnsi="Comic Sans MS" w:cs="Arial"/>
          <w:sz w:val="24"/>
        </w:rPr>
        <w:t xml:space="preserve">nts developed. </w:t>
      </w:r>
      <w:r w:rsidR="004C0F4B">
        <w:rPr>
          <w:rFonts w:ascii="Comic Sans MS" w:hAnsi="Comic Sans MS" w:cs="Arial"/>
          <w:sz w:val="24"/>
        </w:rPr>
        <w:t xml:space="preserve">  Complete the mind map below with research that supports Bowlby’s theory of attachment.  </w:t>
      </w:r>
      <w:r w:rsidR="000E43B8">
        <w:rPr>
          <w:rFonts w:ascii="Comic Sans MS" w:hAnsi="Comic Sans MS" w:cs="Arial"/>
          <w:sz w:val="24"/>
        </w:rPr>
        <w:t xml:space="preserve">Use the </w:t>
      </w:r>
      <w:r w:rsidR="000E43B8" w:rsidRPr="003E61F3">
        <w:rPr>
          <w:rFonts w:ascii="Comic Sans MS" w:hAnsi="Comic Sans MS" w:cs="Arial"/>
          <w:b/>
          <w:i/>
          <w:sz w:val="24"/>
        </w:rPr>
        <w:t>‘Girl with Green Hair’ book p83</w:t>
      </w:r>
      <w:r w:rsidR="004204C1">
        <w:rPr>
          <w:rFonts w:ascii="Comic Sans MS" w:hAnsi="Comic Sans MS" w:cs="Arial"/>
          <w:sz w:val="24"/>
        </w:rPr>
        <w:t xml:space="preserve"> and your </w:t>
      </w:r>
      <w:r w:rsidR="004204C1" w:rsidRPr="003E61F3">
        <w:rPr>
          <w:rFonts w:ascii="Comic Sans MS" w:hAnsi="Comic Sans MS" w:cs="Arial"/>
          <w:b/>
          <w:i/>
          <w:sz w:val="24"/>
        </w:rPr>
        <w:t>blue booklet</w:t>
      </w:r>
      <w:r w:rsidR="000E43B8" w:rsidRPr="003E61F3">
        <w:rPr>
          <w:rFonts w:ascii="Comic Sans MS" w:hAnsi="Comic Sans MS" w:cs="Arial"/>
          <w:b/>
          <w:i/>
          <w:sz w:val="24"/>
        </w:rPr>
        <w:t xml:space="preserve"> 7-8</w:t>
      </w:r>
      <w:r w:rsidR="004204C1" w:rsidRPr="003E61F3">
        <w:rPr>
          <w:rFonts w:ascii="Comic Sans MS" w:hAnsi="Comic Sans MS" w:cs="Arial"/>
          <w:b/>
          <w:i/>
          <w:sz w:val="24"/>
        </w:rPr>
        <w:t>.</w:t>
      </w:r>
    </w:p>
    <w:p w14:paraId="2704E303" w14:textId="452AEFBD" w:rsidR="004C0F4B" w:rsidRDefault="000E43B8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04E346" wp14:editId="5338CC5B">
                <wp:simplePos x="0" y="0"/>
                <wp:positionH relativeFrom="column">
                  <wp:posOffset>1819275</wp:posOffset>
                </wp:positionH>
                <wp:positionV relativeFrom="paragraph">
                  <wp:posOffset>215265</wp:posOffset>
                </wp:positionV>
                <wp:extent cx="4724400" cy="2000250"/>
                <wp:effectExtent l="0" t="76200" r="95250" b="190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200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04E354" w14:textId="299AEA8B" w:rsidR="000E43B8" w:rsidRPr="004C0F4B" w:rsidRDefault="000E43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 for Social Releasers – Brazleton et al (1975)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4E346" id="AutoShape 6" o:spid="_x0000_s1026" style="position:absolute;left:0;text-align:left;margin-left:143.25pt;margin-top:16.95pt;width:372pt;height:1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">
                <v:shadow on="t" opacity=".5" offset="6pt,-6pt"/>
                <v:textbox>
                  <w:txbxContent>
                    <w:p w14:paraId="2704E354" w14:textId="299AEA8B" w:rsidR="000E43B8" w:rsidRPr="004C0F4B" w:rsidRDefault="000E43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 for Social Releasers – Brazleton et al (1975)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04E304" w14:textId="35FA5DED" w:rsidR="004C0F4B" w:rsidRDefault="00A0125E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4E345" wp14:editId="15D8E161">
                <wp:simplePos x="0" y="0"/>
                <wp:positionH relativeFrom="column">
                  <wp:posOffset>-200025</wp:posOffset>
                </wp:positionH>
                <wp:positionV relativeFrom="paragraph">
                  <wp:posOffset>72390</wp:posOffset>
                </wp:positionV>
                <wp:extent cx="1962150" cy="3790950"/>
                <wp:effectExtent l="76200" t="76200" r="19050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79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04E353" w14:textId="24294202" w:rsidR="000E43B8" w:rsidRPr="004C0F4B" w:rsidRDefault="000E43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Evidence for existence of Critical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4E345" id="AutoShape 4" o:spid="_x0000_s1027" style="position:absolute;left:0;text-align:left;margin-left:-15.75pt;margin-top:5.7pt;width:154.5pt;height:29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">
                <v:shadow on="t" opacity=".5" offset="-6pt,-6pt"/>
                <v:textbox>
                  <w:txbxContent>
                    <w:p w14:paraId="2704E353" w14:textId="24294202" w:rsidR="000E43B8" w:rsidRPr="004C0F4B" w:rsidRDefault="000E43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Evidence for existence of Critical Period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04E305" w14:textId="77777777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06" w14:textId="77777777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07" w14:textId="7AA2877B" w:rsidR="004C0F4B" w:rsidRDefault="00EE2890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04E348" wp14:editId="207CA7E8">
                <wp:simplePos x="0" y="0"/>
                <wp:positionH relativeFrom="column">
                  <wp:posOffset>1819275</wp:posOffset>
                </wp:positionH>
                <wp:positionV relativeFrom="paragraph">
                  <wp:posOffset>281940</wp:posOffset>
                </wp:positionV>
                <wp:extent cx="371475" cy="285750"/>
                <wp:effectExtent l="47625" t="57150" r="9525" b="952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884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3.25pt;margin-top:22.2pt;width:29.25pt;height:22.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">
                <v:stroke endarrow="block"/>
              </v:shape>
            </w:pict>
          </mc:Fallback>
        </mc:AlternateContent>
      </w:r>
    </w:p>
    <w:p w14:paraId="2704E308" w14:textId="207651AF" w:rsidR="004C0F4B" w:rsidRDefault="00EE2890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04E349" wp14:editId="05B18F49">
                <wp:simplePos x="0" y="0"/>
                <wp:positionH relativeFrom="column">
                  <wp:posOffset>3295650</wp:posOffset>
                </wp:positionH>
                <wp:positionV relativeFrom="paragraph">
                  <wp:posOffset>15240</wp:posOffset>
                </wp:positionV>
                <wp:extent cx="9525" cy="190500"/>
                <wp:effectExtent l="57150" t="19050" r="476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8E3A" id="AutoShape 5" o:spid="_x0000_s1026" type="#_x0000_t32" style="position:absolute;margin-left:259.5pt;margin-top:1.2pt;width:.75pt;height:1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14:paraId="2704E309" w14:textId="76285E2B" w:rsidR="004C0F4B" w:rsidRDefault="000E43B8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04E347" wp14:editId="591474BD">
                <wp:simplePos x="0" y="0"/>
                <wp:positionH relativeFrom="column">
                  <wp:posOffset>4648200</wp:posOffset>
                </wp:positionH>
                <wp:positionV relativeFrom="paragraph">
                  <wp:posOffset>53975</wp:posOffset>
                </wp:positionV>
                <wp:extent cx="266700" cy="276225"/>
                <wp:effectExtent l="9525" t="47625" r="47625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3B13" id="AutoShape 7" o:spid="_x0000_s1026" type="#_x0000_t32" style="position:absolute;margin-left:366pt;margin-top:4.25pt;width:21pt;height:21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">
                <v:stroke endarrow="block"/>
              </v:shape>
            </w:pict>
          </mc:Fallback>
        </mc:AlternateContent>
      </w:r>
      <w:r w:rsidR="00A0125E"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4E34A" wp14:editId="0D5F914E">
                <wp:simplePos x="0" y="0"/>
                <wp:positionH relativeFrom="column">
                  <wp:posOffset>2066925</wp:posOffset>
                </wp:positionH>
                <wp:positionV relativeFrom="paragraph">
                  <wp:posOffset>209550</wp:posOffset>
                </wp:positionV>
                <wp:extent cx="2522220" cy="1076325"/>
                <wp:effectExtent l="0" t="0" r="1143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E355" w14:textId="77777777" w:rsidR="000E43B8" w:rsidRPr="00761EE4" w:rsidRDefault="000E43B8" w:rsidP="00761EE4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761EE4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Strengths of Bowlby’s theory of attachment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4E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62.75pt;margin-top:16.5pt;width:198.6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">
                <v:textbox>
                  <w:txbxContent>
                    <w:p w14:paraId="2704E355" w14:textId="77777777" w:rsidR="000E43B8" w:rsidRPr="00761EE4" w:rsidRDefault="000E43B8" w:rsidP="00761EE4">
                      <w:pPr>
                        <w:shd w:val="clear" w:color="auto" w:fill="000000" w:themeFill="text1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r w:rsidRPr="00761EE4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Strengths of Bowlby’s theory of attachment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704E30A" w14:textId="77777777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0B" w14:textId="4E7091C0" w:rsidR="004C0F4B" w:rsidRDefault="00EE2890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E34B" wp14:editId="27D9B685">
                <wp:simplePos x="0" y="0"/>
                <wp:positionH relativeFrom="column">
                  <wp:posOffset>3352800</wp:posOffset>
                </wp:positionH>
                <wp:positionV relativeFrom="paragraph">
                  <wp:posOffset>206375</wp:posOffset>
                </wp:positionV>
                <wp:extent cx="0" cy="733425"/>
                <wp:effectExtent l="57150" t="9525" r="57150" b="190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65816" id="AutoShape 9" o:spid="_x0000_s1026" type="#_x0000_t32" style="position:absolute;margin-left:264pt;margin-top:16.25pt;width:0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">
                <v:stroke endarrow="block"/>
              </v:shape>
            </w:pict>
          </mc:Fallback>
        </mc:AlternateContent>
      </w:r>
    </w:p>
    <w:p w14:paraId="2704E30C" w14:textId="77777777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0D" w14:textId="77777777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0E" w14:textId="0CB00E0A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0F" w14:textId="5917491B" w:rsidR="004C0F4B" w:rsidRDefault="00A0125E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4E34C" wp14:editId="0386E596">
                <wp:simplePos x="0" y="0"/>
                <wp:positionH relativeFrom="column">
                  <wp:posOffset>190500</wp:posOffset>
                </wp:positionH>
                <wp:positionV relativeFrom="paragraph">
                  <wp:posOffset>84454</wp:posOffset>
                </wp:positionV>
                <wp:extent cx="6372225" cy="3571875"/>
                <wp:effectExtent l="76200" t="0" r="28575" b="1047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57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04E356" w14:textId="5311B988" w:rsidR="000E43B8" w:rsidRPr="004C0F4B" w:rsidRDefault="000E43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 for Internal Working Model and Continuity Hypothesis – Bailey et al (2007) &amp; Hazen &amp; Schaffer (1987)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4E34C" id="AutoShape 10" o:spid="_x0000_s1029" style="position:absolute;left:0;text-align:left;margin-left:15pt;margin-top:6.65pt;width:501.75pt;height:28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">
                <v:shadow on="t" opacity=".5" offset="-6pt,6pt"/>
                <v:textbox>
                  <w:txbxContent>
                    <w:p w14:paraId="2704E356" w14:textId="5311B988" w:rsidR="000E43B8" w:rsidRPr="004C0F4B" w:rsidRDefault="000E43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 for Internal Working Model and Continuity Hypothesis – Bailey et al (2007) &amp; Hazen &amp; Schaffer (1987)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04E310" w14:textId="77777777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11" w14:textId="77777777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12" w14:textId="77777777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72CDBB61" w14:textId="77777777" w:rsidR="00A0125E" w:rsidRDefault="00A0125E" w:rsidP="004C3DD1">
      <w:pPr>
        <w:jc w:val="both"/>
        <w:rPr>
          <w:rFonts w:ascii="Comic Sans MS" w:hAnsi="Comic Sans MS" w:cs="Arial"/>
          <w:sz w:val="24"/>
        </w:rPr>
      </w:pPr>
    </w:p>
    <w:p w14:paraId="599A5D2A" w14:textId="77777777" w:rsidR="00A0125E" w:rsidRDefault="00A0125E" w:rsidP="004C3DD1">
      <w:pPr>
        <w:jc w:val="both"/>
        <w:rPr>
          <w:rFonts w:ascii="Comic Sans MS" w:hAnsi="Comic Sans MS" w:cs="Arial"/>
          <w:sz w:val="24"/>
        </w:rPr>
      </w:pPr>
    </w:p>
    <w:p w14:paraId="11F507E0" w14:textId="77777777" w:rsidR="00A0125E" w:rsidRDefault="00A0125E" w:rsidP="004C3DD1">
      <w:pPr>
        <w:jc w:val="both"/>
        <w:rPr>
          <w:rFonts w:ascii="Comic Sans MS" w:hAnsi="Comic Sans MS" w:cs="Arial"/>
          <w:sz w:val="24"/>
        </w:rPr>
      </w:pPr>
    </w:p>
    <w:p w14:paraId="003BDA45" w14:textId="77777777" w:rsidR="00A0125E" w:rsidRDefault="00A0125E" w:rsidP="004C3DD1">
      <w:pPr>
        <w:jc w:val="both"/>
        <w:rPr>
          <w:rFonts w:ascii="Comic Sans MS" w:hAnsi="Comic Sans MS" w:cs="Arial"/>
          <w:sz w:val="24"/>
        </w:rPr>
      </w:pPr>
    </w:p>
    <w:p w14:paraId="13313DE5" w14:textId="77777777" w:rsidR="00A0125E" w:rsidRDefault="00A0125E" w:rsidP="004C3DD1">
      <w:pPr>
        <w:jc w:val="both"/>
        <w:rPr>
          <w:rFonts w:ascii="Comic Sans MS" w:hAnsi="Comic Sans MS" w:cs="Arial"/>
          <w:sz w:val="24"/>
        </w:rPr>
      </w:pPr>
    </w:p>
    <w:p w14:paraId="63202FD7" w14:textId="77777777" w:rsidR="00A0125E" w:rsidRDefault="00A0125E" w:rsidP="004C3DD1">
      <w:pPr>
        <w:jc w:val="both"/>
        <w:rPr>
          <w:rFonts w:ascii="Comic Sans MS" w:hAnsi="Comic Sans MS" w:cs="Arial"/>
          <w:sz w:val="24"/>
        </w:rPr>
      </w:pPr>
    </w:p>
    <w:p w14:paraId="2704E314" w14:textId="2156C264" w:rsidR="00761EE4" w:rsidRDefault="00761EE4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lastRenderedPageBreak/>
        <w:t>Complete the mind map below that highlights the weakness of Bowlby’s attachment.</w:t>
      </w:r>
      <w:r w:rsidR="00EE2890"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4E34E" wp14:editId="0A10A40D">
                <wp:simplePos x="0" y="0"/>
                <wp:positionH relativeFrom="column">
                  <wp:posOffset>3467100</wp:posOffset>
                </wp:positionH>
                <wp:positionV relativeFrom="paragraph">
                  <wp:posOffset>314325</wp:posOffset>
                </wp:positionV>
                <wp:extent cx="2181225" cy="1114425"/>
                <wp:effectExtent l="19050" t="19050" r="38100" b="476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04E358" w14:textId="77777777" w:rsidR="000E43B8" w:rsidRPr="00761EE4" w:rsidRDefault="000E43B8" w:rsidP="00761E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761EE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Weakness of Bowlby’s Theory of Attachment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4E34E" id="AutoShape 11" o:spid="_x0000_s1030" style="position:absolute;left:0;text-align:left;margin-left:273pt;margin-top:24.75pt;width:171.7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" fillcolor="black [3200]" strokecolor="#f2f2f2 [3041]" strokeweight="3pt">
                <v:shadow on="t" color="#7f7f7f [1601]" opacity=".5" offset="1pt"/>
                <v:textbox>
                  <w:txbxContent>
                    <w:p w14:paraId="2704E358" w14:textId="77777777" w:rsidR="000E43B8" w:rsidRPr="00761EE4" w:rsidRDefault="000E43B8" w:rsidP="00761EE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761EE4">
                        <w:rPr>
                          <w:rFonts w:ascii="Comic Sans MS" w:hAnsi="Comic Sans MS"/>
                          <w:b/>
                          <w:sz w:val="28"/>
                        </w:rPr>
                        <w:t>Weakness of Bowlby’s Theory of Attachment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04E315" w14:textId="186C33EC" w:rsidR="00761EE4" w:rsidRDefault="00A0125E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4E34D" wp14:editId="2AFB4800">
                <wp:simplePos x="0" y="0"/>
                <wp:positionH relativeFrom="column">
                  <wp:posOffset>-161925</wp:posOffset>
                </wp:positionH>
                <wp:positionV relativeFrom="paragraph">
                  <wp:posOffset>76835</wp:posOffset>
                </wp:positionV>
                <wp:extent cx="3009900" cy="4762500"/>
                <wp:effectExtent l="76200" t="76200" r="19050" b="190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76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04E357" w14:textId="6CE3D20B" w:rsidR="000E43B8" w:rsidRPr="000E43B8" w:rsidRDefault="000E43B8">
                            <w:pPr>
                              <w:rPr>
                                <w:b/>
                              </w:rPr>
                            </w:pPr>
                            <w:r w:rsidRPr="000E43B8">
                              <w:rPr>
                                <w:b/>
                              </w:rPr>
                              <w:t>Monotropy vs Multiple Attachments/Mixed Evidence – Rutter (1981) &amp; Schaffer &amp; Emerson (1964)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4E34D" id="AutoShape 13" o:spid="_x0000_s1031" style="position:absolute;left:0;text-align:left;margin-left:-12.75pt;margin-top:6.05pt;width:237pt;height:3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">
                <v:shadow on="t" opacity=".5" offset="-6pt,-6pt"/>
                <v:textbox>
                  <w:txbxContent>
                    <w:p w14:paraId="2704E357" w14:textId="6CE3D20B" w:rsidR="000E43B8" w:rsidRPr="000E43B8" w:rsidRDefault="000E43B8">
                      <w:pPr>
                        <w:rPr>
                          <w:b/>
                        </w:rPr>
                      </w:pPr>
                      <w:r w:rsidRPr="000E43B8">
                        <w:rPr>
                          <w:b/>
                        </w:rPr>
                        <w:t>Monotropy vs Multiple Attachments/Mixed Evidence – Rutter (1981) &amp; Schaffer &amp; Emerson (1964)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04E316" w14:textId="36B781AF" w:rsidR="00761EE4" w:rsidRDefault="00EE2890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4E34F" wp14:editId="52D4546B">
                <wp:simplePos x="0" y="0"/>
                <wp:positionH relativeFrom="column">
                  <wp:posOffset>2990850</wp:posOffset>
                </wp:positionH>
                <wp:positionV relativeFrom="paragraph">
                  <wp:posOffset>219710</wp:posOffset>
                </wp:positionV>
                <wp:extent cx="352425" cy="0"/>
                <wp:effectExtent l="19050" t="57150" r="9525" b="571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28A2D" id="AutoShape 12" o:spid="_x0000_s1026" type="#_x0000_t32" style="position:absolute;margin-left:235.5pt;margin-top:17.3pt;width:27.7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14:paraId="2704E317" w14:textId="694439E6" w:rsidR="00761EE4" w:rsidRDefault="00EE2890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4E350" wp14:editId="5D7EEC83">
                <wp:simplePos x="0" y="0"/>
                <wp:positionH relativeFrom="column">
                  <wp:posOffset>5467350</wp:posOffset>
                </wp:positionH>
                <wp:positionV relativeFrom="paragraph">
                  <wp:posOffset>315595</wp:posOffset>
                </wp:positionV>
                <wp:extent cx="0" cy="180975"/>
                <wp:effectExtent l="57150" t="9525" r="133350" b="952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5E24" id="AutoShape 15" o:spid="_x0000_s1026" type="#_x0000_t32" style="position:absolute;margin-left:430.5pt;margin-top:24.85pt;width:0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">
                <v:stroke endarrow="block"/>
                <v:shadow on="t" opacity=".5" offset="6pt,6pt"/>
              </v:shape>
            </w:pict>
          </mc:Fallback>
        </mc:AlternateContent>
      </w:r>
    </w:p>
    <w:p w14:paraId="2704E318" w14:textId="3FF56E62" w:rsidR="00761EE4" w:rsidRDefault="00EE2890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04E351" wp14:editId="3F737EE0">
                <wp:simplePos x="0" y="0"/>
                <wp:positionH relativeFrom="column">
                  <wp:posOffset>3114675</wp:posOffset>
                </wp:positionH>
                <wp:positionV relativeFrom="paragraph">
                  <wp:posOffset>248921</wp:posOffset>
                </wp:positionV>
                <wp:extent cx="3505200" cy="2114550"/>
                <wp:effectExtent l="0" t="0" r="95250" b="952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11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C924C7" w14:textId="2ED092B6" w:rsidR="000E43B8" w:rsidRPr="000E43B8" w:rsidRDefault="000E43B8">
                            <w:pPr>
                              <w:rPr>
                                <w:b/>
                              </w:rPr>
                            </w:pPr>
                            <w:r w:rsidRPr="000E43B8">
                              <w:rPr>
                                <w:b/>
                              </w:rPr>
                              <w:t>Critical Period Questioned: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4E351" id="AutoShape 14" o:spid="_x0000_s1032" style="position:absolute;left:0;text-align:left;margin-left:245.25pt;margin-top:19.6pt;width:276pt;height:16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">
                <v:shadow on="t" opacity=".5" offset="6pt,6pt"/>
                <v:textbox>
                  <w:txbxContent>
                    <w:p w14:paraId="71C924C7" w14:textId="2ED092B6" w:rsidR="000E43B8" w:rsidRPr="000E43B8" w:rsidRDefault="000E43B8">
                      <w:pPr>
                        <w:rPr>
                          <w:b/>
                        </w:rPr>
                      </w:pPr>
                      <w:r w:rsidRPr="000E43B8">
                        <w:rPr>
                          <w:b/>
                        </w:rPr>
                        <w:t>Critical Period Questioned: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04E319" w14:textId="77777777" w:rsidR="00761EE4" w:rsidRDefault="00761EE4" w:rsidP="004C3DD1">
      <w:pPr>
        <w:jc w:val="both"/>
        <w:rPr>
          <w:rFonts w:ascii="Comic Sans MS" w:hAnsi="Comic Sans MS" w:cs="Arial"/>
          <w:sz w:val="24"/>
        </w:rPr>
      </w:pPr>
    </w:p>
    <w:p w14:paraId="2704E31A" w14:textId="77777777" w:rsidR="00761EE4" w:rsidRDefault="00761EE4" w:rsidP="004C3DD1">
      <w:pPr>
        <w:jc w:val="both"/>
        <w:rPr>
          <w:rFonts w:ascii="Comic Sans MS" w:hAnsi="Comic Sans MS" w:cs="Arial"/>
          <w:sz w:val="24"/>
        </w:rPr>
      </w:pPr>
    </w:p>
    <w:p w14:paraId="2704E31B" w14:textId="77777777" w:rsidR="00761EE4" w:rsidRDefault="00761EE4" w:rsidP="004C3DD1">
      <w:pPr>
        <w:jc w:val="both"/>
        <w:rPr>
          <w:rFonts w:ascii="Comic Sans MS" w:hAnsi="Comic Sans MS" w:cs="Arial"/>
          <w:sz w:val="24"/>
        </w:rPr>
      </w:pPr>
    </w:p>
    <w:p w14:paraId="2704E31C" w14:textId="77777777" w:rsidR="00761EE4" w:rsidRDefault="00761EE4" w:rsidP="004C3DD1">
      <w:pPr>
        <w:jc w:val="both"/>
        <w:rPr>
          <w:rFonts w:ascii="Comic Sans MS" w:hAnsi="Comic Sans MS" w:cs="Arial"/>
          <w:sz w:val="24"/>
        </w:rPr>
      </w:pPr>
    </w:p>
    <w:p w14:paraId="2704E31D" w14:textId="77777777" w:rsidR="00761EE4" w:rsidRDefault="00761EE4" w:rsidP="004C3DD1">
      <w:pPr>
        <w:jc w:val="both"/>
        <w:rPr>
          <w:rFonts w:ascii="Comic Sans MS" w:hAnsi="Comic Sans MS" w:cs="Arial"/>
          <w:sz w:val="24"/>
        </w:rPr>
      </w:pPr>
    </w:p>
    <w:p w14:paraId="2704E31E" w14:textId="77777777" w:rsidR="00761EE4" w:rsidRDefault="00761EE4" w:rsidP="004C3DD1">
      <w:pPr>
        <w:jc w:val="both"/>
        <w:rPr>
          <w:rFonts w:ascii="Comic Sans MS" w:hAnsi="Comic Sans MS" w:cs="Arial"/>
          <w:sz w:val="24"/>
        </w:rPr>
      </w:pPr>
    </w:p>
    <w:p w14:paraId="2704E31F" w14:textId="555C1524" w:rsidR="004C0F4B" w:rsidRDefault="000E43B8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6BA29" wp14:editId="60448D1A">
                <wp:simplePos x="0" y="0"/>
                <wp:positionH relativeFrom="column">
                  <wp:posOffset>3619500</wp:posOffset>
                </wp:positionH>
                <wp:positionV relativeFrom="paragraph">
                  <wp:posOffset>173990</wp:posOffset>
                </wp:positionV>
                <wp:extent cx="3009900" cy="3257550"/>
                <wp:effectExtent l="76200" t="76200" r="19050" b="1905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325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79168E" w14:textId="1686FFFA" w:rsidR="000E43B8" w:rsidRPr="000E43B8" w:rsidRDefault="000E43B8" w:rsidP="000E43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Individual Differences not explained: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E6BA29" id="_x0000_s1033" style="position:absolute;left:0;text-align:left;margin-left:285pt;margin-top:13.7pt;width:237pt;height:2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">
                <v:shadow on="t" opacity=".5" offset="-6pt,-6pt"/>
                <v:textbox>
                  <w:txbxContent>
                    <w:p w14:paraId="5B79168E" w14:textId="1686FFFA" w:rsidR="000E43B8" w:rsidRPr="000E43B8" w:rsidRDefault="000E43B8" w:rsidP="000E43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Individual Differences not explained: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04E320" w14:textId="6C961979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21" w14:textId="1DB11370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22" w14:textId="6100F434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41" w14:textId="331D06CD" w:rsidR="004C0F4B" w:rsidRDefault="004C0F4B" w:rsidP="004C3DD1">
      <w:pPr>
        <w:jc w:val="both"/>
        <w:rPr>
          <w:rFonts w:ascii="Comic Sans MS" w:hAnsi="Comic Sans MS" w:cs="Arial"/>
          <w:sz w:val="24"/>
        </w:rPr>
      </w:pPr>
    </w:p>
    <w:p w14:paraId="2704E342" w14:textId="7B9AAD47" w:rsidR="004C0F4B" w:rsidRPr="004C3DD1" w:rsidRDefault="003E61F3" w:rsidP="004C3DD1">
      <w:pPr>
        <w:jc w:val="both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B7D3C" wp14:editId="01A68909">
                <wp:simplePos x="0" y="0"/>
                <wp:positionH relativeFrom="column">
                  <wp:posOffset>276225</wp:posOffset>
                </wp:positionH>
                <wp:positionV relativeFrom="paragraph">
                  <wp:posOffset>41910</wp:posOffset>
                </wp:positionV>
                <wp:extent cx="3009900" cy="3867150"/>
                <wp:effectExtent l="76200" t="76200" r="19050" b="1905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3867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890A54" w14:textId="3BCA3D9A" w:rsidR="000E43B8" w:rsidRPr="000E43B8" w:rsidRDefault="000E43B8" w:rsidP="000E43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Internal Working Model &amp; Continuity Model Criticised: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B7D3C" id="_x0000_s1034" style="position:absolute;left:0;text-align:left;margin-left:21.75pt;margin-top:3.3pt;width:237pt;height:30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">
                <v:shadow on="t" opacity=".5" offset="-6pt,-6pt"/>
                <v:textbox>
                  <w:txbxContent>
                    <w:p w14:paraId="56890A54" w14:textId="3BCA3D9A" w:rsidR="000E43B8" w:rsidRPr="000E43B8" w:rsidRDefault="000E43B8" w:rsidP="000E43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Internal Working Model &amp; Continuity Model Criticised: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C0F4B" w:rsidRPr="004C3DD1" w:rsidSect="00DE1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88"/>
    <w:rsid w:val="00056920"/>
    <w:rsid w:val="000E43B8"/>
    <w:rsid w:val="000F1D33"/>
    <w:rsid w:val="00185BFA"/>
    <w:rsid w:val="00293760"/>
    <w:rsid w:val="002C66C0"/>
    <w:rsid w:val="003B4C59"/>
    <w:rsid w:val="003E61F3"/>
    <w:rsid w:val="004204C1"/>
    <w:rsid w:val="004C0F4B"/>
    <w:rsid w:val="004C3DD1"/>
    <w:rsid w:val="005334BE"/>
    <w:rsid w:val="0061277D"/>
    <w:rsid w:val="006921CF"/>
    <w:rsid w:val="006C4343"/>
    <w:rsid w:val="00761EE4"/>
    <w:rsid w:val="008E3D39"/>
    <w:rsid w:val="00A0125E"/>
    <w:rsid w:val="00CE537D"/>
    <w:rsid w:val="00D8073A"/>
    <w:rsid w:val="00DE1688"/>
    <w:rsid w:val="00E340B8"/>
    <w:rsid w:val="00E43E98"/>
    <w:rsid w:val="00E800FD"/>
    <w:rsid w:val="00E878D2"/>
    <w:rsid w:val="00EC04DB"/>
    <w:rsid w:val="00E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E2A8"/>
  <w15:docId w15:val="{6A86EDD4-8818-4A81-8E8A-54CA78AE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4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4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80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296A357794D46B880919905E7D371" ma:contentTypeVersion="0" ma:contentTypeDescription="Create a new document." ma:contentTypeScope="" ma:versionID="b8a9ca1ed49a3d46d46c0e3f392cf41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337E81-6760-47B1-843B-5D5D7C3D558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1D6972-1E59-4CDB-BDCC-C0412646E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BEA6C-C409-43B9-A96D-95877084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AFAD00EE</Template>
  <TotalTime>1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Vanessa Bonney</cp:lastModifiedBy>
  <cp:revision>2</cp:revision>
  <cp:lastPrinted>2010-02-22T12:13:00Z</cp:lastPrinted>
  <dcterms:created xsi:type="dcterms:W3CDTF">2016-01-25T17:25:00Z</dcterms:created>
  <dcterms:modified xsi:type="dcterms:W3CDTF">2016-01-25T17:25:00Z</dcterms:modified>
</cp:coreProperties>
</file>