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9C" w:rsidRPr="00063F96" w:rsidRDefault="00E10D9C" w:rsidP="00E10D9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left"/>
        <w:rPr>
          <w:rFonts w:ascii="Times New Roman" w:hAnsi="Times New Roman"/>
          <w:b w:val="0"/>
          <w:sz w:val="28"/>
          <w:szCs w:val="28"/>
          <w:u w:val="none"/>
        </w:rPr>
      </w:pPr>
      <w:proofErr w:type="gramStart"/>
      <w:r w:rsidRPr="00063F96">
        <w:rPr>
          <w:rFonts w:ascii="Times New Roman" w:hAnsi="Times New Roman"/>
          <w:b w:val="0"/>
          <w:sz w:val="28"/>
          <w:szCs w:val="28"/>
          <w:u w:val="none"/>
        </w:rPr>
        <w:t>NAME ............................................</w:t>
      </w:r>
      <w:proofErr w:type="gramEnd"/>
      <w:r w:rsidRPr="00063F96">
        <w:rPr>
          <w:rFonts w:ascii="Times New Roman" w:hAnsi="Times New Roman"/>
          <w:b w:val="0"/>
          <w:sz w:val="28"/>
          <w:szCs w:val="28"/>
          <w:u w:val="none"/>
        </w:rPr>
        <w:tab/>
      </w:r>
      <w:r w:rsidRPr="00063F96">
        <w:rPr>
          <w:rFonts w:ascii="Times New Roman" w:hAnsi="Times New Roman"/>
          <w:b w:val="0"/>
          <w:sz w:val="28"/>
          <w:szCs w:val="28"/>
          <w:u w:val="none"/>
        </w:rPr>
        <w:tab/>
        <w:t xml:space="preserve">Chemistry </w:t>
      </w:r>
      <w:proofErr w:type="gramStart"/>
      <w:r w:rsidRPr="00063F96">
        <w:rPr>
          <w:rFonts w:ascii="Times New Roman" w:hAnsi="Times New Roman"/>
          <w:b w:val="0"/>
          <w:sz w:val="28"/>
          <w:szCs w:val="28"/>
          <w:u w:val="none"/>
        </w:rPr>
        <w:t>Class</w:t>
      </w:r>
      <w:r w:rsidRPr="00063F96">
        <w:rPr>
          <w:rFonts w:ascii="Times New Roman" w:hAnsi="Times New Roman"/>
          <w:sz w:val="28"/>
          <w:szCs w:val="28"/>
          <w:u w:val="none"/>
        </w:rPr>
        <w:t xml:space="preserve"> .</w:t>
      </w:r>
      <w:r w:rsidRPr="00063F96">
        <w:rPr>
          <w:rFonts w:ascii="Times New Roman" w:hAnsi="Times New Roman"/>
          <w:b w:val="0"/>
          <w:sz w:val="28"/>
          <w:szCs w:val="28"/>
          <w:u w:val="none"/>
        </w:rPr>
        <w:t>..........................</w:t>
      </w:r>
      <w:proofErr w:type="gramEnd"/>
    </w:p>
    <w:p w:rsidR="00E10D9C" w:rsidRPr="00063F96" w:rsidRDefault="00E10D9C" w:rsidP="00E10D9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063F96">
        <w:rPr>
          <w:rFonts w:ascii="Times New Roman" w:hAnsi="Times New Roman"/>
          <w:b w:val="0"/>
          <w:sz w:val="28"/>
          <w:szCs w:val="28"/>
          <w:u w:val="none"/>
        </w:rPr>
        <w:t>Student Number ……….</w:t>
      </w:r>
    </w:p>
    <w:p w:rsidR="00E10D9C" w:rsidRPr="00BD6C08" w:rsidRDefault="00E10D9C" w:rsidP="00E10D9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Cs w:val="24"/>
        </w:rPr>
      </w:pPr>
    </w:p>
    <w:p w:rsidR="00E10D9C" w:rsidRPr="00BD6C08" w:rsidRDefault="00E10D9C" w:rsidP="00E10D9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Cs w:val="24"/>
        </w:rPr>
      </w:pPr>
    </w:p>
    <w:p w:rsidR="00E10D9C" w:rsidRPr="00BD6C08" w:rsidRDefault="00E10D9C" w:rsidP="00E10D9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0000"/>
          <w:szCs w:val="24"/>
        </w:rPr>
      </w:pPr>
    </w:p>
    <w:p w:rsidR="00E10D9C" w:rsidRPr="00E10D9C" w:rsidRDefault="00E10D9C" w:rsidP="00E10D9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left"/>
        <w:rPr>
          <w:rFonts w:ascii="Arial Narrow" w:hAnsi="Arial Narrow" w:cs="Arial"/>
          <w:b w:val="0"/>
          <w:bCs/>
          <w:color w:val="000080"/>
          <w:sz w:val="36"/>
          <w:szCs w:val="36"/>
          <w:u w:val="none"/>
        </w:rPr>
      </w:pPr>
      <w:r w:rsidRPr="00CC0FC3">
        <w:rPr>
          <w:rFonts w:ascii="Arial Narrow" w:hAnsi="Arial Narrow" w:cs="Arial"/>
          <w:b w:val="0"/>
          <w:color w:val="002060"/>
          <w:sz w:val="72"/>
          <w:szCs w:val="60"/>
          <w:u w:val="none"/>
        </w:rPr>
        <w:t>ATOMIC</w:t>
      </w:r>
      <w:r w:rsidRPr="00CC0FC3">
        <w:rPr>
          <w:rFonts w:ascii="Arial Narrow" w:hAnsi="Arial Narrow" w:cs="Arial"/>
          <w:b w:val="0"/>
          <w:bCs/>
          <w:color w:val="002060"/>
          <w:sz w:val="72"/>
          <w:szCs w:val="60"/>
          <w:u w:val="none"/>
        </w:rPr>
        <w:t xml:space="preserve"> </w:t>
      </w:r>
      <w:r w:rsidR="00C14B06" w:rsidRPr="00CC0FC3">
        <w:rPr>
          <w:rFonts w:ascii="Arial Narrow" w:hAnsi="Arial Narrow" w:cs="Arial"/>
          <w:b w:val="0"/>
          <w:color w:val="002060"/>
          <w:sz w:val="72"/>
          <w:szCs w:val="60"/>
          <w:u w:val="none"/>
        </w:rPr>
        <w:t>STRUCTURE</w:t>
      </w:r>
      <w:r w:rsidR="00C14B06">
        <w:rPr>
          <w:rFonts w:ascii="Arial Narrow" w:hAnsi="Arial Narrow" w:cs="Arial"/>
          <w:b w:val="0"/>
          <w:color w:val="FF0000"/>
          <w:sz w:val="36"/>
          <w:szCs w:val="36"/>
          <w:u w:val="none"/>
        </w:rPr>
        <w:t xml:space="preserve">    </w:t>
      </w:r>
      <w:r w:rsidR="00C14B06" w:rsidRPr="007B28CE">
        <w:rPr>
          <w:rFonts w:ascii="Arial Narrow" w:hAnsi="Arial Narrow" w:cs="Arial"/>
          <w:b w:val="0"/>
          <w:color w:val="FF0000"/>
          <w:sz w:val="56"/>
          <w:szCs w:val="56"/>
          <w:u w:val="none"/>
        </w:rPr>
        <w:t>answers</w:t>
      </w:r>
    </w:p>
    <w:p w:rsidR="00E10D9C" w:rsidRPr="00CC0FC3" w:rsidRDefault="00291E81" w:rsidP="00E10D9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2060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120650</wp:posOffset>
            </wp:positionV>
            <wp:extent cx="2120900" cy="2390140"/>
            <wp:effectExtent l="0" t="0" r="0" b="0"/>
            <wp:wrapNone/>
            <wp:docPr id="586" name="rg_hi" descr="http://t3.gstatic.com/images?q=tbn:ANd9GcRUz4EWR-D3KXqopCSAUgEfx-WaSI0a6KP92D7oh1mnwvbw39o7P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Uz4EWR-D3KXqopCSAUgEfx-WaSI0a6KP92D7oh1mnwvbw39o7P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D9C" w:rsidRPr="00CC0FC3" w:rsidRDefault="00E10D9C" w:rsidP="00E10D9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color w:val="002060"/>
          <w:szCs w:val="24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szCs w:val="24"/>
          <w:lang w:eastAsia="en-GB"/>
        </w:rPr>
      </w:pPr>
    </w:p>
    <w:p w:rsidR="00291E81" w:rsidRPr="006429E6" w:rsidRDefault="00291E81" w:rsidP="00291E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284" w:hanging="284"/>
        <w:rPr>
          <w:rFonts w:ascii="Verdana" w:hAnsi="Verdana"/>
          <w:b/>
          <w:bCs/>
          <w:color w:val="002060"/>
          <w:szCs w:val="24"/>
          <w:lang w:eastAsia="en-GB"/>
        </w:rPr>
      </w:pPr>
      <w:r w:rsidRPr="006429E6">
        <w:rPr>
          <w:rFonts w:ascii="Verdana" w:hAnsi="Verdana"/>
          <w:b/>
          <w:bCs/>
          <w:color w:val="002060"/>
          <w:szCs w:val="24"/>
          <w:lang w:eastAsia="en-GB"/>
        </w:rPr>
        <w:t>Topic 1: Atomic Structure and the Periodic Table</w:t>
      </w:r>
    </w:p>
    <w:p w:rsidR="00291E81" w:rsidRPr="006429E6" w:rsidRDefault="00291E81" w:rsidP="00291E81">
      <w:p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color w:val="002060"/>
          <w:szCs w:val="24"/>
          <w:lang w:eastAsia="en-GB"/>
        </w:rPr>
      </w:pPr>
      <w:r w:rsidRPr="006429E6">
        <w:rPr>
          <w:rFonts w:ascii="Verdana" w:hAnsi="Verdana"/>
          <w:color w:val="002060"/>
          <w:szCs w:val="24"/>
          <w:lang w:eastAsia="en-GB"/>
        </w:rPr>
        <w:t xml:space="preserve">1. </w:t>
      </w:r>
      <w:proofErr w:type="gramStart"/>
      <w:r w:rsidRPr="006429E6">
        <w:rPr>
          <w:rFonts w:ascii="Verdana" w:hAnsi="Verdana"/>
          <w:color w:val="002060"/>
          <w:szCs w:val="24"/>
          <w:lang w:eastAsia="en-GB"/>
        </w:rPr>
        <w:t>know</w:t>
      </w:r>
      <w:proofErr w:type="gramEnd"/>
      <w:r w:rsidRPr="006429E6">
        <w:rPr>
          <w:rFonts w:ascii="Verdana" w:hAnsi="Verdana"/>
          <w:color w:val="002060"/>
          <w:szCs w:val="24"/>
          <w:lang w:eastAsia="en-GB"/>
        </w:rPr>
        <w:t xml:space="preserve"> the structure of an atom in terms of electrons, protons and neutrons</w:t>
      </w:r>
    </w:p>
    <w:p w:rsidR="00291E81" w:rsidRPr="006429E6" w:rsidRDefault="00291E81" w:rsidP="00291E81">
      <w:p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color w:val="002060"/>
          <w:szCs w:val="24"/>
          <w:lang w:eastAsia="en-GB"/>
        </w:rPr>
      </w:pPr>
      <w:r w:rsidRPr="006429E6">
        <w:rPr>
          <w:rFonts w:ascii="Verdana" w:hAnsi="Verdana"/>
          <w:color w:val="002060"/>
          <w:szCs w:val="24"/>
          <w:lang w:eastAsia="en-GB"/>
        </w:rPr>
        <w:t xml:space="preserve">2. </w:t>
      </w:r>
      <w:proofErr w:type="gramStart"/>
      <w:r w:rsidRPr="006429E6">
        <w:rPr>
          <w:rFonts w:ascii="Verdana" w:hAnsi="Verdana"/>
          <w:color w:val="002060"/>
          <w:szCs w:val="24"/>
          <w:lang w:eastAsia="en-GB"/>
        </w:rPr>
        <w:t>know</w:t>
      </w:r>
      <w:proofErr w:type="gramEnd"/>
      <w:r w:rsidRPr="006429E6">
        <w:rPr>
          <w:rFonts w:ascii="Verdana" w:hAnsi="Verdana"/>
          <w:color w:val="002060"/>
          <w:szCs w:val="24"/>
          <w:lang w:eastAsia="en-GB"/>
        </w:rPr>
        <w:t xml:space="preserve"> the relative mass and relative charge of protons, neutrons and electrons</w:t>
      </w:r>
    </w:p>
    <w:p w:rsidR="00291E81" w:rsidRPr="006429E6" w:rsidRDefault="00291E81" w:rsidP="00291E81">
      <w:p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color w:val="002060"/>
          <w:szCs w:val="24"/>
          <w:lang w:eastAsia="en-GB"/>
        </w:rPr>
      </w:pPr>
      <w:r w:rsidRPr="006429E6">
        <w:rPr>
          <w:rFonts w:ascii="Verdana" w:hAnsi="Verdana"/>
          <w:color w:val="002060"/>
          <w:szCs w:val="24"/>
          <w:lang w:eastAsia="en-GB"/>
        </w:rPr>
        <w:t xml:space="preserve">3. </w:t>
      </w:r>
      <w:proofErr w:type="gramStart"/>
      <w:r w:rsidRPr="006429E6">
        <w:rPr>
          <w:rFonts w:ascii="Verdana" w:hAnsi="Verdana"/>
          <w:color w:val="002060"/>
          <w:szCs w:val="24"/>
          <w:lang w:eastAsia="en-GB"/>
        </w:rPr>
        <w:t>know</w:t>
      </w:r>
      <w:proofErr w:type="gramEnd"/>
      <w:r w:rsidRPr="006429E6">
        <w:rPr>
          <w:rFonts w:ascii="Verdana" w:hAnsi="Verdana"/>
          <w:color w:val="002060"/>
          <w:szCs w:val="24"/>
          <w:lang w:eastAsia="en-GB"/>
        </w:rPr>
        <w:t xml:space="preserve"> what is meant by the terms ‘atomic (proton) number’ and ‘mass number’</w:t>
      </w:r>
    </w:p>
    <w:p w:rsidR="00291E81" w:rsidRPr="006429E6" w:rsidRDefault="00291E81" w:rsidP="00291E81">
      <w:p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color w:val="002060"/>
          <w:szCs w:val="24"/>
          <w:lang w:eastAsia="en-GB"/>
        </w:rPr>
      </w:pPr>
      <w:r w:rsidRPr="006429E6">
        <w:rPr>
          <w:rFonts w:ascii="Verdana" w:hAnsi="Verdana"/>
          <w:color w:val="002060"/>
          <w:szCs w:val="24"/>
          <w:lang w:eastAsia="en-GB"/>
        </w:rPr>
        <w:t>4. be able to determine the number of each type of sub-atomic particle in an atom, molecule or ion from the atomic (proton) number and mass number</w:t>
      </w:r>
    </w:p>
    <w:p w:rsidR="00291E81" w:rsidRPr="006429E6" w:rsidRDefault="00291E81" w:rsidP="00291E81">
      <w:p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color w:val="002060"/>
          <w:szCs w:val="24"/>
          <w:lang w:eastAsia="en-GB"/>
        </w:rPr>
      </w:pPr>
      <w:r w:rsidRPr="006429E6">
        <w:rPr>
          <w:rFonts w:ascii="Verdana" w:hAnsi="Verdana"/>
          <w:color w:val="002060"/>
          <w:szCs w:val="24"/>
          <w:lang w:eastAsia="en-GB"/>
        </w:rPr>
        <w:t xml:space="preserve">5. </w:t>
      </w:r>
      <w:proofErr w:type="gramStart"/>
      <w:r w:rsidRPr="006429E6">
        <w:rPr>
          <w:rFonts w:ascii="Verdana" w:hAnsi="Verdana"/>
          <w:color w:val="002060"/>
          <w:szCs w:val="24"/>
          <w:lang w:eastAsia="en-GB"/>
        </w:rPr>
        <w:t>understand</w:t>
      </w:r>
      <w:proofErr w:type="gramEnd"/>
      <w:r w:rsidRPr="006429E6">
        <w:rPr>
          <w:rFonts w:ascii="Verdana" w:hAnsi="Verdana"/>
          <w:color w:val="002060"/>
          <w:szCs w:val="24"/>
          <w:lang w:eastAsia="en-GB"/>
        </w:rPr>
        <w:t xml:space="preserve"> the term ‘isotopes’</w:t>
      </w:r>
    </w:p>
    <w:p w:rsidR="00291E81" w:rsidRPr="006429E6" w:rsidRDefault="00291E81" w:rsidP="00291E81">
      <w:p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color w:val="002060"/>
          <w:szCs w:val="24"/>
          <w:lang w:eastAsia="en-GB"/>
        </w:rPr>
      </w:pPr>
      <w:r w:rsidRPr="006429E6">
        <w:rPr>
          <w:rFonts w:ascii="Verdana" w:hAnsi="Verdana"/>
          <w:color w:val="002060"/>
          <w:szCs w:val="24"/>
          <w:lang w:eastAsia="en-GB"/>
        </w:rPr>
        <w:t xml:space="preserve">6. be able to define the terms ‘relative isotopic mass’ and ‘relative atomic mass’, based on the </w:t>
      </w:r>
      <w:r w:rsidRPr="006429E6">
        <w:rPr>
          <w:rFonts w:ascii="Verdana" w:hAnsi="Verdana"/>
          <w:color w:val="002060"/>
          <w:szCs w:val="24"/>
          <w:vertAlign w:val="superscript"/>
          <w:lang w:eastAsia="en-GB"/>
        </w:rPr>
        <w:t>12</w:t>
      </w:r>
      <w:r w:rsidRPr="006429E6">
        <w:rPr>
          <w:rFonts w:ascii="Verdana" w:hAnsi="Verdana"/>
          <w:color w:val="002060"/>
          <w:szCs w:val="24"/>
          <w:lang w:eastAsia="en-GB"/>
        </w:rPr>
        <w:t>C scale</w:t>
      </w:r>
    </w:p>
    <w:p w:rsidR="00291E81" w:rsidRPr="006429E6" w:rsidRDefault="00291E81" w:rsidP="00291E81">
      <w:p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i/>
          <w:iCs/>
          <w:color w:val="002060"/>
          <w:szCs w:val="24"/>
          <w:lang w:eastAsia="en-GB"/>
        </w:rPr>
      </w:pPr>
      <w:r w:rsidRPr="006429E6">
        <w:rPr>
          <w:rFonts w:ascii="Verdana" w:hAnsi="Verdana"/>
          <w:color w:val="002060"/>
          <w:szCs w:val="24"/>
          <w:lang w:eastAsia="en-GB"/>
        </w:rPr>
        <w:t xml:space="preserve">7. understand the terms ‘relative molecular mass’ and ‘relative formula mass’, including calculating these values from relative atomic masses </w:t>
      </w:r>
      <w:r w:rsidRPr="006429E6">
        <w:rPr>
          <w:rFonts w:ascii="Verdana" w:hAnsi="Verdana"/>
          <w:i/>
          <w:iCs/>
          <w:color w:val="002060"/>
          <w:szCs w:val="24"/>
          <w:lang w:eastAsia="en-GB"/>
        </w:rPr>
        <w:t xml:space="preserve">Definitions of these terms will not be expected. The term ‘relative formula </w:t>
      </w:r>
      <w:proofErr w:type="gramStart"/>
      <w:r w:rsidRPr="006429E6">
        <w:rPr>
          <w:rFonts w:ascii="Verdana" w:hAnsi="Verdana"/>
          <w:i/>
          <w:iCs/>
          <w:color w:val="002060"/>
          <w:szCs w:val="24"/>
          <w:lang w:eastAsia="en-GB"/>
        </w:rPr>
        <w:t>mass’</w:t>
      </w:r>
      <w:proofErr w:type="gramEnd"/>
      <w:r w:rsidRPr="006429E6">
        <w:rPr>
          <w:rFonts w:ascii="Verdana" w:hAnsi="Verdana"/>
          <w:i/>
          <w:iCs/>
          <w:color w:val="002060"/>
          <w:szCs w:val="24"/>
          <w:lang w:eastAsia="en-GB"/>
        </w:rPr>
        <w:t xml:space="preserve"> should be used for compounds with giant structures.</w:t>
      </w:r>
    </w:p>
    <w:p w:rsidR="00291E81" w:rsidRPr="006429E6" w:rsidRDefault="00291E81" w:rsidP="00291E81">
      <w:p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color w:val="002060"/>
          <w:szCs w:val="24"/>
          <w:lang w:eastAsia="en-GB"/>
        </w:rPr>
      </w:pPr>
      <w:r w:rsidRPr="006429E6">
        <w:rPr>
          <w:rFonts w:ascii="Verdana" w:hAnsi="Verdana"/>
          <w:color w:val="002060"/>
          <w:szCs w:val="24"/>
          <w:lang w:eastAsia="en-GB"/>
        </w:rPr>
        <w:t>8. be able to analyse and interpret data from mass spectrometry to calculate relative atomic mass from relative abundance of isotopes and vice versa</w:t>
      </w:r>
    </w:p>
    <w:p w:rsidR="00291E81" w:rsidRPr="006429E6" w:rsidRDefault="00291E81" w:rsidP="00291E81">
      <w:p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color w:val="002060"/>
          <w:szCs w:val="24"/>
          <w:lang w:eastAsia="en-GB"/>
        </w:rPr>
      </w:pPr>
      <w:r w:rsidRPr="006429E6">
        <w:rPr>
          <w:rFonts w:ascii="Verdana" w:hAnsi="Verdana"/>
          <w:color w:val="002060"/>
          <w:szCs w:val="24"/>
          <w:lang w:eastAsia="en-GB"/>
        </w:rPr>
        <w:t>9. be able to predict the mass spectra, including relative peak heights, for diatomic molecules, including chlorine</w:t>
      </w:r>
    </w:p>
    <w:p w:rsidR="00291E81" w:rsidRPr="006429E6" w:rsidRDefault="00291E81" w:rsidP="00291E81">
      <w:p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i/>
          <w:iCs/>
          <w:color w:val="002060"/>
          <w:szCs w:val="24"/>
          <w:lang w:eastAsia="en-GB"/>
        </w:rPr>
      </w:pPr>
      <w:r w:rsidRPr="006429E6">
        <w:rPr>
          <w:rFonts w:ascii="Verdana" w:hAnsi="Verdana"/>
          <w:color w:val="002060"/>
          <w:szCs w:val="24"/>
          <w:lang w:eastAsia="en-GB"/>
        </w:rPr>
        <w:t xml:space="preserve">10. </w:t>
      </w:r>
      <w:proofErr w:type="gramStart"/>
      <w:r w:rsidRPr="006429E6">
        <w:rPr>
          <w:rFonts w:ascii="Verdana" w:hAnsi="Verdana"/>
          <w:color w:val="002060"/>
          <w:szCs w:val="24"/>
          <w:lang w:eastAsia="en-GB"/>
        </w:rPr>
        <w:t>understand</w:t>
      </w:r>
      <w:proofErr w:type="gramEnd"/>
      <w:r w:rsidRPr="006429E6">
        <w:rPr>
          <w:rFonts w:ascii="Verdana" w:hAnsi="Verdana"/>
          <w:color w:val="002060"/>
          <w:szCs w:val="24"/>
          <w:lang w:eastAsia="en-GB"/>
        </w:rPr>
        <w:t xml:space="preserve"> how mass spectrometry can be used to determine the relative molecular mass of a molecule </w:t>
      </w:r>
      <w:r w:rsidRPr="006429E6">
        <w:rPr>
          <w:rFonts w:ascii="Verdana" w:hAnsi="Verdana"/>
          <w:i/>
          <w:iCs/>
          <w:color w:val="002060"/>
          <w:szCs w:val="24"/>
          <w:lang w:eastAsia="en-GB"/>
        </w:rPr>
        <w:t>Limited to the m/z value for the molecular ion, M+, giving the relative molecular mass of the molecule.</w:t>
      </w:r>
    </w:p>
    <w:p w:rsidR="00BD6C08" w:rsidRPr="00BD6C08" w:rsidRDefault="00BD6C08">
      <w:pPr>
        <w:pStyle w:val="BodyText"/>
        <w:rPr>
          <w:rFonts w:ascii="Times New Roman" w:hAnsi="Times New Roman"/>
          <w:b w:val="0"/>
          <w:u w:val="none"/>
        </w:rPr>
        <w:sectPr w:rsidR="00BD6C08" w:rsidRPr="00BD6C08" w:rsidSect="003576F2">
          <w:headerReference w:type="default" r:id="rId11"/>
          <w:footerReference w:type="even" r:id="rId12"/>
          <w:footerReference w:type="default" r:id="rId13"/>
          <w:pgSz w:w="11906" w:h="16838" w:code="9"/>
          <w:pgMar w:top="1134" w:right="1151" w:bottom="1134" w:left="1151" w:header="720" w:footer="720" w:gutter="0"/>
          <w:pgNumType w:start="0"/>
          <w:cols w:space="720"/>
        </w:sectPr>
      </w:pPr>
    </w:p>
    <w:p w:rsidR="00291E81" w:rsidRPr="00BD6C08" w:rsidRDefault="00291E81" w:rsidP="00291E81">
      <w:pPr>
        <w:rPr>
          <w:szCs w:val="24"/>
        </w:rPr>
      </w:pPr>
      <w:r w:rsidRPr="00C921D8">
        <w:rPr>
          <w:b/>
          <w:szCs w:val="24"/>
        </w:rPr>
        <w:lastRenderedPageBreak/>
        <w:t>References</w:t>
      </w:r>
      <w:r w:rsidRPr="00BD6C08">
        <w:rPr>
          <w:szCs w:val="24"/>
        </w:rPr>
        <w:tab/>
      </w:r>
      <w:r w:rsidRPr="00BD6C08">
        <w:rPr>
          <w:szCs w:val="24"/>
        </w:rPr>
        <w:tab/>
        <w:t>Facer AS Chemistry p15-20</w:t>
      </w:r>
    </w:p>
    <w:p w:rsidR="00291E81" w:rsidRPr="007805AA" w:rsidRDefault="00291E81" w:rsidP="00291E81">
      <w:pPr>
        <w:rPr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5544185</wp:posOffset>
            </wp:positionH>
            <wp:positionV relativeFrom="paragraph">
              <wp:posOffset>8255</wp:posOffset>
            </wp:positionV>
            <wp:extent cx="546735" cy="546735"/>
            <wp:effectExtent l="0" t="0" r="5715" b="5715"/>
            <wp:wrapNone/>
            <wp:docPr id="684" name="Picture 516" descr="New Re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New Refer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81" w:rsidRPr="00BD6C08" w:rsidRDefault="00291E81" w:rsidP="00291E81">
      <w:pPr>
        <w:rPr>
          <w:szCs w:val="24"/>
        </w:rPr>
      </w:pPr>
    </w:p>
    <w:p w:rsidR="00291E81" w:rsidRPr="00BD6C08" w:rsidRDefault="00291E81" w:rsidP="00291E81">
      <w:pPr>
        <w:rPr>
          <w:szCs w:val="24"/>
        </w:rPr>
      </w:pPr>
    </w:p>
    <w:p w:rsidR="00291E81" w:rsidRPr="00C921D8" w:rsidRDefault="00291E81" w:rsidP="00291E81">
      <w:pPr>
        <w:rPr>
          <w:b/>
          <w:szCs w:val="24"/>
        </w:rPr>
      </w:pPr>
      <w:r w:rsidRPr="00C921D8">
        <w:rPr>
          <w:b/>
          <w:szCs w:val="24"/>
        </w:rPr>
        <w:t>Department Website Factsheets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8205"/>
      </w:tblGrid>
      <w:tr w:rsidR="00291E81" w:rsidRPr="00BD6C08" w:rsidTr="00D103DF">
        <w:tc>
          <w:tcPr>
            <w:tcW w:w="550" w:type="dxa"/>
          </w:tcPr>
          <w:p w:rsidR="00291E81" w:rsidRPr="00BD6C08" w:rsidRDefault="00291E81" w:rsidP="00D103DF">
            <w:pPr>
              <w:jc w:val="center"/>
              <w:rPr>
                <w:bCs/>
                <w:szCs w:val="24"/>
              </w:rPr>
            </w:pPr>
            <w:r w:rsidRPr="00BD6C08">
              <w:rPr>
                <w:bCs/>
                <w:color w:val="000000"/>
                <w:szCs w:val="24"/>
                <w:lang w:val="en-US"/>
              </w:rPr>
              <w:t>01</w:t>
            </w:r>
          </w:p>
        </w:tc>
        <w:tc>
          <w:tcPr>
            <w:tcW w:w="8205" w:type="dxa"/>
          </w:tcPr>
          <w:p w:rsidR="00291E81" w:rsidRPr="00BD6C08" w:rsidRDefault="00291E81" w:rsidP="00D103DF">
            <w:pPr>
              <w:rPr>
                <w:szCs w:val="24"/>
              </w:rPr>
            </w:pPr>
            <w:r w:rsidRPr="00BD6C08">
              <w:rPr>
                <w:bCs/>
                <w:color w:val="000000"/>
                <w:szCs w:val="24"/>
                <w:lang w:val="en-US"/>
              </w:rPr>
              <w:t>Atomic Structure</w:t>
            </w:r>
          </w:p>
        </w:tc>
      </w:tr>
      <w:tr w:rsidR="00291E81" w:rsidRPr="00BD6C08" w:rsidTr="00D103D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1" w:rsidRPr="00BD6C08" w:rsidRDefault="00291E81" w:rsidP="00D103DF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BD6C08">
              <w:rPr>
                <w:bCs/>
                <w:color w:val="000000"/>
                <w:szCs w:val="24"/>
                <w:lang w:val="en-US"/>
              </w:rPr>
              <w:t>55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81" w:rsidRPr="00BD6C08" w:rsidRDefault="00291E81" w:rsidP="00D103DF">
            <w:pPr>
              <w:rPr>
                <w:bCs/>
                <w:color w:val="000000"/>
                <w:szCs w:val="24"/>
                <w:lang w:val="en-US"/>
              </w:rPr>
            </w:pPr>
            <w:r w:rsidRPr="00BD6C08">
              <w:rPr>
                <w:bCs/>
                <w:color w:val="000000"/>
                <w:szCs w:val="24"/>
                <w:lang w:val="en-US"/>
              </w:rPr>
              <w:t>Organic Analysis II: Mass Spectrometry</w:t>
            </w:r>
          </w:p>
        </w:tc>
      </w:tr>
    </w:tbl>
    <w:p w:rsidR="00291E81" w:rsidRPr="00BD6C08" w:rsidRDefault="00291E81" w:rsidP="00291E81">
      <w:pPr>
        <w:rPr>
          <w:szCs w:val="24"/>
        </w:rPr>
      </w:pPr>
    </w:p>
    <w:p w:rsidR="00291E81" w:rsidRPr="00C921D8" w:rsidRDefault="00291E81" w:rsidP="00291E81">
      <w:pPr>
        <w:rPr>
          <w:b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83820</wp:posOffset>
            </wp:positionV>
            <wp:extent cx="619125" cy="612140"/>
            <wp:effectExtent l="0" t="0" r="9525" b="0"/>
            <wp:wrapNone/>
            <wp:docPr id="683" name="Picture 479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Lapto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1D8">
        <w:rPr>
          <w:b/>
          <w:szCs w:val="24"/>
        </w:rPr>
        <w:t>Websites</w:t>
      </w:r>
    </w:p>
    <w:p w:rsidR="00291E81" w:rsidRPr="00BD6C08" w:rsidRDefault="006429E6" w:rsidP="00291E81">
      <w:pPr>
        <w:rPr>
          <w:szCs w:val="24"/>
        </w:rPr>
      </w:pPr>
      <w:hyperlink r:id="rId16" w:history="1">
        <w:r w:rsidR="00291E81" w:rsidRPr="00BD6C08">
          <w:rPr>
            <w:rStyle w:val="Hyperlink"/>
            <w:szCs w:val="24"/>
            <w:u w:val="none"/>
          </w:rPr>
          <w:t>http://www.chemguide.co.uk/atoms/properties/gcse.html</w:t>
        </w:r>
      </w:hyperlink>
    </w:p>
    <w:p w:rsidR="00291E81" w:rsidRPr="00BD6C08" w:rsidRDefault="00291E81" w:rsidP="00291E81">
      <w:pPr>
        <w:rPr>
          <w:color w:val="000000"/>
          <w:szCs w:val="24"/>
        </w:rPr>
      </w:pPr>
      <w:r w:rsidRPr="00BD6C08">
        <w:rPr>
          <w:color w:val="000000"/>
          <w:szCs w:val="24"/>
        </w:rPr>
        <w:t>This page revises the simple ideas about atomic structure</w:t>
      </w:r>
    </w:p>
    <w:p w:rsidR="00291E81" w:rsidRPr="00BD6C08" w:rsidRDefault="00291E81" w:rsidP="00291E81">
      <w:pPr>
        <w:rPr>
          <w:color w:val="000000"/>
          <w:szCs w:val="24"/>
        </w:rPr>
      </w:pPr>
    </w:p>
    <w:p w:rsidR="00291E81" w:rsidRPr="00BD6C08" w:rsidRDefault="006429E6" w:rsidP="00291E81">
      <w:pPr>
        <w:rPr>
          <w:szCs w:val="24"/>
        </w:rPr>
      </w:pPr>
      <w:hyperlink r:id="rId17" w:history="1">
        <w:r w:rsidR="00291E81" w:rsidRPr="00BD6C08">
          <w:rPr>
            <w:rStyle w:val="Hyperlink"/>
            <w:szCs w:val="24"/>
            <w:u w:val="none"/>
          </w:rPr>
          <w:t>http://www.chemguide.co.uk/analysis/masspecmenu.html</w:t>
        </w:r>
      </w:hyperlink>
    </w:p>
    <w:p w:rsidR="00291E81" w:rsidRPr="00BD6C08" w:rsidRDefault="00291E81" w:rsidP="00291E81">
      <w:pPr>
        <w:rPr>
          <w:szCs w:val="24"/>
        </w:rPr>
      </w:pPr>
      <w:r w:rsidRPr="00BD6C08">
        <w:rPr>
          <w:szCs w:val="24"/>
        </w:rPr>
        <w:t>Mass spectrometry explained</w:t>
      </w:r>
    </w:p>
    <w:p w:rsidR="00291E81" w:rsidRPr="00BD6C08" w:rsidRDefault="00291E81" w:rsidP="00291E81">
      <w:pPr>
        <w:rPr>
          <w:szCs w:val="24"/>
        </w:rPr>
      </w:pPr>
    </w:p>
    <w:p w:rsidR="00291E81" w:rsidRPr="00BD6C08" w:rsidRDefault="006429E6" w:rsidP="00291E81">
      <w:pPr>
        <w:rPr>
          <w:szCs w:val="24"/>
        </w:rPr>
      </w:pPr>
      <w:hyperlink r:id="rId18" w:history="1">
        <w:r w:rsidR="00291E81" w:rsidRPr="00BD6C08">
          <w:rPr>
            <w:rStyle w:val="Hyperlink"/>
            <w:szCs w:val="24"/>
            <w:u w:val="none"/>
          </w:rPr>
          <w:t>http://www.a-levelchemistry.co.uk/AQA%20AS%20Chemistry/10.1%20Atomic%20Structure/10.1%20home.htm</w:t>
        </w:r>
      </w:hyperlink>
    </w:p>
    <w:p w:rsidR="00291E81" w:rsidRPr="00BD6C08" w:rsidRDefault="00291E81" w:rsidP="00291E81">
      <w:pPr>
        <w:rPr>
          <w:szCs w:val="24"/>
        </w:rPr>
      </w:pPr>
      <w:r w:rsidRPr="00BD6C08">
        <w:rPr>
          <w:szCs w:val="24"/>
        </w:rPr>
        <w:t>This site is geared towards AQA but contains useful notes, exercises and answers.</w:t>
      </w:r>
    </w:p>
    <w:p w:rsidR="00291E81" w:rsidRPr="00BD6C08" w:rsidRDefault="00291E81" w:rsidP="00291E81">
      <w:pPr>
        <w:rPr>
          <w:szCs w:val="24"/>
        </w:rPr>
      </w:pPr>
    </w:p>
    <w:p w:rsidR="00291E81" w:rsidRPr="00BD6C08" w:rsidRDefault="006429E6" w:rsidP="00291E81">
      <w:pPr>
        <w:rPr>
          <w:szCs w:val="24"/>
        </w:rPr>
      </w:pPr>
      <w:hyperlink r:id="rId19" w:history="1">
        <w:r w:rsidR="00291E81" w:rsidRPr="00BD6C08">
          <w:rPr>
            <w:rStyle w:val="Hyperlink"/>
            <w:szCs w:val="24"/>
            <w:u w:val="none"/>
          </w:rPr>
          <w:t>http://www.chem.ox.ac.uk/vrchemistry/AMM/HTML/page01.htm</w:t>
        </w:r>
      </w:hyperlink>
    </w:p>
    <w:p w:rsidR="00291E81" w:rsidRDefault="00291E81" w:rsidP="00291E81">
      <w:pPr>
        <w:rPr>
          <w:szCs w:val="24"/>
        </w:rPr>
      </w:pPr>
      <w:proofErr w:type="gramStart"/>
      <w:r w:rsidRPr="00BD6C08">
        <w:rPr>
          <w:szCs w:val="24"/>
        </w:rPr>
        <w:t>An online text book.</w:t>
      </w:r>
      <w:proofErr w:type="gramEnd"/>
      <w:r w:rsidRPr="00BD6C08">
        <w:rPr>
          <w:szCs w:val="24"/>
        </w:rPr>
        <w:t xml:space="preserve">  The first 13 pages may help to clarify your ideas</w:t>
      </w:r>
    </w:p>
    <w:p w:rsidR="00291E81" w:rsidRDefault="00291E81" w:rsidP="00291E81">
      <w:pPr>
        <w:rPr>
          <w:szCs w:val="24"/>
        </w:rPr>
      </w:pPr>
    </w:p>
    <w:p w:rsidR="00291E81" w:rsidRDefault="006429E6" w:rsidP="00291E81">
      <w:pPr>
        <w:rPr>
          <w:szCs w:val="24"/>
        </w:rPr>
      </w:pPr>
      <w:hyperlink r:id="rId20" w:history="1">
        <w:r w:rsidR="00291E81" w:rsidRPr="00396FA5">
          <w:rPr>
            <w:rStyle w:val="Hyperlink"/>
            <w:szCs w:val="24"/>
          </w:rPr>
          <w:t>http://scaleofuniverse.com/</w:t>
        </w:r>
      </w:hyperlink>
    </w:p>
    <w:p w:rsidR="00291E81" w:rsidRDefault="00291E81" w:rsidP="00291E81">
      <w:pPr>
        <w:rPr>
          <w:szCs w:val="24"/>
        </w:rPr>
      </w:pPr>
      <w:r>
        <w:rPr>
          <w:szCs w:val="24"/>
        </w:rPr>
        <w:t>Showing how big things are compared to other things!</w:t>
      </w:r>
    </w:p>
    <w:p w:rsidR="00291E81" w:rsidRDefault="00291E81" w:rsidP="00291E81">
      <w:pPr>
        <w:rPr>
          <w:szCs w:val="24"/>
        </w:rPr>
      </w:pPr>
    </w:p>
    <w:p w:rsidR="00291E81" w:rsidRPr="00AF164B" w:rsidRDefault="00291E81" w:rsidP="00291E81">
      <w:pPr>
        <w:rPr>
          <w:b/>
          <w:szCs w:val="24"/>
        </w:rPr>
      </w:pPr>
      <w:r w:rsidRPr="00AF164B">
        <w:rPr>
          <w:b/>
          <w:szCs w:val="24"/>
        </w:rPr>
        <w:t>Video:</w:t>
      </w:r>
    </w:p>
    <w:p w:rsidR="00291E81" w:rsidRDefault="006429E6" w:rsidP="00291E81">
      <w:pPr>
        <w:rPr>
          <w:szCs w:val="24"/>
        </w:rPr>
      </w:pPr>
      <w:hyperlink r:id="rId21" w:history="1">
        <w:r w:rsidR="00291E81" w:rsidRPr="00396FA5">
          <w:rPr>
            <w:rStyle w:val="Hyperlink"/>
            <w:szCs w:val="24"/>
          </w:rPr>
          <w:t>https://www.youtube.com/watch?v=FSyAehMdpyI&amp;list=PL8dPuuaLjXtPHzzYuWy6fYEaX9mQQ8oGr</w:t>
        </w:r>
      </w:hyperlink>
    </w:p>
    <w:p w:rsidR="00291E81" w:rsidRPr="00BD6C08" w:rsidRDefault="00291E81" w:rsidP="00291E81">
      <w:pPr>
        <w:rPr>
          <w:szCs w:val="24"/>
        </w:rPr>
      </w:pPr>
      <w:r>
        <w:rPr>
          <w:szCs w:val="24"/>
        </w:rPr>
        <w:t xml:space="preserve">Crash Course Chemistry: The Nucleus </w:t>
      </w:r>
    </w:p>
    <w:p w:rsidR="00291E81" w:rsidRPr="00BD6C08" w:rsidRDefault="00291E81" w:rsidP="00291E81">
      <w:pPr>
        <w:rPr>
          <w:szCs w:val="24"/>
        </w:rPr>
      </w:pPr>
    </w:p>
    <w:p w:rsidR="00291E81" w:rsidRPr="00BD6C08" w:rsidRDefault="00291E81" w:rsidP="00291E81">
      <w:pPr>
        <w:rPr>
          <w:szCs w:val="24"/>
        </w:rPr>
      </w:pPr>
    </w:p>
    <w:p w:rsidR="00291E81" w:rsidRPr="00BD6C08" w:rsidRDefault="00291E81" w:rsidP="00291E81">
      <w:pPr>
        <w:rPr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5699125</wp:posOffset>
            </wp:positionH>
            <wp:positionV relativeFrom="paragraph">
              <wp:posOffset>147320</wp:posOffset>
            </wp:positionV>
            <wp:extent cx="416560" cy="408305"/>
            <wp:effectExtent l="0" t="0" r="2540" b="0"/>
            <wp:wrapNone/>
            <wp:docPr id="682" name="Picture 536" descr="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Question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C08">
        <w:rPr>
          <w:szCs w:val="24"/>
        </w:rPr>
        <w:t>Additional questions:-</w:t>
      </w:r>
    </w:p>
    <w:p w:rsidR="00291E81" w:rsidRPr="00BD6C08" w:rsidRDefault="00291E81" w:rsidP="00291E81">
      <w:pPr>
        <w:rPr>
          <w:szCs w:val="24"/>
        </w:rPr>
      </w:pPr>
      <w:r w:rsidRPr="00BD6C08">
        <w:rPr>
          <w:szCs w:val="24"/>
        </w:rPr>
        <w:t>Facer AS Chemistry p39</w:t>
      </w:r>
      <w:r w:rsidRPr="00BD6C08">
        <w:rPr>
          <w:szCs w:val="24"/>
        </w:rPr>
        <w:tab/>
      </w:r>
      <w:proofErr w:type="gramStart"/>
      <w:r w:rsidRPr="00BD6C08">
        <w:rPr>
          <w:szCs w:val="24"/>
        </w:rPr>
        <w:t>You</w:t>
      </w:r>
      <w:proofErr w:type="gramEnd"/>
      <w:r w:rsidRPr="00BD6C08">
        <w:rPr>
          <w:szCs w:val="24"/>
        </w:rPr>
        <w:t xml:space="preserve"> should be able to do questions 1 – 8.</w:t>
      </w:r>
    </w:p>
    <w:p w:rsidR="00291E81" w:rsidRDefault="00291E81" w:rsidP="00291E81"/>
    <w:p w:rsidR="00291E81" w:rsidRDefault="00291E81" w:rsidP="00291E81"/>
    <w:p w:rsidR="00291E81" w:rsidRDefault="00291E81" w:rsidP="00291E81"/>
    <w:p w:rsidR="00291E81" w:rsidRDefault="00291E81" w:rsidP="00291E81"/>
    <w:p w:rsidR="00291E81" w:rsidRPr="00955BEA" w:rsidRDefault="00291E81" w:rsidP="00291E81">
      <w:pPr>
        <w:rPr>
          <w:b/>
        </w:rPr>
      </w:pPr>
      <w:r w:rsidRPr="00955BEA">
        <w:rPr>
          <w:b/>
          <w:sz w:val="28"/>
          <w:szCs w:val="28"/>
        </w:rPr>
        <w:t>Contents</w:t>
      </w:r>
    </w:p>
    <w:p w:rsidR="00291E81" w:rsidRDefault="00291E81" w:rsidP="00291E81">
      <w:r>
        <w:t>Definitions</w:t>
      </w:r>
    </w:p>
    <w:p w:rsidR="00291E81" w:rsidRDefault="00291E81" w:rsidP="00291E81">
      <w:r>
        <w:t>Isotopes</w:t>
      </w:r>
    </w:p>
    <w:p w:rsidR="00291E81" w:rsidRDefault="00291E81" w:rsidP="00291E81">
      <w:r>
        <w:t>Relative atomic mass, molecular mass and formula mass</w:t>
      </w:r>
    </w:p>
    <w:p w:rsidR="00291E81" w:rsidRDefault="00291E81" w:rsidP="00291E81">
      <w:r>
        <w:t>Mass Spectrometer</w:t>
      </w:r>
      <w:r>
        <w:tab/>
        <w:t>basic principles</w:t>
      </w:r>
    </w:p>
    <w:p w:rsidR="00291E81" w:rsidRDefault="00291E81" w:rsidP="00291E81">
      <w:r>
        <w:tab/>
      </w:r>
      <w:r>
        <w:tab/>
      </w:r>
      <w:r>
        <w:tab/>
      </w:r>
      <w:proofErr w:type="gramStart"/>
      <w:r>
        <w:t>calculations</w:t>
      </w:r>
      <w:proofErr w:type="gramEnd"/>
      <w:r>
        <w:t xml:space="preserve"> </w:t>
      </w:r>
      <w:r>
        <w:tab/>
        <w:t>Atoms</w:t>
      </w:r>
    </w:p>
    <w:p w:rsidR="00291E81" w:rsidRDefault="00291E81" w:rsidP="00291E81">
      <w:r>
        <w:tab/>
      </w:r>
      <w:r>
        <w:tab/>
      </w:r>
      <w:r>
        <w:tab/>
      </w:r>
      <w:r>
        <w:tab/>
      </w:r>
      <w:r>
        <w:tab/>
        <w:t>Molecules</w:t>
      </w:r>
    </w:p>
    <w:p w:rsidR="00E10D9C" w:rsidRDefault="00E10D9C" w:rsidP="00E10D9C">
      <w:r>
        <w:t>Refer to:</w:t>
      </w:r>
      <w:r w:rsidRPr="00BD6C08">
        <w:tab/>
      </w:r>
      <w:r w:rsidRPr="00BD6C08">
        <w:tab/>
      </w:r>
      <w:r w:rsidRPr="00BD6C08">
        <w:tab/>
        <w:t>Facer p15-17</w:t>
      </w:r>
    </w:p>
    <w:p w:rsidR="00E10D9C" w:rsidRPr="00BD6C08" w:rsidRDefault="00291E81" w:rsidP="00E10D9C">
      <w:r>
        <w:rPr>
          <w:noProof/>
          <w:lang w:eastAsia="en-GB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-65405</wp:posOffset>
            </wp:positionV>
            <wp:extent cx="629920" cy="617855"/>
            <wp:effectExtent l="0" t="0" r="0" b="0"/>
            <wp:wrapNone/>
            <wp:docPr id="571" name="Picture 526" descr="MCj04247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MCj0424782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5552440</wp:posOffset>
            </wp:positionH>
            <wp:positionV relativeFrom="paragraph">
              <wp:posOffset>-48895</wp:posOffset>
            </wp:positionV>
            <wp:extent cx="546735" cy="546735"/>
            <wp:effectExtent l="0" t="0" r="5715" b="5715"/>
            <wp:wrapNone/>
            <wp:docPr id="570" name="Picture 517" descr="New Re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New Refer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="00E10D9C" w:rsidRPr="00BD6C08">
          <w:rPr>
            <w:rStyle w:val="Hyperlink"/>
            <w:u w:val="none"/>
          </w:rPr>
          <w:t>http://www.chemguide.co.uk/atoms/properties/gcse.html</w:t>
        </w:r>
      </w:hyperlink>
    </w:p>
    <w:p w:rsidR="00E10D9C" w:rsidRDefault="00E10D9C" w:rsidP="00E10D9C"/>
    <w:p w:rsidR="001D0808" w:rsidRDefault="00291E81" w:rsidP="001D0808">
      <w:pPr>
        <w:pStyle w:val="NormalWeb"/>
      </w:pPr>
      <w:r>
        <w:rPr>
          <w:b/>
          <w:caps/>
        </w:rPr>
        <w:br w:type="page"/>
      </w:r>
      <w:proofErr w:type="gramStart"/>
      <w:r w:rsidR="001D0808" w:rsidRPr="001B3DFF">
        <w:rPr>
          <w:b/>
          <w:caps/>
        </w:rPr>
        <w:lastRenderedPageBreak/>
        <w:t>Introduction to Atoms and Elements</w:t>
      </w:r>
      <w:r w:rsidR="001D0808">
        <w:t>.</w:t>
      </w:r>
      <w:proofErr w:type="gramEnd"/>
      <w:r w:rsidR="001D0808">
        <w:t xml:space="preserve"> </w:t>
      </w:r>
    </w:p>
    <w:p w:rsidR="001D0808" w:rsidRDefault="001D0808" w:rsidP="001D0808">
      <w:pPr>
        <w:pStyle w:val="NormalWeb"/>
      </w:pPr>
      <w:r>
        <w:t>Everything we see around us, benches, computers</w:t>
      </w:r>
      <w:r w:rsidR="008B1ACD">
        <w:t xml:space="preserve"> and</w:t>
      </w:r>
      <w:r>
        <w:t xml:space="preserve"> you! </w:t>
      </w:r>
      <w:proofErr w:type="gramStart"/>
      <w:r w:rsidR="0096201D">
        <w:t>a</w:t>
      </w:r>
      <w:r>
        <w:t>re</w:t>
      </w:r>
      <w:proofErr w:type="gramEnd"/>
      <w:r>
        <w:t xml:space="preserve"> made of atoms.</w:t>
      </w:r>
      <w:r w:rsidR="001B3DFF">
        <w:t xml:space="preserve"> </w:t>
      </w:r>
      <w:r>
        <w:t xml:space="preserve"> At one time these atoms were part of something else.</w:t>
      </w:r>
      <w:r w:rsidR="001B3DFF">
        <w:t xml:space="preserve"> </w:t>
      </w:r>
      <w:r>
        <w:t xml:space="preserve"> Some may have been in the soil, the air or even part of someone else.</w:t>
      </w:r>
      <w:r w:rsidR="001B3DFF">
        <w:t xml:space="preserve"> </w:t>
      </w:r>
      <w:r>
        <w:t xml:space="preserve"> In other words one of the atoms that make up you could have been in your neighbour</w:t>
      </w:r>
      <w:r w:rsidR="0096201D">
        <w:t>’</w:t>
      </w:r>
      <w:r>
        <w:t xml:space="preserve">s great </w:t>
      </w:r>
      <w:proofErr w:type="spellStart"/>
      <w:r>
        <w:t>grandad</w:t>
      </w:r>
      <w:proofErr w:type="spellEnd"/>
      <w:r>
        <w:t xml:space="preserve">. </w:t>
      </w:r>
    </w:p>
    <w:p w:rsidR="001D0808" w:rsidRDefault="001D0808" w:rsidP="001D0808">
      <w:pPr>
        <w:pStyle w:val="NormalWeb"/>
      </w:pPr>
      <w:r>
        <w:t xml:space="preserve">There are 92 naturally occurring types of atoms, we call these Elements. </w:t>
      </w:r>
    </w:p>
    <w:p w:rsidR="00E20BFF" w:rsidRDefault="00E20BFF" w:rsidP="001D0808">
      <w:pPr>
        <w:pStyle w:val="NormalWeb"/>
      </w:pPr>
      <w:r>
        <w:t>Define</w:t>
      </w:r>
      <w:r w:rsidR="0096201D">
        <w:t>:-</w:t>
      </w:r>
    </w:p>
    <w:p w:rsidR="00E20BFF" w:rsidRDefault="00291E81" w:rsidP="001D080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20955</wp:posOffset>
                </wp:positionV>
                <wp:extent cx="6120130" cy="1028700"/>
                <wp:effectExtent l="0" t="0" r="0" b="0"/>
                <wp:wrapNone/>
                <wp:docPr id="569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1D0808">
                            <w:pPr>
                              <w:rPr>
                                <w:b/>
                              </w:rPr>
                            </w:pPr>
                          </w:p>
                          <w:p w:rsidR="002376FD" w:rsidRPr="00EA6386" w:rsidRDefault="002376FD" w:rsidP="00FE29A9">
                            <w:pPr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ELEMENT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28"/>
                                <w:szCs w:val="28"/>
                              </w:rPr>
                              <w:t>is a</w:t>
                            </w:r>
                            <w:r w:rsidRPr="00EA6386">
                              <w:rPr>
                                <w:rFonts w:ascii="Arial" w:hAnsi="Arial" w:cs="Arial"/>
                                <w:color w:val="000080"/>
                                <w:sz w:val="28"/>
                                <w:szCs w:val="28"/>
                              </w:rPr>
                              <w:t xml:space="preserve"> substance which cannot be broken down by any chemical process.  All the atoms within it have the same atomic number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28"/>
                                <w:szCs w:val="28"/>
                              </w:rPr>
                              <w:t xml:space="preserve"> (one type of atom)</w:t>
                            </w:r>
                            <w:r w:rsidRPr="00EA6386">
                              <w:rPr>
                                <w:rFonts w:ascii="Arial" w:hAnsi="Arial" w:cs="Arial"/>
                                <w:color w:val="0000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376FD" w:rsidRDefault="002376FD" w:rsidP="00FE2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0" o:spid="_x0000_s1026" type="#_x0000_t202" style="position:absolute;margin-left:-1.65pt;margin-top:1.65pt;width:481.9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">
                <v:textbox>
                  <w:txbxContent>
                    <w:p w:rsidR="002376FD" w:rsidRDefault="002376FD" w:rsidP="001D0808">
                      <w:pPr>
                        <w:rPr>
                          <w:b/>
                        </w:rPr>
                      </w:pPr>
                    </w:p>
                    <w:p w:rsidR="002376FD" w:rsidRPr="00EA6386" w:rsidRDefault="002376FD" w:rsidP="00FE29A9">
                      <w:pPr>
                        <w:rPr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ELEMENT </w:t>
                      </w:r>
                      <w:r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>is a</w:t>
                      </w:r>
                      <w:r w:rsidRPr="00EA6386"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 xml:space="preserve"> substance which cannot be broken down by any chemical process.  All the atoms within it have the same atomic number</w:t>
                      </w:r>
                      <w:r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 xml:space="preserve"> (one type of atom)</w:t>
                      </w:r>
                      <w:r w:rsidRPr="00EA6386"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>.</w:t>
                      </w:r>
                    </w:p>
                    <w:p w:rsidR="002376FD" w:rsidRDefault="002376FD" w:rsidP="00FE29A9"/>
                  </w:txbxContent>
                </v:textbox>
              </v:shape>
            </w:pict>
          </mc:Fallback>
        </mc:AlternateContent>
      </w:r>
    </w:p>
    <w:p w:rsidR="001D0808" w:rsidRDefault="001D0808" w:rsidP="001D0808">
      <w:pPr>
        <w:pStyle w:val="NormalWeb"/>
      </w:pPr>
    </w:p>
    <w:p w:rsidR="001D0808" w:rsidRDefault="001D0808" w:rsidP="001D0808">
      <w:pPr>
        <w:pStyle w:val="NormalWeb"/>
      </w:pPr>
    </w:p>
    <w:p w:rsidR="00E10D9C" w:rsidRDefault="00E10D9C" w:rsidP="00E10D9C"/>
    <w:p w:rsidR="00E10D9C" w:rsidRPr="00BD6C08" w:rsidRDefault="00E10D9C" w:rsidP="00E10D9C"/>
    <w:p w:rsidR="00E20BFF" w:rsidRDefault="00331397" w:rsidP="00E10D9C">
      <w:r>
        <w:t xml:space="preserve">You will need </w:t>
      </w:r>
      <w:r w:rsidR="00E10D9C" w:rsidRPr="00BD6C08">
        <w:t>to be familiar with the symbols for the first 36 elements. For the moment check that you know symbols for the first 30</w:t>
      </w:r>
      <w:r w:rsidR="0096201D">
        <w:t>.</w:t>
      </w:r>
    </w:p>
    <w:p w:rsidR="00E20BFF" w:rsidRPr="00E20BFF" w:rsidRDefault="00E20BFF" w:rsidP="00E20BFF">
      <w:pPr>
        <w:rPr>
          <w:color w:val="003300"/>
          <w:szCs w:val="24"/>
          <w:lang w:eastAsia="en-GB"/>
        </w:rPr>
      </w:pPr>
      <w:r w:rsidRPr="00E20BFF">
        <w:rPr>
          <w:color w:val="003300"/>
          <w:lang w:eastAsia="en-GB"/>
        </w:rPr>
        <w:t xml:space="preserve">The simplest model of the </w:t>
      </w:r>
      <w:bookmarkStart w:id="0" w:name="atom"/>
      <w:r w:rsidRPr="00E20BFF">
        <w:rPr>
          <w:b/>
          <w:color w:val="003300"/>
          <w:lang w:eastAsia="en-GB"/>
        </w:rPr>
        <w:t>atom</w:t>
      </w:r>
      <w:bookmarkEnd w:id="0"/>
      <w:r w:rsidRPr="00E20BFF">
        <w:rPr>
          <w:color w:val="003300"/>
          <w:lang w:eastAsia="en-GB"/>
        </w:rPr>
        <w:t xml:space="preserve"> is shown in the diagram below:</w:t>
      </w:r>
    </w:p>
    <w:p w:rsidR="00E20BFF" w:rsidRPr="00E20BFF" w:rsidRDefault="00291E81" w:rsidP="00E20BFF">
      <w:pPr>
        <w:spacing w:before="100" w:beforeAutospacing="1" w:after="100" w:afterAutospacing="1"/>
        <w:jc w:val="center"/>
        <w:rPr>
          <w:color w:val="003300"/>
          <w:szCs w:val="24"/>
          <w:lang w:eastAsia="en-GB"/>
        </w:rPr>
      </w:pPr>
      <w:r>
        <w:rPr>
          <w:rFonts w:ascii="Trebuchet MS" w:hAnsi="Trebuchet MS"/>
          <w:noProof/>
          <w:color w:val="003300"/>
          <w:szCs w:val="24"/>
          <w:lang w:eastAsia="en-GB"/>
        </w:rPr>
        <w:drawing>
          <wp:inline distT="0" distB="0" distL="0" distR="0">
            <wp:extent cx="4425315" cy="2130425"/>
            <wp:effectExtent l="0" t="0" r="0" b="3175"/>
            <wp:docPr id="1" name="Picture 1" descr="Ato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om_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FF" w:rsidRPr="00BD6C08" w:rsidRDefault="00E20BFF" w:rsidP="00E10D9C"/>
    <w:p w:rsidR="00E10D9C" w:rsidRPr="00BD6C08" w:rsidRDefault="00E10D9C" w:rsidP="00E10D9C">
      <w:r w:rsidRPr="00BD6C08">
        <w:t>Atoms have a tiny central NUCLEUS containing</w:t>
      </w:r>
      <w:proofErr w:type="gramStart"/>
      <w:r w:rsidRPr="00BD6C08">
        <w:t>:-</w:t>
      </w:r>
      <w:proofErr w:type="gramEnd"/>
      <w:r w:rsidRPr="00BD6C08">
        <w:tab/>
      </w:r>
      <w:r w:rsidRPr="00BD6C08">
        <w:tab/>
        <w:t>PROTONS (positively charged)</w:t>
      </w:r>
    </w:p>
    <w:p w:rsidR="00E10D9C" w:rsidRPr="00BD6C08" w:rsidRDefault="00E10D9C" w:rsidP="00E10D9C">
      <w:pPr>
        <w:ind w:left="4320" w:firstLine="720"/>
      </w:pPr>
      <w:proofErr w:type="gramStart"/>
      <w:r w:rsidRPr="00BD6C08">
        <w:t>and</w:t>
      </w:r>
      <w:proofErr w:type="gramEnd"/>
      <w:r w:rsidRPr="00BD6C08">
        <w:tab/>
        <w:t>NEUTRONS (neutral)</w:t>
      </w:r>
    </w:p>
    <w:p w:rsidR="00E10D9C" w:rsidRPr="00BD6C08" w:rsidRDefault="00E10D9C" w:rsidP="00E10D9C"/>
    <w:p w:rsidR="00E10D9C" w:rsidRPr="00BD6C08" w:rsidRDefault="00E10D9C" w:rsidP="00E10D9C">
      <w:r w:rsidRPr="00BD6C08">
        <w:t xml:space="preserve">The nucleus is surrounded by a cloud of </w:t>
      </w:r>
      <w:r w:rsidRPr="00BD6C08">
        <w:tab/>
      </w:r>
      <w:r w:rsidRPr="00BD6C08">
        <w:tab/>
      </w:r>
      <w:r w:rsidR="008B1ACD">
        <w:tab/>
      </w:r>
      <w:r w:rsidRPr="00BD6C08">
        <w:t>ELECTRONS (negatively charged)</w:t>
      </w:r>
    </w:p>
    <w:p w:rsidR="00E10D9C" w:rsidRPr="00BD6C08" w:rsidRDefault="00E10D9C" w:rsidP="00E10D9C"/>
    <w:p w:rsidR="00E10D9C" w:rsidRDefault="00E10D9C" w:rsidP="00E10D9C">
      <w:r w:rsidRPr="00BD6C08">
        <w:t>These are arranged in shells having different energy levels</w:t>
      </w:r>
    </w:p>
    <w:p w:rsidR="00E20BFF" w:rsidRDefault="00E20BFF" w:rsidP="00E10D9C"/>
    <w:p w:rsidR="00E20BFF" w:rsidRDefault="008B1ACD" w:rsidP="00E10D9C">
      <w:r>
        <w:t xml:space="preserve">The diagram above is of a </w:t>
      </w:r>
      <w:r w:rsidR="00E20BFF">
        <w:t>Lithium atom. How do we know this?</w:t>
      </w:r>
    </w:p>
    <w:p w:rsidR="00E20BFF" w:rsidRDefault="00E20BFF" w:rsidP="00E10D9C"/>
    <w:p w:rsidR="00595224" w:rsidRDefault="00595224" w:rsidP="00F06056">
      <w:pPr>
        <w:spacing w:line="36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Told it is an atom so number of </w:t>
      </w:r>
      <w:proofErr w:type="gramStart"/>
      <w:r>
        <w:rPr>
          <w:rFonts w:ascii="Arial" w:hAnsi="Arial" w:cs="Arial"/>
          <w:color w:val="000080"/>
        </w:rPr>
        <w:t>electrons  =</w:t>
      </w:r>
      <w:proofErr w:type="gramEnd"/>
      <w:r>
        <w:rPr>
          <w:rFonts w:ascii="Arial" w:hAnsi="Arial" w:cs="Arial"/>
          <w:color w:val="000080"/>
        </w:rPr>
        <w:t xml:space="preserve"> Number of protons </w:t>
      </w:r>
    </w:p>
    <w:p w:rsidR="00331397" w:rsidRPr="00595224" w:rsidRDefault="00587C9F" w:rsidP="00595224">
      <w:pPr>
        <w:spacing w:line="36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3 protons so it is Lithium</w:t>
      </w:r>
      <w:r w:rsidR="00F06056">
        <w:br w:type="page"/>
      </w:r>
      <w:proofErr w:type="gramStart"/>
      <w:r w:rsidR="00E20BFF">
        <w:lastRenderedPageBreak/>
        <w:t>It</w:t>
      </w:r>
      <w:proofErr w:type="gramEnd"/>
      <w:r w:rsidR="00E20BFF">
        <w:t xml:space="preserve"> is the number of protons in the nucleus which determines which element we are looking at. </w:t>
      </w:r>
      <w:r w:rsidR="008B1ACD">
        <w:t>A</w:t>
      </w:r>
      <w:r w:rsidR="00E20BFF">
        <w:t>n atom with 6 protons would be the element carbon</w:t>
      </w:r>
      <w:r w:rsidR="008B1ACD">
        <w:t xml:space="preserve">; </w:t>
      </w:r>
      <w:r w:rsidR="00331397">
        <w:t xml:space="preserve">the number of protons determines the element. </w:t>
      </w:r>
      <w:r w:rsidR="00331397" w:rsidRPr="00BD6C08">
        <w:t>This number is called the ATOMIC NUM</w:t>
      </w:r>
      <w:r w:rsidR="00331397">
        <w:t xml:space="preserve">BER of the </w:t>
      </w:r>
      <w:proofErr w:type="gramStart"/>
      <w:r w:rsidR="00331397">
        <w:t>element</w:t>
      </w:r>
      <w:r>
        <w:t>,</w:t>
      </w:r>
      <w:proofErr w:type="gramEnd"/>
      <w:r w:rsidR="00331397">
        <w:t xml:space="preserve"> the number of protons also determines </w:t>
      </w:r>
      <w:r w:rsidR="00331397" w:rsidRPr="00BD6C08">
        <w:t>its position in the Periodic Table</w:t>
      </w:r>
    </w:p>
    <w:p w:rsidR="00E20BFF" w:rsidRDefault="00E20BFF" w:rsidP="00E10D9C"/>
    <w:p w:rsidR="00E20BFF" w:rsidRDefault="00E20BFF" w:rsidP="00E10D9C">
      <w:r>
        <w:t>Changing the number of neutrons, or elect</w:t>
      </w:r>
      <w:r w:rsidR="00331397">
        <w:t>r</w:t>
      </w:r>
      <w:r>
        <w:t xml:space="preserve">ons does </w:t>
      </w:r>
      <w:r w:rsidRPr="0096201D">
        <w:rPr>
          <w:u w:val="single"/>
        </w:rPr>
        <w:t>not</w:t>
      </w:r>
      <w:r>
        <w:t xml:space="preserve"> change the element. </w:t>
      </w:r>
    </w:p>
    <w:p w:rsidR="00331397" w:rsidRDefault="00331397" w:rsidP="00331397"/>
    <w:p w:rsidR="00331397" w:rsidRDefault="00331397" w:rsidP="00BF2C22">
      <w:pPr>
        <w:spacing w:after="120"/>
      </w:pPr>
      <w:r>
        <w:t>Find the element</w:t>
      </w:r>
      <w:r w:rsidR="00BF2C22">
        <w:t>:-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95"/>
      </w:tblGrid>
      <w:tr w:rsidR="00331397" w:rsidTr="008A61EF">
        <w:trPr>
          <w:trHeight w:val="454"/>
          <w:jc w:val="center"/>
        </w:trPr>
        <w:tc>
          <w:tcPr>
            <w:tcW w:w="1809" w:type="dxa"/>
            <w:vAlign w:val="center"/>
          </w:tcPr>
          <w:p w:rsidR="00331397" w:rsidRDefault="00331397" w:rsidP="00BF2C22">
            <w:r>
              <w:t xml:space="preserve">No of Protons </w:t>
            </w:r>
          </w:p>
        </w:tc>
        <w:tc>
          <w:tcPr>
            <w:tcW w:w="4395" w:type="dxa"/>
            <w:vAlign w:val="center"/>
          </w:tcPr>
          <w:p w:rsidR="00331397" w:rsidRDefault="00331397" w:rsidP="00F06056">
            <w:pPr>
              <w:jc w:val="center"/>
            </w:pPr>
            <w:r>
              <w:t>Name</w:t>
            </w:r>
          </w:p>
        </w:tc>
      </w:tr>
      <w:tr w:rsidR="00331397" w:rsidTr="008A61EF">
        <w:trPr>
          <w:trHeight w:val="454"/>
          <w:jc w:val="center"/>
        </w:trPr>
        <w:tc>
          <w:tcPr>
            <w:tcW w:w="1809" w:type="dxa"/>
            <w:vAlign w:val="center"/>
          </w:tcPr>
          <w:p w:rsidR="00331397" w:rsidRDefault="00331397" w:rsidP="0096201D">
            <w:pPr>
              <w:jc w:val="center"/>
            </w:pPr>
            <w:r>
              <w:t>77</w:t>
            </w:r>
          </w:p>
        </w:tc>
        <w:tc>
          <w:tcPr>
            <w:tcW w:w="4395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</w:rPr>
            </w:pPr>
            <w:r w:rsidRPr="00F06056">
              <w:rPr>
                <w:rFonts w:ascii="Arial" w:hAnsi="Arial" w:cs="Arial"/>
                <w:color w:val="000080"/>
              </w:rPr>
              <w:t>Iridium</w:t>
            </w:r>
          </w:p>
        </w:tc>
      </w:tr>
      <w:tr w:rsidR="00331397" w:rsidTr="008A61EF">
        <w:trPr>
          <w:trHeight w:val="454"/>
          <w:jc w:val="center"/>
        </w:trPr>
        <w:tc>
          <w:tcPr>
            <w:tcW w:w="1809" w:type="dxa"/>
            <w:vAlign w:val="center"/>
          </w:tcPr>
          <w:p w:rsidR="00331397" w:rsidRDefault="00331397" w:rsidP="0096201D">
            <w:pPr>
              <w:jc w:val="center"/>
            </w:pPr>
            <w:r>
              <w:t>53</w:t>
            </w:r>
          </w:p>
        </w:tc>
        <w:tc>
          <w:tcPr>
            <w:tcW w:w="4395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</w:rPr>
            </w:pPr>
            <w:r w:rsidRPr="00F06056">
              <w:rPr>
                <w:rFonts w:ascii="Arial" w:hAnsi="Arial" w:cs="Arial"/>
                <w:color w:val="000080"/>
              </w:rPr>
              <w:t>Iodine</w:t>
            </w:r>
          </w:p>
        </w:tc>
      </w:tr>
      <w:tr w:rsidR="00331397" w:rsidTr="008A61EF">
        <w:trPr>
          <w:trHeight w:val="454"/>
          <w:jc w:val="center"/>
        </w:trPr>
        <w:tc>
          <w:tcPr>
            <w:tcW w:w="1809" w:type="dxa"/>
            <w:vAlign w:val="center"/>
          </w:tcPr>
          <w:p w:rsidR="00331397" w:rsidRDefault="00331397" w:rsidP="0096201D">
            <w:pPr>
              <w:jc w:val="center"/>
            </w:pPr>
            <w:r>
              <w:t>47</w:t>
            </w:r>
          </w:p>
        </w:tc>
        <w:tc>
          <w:tcPr>
            <w:tcW w:w="4395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</w:rPr>
            </w:pPr>
            <w:r w:rsidRPr="00F06056">
              <w:rPr>
                <w:rFonts w:ascii="Arial" w:hAnsi="Arial" w:cs="Arial"/>
                <w:color w:val="000080"/>
              </w:rPr>
              <w:t>Silver</w:t>
            </w:r>
          </w:p>
        </w:tc>
      </w:tr>
      <w:tr w:rsidR="00331397" w:rsidTr="008A61EF">
        <w:trPr>
          <w:trHeight w:val="454"/>
          <w:jc w:val="center"/>
        </w:trPr>
        <w:tc>
          <w:tcPr>
            <w:tcW w:w="1809" w:type="dxa"/>
            <w:vAlign w:val="center"/>
          </w:tcPr>
          <w:p w:rsidR="00331397" w:rsidRDefault="00331397" w:rsidP="0096201D">
            <w:pPr>
              <w:jc w:val="center"/>
            </w:pPr>
            <w:r>
              <w:t>6</w:t>
            </w:r>
          </w:p>
        </w:tc>
        <w:tc>
          <w:tcPr>
            <w:tcW w:w="4395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</w:rPr>
            </w:pPr>
            <w:r w:rsidRPr="00F06056">
              <w:rPr>
                <w:rFonts w:ascii="Arial" w:hAnsi="Arial" w:cs="Arial"/>
                <w:color w:val="000080"/>
              </w:rPr>
              <w:t>Carbon</w:t>
            </w:r>
          </w:p>
        </w:tc>
      </w:tr>
      <w:tr w:rsidR="00331397" w:rsidTr="008A61EF">
        <w:trPr>
          <w:trHeight w:val="454"/>
          <w:jc w:val="center"/>
        </w:trPr>
        <w:tc>
          <w:tcPr>
            <w:tcW w:w="1809" w:type="dxa"/>
            <w:vAlign w:val="center"/>
          </w:tcPr>
          <w:p w:rsidR="00331397" w:rsidRDefault="00331397" w:rsidP="0096201D">
            <w:pPr>
              <w:jc w:val="center"/>
            </w:pPr>
            <w:r>
              <w:t>10</w:t>
            </w:r>
          </w:p>
        </w:tc>
        <w:tc>
          <w:tcPr>
            <w:tcW w:w="4395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</w:rPr>
            </w:pPr>
            <w:r w:rsidRPr="00F06056">
              <w:rPr>
                <w:rFonts w:ascii="Arial" w:hAnsi="Arial" w:cs="Arial"/>
                <w:color w:val="000080"/>
              </w:rPr>
              <w:t>Neon</w:t>
            </w:r>
          </w:p>
        </w:tc>
      </w:tr>
      <w:tr w:rsidR="00331397" w:rsidTr="008A61EF">
        <w:trPr>
          <w:trHeight w:val="454"/>
          <w:jc w:val="center"/>
        </w:trPr>
        <w:tc>
          <w:tcPr>
            <w:tcW w:w="1809" w:type="dxa"/>
            <w:vAlign w:val="center"/>
          </w:tcPr>
          <w:p w:rsidR="00331397" w:rsidRDefault="00331397" w:rsidP="0096201D">
            <w:pPr>
              <w:jc w:val="center"/>
            </w:pPr>
            <w:r>
              <w:t>92</w:t>
            </w:r>
          </w:p>
        </w:tc>
        <w:tc>
          <w:tcPr>
            <w:tcW w:w="4395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</w:rPr>
            </w:pPr>
            <w:r w:rsidRPr="00F06056">
              <w:rPr>
                <w:rFonts w:ascii="Arial" w:hAnsi="Arial" w:cs="Arial"/>
                <w:color w:val="000080"/>
              </w:rPr>
              <w:t>Uranium</w:t>
            </w:r>
          </w:p>
        </w:tc>
      </w:tr>
    </w:tbl>
    <w:p w:rsidR="00331397" w:rsidRDefault="00331397" w:rsidP="00E10D9C"/>
    <w:p w:rsidR="00E20BFF" w:rsidRDefault="00E20BFF" w:rsidP="00E10D9C"/>
    <w:p w:rsidR="00E20BFF" w:rsidRDefault="00E20BFF" w:rsidP="00E10D9C">
      <w:r>
        <w:t xml:space="preserve">If the </w:t>
      </w:r>
      <w:r w:rsidR="00E10D9C" w:rsidRPr="00BD6C08">
        <w:t>number of electrons surrounding the nucleus is equal to the number of protons insi</w:t>
      </w:r>
      <w:r>
        <w:t xml:space="preserve">de it, the atom is </w:t>
      </w:r>
      <w:r w:rsidR="00E10D9C" w:rsidRPr="00BD6C08">
        <w:t>neutral.</w:t>
      </w:r>
      <w:r>
        <w:t xml:space="preserve"> If the number of </w:t>
      </w:r>
      <w:r w:rsidRPr="001B3DFF">
        <w:rPr>
          <w:b/>
        </w:rPr>
        <w:t>electrons does not equal the number of protons</w:t>
      </w:r>
      <w:r>
        <w:t xml:space="preserve"> it is no longer an atom it is now an ion</w:t>
      </w:r>
    </w:p>
    <w:p w:rsidR="00E20BFF" w:rsidRDefault="00E20BFF" w:rsidP="00E10D9C">
      <w:r>
        <w:t>Define</w:t>
      </w:r>
      <w:r w:rsidR="00BF2C22">
        <w:t>:-</w:t>
      </w:r>
    </w:p>
    <w:p w:rsidR="00E20BFF" w:rsidRDefault="00291E81" w:rsidP="00E10D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41910</wp:posOffset>
                </wp:positionV>
                <wp:extent cx="6120130" cy="633730"/>
                <wp:effectExtent l="0" t="0" r="0" b="0"/>
                <wp:wrapNone/>
                <wp:docPr id="568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992EC9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ION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28"/>
                                <w:szCs w:val="28"/>
                              </w:rPr>
                              <w:t xml:space="preserve">is an </w:t>
                            </w:r>
                            <w:r w:rsidRPr="00EA6386">
                              <w:rPr>
                                <w:rFonts w:ascii="Arial" w:hAnsi="Arial" w:cs="Arial"/>
                                <w:color w:val="000080"/>
                                <w:sz w:val="28"/>
                                <w:szCs w:val="28"/>
                              </w:rPr>
                              <w:t>electrically charged particle formed from an atom or group of atoms which have lost or gained electrons.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027" type="#_x0000_t202" style="position:absolute;margin-left:-.05pt;margin-top:3.3pt;width:481.9pt;height:4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">
                <v:textbox>
                  <w:txbxContent>
                    <w:p w:rsidR="002376FD" w:rsidRDefault="002376FD" w:rsidP="00992EC9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 xml:space="preserve">ION </w:t>
                      </w:r>
                      <w:r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 xml:space="preserve">is an </w:t>
                      </w:r>
                      <w:r w:rsidRPr="00EA6386"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>electrically charged particle formed from an atom or group of atoms which have lost or gained electrons.</w:t>
                      </w:r>
                    </w:p>
                  </w:txbxContent>
                </v:textbox>
              </v:shape>
            </w:pict>
          </mc:Fallback>
        </mc:AlternateContent>
      </w:r>
    </w:p>
    <w:p w:rsidR="00E20BFF" w:rsidRDefault="00E20BFF" w:rsidP="00E10D9C"/>
    <w:p w:rsidR="00E20BFF" w:rsidRDefault="00E20BFF" w:rsidP="00E10D9C"/>
    <w:p w:rsidR="00E20BFF" w:rsidRDefault="00E20BFF" w:rsidP="00E10D9C"/>
    <w:p w:rsidR="00331397" w:rsidRDefault="00331397" w:rsidP="00BF2C22">
      <w:pPr>
        <w:spacing w:after="120"/>
      </w:pPr>
      <w:r>
        <w:t>Identify the following ions or atoms, giving the correct symbol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331397" w:rsidTr="008A61EF">
        <w:trPr>
          <w:trHeight w:val="454"/>
          <w:jc w:val="center"/>
        </w:trPr>
        <w:tc>
          <w:tcPr>
            <w:tcW w:w="2463" w:type="dxa"/>
          </w:tcPr>
          <w:p w:rsidR="00331397" w:rsidRDefault="00331397" w:rsidP="00331397">
            <w:r>
              <w:t>No protons</w:t>
            </w:r>
          </w:p>
        </w:tc>
        <w:tc>
          <w:tcPr>
            <w:tcW w:w="2463" w:type="dxa"/>
          </w:tcPr>
          <w:p w:rsidR="00331397" w:rsidRDefault="00331397" w:rsidP="00331397">
            <w:r>
              <w:t>No electrons</w:t>
            </w:r>
          </w:p>
        </w:tc>
        <w:tc>
          <w:tcPr>
            <w:tcW w:w="2464" w:type="dxa"/>
          </w:tcPr>
          <w:p w:rsidR="00331397" w:rsidRDefault="00331397" w:rsidP="00331397">
            <w:r>
              <w:t>Symbol</w:t>
            </w:r>
          </w:p>
        </w:tc>
      </w:tr>
      <w:tr w:rsidR="00331397" w:rsidTr="00F06056">
        <w:trPr>
          <w:trHeight w:val="454"/>
          <w:jc w:val="center"/>
        </w:trPr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17</w:t>
            </w:r>
          </w:p>
        </w:tc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18</w:t>
            </w:r>
          </w:p>
        </w:tc>
        <w:tc>
          <w:tcPr>
            <w:tcW w:w="2464" w:type="dxa"/>
            <w:vAlign w:val="center"/>
          </w:tcPr>
          <w:p w:rsidR="00331397" w:rsidRPr="008A61EF" w:rsidRDefault="00331397" w:rsidP="00F06056">
            <w:pPr>
              <w:jc w:val="center"/>
              <w:rPr>
                <w:vertAlign w:val="superscript"/>
              </w:rPr>
            </w:pPr>
            <w:r>
              <w:t>Cl</w:t>
            </w:r>
            <w:r w:rsidRPr="008A61EF">
              <w:rPr>
                <w:vertAlign w:val="superscript"/>
              </w:rPr>
              <w:t>-</w:t>
            </w:r>
          </w:p>
        </w:tc>
      </w:tr>
      <w:tr w:rsidR="00331397" w:rsidTr="00F06056">
        <w:trPr>
          <w:trHeight w:val="454"/>
          <w:jc w:val="center"/>
        </w:trPr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55</w:t>
            </w:r>
          </w:p>
        </w:tc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54</w:t>
            </w:r>
          </w:p>
        </w:tc>
        <w:tc>
          <w:tcPr>
            <w:tcW w:w="2464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  <w:vertAlign w:val="superscript"/>
              </w:rPr>
            </w:pPr>
            <w:r w:rsidRPr="00F06056">
              <w:rPr>
                <w:rFonts w:ascii="Arial" w:hAnsi="Arial" w:cs="Arial"/>
                <w:color w:val="000080"/>
              </w:rPr>
              <w:t>Cs</w:t>
            </w:r>
            <w:r w:rsidRPr="00F06056">
              <w:rPr>
                <w:rFonts w:ascii="Arial" w:hAnsi="Arial" w:cs="Arial"/>
                <w:color w:val="000080"/>
                <w:vertAlign w:val="superscript"/>
              </w:rPr>
              <w:t>+</w:t>
            </w:r>
          </w:p>
        </w:tc>
      </w:tr>
      <w:tr w:rsidR="00331397" w:rsidTr="00F06056">
        <w:trPr>
          <w:trHeight w:val="454"/>
          <w:jc w:val="center"/>
        </w:trPr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13</w:t>
            </w:r>
          </w:p>
        </w:tc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10</w:t>
            </w:r>
          </w:p>
        </w:tc>
        <w:tc>
          <w:tcPr>
            <w:tcW w:w="2464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  <w:vertAlign w:val="superscript"/>
              </w:rPr>
            </w:pPr>
            <w:r w:rsidRPr="00F06056">
              <w:rPr>
                <w:rFonts w:ascii="Arial" w:hAnsi="Arial" w:cs="Arial"/>
                <w:color w:val="000080"/>
              </w:rPr>
              <w:t>Al</w:t>
            </w:r>
            <w:r w:rsidRPr="00F06056">
              <w:rPr>
                <w:rFonts w:ascii="Arial" w:hAnsi="Arial" w:cs="Arial"/>
                <w:color w:val="000080"/>
                <w:vertAlign w:val="superscript"/>
              </w:rPr>
              <w:t>3+</w:t>
            </w:r>
          </w:p>
        </w:tc>
      </w:tr>
      <w:tr w:rsidR="00331397" w:rsidTr="00F06056">
        <w:trPr>
          <w:trHeight w:val="454"/>
          <w:jc w:val="center"/>
        </w:trPr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23</w:t>
            </w:r>
          </w:p>
        </w:tc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21</w:t>
            </w:r>
          </w:p>
        </w:tc>
        <w:tc>
          <w:tcPr>
            <w:tcW w:w="2464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  <w:vertAlign w:val="superscript"/>
              </w:rPr>
            </w:pPr>
            <w:r w:rsidRPr="00F06056">
              <w:rPr>
                <w:rFonts w:ascii="Arial" w:hAnsi="Arial" w:cs="Arial"/>
                <w:color w:val="000080"/>
              </w:rPr>
              <w:t>V</w:t>
            </w:r>
            <w:r w:rsidRPr="00F06056">
              <w:rPr>
                <w:rFonts w:ascii="Arial" w:hAnsi="Arial" w:cs="Arial"/>
                <w:color w:val="000080"/>
                <w:vertAlign w:val="superscript"/>
              </w:rPr>
              <w:t>2+</w:t>
            </w:r>
          </w:p>
        </w:tc>
      </w:tr>
      <w:tr w:rsidR="00331397" w:rsidTr="00F06056">
        <w:trPr>
          <w:trHeight w:val="454"/>
          <w:jc w:val="center"/>
        </w:trPr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7</w:t>
            </w:r>
          </w:p>
        </w:tc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10</w:t>
            </w:r>
          </w:p>
        </w:tc>
        <w:tc>
          <w:tcPr>
            <w:tcW w:w="2464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  <w:vertAlign w:val="superscript"/>
              </w:rPr>
            </w:pPr>
            <w:r w:rsidRPr="00F06056">
              <w:rPr>
                <w:rFonts w:ascii="Arial" w:hAnsi="Arial" w:cs="Arial"/>
                <w:color w:val="000080"/>
              </w:rPr>
              <w:t>N</w:t>
            </w:r>
            <w:r w:rsidRPr="00F06056">
              <w:rPr>
                <w:rFonts w:ascii="Arial" w:hAnsi="Arial" w:cs="Arial"/>
                <w:color w:val="000080"/>
                <w:vertAlign w:val="superscript"/>
              </w:rPr>
              <w:t>3-</w:t>
            </w:r>
          </w:p>
        </w:tc>
      </w:tr>
      <w:tr w:rsidR="00331397" w:rsidTr="00F06056">
        <w:trPr>
          <w:trHeight w:val="454"/>
          <w:jc w:val="center"/>
        </w:trPr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7</w:t>
            </w:r>
          </w:p>
        </w:tc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4</w:t>
            </w:r>
          </w:p>
        </w:tc>
        <w:tc>
          <w:tcPr>
            <w:tcW w:w="2464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  <w:vertAlign w:val="superscript"/>
              </w:rPr>
            </w:pPr>
            <w:r w:rsidRPr="00F06056">
              <w:rPr>
                <w:rFonts w:ascii="Arial" w:hAnsi="Arial" w:cs="Arial"/>
                <w:color w:val="000080"/>
              </w:rPr>
              <w:t>N</w:t>
            </w:r>
            <w:r w:rsidRPr="00F06056">
              <w:rPr>
                <w:rFonts w:ascii="Arial" w:hAnsi="Arial" w:cs="Arial"/>
                <w:color w:val="000080"/>
                <w:vertAlign w:val="superscript"/>
              </w:rPr>
              <w:t>3+</w:t>
            </w:r>
          </w:p>
        </w:tc>
      </w:tr>
      <w:tr w:rsidR="00331397" w:rsidTr="00F06056">
        <w:trPr>
          <w:trHeight w:val="454"/>
          <w:jc w:val="center"/>
        </w:trPr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35</w:t>
            </w:r>
          </w:p>
        </w:tc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36</w:t>
            </w:r>
          </w:p>
        </w:tc>
        <w:tc>
          <w:tcPr>
            <w:tcW w:w="2464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  <w:vertAlign w:val="superscript"/>
              </w:rPr>
            </w:pPr>
            <w:r w:rsidRPr="00F06056">
              <w:rPr>
                <w:rFonts w:ascii="Arial" w:hAnsi="Arial" w:cs="Arial"/>
                <w:color w:val="000080"/>
              </w:rPr>
              <w:t>Br</w:t>
            </w:r>
            <w:r w:rsidRPr="00F06056">
              <w:rPr>
                <w:rFonts w:ascii="Arial" w:hAnsi="Arial" w:cs="Arial"/>
                <w:color w:val="000080"/>
                <w:vertAlign w:val="superscript"/>
              </w:rPr>
              <w:t>-</w:t>
            </w:r>
          </w:p>
        </w:tc>
      </w:tr>
      <w:tr w:rsidR="00331397" w:rsidTr="00F06056">
        <w:trPr>
          <w:trHeight w:val="454"/>
          <w:jc w:val="center"/>
        </w:trPr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9</w:t>
            </w:r>
          </w:p>
        </w:tc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9</w:t>
            </w:r>
          </w:p>
        </w:tc>
        <w:tc>
          <w:tcPr>
            <w:tcW w:w="2464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</w:rPr>
            </w:pPr>
            <w:r w:rsidRPr="00F06056">
              <w:rPr>
                <w:rFonts w:ascii="Arial" w:hAnsi="Arial" w:cs="Arial"/>
                <w:color w:val="000080"/>
              </w:rPr>
              <w:t>F</w:t>
            </w:r>
          </w:p>
        </w:tc>
      </w:tr>
      <w:tr w:rsidR="00331397" w:rsidTr="00F06056">
        <w:trPr>
          <w:trHeight w:val="454"/>
          <w:jc w:val="center"/>
        </w:trPr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29</w:t>
            </w:r>
          </w:p>
        </w:tc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28</w:t>
            </w:r>
          </w:p>
        </w:tc>
        <w:tc>
          <w:tcPr>
            <w:tcW w:w="2464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  <w:vertAlign w:val="superscript"/>
              </w:rPr>
            </w:pPr>
            <w:r w:rsidRPr="00F06056">
              <w:rPr>
                <w:rFonts w:ascii="Arial" w:hAnsi="Arial" w:cs="Arial"/>
                <w:color w:val="000080"/>
              </w:rPr>
              <w:t>Cu</w:t>
            </w:r>
            <w:r w:rsidRPr="00F06056">
              <w:rPr>
                <w:rFonts w:ascii="Arial" w:hAnsi="Arial" w:cs="Arial"/>
                <w:color w:val="000080"/>
                <w:vertAlign w:val="superscript"/>
              </w:rPr>
              <w:t>+</w:t>
            </w:r>
          </w:p>
        </w:tc>
      </w:tr>
      <w:tr w:rsidR="00331397" w:rsidTr="00F06056">
        <w:trPr>
          <w:trHeight w:val="454"/>
          <w:jc w:val="center"/>
        </w:trPr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25</w:t>
            </w:r>
          </w:p>
        </w:tc>
        <w:tc>
          <w:tcPr>
            <w:tcW w:w="2463" w:type="dxa"/>
            <w:vAlign w:val="center"/>
          </w:tcPr>
          <w:p w:rsidR="00331397" w:rsidRDefault="00331397" w:rsidP="00F06056">
            <w:pPr>
              <w:jc w:val="center"/>
            </w:pPr>
            <w:r>
              <w:t>23</w:t>
            </w:r>
          </w:p>
        </w:tc>
        <w:tc>
          <w:tcPr>
            <w:tcW w:w="2464" w:type="dxa"/>
            <w:vAlign w:val="center"/>
          </w:tcPr>
          <w:p w:rsidR="00331397" w:rsidRPr="00F06056" w:rsidRDefault="00F06056" w:rsidP="00F06056">
            <w:pPr>
              <w:jc w:val="center"/>
              <w:rPr>
                <w:rFonts w:ascii="Arial" w:hAnsi="Arial" w:cs="Arial"/>
                <w:color w:val="000080"/>
                <w:vertAlign w:val="superscript"/>
              </w:rPr>
            </w:pPr>
            <w:r w:rsidRPr="00F06056">
              <w:rPr>
                <w:rFonts w:ascii="Arial" w:hAnsi="Arial" w:cs="Arial"/>
                <w:color w:val="000080"/>
              </w:rPr>
              <w:t>Mn</w:t>
            </w:r>
            <w:r w:rsidRPr="00F06056">
              <w:rPr>
                <w:rFonts w:ascii="Arial" w:hAnsi="Arial" w:cs="Arial"/>
                <w:color w:val="000080"/>
                <w:vertAlign w:val="superscript"/>
              </w:rPr>
              <w:t>2+</w:t>
            </w:r>
          </w:p>
        </w:tc>
      </w:tr>
    </w:tbl>
    <w:p w:rsidR="00E10D9C" w:rsidRPr="00BD6C08" w:rsidRDefault="00E10D9C" w:rsidP="00E10D9C">
      <w:r w:rsidRPr="00BD6C08">
        <w:lastRenderedPageBreak/>
        <w:t xml:space="preserve">Almost all the </w:t>
      </w:r>
      <w:r w:rsidRPr="00331397">
        <w:rPr>
          <w:b/>
        </w:rPr>
        <w:t>mass</w:t>
      </w:r>
      <w:r w:rsidRPr="00BD6C08">
        <w:t xml:space="preserve"> of an atom is in the nucleus. Almost all the </w:t>
      </w:r>
      <w:r w:rsidRPr="00331397">
        <w:rPr>
          <w:b/>
        </w:rPr>
        <w:t>volume</w:t>
      </w:r>
      <w:r w:rsidRPr="00BD6C08">
        <w:t xml:space="preserve"> is in the electron cloud.</w:t>
      </w:r>
    </w:p>
    <w:p w:rsidR="00E10D9C" w:rsidRPr="00BD6C08" w:rsidRDefault="00E10D9C" w:rsidP="00E10D9C"/>
    <w:p w:rsidR="00E10D9C" w:rsidRPr="00BD6C08" w:rsidRDefault="00E10D9C" w:rsidP="00E10D9C">
      <w:r w:rsidRPr="00BD6C08">
        <w:t xml:space="preserve">The mass of one proton approximately equals the mass of one neutron i.e. 1 u (atomic mass unit), but an electron is much lighter. </w:t>
      </w:r>
      <w:proofErr w:type="gramStart"/>
      <w:r w:rsidRPr="00BD6C08">
        <w:t>( ~</w:t>
      </w:r>
      <w:proofErr w:type="gramEnd"/>
      <w:r w:rsidRPr="00BD6C08">
        <w:t xml:space="preserve"> 1/2000 u).</w:t>
      </w:r>
    </w:p>
    <w:p w:rsidR="00E10D9C" w:rsidRPr="00BD6C08" w:rsidRDefault="00E10D9C" w:rsidP="00E10D9C"/>
    <w:p w:rsidR="00E10D9C" w:rsidRPr="00BD6C08" w:rsidRDefault="00291E81" w:rsidP="00E10D9C">
      <w:r>
        <w:rPr>
          <w:noProof/>
          <w:lang w:eastAsia="en-GB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17780</wp:posOffset>
            </wp:positionV>
            <wp:extent cx="832485" cy="334645"/>
            <wp:effectExtent l="0" t="0" r="5715" b="8255"/>
            <wp:wrapNone/>
            <wp:docPr id="567" name="Picture 525" descr="New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New exerci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D9C" w:rsidRPr="00BD6C08">
        <w:t>Complete the following table:</w:t>
      </w:r>
    </w:p>
    <w:p w:rsidR="00A05CE3" w:rsidRPr="00BD6C08" w:rsidRDefault="00A05CE3"/>
    <w:p w:rsidR="00A05CE3" w:rsidRPr="00BD6C08" w:rsidRDefault="00A05CE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3"/>
        <w:gridCol w:w="2402"/>
        <w:gridCol w:w="2406"/>
        <w:gridCol w:w="2408"/>
      </w:tblGrid>
      <w:tr w:rsidR="00A05CE3" w:rsidRPr="00BD6C08" w:rsidTr="00587C9F">
        <w:trPr>
          <w:trHeight w:val="454"/>
          <w:jc w:val="center"/>
        </w:trPr>
        <w:tc>
          <w:tcPr>
            <w:tcW w:w="2423" w:type="dxa"/>
            <w:vAlign w:val="center"/>
          </w:tcPr>
          <w:p w:rsidR="00A05CE3" w:rsidRPr="00BD6C08" w:rsidRDefault="00A05CE3"/>
        </w:tc>
        <w:tc>
          <w:tcPr>
            <w:tcW w:w="2402" w:type="dxa"/>
            <w:vAlign w:val="center"/>
          </w:tcPr>
          <w:p w:rsidR="00A05CE3" w:rsidRPr="00BD6C08" w:rsidRDefault="00A05CE3">
            <w:r w:rsidRPr="00BD6C08">
              <w:t>proton</w:t>
            </w:r>
          </w:p>
        </w:tc>
        <w:tc>
          <w:tcPr>
            <w:tcW w:w="2406" w:type="dxa"/>
            <w:vAlign w:val="center"/>
          </w:tcPr>
          <w:p w:rsidR="00A05CE3" w:rsidRPr="00BD6C08" w:rsidRDefault="00A05CE3">
            <w:r w:rsidRPr="00BD6C08">
              <w:t>neutron</w:t>
            </w:r>
          </w:p>
        </w:tc>
        <w:tc>
          <w:tcPr>
            <w:tcW w:w="2408" w:type="dxa"/>
            <w:vAlign w:val="center"/>
          </w:tcPr>
          <w:p w:rsidR="00A05CE3" w:rsidRPr="00BD6C08" w:rsidRDefault="00A05CE3">
            <w:r w:rsidRPr="00BD6C08">
              <w:t>electron</w:t>
            </w:r>
          </w:p>
        </w:tc>
      </w:tr>
      <w:tr w:rsidR="00587C9F" w:rsidRPr="00BD6C08" w:rsidTr="00587C9F">
        <w:trPr>
          <w:trHeight w:val="567"/>
          <w:jc w:val="center"/>
        </w:trPr>
        <w:tc>
          <w:tcPr>
            <w:tcW w:w="2423" w:type="dxa"/>
            <w:vAlign w:val="center"/>
          </w:tcPr>
          <w:p w:rsidR="00587C9F" w:rsidRPr="00BD6C08" w:rsidRDefault="00587C9F">
            <w:r w:rsidRPr="00BD6C08">
              <w:t>Approximate mass /u</w:t>
            </w:r>
          </w:p>
        </w:tc>
        <w:tc>
          <w:tcPr>
            <w:tcW w:w="2402" w:type="dxa"/>
            <w:vAlign w:val="center"/>
          </w:tcPr>
          <w:p w:rsidR="00587C9F" w:rsidRDefault="00587C9F" w:rsidP="00F06056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</w:t>
            </w:r>
          </w:p>
        </w:tc>
        <w:tc>
          <w:tcPr>
            <w:tcW w:w="2406" w:type="dxa"/>
            <w:vAlign w:val="center"/>
          </w:tcPr>
          <w:p w:rsidR="00587C9F" w:rsidRDefault="00587C9F" w:rsidP="00F06056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</w:t>
            </w:r>
          </w:p>
        </w:tc>
        <w:tc>
          <w:tcPr>
            <w:tcW w:w="2408" w:type="dxa"/>
            <w:vAlign w:val="center"/>
          </w:tcPr>
          <w:p w:rsidR="00587C9F" w:rsidRDefault="00587C9F" w:rsidP="00F06056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1/1836</w:t>
            </w:r>
          </w:p>
        </w:tc>
      </w:tr>
      <w:tr w:rsidR="00587C9F" w:rsidRPr="00BD6C08" w:rsidTr="00587C9F">
        <w:trPr>
          <w:trHeight w:val="567"/>
          <w:jc w:val="center"/>
        </w:trPr>
        <w:tc>
          <w:tcPr>
            <w:tcW w:w="2423" w:type="dxa"/>
            <w:vAlign w:val="center"/>
          </w:tcPr>
          <w:p w:rsidR="00587C9F" w:rsidRPr="00BD6C08" w:rsidRDefault="00587C9F">
            <w:r w:rsidRPr="00BD6C08">
              <w:t>Charge</w:t>
            </w:r>
          </w:p>
        </w:tc>
        <w:tc>
          <w:tcPr>
            <w:tcW w:w="2402" w:type="dxa"/>
            <w:vAlign w:val="center"/>
          </w:tcPr>
          <w:p w:rsidR="00587C9F" w:rsidRDefault="00587C9F" w:rsidP="00F06056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+1</w:t>
            </w:r>
          </w:p>
        </w:tc>
        <w:tc>
          <w:tcPr>
            <w:tcW w:w="2406" w:type="dxa"/>
            <w:vAlign w:val="center"/>
          </w:tcPr>
          <w:p w:rsidR="00587C9F" w:rsidRDefault="00587C9F" w:rsidP="00F06056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0</w:t>
            </w:r>
          </w:p>
        </w:tc>
        <w:tc>
          <w:tcPr>
            <w:tcW w:w="2408" w:type="dxa"/>
            <w:vAlign w:val="center"/>
          </w:tcPr>
          <w:p w:rsidR="00587C9F" w:rsidRDefault="00587C9F" w:rsidP="00F06056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-1</w:t>
            </w:r>
          </w:p>
        </w:tc>
      </w:tr>
    </w:tbl>
    <w:p w:rsidR="00A05CE3" w:rsidRPr="00BD6C08" w:rsidRDefault="00A05CE3"/>
    <w:p w:rsidR="001C47A5" w:rsidRDefault="001C47A5" w:rsidP="001C47A5">
      <w:r>
        <w:t>Refer to;</w:t>
      </w:r>
      <w:r w:rsidRPr="00BD6C08">
        <w:t xml:space="preserve"> </w:t>
      </w:r>
      <w:r w:rsidRPr="00BD6C08">
        <w:tab/>
      </w:r>
      <w:r w:rsidRPr="00BD6C08">
        <w:tab/>
        <w:t>Facer p17</w:t>
      </w:r>
    </w:p>
    <w:p w:rsidR="001C47A5" w:rsidRDefault="00291E81" w:rsidP="001C47A5">
      <w:r>
        <w:rPr>
          <w:noProof/>
          <w:lang w:eastAsia="en-GB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-163195</wp:posOffset>
            </wp:positionV>
            <wp:extent cx="546735" cy="546735"/>
            <wp:effectExtent l="0" t="0" r="5715" b="5715"/>
            <wp:wrapNone/>
            <wp:docPr id="566" name="Picture 518" descr="New Re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New Refer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7A5" w:rsidRPr="00BD6C08" w:rsidRDefault="001C47A5" w:rsidP="001C47A5">
      <w:r w:rsidRPr="00BD6C08">
        <w:t>D</w:t>
      </w:r>
      <w:r w:rsidR="0096201D">
        <w:t>efine</w:t>
      </w:r>
      <w:r w:rsidRPr="00BD6C08">
        <w:t>:</w:t>
      </w:r>
      <w:r w:rsidR="0096201D">
        <w:t>-</w:t>
      </w:r>
    </w:p>
    <w:p w:rsidR="00A05CE3" w:rsidRPr="00BD6C08" w:rsidRDefault="00291E8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80645</wp:posOffset>
                </wp:positionV>
                <wp:extent cx="6120130" cy="1028700"/>
                <wp:effectExtent l="0" t="0" r="0" b="0"/>
                <wp:wrapNone/>
                <wp:docPr id="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FE29A9">
                            <w:pPr>
                              <w:rPr>
                                <w:b/>
                              </w:rPr>
                            </w:pPr>
                          </w:p>
                          <w:p w:rsidR="002376FD" w:rsidRDefault="002376FD" w:rsidP="00FE29A9">
                            <w:pPr>
                              <w:spacing w:before="120" w:line="360" w:lineRule="auto"/>
                              <w:rPr>
                                <w:rFonts w:ascii="Arial" w:hAnsi="Arial" w:cs="Arial"/>
                                <w:bCs/>
                                <w:color w:val="00008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MASS </w:t>
                            </w:r>
                            <w:r w:rsidRPr="006E2B6B">
                              <w:rPr>
                                <w:b/>
                                <w:highlight w:val="yellow"/>
                              </w:rPr>
                              <w:t>NUMBER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(A)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</w:rPr>
                              <w:t>of an isotope is</w:t>
                            </w:r>
                          </w:p>
                          <w:p w:rsidR="002376FD" w:rsidRPr="001636E4" w:rsidRDefault="002376FD" w:rsidP="00FE29A9">
                            <w:pPr>
                              <w:spacing w:before="120"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 w:rsidRPr="006E2B6B">
                              <w:rPr>
                                <w:rFonts w:ascii="Arial" w:hAnsi="Arial" w:cs="Arial"/>
                                <w:color w:val="000080"/>
                                <w:highlight w:val="yellow"/>
                              </w:rPr>
                              <w:t>number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of protons + the number of neutrons in the nucleus.</w:t>
                            </w:r>
                          </w:p>
                          <w:p w:rsidR="002376FD" w:rsidRDefault="002376FD" w:rsidP="00FE2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.45pt;margin-top:6.35pt;width:481.9pt;height:8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NDLgIAAFoEAAAOAAAAZHJzL2Uyb0RvYy54bWysVNtu2zAMfR+wfxD0vviyJE2NOEWXLsOA&#10;7gK0+wBZlm1hsqhJSuzs60vJaRZ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">
                <v:textbox>
                  <w:txbxContent>
                    <w:p w:rsidR="002376FD" w:rsidRDefault="002376FD" w:rsidP="00FE29A9">
                      <w:pPr>
                        <w:rPr>
                          <w:b/>
                        </w:rPr>
                      </w:pPr>
                    </w:p>
                    <w:p w:rsidR="002376FD" w:rsidRDefault="002376FD" w:rsidP="00FE29A9">
                      <w:pPr>
                        <w:spacing w:before="120" w:line="360" w:lineRule="auto"/>
                        <w:rPr>
                          <w:rFonts w:ascii="Arial" w:hAnsi="Arial" w:cs="Arial"/>
                          <w:bCs/>
                          <w:color w:val="000080"/>
                        </w:rPr>
                      </w:pPr>
                      <w:r>
                        <w:rPr>
                          <w:b/>
                        </w:rPr>
                        <w:t xml:space="preserve">MASS </w:t>
                      </w:r>
                      <w:r w:rsidRPr="006E2B6B">
                        <w:rPr>
                          <w:b/>
                          <w:highlight w:val="yellow"/>
                        </w:rPr>
                        <w:t>NUMBER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(A) </w:t>
                      </w:r>
                      <w:r>
                        <w:rPr>
                          <w:rFonts w:ascii="Arial" w:hAnsi="Arial" w:cs="Arial"/>
                          <w:bCs/>
                          <w:color w:val="000080"/>
                        </w:rPr>
                        <w:t>of an isotope is</w:t>
                      </w:r>
                    </w:p>
                    <w:p w:rsidR="002376FD" w:rsidRPr="001636E4" w:rsidRDefault="002376FD" w:rsidP="00FE29A9">
                      <w:pPr>
                        <w:spacing w:before="120" w:line="360" w:lineRule="auto"/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80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 w:rsidRPr="006E2B6B">
                        <w:rPr>
                          <w:rFonts w:ascii="Arial" w:hAnsi="Arial" w:cs="Arial"/>
                          <w:color w:val="000080"/>
                          <w:highlight w:val="yellow"/>
                        </w:rPr>
                        <w:t>number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of protons + the number of neutrons in the nucleus.</w:t>
                      </w:r>
                    </w:p>
                    <w:p w:rsidR="002376FD" w:rsidRDefault="002376FD" w:rsidP="00FE29A9"/>
                  </w:txbxContent>
                </v:textbox>
              </v:shape>
            </w:pict>
          </mc:Fallback>
        </mc:AlternateContent>
      </w:r>
    </w:p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291E8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63500</wp:posOffset>
                </wp:positionV>
                <wp:extent cx="6120130" cy="914400"/>
                <wp:effectExtent l="0" t="0" r="0" b="0"/>
                <wp:wrapNone/>
                <wp:docPr id="5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>
                            <w:pPr>
                              <w:rPr>
                                <w:b/>
                              </w:rPr>
                            </w:pPr>
                          </w:p>
                          <w:p w:rsidR="002376FD" w:rsidRDefault="002376FD" w:rsidP="00FE29A9">
                            <w:r>
                              <w:rPr>
                                <w:b/>
                              </w:rPr>
                              <w:t>ATOMIC NUMBER</w:t>
                            </w:r>
                            <w:r>
                              <w:t xml:space="preserve"> (proton number) </w:t>
                            </w:r>
                            <w:r>
                              <w:rPr>
                                <w:b/>
                              </w:rPr>
                              <w:t>(Z)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is the number of protons in an atom</w:t>
                            </w:r>
                          </w:p>
                          <w:p w:rsidR="002376FD" w:rsidRDefault="002376FD" w:rsidP="00FE29A9"/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.45pt;margin-top:5pt;width:481.9pt;height:1in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">
                <v:textbox inset=",1.3mm">
                  <w:txbxContent>
                    <w:p w:rsidR="002376FD" w:rsidRDefault="002376FD">
                      <w:pPr>
                        <w:rPr>
                          <w:b/>
                        </w:rPr>
                      </w:pPr>
                    </w:p>
                    <w:p w:rsidR="002376FD" w:rsidRDefault="002376FD" w:rsidP="00FE29A9">
                      <w:r>
                        <w:rPr>
                          <w:b/>
                        </w:rPr>
                        <w:t>ATOMIC NUMBER</w:t>
                      </w:r>
                      <w:r>
                        <w:t xml:space="preserve"> (proton number) </w:t>
                      </w:r>
                      <w:r>
                        <w:rPr>
                          <w:b/>
                        </w:rPr>
                        <w:t>(Z)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>is the number of protons in an atom</w:t>
                      </w:r>
                    </w:p>
                    <w:p w:rsidR="002376FD" w:rsidRDefault="002376FD" w:rsidP="00FE29A9"/>
                  </w:txbxContent>
                </v:textbox>
              </v:shape>
            </w:pict>
          </mc:Fallback>
        </mc:AlternateContent>
      </w:r>
    </w:p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516BB1" w:rsidRDefault="00516BB1"/>
    <w:p w:rsidR="00A05CE3" w:rsidRPr="00BD6C08" w:rsidRDefault="00A05CE3">
      <w:r w:rsidRPr="00BD6C08">
        <w:t>This information is expressed:</w:t>
      </w:r>
    </w:p>
    <w:p w:rsidR="00A05CE3" w:rsidRPr="00BD6C08" w:rsidRDefault="00A05CE3"/>
    <w:p w:rsidR="00A05CE3" w:rsidRPr="00BD6C08" w:rsidRDefault="00291E81"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130175</wp:posOffset>
                </wp:positionV>
                <wp:extent cx="3315335" cy="708025"/>
                <wp:effectExtent l="0" t="0" r="0" b="0"/>
                <wp:wrapNone/>
                <wp:docPr id="556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708025"/>
                          <a:chOff x="5104" y="9917"/>
                          <a:chExt cx="5221" cy="1115"/>
                        </a:xfrm>
                      </wpg:grpSpPr>
                      <wps:wsp>
                        <wps:cNvPr id="5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44" y="9917"/>
                            <a:ext cx="1081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76FD" w:rsidRDefault="002376FD">
                              <w:pPr>
                                <w:pStyle w:val="Heading5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96"/>
                                </w:rPr>
                                <w:t>Li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84" y="10097"/>
                            <a:ext cx="1784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76FD" w:rsidRDefault="002376FD">
                              <w:r>
                                <w:t>Mass Number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6"/>
                        <wps:cNvCnPr/>
                        <wps:spPr bwMode="auto">
                          <a:xfrm>
                            <a:off x="7007" y="1024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04" y="10542"/>
                            <a:ext cx="1980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76FD" w:rsidRDefault="002376FD">
                              <w:r>
                                <w:t>Atomic number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Line 8"/>
                        <wps:cNvCnPr/>
                        <wps:spPr bwMode="auto">
                          <a:xfrm>
                            <a:off x="6904" y="10722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870" y="10032"/>
                            <a:ext cx="257" cy="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76FD" w:rsidRDefault="002376FD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04" y="1036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76FD" w:rsidRDefault="002376FD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1" o:spid="_x0000_s1030" style="position:absolute;margin-left:111pt;margin-top:10.25pt;width:261.05pt;height:55.75pt;z-index:251611136" coordorigin="5104,9917" coordsize="5221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">
                <v:shape id="Text Box 4" o:spid="_x0000_s1031" type="#_x0000_t202" style="position:absolute;left:9244;top:9917;width:1081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sa8UA&#10;AADcAAAADwAAAGRycy9kb3ducmV2LnhtbESPQWvCQBSE74X+h+UJvdWNBWuI2YiUtljsQaMXb4/s&#10;MxvMvk2zW03/vVsQPA4z8w2TLwbbijP1vnGsYDJOQBBXTjdcK9jvPp5TED4ga2wdk4I/8rAoHh9y&#10;zLS78JbOZahFhLDPUIEJocuk9JUhi37sOuLoHV1vMUTZ11L3eIlw28qXJHmVFhuOCwY7ejNUncpf&#10;q2B1SHdr+vo06eYdZ7Rh/yMP30o9jYblHESgIdzDt/ZKK5hOZ/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mxrxQAAANwAAAAPAAAAAAAAAAAAAAAAAJgCAABkcnMv&#10;ZG93bnJldi54bWxQSwUGAAAAAAQABAD1AAAAigMAAAAA&#10;" stroked="f">
                  <v:textbox inset="0,,0">
                    <w:txbxContent>
                      <w:p w:rsidR="002376FD" w:rsidRDefault="002376FD">
                        <w:pPr>
                          <w:pStyle w:val="Heading5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Li</w:t>
                        </w:r>
                      </w:p>
                    </w:txbxContent>
                  </v:textbox>
                </v:shape>
                <v:shape id="Text Box 5" o:spid="_x0000_s1032" type="#_x0000_t202" style="position:absolute;left:5284;top:10097;width:1784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AE8EA&#10;AADcAAAADwAAAGRycy9kb3ducmV2LnhtbERPS27CMBDdI3EHayp1g8ChIoGmGEQrtWKbwAGGeEii&#10;xuMoNvncvl4gdfn0/vvjaBrRU+dqywrWqwgEcWF1zaWC6+V7uQPhPLLGxjIpmMjB8TCf7THVduCM&#10;+tyXIoSwS1FB5X2bSumKigy6lW2JA3e3nUEfYFdK3eEQwk0j36IokQZrDg0VtvRVUfGbP4yC+3lY&#10;xO/D7cdft9km+cR6e7OTUq8v4+kDhKfR/4uf7rNWEMdhbTgTjoA8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WwBPBAAAA3AAAAA8AAAAAAAAAAAAAAAAAmAIAAGRycy9kb3du&#10;cmV2LnhtbFBLBQYAAAAABAAEAPUAAACGAwAAAAA=&#10;" stroked="f">
                  <v:textbox>
                    <w:txbxContent>
                      <w:p w:rsidR="002376FD" w:rsidRDefault="002376FD">
                        <w:r>
                          <w:t>Mass Number</w:t>
                        </w:r>
                      </w:p>
                    </w:txbxContent>
                  </v:textbox>
                </v:shape>
                <v:line id="Line 6" o:spid="_x0000_s1033" style="position:absolute;visibility:visible;mso-wrap-style:square" from="7007,10245" to="8807,10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f608UAAADcAAAADwAAAGRycy9kb3ducmV2LnhtbESPQWsCMRSE70L/Q3gFb5q1YO2uRild&#10;BA+1oJaeXzfPzdLNy7KJa/rvG6HgcZiZb5jVJtpWDNT7xrGC2TQDQVw53XCt4PO0nbyA8AFZY+uY&#10;FPySh836YbTCQrsrH2g4hlokCPsCFZgQukJKXxmy6KeuI07e2fUWQ5J9LXWP1wS3rXzKsmdpseG0&#10;YLCjN0PVz/FiFSxMeZALWb6fPsqhmeVxH7++c6XGj/F1CSJQDPfwf3unFcz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f608UAAADcAAAADwAAAAAAAAAA&#10;AAAAAAChAgAAZHJzL2Rvd25yZXYueG1sUEsFBgAAAAAEAAQA+QAAAJMDAAAAAA==&#10;">
                  <v:stroke endarrow="block"/>
                </v:line>
                <v:shape id="Text Box 7" o:spid="_x0000_s1034" type="#_x0000_t202" style="position:absolute;left:5104;top:10542;width:198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GqMEA&#10;AADcAAAADwAAAGRycy9kb3ducmV2LnhtbERPzWrCQBC+C77DMkIvohuLJhpdpS205Gr0AcbsmASz&#10;syG7Ncnbdw9Cjx/f/+E0mEY8qXO1ZQWrZQSCuLC65lLB9fK92IJwHlljY5kUjOTgdJxODphq2/OZ&#10;nrkvRQhhl6KCyvs2ldIVFRl0S9sSB+5uO4M+wK6UusM+hJtGvkdRLA3WHBoqbOmrouKR/xoF96yf&#10;b3b97cdfk/M6/sQ6udlRqbfZ8LEH4Wnw/+KXO9MKNnGYH86EI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BqjBAAAA3AAAAA8AAAAAAAAAAAAAAAAAmAIAAGRycy9kb3du&#10;cmV2LnhtbFBLBQYAAAAABAAEAPUAAACGAwAAAAA=&#10;" stroked="f">
                  <v:textbox>
                    <w:txbxContent>
                      <w:p w:rsidR="002376FD" w:rsidRDefault="002376FD">
                        <w:r>
                          <w:t>Atomic number</w:t>
                        </w:r>
                      </w:p>
                    </w:txbxContent>
                  </v:textbox>
                </v:shape>
                <v:line id="Line 8" o:spid="_x0000_s1035" style="position:absolute;visibility:visible;mso-wrap-style:square" from="6904,10722" to="8704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08aMUAAADcAAAADwAAAGRycy9kb3ducmV2LnhtbESPQWsCMRSE74X+h/AK3mp2C2p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08aMUAAADcAAAADwAAAAAAAAAA&#10;AAAAAAChAgAAZHJzL2Rvd25yZXYueG1sUEsFBgAAAAAEAAQA+QAAAJMDAAAAAA==&#10;">
                  <v:stroke endarrow="block"/>
                </v:line>
                <v:shape id="Text Box 50" o:spid="_x0000_s1036" type="#_x0000_t202" style="position:absolute;left:8870;top:10032;width:25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EXsUA&#10;AADcAAAADwAAAGRycy9kb3ducmV2LnhtbESPT4vCMBTE7wt+h/AEL4umW7As1Sj+WWEP7kFXPD+a&#10;Z1tsXkoSbf32G0HY4zAzv2Hmy9404k7O15YVfEwSEMSF1TWXCk6/u/EnCB+QNTaWScGDPCwXg7c5&#10;5tp2fKD7MZQiQtjnqKAKoc2l9EVFBv3EtsTRu1hnMETpSqkddhFuGpkmSSYN1hwXKmxpU1FxPd6M&#10;gmzrbt2BN+/b09cef9oyPa8fZ6VGw341AxGoD//hV/tbK5hm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cRexQAAANwAAAAPAAAAAAAAAAAAAAAAAJgCAABkcnMv&#10;ZG93bnJldi54bWxQSwUGAAAAAAQABAD1AAAAigMAAAAA&#10;" stroked="f">
                  <v:textbox inset="0,0,0,0">
                    <w:txbxContent>
                      <w:p w:rsidR="002376FD" w:rsidRDefault="002376FD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7</w:t>
                        </w:r>
                      </w:p>
                    </w:txbxContent>
                  </v:textbox>
                </v:shape>
                <v:shape id="Text Box 51" o:spid="_x0000_s1037" type="#_x0000_t202" style="position:absolute;left:8704;top:1036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Y38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4iTN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pjfxQAAANwAAAAPAAAAAAAAAAAAAAAAAJgCAABkcnMv&#10;ZG93bnJldi54bWxQSwUGAAAAAAQABAD1AAAAigMAAAAA&#10;" stroked="f">
                  <v:textbox>
                    <w:txbxContent>
                      <w:p w:rsidR="002376FD" w:rsidRDefault="002376FD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5CE3" w:rsidRPr="00BD6C08" w:rsidRDefault="00A05CE3"/>
    <w:p w:rsidR="00A05CE3" w:rsidRDefault="00A05CE3"/>
    <w:p w:rsidR="00C00FD7" w:rsidRPr="00BD6C08" w:rsidRDefault="00C00FD7"/>
    <w:p w:rsidR="00A05CE3" w:rsidRDefault="00A05CE3">
      <w:pPr>
        <w:pStyle w:val="Header"/>
        <w:tabs>
          <w:tab w:val="clear" w:pos="4320"/>
          <w:tab w:val="clear" w:pos="8640"/>
        </w:tabs>
      </w:pPr>
    </w:p>
    <w:p w:rsidR="00331397" w:rsidRPr="00BD6C08" w:rsidRDefault="00331397">
      <w:pPr>
        <w:pStyle w:val="Header"/>
        <w:tabs>
          <w:tab w:val="clear" w:pos="4320"/>
          <w:tab w:val="clear" w:pos="8640"/>
        </w:tabs>
      </w:pPr>
    </w:p>
    <w:p w:rsidR="00331397" w:rsidRDefault="00331397">
      <w:pPr>
        <w:spacing w:line="360" w:lineRule="auto"/>
      </w:pPr>
    </w:p>
    <w:p w:rsidR="00A05CE3" w:rsidRPr="00BD6C08" w:rsidRDefault="00BF2C22">
      <w:pPr>
        <w:spacing w:line="360" w:lineRule="auto"/>
      </w:pPr>
      <w:r>
        <w:br w:type="page"/>
      </w:r>
      <w:r w:rsidR="00A05CE3" w:rsidRPr="00BD6C08">
        <w:lastRenderedPageBreak/>
        <w:t xml:space="preserve">Elements are arranged on the periodic table according to: </w:t>
      </w:r>
    </w:p>
    <w:p w:rsidR="00A05CE3" w:rsidRPr="00BD6C08" w:rsidRDefault="00291E81">
      <w:pPr>
        <w:numPr>
          <w:ilvl w:val="2"/>
          <w:numId w:val="2"/>
        </w:numPr>
        <w:spacing w:line="360" w:lineRule="auto"/>
        <w:ind w:left="2154" w:hanging="357"/>
      </w:pPr>
      <w:r>
        <w:rPr>
          <w:noProof/>
          <w:lang w:eastAsia="en-GB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172720</wp:posOffset>
            </wp:positionV>
            <wp:extent cx="832485" cy="334645"/>
            <wp:effectExtent l="0" t="0" r="5715" b="8255"/>
            <wp:wrapNone/>
            <wp:docPr id="555" name="Picture 524" descr="New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New exerci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CE3" w:rsidRPr="00BD6C08">
        <w:t>Increasing atomic number</w:t>
      </w:r>
    </w:p>
    <w:p w:rsidR="00A05CE3" w:rsidRPr="00BD6C08" w:rsidRDefault="00A05CE3">
      <w:pPr>
        <w:numPr>
          <w:ilvl w:val="2"/>
          <w:numId w:val="2"/>
        </w:numPr>
        <w:spacing w:line="360" w:lineRule="auto"/>
        <w:ind w:left="2154" w:hanging="357"/>
      </w:pPr>
      <w:r w:rsidRPr="00BD6C08">
        <w:t>The arrangement of electrons in shells.</w:t>
      </w:r>
    </w:p>
    <w:p w:rsidR="00A05CE3" w:rsidRPr="00BD6C08" w:rsidRDefault="00A05CE3">
      <w:r w:rsidRPr="00BD6C08">
        <w:t>Complete the following table:</w:t>
      </w:r>
    </w:p>
    <w:p w:rsidR="000137A4" w:rsidRDefault="000137A4" w:rsidP="000137A4"/>
    <w:p w:rsidR="008F51D0" w:rsidRPr="00516BB1" w:rsidRDefault="008F51D0" w:rsidP="00516BB1"/>
    <w:tbl>
      <w:tblPr>
        <w:tblW w:w="940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67"/>
        <w:gridCol w:w="1567"/>
        <w:gridCol w:w="1567"/>
        <w:gridCol w:w="1567"/>
        <w:gridCol w:w="1567"/>
        <w:gridCol w:w="1567"/>
      </w:tblGrid>
      <w:tr w:rsidR="00BF2C22" w:rsidTr="00BF2C22">
        <w:trPr>
          <w:trHeight w:val="794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Default="00BF2C22" w:rsidP="00BF2C22">
            <w:pPr>
              <w:jc w:val="center"/>
            </w:pPr>
            <w:r>
              <w:t>Atom</w:t>
            </w:r>
          </w:p>
          <w:p w:rsidR="00BF2C22" w:rsidRDefault="00BF2C22" w:rsidP="00BF2C22">
            <w:pPr>
              <w:jc w:val="center"/>
            </w:pPr>
          </w:p>
        </w:tc>
        <w:tc>
          <w:tcPr>
            <w:tcW w:w="1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Default="00BF2C22" w:rsidP="00BF2C22">
            <w:pPr>
              <w:jc w:val="center"/>
            </w:pPr>
            <w:r>
              <w:t>Atomic</w:t>
            </w:r>
          </w:p>
          <w:p w:rsidR="00BF2C22" w:rsidRDefault="00BF2C22" w:rsidP="00BF2C22">
            <w:pPr>
              <w:jc w:val="center"/>
            </w:pPr>
            <w:r>
              <w:t>number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Default="00BF2C22" w:rsidP="00BF2C22">
            <w:pPr>
              <w:jc w:val="center"/>
            </w:pPr>
            <w:r>
              <w:t>Mass</w:t>
            </w:r>
          </w:p>
          <w:p w:rsidR="00BF2C22" w:rsidRDefault="00BF2C22" w:rsidP="00BF2C22">
            <w:pPr>
              <w:jc w:val="center"/>
            </w:pPr>
            <w:r>
              <w:t>number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Default="00BF2C22" w:rsidP="00BF2C22">
            <w:pPr>
              <w:jc w:val="center"/>
            </w:pPr>
            <w:r>
              <w:t>Number of</w:t>
            </w:r>
          </w:p>
          <w:p w:rsidR="00BF2C22" w:rsidRDefault="00BF2C22" w:rsidP="00BF2C22">
            <w:pPr>
              <w:jc w:val="center"/>
            </w:pPr>
            <w:r>
              <w:t>protons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Default="00BF2C22" w:rsidP="00BF2C22">
            <w:pPr>
              <w:jc w:val="center"/>
            </w:pPr>
            <w:r>
              <w:t>Number of neutrons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C22" w:rsidRDefault="00BF2C22" w:rsidP="00BF2C22">
            <w:pPr>
              <w:jc w:val="center"/>
            </w:pPr>
            <w:r>
              <w:t>Number of electrons</w:t>
            </w:r>
          </w:p>
        </w:tc>
      </w:tr>
      <w:tr w:rsidR="00BF2C22" w:rsidTr="0096201D">
        <w:trPr>
          <w:trHeight w:val="567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D37436" w:rsidRDefault="00291E81" w:rsidP="0096201D">
            <w:pPr>
              <w:spacing w:line="360" w:lineRule="atLeast"/>
              <w:jc w:val="center"/>
              <w:rPr>
                <w:position w:val="6"/>
                <w:vertAlign w:val="subscript"/>
              </w:rPr>
            </w:pPr>
            <w:r>
              <w:rPr>
                <w:noProof/>
                <w:szCs w:val="24"/>
                <w:vertAlign w:val="subscript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173355</wp:posOffset>
                      </wp:positionV>
                      <wp:extent cx="55880" cy="140970"/>
                      <wp:effectExtent l="0" t="0" r="0" b="0"/>
                      <wp:wrapNone/>
                      <wp:docPr id="554" name="Text Box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6FD" w:rsidRPr="0096201D" w:rsidRDefault="002376FD" w:rsidP="009620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75" o:spid="_x0000_s1038" type="#_x0000_t202" style="position:absolute;left:0;text-align:left;margin-left:28.1pt;margin-top:13.65pt;width:4.4pt;height:11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" strokecolor="white">
                      <v:textbox style="mso-fit-shape-to-text:t" inset="0,0,0,0">
                        <w:txbxContent>
                          <w:p w:rsidR="002376FD" w:rsidRPr="0096201D" w:rsidRDefault="002376FD" w:rsidP="009620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C22">
              <w:rPr>
                <w:position w:val="6"/>
                <w:vertAlign w:val="superscript"/>
              </w:rPr>
              <w:t>12</w:t>
            </w:r>
            <w:r w:rsidR="00BF2C22">
              <w:rPr>
                <w:position w:val="6"/>
              </w:rPr>
              <w:t>C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587C9F" w:rsidRDefault="00587C9F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587C9F" w:rsidRDefault="00587C9F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587C9F" w:rsidRDefault="00587C9F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587C9F" w:rsidRDefault="00587C9F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C22" w:rsidRPr="00587C9F" w:rsidRDefault="00587C9F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6</w:t>
            </w:r>
          </w:p>
        </w:tc>
      </w:tr>
      <w:tr w:rsidR="00BF2C22" w:rsidTr="0096201D">
        <w:trPr>
          <w:trHeight w:val="567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D37436" w:rsidRDefault="00291E81" w:rsidP="0096201D">
            <w:pPr>
              <w:spacing w:line="360" w:lineRule="atLeast"/>
              <w:jc w:val="center"/>
              <w:rPr>
                <w:szCs w:val="24"/>
                <w:vertAlign w:val="subscript"/>
              </w:rPr>
            </w:pPr>
            <w:r>
              <w:rPr>
                <w:noProof/>
                <w:szCs w:val="24"/>
                <w:vertAlign w:val="subscript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189230</wp:posOffset>
                      </wp:positionV>
                      <wp:extent cx="128905" cy="140970"/>
                      <wp:effectExtent l="0" t="0" r="0" b="0"/>
                      <wp:wrapNone/>
                      <wp:docPr id="553" name="Text Box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6FD" w:rsidRPr="0096201D" w:rsidRDefault="002376F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201D">
                                    <w:rPr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73" o:spid="_x0000_s1039" type="#_x0000_t202" style="position:absolute;left:0;text-align:left;margin-left:22.15pt;margin-top:14.9pt;width:10.15pt;height:11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" strokecolor="white">
                      <v:textbox style="mso-fit-shape-to-text:t" inset="0,0,0,0">
                        <w:txbxContent>
                          <w:p w:rsidR="002376FD" w:rsidRPr="0096201D" w:rsidRDefault="002376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201D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C22" w:rsidRPr="00D37436">
              <w:rPr>
                <w:szCs w:val="24"/>
                <w:vertAlign w:val="superscript"/>
              </w:rPr>
              <w:t>23</w:t>
            </w:r>
            <w:r w:rsidR="00BF2C22" w:rsidRPr="00D37436">
              <w:rPr>
                <w:szCs w:val="24"/>
              </w:rPr>
              <w:t>Na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F06056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F06056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23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F06056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F06056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C22" w:rsidRPr="00F06056" w:rsidRDefault="00F06056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11</w:t>
            </w:r>
          </w:p>
        </w:tc>
      </w:tr>
      <w:tr w:rsidR="00BF2C22" w:rsidTr="0096201D">
        <w:trPr>
          <w:trHeight w:val="567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360" w:lineRule="atLeas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F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9</w:t>
            </w:r>
          </w:p>
        </w:tc>
      </w:tr>
      <w:tr w:rsidR="00BF2C22" w:rsidTr="0096201D">
        <w:trPr>
          <w:trHeight w:val="567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360" w:lineRule="atLeast"/>
              <w:jc w:val="center"/>
              <w:rPr>
                <w:rFonts w:ascii="Arial" w:hAnsi="Arial" w:cs="Arial"/>
                <w:color w:val="000080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80"/>
                <w:szCs w:val="24"/>
              </w:rPr>
              <w:t>Ar</w:t>
            </w:r>
            <w:proofErr w:type="spellEnd"/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40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18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22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18</w:t>
            </w:r>
          </w:p>
        </w:tc>
      </w:tr>
      <w:tr w:rsidR="00BF2C22" w:rsidTr="0096201D">
        <w:trPr>
          <w:trHeight w:val="567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360" w:lineRule="atLeas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K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39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19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color w:val="000080"/>
                <w:szCs w:val="24"/>
              </w:rPr>
            </w:pPr>
            <w:r>
              <w:rPr>
                <w:color w:val="000080"/>
                <w:szCs w:val="24"/>
              </w:rPr>
              <w:t>19</w:t>
            </w:r>
          </w:p>
        </w:tc>
      </w:tr>
      <w:tr w:rsidR="00BF2C22" w:rsidTr="0096201D">
        <w:trPr>
          <w:trHeight w:val="567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360" w:lineRule="atLeas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Al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27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13</w:t>
            </w:r>
          </w:p>
        </w:tc>
      </w:tr>
      <w:tr w:rsidR="00BF2C22" w:rsidTr="0096201D">
        <w:trPr>
          <w:trHeight w:val="567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D37436" w:rsidRDefault="00291E81" w:rsidP="0096201D">
            <w:pPr>
              <w:spacing w:line="360" w:lineRule="atLeast"/>
              <w:jc w:val="center"/>
              <w:rPr>
                <w:szCs w:val="24"/>
                <w:vertAlign w:val="subscript"/>
              </w:rPr>
            </w:pPr>
            <w:r>
              <w:rPr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172085</wp:posOffset>
                      </wp:positionV>
                      <wp:extent cx="128905" cy="140970"/>
                      <wp:effectExtent l="0" t="0" r="0" b="0"/>
                      <wp:wrapNone/>
                      <wp:docPr id="552" name="Text Box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6FD" w:rsidRPr="0096201D" w:rsidRDefault="002376FD" w:rsidP="009620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74" o:spid="_x0000_s1040" type="#_x0000_t202" style="position:absolute;left:0;text-align:left;margin-left:22.25pt;margin-top:13.55pt;width:10.15pt;height:11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" strokecolor="white">
                      <v:textbox style="mso-fit-shape-to-text:t" inset="0,0,0,0">
                        <w:txbxContent>
                          <w:p w:rsidR="002376FD" w:rsidRPr="0096201D" w:rsidRDefault="002376FD" w:rsidP="009620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C22">
              <w:rPr>
                <w:szCs w:val="24"/>
                <w:vertAlign w:val="superscript"/>
              </w:rPr>
              <w:t>197</w:t>
            </w:r>
            <w:r w:rsidR="00BF2C22">
              <w:rPr>
                <w:szCs w:val="24"/>
              </w:rPr>
              <w:t>Au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79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197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79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BF2C22" w:rsidRDefault="001F6FF0" w:rsidP="00BF2C22">
            <w:pPr>
              <w:spacing w:line="4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79</w:t>
            </w:r>
          </w:p>
        </w:tc>
      </w:tr>
      <w:tr w:rsidR="00BF2C22" w:rsidTr="0096201D">
        <w:trPr>
          <w:trHeight w:val="567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360" w:lineRule="atLeas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Br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35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9E13C6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79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F06056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35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44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35</w:t>
            </w:r>
          </w:p>
        </w:tc>
      </w:tr>
      <w:tr w:rsidR="00BF2C22" w:rsidTr="0096201D">
        <w:trPr>
          <w:trHeight w:val="567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360" w:lineRule="atLeas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U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color w:val="000080"/>
                <w:szCs w:val="24"/>
              </w:rPr>
            </w:pPr>
            <w:r>
              <w:rPr>
                <w:color w:val="000080"/>
                <w:szCs w:val="24"/>
              </w:rPr>
              <w:t>92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238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rFonts w:ascii="Arial" w:hAnsi="Arial" w:cs="Arial"/>
                <w:color w:val="000080"/>
                <w:szCs w:val="24"/>
              </w:rPr>
            </w:pPr>
            <w:r>
              <w:rPr>
                <w:rFonts w:ascii="Arial" w:hAnsi="Arial" w:cs="Arial"/>
                <w:color w:val="000080"/>
                <w:szCs w:val="24"/>
              </w:rPr>
              <w:t>92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2C22" w:rsidRPr="001F6FF0" w:rsidRDefault="001F6FF0" w:rsidP="00BF2C22">
            <w:pPr>
              <w:spacing w:line="420" w:lineRule="exact"/>
              <w:jc w:val="center"/>
              <w:rPr>
                <w:color w:val="000080"/>
                <w:szCs w:val="24"/>
              </w:rPr>
            </w:pPr>
            <w:r>
              <w:rPr>
                <w:color w:val="000080"/>
                <w:szCs w:val="24"/>
              </w:rPr>
              <w:t>146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C22" w:rsidRPr="00BF2C22" w:rsidRDefault="00BF2C22" w:rsidP="00BF2C22">
            <w:pPr>
              <w:spacing w:line="420" w:lineRule="exact"/>
              <w:jc w:val="center"/>
              <w:rPr>
                <w:szCs w:val="24"/>
              </w:rPr>
            </w:pPr>
            <w:r w:rsidRPr="00BF2C22">
              <w:rPr>
                <w:szCs w:val="24"/>
              </w:rPr>
              <w:t>92</w:t>
            </w:r>
          </w:p>
        </w:tc>
      </w:tr>
    </w:tbl>
    <w:p w:rsidR="00516BB1" w:rsidRDefault="00291E81" w:rsidP="00516BB1">
      <w:r>
        <w:rPr>
          <w:noProof/>
          <w:lang w:eastAsia="en-GB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5513070</wp:posOffset>
            </wp:positionH>
            <wp:positionV relativeFrom="paragraph">
              <wp:posOffset>161925</wp:posOffset>
            </wp:positionV>
            <wp:extent cx="629920" cy="617855"/>
            <wp:effectExtent l="0" t="0" r="0" b="0"/>
            <wp:wrapNone/>
            <wp:docPr id="551" name="Picture 527" descr="MCj04247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MCj0424782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BB1" w:rsidRDefault="00516BB1" w:rsidP="00516BB1"/>
    <w:p w:rsidR="00516BB1" w:rsidRPr="000137A4" w:rsidRDefault="00516BB1" w:rsidP="00516BB1"/>
    <w:p w:rsidR="00516BB1" w:rsidRPr="003F11C6" w:rsidRDefault="00516BB1" w:rsidP="00516BB1">
      <w:r w:rsidRPr="003F11C6">
        <w:t>For more practice go to:-</w:t>
      </w:r>
    </w:p>
    <w:p w:rsidR="00516BB1" w:rsidRPr="003F11C6" w:rsidRDefault="006429E6" w:rsidP="00516BB1">
      <w:hyperlink r:id="rId27" w:history="1">
        <w:r w:rsidR="00516BB1" w:rsidRPr="003F11C6">
          <w:rPr>
            <w:rStyle w:val="Hyperlink"/>
          </w:rPr>
          <w:t>Website practice</w:t>
        </w:r>
      </w:hyperlink>
      <w:r w:rsidR="00516BB1" w:rsidRPr="003F11C6">
        <w:t xml:space="preserve"> </w:t>
      </w:r>
      <w:r w:rsidR="00516BB1">
        <w:t>follow link</w:t>
      </w:r>
    </w:p>
    <w:p w:rsidR="00516BB1" w:rsidRDefault="00291E81" w:rsidP="00516BB1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5726430</wp:posOffset>
            </wp:positionH>
            <wp:positionV relativeFrom="paragraph">
              <wp:posOffset>-3810</wp:posOffset>
            </wp:positionV>
            <wp:extent cx="416560" cy="408305"/>
            <wp:effectExtent l="0" t="0" r="2540" b="0"/>
            <wp:wrapNone/>
            <wp:docPr id="576" name="Picture 576" descr="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Workshee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BB1" w:rsidRPr="003F11C6">
        <w:t xml:space="preserve">See worksheets </w:t>
      </w:r>
      <w:hyperlink r:id="rId29" w:history="1">
        <w:r w:rsidR="00516BB1" w:rsidRPr="003F11C6">
          <w:rPr>
            <w:rStyle w:val="Hyperlink"/>
          </w:rPr>
          <w:t>Structure of atoms 1</w:t>
        </w:r>
      </w:hyperlink>
      <w:r w:rsidR="00516BB1" w:rsidRPr="003F11C6">
        <w:t xml:space="preserve">/ </w:t>
      </w:r>
      <w:hyperlink r:id="rId30" w:history="1">
        <w:r w:rsidR="00516BB1" w:rsidRPr="003F11C6">
          <w:rPr>
            <w:rStyle w:val="Hyperlink"/>
          </w:rPr>
          <w:t>structure of atoms 2</w:t>
        </w:r>
      </w:hyperlink>
      <w:hyperlink r:id="rId31" w:history="1">
        <w:r w:rsidR="00516BB1" w:rsidRPr="003F11C6">
          <w:rPr>
            <w:rStyle w:val="Hyperlink"/>
          </w:rPr>
          <w:t>/ structure of atoms and ions 1</w:t>
        </w:r>
      </w:hyperlink>
    </w:p>
    <w:p w:rsidR="00516BB1" w:rsidRDefault="00516BB1" w:rsidP="00516BB1"/>
    <w:p w:rsidR="00516BB1" w:rsidRPr="003F11C6" w:rsidRDefault="00516BB1" w:rsidP="00516BB1"/>
    <w:p w:rsidR="00A05CE3" w:rsidRPr="009347C4" w:rsidRDefault="008F51D0" w:rsidP="001C47A5">
      <w:pPr>
        <w:pStyle w:val="Heading1"/>
        <w:jc w:val="left"/>
        <w:rPr>
          <w:rFonts w:ascii="Times New Roman" w:hAnsi="Times New Roman"/>
          <w:u w:val="none"/>
        </w:rPr>
      </w:pPr>
      <w:r w:rsidRPr="00516BB1">
        <w:br w:type="page"/>
      </w:r>
      <w:r w:rsidR="00A05CE3" w:rsidRPr="009347C4">
        <w:rPr>
          <w:rFonts w:ascii="Times New Roman" w:hAnsi="Times New Roman"/>
          <w:u w:val="none"/>
        </w:rPr>
        <w:lastRenderedPageBreak/>
        <w:t>ISOTOPES</w:t>
      </w:r>
    </w:p>
    <w:p w:rsidR="00A05CE3" w:rsidRPr="00BD6C08" w:rsidRDefault="00291E81">
      <w:r>
        <w:rPr>
          <w:noProof/>
          <w:lang w:eastAsia="en-GB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5552440</wp:posOffset>
            </wp:positionH>
            <wp:positionV relativeFrom="paragraph">
              <wp:posOffset>-48260</wp:posOffset>
            </wp:positionV>
            <wp:extent cx="546735" cy="546735"/>
            <wp:effectExtent l="0" t="0" r="5715" b="5715"/>
            <wp:wrapNone/>
            <wp:docPr id="550" name="Picture 519" descr="New Re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New Refer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E3" w:rsidRPr="00BD6C08" w:rsidRDefault="009347C4">
      <w:r>
        <w:t>Reference</w:t>
      </w:r>
      <w:r w:rsidR="00A05CE3" w:rsidRPr="00BD6C08">
        <w:t>:</w:t>
      </w:r>
      <w:r w:rsidR="00A05CE3" w:rsidRPr="00BD6C08">
        <w:tab/>
        <w:t>Facer p17-18</w:t>
      </w:r>
    </w:p>
    <w:p w:rsidR="001E1BFD" w:rsidRDefault="001E1BFD"/>
    <w:p w:rsidR="00A05CE3" w:rsidRPr="00BD6C08" w:rsidRDefault="008F51D0">
      <w:r>
        <w:t xml:space="preserve">It is the proton number that determines the element, not the number of electrons OR the number of </w:t>
      </w:r>
      <w:r w:rsidR="00BF2C22">
        <w:t>n</w:t>
      </w:r>
      <w:r>
        <w:t>eutrons. Atoms which have the same number of protons but a different number of neutrons are called ISOTOPES.</w:t>
      </w:r>
    </w:p>
    <w:p w:rsidR="00A05CE3" w:rsidRPr="00BD6C08" w:rsidRDefault="00516BB1">
      <w:r>
        <w:t>Define:-</w:t>
      </w:r>
    </w:p>
    <w:p w:rsidR="00A05CE3" w:rsidRPr="00BD6C08" w:rsidRDefault="00291E8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31750</wp:posOffset>
                </wp:positionV>
                <wp:extent cx="6120130" cy="1106170"/>
                <wp:effectExtent l="0" t="0" r="0" b="0"/>
                <wp:wrapNone/>
                <wp:docPr id="5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587C9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b/>
                              </w:rPr>
                              <w:t>ISOTOPES</w:t>
                            </w:r>
                            <w:r>
                              <w:t xml:space="preserve"> of an element are atoms which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have the same number of protons </w:t>
                            </w:r>
                          </w:p>
                          <w:p w:rsidR="002376FD" w:rsidRDefault="002376FD" w:rsidP="00587C9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but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different numbers of neutrons.  </w:t>
                            </w:r>
                          </w:p>
                          <w:p w:rsidR="002376FD" w:rsidRDefault="002376FD" w:rsidP="00587C9F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They have the same atomic number but different neutron numbers.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.3pt;margin-top:2.5pt;width:481.9pt;height:87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dZLwIAAFs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">
                <v:textbox>
                  <w:txbxContent>
                    <w:p w:rsidR="002376FD" w:rsidRDefault="002376FD" w:rsidP="00587C9F">
                      <w:pPr>
                        <w:spacing w:line="360" w:lineRule="auto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b/>
                        </w:rPr>
                        <w:t>ISOTOPES</w:t>
                      </w:r>
                      <w:r>
                        <w:t xml:space="preserve"> of an element are atoms which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have the same number of protons </w:t>
                      </w:r>
                    </w:p>
                    <w:p w:rsidR="002376FD" w:rsidRDefault="002376FD" w:rsidP="00587C9F">
                      <w:pPr>
                        <w:spacing w:line="360" w:lineRule="auto"/>
                        <w:rPr>
                          <w:rFonts w:ascii="Arial" w:hAnsi="Arial" w:cs="Arial"/>
                          <w:color w:val="00008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80"/>
                        </w:rPr>
                        <w:t>but</w:t>
                      </w:r>
                      <w:proofErr w:type="gramEnd"/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different numbers of neutrons.  </w:t>
                      </w:r>
                    </w:p>
                    <w:p w:rsidR="002376FD" w:rsidRDefault="002376FD" w:rsidP="00587C9F"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They have the same atomic number but different neutron numbers.</w:t>
                      </w:r>
                    </w:p>
                  </w:txbxContent>
                </v:textbox>
              </v:shape>
            </w:pict>
          </mc:Fallback>
        </mc:AlternateContent>
      </w:r>
    </w:p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Default="00A05CE3"/>
    <w:p w:rsidR="008F51D0" w:rsidRDefault="008F51D0">
      <w:r>
        <w:t xml:space="preserve">In Chemistry we are interested in the electrons and their arrangement, as this is what determines </w:t>
      </w:r>
      <w:r w:rsidR="00BF2C22">
        <w:br/>
      </w:r>
      <w:r>
        <w:t xml:space="preserve">the reactions they undergo. This means that all isotopes react in exactly the same way. The key difference between isotopes is their MASS. </w:t>
      </w:r>
    </w:p>
    <w:p w:rsidR="00A05CE3" w:rsidRDefault="008B1ACD">
      <w:r>
        <w:t>Define:</w:t>
      </w:r>
    </w:p>
    <w:p w:rsidR="008B1ACD" w:rsidRPr="00BD6C08" w:rsidRDefault="00291E8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84455</wp:posOffset>
                </wp:positionV>
                <wp:extent cx="6120130" cy="1073785"/>
                <wp:effectExtent l="0" t="0" r="0" b="0"/>
                <wp:wrapNone/>
                <wp:docPr id="5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665A59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2376FD" w:rsidRDefault="002376FD" w:rsidP="009A38D5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>RELATIVE ISOTOPIC MASS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is the mass of an atom of a particular isotope of an element relative to 1/12 of the mass of carbon–12 atom, defined as 12 exactly.</w:t>
                            </w:r>
                          </w:p>
                          <w:p w:rsidR="002376FD" w:rsidRDefault="002376FD" w:rsidP="009A38D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.5pt;margin-top:6.65pt;width:481.9pt;height:84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">
                <v:textbox>
                  <w:txbxContent>
                    <w:p w:rsidR="002376FD" w:rsidRDefault="002376FD" w:rsidP="00665A59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2376FD" w:rsidRDefault="002376FD" w:rsidP="009A38D5">
                      <w:pPr>
                        <w:spacing w:line="360" w:lineRule="auto"/>
                      </w:pPr>
                      <w:r>
                        <w:rPr>
                          <w:b/>
                        </w:rPr>
                        <w:t>RELATIVE ISOTOPIC MASS</w:t>
                      </w:r>
                      <w: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>is the mass of an atom of a particular isotope of an element relative to 1/12 of the mass of carbon–12 atom, defined as 12 exactly.</w:t>
                      </w:r>
                    </w:p>
                    <w:p w:rsidR="002376FD" w:rsidRDefault="002376FD" w:rsidP="009A38D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>
      <w:r w:rsidRPr="00BD6C08">
        <w:t xml:space="preserve">Compare this definition with that of mass number on page </w:t>
      </w:r>
      <w:r w:rsidR="00516BB1">
        <w:t>3</w:t>
      </w:r>
      <w:r w:rsidRPr="00BD6C08">
        <w:t>.</w:t>
      </w:r>
    </w:p>
    <w:p w:rsidR="00A05CE3" w:rsidRPr="00BD6C08" w:rsidRDefault="008B1ACD">
      <w:r>
        <w:t>T</w:t>
      </w:r>
      <w:r w:rsidR="00A05CE3" w:rsidRPr="00BD6C08">
        <w:t xml:space="preserve">hese are numerically almost identical for a given isotope, </w:t>
      </w:r>
      <w:r>
        <w:t xml:space="preserve">however, </w:t>
      </w:r>
      <w:r w:rsidR="00A05CE3" w:rsidRPr="00BD6C08">
        <w:t xml:space="preserve">never mix them up. </w:t>
      </w:r>
    </w:p>
    <w:p w:rsidR="00A05CE3" w:rsidRPr="00BD6C08" w:rsidRDefault="00A05CE3"/>
    <w:p w:rsidR="00A05CE3" w:rsidRPr="00BD6C08" w:rsidRDefault="00291E81">
      <w:r>
        <w:rPr>
          <w:noProof/>
          <w:lang w:eastAsia="en-GB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5474335</wp:posOffset>
            </wp:positionH>
            <wp:positionV relativeFrom="paragraph">
              <wp:posOffset>187960</wp:posOffset>
            </wp:positionV>
            <wp:extent cx="835025" cy="338455"/>
            <wp:effectExtent l="0" t="0" r="3175" b="4445"/>
            <wp:wrapNone/>
            <wp:docPr id="547" name="Picture 495" descr="New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New exerci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CE3" w:rsidRPr="00BD6C08">
        <w:t>Although relative isotopic masses are close to whole numbers, by definition, Mass Number must be exactly a whole number (integer).</w:t>
      </w:r>
    </w:p>
    <w:p w:rsidR="001C47A5" w:rsidRPr="00BD6C08" w:rsidRDefault="001C47A5" w:rsidP="00516BB1">
      <w:pPr>
        <w:spacing w:before="120" w:after="120"/>
      </w:pPr>
      <w:r w:rsidRPr="00BD6C08">
        <w:t>Complete the following table: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8"/>
        <w:gridCol w:w="1923"/>
        <w:gridCol w:w="1924"/>
        <w:gridCol w:w="1927"/>
        <w:gridCol w:w="1927"/>
      </w:tblGrid>
      <w:tr w:rsidR="001C47A5" w:rsidRPr="00BD6C08" w:rsidTr="00516BB1">
        <w:trPr>
          <w:trHeight w:val="567"/>
          <w:jc w:val="center"/>
        </w:trPr>
        <w:tc>
          <w:tcPr>
            <w:tcW w:w="1938" w:type="dxa"/>
          </w:tcPr>
          <w:p w:rsidR="001C47A5" w:rsidRPr="00BD6C08" w:rsidRDefault="001C47A5" w:rsidP="00F67EC6"/>
        </w:tc>
        <w:tc>
          <w:tcPr>
            <w:tcW w:w="1923" w:type="dxa"/>
            <w:vAlign w:val="center"/>
          </w:tcPr>
          <w:p w:rsidR="001C47A5" w:rsidRPr="00BD6C08" w:rsidRDefault="00291E81" w:rsidP="00F67EC6">
            <w:pPr>
              <w:jc w:val="center"/>
              <w:rPr>
                <w:sz w:val="4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163195</wp:posOffset>
                      </wp:positionV>
                      <wp:extent cx="179070" cy="165735"/>
                      <wp:effectExtent l="0" t="0" r="0" b="0"/>
                      <wp:wrapNone/>
                      <wp:docPr id="546" name="Text Box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6FD" w:rsidRDefault="002376FD" w:rsidP="001C47A5"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8" o:spid="_x0000_s1043" type="#_x0000_t202" style="position:absolute;left:0;text-align:left;margin-left:16.7pt;margin-top:12.85pt;width:14.1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" stroked="f">
                      <v:textbox inset="0,0,0,0">
                        <w:txbxContent>
                          <w:p w:rsidR="002376FD" w:rsidRDefault="002376FD" w:rsidP="001C47A5">
                            <w: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10795</wp:posOffset>
                      </wp:positionV>
                      <wp:extent cx="179070" cy="165735"/>
                      <wp:effectExtent l="0" t="0" r="0" b="0"/>
                      <wp:wrapNone/>
                      <wp:docPr id="545" name="Text Box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6FD" w:rsidRDefault="002376FD" w:rsidP="001C47A5">
                                  <w:r>
                                    <w:t>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6" o:spid="_x0000_s1044" type="#_x0000_t202" style="position:absolute;left:0;text-align:left;margin-left:16.7pt;margin-top:.85pt;width:14.1pt;height:13.0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" stroked="f">
                      <v:textbox inset="0,0,0,0">
                        <w:txbxContent>
                          <w:p w:rsidR="002376FD" w:rsidRDefault="002376FD" w:rsidP="001C47A5">
                            <w: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7A5" w:rsidRPr="00BD6C08">
              <w:rPr>
                <w:sz w:val="40"/>
              </w:rPr>
              <w:t>Cl</w:t>
            </w:r>
          </w:p>
        </w:tc>
        <w:tc>
          <w:tcPr>
            <w:tcW w:w="1924" w:type="dxa"/>
            <w:vAlign w:val="center"/>
          </w:tcPr>
          <w:p w:rsidR="001C47A5" w:rsidRPr="00BD6C08" w:rsidRDefault="00291E81" w:rsidP="00F67EC6">
            <w:pPr>
              <w:jc w:val="center"/>
              <w:rPr>
                <w:sz w:val="4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175260</wp:posOffset>
                      </wp:positionV>
                      <wp:extent cx="179070" cy="165735"/>
                      <wp:effectExtent l="0" t="0" r="0" b="0"/>
                      <wp:wrapNone/>
                      <wp:docPr id="544" name="Text Box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6FD" w:rsidRDefault="002376FD" w:rsidP="001C47A5"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9" o:spid="_x0000_s1045" type="#_x0000_t202" style="position:absolute;left:0;text-align:left;margin-left:17.8pt;margin-top:13.8pt;width:14.1pt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" stroked="f">
                      <v:textbox inset="0,0,0,0">
                        <w:txbxContent>
                          <w:p w:rsidR="002376FD" w:rsidRDefault="002376FD" w:rsidP="001C47A5">
                            <w: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10795</wp:posOffset>
                      </wp:positionV>
                      <wp:extent cx="179070" cy="165735"/>
                      <wp:effectExtent l="0" t="0" r="0" b="0"/>
                      <wp:wrapNone/>
                      <wp:docPr id="543" name="Text Box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6FD" w:rsidRDefault="002376FD" w:rsidP="001C47A5">
                                  <w: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7" o:spid="_x0000_s1046" type="#_x0000_t202" style="position:absolute;left:0;text-align:left;margin-left:17.65pt;margin-top:.85pt;width:14.1pt;height:13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" stroked="f">
                      <v:textbox inset="0,0,0,0">
                        <w:txbxContent>
                          <w:p w:rsidR="002376FD" w:rsidRDefault="002376FD" w:rsidP="001C47A5">
                            <w: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7A5" w:rsidRPr="00BD6C08">
              <w:rPr>
                <w:sz w:val="40"/>
              </w:rPr>
              <w:t>Cl</w:t>
            </w:r>
          </w:p>
        </w:tc>
        <w:tc>
          <w:tcPr>
            <w:tcW w:w="1927" w:type="dxa"/>
            <w:vAlign w:val="center"/>
          </w:tcPr>
          <w:p w:rsidR="001C47A5" w:rsidRPr="00BD6C08" w:rsidRDefault="00291E81" w:rsidP="00F67EC6">
            <w:pPr>
              <w:jc w:val="center"/>
              <w:rPr>
                <w:sz w:val="40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175260</wp:posOffset>
                      </wp:positionV>
                      <wp:extent cx="179070" cy="165735"/>
                      <wp:effectExtent l="0" t="0" r="0" b="0"/>
                      <wp:wrapNone/>
                      <wp:docPr id="542" name="Text Box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6FD" w:rsidRDefault="002376FD" w:rsidP="001C47A5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1" o:spid="_x0000_s1047" type="#_x0000_t202" style="position:absolute;left:0;text-align:left;margin-left:16.05pt;margin-top:13.8pt;width:14.1pt;height:13.0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" stroked="f">
                      <v:textbox inset="0,0,0,0">
                        <w:txbxContent>
                          <w:p w:rsidR="002376FD" w:rsidRDefault="002376FD" w:rsidP="001C47A5"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2400" behindDoc="1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-22225</wp:posOffset>
                      </wp:positionV>
                      <wp:extent cx="179070" cy="165735"/>
                      <wp:effectExtent l="0" t="0" r="0" b="0"/>
                      <wp:wrapNone/>
                      <wp:docPr id="541" name="Text Box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6FD" w:rsidRDefault="002376FD" w:rsidP="001C47A5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0" o:spid="_x0000_s1048" type="#_x0000_t202" style="position:absolute;left:0;text-align:left;margin-left:15.7pt;margin-top:-1.75pt;width:14.1pt;height:13.05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" stroked="f">
                      <v:textbox inset="0,0,0,0">
                        <w:txbxContent>
                          <w:p w:rsidR="002376FD" w:rsidRDefault="002376FD" w:rsidP="001C47A5"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7A5" w:rsidRPr="00BD6C08">
              <w:rPr>
                <w:sz w:val="40"/>
              </w:rPr>
              <w:t>Ne</w:t>
            </w:r>
          </w:p>
        </w:tc>
        <w:tc>
          <w:tcPr>
            <w:tcW w:w="1927" w:type="dxa"/>
            <w:vAlign w:val="center"/>
          </w:tcPr>
          <w:p w:rsidR="001C47A5" w:rsidRPr="00BD6C08" w:rsidRDefault="00291E81" w:rsidP="00F67EC6">
            <w:pPr>
              <w:pStyle w:val="Heading7"/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153670</wp:posOffset>
                      </wp:positionV>
                      <wp:extent cx="179070" cy="165735"/>
                      <wp:effectExtent l="0" t="0" r="0" b="0"/>
                      <wp:wrapNone/>
                      <wp:docPr id="540" name="Text Box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6FD" w:rsidRDefault="002376FD" w:rsidP="001C47A5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2" o:spid="_x0000_s1049" type="#_x0000_t202" style="position:absolute;left:0;text-align:left;margin-left:15.35pt;margin-top:12.1pt;width:14.1pt;height:13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" stroked="f">
                      <v:textbox inset="0,0,0,0">
                        <w:txbxContent>
                          <w:p w:rsidR="002376FD" w:rsidRDefault="002376FD" w:rsidP="001C47A5"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5472" behindDoc="1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-24130</wp:posOffset>
                      </wp:positionV>
                      <wp:extent cx="179070" cy="165735"/>
                      <wp:effectExtent l="0" t="0" r="0" b="0"/>
                      <wp:wrapNone/>
                      <wp:docPr id="539" name="Text Box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6FD" w:rsidRDefault="002376FD" w:rsidP="001C47A5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3" o:spid="_x0000_s1050" type="#_x0000_t202" style="position:absolute;left:0;text-align:left;margin-left:14.85pt;margin-top:-1.9pt;width:14.1pt;height:13.0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" stroked="f">
                      <v:textbox inset="0,0,0,0">
                        <w:txbxContent>
                          <w:p w:rsidR="002376FD" w:rsidRDefault="002376FD" w:rsidP="001C47A5">
                            <w: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7A5" w:rsidRPr="00BD6C08">
              <w:t>Ne</w:t>
            </w:r>
          </w:p>
        </w:tc>
      </w:tr>
      <w:tr w:rsidR="009A38D5" w:rsidRPr="00BD6C08" w:rsidTr="00516BB1">
        <w:trPr>
          <w:trHeight w:val="567"/>
          <w:jc w:val="center"/>
        </w:trPr>
        <w:tc>
          <w:tcPr>
            <w:tcW w:w="1938" w:type="dxa"/>
          </w:tcPr>
          <w:p w:rsidR="009A38D5" w:rsidRPr="00BD6C08" w:rsidRDefault="009A38D5" w:rsidP="00F67EC6">
            <w:r w:rsidRPr="00BD6C08">
              <w:t>Number of protons</w:t>
            </w:r>
          </w:p>
        </w:tc>
        <w:tc>
          <w:tcPr>
            <w:tcW w:w="1923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17</w:t>
            </w:r>
          </w:p>
        </w:tc>
        <w:tc>
          <w:tcPr>
            <w:tcW w:w="1924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17</w:t>
            </w:r>
          </w:p>
        </w:tc>
        <w:tc>
          <w:tcPr>
            <w:tcW w:w="1927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10</w:t>
            </w:r>
          </w:p>
        </w:tc>
        <w:tc>
          <w:tcPr>
            <w:tcW w:w="1927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10</w:t>
            </w:r>
          </w:p>
        </w:tc>
      </w:tr>
      <w:tr w:rsidR="009A38D5" w:rsidRPr="00BD6C08" w:rsidTr="00516BB1">
        <w:trPr>
          <w:trHeight w:val="567"/>
          <w:jc w:val="center"/>
        </w:trPr>
        <w:tc>
          <w:tcPr>
            <w:tcW w:w="1938" w:type="dxa"/>
          </w:tcPr>
          <w:p w:rsidR="009A38D5" w:rsidRPr="00BD6C08" w:rsidRDefault="009A38D5" w:rsidP="00F67EC6">
            <w:r w:rsidRPr="00BD6C08">
              <w:t>Number of electrons</w:t>
            </w:r>
          </w:p>
        </w:tc>
        <w:tc>
          <w:tcPr>
            <w:tcW w:w="1923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17</w:t>
            </w:r>
          </w:p>
        </w:tc>
        <w:tc>
          <w:tcPr>
            <w:tcW w:w="1924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17</w:t>
            </w:r>
          </w:p>
        </w:tc>
        <w:tc>
          <w:tcPr>
            <w:tcW w:w="1927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10</w:t>
            </w:r>
          </w:p>
        </w:tc>
        <w:tc>
          <w:tcPr>
            <w:tcW w:w="1927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10</w:t>
            </w:r>
          </w:p>
        </w:tc>
      </w:tr>
      <w:tr w:rsidR="009A38D5" w:rsidRPr="00BD6C08" w:rsidTr="00516BB1">
        <w:trPr>
          <w:trHeight w:val="567"/>
          <w:jc w:val="center"/>
        </w:trPr>
        <w:tc>
          <w:tcPr>
            <w:tcW w:w="1938" w:type="dxa"/>
          </w:tcPr>
          <w:p w:rsidR="009A38D5" w:rsidRPr="00BD6C08" w:rsidRDefault="009A38D5" w:rsidP="00F67EC6">
            <w:r w:rsidRPr="00BD6C08">
              <w:t>Atomic number</w:t>
            </w:r>
          </w:p>
        </w:tc>
        <w:tc>
          <w:tcPr>
            <w:tcW w:w="1923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17</w:t>
            </w:r>
          </w:p>
        </w:tc>
        <w:tc>
          <w:tcPr>
            <w:tcW w:w="1924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17</w:t>
            </w:r>
          </w:p>
        </w:tc>
        <w:tc>
          <w:tcPr>
            <w:tcW w:w="1927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10</w:t>
            </w:r>
          </w:p>
        </w:tc>
        <w:tc>
          <w:tcPr>
            <w:tcW w:w="1927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10</w:t>
            </w:r>
          </w:p>
        </w:tc>
      </w:tr>
      <w:tr w:rsidR="009A38D5" w:rsidRPr="00BD6C08" w:rsidTr="00516BB1">
        <w:trPr>
          <w:trHeight w:val="567"/>
          <w:jc w:val="center"/>
        </w:trPr>
        <w:tc>
          <w:tcPr>
            <w:tcW w:w="1938" w:type="dxa"/>
          </w:tcPr>
          <w:p w:rsidR="009A38D5" w:rsidRPr="00BD6C08" w:rsidRDefault="009A38D5" w:rsidP="00F67EC6">
            <w:r w:rsidRPr="00BD6C08">
              <w:t>Number of neutrons</w:t>
            </w:r>
          </w:p>
        </w:tc>
        <w:tc>
          <w:tcPr>
            <w:tcW w:w="1923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18</w:t>
            </w:r>
          </w:p>
        </w:tc>
        <w:tc>
          <w:tcPr>
            <w:tcW w:w="1924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20</w:t>
            </w:r>
          </w:p>
        </w:tc>
        <w:tc>
          <w:tcPr>
            <w:tcW w:w="1927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10</w:t>
            </w:r>
          </w:p>
        </w:tc>
        <w:tc>
          <w:tcPr>
            <w:tcW w:w="1927" w:type="dxa"/>
            <w:vAlign w:val="center"/>
          </w:tcPr>
          <w:p w:rsidR="009A38D5" w:rsidRDefault="009A38D5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12</w:t>
            </w:r>
          </w:p>
        </w:tc>
      </w:tr>
    </w:tbl>
    <w:p w:rsidR="001C47A5" w:rsidRPr="00BD6C08" w:rsidRDefault="00291E81" w:rsidP="001C47A5">
      <w:r>
        <w:rPr>
          <w:noProof/>
          <w:lang w:eastAsia="en-GB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5718175</wp:posOffset>
            </wp:positionH>
            <wp:positionV relativeFrom="paragraph">
              <wp:posOffset>45720</wp:posOffset>
            </wp:positionV>
            <wp:extent cx="416560" cy="408305"/>
            <wp:effectExtent l="0" t="0" r="2540" b="0"/>
            <wp:wrapNone/>
            <wp:docPr id="538" name="Picture 533" descr="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Workshee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7A5" w:rsidRPr="00BD6C08" w:rsidRDefault="001C47A5" w:rsidP="001C47A5">
      <w:r w:rsidRPr="00BD6C08">
        <w:t xml:space="preserve">See worksheet </w:t>
      </w:r>
      <w:hyperlink r:id="rId32" w:history="1">
        <w:r w:rsidR="00117E68">
          <w:rPr>
            <w:rStyle w:val="Hyperlink"/>
            <w:u w:val="none"/>
          </w:rPr>
          <w:t>B</w:t>
        </w:r>
        <w:r w:rsidRPr="00BD6C08">
          <w:rPr>
            <w:rStyle w:val="Hyperlink"/>
            <w:u w:val="none"/>
          </w:rPr>
          <w:t>asic atomic model</w:t>
        </w:r>
      </w:hyperlink>
    </w:p>
    <w:p w:rsidR="001C47A5" w:rsidRPr="00BD6C08" w:rsidRDefault="00291E81" w:rsidP="001C47A5">
      <w:pPr>
        <w:pStyle w:val="Heading4"/>
        <w:ind w:firstLine="0"/>
        <w:rPr>
          <w:rFonts w:ascii="Times New Roman" w:hAnsi="Times New Roman"/>
          <w:b w:val="0"/>
        </w:rPr>
      </w:pPr>
      <w:r>
        <w:rPr>
          <w:noProof/>
          <w:lang w:eastAsia="en-GB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5563870</wp:posOffset>
            </wp:positionH>
            <wp:positionV relativeFrom="paragraph">
              <wp:posOffset>156210</wp:posOffset>
            </wp:positionV>
            <wp:extent cx="579755" cy="465455"/>
            <wp:effectExtent l="0" t="0" r="0" b="0"/>
            <wp:wrapNone/>
            <wp:docPr id="537" name="Picture 496" descr="Class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Class vide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A5" w:rsidRPr="00BD6C08">
        <w:rPr>
          <w:rFonts w:ascii="Times New Roman" w:hAnsi="Times New Roman"/>
          <w:b w:val="0"/>
        </w:rPr>
        <w:t>Video</w:t>
      </w:r>
      <w:r w:rsidR="001C47A5">
        <w:rPr>
          <w:rFonts w:ascii="Times New Roman" w:hAnsi="Times New Roman"/>
          <w:b w:val="0"/>
        </w:rPr>
        <w:t>s</w:t>
      </w:r>
      <w:r w:rsidR="00516BB1">
        <w:rPr>
          <w:rFonts w:ascii="Times New Roman" w:hAnsi="Times New Roman"/>
          <w:b w:val="0"/>
        </w:rPr>
        <w:t>:</w:t>
      </w:r>
    </w:p>
    <w:p w:rsidR="001C47A5" w:rsidRPr="00BD6C08" w:rsidRDefault="006429E6" w:rsidP="007838B9">
      <w:pPr>
        <w:ind w:firstLine="720"/>
      </w:pPr>
      <w:hyperlink r:id="rId34" w:history="1">
        <w:r w:rsidR="001C47A5" w:rsidRPr="00BD6C08">
          <w:rPr>
            <w:rStyle w:val="Hyperlink"/>
            <w:u w:val="none"/>
          </w:rPr>
          <w:t>Atom</w:t>
        </w:r>
      </w:hyperlink>
      <w:r w:rsidR="00747BC1">
        <w:t xml:space="preserve"> (e-stream 3223) 11.30 – 2</w:t>
      </w:r>
      <w:r w:rsidR="00112F35">
        <w:t>3.02</w:t>
      </w:r>
      <w:r w:rsidR="00747BC1">
        <w:t xml:space="preserve"> </w:t>
      </w:r>
      <w:proofErr w:type="gramStart"/>
      <w:r w:rsidR="001C47A5" w:rsidRPr="00BD6C08">
        <w:t>The</w:t>
      </w:r>
      <w:proofErr w:type="gramEnd"/>
      <w:r w:rsidR="001C47A5" w:rsidRPr="00BD6C08">
        <w:t xml:space="preserve"> structure of the atom </w:t>
      </w:r>
    </w:p>
    <w:p w:rsidR="001C47A5" w:rsidRPr="00BD6C08" w:rsidRDefault="006429E6" w:rsidP="007838B9">
      <w:pPr>
        <w:ind w:firstLine="720"/>
      </w:pPr>
      <w:hyperlink r:id="rId35" w:history="1">
        <w:r w:rsidR="001C47A5" w:rsidRPr="00BD6C08">
          <w:rPr>
            <w:rStyle w:val="Hyperlink"/>
            <w:u w:val="none"/>
          </w:rPr>
          <w:t>Discovery of the atom</w:t>
        </w:r>
      </w:hyperlink>
      <w:r w:rsidR="001C47A5" w:rsidRPr="00BD6C08">
        <w:t xml:space="preserve"> (e-stream 306)</w:t>
      </w:r>
      <w:r w:rsidR="001C47A5" w:rsidRPr="00BD6C08">
        <w:tab/>
        <w:t>26 min</w:t>
      </w:r>
    </w:p>
    <w:p w:rsidR="001C47A5" w:rsidRPr="00BD6C08" w:rsidRDefault="006429E6" w:rsidP="007838B9">
      <w:pPr>
        <w:ind w:firstLine="720"/>
      </w:pPr>
      <w:hyperlink r:id="rId36" w:history="1">
        <w:r w:rsidR="001C47A5" w:rsidRPr="00BD6C08">
          <w:rPr>
            <w:rStyle w:val="Hyperlink"/>
            <w:u w:val="none"/>
          </w:rPr>
          <w:t>Bohr’s model of the atom</w:t>
        </w:r>
      </w:hyperlink>
      <w:r w:rsidR="001C47A5" w:rsidRPr="00BD6C08">
        <w:t xml:space="preserve"> (e-stream 2880) </w:t>
      </w:r>
      <w:r w:rsidR="001C47A5" w:rsidRPr="00BD6C08">
        <w:tab/>
        <w:t>1.00 – 7.36</w:t>
      </w:r>
    </w:p>
    <w:p w:rsidR="001C47A5" w:rsidRPr="00BF2C22" w:rsidRDefault="008B1ACD" w:rsidP="00BF2C22">
      <w:pPr>
        <w:rPr>
          <w:b/>
        </w:rPr>
      </w:pPr>
      <w:r>
        <w:rPr>
          <w:b/>
        </w:rPr>
        <w:br w:type="page"/>
      </w:r>
      <w:r w:rsidR="00291E81">
        <w:rPr>
          <w:b/>
          <w:noProof/>
          <w:lang w:eastAsia="en-GB"/>
        </w:rPr>
        <w:lastRenderedPageBreak/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5579745</wp:posOffset>
            </wp:positionH>
            <wp:positionV relativeFrom="paragraph">
              <wp:posOffset>-111125</wp:posOffset>
            </wp:positionV>
            <wp:extent cx="546735" cy="546735"/>
            <wp:effectExtent l="0" t="0" r="5715" b="5715"/>
            <wp:wrapNone/>
            <wp:docPr id="533" name="Picture 521" descr="New Re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New Refer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A5" w:rsidRPr="00BF2C22">
        <w:rPr>
          <w:b/>
        </w:rPr>
        <w:t>THE RELATIVE ATOMIC MASS</w:t>
      </w:r>
    </w:p>
    <w:p w:rsidR="001C47A5" w:rsidRPr="00BD6C08" w:rsidRDefault="001C47A5" w:rsidP="001C47A5">
      <w:r>
        <w:t>Reference</w:t>
      </w:r>
      <w:r w:rsidRPr="00BD6C08">
        <w:t>:</w:t>
      </w:r>
      <w:r>
        <w:tab/>
      </w:r>
      <w:r w:rsidRPr="00BD6C08">
        <w:t>Facer p17-18</w:t>
      </w:r>
    </w:p>
    <w:p w:rsidR="001C47A5" w:rsidRPr="00BD6C08" w:rsidRDefault="001C47A5" w:rsidP="001C47A5">
      <w:r w:rsidRPr="00BD6C08">
        <w:tab/>
      </w:r>
      <w:r w:rsidRPr="00BD6C08">
        <w:tab/>
      </w:r>
    </w:p>
    <w:p w:rsidR="00A953F9" w:rsidRPr="001B3DFF" w:rsidRDefault="00A953F9" w:rsidP="00A953F9">
      <w:r>
        <w:t xml:space="preserve">Atoms are very </w:t>
      </w:r>
      <w:r w:rsidR="001C47A5" w:rsidRPr="00BD6C08">
        <w:t>small</w:t>
      </w:r>
      <w:r>
        <w:t>, very</w:t>
      </w:r>
      <w:r w:rsidR="0096201D">
        <w:t>,</w:t>
      </w:r>
      <w:r>
        <w:t xml:space="preserve"> very small</w:t>
      </w:r>
      <w:r w:rsidR="00516BB1">
        <w:t xml:space="preserve"> - s</w:t>
      </w:r>
      <w:r>
        <w:t xml:space="preserve">o small in fact that there are more atoms in this full stop “.” than there are people on the planet. </w:t>
      </w:r>
      <w:r w:rsidR="00CE2BCD">
        <w:t xml:space="preserve"> </w:t>
      </w:r>
    </w:p>
    <w:p w:rsidR="00A953F9" w:rsidRDefault="00A953F9" w:rsidP="00A953F9"/>
    <w:p w:rsidR="00A05CE3" w:rsidRDefault="00A953F9" w:rsidP="00A953F9">
      <w:r>
        <w:t>Weighing them is therefore difficult. To get round this problem scientist use a concept called relative atomic mass. This is the mass of the atom relative</w:t>
      </w:r>
      <w:r w:rsidR="0096201D">
        <w:t xml:space="preserve"> </w:t>
      </w:r>
      <w:r>
        <w:t>(i</w:t>
      </w:r>
      <w:r w:rsidR="0096201D">
        <w:t>.</w:t>
      </w:r>
      <w:r>
        <w:t>e</w:t>
      </w:r>
      <w:r w:rsidR="0096201D">
        <w:t>.</w:t>
      </w:r>
      <w:r>
        <w:t xml:space="preserve"> compared to) something else. Originally </w:t>
      </w:r>
      <w:r w:rsidR="001B3DFF">
        <w:t>they were compared to</w:t>
      </w:r>
      <w:r>
        <w:t xml:space="preserve"> Hydrogen</w:t>
      </w:r>
      <w:r w:rsidR="001B3DFF">
        <w:t>;</w:t>
      </w:r>
      <w:r>
        <w:t xml:space="preserve"> </w:t>
      </w:r>
      <w:r w:rsidR="001B3DFF">
        <w:t>h</w:t>
      </w:r>
      <w:r>
        <w:t>owever</w:t>
      </w:r>
      <w:r w:rsidR="008B1ACD">
        <w:t>,</w:t>
      </w:r>
      <w:r>
        <w:t xml:space="preserve"> it was difficult to </w:t>
      </w:r>
      <w:r w:rsidR="001B3DFF">
        <w:t>produce</w:t>
      </w:r>
      <w:r>
        <w:t xml:space="preserve"> </w:t>
      </w:r>
      <w:r w:rsidR="008B1ACD">
        <w:t xml:space="preserve">pure samples of </w:t>
      </w:r>
      <w:r>
        <w:t>hydrogen with</w:t>
      </w:r>
      <w:r w:rsidR="001B3DFF">
        <w:t>out</w:t>
      </w:r>
      <w:r>
        <w:t xml:space="preserve"> </w:t>
      </w:r>
      <w:r w:rsidR="008B1ACD">
        <w:t xml:space="preserve">any </w:t>
      </w:r>
      <w:r>
        <w:t xml:space="preserve">isotopes </w:t>
      </w:r>
    </w:p>
    <w:p w:rsidR="00A953F9" w:rsidRPr="00BD6C08" w:rsidRDefault="00A953F9" w:rsidP="00A953F9"/>
    <w:p w:rsidR="00A05CE3" w:rsidRPr="00BD6C08" w:rsidRDefault="00291E81">
      <w:r>
        <w:rPr>
          <w:noProof/>
          <w:lang w:eastAsia="en-GB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47625</wp:posOffset>
            </wp:positionV>
            <wp:extent cx="832485" cy="334645"/>
            <wp:effectExtent l="0" t="0" r="5715" b="8255"/>
            <wp:wrapNone/>
            <wp:docPr id="532" name="Picture 512" descr="New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New exerci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CE3" w:rsidRPr="00BD6C08">
        <w:t xml:space="preserve">To avoid this problem the standard in use since 1961 consists of a single isotope: </w:t>
      </w:r>
    </w:p>
    <w:p w:rsidR="00A05CE3" w:rsidRPr="00BD6C08" w:rsidRDefault="00A05CE3">
      <w:r w:rsidRPr="00BD6C08">
        <w:t xml:space="preserve"> </w:t>
      </w:r>
    </w:p>
    <w:p w:rsidR="00A05CE3" w:rsidRDefault="00A05CE3">
      <w:r w:rsidRPr="00BD6C08">
        <w:t>What is it</w:t>
      </w:r>
      <w:proofErr w:type="gramStart"/>
      <w:r w:rsidRPr="00BD6C08">
        <w:t>?</w:t>
      </w:r>
      <w:r w:rsidR="006577DF">
        <w:t xml:space="preserve"> </w:t>
      </w:r>
      <w:r w:rsidRPr="00BD6C08">
        <w:t>.</w:t>
      </w:r>
      <w:proofErr w:type="gramEnd"/>
      <w:r w:rsidR="009A38D5" w:rsidRPr="009A38D5">
        <w:rPr>
          <w:rFonts w:ascii="Arial" w:hAnsi="Arial" w:cs="Arial"/>
          <w:color w:val="000080"/>
        </w:rPr>
        <w:t xml:space="preserve"> </w:t>
      </w:r>
      <w:r w:rsidR="009A38D5">
        <w:rPr>
          <w:rFonts w:ascii="Arial" w:hAnsi="Arial" w:cs="Arial"/>
          <w:color w:val="000080"/>
        </w:rPr>
        <w:t xml:space="preserve">Carbon 12    </w:t>
      </w:r>
      <w:r w:rsidR="009A38D5">
        <w:rPr>
          <w:rFonts w:ascii="Arial" w:hAnsi="Arial" w:cs="Arial"/>
          <w:color w:val="000080"/>
          <w:vertAlign w:val="superscript"/>
        </w:rPr>
        <w:t>12</w:t>
      </w:r>
      <w:r w:rsidR="009A38D5">
        <w:rPr>
          <w:rFonts w:ascii="Arial" w:hAnsi="Arial" w:cs="Arial"/>
          <w:color w:val="000080"/>
        </w:rPr>
        <w:t>C</w:t>
      </w:r>
    </w:p>
    <w:p w:rsidR="00A953F9" w:rsidRDefault="00A953F9"/>
    <w:p w:rsidR="00516BB1" w:rsidRPr="00BD6C08" w:rsidRDefault="00516BB1">
      <w:r>
        <w:t>Define:-</w:t>
      </w:r>
    </w:p>
    <w:p w:rsidR="00A05CE3" w:rsidRPr="00BD6C08" w:rsidRDefault="00291E8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31115</wp:posOffset>
                </wp:positionV>
                <wp:extent cx="6120130" cy="1294130"/>
                <wp:effectExtent l="0" t="0" r="0" b="0"/>
                <wp:wrapNone/>
                <wp:docPr id="5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117E68">
                            <w:pPr>
                              <w:jc w:val="center"/>
                            </w:pPr>
                          </w:p>
                          <w:p w:rsidR="002376FD" w:rsidRDefault="002376FD" w:rsidP="009A38D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b/>
                              </w:rPr>
                              <w:t>RELATIVE ATOMIC MASS 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of an element is the weighted average mass of atoms of an element </w:t>
                            </w:r>
                          </w:p>
                          <w:p w:rsidR="002376FD" w:rsidRDefault="002376FD" w:rsidP="009A38D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their natural relative isotopic abundance </w:t>
                            </w:r>
                          </w:p>
                          <w:p w:rsidR="002376FD" w:rsidRDefault="002376FD" w:rsidP="009A38D5">
                            <w:pPr>
                              <w:spacing w:line="360" w:lineRule="auto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compared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to the carbon 12 isotope taking the mass of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vertAlign w:val="superscript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C = 12.0000.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1" type="#_x0000_t202" style="position:absolute;margin-left:.5pt;margin-top:2.45pt;width:481.9pt;height:101.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">
                <v:textbox>
                  <w:txbxContent>
                    <w:p w:rsidR="002376FD" w:rsidRDefault="002376FD" w:rsidP="00117E68">
                      <w:pPr>
                        <w:jc w:val="center"/>
                      </w:pPr>
                    </w:p>
                    <w:p w:rsidR="002376FD" w:rsidRDefault="002376FD" w:rsidP="009A38D5">
                      <w:pPr>
                        <w:spacing w:line="360" w:lineRule="auto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b/>
                        </w:rPr>
                        <w:t>RELATIVE ATOMIC MASS (</w:t>
                      </w:r>
                      <w:proofErr w:type="spellStart"/>
                      <w:r>
                        <w:rPr>
                          <w:b/>
                        </w:rPr>
                        <w:t>Ar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of an element is the weighted average mass of atoms of an element </w:t>
                      </w:r>
                    </w:p>
                    <w:p w:rsidR="002376FD" w:rsidRDefault="002376FD" w:rsidP="009A38D5">
                      <w:pPr>
                        <w:spacing w:line="360" w:lineRule="auto"/>
                        <w:rPr>
                          <w:rFonts w:ascii="Arial" w:hAnsi="Arial" w:cs="Arial"/>
                          <w:color w:val="00008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80"/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their natural relative isotopic abundance </w:t>
                      </w:r>
                    </w:p>
                    <w:p w:rsidR="002376FD" w:rsidRDefault="002376FD" w:rsidP="009A38D5">
                      <w:pPr>
                        <w:spacing w:line="360" w:lineRule="auto"/>
                      </w:pPr>
                      <w:proofErr w:type="gramStart"/>
                      <w:r>
                        <w:rPr>
                          <w:rFonts w:ascii="Arial" w:hAnsi="Arial" w:cs="Arial"/>
                          <w:color w:val="000080"/>
                        </w:rPr>
                        <w:t>compared</w:t>
                      </w:r>
                      <w:proofErr w:type="gramEnd"/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to the carbon 12 isotope taking the mass of </w:t>
                      </w:r>
                      <w:r>
                        <w:rPr>
                          <w:rFonts w:ascii="Arial" w:hAnsi="Arial" w:cs="Arial"/>
                          <w:color w:val="000080"/>
                          <w:vertAlign w:val="superscript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>C = 12.0000.</w:t>
                      </w:r>
                    </w:p>
                  </w:txbxContent>
                </v:textbox>
              </v:shape>
            </w:pict>
          </mc:Fallback>
        </mc:AlternateContent>
      </w:r>
    </w:p>
    <w:p w:rsidR="00A05CE3" w:rsidRPr="00BD6C08" w:rsidRDefault="00A05CE3"/>
    <w:p w:rsidR="00A05CE3" w:rsidRPr="00BD6C08" w:rsidRDefault="00A05CE3"/>
    <w:p w:rsidR="00A05CE3" w:rsidRPr="00BD6C08" w:rsidRDefault="00A05CE3"/>
    <w:p w:rsidR="00A05CE3" w:rsidRPr="00BD6C08" w:rsidRDefault="00A05CE3"/>
    <w:p w:rsidR="00A05CE3" w:rsidRPr="00EA5E50" w:rsidRDefault="00A05CE3" w:rsidP="00EA5E50"/>
    <w:p w:rsidR="00A05CE3" w:rsidRPr="00EA5E50" w:rsidRDefault="00A05CE3" w:rsidP="00EA5E50"/>
    <w:p w:rsidR="001E1BFD" w:rsidRPr="00EA5E50" w:rsidRDefault="00291E81" w:rsidP="00EA5E50">
      <w:r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5928360</wp:posOffset>
            </wp:positionH>
            <wp:positionV relativeFrom="paragraph">
              <wp:posOffset>98425</wp:posOffset>
            </wp:positionV>
            <wp:extent cx="416560" cy="408305"/>
            <wp:effectExtent l="0" t="0" r="2540" b="0"/>
            <wp:wrapNone/>
            <wp:docPr id="534" name="Picture 534" descr="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Question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BFD" w:rsidRPr="00EF70C5" w:rsidRDefault="00673EDF" w:rsidP="001E1BFD">
      <w:r>
        <w:t>Try:</w:t>
      </w:r>
      <w:r>
        <w:tab/>
      </w:r>
      <w:r w:rsidR="001E1BFD" w:rsidRPr="00EF70C5">
        <w:t>Fa</w:t>
      </w:r>
      <w:r w:rsidRPr="00EF70C5">
        <w:t>cer Page 39 Questions 1,</w:t>
      </w:r>
      <w:r w:rsidR="00747BC1">
        <w:t xml:space="preserve"> </w:t>
      </w:r>
      <w:r w:rsidRPr="00EF70C5">
        <w:t>2 and 3</w:t>
      </w:r>
    </w:p>
    <w:p w:rsidR="00673EDF" w:rsidRPr="00EF70C5" w:rsidRDefault="00291E81" w:rsidP="00673EDF">
      <w:r>
        <w:rPr>
          <w:noProof/>
          <w:lang w:eastAsia="en-GB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5668645</wp:posOffset>
            </wp:positionH>
            <wp:positionV relativeFrom="paragraph">
              <wp:posOffset>43815</wp:posOffset>
            </wp:positionV>
            <wp:extent cx="416560" cy="408305"/>
            <wp:effectExtent l="0" t="0" r="2540" b="0"/>
            <wp:wrapNone/>
            <wp:docPr id="531" name="Picture 531" descr="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Workshee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C1">
        <w:tab/>
        <w:t xml:space="preserve">Worksheet </w:t>
      </w:r>
      <w:r w:rsidR="00673EDF" w:rsidRPr="00EF70C5">
        <w:t>‘</w:t>
      </w:r>
      <w:r w:rsidR="007307BD" w:rsidRPr="007307BD">
        <w:t>s</w:t>
      </w:r>
      <w:r w:rsidR="007307BD">
        <w:t>tructure of atoms 2</w:t>
      </w:r>
      <w:r w:rsidR="00673EDF" w:rsidRPr="00EF70C5">
        <w:t>’</w:t>
      </w:r>
    </w:p>
    <w:p w:rsidR="00291E81" w:rsidRDefault="00291E81" w:rsidP="00291E81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RELATIVE MOLECULAR MASS</w:t>
      </w:r>
    </w:p>
    <w:p w:rsidR="00291E81" w:rsidRPr="00FC29E2" w:rsidRDefault="00291E81" w:rsidP="00291E81"/>
    <w:p w:rsidR="00291E81" w:rsidRDefault="00291E81" w:rsidP="00291E81">
      <w:r>
        <w:t xml:space="preserve">This is the mass for substances which exist as </w:t>
      </w:r>
      <w:proofErr w:type="gramStart"/>
      <w:r w:rsidRPr="003908B5">
        <w:rPr>
          <w:b/>
        </w:rPr>
        <w:t>molecul</w:t>
      </w:r>
      <w:r>
        <w:rPr>
          <w:b/>
        </w:rPr>
        <w:t>e</w:t>
      </w:r>
      <w:r w:rsidRPr="003908B5">
        <w:rPr>
          <w:b/>
        </w:rPr>
        <w:t>s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 w:rsidRPr="003908B5">
        <w:t xml:space="preserve">a molecule is something which exists as a fixed number of atoms with covalent bonds. To find the RMM it is all of the atomic masses of a molecule added together </w:t>
      </w:r>
    </w:p>
    <w:p w:rsidR="00291E81" w:rsidRDefault="00291E81" w:rsidP="00291E81">
      <w:r>
        <w:t>E.g.: RMM of CH</w:t>
      </w:r>
      <w:r w:rsidRPr="002B627A">
        <w:rPr>
          <w:vertAlign w:val="subscript"/>
        </w:rPr>
        <w:t>3</w:t>
      </w:r>
      <w:r>
        <w:t>Cl = 1C +3H +1Cl = 12 + 3x1 + 1x35.5 = 50.5</w:t>
      </w:r>
    </w:p>
    <w:p w:rsidR="00291E81" w:rsidRDefault="00291E81" w:rsidP="00291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1E81" w:rsidTr="00D103DF">
        <w:tc>
          <w:tcPr>
            <w:tcW w:w="3284" w:type="dxa"/>
          </w:tcPr>
          <w:p w:rsidR="00291E81" w:rsidRPr="002B627A" w:rsidRDefault="00291E81" w:rsidP="00D103DF">
            <w:pPr>
              <w:rPr>
                <w:b/>
              </w:rPr>
            </w:pPr>
            <w:r w:rsidRPr="002B627A">
              <w:rPr>
                <w:b/>
              </w:rPr>
              <w:t>Formula</w:t>
            </w:r>
          </w:p>
        </w:tc>
        <w:tc>
          <w:tcPr>
            <w:tcW w:w="3285" w:type="dxa"/>
          </w:tcPr>
          <w:p w:rsidR="00291E81" w:rsidRPr="002B627A" w:rsidRDefault="00291E81" w:rsidP="00D103DF">
            <w:pPr>
              <w:rPr>
                <w:b/>
              </w:rPr>
            </w:pPr>
            <w:r w:rsidRPr="002B627A">
              <w:rPr>
                <w:b/>
              </w:rPr>
              <w:t>Working</w:t>
            </w:r>
          </w:p>
        </w:tc>
        <w:tc>
          <w:tcPr>
            <w:tcW w:w="3285" w:type="dxa"/>
          </w:tcPr>
          <w:p w:rsidR="00291E81" w:rsidRPr="002B627A" w:rsidRDefault="00291E81" w:rsidP="00D103DF">
            <w:pPr>
              <w:rPr>
                <w:b/>
              </w:rPr>
            </w:pPr>
            <w:r w:rsidRPr="002B627A">
              <w:rPr>
                <w:b/>
              </w:rPr>
              <w:t>RMM</w:t>
            </w:r>
          </w:p>
        </w:tc>
      </w:tr>
      <w:tr w:rsidR="00291E81" w:rsidTr="00291E81">
        <w:tc>
          <w:tcPr>
            <w:tcW w:w="3284" w:type="dxa"/>
            <w:vAlign w:val="center"/>
          </w:tcPr>
          <w:p w:rsidR="00291E81" w:rsidRPr="002B627A" w:rsidRDefault="00291E81" w:rsidP="00D103DF">
            <w:pPr>
              <w:jc w:val="center"/>
              <w:rPr>
                <w:sz w:val="32"/>
                <w:vertAlign w:val="subscript"/>
              </w:rPr>
            </w:pPr>
            <w:r w:rsidRPr="002B627A">
              <w:rPr>
                <w:sz w:val="32"/>
              </w:rPr>
              <w:t>C</w:t>
            </w:r>
            <w:r w:rsidRPr="002B627A">
              <w:rPr>
                <w:sz w:val="32"/>
                <w:vertAlign w:val="subscript"/>
              </w:rPr>
              <w:t>6</w:t>
            </w:r>
            <w:r w:rsidRPr="002B627A">
              <w:rPr>
                <w:sz w:val="32"/>
              </w:rPr>
              <w:t>H</w:t>
            </w:r>
            <w:r w:rsidRPr="002B627A">
              <w:rPr>
                <w:sz w:val="32"/>
                <w:vertAlign w:val="subscript"/>
              </w:rPr>
              <w:t>12</w:t>
            </w:r>
          </w:p>
          <w:p w:rsidR="00291E81" w:rsidRPr="002B627A" w:rsidRDefault="00291E81" w:rsidP="00D103DF">
            <w:pPr>
              <w:jc w:val="center"/>
              <w:rPr>
                <w:sz w:val="32"/>
              </w:rPr>
            </w:pP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32"/>
              </w:rPr>
            </w:pPr>
            <w:r w:rsidRPr="00291E81">
              <w:rPr>
                <w:b/>
                <w:color w:val="0070C0"/>
                <w:sz w:val="32"/>
              </w:rPr>
              <w:t>6 x 12 + 12 x 1</w:t>
            </w: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32"/>
              </w:rPr>
            </w:pPr>
            <w:r w:rsidRPr="00291E81">
              <w:rPr>
                <w:b/>
                <w:color w:val="0070C0"/>
                <w:sz w:val="32"/>
              </w:rPr>
              <w:t>84</w:t>
            </w:r>
          </w:p>
        </w:tc>
      </w:tr>
      <w:tr w:rsidR="00291E81" w:rsidTr="00291E81">
        <w:tc>
          <w:tcPr>
            <w:tcW w:w="3284" w:type="dxa"/>
            <w:vAlign w:val="center"/>
          </w:tcPr>
          <w:p w:rsidR="00291E81" w:rsidRPr="002B627A" w:rsidRDefault="00291E81" w:rsidP="00D103DF">
            <w:pPr>
              <w:jc w:val="center"/>
              <w:rPr>
                <w:sz w:val="32"/>
                <w:vertAlign w:val="subscript"/>
              </w:rPr>
            </w:pPr>
            <w:r w:rsidRPr="002B627A">
              <w:rPr>
                <w:sz w:val="32"/>
              </w:rPr>
              <w:t>CH</w:t>
            </w:r>
            <w:r w:rsidRPr="002B627A">
              <w:rPr>
                <w:sz w:val="32"/>
                <w:vertAlign w:val="subscript"/>
              </w:rPr>
              <w:t>2</w:t>
            </w:r>
            <w:r w:rsidRPr="002B627A">
              <w:rPr>
                <w:sz w:val="32"/>
              </w:rPr>
              <w:t>F</w:t>
            </w:r>
            <w:r w:rsidRPr="002B627A">
              <w:rPr>
                <w:sz w:val="32"/>
                <w:vertAlign w:val="subscript"/>
              </w:rPr>
              <w:t>2</w:t>
            </w:r>
          </w:p>
          <w:p w:rsidR="00291E81" w:rsidRPr="002B627A" w:rsidRDefault="00291E81" w:rsidP="00D103DF">
            <w:pPr>
              <w:jc w:val="center"/>
              <w:rPr>
                <w:sz w:val="32"/>
              </w:rPr>
            </w:pP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32"/>
              </w:rPr>
            </w:pPr>
            <w:r w:rsidRPr="00291E81">
              <w:rPr>
                <w:b/>
                <w:color w:val="0070C0"/>
                <w:sz w:val="32"/>
              </w:rPr>
              <w:t>12 + 2 x 1 + 2 x 19</w:t>
            </w: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32"/>
              </w:rPr>
            </w:pPr>
            <w:r w:rsidRPr="00291E81">
              <w:rPr>
                <w:b/>
                <w:color w:val="0070C0"/>
                <w:sz w:val="32"/>
              </w:rPr>
              <w:t>52</w:t>
            </w:r>
          </w:p>
        </w:tc>
      </w:tr>
      <w:tr w:rsidR="00291E81" w:rsidTr="00291E81">
        <w:tc>
          <w:tcPr>
            <w:tcW w:w="3284" w:type="dxa"/>
            <w:vAlign w:val="center"/>
          </w:tcPr>
          <w:p w:rsidR="00291E81" w:rsidRPr="002B627A" w:rsidRDefault="00291E81" w:rsidP="00D103DF">
            <w:pPr>
              <w:jc w:val="center"/>
              <w:rPr>
                <w:sz w:val="32"/>
                <w:vertAlign w:val="subscript"/>
              </w:rPr>
            </w:pPr>
            <w:r w:rsidRPr="002B627A">
              <w:rPr>
                <w:sz w:val="32"/>
              </w:rPr>
              <w:t>H</w:t>
            </w:r>
            <w:r w:rsidRPr="002B627A">
              <w:rPr>
                <w:sz w:val="32"/>
                <w:vertAlign w:val="subscript"/>
              </w:rPr>
              <w:t>2</w:t>
            </w:r>
            <w:r w:rsidRPr="002B627A">
              <w:rPr>
                <w:sz w:val="32"/>
              </w:rPr>
              <w:t>SO</w:t>
            </w:r>
            <w:r w:rsidRPr="002B627A">
              <w:rPr>
                <w:sz w:val="32"/>
                <w:vertAlign w:val="subscript"/>
              </w:rPr>
              <w:t>4</w:t>
            </w:r>
          </w:p>
          <w:p w:rsidR="00291E81" w:rsidRPr="002B627A" w:rsidRDefault="00291E81" w:rsidP="00D103DF">
            <w:pPr>
              <w:jc w:val="center"/>
              <w:rPr>
                <w:sz w:val="32"/>
              </w:rPr>
            </w:pP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32"/>
              </w:rPr>
            </w:pPr>
            <w:r w:rsidRPr="00291E81">
              <w:rPr>
                <w:b/>
                <w:color w:val="0070C0"/>
                <w:sz w:val="32"/>
              </w:rPr>
              <w:t>2 x 1 + 32.1 +4 x 16</w:t>
            </w: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32"/>
              </w:rPr>
            </w:pPr>
            <w:r w:rsidRPr="00291E81">
              <w:rPr>
                <w:b/>
                <w:color w:val="0070C0"/>
                <w:sz w:val="32"/>
              </w:rPr>
              <w:t>98.1</w:t>
            </w:r>
          </w:p>
        </w:tc>
      </w:tr>
    </w:tbl>
    <w:p w:rsidR="00291E81" w:rsidRDefault="00291E81" w:rsidP="009347C4">
      <w:pPr>
        <w:pStyle w:val="Heading3"/>
      </w:pPr>
    </w:p>
    <w:p w:rsidR="00291E81" w:rsidRDefault="00291E81" w:rsidP="00291E81">
      <w:pPr>
        <w:pStyle w:val="Heading3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RELATIVE FORMULA MASS</w:t>
      </w:r>
    </w:p>
    <w:p w:rsidR="00291E81" w:rsidRPr="00FC29E2" w:rsidRDefault="00291E81" w:rsidP="00291E81"/>
    <w:p w:rsidR="00291E81" w:rsidRDefault="00291E81" w:rsidP="00291E81">
      <w:pPr>
        <w:pStyle w:val="Heading3"/>
        <w:rPr>
          <w:rFonts w:ascii="Times New Roman" w:hAnsi="Times New Roman"/>
          <w:b w:val="0"/>
        </w:rPr>
      </w:pPr>
      <w:r w:rsidRPr="003908B5">
        <w:rPr>
          <w:rFonts w:ascii="Times New Roman" w:hAnsi="Times New Roman"/>
          <w:b w:val="0"/>
        </w:rPr>
        <w:t xml:space="preserve">This is very similar to the </w:t>
      </w:r>
      <w:proofErr w:type="gramStart"/>
      <w:r w:rsidRPr="003908B5">
        <w:rPr>
          <w:rFonts w:ascii="Times New Roman" w:hAnsi="Times New Roman"/>
          <w:b w:val="0"/>
        </w:rPr>
        <w:t>RMM,</w:t>
      </w:r>
      <w:proofErr w:type="gramEnd"/>
      <w:r w:rsidRPr="003908B5">
        <w:rPr>
          <w:rFonts w:ascii="Times New Roman" w:hAnsi="Times New Roman"/>
          <w:b w:val="0"/>
        </w:rPr>
        <w:t xml:space="preserve"> however it is for substances which form </w:t>
      </w:r>
      <w:r w:rsidRPr="003908B5">
        <w:rPr>
          <w:rFonts w:ascii="Times New Roman" w:hAnsi="Times New Roman"/>
        </w:rPr>
        <w:t>giant structures</w:t>
      </w:r>
      <w:r w:rsidRPr="003908B5">
        <w:rPr>
          <w:rFonts w:ascii="Times New Roman" w:hAnsi="Times New Roman"/>
          <w:b w:val="0"/>
        </w:rPr>
        <w:t xml:space="preserve">, </w:t>
      </w:r>
      <w:proofErr w:type="spellStart"/>
      <w:r w:rsidRPr="003908B5">
        <w:rPr>
          <w:rFonts w:ascii="Times New Roman" w:hAnsi="Times New Roman"/>
          <w:b w:val="0"/>
        </w:rPr>
        <w:t>eg</w:t>
      </w:r>
      <w:proofErr w:type="spellEnd"/>
      <w:r w:rsidRPr="003908B5">
        <w:rPr>
          <w:rFonts w:ascii="Times New Roman" w:hAnsi="Times New Roman"/>
          <w:b w:val="0"/>
        </w:rPr>
        <w:t xml:space="preserve"> ionic solids,</w:t>
      </w:r>
      <w:r>
        <w:rPr>
          <w:rFonts w:ascii="Times New Roman" w:hAnsi="Times New Roman"/>
          <w:b w:val="0"/>
        </w:rPr>
        <w:t xml:space="preserve"> where the cations and anions arrangement continues indefinitely.</w:t>
      </w:r>
    </w:p>
    <w:p w:rsidR="00291E81" w:rsidRDefault="00291E81" w:rsidP="00291E81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For example for </w:t>
      </w:r>
      <w:proofErr w:type="spellStart"/>
      <w:r>
        <w:rPr>
          <w:rFonts w:ascii="Times New Roman" w:hAnsi="Times New Roman"/>
          <w:b w:val="0"/>
        </w:rPr>
        <w:t>NaCl</w:t>
      </w:r>
      <w:proofErr w:type="spellEnd"/>
      <w:r>
        <w:rPr>
          <w:rFonts w:ascii="Times New Roman" w:hAnsi="Times New Roman"/>
          <w:b w:val="0"/>
        </w:rPr>
        <w:t xml:space="preserve">, there is not one sodium ion and one chloride ion in a lattice – there are far </w:t>
      </w:r>
      <w:proofErr w:type="spellStart"/>
      <w:r>
        <w:rPr>
          <w:rFonts w:ascii="Times New Roman" w:hAnsi="Times New Roman"/>
          <w:b w:val="0"/>
        </w:rPr>
        <w:t>far</w:t>
      </w:r>
      <w:proofErr w:type="spellEnd"/>
      <w:r>
        <w:rPr>
          <w:rFonts w:ascii="Times New Roman" w:hAnsi="Times New Roman"/>
          <w:b w:val="0"/>
        </w:rPr>
        <w:t xml:space="preserve"> more!</w:t>
      </w:r>
      <w:r>
        <w:rPr>
          <w:rFonts w:ascii="Times New Roman" w:hAnsi="Times New Roman"/>
        </w:rPr>
        <w:t xml:space="preserve"> </w:t>
      </w:r>
    </w:p>
    <w:p w:rsidR="00291E81" w:rsidRPr="00FC29E2" w:rsidRDefault="00291E81" w:rsidP="00291E81"/>
    <w:p w:rsidR="00291E81" w:rsidRDefault="00291E81" w:rsidP="00291E81">
      <w:pPr>
        <w:pStyle w:val="Heading3"/>
        <w:rPr>
          <w:rFonts w:ascii="Times New Roman" w:hAnsi="Times New Roman"/>
          <w:b w:val="0"/>
        </w:rPr>
      </w:pPr>
      <w:r w:rsidRPr="003908B5">
        <w:rPr>
          <w:rFonts w:ascii="Times New Roman" w:hAnsi="Times New Roman"/>
          <w:b w:val="0"/>
        </w:rPr>
        <w:t xml:space="preserve">However to find the RFM </w:t>
      </w:r>
      <w:r>
        <w:rPr>
          <w:rFonts w:ascii="Times New Roman" w:hAnsi="Times New Roman"/>
          <w:b w:val="0"/>
        </w:rPr>
        <w:t>we simp</w:t>
      </w:r>
      <w:r w:rsidRPr="003908B5">
        <w:rPr>
          <w:rFonts w:ascii="Times New Roman" w:hAnsi="Times New Roman"/>
          <w:b w:val="0"/>
        </w:rPr>
        <w:t>ly add up the masses in the formula given</w:t>
      </w:r>
      <w:r>
        <w:rPr>
          <w:rFonts w:ascii="Times New Roman" w:hAnsi="Times New Roman"/>
          <w:b w:val="0"/>
        </w:rPr>
        <w:t>:</w:t>
      </w:r>
    </w:p>
    <w:p w:rsidR="00291E81" w:rsidRDefault="00291E81" w:rsidP="00291E81">
      <w:r>
        <w:t>e.g. K</w:t>
      </w:r>
      <w:r w:rsidRPr="00FC29E2">
        <w:rPr>
          <w:vertAlign w:val="subscript"/>
        </w:rPr>
        <w:t>2</w:t>
      </w:r>
      <w:r>
        <w:t>SO</w:t>
      </w:r>
      <w:r w:rsidRPr="00FC29E2">
        <w:rPr>
          <w:vertAlign w:val="subscript"/>
        </w:rPr>
        <w:t>4</w:t>
      </w:r>
      <w:r>
        <w:rPr>
          <w:vertAlign w:val="subscript"/>
        </w:rPr>
        <w:t xml:space="preserve"> </w:t>
      </w:r>
      <w:r w:rsidRPr="00FC29E2">
        <w:t xml:space="preserve">= </w:t>
      </w:r>
      <w:r>
        <w:t>2K + S + 4O = 2x39.1 + 32.1 + 4x16 = 174.3</w:t>
      </w:r>
    </w:p>
    <w:p w:rsidR="00291E81" w:rsidRPr="00FC29E2" w:rsidRDefault="00291E81" w:rsidP="00291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1E81" w:rsidTr="00D103DF">
        <w:tc>
          <w:tcPr>
            <w:tcW w:w="3284" w:type="dxa"/>
          </w:tcPr>
          <w:p w:rsidR="00291E81" w:rsidRPr="003908B5" w:rsidRDefault="00291E81" w:rsidP="00D103DF">
            <w:pPr>
              <w:pStyle w:val="Heading3"/>
              <w:rPr>
                <w:rFonts w:ascii="Times New Roman" w:hAnsi="Times New Roman"/>
              </w:rPr>
            </w:pPr>
            <w:r w:rsidRPr="003908B5">
              <w:rPr>
                <w:rFonts w:ascii="Times New Roman" w:hAnsi="Times New Roman"/>
              </w:rPr>
              <w:t>Formula</w:t>
            </w:r>
          </w:p>
        </w:tc>
        <w:tc>
          <w:tcPr>
            <w:tcW w:w="3285" w:type="dxa"/>
          </w:tcPr>
          <w:p w:rsidR="00291E81" w:rsidRPr="003908B5" w:rsidRDefault="00291E81" w:rsidP="00D103DF">
            <w:pPr>
              <w:pStyle w:val="Heading3"/>
              <w:rPr>
                <w:rFonts w:ascii="Times New Roman" w:hAnsi="Times New Roman"/>
              </w:rPr>
            </w:pPr>
            <w:r w:rsidRPr="003908B5">
              <w:rPr>
                <w:rFonts w:ascii="Times New Roman" w:hAnsi="Times New Roman"/>
              </w:rPr>
              <w:t>Working</w:t>
            </w:r>
          </w:p>
        </w:tc>
        <w:tc>
          <w:tcPr>
            <w:tcW w:w="3285" w:type="dxa"/>
          </w:tcPr>
          <w:p w:rsidR="00291E81" w:rsidRPr="003908B5" w:rsidRDefault="00291E81" w:rsidP="00D103DF">
            <w:pPr>
              <w:pStyle w:val="Heading3"/>
              <w:rPr>
                <w:rFonts w:ascii="Times New Roman" w:hAnsi="Times New Roman"/>
              </w:rPr>
            </w:pPr>
            <w:r w:rsidRPr="003908B5">
              <w:rPr>
                <w:rFonts w:ascii="Times New Roman" w:hAnsi="Times New Roman"/>
              </w:rPr>
              <w:t>RMM</w:t>
            </w:r>
          </w:p>
        </w:tc>
      </w:tr>
      <w:tr w:rsidR="00291E81" w:rsidTr="00291E81">
        <w:tc>
          <w:tcPr>
            <w:tcW w:w="3284" w:type="dxa"/>
            <w:vAlign w:val="center"/>
          </w:tcPr>
          <w:p w:rsidR="00291E81" w:rsidRPr="003908B5" w:rsidRDefault="00291E81" w:rsidP="00D103DF">
            <w:pPr>
              <w:pStyle w:val="Heading3"/>
              <w:jc w:val="center"/>
              <w:rPr>
                <w:rFonts w:ascii="Times New Roman" w:hAnsi="Times New Roman"/>
                <w:b w:val="0"/>
                <w:sz w:val="32"/>
                <w:vertAlign w:val="subscript"/>
              </w:rPr>
            </w:pPr>
            <w:proofErr w:type="gramStart"/>
            <w:r w:rsidRPr="003908B5">
              <w:rPr>
                <w:rFonts w:ascii="Times New Roman" w:hAnsi="Times New Roman"/>
                <w:b w:val="0"/>
                <w:sz w:val="32"/>
              </w:rPr>
              <w:t>Ca(</w:t>
            </w:r>
            <w:proofErr w:type="gramEnd"/>
            <w:r w:rsidRPr="003908B5">
              <w:rPr>
                <w:rFonts w:ascii="Times New Roman" w:hAnsi="Times New Roman"/>
                <w:b w:val="0"/>
                <w:sz w:val="32"/>
              </w:rPr>
              <w:t>OH)</w:t>
            </w:r>
            <w:r w:rsidRPr="003908B5">
              <w:rPr>
                <w:rFonts w:ascii="Times New Roman" w:hAnsi="Times New Roman"/>
                <w:b w:val="0"/>
                <w:sz w:val="32"/>
                <w:vertAlign w:val="subscript"/>
              </w:rPr>
              <w:t>2</w:t>
            </w:r>
          </w:p>
          <w:p w:rsidR="00291E81" w:rsidRPr="003908B5" w:rsidRDefault="00291E81" w:rsidP="00D103DF">
            <w:pPr>
              <w:rPr>
                <w:sz w:val="32"/>
              </w:rPr>
            </w:pPr>
          </w:p>
        </w:tc>
        <w:tc>
          <w:tcPr>
            <w:tcW w:w="3285" w:type="dxa"/>
            <w:vAlign w:val="center"/>
          </w:tcPr>
          <w:p w:rsidR="00291E81" w:rsidRPr="006429E6" w:rsidRDefault="00291E81" w:rsidP="00291E81">
            <w:pPr>
              <w:pStyle w:val="Heading3"/>
              <w:jc w:val="center"/>
              <w:rPr>
                <w:color w:val="002060"/>
                <w:sz w:val="32"/>
              </w:rPr>
            </w:pPr>
            <w:r w:rsidRPr="006429E6">
              <w:rPr>
                <w:color w:val="002060"/>
                <w:sz w:val="32"/>
              </w:rPr>
              <w:t>40.1 + 2 x 16 + 2 x 1</w:t>
            </w:r>
          </w:p>
        </w:tc>
        <w:tc>
          <w:tcPr>
            <w:tcW w:w="3285" w:type="dxa"/>
            <w:vAlign w:val="center"/>
          </w:tcPr>
          <w:p w:rsidR="00291E81" w:rsidRPr="006429E6" w:rsidRDefault="00291E81" w:rsidP="00291E81">
            <w:pPr>
              <w:pStyle w:val="Heading3"/>
              <w:jc w:val="center"/>
              <w:rPr>
                <w:color w:val="002060"/>
                <w:sz w:val="32"/>
              </w:rPr>
            </w:pPr>
            <w:r w:rsidRPr="006429E6">
              <w:rPr>
                <w:color w:val="002060"/>
                <w:sz w:val="32"/>
              </w:rPr>
              <w:t>74.1</w:t>
            </w:r>
          </w:p>
        </w:tc>
      </w:tr>
      <w:tr w:rsidR="00291E81" w:rsidTr="00291E81">
        <w:tc>
          <w:tcPr>
            <w:tcW w:w="3284" w:type="dxa"/>
            <w:vAlign w:val="center"/>
          </w:tcPr>
          <w:p w:rsidR="00291E81" w:rsidRPr="003908B5" w:rsidRDefault="00291E81" w:rsidP="00D103DF">
            <w:pPr>
              <w:pStyle w:val="Heading3"/>
              <w:jc w:val="center"/>
              <w:rPr>
                <w:rFonts w:ascii="Times New Roman" w:hAnsi="Times New Roman"/>
                <w:b w:val="0"/>
                <w:sz w:val="32"/>
                <w:vertAlign w:val="subscript"/>
              </w:rPr>
            </w:pPr>
            <w:r w:rsidRPr="003908B5">
              <w:rPr>
                <w:rFonts w:ascii="Times New Roman" w:hAnsi="Times New Roman"/>
                <w:b w:val="0"/>
                <w:sz w:val="32"/>
              </w:rPr>
              <w:t>MgCl</w:t>
            </w:r>
            <w:r w:rsidRPr="003908B5">
              <w:rPr>
                <w:rFonts w:ascii="Times New Roman" w:hAnsi="Times New Roman"/>
                <w:b w:val="0"/>
                <w:sz w:val="32"/>
                <w:vertAlign w:val="subscript"/>
              </w:rPr>
              <w:t>2</w:t>
            </w:r>
          </w:p>
          <w:p w:rsidR="00291E81" w:rsidRPr="003908B5" w:rsidRDefault="00291E81" w:rsidP="00D103DF">
            <w:pPr>
              <w:rPr>
                <w:sz w:val="32"/>
              </w:rPr>
            </w:pPr>
          </w:p>
        </w:tc>
        <w:tc>
          <w:tcPr>
            <w:tcW w:w="3285" w:type="dxa"/>
            <w:vAlign w:val="center"/>
          </w:tcPr>
          <w:p w:rsidR="00291E81" w:rsidRPr="006429E6" w:rsidRDefault="00291E81" w:rsidP="00291E81">
            <w:pPr>
              <w:pStyle w:val="Heading3"/>
              <w:jc w:val="center"/>
              <w:rPr>
                <w:color w:val="002060"/>
                <w:sz w:val="32"/>
              </w:rPr>
            </w:pPr>
            <w:r w:rsidRPr="006429E6">
              <w:rPr>
                <w:color w:val="002060"/>
                <w:sz w:val="32"/>
              </w:rPr>
              <w:t>24.3 + 2 x 35.5</w:t>
            </w:r>
          </w:p>
        </w:tc>
        <w:tc>
          <w:tcPr>
            <w:tcW w:w="3285" w:type="dxa"/>
            <w:vAlign w:val="center"/>
          </w:tcPr>
          <w:p w:rsidR="00291E81" w:rsidRPr="006429E6" w:rsidRDefault="00291E81" w:rsidP="00291E81">
            <w:pPr>
              <w:pStyle w:val="Heading3"/>
              <w:jc w:val="center"/>
              <w:rPr>
                <w:color w:val="002060"/>
                <w:sz w:val="32"/>
              </w:rPr>
            </w:pPr>
            <w:r w:rsidRPr="006429E6">
              <w:rPr>
                <w:color w:val="002060"/>
                <w:sz w:val="32"/>
              </w:rPr>
              <w:t>95.3</w:t>
            </w:r>
          </w:p>
        </w:tc>
      </w:tr>
      <w:tr w:rsidR="00291E81" w:rsidTr="00291E81">
        <w:tc>
          <w:tcPr>
            <w:tcW w:w="3284" w:type="dxa"/>
            <w:vAlign w:val="center"/>
          </w:tcPr>
          <w:p w:rsidR="00291E81" w:rsidRPr="003908B5" w:rsidRDefault="00291E81" w:rsidP="00D103DF">
            <w:pPr>
              <w:pStyle w:val="Heading3"/>
              <w:jc w:val="center"/>
              <w:rPr>
                <w:rFonts w:ascii="Times New Roman" w:hAnsi="Times New Roman"/>
                <w:b w:val="0"/>
                <w:sz w:val="32"/>
                <w:vertAlign w:val="subscript"/>
              </w:rPr>
            </w:pPr>
            <w:r w:rsidRPr="003908B5">
              <w:rPr>
                <w:rFonts w:ascii="Times New Roman" w:hAnsi="Times New Roman"/>
                <w:b w:val="0"/>
                <w:sz w:val="32"/>
              </w:rPr>
              <w:t>NaNO</w:t>
            </w:r>
            <w:r w:rsidRPr="003908B5">
              <w:rPr>
                <w:rFonts w:ascii="Times New Roman" w:hAnsi="Times New Roman"/>
                <w:b w:val="0"/>
                <w:sz w:val="32"/>
                <w:vertAlign w:val="subscript"/>
              </w:rPr>
              <w:t>3</w:t>
            </w:r>
          </w:p>
          <w:p w:rsidR="00291E81" w:rsidRPr="003908B5" w:rsidRDefault="00291E81" w:rsidP="00D103DF">
            <w:pPr>
              <w:rPr>
                <w:sz w:val="32"/>
              </w:rPr>
            </w:pPr>
          </w:p>
        </w:tc>
        <w:tc>
          <w:tcPr>
            <w:tcW w:w="3285" w:type="dxa"/>
            <w:vAlign w:val="center"/>
          </w:tcPr>
          <w:p w:rsidR="00291E81" w:rsidRPr="006429E6" w:rsidRDefault="00291E81" w:rsidP="00291E81">
            <w:pPr>
              <w:pStyle w:val="Heading3"/>
              <w:jc w:val="center"/>
              <w:rPr>
                <w:color w:val="002060"/>
                <w:sz w:val="32"/>
              </w:rPr>
            </w:pPr>
            <w:r w:rsidRPr="006429E6">
              <w:rPr>
                <w:color w:val="002060"/>
                <w:sz w:val="32"/>
              </w:rPr>
              <w:t>23 + 14 + 3 x 16</w:t>
            </w:r>
          </w:p>
        </w:tc>
        <w:tc>
          <w:tcPr>
            <w:tcW w:w="3285" w:type="dxa"/>
            <w:vAlign w:val="center"/>
          </w:tcPr>
          <w:p w:rsidR="00291E81" w:rsidRPr="006429E6" w:rsidRDefault="00291E81" w:rsidP="00291E81">
            <w:pPr>
              <w:pStyle w:val="Heading3"/>
              <w:jc w:val="center"/>
              <w:rPr>
                <w:color w:val="002060"/>
                <w:sz w:val="32"/>
              </w:rPr>
            </w:pPr>
            <w:r w:rsidRPr="006429E6">
              <w:rPr>
                <w:color w:val="002060"/>
                <w:sz w:val="32"/>
              </w:rPr>
              <w:t>85</w:t>
            </w:r>
          </w:p>
        </w:tc>
      </w:tr>
    </w:tbl>
    <w:p w:rsidR="00A05CE3" w:rsidRPr="00BF2C22" w:rsidRDefault="00A05CE3" w:rsidP="009347C4">
      <w:pPr>
        <w:pStyle w:val="Heading3"/>
        <w:rPr>
          <w:rFonts w:ascii="Times New Roman" w:hAnsi="Times New Roman"/>
          <w:bCs/>
          <w:szCs w:val="24"/>
        </w:rPr>
      </w:pPr>
      <w:bookmarkStart w:id="1" w:name="_GoBack"/>
      <w:bookmarkEnd w:id="1"/>
      <w:r w:rsidRPr="00BD6C08">
        <w:br w:type="page"/>
      </w:r>
      <w:r w:rsidRPr="00BF2C22">
        <w:rPr>
          <w:rFonts w:ascii="Times New Roman" w:hAnsi="Times New Roman"/>
          <w:bCs/>
          <w:szCs w:val="24"/>
        </w:rPr>
        <w:lastRenderedPageBreak/>
        <w:t>MASS SPECTROMETER</w:t>
      </w:r>
    </w:p>
    <w:p w:rsidR="00367A0A" w:rsidRPr="00BF2C22" w:rsidRDefault="00291E81" w:rsidP="00BF2C22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106680</wp:posOffset>
            </wp:positionV>
            <wp:extent cx="629920" cy="617855"/>
            <wp:effectExtent l="0" t="0" r="0" b="0"/>
            <wp:wrapNone/>
            <wp:docPr id="577" name="Picture 577" descr="MCj04247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MCj0424782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-303530</wp:posOffset>
            </wp:positionV>
            <wp:extent cx="579755" cy="465455"/>
            <wp:effectExtent l="0" t="0" r="0" b="0"/>
            <wp:wrapNone/>
            <wp:docPr id="527" name="Picture 500" descr="Class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Class vide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73F" w:rsidRPr="00CB353D" w:rsidRDefault="006429E6" w:rsidP="00CB353D">
      <w:hyperlink r:id="rId37" w:history="1">
        <w:r w:rsidR="007307BD" w:rsidRPr="006603E5">
          <w:rPr>
            <w:rStyle w:val="Hyperlink"/>
          </w:rPr>
          <w:t>http://www.chemguide.co.uk/analysis/masspecmenu.html</w:t>
        </w:r>
      </w:hyperlink>
    </w:p>
    <w:p w:rsidR="003576F2" w:rsidRPr="00CB353D" w:rsidRDefault="00A05CE3" w:rsidP="00CB353D">
      <w:r w:rsidRPr="00CB353D">
        <w:t xml:space="preserve">Video: </w:t>
      </w:r>
      <w:hyperlink r:id="rId38" w:history="1">
        <w:r w:rsidRPr="00CB353D">
          <w:rPr>
            <w:rStyle w:val="Hyperlink"/>
          </w:rPr>
          <w:t>Mass spectrometer</w:t>
        </w:r>
      </w:hyperlink>
      <w:r w:rsidR="00C56CD4" w:rsidRPr="00CB353D">
        <w:t xml:space="preserve"> (e-stream 303) 19.34 – 23.50 </w:t>
      </w:r>
      <w:r w:rsidR="00CB353D">
        <w:t>Modern Chemical Techniques</w:t>
      </w:r>
    </w:p>
    <w:p w:rsidR="00A05CE3" w:rsidRPr="00CB353D" w:rsidRDefault="006429E6" w:rsidP="00CB353D">
      <w:hyperlink r:id="rId39" w:history="1">
        <w:r w:rsidR="00854266" w:rsidRPr="00CB353D">
          <w:rPr>
            <w:rStyle w:val="Hyperlink"/>
          </w:rPr>
          <w:t>http://www.chemsoc.org/networks/LearnNet/spectra/index2.htm</w:t>
        </w:r>
      </w:hyperlink>
    </w:p>
    <w:p w:rsidR="00C56CD4" w:rsidRPr="00BD6C08" w:rsidRDefault="00C56CD4" w:rsidP="00CB353D">
      <w:proofErr w:type="gramStart"/>
      <w:r w:rsidRPr="00CB353D">
        <w:t>Vide</w:t>
      </w:r>
      <w:r w:rsidRPr="00BD6C08">
        <w:t xml:space="preserve">o </w:t>
      </w:r>
      <w:hyperlink r:id="rId40" w:history="1">
        <w:r w:rsidRPr="00BD6C08">
          <w:rPr>
            <w:rStyle w:val="Hyperlink"/>
            <w:u w:val="none"/>
          </w:rPr>
          <w:t>Atom 2</w:t>
        </w:r>
      </w:hyperlink>
      <w:r w:rsidR="00747BC1">
        <w:t xml:space="preserve"> (e-stream 3224)</w:t>
      </w:r>
      <w:r w:rsidRPr="00BD6C08">
        <w:t xml:space="preserve"> 07.35 -18.53.</w:t>
      </w:r>
      <w:proofErr w:type="gramEnd"/>
      <w:r w:rsidRPr="00BD6C08">
        <w:t xml:space="preserve"> 1</w:t>
      </w:r>
      <w:r w:rsidRPr="00BD6C08">
        <w:rPr>
          <w:vertAlign w:val="superscript"/>
        </w:rPr>
        <w:t>st</w:t>
      </w:r>
      <w:r w:rsidRPr="00BD6C08">
        <w:t xml:space="preserve"> mass spec, discovery of the proton and neutron </w:t>
      </w:r>
    </w:p>
    <w:p w:rsidR="00854266" w:rsidRPr="00BD6C08" w:rsidRDefault="00854266"/>
    <w:p w:rsidR="00A05CE3" w:rsidRPr="00BD6C08" w:rsidRDefault="00A05CE3">
      <w:r w:rsidRPr="00BD6C08">
        <w:t>The existence of isotopes was suspected for quite a long time due to the fact that some relative atomic masses e.g. chlorine, were so far off being whole numbers.</w:t>
      </w:r>
    </w:p>
    <w:p w:rsidR="00A05CE3" w:rsidRPr="00BD6C08" w:rsidRDefault="00A05CE3">
      <w:r w:rsidRPr="00BD6C08">
        <w:t xml:space="preserve">The first absolute proof that isotopes existed was given by an instrument called a MASS SPECTROMETER. </w:t>
      </w:r>
    </w:p>
    <w:p w:rsidR="00A05CE3" w:rsidRPr="00BD6C08" w:rsidRDefault="00A05CE3" w:rsidP="008B1ACD">
      <w:pPr>
        <w:spacing w:before="120"/>
      </w:pPr>
      <w:r w:rsidRPr="00BD6C08">
        <w:t>There are now several different types of mass spectrometer that are used to investigate different aspects of atoms and molecules.</w:t>
      </w:r>
    </w:p>
    <w:p w:rsidR="00A05CE3" w:rsidRPr="00BD6C08" w:rsidRDefault="00291E81">
      <w:r>
        <w:rPr>
          <w:noProof/>
          <w:sz w:val="20"/>
          <w:lang w:eastAsia="en-GB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5594350</wp:posOffset>
            </wp:positionH>
            <wp:positionV relativeFrom="paragraph">
              <wp:posOffset>167005</wp:posOffset>
            </wp:positionV>
            <wp:extent cx="546735" cy="546735"/>
            <wp:effectExtent l="0" t="0" r="5715" b="5715"/>
            <wp:wrapNone/>
            <wp:docPr id="526" name="Picture 522" descr="New Re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New Refer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CE3" w:rsidRPr="00BD6C08">
        <w:t xml:space="preserve">For our syllabus we only need to know the basic points of the original design of mass spectrometer, and not in elaborate detail. </w:t>
      </w:r>
    </w:p>
    <w:p w:rsidR="00A05CE3" w:rsidRPr="00BD6C08" w:rsidRDefault="009347C4" w:rsidP="008B1ACD">
      <w:pPr>
        <w:spacing w:before="120"/>
      </w:pPr>
      <w:r>
        <w:t>Refer to</w:t>
      </w:r>
      <w:r w:rsidR="00A05CE3" w:rsidRPr="00BD6C08">
        <w:t>:</w:t>
      </w:r>
      <w:r w:rsidR="00A05CE3" w:rsidRPr="00BD6C08">
        <w:tab/>
        <w:t>Facer p18-19</w:t>
      </w:r>
    </w:p>
    <w:p w:rsidR="00646757" w:rsidRPr="00BD6C08" w:rsidRDefault="00646757" w:rsidP="008B1ACD">
      <w:pPr>
        <w:spacing w:before="120"/>
      </w:pPr>
      <w:r>
        <w:t xml:space="preserve">Give </w:t>
      </w:r>
      <w:r w:rsidRPr="00BD6C08">
        <w:t>an equation to show ionisation</w:t>
      </w:r>
      <w:r>
        <w:t xml:space="preserve"> of an element E to form a 1+ positive ion by bombardment of a fast moving electron in the mass spectrometer:</w:t>
      </w:r>
    </w:p>
    <w:p w:rsidR="00646757" w:rsidRPr="00BD6C08" w:rsidRDefault="00646757" w:rsidP="00646757"/>
    <w:p w:rsidR="00617A5F" w:rsidRPr="00C121D2" w:rsidRDefault="00617A5F" w:rsidP="00617A5F">
      <w:pPr>
        <w:ind w:left="720"/>
        <w:rPr>
          <w:rFonts w:ascii="Arial" w:hAnsi="Arial" w:cs="Arial"/>
          <w:color w:val="000080"/>
          <w:vertAlign w:val="superscript"/>
        </w:rPr>
      </w:pPr>
      <w:bookmarkStart w:id="2" w:name="OLE_LINK1"/>
      <w:bookmarkStart w:id="3" w:name="OLE_LINK2"/>
      <w:proofErr w:type="gramStart"/>
      <w:r>
        <w:rPr>
          <w:rFonts w:ascii="Arial" w:hAnsi="Arial" w:cs="Arial"/>
          <w:color w:val="000080"/>
        </w:rPr>
        <w:t>E(</w:t>
      </w:r>
      <w:proofErr w:type="gramEnd"/>
      <w:r>
        <w:rPr>
          <w:rFonts w:ascii="Arial" w:hAnsi="Arial" w:cs="Arial"/>
          <w:color w:val="000080"/>
        </w:rPr>
        <w:t>g)   +   e</w:t>
      </w:r>
      <w:r>
        <w:rPr>
          <w:rFonts w:ascii="Arial" w:hAnsi="Arial" w:cs="Arial"/>
          <w:color w:val="000080"/>
          <w:vertAlign w:val="superscript"/>
        </w:rPr>
        <w:t>-</w:t>
      </w:r>
      <w:r>
        <w:rPr>
          <w:rFonts w:ascii="Arial" w:hAnsi="Arial" w:cs="Arial"/>
          <w:color w:val="000080"/>
        </w:rPr>
        <w:t xml:space="preserve">   </w:t>
      </w:r>
      <w:r w:rsidRPr="00C121D2">
        <w:rPr>
          <w:rFonts w:ascii="Arial" w:hAnsi="Arial" w:cs="Arial"/>
          <w:color w:val="000080"/>
        </w:rPr>
        <w:sym w:font="Wingdings" w:char="F0E0"/>
      </w:r>
      <w:r>
        <w:rPr>
          <w:rFonts w:ascii="Arial" w:hAnsi="Arial" w:cs="Arial"/>
          <w:color w:val="000080"/>
        </w:rPr>
        <w:t xml:space="preserve">   E</w:t>
      </w:r>
      <w:r>
        <w:rPr>
          <w:rFonts w:ascii="Arial" w:hAnsi="Arial" w:cs="Arial"/>
          <w:color w:val="000080"/>
          <w:vertAlign w:val="superscript"/>
        </w:rPr>
        <w:t>+</w:t>
      </w:r>
      <w:r>
        <w:rPr>
          <w:rFonts w:ascii="Arial" w:hAnsi="Arial" w:cs="Arial"/>
          <w:color w:val="000080"/>
        </w:rPr>
        <w:t>(g)   +   e</w:t>
      </w:r>
      <w:r>
        <w:rPr>
          <w:rFonts w:ascii="Arial" w:hAnsi="Arial" w:cs="Arial"/>
          <w:color w:val="000080"/>
          <w:vertAlign w:val="superscript"/>
        </w:rPr>
        <w:t>-</w:t>
      </w:r>
      <w:r>
        <w:rPr>
          <w:rFonts w:ascii="Arial" w:hAnsi="Arial" w:cs="Arial"/>
          <w:color w:val="000080"/>
        </w:rPr>
        <w:t xml:space="preserve">   +   e</w:t>
      </w:r>
      <w:r>
        <w:rPr>
          <w:rFonts w:ascii="Arial" w:hAnsi="Arial" w:cs="Arial"/>
          <w:color w:val="000080"/>
          <w:vertAlign w:val="superscript"/>
        </w:rPr>
        <w:t>-</w:t>
      </w:r>
    </w:p>
    <w:bookmarkEnd w:id="2"/>
    <w:bookmarkEnd w:id="3"/>
    <w:p w:rsidR="00A05CE3" w:rsidRPr="00BD6C08" w:rsidRDefault="00291E81">
      <w:r>
        <w:rPr>
          <w:noProof/>
          <w:sz w:val="20"/>
          <w:lang w:eastAsia="en-GB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313055</wp:posOffset>
            </wp:positionV>
            <wp:extent cx="835025" cy="338455"/>
            <wp:effectExtent l="0" t="0" r="3175" b="4445"/>
            <wp:wrapNone/>
            <wp:docPr id="525" name="Picture 499" descr="New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New exerci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CE3" w:rsidRPr="00BD6C08">
        <w:rPr>
          <w:noProof/>
          <w:sz w:val="20"/>
          <w:lang w:val="en-US"/>
        </w:rPr>
        <w:t>Draw</w:t>
      </w:r>
      <w:r w:rsidR="00A05CE3" w:rsidRPr="00BD6C08">
        <w:t xml:space="preserve"> a clear simplified diagram of a mass spectrometer to illustrate a written </w:t>
      </w:r>
      <w:r w:rsidR="00A05CE3" w:rsidRPr="00BD6C08">
        <w:rPr>
          <w:bCs/>
        </w:rPr>
        <w:t>summary</w:t>
      </w:r>
      <w:r w:rsidR="00A05CE3" w:rsidRPr="00BD6C08">
        <w:t xml:space="preserve"> of the 5 / 6 stages in the identification of the relative atomic masses of atoms (or molecules). </w:t>
      </w:r>
    </w:p>
    <w:p w:rsidR="00617A5F" w:rsidRPr="00BD6C08" w:rsidRDefault="00291E81" w:rsidP="00617A5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20320</wp:posOffset>
                </wp:positionV>
                <wp:extent cx="6134100" cy="5197475"/>
                <wp:effectExtent l="0" t="0" r="0" b="0"/>
                <wp:wrapNone/>
                <wp:docPr id="509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5197475"/>
                          <a:chOff x="1297" y="7060"/>
                          <a:chExt cx="9660" cy="8185"/>
                        </a:xfrm>
                      </wpg:grpSpPr>
                      <pic:pic xmlns:pic="http://schemas.openxmlformats.org/drawingml/2006/picture">
                        <pic:nvPicPr>
                          <pic:cNvPr id="510" name="Picture 588" descr="Mass spectrom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" y="8815"/>
                            <a:ext cx="4270" cy="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1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1300" y="13540"/>
                            <a:ext cx="2200" cy="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DETECTION</w:t>
                              </w:r>
                            </w:p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Ions detected, signal amplified, recorded.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7667" y="11660"/>
                            <a:ext cx="3290" cy="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DEFLECTION</w:t>
                              </w:r>
                            </w:p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Ions enter a uniform magnetic field.</w:t>
                              </w:r>
                            </w:p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Deflection depends on mass and charge</w:t>
                              </w:r>
                            </w:p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Lighter ions deflected more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Text Box 591"/>
                        <wps:cNvSpPr txBox="1">
                          <a:spLocks noChangeArrowheads="1"/>
                        </wps:cNvSpPr>
                        <wps:spPr bwMode="auto">
                          <a:xfrm>
                            <a:off x="7667" y="9380"/>
                            <a:ext cx="3290" cy="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ACCELERATION</w:t>
                              </w:r>
                            </w:p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Positive ions accelerated by electric field.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Text Box 59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" y="7340"/>
                            <a:ext cx="3363" cy="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INJECTION</w:t>
                              </w:r>
                            </w:p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Sample (dissolved in methanol) injected into machine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1297" y="9380"/>
                            <a:ext cx="21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VAPOURISATION</w:t>
                              </w:r>
                            </w:p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sample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vapourised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 xml:space="preserve"> by high temperature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18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5395" y="7060"/>
                            <a:ext cx="4382" cy="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IONISATION</w:t>
                              </w:r>
                            </w:p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 xml:space="preserve">Electron beam produces high energy electron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</w:rPr>
                                <w:t>e-</w:t>
                              </w:r>
                            </w:p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</w:rPr>
                                <w:t>e-</w:t>
                              </w: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 xml:space="preserve">   +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X(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 xml:space="preserve">g)   </w:t>
                              </w: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 xml:space="preserve">   X</w:t>
                              </w:r>
                              <w:r>
                                <w:rPr>
                                  <w:rFonts w:ascii="Arial" w:hAnsi="Arial" w:cs="Arial"/>
                                  <w:color w:val="000080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(g)   +   e</w:t>
                              </w:r>
                              <w:r>
                                <w:rPr>
                                  <w:rFonts w:ascii="Arial" w:hAnsi="Arial" w:cs="Arial"/>
                                  <w:color w:val="000080"/>
                                  <w:vertAlign w:val="superscript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 xml:space="preserve">   +   e</w:t>
                              </w:r>
                              <w:r>
                                <w:rPr>
                                  <w:rFonts w:ascii="Arial" w:hAnsi="Arial" w:cs="Arial"/>
                                  <w:color w:val="000080"/>
                                  <w:vertAlign w:val="superscript"/>
                                </w:rPr>
                                <w:t>-</w:t>
                              </w:r>
                            </w:p>
                            <w:p w:rsidR="002376FD" w:rsidRDefault="002376FD" w:rsidP="00617A5F">
                              <w:pPr>
                                <w:rPr>
                                  <w:rFonts w:ascii="Arial" w:hAnsi="Arial" w:cs="Arial"/>
                                  <w:color w:val="00008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positive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 xml:space="preserve"> ions attracted to –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80"/>
                                </w:rPr>
                                <w:t xml:space="preserve"> plate passing through hole to:-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595"/>
                        <wps:cNvCnPr/>
                        <wps:spPr bwMode="auto">
                          <a:xfrm flipH="1">
                            <a:off x="4760" y="10180"/>
                            <a:ext cx="2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596"/>
                        <wps:cNvCnPr/>
                        <wps:spPr bwMode="auto">
                          <a:xfrm flipH="1" flipV="1">
                            <a:off x="6920" y="11280"/>
                            <a:ext cx="747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597"/>
                        <wps:cNvCnPr/>
                        <wps:spPr bwMode="auto">
                          <a:xfrm>
                            <a:off x="3500" y="13940"/>
                            <a:ext cx="1160" cy="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598"/>
                        <wps:cNvCnPr/>
                        <wps:spPr bwMode="auto">
                          <a:xfrm>
                            <a:off x="3160" y="8815"/>
                            <a:ext cx="1380" cy="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99"/>
                        <wps:cNvCnPr/>
                        <wps:spPr bwMode="auto">
                          <a:xfrm flipH="1">
                            <a:off x="4260" y="8960"/>
                            <a:ext cx="1135" cy="1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600"/>
                        <wps:cNvCnPr/>
                        <wps:spPr bwMode="auto">
                          <a:xfrm>
                            <a:off x="3397" y="10040"/>
                            <a:ext cx="5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7" o:spid="_x0000_s1052" style="position:absolute;margin-left:35.7pt;margin-top:1.6pt;width:483pt;height:409.25pt;z-index:251674624" coordorigin="1297,7060" coordsize="9660,81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f6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8" o:spid="_x0000_s1053" type="#_x0000_t75" alt="Mass spectrometer" style="position:absolute;left:3397;top:8815;width:4270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+LPvEAAAA3AAAAA8AAABkcnMvZG93bnJldi54bWxET11rwjAUfR/4H8Id+DJm6mQinVG2MUFQ&#10;BtbB9njX3DXF5qZLYm3/vXkY7PFwvpfr3jaiIx9qxwqmkwwEcel0zZWCj+PmfgEiRGSNjWNSMFCA&#10;9Wp0s8RcuwsfqCtiJVIIhxwVmBjbXMpQGrIYJq4lTtyP8xZjgr6S2uMlhdtGPmTZXFqsOTUYbOnV&#10;UHkqzlZBsXvJTDf7nt/h1/v+jT+H34MflBrf9s9PICL18V/8595qBY/TND+dSUdAr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+LPvEAAAA3AAAAA8AAAAAAAAAAAAAAAAA&#10;nwIAAGRycy9kb3ducmV2LnhtbFBLBQYAAAAABAAEAPcAAACQAwAAAAA=&#10;">
                  <v:imagedata r:id="rId42" o:title="Mass spectrometer"/>
                </v:shape>
                <v:shape id="Text Box 589" o:spid="_x0000_s1054" type="#_x0000_t202" style="position:absolute;left:1300;top:13540;width:2200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jecYA&#10;AADcAAAADwAAAGRycy9kb3ducmV2LnhtbESPQWvCQBSE70L/w/IKXopuYlu1qauIYLG3VqW9PrLP&#10;JJh9G3fXGP+9Wyh4HGbmG2a26EwtWnK+sqwgHSYgiHOrKy4U7HfrwRSED8gaa8uk4EoeFvOH3gwz&#10;bS/8Te02FCJC2GeooAyhyaT0eUkG/dA2xNE7WGcwROkKqR1eItzUcpQkY2mw4rhQYkOrkvLj9mwU&#10;TF827a//fP76yceH+i08TdqPk1Oq/9gt30EE6sI9/N/eaAWvaQ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qjecYAAADcAAAADwAAAAAAAAAAAAAAAACYAgAAZHJz&#10;L2Rvd25yZXYueG1sUEsFBgAAAAAEAAQA9QAAAIsDAAAAAA==&#10;">
                  <v:textbox>
                    <w:txbxContent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DETECTION</w:t>
                        </w:r>
                      </w:p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Ions detected, signal amplified, recorded.</w:t>
                        </w:r>
                      </w:p>
                    </w:txbxContent>
                  </v:textbox>
                </v:shape>
                <v:shape id="Text Box 590" o:spid="_x0000_s1055" type="#_x0000_t202" style="position:absolute;left:7667;top:11660;width:3290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9Ds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vwx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g9DsYAAADcAAAADwAAAAAAAAAAAAAAAACYAgAAZHJz&#10;L2Rvd25yZXYueG1sUEsFBgAAAAAEAAQA9QAAAIsDAAAAAA==&#10;">
                  <v:textbox>
                    <w:txbxContent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DEFLECTION</w:t>
                        </w:r>
                      </w:p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Ions enter a uniform magnetic field.</w:t>
                        </w:r>
                      </w:p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Deflection depends on mass and charge</w:t>
                        </w:r>
                      </w:p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Lighter ions deflected more</w:t>
                        </w:r>
                      </w:p>
                    </w:txbxContent>
                  </v:textbox>
                </v:shape>
                <v:shape id="Text Box 591" o:spid="_x0000_s1056" type="#_x0000_t202" style="position:absolute;left:7667;top:9380;width:3290;height: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Yl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JcAz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SYlcYAAADcAAAADwAAAAAAAAAAAAAAAACYAgAAZHJz&#10;L2Rvd25yZXYueG1sUEsFBgAAAAAEAAQA9QAAAIsDAAAAAA==&#10;">
                  <v:textbox>
                    <w:txbxContent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ACCELERATION</w:t>
                        </w:r>
                      </w:p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Positive ions accelerated by electric field.</w:t>
                        </w:r>
                      </w:p>
                    </w:txbxContent>
                  </v:textbox>
                </v:shape>
                <v:shape id="Text Box 592" o:spid="_x0000_s1057" type="#_x0000_t202" style="position:absolute;left:1297;top:7340;width:3363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lesYA&#10;AADcAAAADwAAAGRycy9kb3ducmV2LnhtbESPT2sCMRTE70K/Q3gFL6JZbbV2a5QiVPTmP9rrY/Pc&#10;Xbp52SZxXb+9EQoeh5n5DTNbtKYSDTlfWlYwHCQgiDOrS84VHA9f/SkIH5A1VpZJwZU8LOZPnRmm&#10;2l54R80+5CJC2KeooAihTqX0WUEG/cDWxNE7WWcwROlyqR1eItxUcpQkE2mw5LhQYE3LgrLf/dko&#10;mL6umx+/edl+Z5NT9R56b83qzynVfW4/P0AEasMj/N9eawXj4R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GlesYAAADcAAAADwAAAAAAAAAAAAAAAACYAgAAZHJz&#10;L2Rvd25yZXYueG1sUEsFBgAAAAAEAAQA9QAAAIsDAAAAAA==&#10;">
                  <v:textbox>
                    <w:txbxContent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INJECTION</w:t>
                        </w:r>
                      </w:p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Sample (dissolved in methanol) injected into machine</w:t>
                        </w:r>
                      </w:p>
                    </w:txbxContent>
                  </v:textbox>
                </v:shape>
                <v:shape id="Text Box 593" o:spid="_x0000_s1058" type="#_x0000_t202" style="position:absolute;left:1297;top:9380;width:21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cc8IA&#10;AADcAAAADwAAAGRycy9kb3ducmV2LnhtbESPT4vCMBTE7wt+h/AEb2vqgqtUo4irsJfFv3h+NM+m&#10;2ryUJtrutzeC4HGYmd8w03lrS3Gn2heOFQz6CQjizOmCcwXHw/pzDMIHZI2lY1LwTx7ms87HFFPt&#10;Gt7RfR9yESHsU1RgQqhSKX1myKLvu4o4emdXWwxR1rnUNTYRbkv5lSTf0mLBccFgRUtD2XV/swoa&#10;NBsz4iP+2L9te7hsVqvzKVGq120XExCB2vAOv9q/WsFwMIL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NxzwgAAANwAAAAPAAAAAAAAAAAAAAAAAJgCAABkcnMvZG93&#10;bnJldi54bWxQSwUGAAAAAAQABAD1AAAAhwMAAAAA&#10;">
                  <v:textbox inset=".5mm,,.5mm">
                    <w:txbxContent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VAPOURISATION</w:t>
                        </w:r>
                      </w:p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80"/>
                          </w:rPr>
                          <w:t>sample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vapourised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by high temperature</w:t>
                        </w:r>
                      </w:p>
                    </w:txbxContent>
                  </v:textbox>
                </v:shape>
                <v:shape id="Text Box 594" o:spid="_x0000_s1059" type="#_x0000_t202" style="position:absolute;left:5395;top:7060;width:438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K5MMA&#10;AADcAAAADwAAAGRycy9kb3ducmV2LnhtbERPy2oCMRTdF/yHcIVuSs1YH9XRKEVQdGdV6vYyuc4M&#10;Tm6mSRzHvzeLQpeH854vW1OJhpwvLSvo9xIQxJnVJecKTsf1+wSED8gaK8uk4EEelovOyxxTbe/8&#10;Tc0h5CKGsE9RQRFCnUrps4IM+p6tiSN3sc5giNDlUju8x3BTyY8kGUuDJceGAmtaFZRdDzejYDLc&#10;Nme/G+x/svGlmoa3z2bz65R67bZfMxCB2vAv/nNvtYJRP66N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AK5MMAAADcAAAADwAAAAAAAAAAAAAAAACYAgAAZHJzL2Rv&#10;d25yZXYueG1sUEsFBgAAAAAEAAQA9QAAAIgDAAAAAA==&#10;">
                  <v:textbox>
                    <w:txbxContent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>IONISATION</w:t>
                        </w:r>
                      </w:p>
                      <w:p w:rsidR="002376FD" w:rsidRDefault="002376FD" w:rsidP="00617A5F">
                        <w:pPr>
                          <w:rPr>
                            <w:rFonts w:ascii="Arial" w:hAnsi="Arial" w:cs="Arial"/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Electron beam produces high energy electron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80"/>
                          </w:rPr>
                          <w:t>e-</w:t>
                        </w:r>
                      </w:p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80"/>
                          </w:rPr>
                          <w:t>e-</w:t>
                        </w: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  +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80"/>
                          </w:rPr>
                          <w:t>X(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g)   </w:t>
                        </w:r>
                        <w:r>
                          <w:rPr>
                            <w:rFonts w:ascii="Arial" w:hAnsi="Arial" w:cs="Arial"/>
                            <w:color w:val="000080"/>
                          </w:rPr>
                          <w:sym w:font="Wingdings" w:char="F0E0"/>
                        </w: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  X</w:t>
                        </w:r>
                        <w:r>
                          <w:rPr>
                            <w:rFonts w:ascii="Arial" w:hAnsi="Arial" w:cs="Arial"/>
                            <w:color w:val="000080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  <w:color w:val="000080"/>
                          </w:rPr>
                          <w:t>(g)   +   e</w:t>
                        </w:r>
                        <w:r>
                          <w:rPr>
                            <w:rFonts w:ascii="Arial" w:hAnsi="Arial" w:cs="Arial"/>
                            <w:color w:val="000080"/>
                            <w:vertAlign w:val="superscript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  +   e</w:t>
                        </w:r>
                        <w:r>
                          <w:rPr>
                            <w:rFonts w:ascii="Arial" w:hAnsi="Arial" w:cs="Arial"/>
                            <w:color w:val="000080"/>
                            <w:vertAlign w:val="superscript"/>
                          </w:rPr>
                          <w:t>-</w:t>
                        </w:r>
                      </w:p>
                      <w:p w:rsidR="002376FD" w:rsidRDefault="002376FD" w:rsidP="00617A5F">
                        <w:pPr>
                          <w:rPr>
                            <w:rFonts w:ascii="Arial" w:hAnsi="Arial" w:cs="Arial"/>
                            <w:color w:val="00008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80"/>
                          </w:rPr>
                          <w:t>positive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ions attracted to –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80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80"/>
                          </w:rPr>
                          <w:t xml:space="preserve"> plate passing through hole to:-</w:t>
                        </w:r>
                      </w:p>
                    </w:txbxContent>
                  </v:textbox>
                </v:shape>
                <v:line id="Line 595" o:spid="_x0000_s1060" style="position:absolute;flip:x;visibility:visible;mso-wrap-style:square" from="4760,10180" to="7667,10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xOT8MAAADcAAAADwAAAGRycy9kb3ducmV2LnhtbESPzYrCMBSF9wO+Q7iCuzFVcJipRhFB&#10;KKILa2G2l+TaFpub0sRa394IA7M8nJ+Ps9oMthE9db52rGA2TUAQa2dqLhUUl/3nNwgfkA02jknB&#10;kzxs1qOPFabGPfhMfR5KEUfYp6igCqFNpfS6Iot+6lri6F1dZzFE2ZXSdPiI47aR8yT5khZrjoQK&#10;W9pVpG/53Ubu8azz7NTv75nVp2f9WxyKS6LUZDxslyACDeE//NfOjILF7AfeZ+IR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8Tk/DAAAA3AAAAA8AAAAAAAAAAAAA&#10;AAAAoQIAAGRycy9kb3ducmV2LnhtbFBLBQYAAAAABAAEAPkAAACRAwAAAAA=&#10;" strokecolor="blue">
                  <v:stroke endarrow="block"/>
                </v:line>
                <v:line id="Line 596" o:spid="_x0000_s1061" style="position:absolute;flip:x y;visibility:visible;mso-wrap-style:square" from="6920,11280" to="7667,1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wpJcMAAADcAAAADwAAAGRycy9kb3ducmV2LnhtbERPy2rCQBTdF/yH4Qrd1YnpQ4lOxBZK&#10;SxdCo7i+ZG6SwcydmJlo/PvOouDycN7rzWhbcaHeG8cK5rMEBHHptOFawWH/+bQE4QOyxtYxKbiR&#10;h00+eVhjpt2Vf+lShFrEEPYZKmhC6DIpfdmQRT9zHXHkKtdbDBH2tdQ9XmO4bWWaJG/SouHY0GBH&#10;Hw2Vp2KwCha7W/lcfL3v9qk5vlTD0fxU50Kpx+m4XYEINIa7+N/9rRW8pnF+PBOPg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sKSXDAAAA3AAAAA8AAAAAAAAAAAAA&#10;AAAAoQIAAGRycy9kb3ducmV2LnhtbFBLBQYAAAAABAAEAPkAAACRAwAAAAA=&#10;" strokecolor="blue">
                  <v:stroke endarrow="block"/>
                </v:line>
                <v:line id="Line 597" o:spid="_x0000_s1062" style="position:absolute;visibility:visible;mso-wrap-style:square" from="3500,13940" to="4660,14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aXz8QAAADcAAAADwAAAGRycy9kb3ducmV2LnhtbESP0WrCQBRE3wv+w3KFvtVNpIqkrkEE&#10;tQgFE/sBl+xtEpq9G3bXJP59t1Do4zAzZ5htPplODOR8a1lBukhAEFdWt1wr+LwdXzYgfEDW2Fkm&#10;BQ/ykO9mT1vMtB25oKEMtYgQ9hkqaELoMyl91ZBBv7A9cfS+rDMYonS11A7HCDedXCbJWhpsOS40&#10;2NOhoeq7vBsFoz3vP15dfS0upZ6K0/AIPR+Uep5P+zcQgabwH/5rv2sFq2UKv2fiEZ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JpfPxAAAANwAAAAPAAAAAAAAAAAA&#10;AAAAAKECAABkcnMvZG93bnJldi54bWxQSwUGAAAAAAQABAD5AAAAkgMAAAAA&#10;" strokecolor="blue">
                  <v:stroke endarrow="block"/>
                </v:line>
                <v:line id="Line 598" o:spid="_x0000_s1063" style="position:absolute;visibility:visible;mso-wrap-style:square" from="3160,8815" to="4540,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QJuMQAAADcAAAADwAAAGRycy9kb3ducmV2LnhtbESP3WrCQBSE7wu+w3KE3tWNoS0SXUUE&#10;fygUmugDHLLHJJg9G3bXJL69Wyj0cpiZb5jVZjSt6Mn5xrKC+SwBQVxa3XCl4HLevy1A+ICssbVM&#10;Ch7kYbOevKww03bgnPoiVCJC2GeooA6hy6T0ZU0G/cx2xNG7WmcwROkqqR0OEW5amSbJpzTYcFyo&#10;saNdTeWtuBsFgz1uv99d9ZN/FXrMD/0jdLxT6nU6bpcgAo3hP/zXPmkFH2kKv2fiEZD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9Am4xAAAANwAAAAPAAAAAAAAAAAA&#10;AAAAAKECAABkcnMvZG93bnJldi54bWxQSwUGAAAAAAQABAD5AAAAkgMAAAAA&#10;" strokecolor="blue">
                  <v:stroke endarrow="block"/>
                </v:line>
                <v:line id="Line 599" o:spid="_x0000_s1064" style="position:absolute;flip:x;visibility:visible;mso-wrap-style:square" from="4260,8960" to="5395,10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zGMMAAADcAAAADwAAAGRycy9kb3ducmV2LnhtbESPzYrCMBSF9wO+Q7iCuzHVYWSoRhFB&#10;KIMurIXZXpJrW2xuShNrfXsjDLg8nJ+Ps9oMthE9db52rGA2TUAQa2dqLhUU5/3nDwgfkA02jknB&#10;gzxs1qOPFabG3flEfR5KEUfYp6igCqFNpfS6Iot+6lri6F1cZzFE2ZXSdHiP47aR8yRZSIs1R0KF&#10;Le0q0tf8ZiP3cNJ5duz3t8zq46P+K36Lc6LUZDxslyACDeEd/m9nRsH3/Ate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4sxjDAAAA3AAAAA8AAAAAAAAAAAAA&#10;AAAAoQIAAGRycy9kb3ducmV2LnhtbFBLBQYAAAAABAAEAPkAAACRAwAAAAA=&#10;" strokecolor="blue">
                  <v:stroke endarrow="block"/>
                </v:line>
                <v:line id="Line 600" o:spid="_x0000_s1065" style="position:absolute;visibility:visible;mso-wrap-style:square" from="3397,10040" to="3920,10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E0V8QAAADcAAAADwAAAGRycy9kb3ducmV2LnhtbESPwWrDMBBE74X8g9hAbrWckJbgRjEm&#10;kKQUCrXTD1isrW1qrYyk2M7fV4VCj8PMvGH2+Wx6MZLznWUF6yQFQVxb3XGj4PN6etyB8AFZY2+Z&#10;FNzJQ35YPOwx03biksYqNCJC2GeooA1hyKT0dUsGfWIH4uh9WWcwROkaqR1OEW56uUnTZ2mw47jQ&#10;4kDHlurv6mYUTPZSvG9d81G+VXouz+M9DHxUarWcixcQgebwH/5rv2oFT5st/J6JR0A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UTRXxAAAANwAAAAPAAAAAAAAAAAA&#10;AAAAAKECAABkcnMvZG93bnJldi54bWxQSwUGAAAAAAQABAD5AAAAkgMAAAAA&#10;" strokecolor="blue">
                  <v:stroke endarrow="block"/>
                </v:line>
              </v:group>
            </w:pict>
          </mc:Fallback>
        </mc:AlternateContent>
      </w:r>
    </w:p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>
      <w:pPr>
        <w:pStyle w:val="Header"/>
        <w:tabs>
          <w:tab w:val="clear" w:pos="4320"/>
          <w:tab w:val="clear" w:pos="8640"/>
        </w:tabs>
      </w:pPr>
    </w:p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Default="00617A5F" w:rsidP="00617A5F">
      <w:pPr>
        <w:pStyle w:val="Heading3"/>
        <w:rPr>
          <w:rFonts w:ascii="Times New Roman" w:hAnsi="Times New Roman"/>
          <w:bCs/>
          <w:sz w:val="28"/>
        </w:rPr>
      </w:pPr>
      <w:r w:rsidRPr="00BD6C08">
        <w:br w:type="page"/>
      </w:r>
      <w:r>
        <w:rPr>
          <w:rFonts w:ascii="Times New Roman" w:hAnsi="Times New Roman"/>
          <w:bCs/>
          <w:sz w:val="28"/>
        </w:rPr>
        <w:lastRenderedPageBreak/>
        <w:t>Mass Spectra of Elements</w:t>
      </w:r>
    </w:p>
    <w:p w:rsidR="00A05CE3" w:rsidRDefault="00291E81">
      <w:r>
        <w:rPr>
          <w:noProof/>
          <w:lang w:eastAsia="en-GB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-347345</wp:posOffset>
            </wp:positionV>
            <wp:extent cx="629920" cy="617855"/>
            <wp:effectExtent l="0" t="0" r="0" b="0"/>
            <wp:wrapNone/>
            <wp:docPr id="528" name="Picture 528" descr="MCj04247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MCj0424782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3" w:anchor="top" w:history="1">
        <w:r w:rsidR="00F5073F" w:rsidRPr="00BD6C08">
          <w:rPr>
            <w:rStyle w:val="Hyperlink"/>
            <w:u w:val="none"/>
          </w:rPr>
          <w:t>http://www.chemguide.co.uk/analysis/masspec/elements.html#top</w:t>
        </w:r>
      </w:hyperlink>
    </w:p>
    <w:p w:rsidR="001B3DFF" w:rsidRDefault="001B3DFF"/>
    <w:p w:rsidR="001B3DFF" w:rsidRPr="00BD6C08" w:rsidRDefault="001B3DFF"/>
    <w:p w:rsidR="00A05CE3" w:rsidRPr="00BD6C08" w:rsidRDefault="00A05CE3" w:rsidP="007248A8">
      <w:pPr>
        <w:numPr>
          <w:ilvl w:val="0"/>
          <w:numId w:val="3"/>
        </w:numPr>
        <w:spacing w:line="360" w:lineRule="auto"/>
        <w:ind w:left="714" w:hanging="357"/>
      </w:pPr>
      <w:r w:rsidRPr="00BD6C08">
        <w:t>Mass spectra of elements usually show more than one ion present (more than one peak)</w:t>
      </w:r>
    </w:p>
    <w:p w:rsidR="00A05CE3" w:rsidRPr="00BD6C08" w:rsidRDefault="00A05CE3" w:rsidP="007248A8">
      <w:pPr>
        <w:numPr>
          <w:ilvl w:val="0"/>
          <w:numId w:val="3"/>
        </w:numPr>
        <w:spacing w:line="360" w:lineRule="auto"/>
        <w:ind w:left="714" w:hanging="357"/>
      </w:pPr>
      <w:r w:rsidRPr="00BD6C08">
        <w:t xml:space="preserve">Elements for which this occurs contain </w:t>
      </w:r>
      <w:r w:rsidRPr="00C921D8">
        <w:rPr>
          <w:b/>
          <w:bCs/>
        </w:rPr>
        <w:t>isotopes</w:t>
      </w:r>
      <w:r w:rsidRPr="00BD6C08">
        <w:rPr>
          <w:bCs/>
        </w:rPr>
        <w:t>.</w:t>
      </w:r>
    </w:p>
    <w:p w:rsidR="00A05CE3" w:rsidRPr="00BD6C08" w:rsidRDefault="00A05CE3" w:rsidP="007248A8">
      <w:pPr>
        <w:numPr>
          <w:ilvl w:val="0"/>
          <w:numId w:val="3"/>
        </w:numPr>
        <w:spacing w:line="360" w:lineRule="auto"/>
        <w:ind w:left="714" w:hanging="357"/>
      </w:pPr>
      <w:r w:rsidRPr="00BD6C08">
        <w:t xml:space="preserve">The </w:t>
      </w:r>
      <w:r w:rsidRPr="00C921D8">
        <w:rPr>
          <w:b/>
          <w:bCs/>
        </w:rPr>
        <w:t>heights of the peaks</w:t>
      </w:r>
      <w:r w:rsidRPr="00BD6C08">
        <w:t xml:space="preserve"> show the </w:t>
      </w:r>
      <w:r w:rsidRPr="00C921D8">
        <w:rPr>
          <w:b/>
          <w:bCs/>
        </w:rPr>
        <w:t>abundances</w:t>
      </w:r>
      <w:r w:rsidRPr="00BD6C08">
        <w:t xml:space="preserve"> of these isotopes.</w:t>
      </w:r>
    </w:p>
    <w:p w:rsidR="00A05CE3" w:rsidRDefault="00A05CE3" w:rsidP="007248A8">
      <w:pPr>
        <w:numPr>
          <w:ilvl w:val="0"/>
          <w:numId w:val="3"/>
        </w:numPr>
        <w:spacing w:line="360" w:lineRule="auto"/>
        <w:ind w:left="714" w:hanging="357"/>
      </w:pPr>
      <w:r w:rsidRPr="00BD6C08">
        <w:t xml:space="preserve">From this information the </w:t>
      </w:r>
      <w:r w:rsidRPr="00C921D8">
        <w:rPr>
          <w:b/>
          <w:bCs/>
        </w:rPr>
        <w:t>relative atomic mass</w:t>
      </w:r>
      <w:r w:rsidRPr="00BD6C08">
        <w:t xml:space="preserve"> of the element can be calculated.</w:t>
      </w:r>
    </w:p>
    <w:p w:rsidR="008B1ACD" w:rsidRPr="00BD6C08" w:rsidRDefault="008B1ACD" w:rsidP="008B1ACD">
      <w:pPr>
        <w:spacing w:line="360" w:lineRule="auto"/>
        <w:ind w:left="714"/>
      </w:pPr>
    </w:p>
    <w:p w:rsidR="00A05CE3" w:rsidRPr="00BD6C08" w:rsidRDefault="00291E81">
      <w:pPr>
        <w:spacing w:line="480" w:lineRule="auto"/>
      </w:pPr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48895</wp:posOffset>
            </wp:positionV>
            <wp:extent cx="835025" cy="338455"/>
            <wp:effectExtent l="0" t="0" r="3175" b="4445"/>
            <wp:wrapNone/>
            <wp:docPr id="508" name="Picture 501" descr="New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New exerci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CE3" w:rsidRPr="00C921D8">
        <w:rPr>
          <w:b/>
          <w:bCs/>
          <w:u w:val="single"/>
        </w:rPr>
        <w:t xml:space="preserve">The mass spectrum of </w:t>
      </w:r>
      <w:r w:rsidR="00702EBF">
        <w:rPr>
          <w:b/>
          <w:bCs/>
          <w:u w:val="single"/>
        </w:rPr>
        <w:t>boron</w:t>
      </w:r>
      <w:r w:rsidR="00A05CE3" w:rsidRPr="00BD6C08">
        <w:t xml:space="preserve"> is given below.</w:t>
      </w:r>
    </w:p>
    <w:p w:rsidR="00702EBF" w:rsidRDefault="00291E81" w:rsidP="00702EBF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127000</wp:posOffset>
            </wp:positionV>
            <wp:extent cx="3870960" cy="2164080"/>
            <wp:effectExtent l="0" t="0" r="0" b="0"/>
            <wp:wrapNone/>
            <wp:docPr id="584" name="Picture 584" descr="bmass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bmasspec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E3" w:rsidRPr="00BD6C08" w:rsidRDefault="00A05CE3"/>
    <w:p w:rsidR="00A05CE3" w:rsidRDefault="00A05CE3"/>
    <w:p w:rsidR="008B1ACD" w:rsidRDefault="008B1ACD"/>
    <w:p w:rsidR="008B1ACD" w:rsidRDefault="008B1ACD"/>
    <w:p w:rsidR="008B1ACD" w:rsidRDefault="00291E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133350</wp:posOffset>
                </wp:positionV>
                <wp:extent cx="1144905" cy="953770"/>
                <wp:effectExtent l="0" t="0" r="0" b="0"/>
                <wp:wrapNone/>
                <wp:docPr id="507" name="Auto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4905" cy="953770"/>
                        </a:xfrm>
                        <a:prstGeom prst="wedgeRoundRectCallout">
                          <a:avLst>
                            <a:gd name="adj1" fmla="val -50005"/>
                            <a:gd name="adj2" fmla="val 80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>
                            <w:r>
                              <w:t>Scaled so most abundant peak is 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79" o:spid="_x0000_s1066" type="#_x0000_t62" style="position:absolute;margin-left:2.15pt;margin-top:10.5pt;width:90.15pt;height:75.1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" adj="-1,28143">
                <v:textbox>
                  <w:txbxContent>
                    <w:p w:rsidR="002376FD" w:rsidRDefault="002376FD">
                      <w:r>
                        <w:t>Scaled so most abundant peak is 100%</w:t>
                      </w:r>
                    </w:p>
                  </w:txbxContent>
                </v:textbox>
              </v:shape>
            </w:pict>
          </mc:Fallback>
        </mc:AlternateContent>
      </w:r>
    </w:p>
    <w:p w:rsidR="008B1ACD" w:rsidRDefault="008B1ACD"/>
    <w:p w:rsidR="008B1ACD" w:rsidRDefault="008B1ACD"/>
    <w:p w:rsidR="008B1ACD" w:rsidRDefault="008B1ACD"/>
    <w:p w:rsidR="008B1ACD" w:rsidRDefault="008B1ACD"/>
    <w:p w:rsidR="008B1ACD" w:rsidRDefault="008B1ACD"/>
    <w:p w:rsidR="008B1ACD" w:rsidRDefault="008B1ACD"/>
    <w:p w:rsidR="008B1ACD" w:rsidRDefault="008B1ACD"/>
    <w:p w:rsidR="00E844AB" w:rsidRDefault="00E844AB"/>
    <w:p w:rsidR="00E844AB" w:rsidRDefault="00291E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107950</wp:posOffset>
                </wp:positionV>
                <wp:extent cx="2266315" cy="643255"/>
                <wp:effectExtent l="0" t="0" r="0" b="0"/>
                <wp:wrapNone/>
                <wp:docPr id="506" name="Auto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66315" cy="643255"/>
                        </a:xfrm>
                        <a:prstGeom prst="wedgeRoundRectCallout">
                          <a:avLst>
                            <a:gd name="adj1" fmla="val -22713"/>
                            <a:gd name="adj2" fmla="val 87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>
                            <w:proofErr w:type="gramStart"/>
                            <w:r>
                              <w:t>mass/charge</w:t>
                            </w:r>
                            <w:proofErr w:type="gramEnd"/>
                          </w:p>
                          <w:p w:rsidR="002376FD" w:rsidRDefault="002376FD">
                            <w:r>
                              <w:t>For our purposes only ions of +1 charge are considered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8" o:spid="_x0000_s1067" type="#_x0000_t62" style="position:absolute;margin-left:304.15pt;margin-top:8.5pt;width:178.45pt;height:50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" adj="5894,29660">
                <v:textbox>
                  <w:txbxContent>
                    <w:p w:rsidR="002376FD" w:rsidRDefault="002376FD">
                      <w:proofErr w:type="gramStart"/>
                      <w:r>
                        <w:t>mass/charge</w:t>
                      </w:r>
                      <w:proofErr w:type="gramEnd"/>
                    </w:p>
                    <w:p w:rsidR="002376FD" w:rsidRDefault="002376FD">
                      <w:r>
                        <w:t>For our purposes only ions of +1 charge are considered</w:t>
                      </w:r>
                    </w:p>
                  </w:txbxContent>
                </v:textbox>
              </v:shape>
            </w:pict>
          </mc:Fallback>
        </mc:AlternateContent>
      </w:r>
    </w:p>
    <w:p w:rsidR="00E844AB" w:rsidRDefault="00E844AB"/>
    <w:p w:rsidR="00E844AB" w:rsidRDefault="00E844AB"/>
    <w:p w:rsidR="00617A5F" w:rsidRDefault="00617A5F" w:rsidP="00617A5F">
      <w:pPr>
        <w:numPr>
          <w:ilvl w:val="0"/>
          <w:numId w:val="4"/>
        </w:numPr>
        <w:spacing w:line="360" w:lineRule="auto"/>
        <w:ind w:left="714" w:hanging="357"/>
      </w:pPr>
      <w:r>
        <w:t>How many isotopes does boron</w:t>
      </w:r>
      <w:r w:rsidRPr="00BD6C08">
        <w:t xml:space="preserve"> have? </w:t>
      </w:r>
      <w:r>
        <w:rPr>
          <w:rFonts w:ascii="Arial" w:hAnsi="Arial" w:cs="Arial"/>
          <w:color w:val="000080"/>
        </w:rPr>
        <w:t>two</w:t>
      </w:r>
    </w:p>
    <w:p w:rsidR="00617A5F" w:rsidRPr="00BD6C08" w:rsidRDefault="00617A5F" w:rsidP="00617A5F">
      <w:pPr>
        <w:numPr>
          <w:ilvl w:val="0"/>
          <w:numId w:val="4"/>
        </w:numPr>
        <w:spacing w:line="360" w:lineRule="auto"/>
        <w:ind w:left="714" w:hanging="357"/>
      </w:pPr>
      <w:r>
        <w:t>What are their mass numbers? .</w:t>
      </w:r>
      <w:r>
        <w:rPr>
          <w:rFonts w:ascii="Arial" w:hAnsi="Arial" w:cs="Arial"/>
          <w:color w:val="000080"/>
        </w:rPr>
        <w:t>10 and 11</w:t>
      </w:r>
    </w:p>
    <w:p w:rsidR="00617A5F" w:rsidRPr="00BD6C08" w:rsidRDefault="00617A5F" w:rsidP="00617A5F">
      <w:pPr>
        <w:numPr>
          <w:ilvl w:val="0"/>
          <w:numId w:val="4"/>
        </w:numPr>
        <w:spacing w:line="360" w:lineRule="auto"/>
        <w:ind w:left="714" w:hanging="357"/>
      </w:pPr>
      <w:r>
        <w:t>What is the ratio of abundance of these?</w:t>
      </w:r>
      <w:r w:rsidRPr="00BD6C08">
        <w:t xml:space="preserve">  </w:t>
      </w:r>
      <w:r>
        <w:rPr>
          <w:rFonts w:ascii="Arial" w:hAnsi="Arial" w:cs="Arial"/>
          <w:color w:val="000080"/>
        </w:rPr>
        <w:t>23 ; 100</w:t>
      </w:r>
    </w:p>
    <w:p w:rsidR="00977FE2" w:rsidRPr="00BD6C08" w:rsidRDefault="00977FE2" w:rsidP="00977FE2">
      <w:pPr>
        <w:spacing w:line="360" w:lineRule="auto"/>
      </w:pPr>
    </w:p>
    <w:p w:rsidR="00977FE2" w:rsidRDefault="00291E81" w:rsidP="00977FE2">
      <w:pPr>
        <w:numPr>
          <w:ilvl w:val="0"/>
          <w:numId w:val="4"/>
        </w:numPr>
        <w:ind w:left="714" w:hanging="357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45085</wp:posOffset>
                </wp:positionV>
                <wp:extent cx="847725" cy="285750"/>
                <wp:effectExtent l="0" t="0" r="0" b="0"/>
                <wp:wrapNone/>
                <wp:docPr id="505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62" o:spid="_x0000_s1026" type="#_x0000_t185" style="position:absolute;margin-left:330.15pt;margin-top:3.55pt;width:6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45085</wp:posOffset>
                </wp:positionV>
                <wp:extent cx="866775" cy="285750"/>
                <wp:effectExtent l="0" t="0" r="0" b="0"/>
                <wp:wrapNone/>
                <wp:docPr id="502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1" o:spid="_x0000_s1026" type="#_x0000_t185" style="position:absolute;margin-left:230.4pt;margin-top:3.55pt;width:68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"/>
            </w:pict>
          </mc:Fallback>
        </mc:AlternateContent>
      </w:r>
      <w:r w:rsidR="00977FE2" w:rsidRPr="00BD6C08">
        <w:t xml:space="preserve">The </w:t>
      </w:r>
      <w:r w:rsidR="00977FE2">
        <w:t xml:space="preserve">relative atomic mass of boron =        </w:t>
      </w:r>
      <w:r w:rsidR="00977FE2">
        <w:rPr>
          <w:u w:val="single"/>
        </w:rPr>
        <w:t>23</w:t>
      </w:r>
      <w:r w:rsidR="00977FE2">
        <w:t xml:space="preserve">  x  10                   </w:t>
      </w:r>
      <w:r w:rsidR="00977FE2">
        <w:rPr>
          <w:u w:val="single"/>
        </w:rPr>
        <w:t xml:space="preserve">100 </w:t>
      </w:r>
      <w:r w:rsidR="00977FE2">
        <w:t xml:space="preserve">  x  11</w:t>
      </w:r>
    </w:p>
    <w:p w:rsidR="00977FE2" w:rsidRDefault="00977FE2" w:rsidP="00977FE2">
      <w:pPr>
        <w:ind w:left="714"/>
      </w:pPr>
      <w:r>
        <w:t xml:space="preserve">                                                                  123                   +      123</w:t>
      </w:r>
    </w:p>
    <w:p w:rsidR="00977FE2" w:rsidRDefault="00977FE2" w:rsidP="008B1ACD">
      <w:pPr>
        <w:spacing w:before="60"/>
        <w:ind w:left="714"/>
      </w:pPr>
      <w:r>
        <w:t xml:space="preserve">                                 </w:t>
      </w:r>
      <w:r w:rsidR="008B1ACD">
        <w:t xml:space="preserve">                        </w:t>
      </w:r>
      <w:proofErr w:type="gramStart"/>
      <w:r>
        <w:t xml:space="preserve">=  </w:t>
      </w:r>
      <w:r w:rsidRPr="00291E81">
        <w:rPr>
          <w:b/>
          <w:color w:val="0070C0"/>
          <w:sz w:val="36"/>
        </w:rPr>
        <w:t>10.8</w:t>
      </w:r>
      <w:proofErr w:type="gramEnd"/>
      <w:r w:rsidRPr="00291E81">
        <w:rPr>
          <w:b/>
          <w:color w:val="0070C0"/>
          <w:sz w:val="36"/>
        </w:rPr>
        <w:t xml:space="preserve"> (3 sig figs)</w:t>
      </w:r>
    </w:p>
    <w:p w:rsidR="00291E81" w:rsidRDefault="00291E81" w:rsidP="00291E81">
      <w:pPr>
        <w:pStyle w:val="ListParagraph"/>
      </w:pPr>
    </w:p>
    <w:p w:rsidR="00291E81" w:rsidRDefault="00291E81" w:rsidP="00291E81">
      <w:pPr>
        <w:pStyle w:val="ListParagraph"/>
      </w:pPr>
    </w:p>
    <w:p w:rsidR="00291E81" w:rsidRDefault="00291E81" w:rsidP="00291E81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46355</wp:posOffset>
                </wp:positionV>
                <wp:extent cx="6418580" cy="1233170"/>
                <wp:effectExtent l="0" t="0" r="0" b="0"/>
                <wp:wrapNone/>
                <wp:docPr id="501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8580" cy="123317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" o:spid="_x0000_s1026" style="position:absolute;margin-left:6.45pt;margin-top:3.65pt;width:505.4pt;height:9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" filled="f" strokecolor="black [3213]" strokeweight="1.5pt"/>
            </w:pict>
          </mc:Fallback>
        </mc:AlternateContent>
      </w:r>
    </w:p>
    <w:p w:rsidR="00291E81" w:rsidRPr="00291E81" w:rsidRDefault="00291E81" w:rsidP="00291E81">
      <w:pPr>
        <w:pStyle w:val="ListParagraph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Relative atomic mass:</m:t>
          </m:r>
        </m:oMath>
      </m:oMathPara>
    </w:p>
    <w:p w:rsidR="00291E81" w:rsidRPr="00934854" w:rsidRDefault="00291E81" w:rsidP="00291E81">
      <w:pPr>
        <w:ind w:left="360"/>
      </w:pPr>
    </w:p>
    <w:p w:rsidR="00291E81" w:rsidRPr="00291E81" w:rsidRDefault="00291E81" w:rsidP="00291E81">
      <w:pPr>
        <w:ind w:left="360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abundance of peak1×mass of peak1</m:t>
                  </m:r>
                </m:e>
              </m:d>
              <m:r>
                <w:rPr>
                  <w:rFonts w:ascii="Cambria Math" w:hAnsi="Cambria Math"/>
                </w:rPr>
                <m:t xml:space="preserve">+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abundance of peak2×mass of peak2</m:t>
                  </m:r>
                </m:e>
              </m:d>
              <m:r>
                <w:rPr>
                  <w:rFonts w:ascii="Cambria Math" w:hAnsi="Cambria Math"/>
                </w:rPr>
                <m:t>+…</m:t>
              </m:r>
            </m:num>
            <m:den>
              <m:r>
                <w:rPr>
                  <w:rFonts w:ascii="Cambria Math" w:hAnsi="Cambria Math"/>
                </w:rPr>
                <m:t>total a</m:t>
              </m:r>
              <m:r>
                <w:rPr>
                  <w:rFonts w:ascii="Cambria Math" w:hAnsi="Cambria Math"/>
                </w:rPr>
                <m:t>bundance</m:t>
              </m:r>
            </m:den>
          </m:f>
        </m:oMath>
      </m:oMathPara>
    </w:p>
    <w:p w:rsidR="00291E81" w:rsidRDefault="00291E81" w:rsidP="00291E81">
      <w:pPr>
        <w:ind w:left="360"/>
      </w:pPr>
    </w:p>
    <w:p w:rsidR="00A05CE3" w:rsidRPr="00BD6C08" w:rsidRDefault="00291E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8696960</wp:posOffset>
                </wp:positionV>
                <wp:extent cx="6410960" cy="1190625"/>
                <wp:effectExtent l="0" t="0" r="27940" b="28575"/>
                <wp:wrapNone/>
                <wp:docPr id="50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960" cy="1190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58.6pt;margin-top:684.8pt;width:504.8pt;height:9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" filled="f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8696960</wp:posOffset>
                </wp:positionV>
                <wp:extent cx="6410960" cy="1190625"/>
                <wp:effectExtent l="0" t="0" r="27940" b="28575"/>
                <wp:wrapNone/>
                <wp:docPr id="49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960" cy="1190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58.6pt;margin-top:684.8pt;width:504.8pt;height:9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" filled="f" strokecolor="windowText" strokeweight="2pt">
                <v:path arrowok="t"/>
              </v:rect>
            </w:pict>
          </mc:Fallback>
        </mc:AlternateContent>
      </w:r>
      <w:r w:rsidR="00A953F9">
        <w:br w:type="page"/>
      </w:r>
      <w:r w:rsidR="00A05CE3" w:rsidRPr="00BD6C08">
        <w:lastRenderedPageBreak/>
        <w:t>Calculate the average relative atomic mass of each of the following elements (to an appropriate number of significant figures)</w:t>
      </w:r>
    </w:p>
    <w:p w:rsidR="00A05CE3" w:rsidRDefault="00D855B8" w:rsidP="00617A5F">
      <w:pPr>
        <w:numPr>
          <w:ilvl w:val="0"/>
          <w:numId w:val="5"/>
        </w:numPr>
        <w:spacing w:line="360" w:lineRule="auto"/>
        <w:ind w:left="714" w:hanging="357"/>
      </w:pPr>
      <w:r>
        <w:t>Zirconium (51.5% Zr-90,   11.2</w:t>
      </w:r>
      <w:r w:rsidR="00A05CE3" w:rsidRPr="00BD6C08">
        <w:t xml:space="preserve">% </w:t>
      </w:r>
      <w:r>
        <w:t>Zr-9</w:t>
      </w:r>
      <w:r w:rsidR="00A05CE3" w:rsidRPr="00BD6C08">
        <w:t>1</w:t>
      </w:r>
      <w:r>
        <w:t>,   17.1% Zr-92,   17.4% Zr-94,   2.8% Zr-96</w:t>
      </w:r>
      <w:r w:rsidR="00A05CE3" w:rsidRPr="00BD6C08">
        <w:t>)</w:t>
      </w:r>
    </w:p>
    <w:p w:rsidR="00617A5F" w:rsidRPr="00260F7B" w:rsidRDefault="00617A5F" w:rsidP="00617A5F">
      <w:pPr>
        <w:ind w:left="644"/>
        <w:rPr>
          <w:rFonts w:ascii="Arial" w:hAnsi="Arial" w:cs="Arial"/>
          <w:color w:val="000080"/>
          <w:u w:val="single"/>
        </w:rPr>
      </w:pPr>
      <w:r w:rsidRPr="00260F7B">
        <w:rPr>
          <w:rFonts w:ascii="Arial" w:hAnsi="Arial" w:cs="Arial"/>
          <w:color w:val="000080"/>
          <w:u w:val="single"/>
        </w:rPr>
        <w:t xml:space="preserve">51.5 x 90) + (11.2 x 91) + (17.1 x 92) + </w:t>
      </w:r>
      <w:r w:rsidR="002376FD">
        <w:rPr>
          <w:rFonts w:ascii="Arial" w:hAnsi="Arial" w:cs="Arial"/>
          <w:color w:val="000080"/>
          <w:u w:val="single"/>
        </w:rPr>
        <w:t>(</w:t>
      </w:r>
      <w:r w:rsidRPr="00260F7B">
        <w:rPr>
          <w:rFonts w:ascii="Arial" w:hAnsi="Arial" w:cs="Arial"/>
          <w:color w:val="000080"/>
          <w:u w:val="single"/>
        </w:rPr>
        <w:t>17.4 x 94) + (2.8 x 96)</w:t>
      </w:r>
    </w:p>
    <w:p w:rsidR="00617A5F" w:rsidRDefault="00617A5F" w:rsidP="00617A5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  <w:t>100</w:t>
      </w:r>
    </w:p>
    <w:p w:rsidR="002376FD" w:rsidRDefault="002376FD" w:rsidP="00617A5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= 46.35    +     10.92      +      15.73      </w:t>
      </w:r>
      <w:proofErr w:type="gramStart"/>
      <w:r>
        <w:rPr>
          <w:rFonts w:ascii="Arial" w:hAnsi="Arial" w:cs="Arial"/>
          <w:color w:val="000080"/>
        </w:rPr>
        <w:t>+  16.35</w:t>
      </w:r>
      <w:proofErr w:type="gramEnd"/>
      <w:r>
        <w:rPr>
          <w:rFonts w:ascii="Arial" w:hAnsi="Arial" w:cs="Arial"/>
          <w:color w:val="000080"/>
        </w:rPr>
        <w:t xml:space="preserve">        +     2.69</w:t>
      </w:r>
    </w:p>
    <w:p w:rsidR="002376FD" w:rsidRPr="002F7705" w:rsidRDefault="002376FD" w:rsidP="00617A5F">
      <w:pPr>
        <w:ind w:left="644"/>
        <w:rPr>
          <w:rFonts w:ascii="Arial" w:hAnsi="Arial" w:cs="Arial"/>
          <w:color w:val="000080"/>
        </w:rPr>
      </w:pPr>
    </w:p>
    <w:p w:rsidR="00617A5F" w:rsidRDefault="00617A5F" w:rsidP="00617A5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= 91.3118 = 91.3 (3sf)</w:t>
      </w:r>
    </w:p>
    <w:p w:rsidR="00617A5F" w:rsidRDefault="00617A5F" w:rsidP="00617A5F">
      <w:pPr>
        <w:ind w:left="644"/>
        <w:rPr>
          <w:rFonts w:ascii="Arial" w:hAnsi="Arial" w:cs="Arial"/>
          <w:color w:val="000080"/>
        </w:rPr>
      </w:pPr>
    </w:p>
    <w:p w:rsidR="00617A5F" w:rsidRPr="002F7705" w:rsidRDefault="00617A5F" w:rsidP="00617A5F">
      <w:pPr>
        <w:ind w:left="644"/>
        <w:rPr>
          <w:rFonts w:ascii="Arial" w:hAnsi="Arial" w:cs="Arial"/>
          <w:color w:val="000080"/>
        </w:rPr>
      </w:pPr>
    </w:p>
    <w:p w:rsidR="00A05CE3" w:rsidRDefault="00A05CE3" w:rsidP="00617A5F">
      <w:pPr>
        <w:numPr>
          <w:ilvl w:val="0"/>
          <w:numId w:val="5"/>
        </w:numPr>
        <w:spacing w:line="360" w:lineRule="auto"/>
        <w:ind w:left="714" w:hanging="357"/>
      </w:pPr>
      <w:r w:rsidRPr="00BD6C08">
        <w:t>Silver (51.3% Ag-107,   48.7% Ag-109)</w:t>
      </w:r>
    </w:p>
    <w:p w:rsidR="00617A5F" w:rsidRPr="00260F7B" w:rsidRDefault="00617A5F" w:rsidP="00617A5F">
      <w:pPr>
        <w:ind w:left="644"/>
        <w:rPr>
          <w:rFonts w:ascii="Arial" w:hAnsi="Arial" w:cs="Arial"/>
          <w:color w:val="000080"/>
          <w:u w:val="single"/>
        </w:rPr>
      </w:pPr>
      <w:r w:rsidRPr="00260F7B">
        <w:rPr>
          <w:rFonts w:ascii="Arial" w:hAnsi="Arial" w:cs="Arial"/>
          <w:color w:val="000080"/>
          <w:u w:val="single"/>
        </w:rPr>
        <w:t>51.</w:t>
      </w:r>
      <w:r>
        <w:rPr>
          <w:rFonts w:ascii="Arial" w:hAnsi="Arial" w:cs="Arial"/>
          <w:color w:val="000080"/>
          <w:u w:val="single"/>
        </w:rPr>
        <w:t>3</w:t>
      </w:r>
      <w:r w:rsidRPr="00260F7B">
        <w:rPr>
          <w:rFonts w:ascii="Arial" w:hAnsi="Arial" w:cs="Arial"/>
          <w:color w:val="000080"/>
          <w:u w:val="single"/>
        </w:rPr>
        <w:t xml:space="preserve"> x </w:t>
      </w:r>
      <w:r>
        <w:rPr>
          <w:rFonts w:ascii="Arial" w:hAnsi="Arial" w:cs="Arial"/>
          <w:color w:val="000080"/>
          <w:u w:val="single"/>
        </w:rPr>
        <w:t>107</w:t>
      </w:r>
      <w:r w:rsidRPr="00260F7B">
        <w:rPr>
          <w:rFonts w:ascii="Arial" w:hAnsi="Arial" w:cs="Arial"/>
          <w:color w:val="000080"/>
          <w:u w:val="single"/>
        </w:rPr>
        <w:t>) + (</w:t>
      </w:r>
      <w:r>
        <w:rPr>
          <w:rFonts w:ascii="Arial" w:hAnsi="Arial" w:cs="Arial"/>
          <w:color w:val="000080"/>
          <w:u w:val="single"/>
        </w:rPr>
        <w:t>48.7</w:t>
      </w:r>
      <w:r w:rsidRPr="00260F7B">
        <w:rPr>
          <w:rFonts w:ascii="Arial" w:hAnsi="Arial" w:cs="Arial"/>
          <w:color w:val="000080"/>
          <w:u w:val="single"/>
        </w:rPr>
        <w:t xml:space="preserve"> x </w:t>
      </w:r>
      <w:r>
        <w:rPr>
          <w:rFonts w:ascii="Arial" w:hAnsi="Arial" w:cs="Arial"/>
          <w:color w:val="000080"/>
          <w:u w:val="single"/>
        </w:rPr>
        <w:t>109</w:t>
      </w:r>
      <w:r w:rsidRPr="00260F7B">
        <w:rPr>
          <w:rFonts w:ascii="Arial" w:hAnsi="Arial" w:cs="Arial"/>
          <w:color w:val="000080"/>
          <w:u w:val="single"/>
        </w:rPr>
        <w:t>)</w:t>
      </w:r>
    </w:p>
    <w:p w:rsidR="00617A5F" w:rsidRPr="002F7705" w:rsidRDefault="00617A5F" w:rsidP="00617A5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  <w:t>100</w:t>
      </w:r>
    </w:p>
    <w:p w:rsidR="00617A5F" w:rsidRDefault="00617A5F" w:rsidP="00617A5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= 107.974 = 108 (3sf)</w:t>
      </w:r>
    </w:p>
    <w:p w:rsidR="00617A5F" w:rsidRDefault="00617A5F" w:rsidP="00617A5F">
      <w:pPr>
        <w:ind w:left="644"/>
        <w:rPr>
          <w:rFonts w:ascii="Arial" w:hAnsi="Arial" w:cs="Arial"/>
          <w:color w:val="000080"/>
        </w:rPr>
      </w:pPr>
    </w:p>
    <w:p w:rsidR="00617A5F" w:rsidRDefault="00617A5F" w:rsidP="00617A5F">
      <w:pPr>
        <w:ind w:left="644"/>
        <w:rPr>
          <w:rFonts w:ascii="Arial" w:hAnsi="Arial" w:cs="Arial"/>
          <w:color w:val="000080"/>
        </w:rPr>
      </w:pPr>
    </w:p>
    <w:p w:rsidR="00617A5F" w:rsidRDefault="00617A5F" w:rsidP="00617A5F">
      <w:pPr>
        <w:ind w:left="644"/>
        <w:rPr>
          <w:rFonts w:ascii="Arial" w:hAnsi="Arial" w:cs="Arial"/>
          <w:color w:val="000080"/>
        </w:rPr>
      </w:pPr>
    </w:p>
    <w:p w:rsidR="00617A5F" w:rsidRPr="002F7705" w:rsidRDefault="00617A5F" w:rsidP="00617A5F">
      <w:pPr>
        <w:ind w:left="644"/>
        <w:rPr>
          <w:rFonts w:ascii="Arial" w:hAnsi="Arial" w:cs="Arial"/>
          <w:color w:val="000080"/>
        </w:rPr>
      </w:pPr>
    </w:p>
    <w:p w:rsidR="00A05CE3" w:rsidRDefault="00A05CE3" w:rsidP="00617A5F">
      <w:pPr>
        <w:numPr>
          <w:ilvl w:val="0"/>
          <w:numId w:val="5"/>
        </w:numPr>
        <w:spacing w:line="360" w:lineRule="auto"/>
        <w:ind w:left="714" w:hanging="357"/>
      </w:pPr>
      <w:r w:rsidRPr="00BD6C08">
        <w:t>Chromium (4.3% Cr-50,   83.8 % Cr-52,   9.6% Cr-53,   2.3% Cr-54.)</w:t>
      </w:r>
    </w:p>
    <w:p w:rsidR="00617A5F" w:rsidRDefault="00617A5F" w:rsidP="00617A5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(</w:t>
      </w:r>
      <w:proofErr w:type="gramStart"/>
      <w:r>
        <w:rPr>
          <w:rFonts w:ascii="Arial" w:hAnsi="Arial" w:cs="Arial"/>
          <w:color w:val="000080"/>
          <w:u w:val="single"/>
        </w:rPr>
        <w:t>4.3</w:t>
      </w:r>
      <w:r>
        <w:rPr>
          <w:rFonts w:ascii="Arial" w:hAnsi="Arial" w:cs="Arial"/>
          <w:color w:val="000080"/>
        </w:rPr>
        <w:t xml:space="preserve">  x</w:t>
      </w:r>
      <w:proofErr w:type="gramEnd"/>
      <w:r>
        <w:rPr>
          <w:rFonts w:ascii="Arial" w:hAnsi="Arial" w:cs="Arial"/>
          <w:color w:val="000080"/>
        </w:rPr>
        <w:t xml:space="preserve">  50)  +  (</w:t>
      </w:r>
      <w:r>
        <w:rPr>
          <w:rFonts w:ascii="Arial" w:hAnsi="Arial" w:cs="Arial"/>
          <w:color w:val="000080"/>
          <w:u w:val="single"/>
        </w:rPr>
        <w:t>83.8</w:t>
      </w:r>
      <w:r>
        <w:rPr>
          <w:rFonts w:ascii="Arial" w:hAnsi="Arial" w:cs="Arial"/>
          <w:color w:val="000080"/>
        </w:rPr>
        <w:t xml:space="preserve">  x  52)  +  (</w:t>
      </w:r>
      <w:r>
        <w:rPr>
          <w:rFonts w:ascii="Arial" w:hAnsi="Arial" w:cs="Arial"/>
          <w:color w:val="000080"/>
          <w:u w:val="single"/>
        </w:rPr>
        <w:t>9.6</w:t>
      </w:r>
      <w:r>
        <w:rPr>
          <w:rFonts w:ascii="Arial" w:hAnsi="Arial" w:cs="Arial"/>
          <w:color w:val="000080"/>
        </w:rPr>
        <w:t xml:space="preserve">  x  53)  +  (</w:t>
      </w:r>
      <w:r>
        <w:rPr>
          <w:rFonts w:ascii="Arial" w:hAnsi="Arial" w:cs="Arial"/>
          <w:color w:val="000080"/>
          <w:u w:val="single"/>
        </w:rPr>
        <w:t>2.3</w:t>
      </w:r>
      <w:r>
        <w:rPr>
          <w:rFonts w:ascii="Arial" w:hAnsi="Arial" w:cs="Arial"/>
          <w:color w:val="000080"/>
        </w:rPr>
        <w:t xml:space="preserve">  x  54)</w:t>
      </w:r>
    </w:p>
    <w:p w:rsidR="00617A5F" w:rsidRDefault="00617A5F" w:rsidP="00617A5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 100</w:t>
      </w:r>
      <w:r>
        <w:rPr>
          <w:rFonts w:ascii="Arial" w:hAnsi="Arial" w:cs="Arial"/>
          <w:color w:val="000080"/>
        </w:rPr>
        <w:tab/>
        <w:t xml:space="preserve">         100</w:t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  <w:t xml:space="preserve"> 100</w:t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  <w:t xml:space="preserve">    100</w:t>
      </w:r>
    </w:p>
    <w:p w:rsidR="00617A5F" w:rsidRDefault="00617A5F" w:rsidP="00617A5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= 2.15         +      43.576      +        5.088      +      1.242</w:t>
      </w:r>
    </w:p>
    <w:p w:rsidR="00617A5F" w:rsidRDefault="00617A5F" w:rsidP="00617A5F">
      <w:pPr>
        <w:ind w:left="644"/>
      </w:pPr>
      <w:r>
        <w:rPr>
          <w:rFonts w:ascii="Arial" w:hAnsi="Arial" w:cs="Arial"/>
          <w:color w:val="000080"/>
        </w:rPr>
        <w:t xml:space="preserve">= </w:t>
      </w:r>
      <w:proofErr w:type="gramStart"/>
      <w:r>
        <w:rPr>
          <w:rFonts w:ascii="Arial" w:hAnsi="Arial" w:cs="Arial"/>
          <w:color w:val="000080"/>
        </w:rPr>
        <w:t>52.056  =</w:t>
      </w:r>
      <w:proofErr w:type="gramEnd"/>
      <w:r>
        <w:rPr>
          <w:rFonts w:ascii="Arial" w:hAnsi="Arial" w:cs="Arial"/>
          <w:color w:val="000080"/>
        </w:rPr>
        <w:t xml:space="preserve"> 52.1  (3sf)</w:t>
      </w:r>
    </w:p>
    <w:p w:rsidR="00155821" w:rsidRPr="00BD6C08" w:rsidRDefault="00155821" w:rsidP="00155821">
      <w:pPr>
        <w:spacing w:line="1200" w:lineRule="auto"/>
        <w:ind w:left="714"/>
      </w:pPr>
    </w:p>
    <w:p w:rsidR="00A953F9" w:rsidRDefault="00A953F9" w:rsidP="009C03E7">
      <w:pPr>
        <w:ind w:left="357"/>
      </w:pPr>
    </w:p>
    <w:p w:rsidR="00A953F9" w:rsidRPr="00155821" w:rsidRDefault="00A953F9" w:rsidP="00155821">
      <w:pPr>
        <w:pStyle w:val="indent1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155821">
        <w:rPr>
          <w:sz w:val="24"/>
          <w:szCs w:val="24"/>
        </w:rPr>
        <w:t xml:space="preserve">Magnesium has three isotopes. The mass spectrum of magnesium shows peaks at </w:t>
      </w:r>
      <w:r w:rsidRPr="00155821">
        <w:rPr>
          <w:i/>
          <w:iCs/>
          <w:sz w:val="24"/>
          <w:szCs w:val="24"/>
        </w:rPr>
        <w:t>m/e</w:t>
      </w:r>
      <w:r w:rsidRPr="00155821">
        <w:rPr>
          <w:sz w:val="24"/>
          <w:szCs w:val="24"/>
        </w:rPr>
        <w:t xml:space="preserve"> 24 (78.60%), 25 (10.11%), and 26 (11.29%). Calculate the relative atomic mass of magnesium to 4 significant figures.</w:t>
      </w:r>
    </w:p>
    <w:p w:rsidR="00A953F9" w:rsidRDefault="00A953F9" w:rsidP="009C03E7">
      <w:pPr>
        <w:ind w:left="357"/>
      </w:pPr>
    </w:p>
    <w:p w:rsidR="00587C9F" w:rsidRDefault="00587C9F" w:rsidP="00587C9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(</w:t>
      </w:r>
      <w:proofErr w:type="gramStart"/>
      <w:r>
        <w:rPr>
          <w:rFonts w:ascii="Arial" w:hAnsi="Arial" w:cs="Arial"/>
          <w:color w:val="000080"/>
          <w:u w:val="single"/>
        </w:rPr>
        <w:t>78.6</w:t>
      </w:r>
      <w:r>
        <w:rPr>
          <w:rFonts w:ascii="Arial" w:hAnsi="Arial" w:cs="Arial"/>
          <w:color w:val="000080"/>
        </w:rPr>
        <w:t xml:space="preserve">  x</w:t>
      </w:r>
      <w:proofErr w:type="gramEnd"/>
      <w:r>
        <w:rPr>
          <w:rFonts w:ascii="Arial" w:hAnsi="Arial" w:cs="Arial"/>
          <w:color w:val="000080"/>
        </w:rPr>
        <w:t xml:space="preserve">  24)  </w:t>
      </w:r>
      <w:proofErr w:type="gramStart"/>
      <w:r>
        <w:rPr>
          <w:rFonts w:ascii="Arial" w:hAnsi="Arial" w:cs="Arial"/>
          <w:color w:val="000080"/>
        </w:rPr>
        <w:t>+  (</w:t>
      </w:r>
      <w:proofErr w:type="gramEnd"/>
      <w:r>
        <w:rPr>
          <w:rFonts w:ascii="Arial" w:hAnsi="Arial" w:cs="Arial"/>
          <w:color w:val="000080"/>
          <w:u w:val="single"/>
        </w:rPr>
        <w:t>10.11</w:t>
      </w:r>
      <w:r>
        <w:rPr>
          <w:rFonts w:ascii="Arial" w:hAnsi="Arial" w:cs="Arial"/>
          <w:color w:val="000080"/>
        </w:rPr>
        <w:t xml:space="preserve">  x  25)  +  (</w:t>
      </w:r>
      <w:r>
        <w:rPr>
          <w:rFonts w:ascii="Arial" w:hAnsi="Arial" w:cs="Arial"/>
          <w:color w:val="000080"/>
          <w:u w:val="single"/>
        </w:rPr>
        <w:t>11.29</w:t>
      </w:r>
      <w:r>
        <w:rPr>
          <w:rFonts w:ascii="Arial" w:hAnsi="Arial" w:cs="Arial"/>
          <w:color w:val="000080"/>
        </w:rPr>
        <w:t xml:space="preserve">  x  26)</w:t>
      </w:r>
    </w:p>
    <w:p w:rsidR="00587C9F" w:rsidRDefault="00587C9F" w:rsidP="00587C9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 100</w:t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  <w:t xml:space="preserve">    100</w:t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ab/>
        <w:t>100</w:t>
      </w:r>
    </w:p>
    <w:p w:rsidR="00587C9F" w:rsidRDefault="00587C9F" w:rsidP="00587C9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= 18.864         +      2.5275      +        2.9354</w:t>
      </w:r>
    </w:p>
    <w:p w:rsidR="00587C9F" w:rsidRDefault="00587C9F" w:rsidP="00587C9F">
      <w:pPr>
        <w:ind w:left="644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= 24.3268  </w:t>
      </w:r>
    </w:p>
    <w:p w:rsidR="00587C9F" w:rsidRDefault="00587C9F" w:rsidP="00587C9F">
      <w:pPr>
        <w:ind w:left="644"/>
      </w:pPr>
      <w:r>
        <w:rPr>
          <w:rFonts w:ascii="Arial" w:hAnsi="Arial" w:cs="Arial"/>
          <w:color w:val="000080"/>
        </w:rPr>
        <w:t xml:space="preserve">= </w:t>
      </w:r>
      <w:proofErr w:type="gramStart"/>
      <w:r>
        <w:rPr>
          <w:rFonts w:ascii="Arial" w:hAnsi="Arial" w:cs="Arial"/>
          <w:color w:val="000080"/>
        </w:rPr>
        <w:t>24.3</w:t>
      </w:r>
      <w:r w:rsidR="00E13C76">
        <w:rPr>
          <w:rFonts w:ascii="Arial" w:hAnsi="Arial" w:cs="Arial"/>
          <w:color w:val="000080"/>
        </w:rPr>
        <w:t>3</w:t>
      </w:r>
      <w:r>
        <w:rPr>
          <w:rFonts w:ascii="Arial" w:hAnsi="Arial" w:cs="Arial"/>
          <w:color w:val="000080"/>
        </w:rPr>
        <w:t xml:space="preserve">  (</w:t>
      </w:r>
      <w:proofErr w:type="gramEnd"/>
      <w:r w:rsidR="00E13C76">
        <w:rPr>
          <w:rFonts w:ascii="Arial" w:hAnsi="Arial" w:cs="Arial"/>
          <w:color w:val="000080"/>
        </w:rPr>
        <w:t>4</w:t>
      </w:r>
      <w:r>
        <w:rPr>
          <w:rFonts w:ascii="Arial" w:hAnsi="Arial" w:cs="Arial"/>
          <w:color w:val="000080"/>
        </w:rPr>
        <w:t>sf)</w:t>
      </w:r>
    </w:p>
    <w:p w:rsidR="00155821" w:rsidRDefault="00155821" w:rsidP="009C03E7">
      <w:pPr>
        <w:ind w:left="357"/>
      </w:pPr>
    </w:p>
    <w:p w:rsidR="00155821" w:rsidRDefault="00155821" w:rsidP="009C03E7">
      <w:pPr>
        <w:ind w:left="357"/>
      </w:pPr>
    </w:p>
    <w:p w:rsidR="00155821" w:rsidRDefault="00155821" w:rsidP="009C03E7">
      <w:pPr>
        <w:ind w:left="357"/>
      </w:pPr>
    </w:p>
    <w:p w:rsidR="00155821" w:rsidRDefault="00155821" w:rsidP="009C03E7">
      <w:pPr>
        <w:ind w:left="357"/>
      </w:pPr>
    </w:p>
    <w:p w:rsidR="009C03E7" w:rsidRDefault="00291E81" w:rsidP="009C03E7">
      <w:pPr>
        <w:ind w:left="357"/>
      </w:pPr>
      <w:r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5674995</wp:posOffset>
            </wp:positionH>
            <wp:positionV relativeFrom="paragraph">
              <wp:posOffset>23495</wp:posOffset>
            </wp:positionV>
            <wp:extent cx="416560" cy="408305"/>
            <wp:effectExtent l="0" t="0" r="2540" b="0"/>
            <wp:wrapNone/>
            <wp:docPr id="535" name="Picture 535" descr="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Question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3E7" w:rsidRPr="00BD6C08">
        <w:t>For more practice:-</w:t>
      </w:r>
    </w:p>
    <w:p w:rsidR="00646757" w:rsidRPr="00EF70C5" w:rsidRDefault="00291E81" w:rsidP="00646757">
      <w:pPr>
        <w:numPr>
          <w:ilvl w:val="0"/>
          <w:numId w:val="14"/>
        </w:numPr>
      </w:pPr>
      <w:r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32385</wp:posOffset>
            </wp:positionV>
            <wp:extent cx="629920" cy="617855"/>
            <wp:effectExtent l="0" t="0" r="0" b="0"/>
            <wp:wrapNone/>
            <wp:docPr id="529" name="Picture 529" descr="MCj04247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MCj0424782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757" w:rsidRPr="00EF70C5">
        <w:t>Facer Page 39 Questions 4 and 5.</w:t>
      </w:r>
    </w:p>
    <w:p w:rsidR="00CB353D" w:rsidRDefault="00AC5950" w:rsidP="00AC5950">
      <w:pPr>
        <w:numPr>
          <w:ilvl w:val="0"/>
          <w:numId w:val="14"/>
        </w:numPr>
      </w:pPr>
      <w:r>
        <w:t xml:space="preserve">Follow link to </w:t>
      </w:r>
      <w:hyperlink r:id="rId45" w:history="1">
        <w:r w:rsidR="00CB353D" w:rsidRPr="00AC5950">
          <w:rPr>
            <w:rStyle w:val="Hyperlink"/>
          </w:rPr>
          <w:t xml:space="preserve">An exercise on ram, </w:t>
        </w:r>
        <w:proofErr w:type="spellStart"/>
        <w:r w:rsidR="00CB353D" w:rsidRPr="00AC5950">
          <w:rPr>
            <w:rStyle w:val="Hyperlink"/>
          </w:rPr>
          <w:t>rmm</w:t>
        </w:r>
        <w:proofErr w:type="spellEnd"/>
        <w:r w:rsidR="00CB353D" w:rsidRPr="00AC5950">
          <w:rPr>
            <w:rStyle w:val="Hyperlink"/>
          </w:rPr>
          <w:t xml:space="preserve"> and mass spectra</w:t>
        </w:r>
      </w:hyperlink>
    </w:p>
    <w:p w:rsidR="00A26FFB" w:rsidRPr="00CB353D" w:rsidRDefault="00291E81" w:rsidP="00AC5950">
      <w:pPr>
        <w:numPr>
          <w:ilvl w:val="0"/>
          <w:numId w:val="14"/>
        </w:num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5668645</wp:posOffset>
            </wp:positionH>
            <wp:positionV relativeFrom="paragraph">
              <wp:posOffset>43815</wp:posOffset>
            </wp:positionV>
            <wp:extent cx="416560" cy="408305"/>
            <wp:effectExtent l="0" t="0" r="2540" b="0"/>
            <wp:wrapNone/>
            <wp:docPr id="572" name="Picture 572" descr="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Workshee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303">
        <w:t>Worksheet</w:t>
      </w:r>
      <w:r w:rsidR="00A26FFB">
        <w:t xml:space="preserve"> </w:t>
      </w:r>
      <w:r w:rsidR="00A26FFB" w:rsidRPr="00EF70C5">
        <w:t>‘</w:t>
      </w:r>
      <w:hyperlink r:id="rId46" w:history="1">
        <w:r w:rsidR="00A26FFB" w:rsidRPr="00A02F77">
          <w:rPr>
            <w:rStyle w:val="Hyperlink"/>
          </w:rPr>
          <w:t>Isotopes and Relative Atomic Mass</w:t>
        </w:r>
      </w:hyperlink>
      <w:r w:rsidR="00A26FFB" w:rsidRPr="00EF70C5">
        <w:t>’</w:t>
      </w:r>
    </w:p>
    <w:p w:rsidR="00A05CE3" w:rsidRPr="00AC5950" w:rsidRDefault="00CB353D" w:rsidP="00CB353D">
      <w:pPr>
        <w:rPr>
          <w:b/>
          <w:bCs/>
          <w:sz w:val="28"/>
        </w:rPr>
      </w:pPr>
      <w:r w:rsidRPr="00CB353D">
        <w:br w:type="page"/>
      </w:r>
      <w:r w:rsidR="009347C4" w:rsidRPr="00AC5950">
        <w:rPr>
          <w:b/>
          <w:bCs/>
          <w:sz w:val="28"/>
        </w:rPr>
        <w:lastRenderedPageBreak/>
        <w:t>Mass Spectra of Molecules</w:t>
      </w:r>
    </w:p>
    <w:p w:rsidR="00A05CE3" w:rsidRPr="00C921D8" w:rsidRDefault="00A05CE3">
      <w:pPr>
        <w:rPr>
          <w:b/>
        </w:rPr>
      </w:pPr>
    </w:p>
    <w:p w:rsidR="00A05CE3" w:rsidRDefault="00473EDA">
      <w:r>
        <w:t xml:space="preserve">Chlorine has two isotopes </w:t>
      </w:r>
      <w:r>
        <w:rPr>
          <w:vertAlign w:val="superscript"/>
        </w:rPr>
        <w:t>35</w:t>
      </w:r>
      <w:r>
        <w:t xml:space="preserve">Cl and </w:t>
      </w:r>
      <w:r>
        <w:rPr>
          <w:vertAlign w:val="superscript"/>
        </w:rPr>
        <w:t>37</w:t>
      </w:r>
      <w:r>
        <w:t>Cl in the ratio of 3:1.  You might, therefore expect the mass spectrum would look like:</w:t>
      </w:r>
    </w:p>
    <w:p w:rsidR="00473EDA" w:rsidRDefault="00473EDA"/>
    <w:p w:rsidR="00473EDA" w:rsidRPr="00473EDA" w:rsidRDefault="00291E81"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3810</wp:posOffset>
            </wp:positionV>
            <wp:extent cx="3848100" cy="2681605"/>
            <wp:effectExtent l="0" t="0" r="0" b="0"/>
            <wp:wrapNone/>
            <wp:docPr id="585" name="Picture 585" descr="clmass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clmasspec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E3" w:rsidRDefault="00A05CE3"/>
    <w:p w:rsidR="00E844AB" w:rsidRDefault="00E844AB"/>
    <w:p w:rsidR="00E844AB" w:rsidRDefault="00E844AB"/>
    <w:p w:rsidR="00E844AB" w:rsidRDefault="00E844AB"/>
    <w:p w:rsidR="00E844AB" w:rsidRDefault="00E844AB"/>
    <w:p w:rsidR="00E844AB" w:rsidRDefault="00E844AB"/>
    <w:p w:rsidR="00E844AB" w:rsidRDefault="00E844AB"/>
    <w:p w:rsidR="00E844AB" w:rsidRDefault="00E844AB"/>
    <w:p w:rsidR="00E844AB" w:rsidRDefault="00E844AB"/>
    <w:p w:rsidR="00E844AB" w:rsidRDefault="00E844AB"/>
    <w:p w:rsidR="00E844AB" w:rsidRDefault="00E844AB"/>
    <w:p w:rsidR="00E844AB" w:rsidRDefault="00E844AB"/>
    <w:p w:rsidR="00E844AB" w:rsidRDefault="00E844AB"/>
    <w:p w:rsidR="00E844AB" w:rsidRDefault="00E844AB"/>
    <w:p w:rsidR="00E844AB" w:rsidRPr="00BD6C08" w:rsidRDefault="00E844AB"/>
    <w:p w:rsidR="00A05CE3" w:rsidRPr="00473EDA" w:rsidRDefault="00473EDA">
      <w:pPr>
        <w:rPr>
          <w:b/>
        </w:rPr>
      </w:pPr>
      <w:r>
        <w:t xml:space="preserve">However, </w:t>
      </w:r>
      <w:r w:rsidR="00A05CE3" w:rsidRPr="00BD6C08">
        <w:t xml:space="preserve">Chlorine </w:t>
      </w:r>
      <w:r w:rsidR="00A05CE3" w:rsidRPr="00C921D8">
        <w:rPr>
          <w:b/>
        </w:rPr>
        <w:t>atoms</w:t>
      </w:r>
      <w:r w:rsidR="00A05CE3" w:rsidRPr="00BD6C08">
        <w:t xml:space="preserve"> form diatomic (two-atom) </w:t>
      </w:r>
      <w:r w:rsidR="00A05CE3" w:rsidRPr="00C921D8">
        <w:rPr>
          <w:b/>
        </w:rPr>
        <w:t>molecules</w:t>
      </w:r>
      <w:r w:rsidR="00A05CE3" w:rsidRPr="00BD6C08">
        <w:t xml:space="preserve">, </w:t>
      </w:r>
      <w:proofErr w:type="gramStart"/>
      <w:r w:rsidR="00A05CE3" w:rsidRPr="00BD6C08">
        <w:t>Cl</w:t>
      </w:r>
      <w:r w:rsidR="00A05CE3" w:rsidRPr="00BD6C08">
        <w:rPr>
          <w:vertAlign w:val="subscript"/>
        </w:rPr>
        <w:t>2</w:t>
      </w:r>
      <w:r w:rsidR="00AC5950">
        <w:t xml:space="preserve"> </w:t>
      </w:r>
      <w:r w:rsidR="00A05CE3" w:rsidRPr="00BD6C08">
        <w:t>,</w:t>
      </w:r>
      <w:proofErr w:type="gramEnd"/>
      <w:r w:rsidR="00A05CE3" w:rsidRPr="00BD6C08">
        <w:t xml:space="preserve"> (or Cl ─ Cl where ─ represents a covalent bond)</w:t>
      </w:r>
      <w:r>
        <w:t xml:space="preserve">.  These molecules will have an electron knocked off in the ionisation chamber of the mass spectrometer to form a </w:t>
      </w:r>
      <w:r>
        <w:rPr>
          <w:b/>
        </w:rPr>
        <w:t>molecular ion.</w:t>
      </w:r>
    </w:p>
    <w:p w:rsidR="00A05CE3" w:rsidRPr="00BD6C08" w:rsidRDefault="00A05CE3" w:rsidP="00E844AB">
      <w:pPr>
        <w:spacing w:before="120"/>
      </w:pPr>
      <w:r w:rsidRPr="00BD6C08">
        <w:t>Give an equation to show how chlorine molecules ionise in a mass spectrometer:</w:t>
      </w:r>
    </w:p>
    <w:p w:rsidR="00A05CE3" w:rsidRPr="00BD6C08" w:rsidRDefault="00A05CE3"/>
    <w:p w:rsidR="00617A5F" w:rsidRPr="00C121D2" w:rsidRDefault="00617A5F" w:rsidP="00617A5F">
      <w:pPr>
        <w:ind w:left="720"/>
        <w:rPr>
          <w:rFonts w:ascii="Arial" w:hAnsi="Arial" w:cs="Arial"/>
          <w:color w:val="000080"/>
          <w:vertAlign w:val="superscript"/>
        </w:rPr>
      </w:pPr>
      <w:r>
        <w:rPr>
          <w:rFonts w:ascii="Arial" w:hAnsi="Arial" w:cs="Arial"/>
          <w:color w:val="000080"/>
        </w:rPr>
        <w:t>Cl-</w:t>
      </w:r>
      <w:proofErr w:type="gramStart"/>
      <w:r>
        <w:rPr>
          <w:rFonts w:ascii="Arial" w:hAnsi="Arial" w:cs="Arial"/>
          <w:color w:val="000080"/>
        </w:rPr>
        <w:t>Cl(</w:t>
      </w:r>
      <w:proofErr w:type="gramEnd"/>
      <w:r>
        <w:rPr>
          <w:rFonts w:ascii="Arial" w:hAnsi="Arial" w:cs="Arial"/>
          <w:color w:val="000080"/>
        </w:rPr>
        <w:t>g)   +   e</w:t>
      </w:r>
      <w:r>
        <w:rPr>
          <w:rFonts w:ascii="Arial" w:hAnsi="Arial" w:cs="Arial"/>
          <w:color w:val="000080"/>
          <w:vertAlign w:val="superscript"/>
        </w:rPr>
        <w:t>-</w:t>
      </w:r>
      <w:r>
        <w:rPr>
          <w:rFonts w:ascii="Arial" w:hAnsi="Arial" w:cs="Arial"/>
          <w:color w:val="000080"/>
        </w:rPr>
        <w:t xml:space="preserve">   </w:t>
      </w:r>
      <w:r w:rsidRPr="00C121D2">
        <w:rPr>
          <w:rFonts w:ascii="Arial" w:hAnsi="Arial" w:cs="Arial"/>
          <w:color w:val="000080"/>
        </w:rPr>
        <w:sym w:font="Wingdings" w:char="F0E0"/>
      </w:r>
      <w:r>
        <w:rPr>
          <w:rFonts w:ascii="Arial" w:hAnsi="Arial" w:cs="Arial"/>
          <w:color w:val="000080"/>
        </w:rPr>
        <w:t xml:space="preserve">   Cl-Cl</w:t>
      </w:r>
      <w:r>
        <w:rPr>
          <w:rFonts w:ascii="Arial" w:hAnsi="Arial" w:cs="Arial"/>
          <w:color w:val="000080"/>
          <w:vertAlign w:val="superscript"/>
        </w:rPr>
        <w:t>+</w:t>
      </w:r>
      <w:r>
        <w:rPr>
          <w:rFonts w:ascii="Arial" w:hAnsi="Arial" w:cs="Arial"/>
          <w:color w:val="000080"/>
        </w:rPr>
        <w:t>(g)   +   e</w:t>
      </w:r>
      <w:r>
        <w:rPr>
          <w:rFonts w:ascii="Arial" w:hAnsi="Arial" w:cs="Arial"/>
          <w:color w:val="000080"/>
          <w:vertAlign w:val="superscript"/>
        </w:rPr>
        <w:t>-</w:t>
      </w:r>
      <w:r>
        <w:rPr>
          <w:rFonts w:ascii="Arial" w:hAnsi="Arial" w:cs="Arial"/>
          <w:color w:val="000080"/>
        </w:rPr>
        <w:t xml:space="preserve">   +   e</w:t>
      </w:r>
      <w:r>
        <w:rPr>
          <w:rFonts w:ascii="Arial" w:hAnsi="Arial" w:cs="Arial"/>
          <w:color w:val="000080"/>
          <w:vertAlign w:val="superscript"/>
        </w:rPr>
        <w:t>-</w:t>
      </w:r>
    </w:p>
    <w:p w:rsidR="00A05CE3" w:rsidRPr="00BD6C08" w:rsidRDefault="00A05CE3"/>
    <w:p w:rsidR="00A05CE3" w:rsidRPr="00BD6C08" w:rsidRDefault="00A05CE3">
      <w:r w:rsidRPr="00BD6C08">
        <w:t>Given that the ratio of chlorine atoms,</w:t>
      </w:r>
      <w:r w:rsidRPr="00BD6C08">
        <w:tab/>
        <w:t>=</w:t>
      </w:r>
      <w:r w:rsidRPr="00BD6C08">
        <w:tab/>
        <w:t>75</w:t>
      </w:r>
      <w:proofErr w:type="gramStart"/>
      <w:r w:rsidRPr="00BD6C08">
        <w:t xml:space="preserve">%  </w:t>
      </w:r>
      <w:r w:rsidRPr="00BD6C08">
        <w:rPr>
          <w:vertAlign w:val="superscript"/>
        </w:rPr>
        <w:t>35</w:t>
      </w:r>
      <w:r w:rsidRPr="00BD6C08">
        <w:t>Cl</w:t>
      </w:r>
      <w:proofErr w:type="gramEnd"/>
      <w:r w:rsidRPr="00BD6C08">
        <w:tab/>
      </w:r>
      <w:r w:rsidRPr="00BD6C08">
        <w:rPr>
          <w:bCs/>
        </w:rPr>
        <w:t>:</w:t>
      </w:r>
      <w:r w:rsidRPr="00BD6C08">
        <w:t xml:space="preserve"> 25 %  </w:t>
      </w:r>
      <w:r w:rsidRPr="00BD6C08">
        <w:rPr>
          <w:vertAlign w:val="superscript"/>
        </w:rPr>
        <w:t>37</w:t>
      </w:r>
      <w:r w:rsidRPr="00BD6C08">
        <w:t>Cl</w:t>
      </w:r>
    </w:p>
    <w:p w:rsidR="00A05CE3" w:rsidRPr="00BD6C08" w:rsidRDefault="00A05CE3">
      <w:pPr>
        <w:ind w:left="3600" w:firstLine="720"/>
      </w:pPr>
      <w:r w:rsidRPr="00BD6C08">
        <w:t>=</w:t>
      </w:r>
      <w:r w:rsidRPr="00BD6C08">
        <w:tab/>
      </w:r>
      <w:r w:rsidRPr="00BD6C08">
        <w:tab/>
        <w:t xml:space="preserve">3 </w:t>
      </w:r>
      <w:r w:rsidRPr="00BD6C08">
        <w:tab/>
      </w:r>
      <w:r w:rsidRPr="00BD6C08">
        <w:rPr>
          <w:bCs/>
        </w:rPr>
        <w:t>:</w:t>
      </w:r>
      <w:r w:rsidRPr="00BD6C08">
        <w:t xml:space="preserve"> </w:t>
      </w:r>
      <w:r w:rsidRPr="00BD6C08">
        <w:tab/>
        <w:t>1</w:t>
      </w:r>
    </w:p>
    <w:p w:rsidR="00A05CE3" w:rsidRPr="00BD6C08" w:rsidRDefault="00A05CE3"/>
    <w:p w:rsidR="00A05CE3" w:rsidRPr="00BD6C08" w:rsidRDefault="00291E81">
      <w:r>
        <w:rPr>
          <w:noProof/>
          <w:lang w:eastAsia="en-GB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228600</wp:posOffset>
            </wp:positionV>
            <wp:extent cx="835025" cy="338455"/>
            <wp:effectExtent l="0" t="0" r="3175" b="4445"/>
            <wp:wrapNone/>
            <wp:docPr id="503" name="Picture 503" descr="New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New exerci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CE3" w:rsidRPr="00BD6C08">
        <w:t>It is possible to work out the % abundances of each of the chlorine molecules by filling in the relative molecular masses of the chlorine molecules in the table below.</w:t>
      </w:r>
    </w:p>
    <w:p w:rsidR="00A05CE3" w:rsidRDefault="00A05CE3">
      <w:r w:rsidRPr="00BD6C08">
        <w:t>(The relative molecular mass of a compound is the sum of the relative atomic masses)</w:t>
      </w:r>
    </w:p>
    <w:p w:rsidR="00127D4B" w:rsidRPr="00BD6C08" w:rsidRDefault="00127D4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926"/>
        <w:gridCol w:w="1927"/>
        <w:gridCol w:w="1927"/>
        <w:gridCol w:w="1927"/>
      </w:tblGrid>
      <w:tr w:rsidR="00A05CE3" w:rsidRPr="00BD6C08" w:rsidTr="00617A5F">
        <w:trPr>
          <w:trHeight w:val="567"/>
          <w:jc w:val="center"/>
        </w:trPr>
        <w:tc>
          <w:tcPr>
            <w:tcW w:w="1932" w:type="dxa"/>
            <w:tcBorders>
              <w:top w:val="nil"/>
              <w:left w:val="nil"/>
            </w:tcBorders>
            <w:vAlign w:val="center"/>
          </w:tcPr>
          <w:p w:rsidR="00A05CE3" w:rsidRPr="00BD6C08" w:rsidRDefault="00A05CE3">
            <w:r w:rsidRPr="00BD6C08">
              <w:t>RATIO 3:1</w:t>
            </w:r>
          </w:p>
        </w:tc>
        <w:tc>
          <w:tcPr>
            <w:tcW w:w="1926" w:type="dxa"/>
            <w:vAlign w:val="center"/>
          </w:tcPr>
          <w:p w:rsidR="00A05CE3" w:rsidRPr="00BD6C08" w:rsidRDefault="00A05CE3">
            <w:pPr>
              <w:rPr>
                <w:sz w:val="32"/>
              </w:rPr>
            </w:pPr>
            <w:r w:rsidRPr="00BD6C08">
              <w:rPr>
                <w:sz w:val="32"/>
                <w:vertAlign w:val="superscript"/>
              </w:rPr>
              <w:t>35</w:t>
            </w:r>
            <w:r w:rsidRPr="00BD6C08">
              <w:rPr>
                <w:sz w:val="32"/>
              </w:rPr>
              <w:t>Cl</w:t>
            </w:r>
          </w:p>
        </w:tc>
        <w:tc>
          <w:tcPr>
            <w:tcW w:w="1927" w:type="dxa"/>
            <w:vAlign w:val="center"/>
          </w:tcPr>
          <w:p w:rsidR="00A05CE3" w:rsidRPr="00BD6C08" w:rsidRDefault="00A05CE3">
            <w:pPr>
              <w:rPr>
                <w:sz w:val="32"/>
              </w:rPr>
            </w:pPr>
            <w:r w:rsidRPr="00BD6C08">
              <w:rPr>
                <w:sz w:val="32"/>
                <w:vertAlign w:val="superscript"/>
              </w:rPr>
              <w:t>35</w:t>
            </w:r>
            <w:r w:rsidRPr="00BD6C08">
              <w:rPr>
                <w:sz w:val="32"/>
              </w:rPr>
              <w:t>Cl</w:t>
            </w:r>
          </w:p>
        </w:tc>
        <w:tc>
          <w:tcPr>
            <w:tcW w:w="1927" w:type="dxa"/>
            <w:vAlign w:val="center"/>
          </w:tcPr>
          <w:p w:rsidR="00A05CE3" w:rsidRPr="00BD6C08" w:rsidRDefault="00A05CE3">
            <w:pPr>
              <w:rPr>
                <w:sz w:val="32"/>
              </w:rPr>
            </w:pPr>
            <w:r w:rsidRPr="00BD6C08">
              <w:rPr>
                <w:sz w:val="32"/>
                <w:vertAlign w:val="superscript"/>
              </w:rPr>
              <w:t>35</w:t>
            </w:r>
            <w:r w:rsidRPr="00BD6C08">
              <w:rPr>
                <w:sz w:val="32"/>
              </w:rPr>
              <w:t>Cl</w:t>
            </w:r>
          </w:p>
        </w:tc>
        <w:tc>
          <w:tcPr>
            <w:tcW w:w="1927" w:type="dxa"/>
            <w:vAlign w:val="center"/>
          </w:tcPr>
          <w:p w:rsidR="00A05CE3" w:rsidRPr="00BD6C08" w:rsidRDefault="00A05CE3">
            <w:pPr>
              <w:rPr>
                <w:sz w:val="32"/>
              </w:rPr>
            </w:pPr>
            <w:r w:rsidRPr="00BD6C08">
              <w:rPr>
                <w:sz w:val="32"/>
                <w:vertAlign w:val="superscript"/>
              </w:rPr>
              <w:t>37</w:t>
            </w:r>
            <w:r w:rsidRPr="00BD6C08">
              <w:rPr>
                <w:sz w:val="32"/>
              </w:rPr>
              <w:t>Cl</w:t>
            </w:r>
          </w:p>
        </w:tc>
      </w:tr>
      <w:tr w:rsidR="00617A5F" w:rsidRPr="00BD6C08" w:rsidTr="00617A5F">
        <w:trPr>
          <w:trHeight w:val="567"/>
          <w:jc w:val="center"/>
        </w:trPr>
        <w:tc>
          <w:tcPr>
            <w:tcW w:w="1932" w:type="dxa"/>
            <w:vAlign w:val="center"/>
          </w:tcPr>
          <w:p w:rsidR="00617A5F" w:rsidRPr="00BD6C08" w:rsidRDefault="00617A5F">
            <w:pPr>
              <w:rPr>
                <w:sz w:val="32"/>
              </w:rPr>
            </w:pPr>
            <w:r w:rsidRPr="00BD6C08">
              <w:rPr>
                <w:sz w:val="32"/>
                <w:vertAlign w:val="superscript"/>
              </w:rPr>
              <w:t>35</w:t>
            </w:r>
            <w:r w:rsidRPr="00BD6C08">
              <w:rPr>
                <w:sz w:val="32"/>
              </w:rPr>
              <w:t>Cl</w:t>
            </w:r>
          </w:p>
        </w:tc>
        <w:tc>
          <w:tcPr>
            <w:tcW w:w="1926" w:type="dxa"/>
            <w:vAlign w:val="center"/>
          </w:tcPr>
          <w:p w:rsidR="00617A5F" w:rsidRDefault="00617A5F" w:rsidP="00617A5F">
            <w:r>
              <w:t>35  +  35  =  70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70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70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72</w:t>
            </w:r>
          </w:p>
        </w:tc>
      </w:tr>
      <w:tr w:rsidR="00617A5F" w:rsidRPr="00BD6C08" w:rsidTr="00617A5F">
        <w:trPr>
          <w:trHeight w:val="567"/>
          <w:jc w:val="center"/>
        </w:trPr>
        <w:tc>
          <w:tcPr>
            <w:tcW w:w="1932" w:type="dxa"/>
            <w:vAlign w:val="center"/>
          </w:tcPr>
          <w:p w:rsidR="00617A5F" w:rsidRPr="00BD6C08" w:rsidRDefault="00617A5F">
            <w:pPr>
              <w:rPr>
                <w:sz w:val="32"/>
              </w:rPr>
            </w:pPr>
            <w:r w:rsidRPr="00BD6C08">
              <w:rPr>
                <w:sz w:val="32"/>
                <w:vertAlign w:val="superscript"/>
              </w:rPr>
              <w:t>35</w:t>
            </w:r>
            <w:r w:rsidRPr="00BD6C08">
              <w:rPr>
                <w:sz w:val="32"/>
              </w:rPr>
              <w:t>Cl</w:t>
            </w:r>
          </w:p>
        </w:tc>
        <w:tc>
          <w:tcPr>
            <w:tcW w:w="1926" w:type="dxa"/>
            <w:vAlign w:val="center"/>
          </w:tcPr>
          <w:p w:rsidR="00617A5F" w:rsidRDefault="00617A5F" w:rsidP="00617A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70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70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70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72</w:t>
            </w:r>
          </w:p>
        </w:tc>
      </w:tr>
      <w:tr w:rsidR="00617A5F" w:rsidRPr="00BD6C08" w:rsidTr="00617A5F">
        <w:trPr>
          <w:trHeight w:val="567"/>
          <w:jc w:val="center"/>
        </w:trPr>
        <w:tc>
          <w:tcPr>
            <w:tcW w:w="1932" w:type="dxa"/>
            <w:vAlign w:val="center"/>
          </w:tcPr>
          <w:p w:rsidR="00617A5F" w:rsidRPr="00BD6C08" w:rsidRDefault="00617A5F">
            <w:pPr>
              <w:rPr>
                <w:sz w:val="32"/>
              </w:rPr>
            </w:pPr>
            <w:r w:rsidRPr="00BD6C08">
              <w:rPr>
                <w:sz w:val="32"/>
                <w:vertAlign w:val="superscript"/>
              </w:rPr>
              <w:t>35</w:t>
            </w:r>
            <w:r w:rsidRPr="00BD6C08">
              <w:rPr>
                <w:sz w:val="32"/>
              </w:rPr>
              <w:t>Cl</w:t>
            </w:r>
          </w:p>
        </w:tc>
        <w:tc>
          <w:tcPr>
            <w:tcW w:w="1926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70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70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70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72</w:t>
            </w:r>
          </w:p>
        </w:tc>
      </w:tr>
      <w:tr w:rsidR="00617A5F" w:rsidRPr="00BD6C08" w:rsidTr="00617A5F">
        <w:trPr>
          <w:trHeight w:val="567"/>
          <w:jc w:val="center"/>
        </w:trPr>
        <w:tc>
          <w:tcPr>
            <w:tcW w:w="1932" w:type="dxa"/>
            <w:vAlign w:val="center"/>
          </w:tcPr>
          <w:p w:rsidR="00617A5F" w:rsidRPr="00BD6C08" w:rsidRDefault="00617A5F">
            <w:pPr>
              <w:rPr>
                <w:sz w:val="32"/>
              </w:rPr>
            </w:pPr>
            <w:r w:rsidRPr="00BD6C08">
              <w:rPr>
                <w:sz w:val="32"/>
                <w:vertAlign w:val="superscript"/>
              </w:rPr>
              <w:t>37</w:t>
            </w:r>
            <w:r w:rsidRPr="00BD6C08">
              <w:rPr>
                <w:sz w:val="32"/>
              </w:rPr>
              <w:t>Cl</w:t>
            </w:r>
          </w:p>
        </w:tc>
        <w:tc>
          <w:tcPr>
            <w:tcW w:w="1926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72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72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72</w:t>
            </w:r>
          </w:p>
        </w:tc>
        <w:tc>
          <w:tcPr>
            <w:tcW w:w="1927" w:type="dxa"/>
            <w:vAlign w:val="center"/>
          </w:tcPr>
          <w:p w:rsidR="00617A5F" w:rsidRDefault="00617A5F" w:rsidP="00617A5F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74</w:t>
            </w:r>
          </w:p>
        </w:tc>
      </w:tr>
    </w:tbl>
    <w:p w:rsidR="00A05CE3" w:rsidRPr="00BD6C08" w:rsidRDefault="00A05CE3"/>
    <w:p w:rsidR="00A05CE3" w:rsidRPr="00BD6C08" w:rsidRDefault="00A05CE3">
      <w:pPr>
        <w:rPr>
          <w:bCs/>
          <w:sz w:val="28"/>
          <w:vertAlign w:val="superscript"/>
        </w:rPr>
      </w:pPr>
      <w:r w:rsidRPr="00BD6C08">
        <w:t xml:space="preserve">The emerging species will </w:t>
      </w:r>
      <w:proofErr w:type="gramStart"/>
      <w:r w:rsidRPr="00BD6C08">
        <w:t>be :-</w:t>
      </w:r>
      <w:proofErr w:type="gramEnd"/>
      <w:r w:rsidRPr="00BD6C08">
        <w:t xml:space="preserve">   </w:t>
      </w:r>
      <w:r w:rsidRPr="00BD6C08">
        <w:rPr>
          <w:vertAlign w:val="superscript"/>
        </w:rPr>
        <w:t>35</w:t>
      </w:r>
      <w:r w:rsidRPr="00BD6C08">
        <w:t xml:space="preserve">Cl ─ </w:t>
      </w:r>
      <w:r w:rsidRPr="00BD6C08">
        <w:rPr>
          <w:vertAlign w:val="superscript"/>
        </w:rPr>
        <w:t>35</w:t>
      </w:r>
      <w:r w:rsidRPr="00BD6C08">
        <w:t>Cl</w:t>
      </w:r>
      <w:r w:rsidRPr="00BD6C08">
        <w:rPr>
          <w:bCs/>
          <w:sz w:val="28"/>
          <w:vertAlign w:val="superscript"/>
        </w:rPr>
        <w:t>+</w:t>
      </w:r>
      <w:r w:rsidRPr="00BD6C08">
        <w:t xml:space="preserve">     </w:t>
      </w:r>
      <w:r w:rsidRPr="00BD6C08">
        <w:tab/>
        <w:t>:</w:t>
      </w:r>
      <w:r w:rsidRPr="00BD6C08">
        <w:tab/>
      </w:r>
      <w:r w:rsidRPr="00BD6C08">
        <w:rPr>
          <w:vertAlign w:val="superscript"/>
        </w:rPr>
        <w:t>35</w:t>
      </w:r>
      <w:r w:rsidRPr="00BD6C08">
        <w:t xml:space="preserve">Cl ─ </w:t>
      </w:r>
      <w:r w:rsidRPr="00BD6C08">
        <w:rPr>
          <w:vertAlign w:val="superscript"/>
        </w:rPr>
        <w:t>37</w:t>
      </w:r>
      <w:r w:rsidRPr="00BD6C08">
        <w:t>Cl</w:t>
      </w:r>
      <w:r w:rsidRPr="00BD6C08">
        <w:rPr>
          <w:bCs/>
          <w:sz w:val="28"/>
          <w:vertAlign w:val="superscript"/>
        </w:rPr>
        <w:t>+</w:t>
      </w:r>
      <w:r w:rsidRPr="00BD6C08">
        <w:tab/>
        <w:t>:</w:t>
      </w:r>
      <w:r w:rsidRPr="00BD6C08">
        <w:tab/>
      </w:r>
      <w:r w:rsidRPr="00BD6C08">
        <w:rPr>
          <w:vertAlign w:val="superscript"/>
        </w:rPr>
        <w:t>37</w:t>
      </w:r>
      <w:r w:rsidRPr="00BD6C08">
        <w:t xml:space="preserve">Cl ─ </w:t>
      </w:r>
      <w:r w:rsidRPr="00BD6C08">
        <w:rPr>
          <w:vertAlign w:val="superscript"/>
        </w:rPr>
        <w:t>37</w:t>
      </w:r>
      <w:r w:rsidRPr="00BD6C08">
        <w:t>Cl</w:t>
      </w:r>
      <w:r w:rsidRPr="00BD6C08">
        <w:rPr>
          <w:bCs/>
          <w:sz w:val="28"/>
          <w:vertAlign w:val="superscript"/>
        </w:rPr>
        <w:t>+</w:t>
      </w:r>
    </w:p>
    <w:p w:rsidR="00A05CE3" w:rsidRPr="00BD6C08" w:rsidRDefault="00A05CE3"/>
    <w:p w:rsidR="00A05CE3" w:rsidRPr="00BD6C08" w:rsidRDefault="00A05CE3">
      <w:r w:rsidRPr="00BD6C08">
        <w:t>And the ratio is therefore</w:t>
      </w:r>
      <w:proofErr w:type="gramStart"/>
      <w:r w:rsidR="00617A5F" w:rsidRPr="00BD6C08">
        <w:t>:             ..</w:t>
      </w:r>
      <w:proofErr w:type="gramEnd"/>
      <w:r w:rsidR="00617A5F" w:rsidRPr="00BD6C08">
        <w:t>…</w:t>
      </w:r>
      <w:proofErr w:type="gramStart"/>
      <w:r w:rsidR="00617A5F">
        <w:rPr>
          <w:rFonts w:ascii="Arial" w:hAnsi="Arial" w:cs="Arial"/>
          <w:color w:val="000080"/>
        </w:rPr>
        <w:t xml:space="preserve">9          </w:t>
      </w:r>
      <w:r w:rsidR="00617A5F" w:rsidRPr="00BD6C08">
        <w:t>..</w:t>
      </w:r>
      <w:proofErr w:type="gramEnd"/>
      <w:r w:rsidR="00617A5F" w:rsidRPr="00BD6C08">
        <w:t xml:space="preserve">    </w:t>
      </w:r>
      <w:r w:rsidR="00617A5F" w:rsidRPr="00BD6C08">
        <w:tab/>
      </w:r>
      <w:proofErr w:type="gramStart"/>
      <w:r w:rsidR="00617A5F" w:rsidRPr="00BD6C08">
        <w:t>:         ……</w:t>
      </w:r>
      <w:proofErr w:type="gramEnd"/>
      <w:r w:rsidR="00617A5F">
        <w:rPr>
          <w:rFonts w:ascii="Arial" w:hAnsi="Arial" w:cs="Arial"/>
          <w:color w:val="000080"/>
        </w:rPr>
        <w:t xml:space="preserve">6 </w:t>
      </w:r>
      <w:r w:rsidR="00617A5F" w:rsidRPr="00BD6C08">
        <w:t>……</w:t>
      </w:r>
      <w:r w:rsidR="00617A5F" w:rsidRPr="00BD6C08">
        <w:tab/>
        <w:t>:</w:t>
      </w:r>
      <w:r w:rsidR="00617A5F" w:rsidRPr="00BD6C08">
        <w:tab/>
        <w:t>..…</w:t>
      </w:r>
      <w:r w:rsidR="00617A5F" w:rsidRPr="00DF7D50">
        <w:rPr>
          <w:rFonts w:ascii="Arial" w:hAnsi="Arial" w:cs="Arial"/>
          <w:color w:val="000080"/>
        </w:rPr>
        <w:t xml:space="preserve"> </w:t>
      </w:r>
      <w:r w:rsidR="00617A5F">
        <w:rPr>
          <w:rFonts w:ascii="Arial" w:hAnsi="Arial" w:cs="Arial"/>
          <w:color w:val="000080"/>
        </w:rPr>
        <w:t xml:space="preserve">1 </w:t>
      </w:r>
      <w:r w:rsidR="00617A5F" w:rsidRPr="00BD6C08">
        <w:t>……</w:t>
      </w:r>
    </w:p>
    <w:p w:rsidR="00A05CE3" w:rsidRPr="00D50D32" w:rsidRDefault="00D50D32">
      <w:pPr>
        <w:rPr>
          <w:b/>
        </w:rPr>
      </w:pPr>
      <w:r>
        <w:br w:type="page"/>
      </w:r>
      <w:r>
        <w:rPr>
          <w:b/>
        </w:rPr>
        <w:lastRenderedPageBreak/>
        <w:t>The Mass Spectrum of Chlorine Molecules, Cl</w:t>
      </w:r>
      <w:r>
        <w:rPr>
          <w:b/>
          <w:vertAlign w:val="subscript"/>
        </w:rPr>
        <w:t>2</w:t>
      </w:r>
    </w:p>
    <w:p w:rsidR="00D50D32" w:rsidRPr="00D50D32" w:rsidRDefault="00D50D32">
      <w:pPr>
        <w:rPr>
          <w:b/>
        </w:rPr>
      </w:pPr>
    </w:p>
    <w:p w:rsidR="00A05CE3" w:rsidRPr="00BD6C08" w:rsidRDefault="00291E81">
      <w:r>
        <w:rPr>
          <w:noProof/>
          <w:lang w:eastAsia="en-GB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205740</wp:posOffset>
            </wp:positionV>
            <wp:extent cx="832485" cy="334645"/>
            <wp:effectExtent l="0" t="0" r="5715" b="8255"/>
            <wp:wrapNone/>
            <wp:docPr id="514" name="Picture 514" descr="New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New exerci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D32">
        <w:t>From the</w:t>
      </w:r>
      <w:r w:rsidR="00572782">
        <w:t xml:space="preserve"> ratio you have calculated</w:t>
      </w:r>
      <w:r w:rsidR="00A05CE3" w:rsidRPr="00BD6C08">
        <w:t xml:space="preserve"> construct a mass </w:t>
      </w:r>
      <w:r w:rsidR="009E6F41">
        <w:t xml:space="preserve">spectrum for </w:t>
      </w:r>
      <w:r w:rsidR="00AB7A86">
        <w:t xml:space="preserve">the molecular ions of the possible </w:t>
      </w:r>
      <w:r w:rsidR="009E6F41">
        <w:t>chlorine molecule</w:t>
      </w:r>
      <w:r w:rsidR="00572782">
        <w:t>s on the axes given below</w:t>
      </w:r>
      <w:r w:rsidR="009E6F41">
        <w:t>:</w:t>
      </w:r>
      <w:r w:rsidR="00015913">
        <w:t>-</w:t>
      </w:r>
    </w:p>
    <w:p w:rsidR="00A05CE3" w:rsidRDefault="00A05CE3" w:rsidP="00A10F23">
      <w:pPr>
        <w:numPr>
          <w:ilvl w:val="0"/>
          <w:numId w:val="15"/>
        </w:numPr>
      </w:pPr>
      <w:r w:rsidRPr="00BD6C08">
        <w:t xml:space="preserve">The heights of the peaks must represent the abundances. </w:t>
      </w:r>
    </w:p>
    <w:p w:rsidR="00A10F23" w:rsidRDefault="00A10F23" w:rsidP="00A10F23">
      <w:pPr>
        <w:numPr>
          <w:ilvl w:val="0"/>
          <w:numId w:val="15"/>
        </w:numPr>
      </w:pPr>
      <w:r>
        <w:t>Calculate the % abundance of each to give the height of each peak</w:t>
      </w:r>
      <w:r w:rsidR="00A57E04">
        <w:t xml:space="preserve"> as shown below:</w:t>
      </w:r>
    </w:p>
    <w:p w:rsidR="00A57E04" w:rsidRDefault="00A57E04" w:rsidP="00A57E04">
      <w:pPr>
        <w:ind w:left="720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2406"/>
        <w:gridCol w:w="2406"/>
        <w:gridCol w:w="2406"/>
      </w:tblGrid>
      <w:tr w:rsidR="00094BFA" w:rsidTr="00617A5F">
        <w:trPr>
          <w:trHeight w:val="397"/>
          <w:jc w:val="center"/>
        </w:trPr>
        <w:tc>
          <w:tcPr>
            <w:tcW w:w="2421" w:type="dxa"/>
            <w:vAlign w:val="center"/>
          </w:tcPr>
          <w:p w:rsidR="00A10F23" w:rsidRDefault="00A10F23"/>
        </w:tc>
        <w:tc>
          <w:tcPr>
            <w:tcW w:w="2406" w:type="dxa"/>
            <w:vAlign w:val="center"/>
          </w:tcPr>
          <w:p w:rsidR="00A10F23" w:rsidRDefault="00A10F23" w:rsidP="00015913">
            <w:pPr>
              <w:jc w:val="center"/>
            </w:pPr>
            <w:r w:rsidRPr="00572782">
              <w:rPr>
                <w:vertAlign w:val="superscript"/>
              </w:rPr>
              <w:t>35</w:t>
            </w:r>
            <w:r w:rsidRPr="00BD6C08">
              <w:t xml:space="preserve">Cl ─ </w:t>
            </w:r>
            <w:r w:rsidRPr="00572782">
              <w:rPr>
                <w:vertAlign w:val="superscript"/>
              </w:rPr>
              <w:t>35</w:t>
            </w:r>
            <w:r w:rsidRPr="00BD6C08">
              <w:t>Cl</w:t>
            </w:r>
            <w:r w:rsidRPr="00572782">
              <w:rPr>
                <w:bCs/>
                <w:sz w:val="28"/>
                <w:vertAlign w:val="superscript"/>
              </w:rPr>
              <w:t>+</w:t>
            </w:r>
          </w:p>
        </w:tc>
        <w:tc>
          <w:tcPr>
            <w:tcW w:w="2406" w:type="dxa"/>
            <w:vAlign w:val="center"/>
          </w:tcPr>
          <w:p w:rsidR="00A10F23" w:rsidRDefault="00A10F23" w:rsidP="00015913">
            <w:pPr>
              <w:jc w:val="center"/>
            </w:pPr>
            <w:r w:rsidRPr="00572782">
              <w:rPr>
                <w:vertAlign w:val="superscript"/>
              </w:rPr>
              <w:t>35</w:t>
            </w:r>
            <w:r w:rsidRPr="00BD6C08">
              <w:t xml:space="preserve">Cl ─ </w:t>
            </w:r>
            <w:r w:rsidRPr="00572782">
              <w:rPr>
                <w:vertAlign w:val="superscript"/>
              </w:rPr>
              <w:t>37</w:t>
            </w:r>
            <w:r w:rsidRPr="00BD6C08">
              <w:t>Cl</w:t>
            </w:r>
            <w:r w:rsidRPr="00572782">
              <w:rPr>
                <w:bCs/>
                <w:sz w:val="28"/>
                <w:vertAlign w:val="superscript"/>
              </w:rPr>
              <w:t>+</w:t>
            </w:r>
          </w:p>
        </w:tc>
        <w:tc>
          <w:tcPr>
            <w:tcW w:w="2406" w:type="dxa"/>
            <w:vAlign w:val="center"/>
          </w:tcPr>
          <w:p w:rsidR="00A10F23" w:rsidRDefault="00A10F23" w:rsidP="00015913">
            <w:pPr>
              <w:jc w:val="center"/>
            </w:pPr>
            <w:r w:rsidRPr="00572782">
              <w:rPr>
                <w:vertAlign w:val="superscript"/>
              </w:rPr>
              <w:t>37</w:t>
            </w:r>
            <w:r w:rsidRPr="00BD6C08">
              <w:t xml:space="preserve">Cl ─ </w:t>
            </w:r>
            <w:r w:rsidRPr="00572782">
              <w:rPr>
                <w:vertAlign w:val="superscript"/>
              </w:rPr>
              <w:t>37</w:t>
            </w:r>
            <w:r w:rsidRPr="00BD6C08">
              <w:t>Cl</w:t>
            </w:r>
            <w:r w:rsidRPr="00572782">
              <w:rPr>
                <w:bCs/>
                <w:sz w:val="28"/>
                <w:vertAlign w:val="superscript"/>
              </w:rPr>
              <w:t>+</w:t>
            </w:r>
          </w:p>
        </w:tc>
      </w:tr>
      <w:tr w:rsidR="00094BFA" w:rsidTr="00617A5F">
        <w:trPr>
          <w:trHeight w:val="397"/>
          <w:jc w:val="center"/>
        </w:trPr>
        <w:tc>
          <w:tcPr>
            <w:tcW w:w="2421" w:type="dxa"/>
            <w:vAlign w:val="center"/>
          </w:tcPr>
          <w:p w:rsidR="00A10F23" w:rsidRDefault="00A10F23">
            <w:r>
              <w:t>Ratio</w:t>
            </w:r>
          </w:p>
        </w:tc>
        <w:tc>
          <w:tcPr>
            <w:tcW w:w="2406" w:type="dxa"/>
            <w:vAlign w:val="center"/>
          </w:tcPr>
          <w:p w:rsidR="00A10F23" w:rsidRDefault="00A10F23" w:rsidP="00015913">
            <w:pPr>
              <w:jc w:val="center"/>
            </w:pPr>
            <w:r>
              <w:t>9</w:t>
            </w:r>
          </w:p>
        </w:tc>
        <w:tc>
          <w:tcPr>
            <w:tcW w:w="2406" w:type="dxa"/>
            <w:vAlign w:val="center"/>
          </w:tcPr>
          <w:p w:rsidR="00A10F23" w:rsidRDefault="00A10F23" w:rsidP="00015913">
            <w:pPr>
              <w:jc w:val="center"/>
            </w:pPr>
            <w:r>
              <w:t>6</w:t>
            </w:r>
          </w:p>
        </w:tc>
        <w:tc>
          <w:tcPr>
            <w:tcW w:w="2406" w:type="dxa"/>
            <w:vAlign w:val="center"/>
          </w:tcPr>
          <w:p w:rsidR="00A10F23" w:rsidRDefault="00A10F23" w:rsidP="00015913">
            <w:pPr>
              <w:jc w:val="center"/>
            </w:pPr>
            <w:r>
              <w:t>1</w:t>
            </w:r>
          </w:p>
        </w:tc>
      </w:tr>
      <w:tr w:rsidR="00617A5F" w:rsidTr="00617A5F">
        <w:trPr>
          <w:trHeight w:val="397"/>
          <w:jc w:val="center"/>
        </w:trPr>
        <w:tc>
          <w:tcPr>
            <w:tcW w:w="2421" w:type="dxa"/>
            <w:vAlign w:val="center"/>
          </w:tcPr>
          <w:p w:rsidR="00617A5F" w:rsidRDefault="00617A5F">
            <w:r>
              <w:t>% abundance</w:t>
            </w:r>
          </w:p>
        </w:tc>
        <w:tc>
          <w:tcPr>
            <w:tcW w:w="2406" w:type="dxa"/>
            <w:vAlign w:val="center"/>
          </w:tcPr>
          <w:p w:rsidR="00617A5F" w:rsidRPr="00E2060B" w:rsidRDefault="00617A5F" w:rsidP="00617A5F">
            <w:pPr>
              <w:rPr>
                <w:rFonts w:ascii="Arial" w:hAnsi="Arial" w:cs="Arial"/>
                <w:color w:val="000080"/>
              </w:rPr>
            </w:pPr>
            <w:r>
              <w:t xml:space="preserve">9/16 x 100 = </w:t>
            </w:r>
            <w:r>
              <w:rPr>
                <w:rFonts w:ascii="Arial" w:hAnsi="Arial" w:cs="Arial"/>
                <w:color w:val="000080"/>
              </w:rPr>
              <w:t>56.25</w:t>
            </w:r>
          </w:p>
        </w:tc>
        <w:tc>
          <w:tcPr>
            <w:tcW w:w="2406" w:type="dxa"/>
            <w:vAlign w:val="center"/>
          </w:tcPr>
          <w:p w:rsidR="00617A5F" w:rsidRPr="00E2060B" w:rsidRDefault="00617A5F" w:rsidP="00617A5F">
            <w:pPr>
              <w:rPr>
                <w:rFonts w:ascii="Arial" w:hAnsi="Arial" w:cs="Arial"/>
                <w:color w:val="000080"/>
              </w:rPr>
            </w:pPr>
            <w:r w:rsidRPr="00E2060B">
              <w:rPr>
                <w:rFonts w:ascii="Arial" w:hAnsi="Arial" w:cs="Arial"/>
                <w:color w:val="000080"/>
              </w:rPr>
              <w:t>6/16 x 100 = 37.5</w:t>
            </w:r>
          </w:p>
        </w:tc>
        <w:tc>
          <w:tcPr>
            <w:tcW w:w="2406" w:type="dxa"/>
            <w:vAlign w:val="center"/>
          </w:tcPr>
          <w:p w:rsidR="00617A5F" w:rsidRPr="00E2060B" w:rsidRDefault="00617A5F" w:rsidP="00617A5F">
            <w:pPr>
              <w:rPr>
                <w:rFonts w:ascii="Arial" w:hAnsi="Arial" w:cs="Arial"/>
                <w:color w:val="000080"/>
              </w:rPr>
            </w:pPr>
            <w:r w:rsidRPr="00E2060B">
              <w:rPr>
                <w:rFonts w:ascii="Arial" w:hAnsi="Arial" w:cs="Arial"/>
                <w:color w:val="000080"/>
              </w:rPr>
              <w:t>1/16 x 100 = 6.25</w:t>
            </w:r>
          </w:p>
        </w:tc>
      </w:tr>
    </w:tbl>
    <w:p w:rsidR="009E6F41" w:rsidRDefault="009E6F41" w:rsidP="00572782"/>
    <w:p w:rsidR="00617A5F" w:rsidRDefault="00617A5F" w:rsidP="00617A5F">
      <w:r>
        <w:t xml:space="preserve">Add an appropriate scale to each axis and draw in the mass spectrum peaks </w:t>
      </w:r>
      <w:r w:rsidRPr="0001470E">
        <w:rPr>
          <w:highlight w:val="yellow"/>
        </w:rPr>
        <w:t>label the peaks</w:t>
      </w:r>
    </w:p>
    <w:p w:rsidR="00617A5F" w:rsidRDefault="00617A5F" w:rsidP="00617A5F"/>
    <w:p w:rsidR="00617A5F" w:rsidRPr="00BD6C08" w:rsidRDefault="00291E81" w:rsidP="00617A5F"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26035</wp:posOffset>
                </wp:positionV>
                <wp:extent cx="4108450" cy="2298700"/>
                <wp:effectExtent l="0" t="0" r="0" b="0"/>
                <wp:wrapNone/>
                <wp:docPr id="452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2298700"/>
                          <a:chOff x="2865" y="5200"/>
                          <a:chExt cx="6470" cy="3620"/>
                        </a:xfrm>
                      </wpg:grpSpPr>
                      <wpg:grpSp>
                        <wpg:cNvPr id="453" name="Group 604"/>
                        <wpg:cNvGrpSpPr>
                          <a:grpSpLocks/>
                        </wpg:cNvGrpSpPr>
                        <wpg:grpSpPr bwMode="auto">
                          <a:xfrm>
                            <a:off x="2865" y="5212"/>
                            <a:ext cx="5716" cy="3608"/>
                            <a:chOff x="2865" y="5212"/>
                            <a:chExt cx="5716" cy="3608"/>
                          </a:xfrm>
                        </wpg:grpSpPr>
                        <wps:wsp>
                          <wps:cNvPr id="454" name="Text Box 6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5" y="5670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5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5" name="Text Box 6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6255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6" name="Text Box 6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" y="6742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3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7" name="Text Box 6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" y="7245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8" name="Text Box 6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7725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9" name="Text Box 6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" y="5212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0" name="Text Box 6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7" y="8220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61" name="Group 612"/>
                          <wpg:cNvGrpSpPr>
                            <a:grpSpLocks/>
                          </wpg:cNvGrpSpPr>
                          <wpg:grpSpPr bwMode="auto">
                            <a:xfrm>
                              <a:off x="3159" y="5336"/>
                              <a:ext cx="5274" cy="3237"/>
                              <a:chOff x="3159" y="5336"/>
                              <a:chExt cx="5274" cy="3237"/>
                            </a:xfrm>
                          </wpg:grpSpPr>
                          <wps:wsp>
                            <wps:cNvPr id="462" name="Line 613"/>
                            <wps:cNvCnPr/>
                            <wps:spPr bwMode="auto">
                              <a:xfrm flipH="1">
                                <a:off x="3355" y="5344"/>
                                <a:ext cx="0" cy="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614"/>
                            <wps:cNvCnPr/>
                            <wps:spPr bwMode="auto">
                              <a:xfrm>
                                <a:off x="3355" y="8389"/>
                                <a:ext cx="50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615"/>
                            <wps:cNvCnPr/>
                            <wps:spPr bwMode="auto">
                              <a:xfrm>
                                <a:off x="3189" y="5336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616"/>
                            <wps:cNvCnPr/>
                            <wps:spPr bwMode="auto">
                              <a:xfrm>
                                <a:off x="3178" y="7873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617"/>
                            <wps:cNvCnPr/>
                            <wps:spPr bwMode="auto">
                              <a:xfrm>
                                <a:off x="3176" y="6867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618"/>
                            <wps:cNvCnPr/>
                            <wps:spPr bwMode="auto">
                              <a:xfrm>
                                <a:off x="3175" y="7375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619"/>
                            <wps:cNvCnPr/>
                            <wps:spPr bwMode="auto">
                              <a:xfrm>
                                <a:off x="3173" y="6363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620"/>
                            <wps:cNvCnPr/>
                            <wps:spPr bwMode="auto">
                              <a:xfrm>
                                <a:off x="3159" y="5833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621"/>
                            <wps:cNvCnPr/>
                            <wps:spPr bwMode="auto">
                              <a:xfrm>
                                <a:off x="3998" y="8400"/>
                                <a:ext cx="0" cy="1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622"/>
                            <wps:cNvCnPr/>
                            <wps:spPr bwMode="auto">
                              <a:xfrm>
                                <a:off x="6548" y="8385"/>
                                <a:ext cx="0" cy="1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623"/>
                            <wps:cNvCnPr/>
                            <wps:spPr bwMode="auto">
                              <a:xfrm>
                                <a:off x="5911" y="8400"/>
                                <a:ext cx="0" cy="1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624"/>
                            <wps:cNvCnPr/>
                            <wps:spPr bwMode="auto">
                              <a:xfrm>
                                <a:off x="5258" y="8400"/>
                                <a:ext cx="0" cy="1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625"/>
                            <wps:cNvCnPr/>
                            <wps:spPr bwMode="auto">
                              <a:xfrm>
                                <a:off x="4620" y="8400"/>
                                <a:ext cx="0" cy="1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626"/>
                            <wps:cNvCnPr/>
                            <wps:spPr bwMode="auto">
                              <a:xfrm>
                                <a:off x="7193" y="8393"/>
                                <a:ext cx="0" cy="1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627"/>
                            <wps:cNvCnPr/>
                            <wps:spPr bwMode="auto">
                              <a:xfrm>
                                <a:off x="7838" y="8400"/>
                                <a:ext cx="0" cy="1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" name="Line 628"/>
                            <wps:cNvCnPr/>
                            <wps:spPr bwMode="auto">
                              <a:xfrm>
                                <a:off x="8431" y="8393"/>
                                <a:ext cx="0" cy="1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8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7" y="8543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0" name="Text Box 6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0" y="8535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1" name="Text Box 6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5" y="8542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3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2" name="Text Box 6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7" y="8550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3" name="Text Box 6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2" y="8558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5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4" name="Text Box 6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3" y="8543"/>
                              <a:ext cx="278" cy="2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8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5" name="Text Box 6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0" y="8557"/>
                              <a:ext cx="278" cy="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6" name="Text Box 6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3" y="8558"/>
                              <a:ext cx="278" cy="2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A607D9" w:rsidRDefault="002376FD" w:rsidP="00617A5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7</w:t>
                                </w:r>
                                <w:r w:rsidRPr="00A607D9">
                                  <w:rPr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637"/>
                        <wpg:cNvGrpSpPr>
                          <a:grpSpLocks/>
                        </wpg:cNvGrpSpPr>
                        <wpg:grpSpPr bwMode="auto">
                          <a:xfrm>
                            <a:off x="6858" y="5200"/>
                            <a:ext cx="2477" cy="3200"/>
                            <a:chOff x="6858" y="5200"/>
                            <a:chExt cx="2477" cy="3200"/>
                          </a:xfrm>
                        </wpg:grpSpPr>
                        <wps:wsp>
                          <wps:cNvPr id="488" name="Line 638"/>
                          <wps:cNvCnPr/>
                          <wps:spPr bwMode="auto">
                            <a:xfrm flipV="1">
                              <a:off x="7830" y="5565"/>
                              <a:ext cx="0" cy="28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639"/>
                          <wps:cNvCnPr/>
                          <wps:spPr bwMode="auto">
                            <a:xfrm flipH="1" flipV="1">
                              <a:off x="7936" y="6525"/>
                              <a:ext cx="7" cy="18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640"/>
                          <wps:cNvCnPr/>
                          <wps:spPr bwMode="auto">
                            <a:xfrm flipV="1">
                              <a:off x="8048" y="8085"/>
                              <a:ext cx="1" cy="2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Text Box 6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" y="5200"/>
                              <a:ext cx="1327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01470E" w:rsidRDefault="002376FD" w:rsidP="00617A5F">
                                <w:pPr>
                                  <w:rPr>
                                    <w:rFonts w:ascii="Arial" w:hAnsi="Arial" w:cs="Arial"/>
                                    <w:color w:val="000080"/>
                                  </w:rPr>
                                </w:pP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35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 xml:space="preserve">Cl ─ 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35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Cl</w:t>
                                </w:r>
                                <w:r w:rsidRPr="0001470E">
                                  <w:rPr>
                                    <w:rFonts w:ascii="Arial" w:hAnsi="Arial" w:cs="Arial"/>
                                    <w:bCs/>
                                    <w:color w:val="000080"/>
                                    <w:sz w:val="28"/>
                                    <w:vertAlign w:val="superscript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2" name="Text Box 6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8" y="6130"/>
                              <a:ext cx="1327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01470E" w:rsidRDefault="002376FD" w:rsidP="00617A5F">
                                <w:pPr>
                                  <w:rPr>
                                    <w:rFonts w:ascii="Arial" w:hAnsi="Arial" w:cs="Arial"/>
                                    <w:color w:val="000080"/>
                                  </w:rPr>
                                </w:pP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35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 xml:space="preserve">Cl ─ 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7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Cl</w:t>
                                </w:r>
                                <w:r w:rsidRPr="0001470E">
                                  <w:rPr>
                                    <w:rFonts w:ascii="Arial" w:hAnsi="Arial" w:cs="Arial"/>
                                    <w:bCs/>
                                    <w:color w:val="000080"/>
                                    <w:sz w:val="28"/>
                                    <w:vertAlign w:val="superscript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3" name="Text Box 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8" y="7720"/>
                              <a:ext cx="1327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01470E" w:rsidRDefault="002376FD" w:rsidP="00617A5F">
                                <w:pPr>
                                  <w:rPr>
                                    <w:rFonts w:ascii="Arial" w:hAnsi="Arial" w:cs="Arial"/>
                                    <w:color w:val="000080"/>
                                  </w:rPr>
                                </w:pP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7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 xml:space="preserve">Cl ─ 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7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Cl</w:t>
                                </w:r>
                                <w:r w:rsidRPr="0001470E">
                                  <w:rPr>
                                    <w:rFonts w:ascii="Arial" w:hAnsi="Arial" w:cs="Arial"/>
                                    <w:bCs/>
                                    <w:color w:val="000080"/>
                                    <w:sz w:val="28"/>
                                    <w:vertAlign w:val="superscript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644"/>
                        <wpg:cNvGrpSpPr>
                          <a:grpSpLocks/>
                        </wpg:cNvGrpSpPr>
                        <wpg:grpSpPr bwMode="auto">
                          <a:xfrm>
                            <a:off x="5268" y="5620"/>
                            <a:ext cx="957" cy="2760"/>
                            <a:chOff x="5268" y="5620"/>
                            <a:chExt cx="957" cy="2760"/>
                          </a:xfrm>
                        </wpg:grpSpPr>
                        <wps:wsp>
                          <wps:cNvPr id="495" name="Line 645"/>
                          <wps:cNvCnPr/>
                          <wps:spPr bwMode="auto">
                            <a:xfrm flipV="1">
                              <a:off x="5560" y="6045"/>
                              <a:ext cx="0" cy="23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646"/>
                          <wps:cNvCnPr/>
                          <wps:spPr bwMode="auto">
                            <a:xfrm flipH="1" flipV="1">
                              <a:off x="5670" y="7525"/>
                              <a:ext cx="0" cy="8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Text Box 6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8" y="7130"/>
                              <a:ext cx="577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01470E" w:rsidRDefault="002376FD" w:rsidP="00617A5F">
                                <w:pPr>
                                  <w:rPr>
                                    <w:rFonts w:ascii="Arial" w:hAnsi="Arial" w:cs="Arial"/>
                                    <w:color w:val="000080"/>
                                  </w:rPr>
                                </w:pP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7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Cl</w:t>
                                </w:r>
                                <w:r w:rsidRPr="0001470E">
                                  <w:rPr>
                                    <w:rFonts w:ascii="Arial" w:hAnsi="Arial" w:cs="Arial"/>
                                    <w:bCs/>
                                    <w:color w:val="000080"/>
                                    <w:sz w:val="28"/>
                                    <w:vertAlign w:val="superscript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8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8" y="5620"/>
                              <a:ext cx="587" cy="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76FD" w:rsidRPr="0001470E" w:rsidRDefault="002376FD" w:rsidP="00617A5F">
                                <w:pPr>
                                  <w:rPr>
                                    <w:rFonts w:ascii="Arial" w:hAnsi="Arial" w:cs="Arial"/>
                                    <w:color w:val="000080"/>
                                  </w:rPr>
                                </w:pP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  <w:vertAlign w:val="superscript"/>
                                  </w:rPr>
                                  <w:t>35</w:t>
                                </w:r>
                                <w:r w:rsidRPr="0001470E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Cl</w:t>
                                </w:r>
                                <w:r w:rsidRPr="0001470E">
                                  <w:rPr>
                                    <w:rFonts w:ascii="Arial" w:hAnsi="Arial" w:cs="Arial"/>
                                    <w:bCs/>
                                    <w:color w:val="000080"/>
                                    <w:sz w:val="28"/>
                                    <w:vertAlign w:val="superscript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3" o:spid="_x0000_s1068" style="position:absolute;margin-left:86.55pt;margin-top:2.05pt;width:323.5pt;height:181pt;z-index:251677696" coordorigin="2865,5200" coordsize="6470,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">
                <v:group id="Group 604" o:spid="_x0000_s1069" style="position:absolute;left:2865;top:5212;width:5716;height:3608" coordorigin="2865,5212" coordsize="5716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Text Box 605" o:spid="_x0000_s1070" type="#_x0000_t202" style="position:absolute;left:2865;top:5670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8kcQA&#10;AADcAAAADwAAAGRycy9kb3ducmV2LnhtbESPzYvCMBTE74L/Q3jCXmRNV1yRrlH8BA+7Bz/w/Gie&#10;bbF5KUm09b83grDHYWZ+w0znranEnZwvLSv4GiQgiDOrS84VnI7bzwkIH5A1VpZJwYM8zGfdzhRT&#10;bRve0/0QchEh7FNUUIRQp1L6rCCDfmBr4uhdrDMYonS51A6bCDeVHCbJWBosOS4UWNOqoOx6uBkF&#10;47W7NXte9denzS/+1fnwvHyclfrotYsfEIHa8B9+t3daweh7BK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BPJHEAAAA3AAAAA8AAAAAAAAAAAAAAAAAmAIAAGRycy9k&#10;b3ducmV2LnhtbFBLBQYAAAAABAAEAPUAAACJAwAAAAA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5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06" o:spid="_x0000_s1071" type="#_x0000_t202" style="position:absolute;left:2880;top:6255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CsQA&#10;AADcAAAADwAAAGRycy9kb3ducmV2LnhtbESPzYvCMBTE7wv+D+EJe1nWdEVFukbxEzy4Bz/w/Gie&#10;bbF5KUm09b83grDHYWZ+w0xmranEnZwvLSv46SUgiDOrS84VnI6b7zEIH5A1VpZJwYM8zKadjwmm&#10;2ja8p/sh5CJC2KeooAihTqX0WUEGfc/WxNG7WGcwROlyqR02EW4q2U+SkTRYclwosKZlQdn1cDMK&#10;Rit3a/a8/Fqd1jv8q/P+efE4K/XZbee/IAK14T/8bm+1gsFwCK8z8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NmQrEAAAA3AAAAA8AAAAAAAAAAAAAAAAAmAIAAGRycy9k&#10;b3ducmV2LnhtbFBLBQYAAAAABAAEAPUAAACJAwAAAAA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07" o:spid="_x0000_s1072" type="#_x0000_t202" style="position:absolute;left:2895;top:6742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8HfcUA&#10;AADcAAAADwAAAGRycy9kb3ducmV2LnhtbESPQWvCQBSE70L/w/IEL6KbShskukqrFjy0h1jx/Mg+&#10;k2D2bdhdTfz3bqHgcZiZb5jlujeNuJHztWUFr9MEBHFhdc2lguPv12QOwgdkjY1lUnAnD+vVy2CJ&#10;mbYd53Q7hFJECPsMFVQhtJmUvqjIoJ/aljh6Z+sMhihdKbXDLsJNI2dJkkqDNceFClvaVFRcDlej&#10;IN26a5fzZrw97r7xpy1np8/7SanRsP9YgAjUh2f4v73XCt7eU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wd9xQAAANwAAAAPAAAAAAAAAAAAAAAAAJgCAABkcnMv&#10;ZG93bnJldi54bWxQSwUGAAAAAAQABAD1AAAAigMAAAAA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3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08" o:spid="_x0000_s1073" type="#_x0000_t202" style="position:absolute;left:2895;top:7245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5sYA&#10;AADcAAAADwAAAGRycy9kb3ducmV2LnhtbESPT2vCQBTE70K/w/IEL1I3lZpKdJVWLXhoD/7B8yP7&#10;TILZt2F3NfHbdwuCx2FmfsPMl52pxY2crywreBslIIhzqysuFBwP369TED4ga6wtk4I7eVguXnpz&#10;zLRteUe3fShEhLDPUEEZQpNJ6fOSDPqRbYijd7bOYIjSFVI7bCPc1HKcJKk0WHFcKLGhVUn5ZX81&#10;CtK1u7Y7Xg3Xx80P/jbF+PR1Pyk16HefMxCBuvAMP9pbreB98gH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Oi5sYAAADcAAAADwAAAAAAAAAAAAAAAACYAgAAZHJz&#10;L2Rvd25yZXYueG1sUEsFBgAAAAAEAAQA9QAAAIsDAAAAAA=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09" o:spid="_x0000_s1074" type="#_x0000_t202" style="position:absolute;left:2880;top:7725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2lMMA&#10;AADcAAAADwAAAGRycy9kb3ducmV2LnhtbERPz2vCMBS+D/wfwhN2GZquOJFqFGcn7LAd2onnR/Ns&#10;i81LSaKt//1yGOz48f3e7EbTiTs531pW8DpPQBBXVrdcKzj9HGcrED4ga+wsk4IHedhtJ08bzLQd&#10;uKB7GWoRQ9hnqKAJoc+k9FVDBv3c9sSRu1hnMEToaqkdDjHcdDJNkqU02HJsaLCnQ0PVtbwZBcvc&#10;3YaCDy/56eMLv/s6Pb8/zko9T8f9GkSgMfyL/9yfWsHiLa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w2lMMAAADcAAAADwAAAAAAAAAAAAAAAACYAgAAZHJzL2Rv&#10;d25yZXYueG1sUEsFBgAAAAAEAAQA9QAAAIgDAAAAAA=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10" o:spid="_x0000_s1075" type="#_x0000_t202" style="position:absolute;left:2895;top:5212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TD8YA&#10;AADcAAAADwAAAGRycy9kb3ducmV2LnhtbESPT2vCQBTE70K/w/IEL1I3lRpqdJVWLXhoD/7B8yP7&#10;TILZt2F3NfHbdwuCx2FmfsPMl52pxY2crywreBslIIhzqysuFBwP368fIHxA1lhbJgV38rBcvPTm&#10;mGnb8o5u+1CICGGfoYIyhCaT0uclGfQj2xBH72ydwRClK6R22Ea4qeU4SVJpsOK4UGJDq5Lyy/5q&#10;FKRrd213vBquj5sf/G2K8enrflJq0O8+ZyACdeEZfrS3WsH7ZAr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CTD8YAAADcAAAADwAAAAAAAAAAAAAAAACYAgAAZHJz&#10;L2Rvd25yZXYueG1sUEsFBgAAAAAEAAQA9QAAAIsDAAAAAA=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A607D9">
                            <w:rPr>
                              <w:sz w:val="22"/>
                              <w:szCs w:val="22"/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611" o:spid="_x0000_s1076" type="#_x0000_t202" style="position:absolute;left:3007;top:8220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wL8EA&#10;AADcAAAADwAAAGRycy9kb3ducmV2LnhtbERPy4rCMBTdD/gP4QpuBk0VKdIxyvgCF7rwgetLc6ct&#10;09yUJNr692YhuDyc93zZmVo8yPnKsoLxKAFBnFtdcaHgetkNZyB8QNZYWyYFT/KwXPS+5php2/KJ&#10;HudQiBjCPkMFZQhNJqXPSzLoR7YhjtyfdQZDhK6Q2mEbw00tJ0mSSoMVx4YSG1qXlP+f70ZBunH3&#10;9sTr7811e8BjU0xuq+dNqUG/+/0BEagLH/HbvdcKpmmcH8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W8C/BAAAA3AAAAA8AAAAAAAAAAAAAAAAAmAIAAGRycy9kb3du&#10;cmV2LnhtbFBLBQYAAAAABAAEAPUAAACGAwAAAAA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612" o:spid="_x0000_s1077" style="position:absolute;left:3159;top:5336;width:5274;height:3237" coordorigin="3159,5336" coordsize="5274,3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line id="Line 613" o:spid="_x0000_s1078" style="position:absolute;flip:x;visibility:visible;mso-wrap-style:square" from="3355,5344" to="3355,8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L8ac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bD6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y/GnGAAAA3AAAAA8AAAAAAAAA&#10;AAAAAAAAoQIAAGRycy9kb3ducmV2LnhtbFBLBQYAAAAABAAEAPkAAACUAwAAAAA=&#10;"/>
                    <v:line id="Line 614" o:spid="_x0000_s1079" style="position:absolute;visibility:visible;mso-wrap-style:square" from="3355,8389" to="8433,8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    <v:line id="Line 615" o:spid="_x0000_s1080" style="position:absolute;visibility:visible;mso-wrap-style:square" from="3189,5336" to="3369,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    <v:line id="Line 616" o:spid="_x0000_s1081" style="position:absolute;visibility:visible;mso-wrap-style:square" from="3178,7873" to="3358,7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    <v:line id="Line 617" o:spid="_x0000_s1082" style="position:absolute;visibility:visible;mso-wrap-style:square" from="3176,6867" to="3356,6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    <v:line id="Line 618" o:spid="_x0000_s1083" style="position:absolute;visibility:visible;mso-wrap-style:square" from="3175,7375" to="3355,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    <v:line id="Line 619" o:spid="_x0000_s1084" style="position:absolute;visibility:visible;mso-wrap-style:square" from="3173,6363" to="3353,6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    <v:line id="Line 620" o:spid="_x0000_s1085" style="position:absolute;visibility:visible;mso-wrap-style:square" from="3159,5833" to="3339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    <v:line id="Line 621" o:spid="_x0000_s1086" style="position:absolute;visibility:visible;mso-wrap-style:square" from="3998,8400" to="3998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    <v:line id="Line 622" o:spid="_x0000_s1087" style="position:absolute;visibility:visible;mso-wrap-style:square" from="6548,8385" to="6548,8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    <v:line id="Line 623" o:spid="_x0000_s1088" style="position:absolute;visibility:visible;mso-wrap-style:square" from="5911,8400" to="5911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    <v:line id="Line 624" o:spid="_x0000_s1089" style="position:absolute;visibility:visible;mso-wrap-style:square" from="5258,8400" to="5258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    <v:line id="Line 625" o:spid="_x0000_s1090" style="position:absolute;visibility:visible;mso-wrap-style:square" from="4620,8400" to="462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    <v:line id="Line 626" o:spid="_x0000_s1091" style="position:absolute;visibility:visible;mso-wrap-style:square" from="7193,8393" to="7193,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    <v:line id="Line 627" o:spid="_x0000_s1092" style="position:absolute;visibility:visible;mso-wrap-style:square" from="7838,8400" to="7838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    <v:line id="Line 628" o:spid="_x0000_s1093" style="position:absolute;visibility:visible;mso-wrap-style:square" from="8431,8393" to="8431,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  </v:group>
                  <v:shape id="Text Box 629" o:spid="_x0000_s1094" type="#_x0000_t202" style="position:absolute;left:3847;top:8543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q9MMA&#10;AADcAAAADwAAAGRycy9kb3ducmV2LnhtbERPz2vCMBS+D/wfwhN2GZpOhpNqLFoVdtgO1uL50by1&#10;Zc1LSaKt//1yGOz48f3eZKPpxJ2cby0reJ0nIIgrq1uuFZSX02wFwgdkjZ1lUvAgD9l28rTBVNuB&#10;z3QvQi1iCPsUFTQh9KmUvmrIoJ/bnjhy39YZDBG6WmqHQww3nVwkyVIabDk2NNhT3lD1U9yMguXB&#10;3YYz5y+H8viJX329uO4fV6Wep+NuDSLQGP7Ff+4PreDtPa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lq9MMAAADcAAAADwAAAAAAAAAAAAAAAACYAgAAZHJzL2Rv&#10;d25yZXYueG1sUEsFBgAAAAAEAAQA9QAAAIgDAAAAAA=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30" o:spid="_x0000_s1095" type="#_x0000_t202" style="position:absolute;left:4470;top:8535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W1cIA&#10;AADcAAAADwAAAGRycy9kb3ducmV2LnhtbERPz2vCMBS+D/Y/hDfwMmaqjCKdUdQq7OAOOvH8aN7a&#10;YvNSktS2/705CDt+fL+X68E04k7O15YVzKYJCOLC6ppLBZffw8cChA/IGhvLpGAkD+vV68sSM217&#10;PtH9HEoRQ9hnqKAKoc2k9EVFBv3UtsSR+7POYIjQlVI77GO4aeQ8SVJpsObYUGFLu4qK27kzCtLc&#10;df2Jd+/5ZX/En7acX7fjVanJ27D5AhFoCP/ip/tbK/hcxPnx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hbVwgAAANwAAAAPAAAAAAAAAAAAAAAAAJgCAABkcnMvZG93&#10;bnJldi54bWxQSwUGAAAAAAQABAD1AAAAhwMAAAAA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31" o:spid="_x0000_s1096" type="#_x0000_t202" style="position:absolute;left:5115;top:8542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zTsYA&#10;AADcAAAADwAAAGRycy9kb3ducmV2LnhtbESPQWvCQBSE74X+h+UVvBTdGIqE1FWsVuihPSSK50f2&#10;NQlm34bdNYn/vlso9DjMzDfMejuZTgzkfGtZwXKRgCCurG65VnA+HecZCB+QNXaWScGdPGw3jw9r&#10;zLUduaChDLWIEPY5KmhC6HMpfdWQQb+wPXH0vq0zGKJ0tdQOxwg3nUyTZCUNthwXGuxp31B1LW9G&#10;wergbmPB++fD+f0Tv/o6vbzdL0rNnqbdK4hAU/gP/7U/tIKXbAm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azTsYAAADcAAAADwAAAAAAAAAAAAAAAACYAgAAZHJz&#10;L2Rvd25yZXYueG1sUEsFBgAAAAAEAAQA9QAAAIsDAAAAAA=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3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32" o:spid="_x0000_s1097" type="#_x0000_t202" style="position:absolute;left:5767;top:8550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tOcQA&#10;AADcAAAADwAAAGRycy9kb3ducmV2LnhtbESPzYvCMBTE7wv+D+EJe1k0tYhINYpfC3twD37g+dE8&#10;22LzUpJo63+/EYQ9DjPzG2a+7EwtHuR8ZVnBaJiAIM6trrhQcD59D6YgfEDWWFsmBU/ysFz0PuaY&#10;advygR7HUIgIYZ+hgjKEJpPS5yUZ9EPbEEfvap3BEKUrpHbYRripZZokE2mw4rhQYkObkvLb8W4U&#10;TLbu3h5487U97/b42xTpZf28KPXZ71YzEIG68B9+t3+0gvE0hd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ELTnEAAAA3AAAAA8AAAAAAAAAAAAAAAAAmAIAAGRycy9k&#10;b3ducmV2LnhtbFBLBQYAAAAABAAEAPUAAACJAwAAAAA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33" o:spid="_x0000_s1098" type="#_x0000_t202" style="position:absolute;left:6412;top:8558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IosUA&#10;AADcAAAADwAAAGRycy9kb3ducmV2LnhtbESPzYvCMBTE78L+D+EteJE19QORrlHWL/CgB13x/Gje&#10;tmWbl5JEW/97Iwgeh5n5DTNbtKYSN3K+tKxg0E9AEGdWl5wrOP9uv6YgfEDWWFkmBXfysJh/dGaY&#10;atvwkW6nkIsIYZ+igiKEOpXSZwUZ9H1bE0fvzzqDIUqXS+2wiXBTyWGSTKTBkuNCgTWtCsr+T1ej&#10;YLJ21+bIq976vNnjoc6Hl+X9olT3s/35BhGoDe/wq73TCsbTE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IiixQAAANwAAAAPAAAAAAAAAAAAAAAAAJgCAABkcnMv&#10;ZG93bnJldi54bWxQSwUGAAAAAAQABAD1AAAAigMAAAAA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5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34" o:spid="_x0000_s1099" type="#_x0000_t202" style="position:absolute;left:8303;top:8543;width:278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Q1sQA&#10;AADcAAAADwAAAGRycy9kb3ducmV2LnhtbESPQYvCMBSE7wv+h/CEvSyaKiJSjbLqCh7cQ1U8P5pn&#10;W7Z5KUm09d8bQdjjMDPfMItVZ2pxJ+crywpGwwQEcW51xYWC82k3mIHwAVljbZkUPMjDatn7WGCq&#10;bcsZ3Y+hEBHCPkUFZQhNKqXPSzLoh7Yhjt7VOoMhSldI7bCNcFPLcZJMpcGK40KJDW1Kyv+ON6Ng&#10;unW3NuPN1/b8c8Dfphhf1o+LUp/97nsOIlAX/sPv9l4rmMw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hENbEAAAA3AAAAA8AAAAAAAAAAAAAAAAAmAIAAGRycy9k&#10;b3ducmV2LnhtbFBLBQYAAAAABAAEAPUAAACJAwAAAAA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8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35" o:spid="_x0000_s1100" type="#_x0000_t202" style="position:absolute;left:7050;top:8557;width:27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21TcQA&#10;AADcAAAADwAAAGRycy9kb3ducmV2LnhtbESPT4vCMBTE78J+h/AWvMiaKirSNcr6DzzoQVc8P5q3&#10;bdnmpSTR1m9vBMHjMDO/YWaL1lTiRs6XlhUM+gkI4szqknMF59/t1xSED8gaK8uk4E4eFvOPzgxT&#10;bRs+0u0UchEh7FNUUIRQp1L6rCCDvm9r4uj9WWcwROlyqR02EW4qOUySiTRYclwosKZVQdn/6WoU&#10;TNbu2hx51VufN3s81PnwsrxflOp+tj/fIAK14R1+tXdawWg6h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ttU3EAAAA3AAAAA8AAAAAAAAAAAAAAAAAmAIAAGRycy9k&#10;b3ducmV2LnhtbFBLBQYAAAAABAAEAPUAAACJAwAAAAA=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A607D9">
                            <w:rPr>
                              <w:sz w:val="22"/>
                              <w:szCs w:val="22"/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636" o:spid="_x0000_s1101" type="#_x0000_t202" style="position:absolute;left:7703;top:8558;width:278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8rOsUA&#10;AADcAAAADwAAAGRycy9kb3ducmV2LnhtbESPzYvCMBTE7wv+D+EJXhZNV5Yi1Sh+rODBPfiB50fz&#10;bIvNS0mirf+9WRD2OMzMb5jZojO1eJDzlWUFX6MEBHFudcWFgvNpO5yA8AFZY22ZFDzJw2Le+5hh&#10;pm3LB3ocQyEihH2GCsoQmkxKn5dk0I9sQxy9q3UGQ5SukNphG+GmluMkSaXBiuNCiQ2tS8pvx7tR&#10;kG7cvT3w+nNz/tnjb1OML6vnRalBv1tOQQTqwn/43d5pBd+TFP7O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ys6xQAAANwAAAAPAAAAAAAAAAAAAAAAAJgCAABkcnMv&#10;ZG93bnJldi54bWxQSwUGAAAAAAQABAD1AAAAigMAAAAA&#10;" stroked="f">
                    <v:textbox inset="0,0,0,0">
                      <w:txbxContent>
                        <w:p w:rsidR="002376FD" w:rsidRPr="00A607D9" w:rsidRDefault="002376FD" w:rsidP="00617A5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7</w:t>
                          </w:r>
                          <w:r w:rsidRPr="00A607D9">
                            <w:rPr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637" o:spid="_x0000_s1102" style="position:absolute;left:6858;top:5200;width:2477;height:3200" coordorigin="6858,5200" coordsize="2477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line id="Line 638" o:spid="_x0000_s1103" style="position:absolute;flip:y;visibility:visible;mso-wrap-style:square" from="7830,5565" to="7830,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/yM78AAADcAAAADwAAAGRycy9kb3ducmV2LnhtbERPTYvCMBC9C/6HMIIX0VRZXK1GkQVB&#10;BAVd8Tw0Y1NsJiXJav335rDg8fG+l+vW1uJBPlSOFYxHGQjiwumKSwWX3+1wBiJEZI21Y1LwogDr&#10;VbezxFy7J5/ocY6lSCEcclRgYmxyKUNhyGIYuYY4cTfnLcYEfSm1x2cKt7WcZNlUWqw4NRhs6MdQ&#10;cT//WQVHzjbzy/dpIBs9R2OvB7/da6X6vXazABGpjR/xv3unFXzN0tp0Jh0B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n/yM78AAADcAAAADwAAAAAAAAAAAAAAAACh&#10;AgAAZHJzL2Rvd25yZXYueG1sUEsFBgAAAAAEAAQA+QAAAI0DAAAAAA==&#10;" strokecolor="blue" strokeweight="1pt"/>
                  <v:line id="Line 639" o:spid="_x0000_s1104" style="position:absolute;flip:x y;visibility:visible;mso-wrap-style:square" from="7936,6525" to="7943,8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sUsIAAADcAAAADwAAAGRycy9kb3ducmV2LnhtbESP3YrCMBSE74V9h3AW9k5TZRHtGsUf&#10;FgXxwp8HODRnm2JzUppos29vBMHLYWa+YWaLaGtxp9ZXjhUMBxkI4sLpiksFl/NvfwLCB2SNtWNS&#10;8E8eFvOP3gxz7To+0v0USpEg7HNUYEJocil9YciiH7iGOHl/rrUYkmxLqVvsEtzWcpRlY2mx4rRg&#10;sKG1oeJ6ulkFzXZz6Ey2jrabDvGgq4j7sFLq6zMuf0AEiuEdfrV3WsH3ZArP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lsUsIAAADcAAAADwAAAAAAAAAAAAAA&#10;AAChAgAAZHJzL2Rvd25yZXYueG1sUEsFBgAAAAAEAAQA+QAAAJADAAAAAA==&#10;" strokecolor="blue" strokeweight="1pt"/>
                  <v:line id="Line 640" o:spid="_x0000_s1105" style="position:absolute;flip:y;visibility:visible;mso-wrap-style:square" from="8048,8085" to="8049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Bo6MEAAADcAAAADwAAAGRycy9kb3ducmV2LnhtbERPW0vDMBR+F/wP4Qz2Ii51iFu7ZaUI&#10;hSEo7ILPh+asKWtOShK77t+bB8HHj+++LSfbi5F86BwreFlkIIgbpztuFZxP9fMaRIjIGnvHpOBO&#10;Acrd48MWC+1ufKDxGFuRQjgUqMDEOBRShsaQxbBwA3HiLs5bjAn6VmqPtxRue7nMsjdpsePUYHCg&#10;d0PN9fhjFXxxVuXn1eFJDjpHY78/ff2hlZrPpmoDItIU/8V/7r1W8Jqn+elMOgJ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GjowQAAANwAAAAPAAAAAAAAAAAAAAAA&#10;AKECAABkcnMvZG93bnJldi54bWxQSwUGAAAAAAQABAD5AAAAjwMAAAAA&#10;" strokecolor="blue" strokeweight="1pt"/>
                  <v:shape id="Text Box 641" o:spid="_x0000_s1106" type="#_x0000_t202" style="position:absolute;left:6858;top:5200;width:132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lk8UA&#10;AADcAAAADwAAAGRycy9kb3ducmV2LnhtbESPzYvCMBTE7wv+D+EJe1nWVBHRrlH8WMHDevADz4/m&#10;2Rabl5JEW/97Iwh7HGbmN8x03ppK3Mn50rKCfi8BQZxZXXKu4HTcfI9B+ICssbJMCh7kYT7rfEwx&#10;1bbhPd0PIRcRwj5FBUUIdSqlzwoy6Hu2Jo7exTqDIUqXS+2wiXBTyUGSjKTBkuNCgTWtCsquh5tR&#10;MFq7W7Pn1df69PuHuzofnJePs1Kf3XbxAyJQG/7D7/ZWKxhO+v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yWTxQAAANwAAAAPAAAAAAAAAAAAAAAAAJgCAABkcnMv&#10;ZG93bnJldi54bWxQSwUGAAAAAAQABAD1AAAAigMAAAAA&#10;" stroked="f">
                    <v:textbox inset="0,0,0,0">
                      <w:txbxContent>
                        <w:p w:rsidR="002376FD" w:rsidRPr="0001470E" w:rsidRDefault="002376FD" w:rsidP="00617A5F">
                          <w:pPr>
                            <w:rPr>
                              <w:rFonts w:ascii="Arial" w:hAnsi="Arial" w:cs="Arial"/>
                              <w:color w:val="000080"/>
                            </w:rPr>
                          </w:pPr>
                          <w:r w:rsidRPr="0001470E"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35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</w:rPr>
                            <w:t xml:space="preserve">Cl ─ 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35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</w:rPr>
                            <w:t>Cl</w:t>
                          </w:r>
                          <w:r w:rsidRPr="0001470E">
                            <w:rPr>
                              <w:rFonts w:ascii="Arial" w:hAnsi="Arial" w:cs="Arial"/>
                              <w:bCs/>
                              <w:color w:val="000080"/>
                              <w:sz w:val="28"/>
                              <w:vertAlign w:val="superscript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642" o:spid="_x0000_s1107" type="#_x0000_t202" style="position:absolute;left:7898;top:6130;width:132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275MUA&#10;AADcAAAADwAAAGRycy9kb3ducmV2LnhtbESPT4vCMBTE7wt+h/CEvSyabhHRahRXV9jDevAPnh/N&#10;sy02LyWJtn77jSDscZiZ3zDzZWdqcSfnK8sKPocJCOLc6ooLBafjdjAB4QOyxtoyKXiQh+Wi9zbH&#10;TNuW93Q/hEJECPsMFZQhNJmUPi/JoB/ahjh6F+sMhihdIbXDNsJNLdMkGUuDFceFEhtal5RfDzej&#10;YLxxt3bP64/N6fsXd02Rnr8eZ6Xe+91qBiJQF/7Dr/aPVjCa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bvkxQAAANwAAAAPAAAAAAAAAAAAAAAAAJgCAABkcnMv&#10;ZG93bnJldi54bWxQSwUGAAAAAAQABAD1AAAAigMAAAAA&#10;" stroked="f">
                    <v:textbox inset="0,0,0,0">
                      <w:txbxContent>
                        <w:p w:rsidR="002376FD" w:rsidRPr="0001470E" w:rsidRDefault="002376FD" w:rsidP="00617A5F">
                          <w:pPr>
                            <w:rPr>
                              <w:rFonts w:ascii="Arial" w:hAnsi="Arial" w:cs="Arial"/>
                              <w:color w:val="000080"/>
                            </w:rPr>
                          </w:pPr>
                          <w:r w:rsidRPr="0001470E"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35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</w:rPr>
                            <w:t xml:space="preserve">Cl ─ 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7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</w:rPr>
                            <w:t>Cl</w:t>
                          </w:r>
                          <w:r w:rsidRPr="0001470E">
                            <w:rPr>
                              <w:rFonts w:ascii="Arial" w:hAnsi="Arial" w:cs="Arial"/>
                              <w:bCs/>
                              <w:color w:val="000080"/>
                              <w:sz w:val="28"/>
                              <w:vertAlign w:val="superscript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643" o:spid="_x0000_s1108" type="#_x0000_t202" style="position:absolute;left:8008;top:7720;width:132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ef8YA&#10;AADcAAAADwAAAGRycy9kb3ducmV2LnhtbESPT2vCQBTE70K/w/IEL1I3tRJqdJVWLXhoD/7B8yP7&#10;TILZt2F3NfHbdwuCx2FmfsPMl52pxY2crywreBslIIhzqysuFBwP368fIHxA1lhbJgV38rBcvPTm&#10;mGnb8o5u+1CICGGfoYIyhCaT0uclGfQj2xBH72ydwRClK6R22Ea4qeU4SVJpsOK4UGJDq5Lyy/5q&#10;FKRrd213vBquj5sf/G2K8enrflJq0O8+ZyACdeEZfrS3WsFk+g7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Eef8YAAADcAAAADwAAAAAAAAAAAAAAAACYAgAAZHJz&#10;L2Rvd25yZXYueG1sUEsFBgAAAAAEAAQA9QAAAIsDAAAAAA==&#10;" stroked="f">
                    <v:textbox inset="0,0,0,0">
                      <w:txbxContent>
                        <w:p w:rsidR="002376FD" w:rsidRPr="0001470E" w:rsidRDefault="002376FD" w:rsidP="00617A5F">
                          <w:pPr>
                            <w:rPr>
                              <w:rFonts w:ascii="Arial" w:hAnsi="Arial" w:cs="Arial"/>
                              <w:color w:val="000080"/>
                            </w:rPr>
                          </w:pPr>
                          <w:r w:rsidRPr="0001470E"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7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</w:rPr>
                            <w:t xml:space="preserve">Cl ─ 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7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</w:rPr>
                            <w:t>Cl</w:t>
                          </w:r>
                          <w:r w:rsidRPr="0001470E">
                            <w:rPr>
                              <w:rFonts w:ascii="Arial" w:hAnsi="Arial" w:cs="Arial"/>
                              <w:bCs/>
                              <w:color w:val="000080"/>
                              <w:sz w:val="28"/>
                              <w:vertAlign w:val="superscript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644" o:spid="_x0000_s1109" style="position:absolute;left:5268;top:5620;width:957;height:2760" coordorigin="5268,5620" coordsize="957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line id="Line 645" o:spid="_x0000_s1110" style="position:absolute;flip:y;visibility:visible;mso-wrap-style:square" from="5560,6045" to="5560,8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LcMQAAADcAAAADwAAAGRycy9kb3ducmV2LnhtbESPW2sCMRSE3wv+h3AEX0Szipfu1ihS&#10;EIpQwQt9PmxON4ubkyVJdfvvjVDo4zAz3zCrTWcbcSMfascKJuMMBHHpdM2Vgst5N3oFESKyxsYx&#10;KfilAJt172WFhXZ3PtLtFCuRIBwKVGBibAspQ2nIYhi7ljh5385bjEn6SmqP9wS3jZxm2UJarDkt&#10;GGzp3VB5Pf1YBQfOtvlleRzKVudo7Nen3+21UoN+t30DEamL/+G/9odWMMvn8DyTj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8twxAAAANwAAAAPAAAAAAAAAAAA&#10;AAAAAKECAABkcnMvZG93bnJldi54bWxQSwUGAAAAAAQABAD5AAAAkgMAAAAA&#10;" strokecolor="blue" strokeweight="1pt"/>
                  <v:line id="Line 646" o:spid="_x0000_s1111" style="position:absolute;flip:x y;visibility:visible;mso-wrap-style:square" from="5670,7525" to="5670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u/cMAAADcAAAADwAAAGRycy9kb3ducmV2LnhtbESP0WoCMRRE3wv+Q7iCbzVrkaWuRrEW&#10;aaH4oO0HXDbXzeLmZknS3fj3TaHQx2FmzjCbXbKdGMiH1rGCxbwAQVw73XKj4Ovz+PgMIkRkjZ1j&#10;UnCnALvt5GGDlXYjn2m4xEZkCIcKFZgY+0rKUBuyGOauJ87e1XmLMUvfSO1xzHDbyaeiKKXFlvOC&#10;wZ4Ohurb5dsq6N9eT6MpDsmOqwWedJvwI74oNZum/RpEpBT/w3/td61guSrh90w+An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/bv3DAAAA3AAAAA8AAAAAAAAAAAAA&#10;AAAAoQIAAGRycy9kb3ducmV2LnhtbFBLBQYAAAAABAAEAPkAAACRAwAAAAA=&#10;" strokecolor="blue" strokeweight="1pt"/>
                  <v:shape id="Text Box 647" o:spid="_x0000_s1112" type="#_x0000_t202" style="position:absolute;left:5648;top:7130;width:57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YfMYA&#10;AADcAAAADwAAAGRycy9kb3ducmV2LnhtbESPT2vCQBTE7wW/w/KEXqRuFFGbuor1D/TQHmLF8yP7&#10;TILZt2F3NfHbuwWhx2FmfsMsVp2pxY2crywrGA0TEMS51RUXCo6/+7c5CB+QNdaWScGdPKyWvZcF&#10;ptq2nNHtEAoRIexTVFCG0KRS+rwkg35oG+Lona0zGKJ0hdQO2wg3tRwnyVQarDgulNjQpqT8crga&#10;BdOtu7YZbwbb4+4bf5pifPq8n5R67XfrDxCBuvAffra/tILJ+wz+zs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oYfMYAAADcAAAADwAAAAAAAAAAAAAAAACYAgAAZHJz&#10;L2Rvd25yZXYueG1sUEsFBgAAAAAEAAQA9QAAAIsDAAAAAA==&#10;" stroked="f">
                    <v:textbox inset="0,0,0,0">
                      <w:txbxContent>
                        <w:p w:rsidR="002376FD" w:rsidRPr="0001470E" w:rsidRDefault="002376FD" w:rsidP="00617A5F">
                          <w:pPr>
                            <w:rPr>
                              <w:rFonts w:ascii="Arial" w:hAnsi="Arial" w:cs="Arial"/>
                              <w:color w:val="000080"/>
                            </w:rPr>
                          </w:pPr>
                          <w:r w:rsidRPr="0001470E"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7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</w:rPr>
                            <w:t>Cl</w:t>
                          </w:r>
                          <w:r w:rsidRPr="0001470E">
                            <w:rPr>
                              <w:rFonts w:ascii="Arial" w:hAnsi="Arial" w:cs="Arial"/>
                              <w:bCs/>
                              <w:color w:val="000080"/>
                              <w:sz w:val="28"/>
                              <w:vertAlign w:val="superscript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648" o:spid="_x0000_s1113" type="#_x0000_t202" style="position:absolute;left:5268;top:5620;width:58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MDsMA&#10;AADcAAAADwAAAGRycy9kb3ducmV2LnhtbERPz2vCMBS+D/wfwhN2GZpOhsxqLFoVdtgO1uL50by1&#10;Zc1LSaKt//1yGOz48f3eZKPpxJ2cby0reJ0nIIgrq1uuFZSX0+wdhA/IGjvLpOBBHrLt5GmDqbYD&#10;n+lehFrEEPYpKmhC6FMpfdWQQT+3PXHkvq0zGCJ0tdQOhxhuOrlIkqU02HJsaLCnvKHqp7gZBcuD&#10;uw1nzl8O5fETv/p6cd0/rko9T8fdGkSgMfyL/9wfWsHbKq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WMDsMAAADcAAAADwAAAAAAAAAAAAAAAACYAgAAZHJzL2Rv&#10;d25yZXYueG1sUEsFBgAAAAAEAAQA9QAAAIgDAAAAAA==&#10;" stroked="f">
                    <v:textbox inset="0,0,0,0">
                      <w:txbxContent>
                        <w:p w:rsidR="002376FD" w:rsidRPr="0001470E" w:rsidRDefault="002376FD" w:rsidP="00617A5F">
                          <w:pPr>
                            <w:rPr>
                              <w:rFonts w:ascii="Arial" w:hAnsi="Arial" w:cs="Arial"/>
                              <w:color w:val="000080"/>
                            </w:rPr>
                          </w:pPr>
                          <w:r w:rsidRPr="0001470E">
                            <w:rPr>
                              <w:rFonts w:ascii="Arial" w:hAnsi="Arial" w:cs="Arial"/>
                              <w:color w:val="000080"/>
                              <w:vertAlign w:val="superscript"/>
                            </w:rPr>
                            <w:t>35</w:t>
                          </w:r>
                          <w:r w:rsidRPr="0001470E">
                            <w:rPr>
                              <w:rFonts w:ascii="Arial" w:hAnsi="Arial" w:cs="Arial"/>
                              <w:color w:val="000080"/>
                            </w:rPr>
                            <w:t>Cl</w:t>
                          </w:r>
                          <w:r w:rsidRPr="0001470E">
                            <w:rPr>
                              <w:rFonts w:ascii="Arial" w:hAnsi="Arial" w:cs="Arial"/>
                              <w:bCs/>
                              <w:color w:val="000080"/>
                              <w:sz w:val="28"/>
                              <w:vertAlign w:val="superscript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7A5F" w:rsidRPr="00BD6C08" w:rsidRDefault="00617A5F" w:rsidP="00617A5F"/>
    <w:p w:rsidR="00617A5F" w:rsidRPr="00BD6C08" w:rsidRDefault="00291E81" w:rsidP="00617A5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101600</wp:posOffset>
                </wp:positionV>
                <wp:extent cx="892810" cy="1850390"/>
                <wp:effectExtent l="0" t="0" r="0" b="0"/>
                <wp:wrapNone/>
                <wp:docPr id="451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6FD" w:rsidRDefault="002376FD" w:rsidP="00617A5F">
                            <w:r>
                              <w:t>% abundance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1" o:spid="_x0000_s1114" type="#_x0000_t202" style="position:absolute;margin-left:29pt;margin-top:8pt;width:70.3pt;height:145.7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" stroked="f">
                <v:textbox inset="0,0,0,0">
                  <w:txbxContent>
                    <w:p w:rsidR="002376FD" w:rsidRDefault="002376FD" w:rsidP="00617A5F">
                      <w:r>
                        <w:t>% abundance</w:t>
                      </w:r>
                    </w:p>
                  </w:txbxContent>
                </v:textbox>
              </v:shape>
            </w:pict>
          </mc:Fallback>
        </mc:AlternateContent>
      </w:r>
    </w:p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BD6C08" w:rsidRDefault="00617A5F" w:rsidP="00617A5F"/>
    <w:p w:rsidR="00617A5F" w:rsidRPr="00127D4B" w:rsidRDefault="00617A5F" w:rsidP="00617A5F"/>
    <w:p w:rsidR="00617A5F" w:rsidRPr="00127D4B" w:rsidRDefault="00291E81" w:rsidP="00617A5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69850</wp:posOffset>
                </wp:positionV>
                <wp:extent cx="1221105" cy="175260"/>
                <wp:effectExtent l="0" t="0" r="0" b="0"/>
                <wp:wrapNone/>
                <wp:docPr id="450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6FD" w:rsidRDefault="002376FD" w:rsidP="00617A5F">
                            <w:r>
                              <w:t>Mass/charge (m/e)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2" o:spid="_x0000_s1115" type="#_x0000_t202" style="position:absolute;margin-left:317.15pt;margin-top:5.5pt;width:96.15pt;height:13.8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" stroked="f">
                <v:textbox style="mso-fit-shape-to-text:t" inset="0,0,0,0">
                  <w:txbxContent>
                    <w:p w:rsidR="002376FD" w:rsidRDefault="002376FD" w:rsidP="00617A5F">
                      <w:r>
                        <w:t>Mass/charge (m/e)</w:t>
                      </w:r>
                    </w:p>
                  </w:txbxContent>
                </v:textbox>
              </v:shape>
            </w:pict>
          </mc:Fallback>
        </mc:AlternateContent>
      </w:r>
    </w:p>
    <w:p w:rsidR="00617A5F" w:rsidRPr="00127D4B" w:rsidRDefault="00617A5F" w:rsidP="00617A5F"/>
    <w:p w:rsidR="009E6F41" w:rsidRPr="00572782" w:rsidRDefault="00D50D32" w:rsidP="00E44A02">
      <w:r w:rsidRPr="00E44A02">
        <w:rPr>
          <w:b/>
        </w:rPr>
        <w:t>Note:</w:t>
      </w:r>
      <w:r w:rsidRPr="00572782">
        <w:t xml:space="preserve"> The</w:t>
      </w:r>
      <w:r w:rsidR="00572782" w:rsidRPr="00572782">
        <w:t xml:space="preserve"> Cl</w:t>
      </w:r>
      <w:r w:rsidR="00572782" w:rsidRPr="00572782">
        <w:rPr>
          <w:vertAlign w:val="subscript"/>
        </w:rPr>
        <w:t>2</w:t>
      </w:r>
      <w:r w:rsidR="00572782" w:rsidRPr="00572782">
        <w:t xml:space="preserve"> molecules can break up into atoms in the mass spectrometer so there are also peaks due to these</w:t>
      </w:r>
      <w:r w:rsidR="00572782">
        <w:t xml:space="preserve"> at m/e values 35 and 37</w:t>
      </w:r>
      <w:r w:rsidR="00572782" w:rsidRPr="00572782">
        <w:t xml:space="preserve">.  You will learn more about this fragmentation of molecules </w:t>
      </w:r>
      <w:r w:rsidR="00572782">
        <w:t xml:space="preserve">in the mass spectrometer </w:t>
      </w:r>
      <w:r w:rsidR="00572782" w:rsidRPr="00572782">
        <w:t>later in the course</w:t>
      </w:r>
      <w:r w:rsidR="00E44A02">
        <w:t>.</w:t>
      </w:r>
    </w:p>
    <w:p w:rsidR="00572782" w:rsidRDefault="00572782" w:rsidP="00572782"/>
    <w:p w:rsidR="00E844AB" w:rsidRDefault="00E844AB" w:rsidP="00572782"/>
    <w:p w:rsidR="00E844AB" w:rsidRDefault="00291E81" w:rsidP="00572782"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147955</wp:posOffset>
            </wp:positionV>
            <wp:extent cx="835025" cy="338455"/>
            <wp:effectExtent l="0" t="0" r="3175" b="4445"/>
            <wp:wrapNone/>
            <wp:docPr id="504" name="Picture 504" descr="New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New exercis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4AB" w:rsidRPr="00572782" w:rsidRDefault="00E844AB" w:rsidP="00572782"/>
    <w:p w:rsidR="00291E81" w:rsidRDefault="00291E81" w:rsidP="00291E81">
      <w:pPr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br w:type="page"/>
      </w:r>
      <w:r>
        <w:rPr>
          <w:b/>
          <w:noProof/>
          <w:sz w:val="28"/>
          <w:lang w:eastAsia="en-GB"/>
        </w:rPr>
        <w:lastRenderedPageBreak/>
        <w:t>Predicting the mass spectra of bromine, Br</w:t>
      </w:r>
      <w:r w:rsidRPr="00F22665">
        <w:rPr>
          <w:b/>
          <w:noProof/>
          <w:sz w:val="28"/>
          <w:vertAlign w:val="subscript"/>
          <w:lang w:eastAsia="en-GB"/>
        </w:rPr>
        <w:t>2</w:t>
      </w:r>
      <w:r>
        <w:rPr>
          <w:b/>
          <w:noProof/>
          <w:sz w:val="28"/>
          <w:lang w:eastAsia="en-GB"/>
        </w:rPr>
        <w:t>:</w:t>
      </w:r>
    </w:p>
    <w:p w:rsidR="00291E81" w:rsidRDefault="00291E81" w:rsidP="00291E81">
      <w:pPr>
        <w:rPr>
          <w:b/>
          <w:noProof/>
          <w:sz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291E81" w:rsidTr="00D103DF">
        <w:tc>
          <w:tcPr>
            <w:tcW w:w="3284" w:type="dxa"/>
          </w:tcPr>
          <w:p w:rsidR="00291E81" w:rsidRDefault="00291E81" w:rsidP="00D103DF">
            <w:pPr>
              <w:tabs>
                <w:tab w:val="left" w:pos="502"/>
                <w:tab w:val="center" w:pos="1534"/>
              </w:tabs>
              <w:rPr>
                <w:b/>
                <w:noProof/>
                <w:sz w:val="28"/>
                <w:lang w:eastAsia="en-GB"/>
              </w:rPr>
            </w:pPr>
            <w:r>
              <w:rPr>
                <w:b/>
                <w:noProof/>
                <w:sz w:val="28"/>
                <w:lang w:eastAsia="en-GB"/>
              </w:rPr>
              <w:tab/>
            </w:r>
            <w:r>
              <w:rPr>
                <w:b/>
                <w:noProof/>
                <w:sz w:val="28"/>
                <w:lang w:eastAsia="en-GB"/>
              </w:rPr>
              <w:tab/>
              <w:t>Isotope</w:t>
            </w:r>
          </w:p>
        </w:tc>
        <w:tc>
          <w:tcPr>
            <w:tcW w:w="3285" w:type="dxa"/>
          </w:tcPr>
          <w:p w:rsidR="00291E81" w:rsidRDefault="00291E81" w:rsidP="00D103DF">
            <w:pPr>
              <w:jc w:val="center"/>
              <w:rPr>
                <w:b/>
                <w:noProof/>
                <w:sz w:val="28"/>
                <w:lang w:eastAsia="en-GB"/>
              </w:rPr>
            </w:pPr>
            <w:r>
              <w:rPr>
                <w:b/>
                <w:noProof/>
                <w:sz w:val="28"/>
                <w:lang w:eastAsia="en-GB"/>
              </w:rPr>
              <w:t>Abundance</w:t>
            </w:r>
          </w:p>
        </w:tc>
      </w:tr>
      <w:tr w:rsidR="00291E81" w:rsidTr="00D103DF">
        <w:tc>
          <w:tcPr>
            <w:tcW w:w="3284" w:type="dxa"/>
          </w:tcPr>
          <w:p w:rsidR="00291E81" w:rsidRPr="00AF1707" w:rsidRDefault="00291E81" w:rsidP="00D103DF">
            <w:pPr>
              <w:jc w:val="center"/>
              <w:rPr>
                <w:noProof/>
                <w:sz w:val="28"/>
                <w:lang w:eastAsia="en-GB"/>
              </w:rPr>
            </w:pPr>
            <w:r w:rsidRPr="00AF1707">
              <w:rPr>
                <w:noProof/>
                <w:sz w:val="28"/>
                <w:vertAlign w:val="superscript"/>
                <w:lang w:eastAsia="en-GB"/>
              </w:rPr>
              <w:t>79</w:t>
            </w:r>
            <w:r w:rsidRPr="00AF1707">
              <w:rPr>
                <w:noProof/>
                <w:sz w:val="28"/>
                <w:lang w:eastAsia="en-GB"/>
              </w:rPr>
              <w:t>Br</w:t>
            </w:r>
          </w:p>
        </w:tc>
        <w:tc>
          <w:tcPr>
            <w:tcW w:w="3285" w:type="dxa"/>
          </w:tcPr>
          <w:p w:rsidR="00291E81" w:rsidRPr="00AF1707" w:rsidRDefault="00291E81" w:rsidP="00D103DF">
            <w:pPr>
              <w:jc w:val="center"/>
              <w:rPr>
                <w:noProof/>
                <w:sz w:val="28"/>
                <w:lang w:eastAsia="en-GB"/>
              </w:rPr>
            </w:pPr>
            <w:r w:rsidRPr="00AF1707">
              <w:rPr>
                <w:noProof/>
                <w:sz w:val="28"/>
                <w:lang w:eastAsia="en-GB"/>
              </w:rPr>
              <w:t>50.7%</w:t>
            </w:r>
          </w:p>
        </w:tc>
      </w:tr>
      <w:tr w:rsidR="00291E81" w:rsidTr="00D103DF">
        <w:tc>
          <w:tcPr>
            <w:tcW w:w="3284" w:type="dxa"/>
          </w:tcPr>
          <w:p w:rsidR="00291E81" w:rsidRPr="00AF1707" w:rsidRDefault="00291E81" w:rsidP="00D103DF">
            <w:pPr>
              <w:jc w:val="center"/>
              <w:rPr>
                <w:noProof/>
                <w:sz w:val="28"/>
                <w:lang w:eastAsia="en-GB"/>
              </w:rPr>
            </w:pPr>
            <w:r w:rsidRPr="00AF1707">
              <w:rPr>
                <w:noProof/>
                <w:sz w:val="28"/>
                <w:vertAlign w:val="superscript"/>
                <w:lang w:eastAsia="en-GB"/>
              </w:rPr>
              <w:t>81</w:t>
            </w:r>
            <w:r w:rsidRPr="00AF1707">
              <w:rPr>
                <w:noProof/>
                <w:sz w:val="28"/>
                <w:lang w:eastAsia="en-GB"/>
              </w:rPr>
              <w:t>Br</w:t>
            </w:r>
          </w:p>
        </w:tc>
        <w:tc>
          <w:tcPr>
            <w:tcW w:w="3285" w:type="dxa"/>
          </w:tcPr>
          <w:p w:rsidR="00291E81" w:rsidRPr="00AF1707" w:rsidRDefault="00291E81" w:rsidP="00D103DF">
            <w:pPr>
              <w:jc w:val="center"/>
              <w:rPr>
                <w:noProof/>
                <w:sz w:val="28"/>
                <w:lang w:eastAsia="en-GB"/>
              </w:rPr>
            </w:pPr>
            <w:r w:rsidRPr="00AF1707">
              <w:rPr>
                <w:noProof/>
                <w:sz w:val="28"/>
                <w:lang w:eastAsia="en-GB"/>
              </w:rPr>
              <w:t>49.3%</w:t>
            </w:r>
          </w:p>
        </w:tc>
      </w:tr>
    </w:tbl>
    <w:p w:rsidR="00291E81" w:rsidRDefault="00291E81" w:rsidP="00291E81"/>
    <w:p w:rsidR="00291E81" w:rsidRDefault="00291E81" w:rsidP="00291E81"/>
    <w:p w:rsidR="00291E81" w:rsidRPr="00572782" w:rsidRDefault="00291E81" w:rsidP="00291E81"/>
    <w:tbl>
      <w:tblPr>
        <w:tblpPr w:leftFromText="180" w:rightFromText="180" w:vertAnchor="text" w:tblpXSpec="center" w:tblpY="1"/>
        <w:tblOverlap w:val="never"/>
        <w:tblW w:w="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926"/>
        <w:gridCol w:w="1927"/>
      </w:tblGrid>
      <w:tr w:rsidR="00291E81" w:rsidRPr="00BD6C08" w:rsidTr="00D103DF">
        <w:trPr>
          <w:trHeight w:val="567"/>
        </w:trPr>
        <w:tc>
          <w:tcPr>
            <w:tcW w:w="1932" w:type="dxa"/>
            <w:tcBorders>
              <w:top w:val="nil"/>
              <w:left w:val="nil"/>
            </w:tcBorders>
            <w:vAlign w:val="center"/>
          </w:tcPr>
          <w:p w:rsidR="00291E81" w:rsidRPr="00BD6C08" w:rsidRDefault="00291E81" w:rsidP="00D103DF">
            <w:r>
              <w:br w:type="page"/>
              <w:t xml:space="preserve">RATIO  </w:t>
            </w:r>
            <w:r w:rsidRPr="00291E81">
              <w:rPr>
                <w:b/>
                <w:color w:val="0070C0"/>
              </w:rPr>
              <w:t>1   :  1</w:t>
            </w:r>
          </w:p>
        </w:tc>
        <w:tc>
          <w:tcPr>
            <w:tcW w:w="1926" w:type="dxa"/>
            <w:vAlign w:val="center"/>
          </w:tcPr>
          <w:p w:rsidR="00291E81" w:rsidRPr="00BD6C08" w:rsidRDefault="00291E81" w:rsidP="00D103DF">
            <w:pPr>
              <w:rPr>
                <w:sz w:val="32"/>
              </w:rPr>
            </w:pPr>
            <w:r w:rsidRPr="00F22665">
              <w:rPr>
                <w:sz w:val="32"/>
                <w:vertAlign w:val="superscript"/>
              </w:rPr>
              <w:t>79</w:t>
            </w:r>
            <w:r>
              <w:rPr>
                <w:sz w:val="32"/>
              </w:rPr>
              <w:t>Br</w:t>
            </w:r>
          </w:p>
        </w:tc>
        <w:tc>
          <w:tcPr>
            <w:tcW w:w="1927" w:type="dxa"/>
            <w:vAlign w:val="center"/>
          </w:tcPr>
          <w:p w:rsidR="00291E81" w:rsidRPr="00BD6C08" w:rsidRDefault="00291E81" w:rsidP="00D103DF">
            <w:pPr>
              <w:rPr>
                <w:sz w:val="32"/>
              </w:rPr>
            </w:pPr>
            <w:r w:rsidRPr="00F22665">
              <w:rPr>
                <w:sz w:val="32"/>
                <w:vertAlign w:val="superscript"/>
              </w:rPr>
              <w:t>81</w:t>
            </w:r>
            <w:r>
              <w:rPr>
                <w:sz w:val="32"/>
              </w:rPr>
              <w:t>Br</w:t>
            </w:r>
          </w:p>
        </w:tc>
      </w:tr>
      <w:tr w:rsidR="00291E81" w:rsidRPr="00BD6C08" w:rsidTr="00D103DF">
        <w:trPr>
          <w:trHeight w:val="567"/>
        </w:trPr>
        <w:tc>
          <w:tcPr>
            <w:tcW w:w="1932" w:type="dxa"/>
            <w:vAlign w:val="center"/>
          </w:tcPr>
          <w:p w:rsidR="00291E81" w:rsidRPr="00BD6C08" w:rsidRDefault="00291E81" w:rsidP="00D103DF">
            <w:pPr>
              <w:rPr>
                <w:sz w:val="32"/>
              </w:rPr>
            </w:pPr>
            <w:r>
              <w:rPr>
                <w:sz w:val="32"/>
                <w:vertAlign w:val="superscript"/>
              </w:rPr>
              <w:t>79</w:t>
            </w:r>
            <w:r>
              <w:rPr>
                <w:sz w:val="32"/>
              </w:rPr>
              <w:t>Br</w:t>
            </w:r>
          </w:p>
        </w:tc>
        <w:tc>
          <w:tcPr>
            <w:tcW w:w="1926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28"/>
              </w:rPr>
            </w:pPr>
            <w:r w:rsidRPr="00291E81">
              <w:rPr>
                <w:b/>
                <w:color w:val="0070C0"/>
                <w:sz w:val="28"/>
              </w:rPr>
              <w:t>158</w:t>
            </w:r>
          </w:p>
        </w:tc>
        <w:tc>
          <w:tcPr>
            <w:tcW w:w="1927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28"/>
              </w:rPr>
            </w:pPr>
            <w:r w:rsidRPr="00291E81">
              <w:rPr>
                <w:b/>
                <w:color w:val="0070C0"/>
                <w:sz w:val="28"/>
              </w:rPr>
              <w:t>160</w:t>
            </w:r>
          </w:p>
        </w:tc>
      </w:tr>
      <w:tr w:rsidR="00291E81" w:rsidRPr="00BD6C08" w:rsidTr="00D103DF">
        <w:trPr>
          <w:trHeight w:val="567"/>
        </w:trPr>
        <w:tc>
          <w:tcPr>
            <w:tcW w:w="1932" w:type="dxa"/>
            <w:vAlign w:val="center"/>
          </w:tcPr>
          <w:p w:rsidR="00291E81" w:rsidRPr="00BD6C08" w:rsidRDefault="00291E81" w:rsidP="00D103DF">
            <w:pPr>
              <w:rPr>
                <w:sz w:val="32"/>
              </w:rPr>
            </w:pPr>
            <w:r>
              <w:rPr>
                <w:sz w:val="32"/>
                <w:vertAlign w:val="superscript"/>
              </w:rPr>
              <w:t>81</w:t>
            </w:r>
            <w:r>
              <w:rPr>
                <w:sz w:val="32"/>
              </w:rPr>
              <w:t>Br</w:t>
            </w:r>
          </w:p>
        </w:tc>
        <w:tc>
          <w:tcPr>
            <w:tcW w:w="1926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28"/>
              </w:rPr>
            </w:pPr>
            <w:r w:rsidRPr="00291E81">
              <w:rPr>
                <w:b/>
                <w:color w:val="0070C0"/>
                <w:sz w:val="28"/>
              </w:rPr>
              <w:t>160</w:t>
            </w:r>
          </w:p>
        </w:tc>
        <w:tc>
          <w:tcPr>
            <w:tcW w:w="1927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28"/>
              </w:rPr>
            </w:pPr>
            <w:r w:rsidRPr="00291E81">
              <w:rPr>
                <w:b/>
                <w:color w:val="0070C0"/>
                <w:sz w:val="28"/>
              </w:rPr>
              <w:t>162</w:t>
            </w:r>
          </w:p>
        </w:tc>
      </w:tr>
    </w:tbl>
    <w:p w:rsidR="00291E81" w:rsidRDefault="00291E81" w:rsidP="00291E81">
      <w:pPr>
        <w:rPr>
          <w:b/>
          <w:bCs/>
        </w:rPr>
      </w:pPr>
      <w:r>
        <w:rPr>
          <w:b/>
          <w:bCs/>
        </w:rPr>
        <w:br w:type="textWrapping" w:clear="all"/>
      </w:r>
    </w:p>
    <w:p w:rsidR="00291E81" w:rsidRDefault="00291E81" w:rsidP="00291E81">
      <w:pPr>
        <w:rPr>
          <w:b/>
          <w:bCs/>
        </w:rPr>
      </w:pPr>
    </w:p>
    <w:p w:rsidR="00291E81" w:rsidRDefault="00291E81" w:rsidP="00291E81">
      <w:pPr>
        <w:rPr>
          <w:b/>
          <w:bCs/>
        </w:rPr>
      </w:pPr>
    </w:p>
    <w:p w:rsidR="00291E81" w:rsidRPr="00BD6C08" w:rsidRDefault="00291E81" w:rsidP="00291E81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1410334</wp:posOffset>
                </wp:positionH>
                <wp:positionV relativeFrom="paragraph">
                  <wp:posOffset>146050</wp:posOffset>
                </wp:positionV>
                <wp:extent cx="0" cy="1905000"/>
                <wp:effectExtent l="0" t="0" r="19050" b="19050"/>
                <wp:wrapNone/>
                <wp:docPr id="44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x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05pt,11.5pt" to="111.0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bSGwIAADUEAAAOAAAAZHJzL2Uyb0RvYy54bWysU8GO2jAQvVfqP1i+QxI2U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"/>
            </w:pict>
          </mc:Fallback>
        </mc:AlternateContent>
      </w:r>
    </w:p>
    <w:p w:rsidR="00291E81" w:rsidRPr="00BD6C08" w:rsidRDefault="00291E81" w:rsidP="00291E81"/>
    <w:p w:rsidR="00291E81" w:rsidRPr="00BD6C08" w:rsidRDefault="00291E81" w:rsidP="00291E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101600</wp:posOffset>
                </wp:positionV>
                <wp:extent cx="892810" cy="1850390"/>
                <wp:effectExtent l="0" t="0" r="2540" b="0"/>
                <wp:wrapNone/>
                <wp:docPr id="448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81" w:rsidRDefault="00291E81" w:rsidP="00291E81">
                            <w:r>
                              <w:t>% abundance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5" o:spid="_x0000_s1116" type="#_x0000_t202" style="position:absolute;margin-left:29pt;margin-top:8pt;width:70.3pt;height:145.7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SgfwIAAAsF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" stroked="f">
                <v:textbox inset="0,0,0,0">
                  <w:txbxContent>
                    <w:p w:rsidR="00291E81" w:rsidRDefault="00291E81" w:rsidP="00291E81">
                      <w:r>
                        <w:t>% abundance</w:t>
                      </w:r>
                    </w:p>
                  </w:txbxContent>
                </v:textbox>
              </v:shape>
            </w:pict>
          </mc:Fallback>
        </mc:AlternateContent>
      </w:r>
    </w:p>
    <w:p w:rsidR="00291E81" w:rsidRPr="00BD6C08" w:rsidRDefault="00291E81" w:rsidP="00291E81"/>
    <w:p w:rsidR="00291E81" w:rsidRPr="00BD6C08" w:rsidRDefault="00291E81" w:rsidP="00291E8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123190</wp:posOffset>
                </wp:positionV>
                <wp:extent cx="1906270" cy="1226820"/>
                <wp:effectExtent l="0" t="0" r="0" b="0"/>
                <wp:wrapNone/>
                <wp:docPr id="58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1226820"/>
                          <a:chOff x="4551" y="7480"/>
                          <a:chExt cx="3002" cy="1932"/>
                        </a:xfrm>
                      </wpg:grpSpPr>
                      <wps:wsp>
                        <wps:cNvPr id="59" name="AutoShape 69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53" y="8445"/>
                            <a:ext cx="0" cy="967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70C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9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60" y="8445"/>
                            <a:ext cx="0" cy="967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70C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9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86" y="7480"/>
                            <a:ext cx="0" cy="1932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70C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9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51" y="9043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70C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1" y="9043"/>
                            <a:ext cx="0" cy="369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70C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0" o:spid="_x0000_s1026" style="position:absolute;margin-left:170.85pt;margin-top:9.7pt;width:150.1pt;height:96.6pt;z-index:251730944" coordorigin="4551,7480" coordsize="3002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92" o:spid="_x0000_s1027" type="#_x0000_t32" style="position:absolute;left:7553;top:8445;width:0;height:9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Y6e8YAAADbAAAADwAAAGRycy9kb3ducmV2LnhtbESPQWvCQBSE74X+h+UVehHdVNHa1FWq&#10;EBD10mhpj4/saxLMvo3ZrYn/3hWEHoeZ+YaZLTpTiTM1rrSs4GUQgSDOrC45V3DYJ/0pCOeRNVaW&#10;ScGFHCzmjw8zjLVt+ZPOqc9FgLCLUUHhfR1L6bKCDLqBrYmD92sbgz7IJpe6wTbATSWHUTSRBksO&#10;CwXWtCooO6Z/RsExSdrd+Ovn227a3u40Wm22r8uJUs9P3cc7CE+d/w/f22utYPwGty/hB8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GOnvGAAAA2wAAAA8AAAAAAAAA&#10;AAAAAAAAoQIAAGRycy9kb3ducmV2LnhtbFBLBQYAAAAABAAEAPkAAACUAwAAAAA=&#10;" strokecolor="#0070c0" strokeweight="4.5pt"/>
                <v:shape id="AutoShape 693" o:spid="_x0000_s1028" type="#_x0000_t32" style="position:absolute;left:6860;top:8445;width:0;height:9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BZW8MAAADbAAAADwAAAGRycy9kb3ducmV2LnhtbERPTWvCQBC9F/oflil4KbqpYpTUVVoh&#10;IOqlVrHHITtNgtnZmF1N/PfuQfD4eN+zRWcqcaXGlZYVfAwiEMSZ1SXnCva/aX8KwnlkjZVlUnAj&#10;B4v568sME21b/qHrzucihLBLUEHhfZ1I6bKCDLqBrYkD928bgz7AJpe6wTaEm0oOoyiWBksODQXW&#10;tCwoO+0uRsEpTdvt+PB3tOv2fXseLdebyXesVO+t+/oE4anzT/HDvdIK4rA+fAk/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QWVvDAAAA2wAAAA8AAAAAAAAAAAAA&#10;AAAAoQIAAGRycy9kb3ducmV2LnhtbFBLBQYAAAAABAAEAPkAAACRAwAAAAA=&#10;" strokecolor="#0070c0" strokeweight="4.5pt"/>
                <v:shape id="AutoShape 694" o:spid="_x0000_s1029" type="#_x0000_t32" style="position:absolute;left:7186;top:7480;width:0;height:19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z8wMYAAADbAAAADwAAAGRycy9kb3ducmV2LnhtbESPQWvCQBSE74L/YXkFL1I3KqYldRUr&#10;BES9NG1pj4/saxLMvk2zq4n/3i0IPQ4z8w2zXPemFhdqXWVZwXQSgSDOra64UPDxnj4+g3AeWWNt&#10;mRRcycF6NRwsMdG24ze6ZL4QAcIuQQWl900ipctLMugmtiEO3o9tDfog20LqFrsAN7WcRVEsDVYc&#10;FkpsaFtSfsrORsEpTbvj4vP7y+678fF3vt0fnl5jpUYP/eYFhKfe/4fv7Z1WEE/h70v4AX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c/MDGAAAA2wAAAA8AAAAAAAAA&#10;AAAAAAAAoQIAAGRycy9kb3ducmV2LnhtbFBLBQYAAAAABAAEAPkAAACUAwAAAAA=&#10;" strokecolor="#0070c0" strokeweight="4.5pt"/>
                <v:shape id="AutoShape 697" o:spid="_x0000_s1030" type="#_x0000_t32" style="position:absolute;left:4551;top:9043;width:0;height:3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5it8YAAADbAAAADwAAAGRycy9kb3ducmV2LnhtbESPQWvCQBSE70L/w/IEL1I3VUwldZVW&#10;CIj10rTFHh/ZZxLMvo3Z1cR/3y0IPQ4z8w2zXPemFldqXWVZwdMkAkGcW11xoeDrM31cgHAeWWNt&#10;mRTcyMF69TBYYqJtxx90zXwhAoRdggpK75tESpeXZNBNbEMcvKNtDfog20LqFrsAN7WcRlEsDVYc&#10;FkpsaFNSfsouRsEpTbv9/PvnYHfdeH+ebXbvz2+xUqNh//oCwlPv/8P39lYriKfw9y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OYrfGAAAA2wAAAA8AAAAAAAAA&#10;AAAAAAAAoQIAAGRycy9kb3ducmV2LnhtbFBLBQYAAAAABAAEAPkAAACUAwAAAAA=&#10;" strokecolor="#0070c0" strokeweight="4.5pt"/>
                <v:shape id="AutoShape 698" o:spid="_x0000_s1031" type="#_x0000_t32" style="position:absolute;left:4791;top:9043;width:0;height:3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HLMYAAADbAAAADwAAAGRycy9kb3ducmV2LnhtbESPQWvCQBSE7wX/w/KEXkrdqDSV6Coq&#10;BIp6UVv0+Mg+k2D2bcxuTfrv3UKhx2FmvmFmi85U4k6NKy0rGA4iEMSZ1SXnCj6P6esEhPPIGivL&#10;pOCHHCzmvacZJtq2vKf7weciQNglqKDwvk6kdFlBBt3A1sTBu9jGoA+yyaVusA1wU8lRFMXSYMlh&#10;ocCa1gVl18O3UXBN03b39nU+2U37sruN15vt+ypW6rnfLacgPHX+P/zX/tAK4jH8fgk/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CxyzGAAAA2wAAAA8AAAAAAAAA&#10;AAAAAAAAoQIAAGRycy9kb3ducmV2LnhtbFBLBQYAAAAABAAEAPkAAACUAwAAAAA=&#10;" strokecolor="#0070c0" strokeweight="4.5pt"/>
              </v:group>
            </w:pict>
          </mc:Fallback>
        </mc:AlternateContent>
      </w:r>
    </w:p>
    <w:p w:rsidR="00291E81" w:rsidRPr="00BD6C08" w:rsidRDefault="00291E81" w:rsidP="00291E81"/>
    <w:p w:rsidR="00291E81" w:rsidRPr="00BD6C08" w:rsidRDefault="00291E81" w:rsidP="00291E81"/>
    <w:p w:rsidR="00291E81" w:rsidRPr="00BD6C08" w:rsidRDefault="00291E81" w:rsidP="00291E81"/>
    <w:p w:rsidR="00291E81" w:rsidRPr="00BD6C08" w:rsidRDefault="00291E81" w:rsidP="00291E81"/>
    <w:p w:rsidR="00291E81" w:rsidRPr="00BD6C08" w:rsidRDefault="00291E81" w:rsidP="00291E81"/>
    <w:p w:rsidR="00291E81" w:rsidRPr="00BD6C08" w:rsidRDefault="00291E81" w:rsidP="00291E81"/>
    <w:p w:rsidR="00291E81" w:rsidRPr="00BD6C08" w:rsidRDefault="00291E81" w:rsidP="00291E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127635</wp:posOffset>
                </wp:positionV>
                <wp:extent cx="664210" cy="285750"/>
                <wp:effectExtent l="0" t="0" r="0" b="0"/>
                <wp:wrapNone/>
                <wp:docPr id="57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81" w:rsidRPr="00291E81" w:rsidRDefault="00291E81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gramStart"/>
                            <w:r w:rsidRPr="00291E81">
                              <w:rPr>
                                <w:b/>
                                <w:color w:val="0070C0"/>
                              </w:rPr>
                              <w:t>79  81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9" o:spid="_x0000_s1117" type="#_x0000_t202" style="position:absolute;margin-left:153.8pt;margin-top:10.05pt;width:52.3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4XvA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" filled="f" stroked="f">
                <v:textbox>
                  <w:txbxContent>
                    <w:p w:rsidR="00291E81" w:rsidRPr="00291E81" w:rsidRDefault="00291E81">
                      <w:pPr>
                        <w:rPr>
                          <w:b/>
                          <w:color w:val="0070C0"/>
                        </w:rPr>
                      </w:pPr>
                      <w:proofErr w:type="gramStart"/>
                      <w:r w:rsidRPr="00291E81">
                        <w:rPr>
                          <w:b/>
                          <w:color w:val="0070C0"/>
                        </w:rPr>
                        <w:t>79  81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132080</wp:posOffset>
                </wp:positionV>
                <wp:extent cx="981075" cy="26670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81" w:rsidRPr="00291E81" w:rsidRDefault="00291E81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91E81">
                              <w:rPr>
                                <w:b/>
                                <w:color w:val="0070C0"/>
                              </w:rPr>
                              <w:t>158 160 162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8" type="#_x0000_t202" style="position:absolute;margin-left:262.8pt;margin-top:10.4pt;width:77.25pt;height:21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K/hgIAABc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" stroked="f">
                <v:textbox style="mso-fit-shape-to-text:t">
                  <w:txbxContent>
                    <w:p w:rsidR="00291E81" w:rsidRPr="00291E81" w:rsidRDefault="00291E81">
                      <w:pPr>
                        <w:rPr>
                          <w:b/>
                          <w:color w:val="0070C0"/>
                        </w:rPr>
                      </w:pPr>
                      <w:r w:rsidRPr="00291E81">
                        <w:rPr>
                          <w:b/>
                          <w:color w:val="0070C0"/>
                        </w:rPr>
                        <w:t>158 160 162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123189</wp:posOffset>
                </wp:positionV>
                <wp:extent cx="3200400" cy="0"/>
                <wp:effectExtent l="0" t="0" r="19050" b="19050"/>
                <wp:wrapNone/>
                <wp:docPr id="4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05pt,9.7pt" to="363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Lo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"/>
            </w:pict>
          </mc:Fallback>
        </mc:AlternateContent>
      </w:r>
    </w:p>
    <w:p w:rsidR="00291E81" w:rsidRPr="00127D4B" w:rsidRDefault="00291E81" w:rsidP="00291E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50165</wp:posOffset>
                </wp:positionV>
                <wp:extent cx="1221105" cy="175260"/>
                <wp:effectExtent l="0" t="0" r="0" b="0"/>
                <wp:wrapNone/>
                <wp:docPr id="46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E81" w:rsidRDefault="00291E81" w:rsidP="00291E81">
                            <w:r>
                              <w:t>Mass/charge (m/z)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6" o:spid="_x0000_s1119" type="#_x0000_t202" style="position:absolute;margin-left:347.6pt;margin-top:3.95pt;width:96.15pt;height:13.8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" stroked="f">
                <v:textbox style="mso-fit-shape-to-text:t" inset="0,0,0,0">
                  <w:txbxContent>
                    <w:p w:rsidR="00291E81" w:rsidRDefault="00291E81" w:rsidP="00291E81">
                      <w:r>
                        <w:t>Mass/charge (m/</w:t>
                      </w:r>
                      <w:r>
                        <w:t>z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91E81" w:rsidRDefault="00291E81" w:rsidP="00291E81">
      <w:pPr>
        <w:rPr>
          <w:b/>
          <w:sz w:val="28"/>
          <w:szCs w:val="28"/>
        </w:rPr>
      </w:pPr>
    </w:p>
    <w:p w:rsidR="00291E81" w:rsidRDefault="00291E81" w:rsidP="00291E8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1E81" w:rsidRDefault="00291E81" w:rsidP="00291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Finding the relative molecular mass of a molecule</w:t>
      </w:r>
    </w:p>
    <w:p w:rsidR="00291E81" w:rsidRDefault="00291E81" w:rsidP="00291E81">
      <w:pPr>
        <w:rPr>
          <w:szCs w:val="28"/>
        </w:rPr>
      </w:pPr>
      <w:r w:rsidRPr="005466EB">
        <w:rPr>
          <w:szCs w:val="28"/>
        </w:rPr>
        <w:t>The relative molecular mass of a molecule is easily found as it is the peak with the highest mass</w:t>
      </w:r>
      <w:r>
        <w:rPr>
          <w:szCs w:val="28"/>
        </w:rPr>
        <w:t>. The peak represents the molecular ion – the whole molecule with an electron missing (M+).</w:t>
      </w:r>
    </w:p>
    <w:p w:rsidR="00291E81" w:rsidRDefault="00291E81" w:rsidP="00291E81">
      <w:pPr>
        <w:rPr>
          <w:szCs w:val="28"/>
        </w:rPr>
      </w:pPr>
    </w:p>
    <w:p w:rsidR="00291E81" w:rsidRDefault="00291E81" w:rsidP="00291E81">
      <w:pPr>
        <w:rPr>
          <w:szCs w:val="28"/>
        </w:rPr>
      </w:pPr>
      <w:r>
        <w:rPr>
          <w:szCs w:val="28"/>
        </w:rPr>
        <w:t>Circle the peak which represents the molecular ion in the following spectra and write the formula of the molecular ion in the table:</w:t>
      </w:r>
    </w:p>
    <w:p w:rsidR="00291E81" w:rsidRDefault="00291E81" w:rsidP="00291E81"/>
    <w:p w:rsidR="00291E81" w:rsidRDefault="00291E81" w:rsidP="00291E81">
      <w:pPr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5"/>
        <w:gridCol w:w="2232"/>
        <w:gridCol w:w="2597"/>
      </w:tblGrid>
      <w:tr w:rsidR="00291E81" w:rsidTr="00D103DF">
        <w:tc>
          <w:tcPr>
            <w:tcW w:w="3284" w:type="dxa"/>
            <w:vAlign w:val="center"/>
          </w:tcPr>
          <w:p w:rsidR="00291E81" w:rsidRPr="000C5DCD" w:rsidRDefault="00291E81" w:rsidP="00D103DF">
            <w:pPr>
              <w:jc w:val="center"/>
              <w:rPr>
                <w:b/>
                <w:szCs w:val="28"/>
              </w:rPr>
            </w:pPr>
            <w:r w:rsidRPr="000C5DCD">
              <w:rPr>
                <w:b/>
                <w:szCs w:val="28"/>
              </w:rPr>
              <w:t>Mass spectra example</w:t>
            </w:r>
          </w:p>
        </w:tc>
        <w:tc>
          <w:tcPr>
            <w:tcW w:w="3285" w:type="dxa"/>
            <w:vAlign w:val="center"/>
          </w:tcPr>
          <w:p w:rsidR="00291E81" w:rsidRPr="000C5DCD" w:rsidRDefault="00291E81" w:rsidP="00D103DF">
            <w:pPr>
              <w:jc w:val="center"/>
              <w:rPr>
                <w:b/>
                <w:szCs w:val="28"/>
              </w:rPr>
            </w:pPr>
            <w:r w:rsidRPr="000C5DCD">
              <w:rPr>
                <w:b/>
                <w:szCs w:val="28"/>
              </w:rPr>
              <w:t>Mass of molecular ion peak</w:t>
            </w:r>
          </w:p>
        </w:tc>
        <w:tc>
          <w:tcPr>
            <w:tcW w:w="3285" w:type="dxa"/>
            <w:vAlign w:val="center"/>
          </w:tcPr>
          <w:p w:rsidR="00291E81" w:rsidRPr="000C5DCD" w:rsidRDefault="00291E81" w:rsidP="00D103DF">
            <w:pPr>
              <w:jc w:val="center"/>
              <w:rPr>
                <w:b/>
                <w:szCs w:val="28"/>
              </w:rPr>
            </w:pPr>
            <w:r w:rsidRPr="000C5DCD">
              <w:rPr>
                <w:b/>
                <w:szCs w:val="28"/>
              </w:rPr>
              <w:t>Molecular ion</w:t>
            </w:r>
          </w:p>
        </w:tc>
      </w:tr>
      <w:tr w:rsidR="00291E81" w:rsidTr="00291E81">
        <w:tc>
          <w:tcPr>
            <w:tcW w:w="3284" w:type="dxa"/>
          </w:tcPr>
          <w:p w:rsidR="00291E81" w:rsidRDefault="00291E81" w:rsidP="00D103DF">
            <w:pPr>
              <w:rPr>
                <w:szCs w:val="28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>
                  <wp:extent cx="2803525" cy="1871980"/>
                  <wp:effectExtent l="0" t="0" r="0" b="0"/>
                  <wp:docPr id="17" name="Picture 54" descr="http://panomics.pnnl.gov/images/waterspectr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panomics.pnnl.gov/images/waterspectr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25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48"/>
                <w:szCs w:val="28"/>
              </w:rPr>
            </w:pPr>
            <w:r w:rsidRPr="00291E81">
              <w:rPr>
                <w:b/>
                <w:color w:val="0070C0"/>
                <w:sz w:val="48"/>
                <w:szCs w:val="28"/>
              </w:rPr>
              <w:t>18</w:t>
            </w: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48"/>
                <w:szCs w:val="28"/>
              </w:rPr>
            </w:pPr>
            <w:r w:rsidRPr="00291E81">
              <w:rPr>
                <w:b/>
                <w:color w:val="0070C0"/>
                <w:sz w:val="48"/>
                <w:szCs w:val="28"/>
              </w:rPr>
              <w:t>H</w:t>
            </w:r>
            <w:r w:rsidRPr="00291E81">
              <w:rPr>
                <w:b/>
                <w:color w:val="0070C0"/>
                <w:sz w:val="48"/>
                <w:szCs w:val="28"/>
                <w:vertAlign w:val="subscript"/>
              </w:rPr>
              <w:t>2</w:t>
            </w:r>
            <w:r w:rsidRPr="00291E81">
              <w:rPr>
                <w:b/>
                <w:color w:val="0070C0"/>
                <w:sz w:val="48"/>
                <w:szCs w:val="28"/>
              </w:rPr>
              <w:t>O</w:t>
            </w:r>
            <w:r w:rsidRPr="00291E81">
              <w:rPr>
                <w:b/>
                <w:color w:val="0070C0"/>
                <w:sz w:val="48"/>
                <w:szCs w:val="28"/>
                <w:vertAlign w:val="superscript"/>
              </w:rPr>
              <w:t>+</w:t>
            </w:r>
          </w:p>
        </w:tc>
      </w:tr>
      <w:tr w:rsidR="00291E81" w:rsidTr="00291E81">
        <w:tc>
          <w:tcPr>
            <w:tcW w:w="3284" w:type="dxa"/>
          </w:tcPr>
          <w:p w:rsidR="00291E81" w:rsidRDefault="00291E81" w:rsidP="00D103DF">
            <w:pPr>
              <w:rPr>
                <w:szCs w:val="28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02280" cy="1845945"/>
                  <wp:effectExtent l="0" t="0" r="7620" b="1905"/>
                  <wp:docPr id="11" name="Picture 56" descr="http://www.chemguide.co.uk/analysis/masspec/p3onemspec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hemguide.co.uk/analysis/masspec/p3onemspec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48"/>
                <w:szCs w:val="28"/>
              </w:rPr>
            </w:pPr>
            <w:r w:rsidRPr="00291E81">
              <w:rPr>
                <w:b/>
                <w:color w:val="0070C0"/>
                <w:sz w:val="48"/>
                <w:szCs w:val="28"/>
              </w:rPr>
              <w:t>86</w:t>
            </w: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48"/>
                <w:szCs w:val="28"/>
              </w:rPr>
            </w:pPr>
            <w:r w:rsidRPr="00291E81">
              <w:rPr>
                <w:b/>
                <w:color w:val="0070C0"/>
                <w:sz w:val="48"/>
                <w:szCs w:val="28"/>
              </w:rPr>
              <w:t>C</w:t>
            </w:r>
            <w:r w:rsidRPr="00291E81">
              <w:rPr>
                <w:b/>
                <w:color w:val="0070C0"/>
                <w:sz w:val="48"/>
                <w:szCs w:val="28"/>
                <w:vertAlign w:val="subscript"/>
              </w:rPr>
              <w:t>5</w:t>
            </w:r>
            <w:r w:rsidRPr="00291E81">
              <w:rPr>
                <w:b/>
                <w:color w:val="0070C0"/>
                <w:sz w:val="48"/>
                <w:szCs w:val="28"/>
              </w:rPr>
              <w:t>H</w:t>
            </w:r>
            <w:r w:rsidRPr="00291E81">
              <w:rPr>
                <w:b/>
                <w:color w:val="0070C0"/>
                <w:sz w:val="48"/>
                <w:szCs w:val="28"/>
                <w:vertAlign w:val="subscript"/>
              </w:rPr>
              <w:t>10</w:t>
            </w:r>
            <w:r w:rsidRPr="00291E81">
              <w:rPr>
                <w:b/>
                <w:color w:val="0070C0"/>
                <w:sz w:val="48"/>
                <w:szCs w:val="28"/>
              </w:rPr>
              <w:t>O</w:t>
            </w:r>
            <w:r w:rsidRPr="00291E81">
              <w:rPr>
                <w:b/>
                <w:color w:val="0070C0"/>
                <w:sz w:val="48"/>
                <w:szCs w:val="28"/>
                <w:vertAlign w:val="superscript"/>
              </w:rPr>
              <w:t>+</w:t>
            </w:r>
          </w:p>
        </w:tc>
      </w:tr>
      <w:tr w:rsidR="00291E81" w:rsidTr="00291E81">
        <w:tc>
          <w:tcPr>
            <w:tcW w:w="3284" w:type="dxa"/>
          </w:tcPr>
          <w:p w:rsidR="00291E81" w:rsidRDefault="00291E81" w:rsidP="00D103DF">
            <w:pPr>
              <w:rPr>
                <w:szCs w:val="28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3053715" cy="1880870"/>
                  <wp:effectExtent l="0" t="0" r="0" b="5080"/>
                  <wp:docPr id="9" name="Picture 55" descr="http://www.chemguide.co.uk/analysis/masspec/pentanemspec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hemguide.co.uk/analysis/masspec/pentanemspec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715" cy="18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48"/>
                <w:szCs w:val="28"/>
              </w:rPr>
            </w:pPr>
            <w:r w:rsidRPr="00291E81">
              <w:rPr>
                <w:b/>
                <w:color w:val="0070C0"/>
                <w:sz w:val="48"/>
                <w:szCs w:val="28"/>
              </w:rPr>
              <w:t>72</w:t>
            </w:r>
          </w:p>
        </w:tc>
        <w:tc>
          <w:tcPr>
            <w:tcW w:w="3285" w:type="dxa"/>
            <w:vAlign w:val="center"/>
          </w:tcPr>
          <w:p w:rsidR="00291E81" w:rsidRPr="00291E81" w:rsidRDefault="00291E81" w:rsidP="00291E81">
            <w:pPr>
              <w:jc w:val="center"/>
              <w:rPr>
                <w:b/>
                <w:color w:val="0070C0"/>
                <w:sz w:val="48"/>
                <w:szCs w:val="28"/>
              </w:rPr>
            </w:pPr>
            <w:r w:rsidRPr="00291E81">
              <w:rPr>
                <w:b/>
                <w:color w:val="0070C0"/>
                <w:sz w:val="48"/>
                <w:szCs w:val="28"/>
              </w:rPr>
              <w:t>C</w:t>
            </w:r>
            <w:r w:rsidRPr="00291E81">
              <w:rPr>
                <w:b/>
                <w:color w:val="0070C0"/>
                <w:sz w:val="48"/>
                <w:szCs w:val="28"/>
                <w:vertAlign w:val="subscript"/>
              </w:rPr>
              <w:t>5</w:t>
            </w:r>
            <w:r w:rsidRPr="00291E81">
              <w:rPr>
                <w:b/>
                <w:color w:val="0070C0"/>
                <w:sz w:val="48"/>
                <w:szCs w:val="28"/>
              </w:rPr>
              <w:t>H</w:t>
            </w:r>
            <w:r w:rsidRPr="00291E81">
              <w:rPr>
                <w:b/>
                <w:color w:val="0070C0"/>
                <w:sz w:val="48"/>
                <w:szCs w:val="28"/>
                <w:vertAlign w:val="subscript"/>
              </w:rPr>
              <w:t>12</w:t>
            </w:r>
            <w:r w:rsidRPr="00291E81">
              <w:rPr>
                <w:b/>
                <w:color w:val="0070C0"/>
                <w:sz w:val="48"/>
                <w:szCs w:val="28"/>
                <w:vertAlign w:val="superscript"/>
              </w:rPr>
              <w:t>+</w:t>
            </w:r>
          </w:p>
        </w:tc>
      </w:tr>
    </w:tbl>
    <w:p w:rsidR="00291E81" w:rsidRDefault="00291E81" w:rsidP="00291E81">
      <w:pPr>
        <w:rPr>
          <w:szCs w:val="28"/>
        </w:rPr>
      </w:pPr>
    </w:p>
    <w:p w:rsidR="00291E81" w:rsidRDefault="00291E81" w:rsidP="00291E81">
      <w:pPr>
        <w:rPr>
          <w:szCs w:val="28"/>
        </w:rPr>
      </w:pPr>
    </w:p>
    <w:p w:rsidR="00291E81" w:rsidRDefault="00291E81" w:rsidP="00291E81">
      <w:pPr>
        <w:rPr>
          <w:b/>
          <w:sz w:val="28"/>
          <w:szCs w:val="28"/>
        </w:rPr>
      </w:pPr>
    </w:p>
    <w:p w:rsidR="00291E81" w:rsidRDefault="00291E81" w:rsidP="00291E81">
      <w:pPr>
        <w:rPr>
          <w:b/>
          <w:sz w:val="28"/>
          <w:szCs w:val="28"/>
        </w:rPr>
      </w:pPr>
    </w:p>
    <w:p w:rsidR="00291E81" w:rsidRDefault="00291E81" w:rsidP="00291E81">
      <w:pPr>
        <w:rPr>
          <w:b/>
          <w:sz w:val="28"/>
          <w:szCs w:val="28"/>
        </w:rPr>
      </w:pPr>
    </w:p>
    <w:p w:rsidR="00291E81" w:rsidRDefault="00291E81" w:rsidP="00291E81">
      <w:pPr>
        <w:rPr>
          <w:b/>
          <w:sz w:val="28"/>
          <w:szCs w:val="28"/>
        </w:rPr>
      </w:pPr>
    </w:p>
    <w:p w:rsidR="00291E81" w:rsidRDefault="00291E81" w:rsidP="00291E81">
      <w:pPr>
        <w:rPr>
          <w:b/>
          <w:sz w:val="28"/>
          <w:szCs w:val="28"/>
        </w:rPr>
      </w:pPr>
    </w:p>
    <w:p w:rsidR="00291E81" w:rsidRDefault="00291E81" w:rsidP="00291E81">
      <w:pPr>
        <w:rPr>
          <w:b/>
          <w:sz w:val="28"/>
          <w:szCs w:val="28"/>
        </w:rPr>
      </w:pPr>
    </w:p>
    <w:p w:rsidR="00291E81" w:rsidRDefault="00291E81" w:rsidP="00291E81">
      <w:pPr>
        <w:rPr>
          <w:b/>
          <w:sz w:val="28"/>
          <w:szCs w:val="28"/>
        </w:rPr>
      </w:pPr>
    </w:p>
    <w:p w:rsidR="00291E81" w:rsidRDefault="00291E81" w:rsidP="00291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Revision Notes</w:t>
      </w:r>
    </w:p>
    <w:p w:rsidR="00291E81" w:rsidRDefault="00291E81" w:rsidP="00291E81">
      <w:pPr>
        <w:rPr>
          <w:szCs w:val="24"/>
        </w:rPr>
      </w:pPr>
      <w:r>
        <w:rPr>
          <w:szCs w:val="24"/>
        </w:rPr>
        <w:t>Include:</w:t>
      </w:r>
    </w:p>
    <w:p w:rsidR="00291E81" w:rsidRDefault="00291E81" w:rsidP="00291E81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>Definition of:</w:t>
      </w:r>
    </w:p>
    <w:p w:rsidR="00291E81" w:rsidRDefault="00291E81" w:rsidP="00291E81">
      <w:pPr>
        <w:numPr>
          <w:ilvl w:val="1"/>
          <w:numId w:val="17"/>
        </w:numPr>
        <w:rPr>
          <w:szCs w:val="24"/>
        </w:rPr>
      </w:pPr>
      <w:r>
        <w:rPr>
          <w:szCs w:val="24"/>
        </w:rPr>
        <w:t>Atomic/proton number</w:t>
      </w:r>
    </w:p>
    <w:p w:rsidR="00291E81" w:rsidRDefault="00291E81" w:rsidP="00291E81">
      <w:pPr>
        <w:numPr>
          <w:ilvl w:val="1"/>
          <w:numId w:val="17"/>
        </w:numPr>
        <w:rPr>
          <w:szCs w:val="24"/>
        </w:rPr>
      </w:pPr>
      <w:r>
        <w:rPr>
          <w:szCs w:val="24"/>
        </w:rPr>
        <w:t>Mass number</w:t>
      </w:r>
    </w:p>
    <w:p w:rsidR="00291E81" w:rsidRDefault="00291E81" w:rsidP="00291E81">
      <w:pPr>
        <w:numPr>
          <w:ilvl w:val="1"/>
          <w:numId w:val="17"/>
        </w:numPr>
        <w:rPr>
          <w:szCs w:val="24"/>
        </w:rPr>
      </w:pPr>
      <w:r>
        <w:rPr>
          <w:szCs w:val="24"/>
        </w:rPr>
        <w:t>Isotope</w:t>
      </w:r>
    </w:p>
    <w:p w:rsidR="00291E81" w:rsidRDefault="00291E81" w:rsidP="00291E81">
      <w:pPr>
        <w:numPr>
          <w:ilvl w:val="1"/>
          <w:numId w:val="17"/>
        </w:numPr>
        <w:rPr>
          <w:szCs w:val="24"/>
        </w:rPr>
      </w:pPr>
      <w:r>
        <w:rPr>
          <w:szCs w:val="24"/>
        </w:rPr>
        <w:t>Relative isotopic mass</w:t>
      </w:r>
    </w:p>
    <w:p w:rsidR="00291E81" w:rsidRDefault="00291E81" w:rsidP="00291E81">
      <w:pPr>
        <w:numPr>
          <w:ilvl w:val="1"/>
          <w:numId w:val="17"/>
        </w:numPr>
        <w:rPr>
          <w:szCs w:val="24"/>
        </w:rPr>
      </w:pPr>
      <w:r>
        <w:rPr>
          <w:szCs w:val="24"/>
        </w:rPr>
        <w:t>Relative atomic mass</w:t>
      </w:r>
    </w:p>
    <w:p w:rsidR="00291E81" w:rsidRDefault="00291E81" w:rsidP="00291E81">
      <w:pPr>
        <w:ind w:left="1080"/>
        <w:rPr>
          <w:szCs w:val="24"/>
        </w:rPr>
      </w:pPr>
    </w:p>
    <w:p w:rsidR="00291E81" w:rsidRPr="00FE02DB" w:rsidRDefault="00291E81" w:rsidP="00291E81">
      <w:pPr>
        <w:numPr>
          <w:ilvl w:val="0"/>
          <w:numId w:val="17"/>
        </w:numPr>
        <w:rPr>
          <w:szCs w:val="24"/>
        </w:rPr>
      </w:pPr>
      <w:r w:rsidRPr="00FE02DB">
        <w:rPr>
          <w:szCs w:val="24"/>
        </w:rPr>
        <w:t>Mass Spectrometer - Basics of how it works</w:t>
      </w:r>
    </w:p>
    <w:p w:rsidR="00291E81" w:rsidRDefault="00291E81" w:rsidP="00291E81">
      <w:pPr>
        <w:ind w:left="720"/>
        <w:rPr>
          <w:szCs w:val="24"/>
        </w:rPr>
      </w:pPr>
    </w:p>
    <w:p w:rsidR="00291E81" w:rsidRDefault="00291E81" w:rsidP="00291E81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>How to predict mass spectra</w:t>
      </w:r>
    </w:p>
    <w:p w:rsidR="00291E81" w:rsidRDefault="00291E81" w:rsidP="00291E81">
      <w:pPr>
        <w:pStyle w:val="ListParagraph"/>
        <w:rPr>
          <w:szCs w:val="24"/>
        </w:rPr>
      </w:pPr>
    </w:p>
    <w:p w:rsidR="00291E81" w:rsidRDefault="00291E81" w:rsidP="00291E81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>How to calculate relative atomic mass from a mass spectra</w:t>
      </w:r>
    </w:p>
    <w:p w:rsidR="00291E81" w:rsidRDefault="00291E81" w:rsidP="00291E81">
      <w:pPr>
        <w:pStyle w:val="ListParagraph"/>
        <w:rPr>
          <w:szCs w:val="24"/>
        </w:rPr>
      </w:pPr>
    </w:p>
    <w:p w:rsidR="00291E81" w:rsidRDefault="00291E81" w:rsidP="00291E81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>How to find the relative molecular mass of a molecule from a mass spectra</w:t>
      </w:r>
    </w:p>
    <w:p w:rsidR="00291E81" w:rsidRDefault="00291E81" w:rsidP="00291E81">
      <w:pPr>
        <w:rPr>
          <w:b/>
          <w:sz w:val="28"/>
          <w:szCs w:val="28"/>
        </w:rPr>
      </w:pPr>
    </w:p>
    <w:p w:rsidR="000D34EC" w:rsidRDefault="00291E81" w:rsidP="00291E81">
      <w:pPr>
        <w:rPr>
          <w:b/>
          <w:bCs/>
        </w:rPr>
      </w:pPr>
      <w:r>
        <w:rPr>
          <w:b/>
          <w:bCs/>
        </w:rPr>
        <w:t xml:space="preserve"> </w:t>
      </w:r>
    </w:p>
    <w:p w:rsidR="00617A5F" w:rsidRDefault="00617A5F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Outline only – make your own!</w:t>
      </w:r>
    </w:p>
    <w:p w:rsidR="00617A5F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Pr="00C121D2" w:rsidRDefault="00617A5F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Mass Number = </w:t>
      </w:r>
    </w:p>
    <w:p w:rsidR="00617A5F" w:rsidRPr="00C121D2" w:rsidRDefault="00617A5F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Atomic Number = </w:t>
      </w:r>
    </w:p>
    <w:p w:rsidR="00617A5F" w:rsidRPr="00C121D2" w:rsidRDefault="00291E81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40640</wp:posOffset>
                </wp:positionV>
                <wp:extent cx="3740785" cy="2805430"/>
                <wp:effectExtent l="0" t="0" r="0" b="0"/>
                <wp:wrapNone/>
                <wp:docPr id="43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785" cy="2805430"/>
                          <a:chOff x="3626" y="4006"/>
                          <a:chExt cx="5891" cy="4418"/>
                        </a:xfrm>
                      </wpg:grpSpPr>
                      <pic:pic xmlns:pic="http://schemas.openxmlformats.org/drawingml/2006/picture">
                        <pic:nvPicPr>
                          <pic:cNvPr id="44" name="Picture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6" y="4006"/>
                            <a:ext cx="5891" cy="4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Text Box 651"/>
                        <wps:cNvSpPr txBox="1">
                          <a:spLocks noChangeArrowheads="1"/>
                        </wps:cNvSpPr>
                        <wps:spPr bwMode="auto">
                          <a:xfrm>
                            <a:off x="4151" y="7434"/>
                            <a:ext cx="3089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76FD" w:rsidRPr="009E18DE" w:rsidRDefault="002376FD" w:rsidP="00617A5F">
                              <w:pPr>
                                <w:ind w:left="709"/>
                                <w:rPr>
                                  <w:rFonts w:ascii="Arial" w:hAnsi="Arial" w:cs="Arial"/>
                                  <w:color w:val="0000FF"/>
                                  <w:sz w:val="22"/>
                                  <w:szCs w:val="22"/>
                                </w:rPr>
                              </w:pPr>
                              <w:r w:rsidRPr="009E18DE">
                                <w:rPr>
                                  <w:rFonts w:ascii="Arial" w:hAnsi="Arial" w:cs="Arial"/>
                                  <w:color w:val="0000FF"/>
                                  <w:sz w:val="22"/>
                                  <w:szCs w:val="22"/>
                                </w:rPr>
                                <w:t xml:space="preserve">To remove air particles </w:t>
                              </w:r>
                              <w:proofErr w:type="gramStart"/>
                              <w:r w:rsidRPr="009E18DE">
                                <w:rPr>
                                  <w:rFonts w:ascii="Arial" w:hAnsi="Arial" w:cs="Arial"/>
                                  <w:color w:val="0000FF"/>
                                  <w:sz w:val="22"/>
                                  <w:szCs w:val="22"/>
                                </w:rPr>
                                <w:t>which would interfere with the spectrum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9" o:spid="_x0000_s1120" style="position:absolute;left:0;text-align:left;margin-left:166.9pt;margin-top:3.2pt;width:294.55pt;height:220.9pt;z-index:251678720" coordorigin="3626,4006" coordsize="5891,4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">
                <v:shape id="Picture 650" o:spid="_x0000_s1121" type="#_x0000_t75" style="position:absolute;left:3626;top:4006;width:5891;height:4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OiozEAAAA2wAAAA8AAABkcnMvZG93bnJldi54bWxEj0FrAjEUhO8F/0N4greaVaTo1iiiaC09&#10;tNpCPT42z2Rx87Jsorv9941Q6HGYmW+Y+bJzlbhRE0rPCkbDDARx4XXJRsHX5/ZxCiJEZI2VZ1Lw&#10;QwGWi97DHHPtWz7Q7RiNSBAOOSqwMda5lKGw5DAMfU2cvLNvHMYkGyN1g22Cu0qOs+xJOiw5LVis&#10;aW2puByvToGUZrPPXox9bd9n4W378X0a7VipQb9bPYOI1MX/8F97rxVMJnD/kn6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OiozEAAAA2wAAAA8AAAAAAAAAAAAAAAAA&#10;nwIAAGRycy9kb3ducmV2LnhtbFBLBQYAAAAABAAEAPcAAACQAwAAAAA=&#10;">
                  <v:imagedata r:id="rId54" o:title=""/>
                </v:shape>
                <v:shape id="Text Box 651" o:spid="_x0000_s1122" type="#_x0000_t202" style="position:absolute;left:4151;top:7434;width:3089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Y28UA&#10;AADb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ljbxQAAANsAAAAPAAAAAAAAAAAAAAAAAJgCAABkcnMv&#10;ZG93bnJldi54bWxQSwUGAAAAAAQABAD1AAAAigMAAAAA&#10;" stroked="f">
                  <v:textbox inset="0,0,0,0">
                    <w:txbxContent>
                      <w:p w:rsidR="002376FD" w:rsidRPr="009E18DE" w:rsidRDefault="002376FD" w:rsidP="00617A5F">
                        <w:pPr>
                          <w:ind w:left="709"/>
                          <w:rPr>
                            <w:rFonts w:ascii="Arial" w:hAnsi="Arial" w:cs="Arial"/>
                            <w:color w:val="0000FF"/>
                            <w:sz w:val="22"/>
                            <w:szCs w:val="22"/>
                          </w:rPr>
                        </w:pPr>
                        <w:r w:rsidRPr="009E18DE">
                          <w:rPr>
                            <w:rFonts w:ascii="Arial" w:hAnsi="Arial" w:cs="Arial"/>
                            <w:color w:val="0000FF"/>
                            <w:sz w:val="22"/>
                            <w:szCs w:val="22"/>
                          </w:rPr>
                          <w:t xml:space="preserve">To remove air particles </w:t>
                        </w:r>
                        <w:proofErr w:type="gramStart"/>
                        <w:r w:rsidRPr="009E18DE">
                          <w:rPr>
                            <w:rFonts w:ascii="Arial" w:hAnsi="Arial" w:cs="Arial"/>
                            <w:color w:val="0000FF"/>
                            <w:sz w:val="22"/>
                            <w:szCs w:val="22"/>
                          </w:rPr>
                          <w:t>which would interfere with the spectrum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617A5F">
        <w:rPr>
          <w:rFonts w:ascii="Arial" w:hAnsi="Arial" w:cs="Arial"/>
          <w:color w:val="000080"/>
        </w:rPr>
        <w:t>Isotope is</w:t>
      </w:r>
    </w:p>
    <w:p w:rsidR="00617A5F" w:rsidRDefault="00617A5F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Relative isotopic mass is</w:t>
      </w:r>
    </w:p>
    <w:p w:rsidR="00617A5F" w:rsidRPr="00C121D2" w:rsidRDefault="00617A5F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Relative Atomic mass is</w:t>
      </w:r>
    </w:p>
    <w:p w:rsidR="00617A5F" w:rsidRPr="00C121D2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Pr="00C121D2" w:rsidRDefault="00291E81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6985</wp:posOffset>
                </wp:positionV>
                <wp:extent cx="1845310" cy="257810"/>
                <wp:effectExtent l="0" t="0" r="0" b="0"/>
                <wp:wrapNone/>
                <wp:docPr id="42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6FD" w:rsidRPr="005001A2" w:rsidRDefault="002376FD" w:rsidP="00617A5F">
                            <w:pPr>
                              <w:rPr>
                                <w:rFonts w:ascii="Arial" w:hAnsi="Arial" w:cs="Arial"/>
                                <w:color w:val="0000FF"/>
                                <w:vertAlign w:val="superscript"/>
                              </w:rPr>
                            </w:pPr>
                            <w:proofErr w:type="gramStart"/>
                            <w:r w:rsidRPr="005001A2">
                              <w:rPr>
                                <w:rFonts w:ascii="Arial" w:hAnsi="Arial" w:cs="Arial"/>
                                <w:color w:val="0000FF"/>
                              </w:rPr>
                              <w:t>E(</w:t>
                            </w:r>
                            <w:proofErr w:type="gramEnd"/>
                            <w:r w:rsidRPr="005001A2">
                              <w:rPr>
                                <w:rFonts w:ascii="Arial" w:hAnsi="Arial" w:cs="Arial"/>
                                <w:color w:val="0000FF"/>
                              </w:rPr>
                              <w:t>g)  +  e</w:t>
                            </w:r>
                            <w:r w:rsidRPr="005001A2">
                              <w:rPr>
                                <w:rFonts w:ascii="Arial" w:hAnsi="Arial" w:cs="Arial"/>
                                <w:color w:val="0000FF"/>
                                <w:vertAlign w:val="superscript"/>
                              </w:rPr>
                              <w:t>-</w:t>
                            </w:r>
                            <w:r w:rsidRPr="005001A2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 </w:t>
                            </w:r>
                            <w:r w:rsidRPr="005001A2">
                              <w:rPr>
                                <w:rFonts w:ascii="Arial" w:hAnsi="Arial" w:cs="Arial"/>
                                <w:color w:val="0000FF"/>
                              </w:rPr>
                              <w:sym w:font="Wingdings" w:char="F0E0"/>
                            </w:r>
                            <w:r w:rsidRPr="005001A2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 E</w:t>
                            </w:r>
                            <w:r w:rsidRPr="005001A2">
                              <w:rPr>
                                <w:rFonts w:ascii="Arial" w:hAnsi="Arial" w:cs="Arial"/>
                                <w:color w:val="0000FF"/>
                                <w:vertAlign w:val="superscript"/>
                              </w:rPr>
                              <w:t>+</w:t>
                            </w:r>
                            <w:r w:rsidRPr="005001A2">
                              <w:rPr>
                                <w:rFonts w:ascii="Arial" w:hAnsi="Arial" w:cs="Arial"/>
                                <w:color w:val="0000FF"/>
                              </w:rPr>
                              <w:t>(g)  +  2e</w:t>
                            </w:r>
                            <w:r w:rsidRPr="005001A2">
                              <w:rPr>
                                <w:rFonts w:ascii="Arial" w:hAnsi="Arial" w:cs="Arial"/>
                                <w:color w:val="0000FF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123" type="#_x0000_t202" style="position:absolute;left:0;text-align:left;margin-left:35.25pt;margin-top:.55pt;width:145.3pt;height:2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" stroked="f">
                <v:textbox inset="0,0,0,0">
                  <w:txbxContent>
                    <w:p w:rsidR="002376FD" w:rsidRPr="005001A2" w:rsidRDefault="002376FD" w:rsidP="00617A5F">
                      <w:pPr>
                        <w:rPr>
                          <w:rFonts w:ascii="Arial" w:hAnsi="Arial" w:cs="Arial"/>
                          <w:color w:val="0000FF"/>
                          <w:vertAlign w:val="superscript"/>
                        </w:rPr>
                      </w:pPr>
                      <w:proofErr w:type="gramStart"/>
                      <w:r w:rsidRPr="005001A2">
                        <w:rPr>
                          <w:rFonts w:ascii="Arial" w:hAnsi="Arial" w:cs="Arial"/>
                          <w:color w:val="0000FF"/>
                        </w:rPr>
                        <w:t>E(</w:t>
                      </w:r>
                      <w:proofErr w:type="gramEnd"/>
                      <w:r w:rsidRPr="005001A2">
                        <w:rPr>
                          <w:rFonts w:ascii="Arial" w:hAnsi="Arial" w:cs="Arial"/>
                          <w:color w:val="0000FF"/>
                        </w:rPr>
                        <w:t>g)  +  e</w:t>
                      </w:r>
                      <w:r w:rsidRPr="005001A2">
                        <w:rPr>
                          <w:rFonts w:ascii="Arial" w:hAnsi="Arial" w:cs="Arial"/>
                          <w:color w:val="0000FF"/>
                          <w:vertAlign w:val="superscript"/>
                        </w:rPr>
                        <w:t>-</w:t>
                      </w:r>
                      <w:r w:rsidRPr="005001A2">
                        <w:rPr>
                          <w:rFonts w:ascii="Arial" w:hAnsi="Arial" w:cs="Arial"/>
                          <w:color w:val="0000FF"/>
                        </w:rPr>
                        <w:t xml:space="preserve">  </w:t>
                      </w:r>
                      <w:r w:rsidRPr="005001A2">
                        <w:rPr>
                          <w:rFonts w:ascii="Arial" w:hAnsi="Arial" w:cs="Arial"/>
                          <w:color w:val="0000FF"/>
                        </w:rPr>
                        <w:sym w:font="Wingdings" w:char="F0E0"/>
                      </w:r>
                      <w:r w:rsidRPr="005001A2">
                        <w:rPr>
                          <w:rFonts w:ascii="Arial" w:hAnsi="Arial" w:cs="Arial"/>
                          <w:color w:val="0000FF"/>
                        </w:rPr>
                        <w:t xml:space="preserve">  E</w:t>
                      </w:r>
                      <w:r w:rsidRPr="005001A2">
                        <w:rPr>
                          <w:rFonts w:ascii="Arial" w:hAnsi="Arial" w:cs="Arial"/>
                          <w:color w:val="0000FF"/>
                          <w:vertAlign w:val="superscript"/>
                        </w:rPr>
                        <w:t>+</w:t>
                      </w:r>
                      <w:r w:rsidRPr="005001A2">
                        <w:rPr>
                          <w:rFonts w:ascii="Arial" w:hAnsi="Arial" w:cs="Arial"/>
                          <w:color w:val="0000FF"/>
                        </w:rPr>
                        <w:t>(g)  +  2e</w:t>
                      </w:r>
                      <w:r w:rsidRPr="005001A2">
                        <w:rPr>
                          <w:rFonts w:ascii="Arial" w:hAnsi="Arial" w:cs="Arial"/>
                          <w:color w:val="0000FF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617A5F" w:rsidRPr="00C121D2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Pr="00C121D2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Pr="00C121D2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Pr="00C121D2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Pr="00C121D2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Default="00617A5F" w:rsidP="00617A5F">
      <w:pPr>
        <w:ind w:left="360"/>
        <w:rPr>
          <w:rFonts w:ascii="Arial" w:hAnsi="Arial" w:cs="Arial"/>
          <w:color w:val="000080"/>
        </w:rPr>
      </w:pPr>
    </w:p>
    <w:p w:rsidR="00617A5F" w:rsidRDefault="00291E81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141605</wp:posOffset>
                </wp:positionV>
                <wp:extent cx="1084580" cy="214630"/>
                <wp:effectExtent l="0" t="0" r="0" b="0"/>
                <wp:wrapNone/>
                <wp:docPr id="41" name="Ink 6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84580" cy="2146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58" o:spid="_x0000_s1026" type="#_x0000_t75" style="position:absolute;margin-left:134.5pt;margin-top:10.65pt;width:86.4pt;height:1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">
                <v:imagedata r:id="rId56" o:title=""/>
                <o:lock v:ext="edit" rotation="t" verticies="t" shapetype="t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113665</wp:posOffset>
                </wp:positionV>
                <wp:extent cx="741045" cy="193675"/>
                <wp:effectExtent l="0" t="0" r="0" b="0"/>
                <wp:wrapNone/>
                <wp:docPr id="40" name="Ink 6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41045" cy="1936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59" o:spid="_x0000_s1026" type="#_x0000_t75" style="position:absolute;margin-left:229.35pt;margin-top:8.45pt;width:59.35pt;height:1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">
                <v:imagedata r:id="rId58" o:title=""/>
                <o:lock v:ext="edit" rotation="t" verticies="t" shapetype="t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95250</wp:posOffset>
                </wp:positionV>
                <wp:extent cx="401320" cy="193675"/>
                <wp:effectExtent l="0" t="0" r="0" b="0"/>
                <wp:wrapNone/>
                <wp:docPr id="39" name="Ink 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01320" cy="1936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60" o:spid="_x0000_s1026" type="#_x0000_t75" style="position:absolute;margin-left:294.4pt;margin-top:7pt;width:32.6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">
                <v:imagedata r:id="rId60" o:title=""/>
                <o:lock v:ext="edit" rotation="t" verticies="t" shapetype="t"/>
              </v:shape>
            </w:pict>
          </mc:Fallback>
        </mc:AlternateContent>
      </w:r>
    </w:p>
    <w:p w:rsidR="00617A5F" w:rsidRDefault="00291E81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135255</wp:posOffset>
                </wp:positionV>
                <wp:extent cx="865505" cy="133985"/>
                <wp:effectExtent l="0" t="0" r="0" b="0"/>
                <wp:wrapNone/>
                <wp:docPr id="38" name="Ink 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65505" cy="1339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61" o:spid="_x0000_s1026" type="#_x0000_t75" style="position:absolute;margin-left:146.85pt;margin-top:10.15pt;width:69.15pt;height:1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">
                <v:imagedata r:id="rId62" o:title=""/>
                <o:lock v:ext="edit" rotation="t" verticies="t" shapetype="t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92710</wp:posOffset>
                </wp:positionV>
                <wp:extent cx="1029970" cy="147320"/>
                <wp:effectExtent l="0" t="0" r="0" b="0"/>
                <wp:wrapNone/>
                <wp:docPr id="37" name="Ink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29970" cy="1473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62" o:spid="_x0000_s1026" type="#_x0000_t75" style="position:absolute;margin-left:247.6pt;margin-top:6.8pt;width:82.1pt;height:1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">
                <v:imagedata r:id="rId64" o:title=""/>
                <o:lock v:ext="edit" rotation="t" verticies="t" shapetype="t"/>
              </v:shape>
            </w:pict>
          </mc:Fallback>
        </mc:AlternateContent>
      </w:r>
      <w:r w:rsidR="00617A5F">
        <w:rPr>
          <w:rFonts w:ascii="Arial" w:hAnsi="Arial" w:cs="Arial"/>
          <w:color w:val="000080"/>
        </w:rPr>
        <w:t>Calculation of RAM</w:t>
      </w:r>
    </w:p>
    <w:p w:rsidR="00617A5F" w:rsidRDefault="00291E81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150495</wp:posOffset>
                </wp:positionV>
                <wp:extent cx="508635" cy="91440"/>
                <wp:effectExtent l="0" t="0" r="0" b="0"/>
                <wp:wrapNone/>
                <wp:docPr id="36" name="Ink 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08635" cy="914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63" o:spid="_x0000_s1026" type="#_x0000_t75" style="position:absolute;margin-left:186.2pt;margin-top:11.35pt;width:41.05pt;height: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">
                <v:imagedata r:id="rId66" o:title=""/>
                <o:lock v:ext="edit" rotation="t" verticies="t" shapetype="t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80010</wp:posOffset>
                </wp:positionV>
                <wp:extent cx="1011555" cy="471805"/>
                <wp:effectExtent l="0" t="0" r="0" b="0"/>
                <wp:wrapNone/>
                <wp:docPr id="35" name="Ink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11555" cy="4718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71" o:spid="_x0000_s1026" type="#_x0000_t75" style="position:absolute;margin-left:364.05pt;margin-top:5.8pt;width:80.65pt;height:3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">
                <v:imagedata r:id="rId68" o:title=""/>
                <o:lock v:ext="edit" rotation="t" verticies="t" shapetype="t"/>
              </v:shape>
            </w:pict>
          </mc:Fallback>
        </mc:AlternateContent>
      </w:r>
    </w:p>
    <w:p w:rsidR="00617A5F" w:rsidRPr="005001A2" w:rsidRDefault="00291E81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64770</wp:posOffset>
                </wp:positionV>
                <wp:extent cx="639445" cy="361315"/>
                <wp:effectExtent l="0" t="0" r="0" b="0"/>
                <wp:wrapNone/>
                <wp:docPr id="34" name="Ink 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39445" cy="3613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64" o:spid="_x0000_s1026" type="#_x0000_t75" style="position:absolute;margin-left:183.85pt;margin-top:4.5pt;width:51.35pt;height:2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">
                <v:imagedata r:id="rId70" o:title=""/>
                <o:lock v:ext="edit" rotation="t" verticies="t" shapetype="t"/>
              </v:shape>
            </w:pict>
          </mc:Fallback>
        </mc:AlternateContent>
      </w:r>
      <w:r w:rsidR="00617A5F">
        <w:rPr>
          <w:rFonts w:ascii="Arial" w:hAnsi="Arial" w:cs="Arial"/>
          <w:color w:val="000080"/>
        </w:rPr>
        <w:t>How to draw spectrum of Cl</w:t>
      </w:r>
      <w:r w:rsidR="00617A5F">
        <w:rPr>
          <w:rFonts w:ascii="Arial" w:hAnsi="Arial" w:cs="Arial"/>
          <w:color w:val="000080"/>
          <w:vertAlign w:val="subscript"/>
        </w:rPr>
        <w:t>2</w:t>
      </w:r>
    </w:p>
    <w:p w:rsidR="00617A5F" w:rsidRDefault="00291E81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2540</wp:posOffset>
                </wp:positionV>
                <wp:extent cx="191135" cy="77470"/>
                <wp:effectExtent l="0" t="0" r="0" b="0"/>
                <wp:wrapNone/>
                <wp:docPr id="33" name="Ink 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91135" cy="774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65" o:spid="_x0000_s1026" type="#_x0000_t75" style="position:absolute;margin-left:245.3pt;margin-top:-.3pt;width:16.05pt;height: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">
                <v:imagedata r:id="rId72" o:title=""/>
                <o:lock v:ext="edit" rotation="t" verticies="t" shapetype="t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5080</wp:posOffset>
                </wp:positionV>
                <wp:extent cx="66040" cy="160655"/>
                <wp:effectExtent l="0" t="0" r="0" b="0"/>
                <wp:wrapNone/>
                <wp:docPr id="32" name="Ink 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6040" cy="1606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66" o:spid="_x0000_s1026" type="#_x0000_t75" style="position:absolute;margin-left:274.65pt;margin-top:-.1pt;width:6.2pt;height:1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">
                <v:imagedata r:id="rId74" o:title=""/>
                <o:lock v:ext="edit" rotation="t" verticies="t" shapetype="t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43180</wp:posOffset>
                </wp:positionV>
                <wp:extent cx="8255" cy="67945"/>
                <wp:effectExtent l="0" t="0" r="0" b="0"/>
                <wp:wrapNone/>
                <wp:docPr id="31" name="Ink 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255" cy="679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67" o:spid="_x0000_s1026" type="#_x0000_t75" style="position:absolute;margin-left:288.3pt;margin-top:2.9pt;width:1.7pt;height:6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">
                <v:imagedata r:id="rId76" o:title=""/>
                <o:lock v:ext="edit" rotation="t" verticies="t" shapetype="t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5080</wp:posOffset>
                </wp:positionV>
                <wp:extent cx="58420" cy="96520"/>
                <wp:effectExtent l="0" t="0" r="0" b="0"/>
                <wp:wrapNone/>
                <wp:docPr id="30" name="Ink 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8420" cy="965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68" o:spid="_x0000_s1026" type="#_x0000_t75" style="position:absolute;margin-left:297.4pt;margin-top:-.1pt;width:5.6pt;height: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">
                <v:imagedata r:id="rId78" o:title=""/>
                <o:lock v:ext="edit" rotation="t" verticies="t" shapetype="t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33655</wp:posOffset>
                </wp:positionV>
                <wp:extent cx="8890" cy="73660"/>
                <wp:effectExtent l="0" t="0" r="0" b="0"/>
                <wp:wrapNone/>
                <wp:docPr id="29" name="Ink 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890" cy="736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69" o:spid="_x0000_s1026" type="#_x0000_t75" style="position:absolute;margin-left:311.75pt;margin-top:2.15pt;width:1.7pt;height: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">
                <v:imagedata r:id="rId80" o:title=""/>
                <o:lock v:ext="edit" rotation="t" verticies="t" shapetype="t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13335</wp:posOffset>
                </wp:positionV>
                <wp:extent cx="13335" cy="97155"/>
                <wp:effectExtent l="0" t="0" r="0" b="0"/>
                <wp:wrapNone/>
                <wp:docPr id="28" name="Ink 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335" cy="971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70" o:spid="_x0000_s1026" type="#_x0000_t75" style="position:absolute;margin-left:319.85pt;margin-top:.55pt;width:2.05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">
                <v:imagedata r:id="rId82" o:title=""/>
                <o:lock v:ext="edit" rotation="t" verticies="t" shapetype="t"/>
              </v:shape>
            </w:pict>
          </mc:Fallback>
        </mc:AlternateContent>
      </w:r>
    </w:p>
    <w:p w:rsidR="00617A5F" w:rsidRDefault="00291E81" w:rsidP="00617A5F">
      <w:pPr>
        <w:ind w:left="360"/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  <w:lang w:eastAsia="en-GB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71120</wp:posOffset>
                </wp:positionV>
                <wp:extent cx="404495" cy="110490"/>
                <wp:effectExtent l="0" t="0" r="0" b="0"/>
                <wp:wrapNone/>
                <wp:docPr id="27" name="Ink 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04495" cy="1104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672" o:spid="_x0000_s1026" type="#_x0000_t75" style="position:absolute;margin-left:400.2pt;margin-top:5.1pt;width:32.85pt;height: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">
                <v:imagedata r:id="rId84" o:title=""/>
                <o:lock v:ext="edit" rotation="t" verticies="t" shapetype="t"/>
              </v:shape>
            </w:pict>
          </mc:Fallback>
        </mc:AlternateContent>
      </w:r>
    </w:p>
    <w:p w:rsidR="00D5792C" w:rsidRPr="00BD6C08" w:rsidRDefault="00D5792C">
      <w:pPr>
        <w:sectPr w:rsidR="00D5792C" w:rsidRPr="00BD6C08" w:rsidSect="00492FED">
          <w:pgSz w:w="11906" w:h="16838" w:code="9"/>
          <w:pgMar w:top="1134" w:right="1134" w:bottom="1134" w:left="1134" w:header="720" w:footer="720" w:gutter="0"/>
          <w:pgNumType w:start="0"/>
          <w:cols w:space="720"/>
        </w:sectPr>
      </w:pPr>
    </w:p>
    <w:p w:rsidR="00C97065" w:rsidRDefault="00936806" w:rsidP="000159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Multiple Choice </w:t>
      </w:r>
      <w:r w:rsidR="007E2C71" w:rsidRPr="00015913">
        <w:rPr>
          <w:b/>
          <w:sz w:val="28"/>
          <w:szCs w:val="28"/>
        </w:rPr>
        <w:t>Questions</w:t>
      </w:r>
    </w:p>
    <w:p w:rsidR="00936806" w:rsidRPr="00040338" w:rsidRDefault="00936806" w:rsidP="0093680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1.</w:t>
      </w:r>
      <w:r w:rsidRPr="00040338">
        <w:rPr>
          <w:sz w:val="24"/>
          <w:szCs w:val="24"/>
        </w:rPr>
        <w:tab/>
        <w:t>Which of the following contains the greatest number of hydrogen atoms?</w:t>
      </w:r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A</w:t>
      </w:r>
      <w:r w:rsidRPr="00040338">
        <w:rPr>
          <w:sz w:val="24"/>
          <w:szCs w:val="24"/>
        </w:rPr>
        <w:tab/>
        <w:t>2 moles of water, H</w:t>
      </w:r>
      <w:r w:rsidRPr="00040338">
        <w:rPr>
          <w:position w:val="-4"/>
          <w:sz w:val="24"/>
          <w:szCs w:val="24"/>
        </w:rPr>
        <w:t>2</w:t>
      </w:r>
      <w:r w:rsidRPr="00040338">
        <w:rPr>
          <w:sz w:val="24"/>
          <w:szCs w:val="24"/>
        </w:rPr>
        <w:t>O</w:t>
      </w:r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617A5F">
        <w:rPr>
          <w:b/>
          <w:bCs/>
          <w:sz w:val="24"/>
          <w:szCs w:val="24"/>
          <w:highlight w:val="yellow"/>
        </w:rPr>
        <w:t>B</w:t>
      </w:r>
      <w:r w:rsidRPr="00617A5F">
        <w:rPr>
          <w:sz w:val="24"/>
          <w:szCs w:val="24"/>
          <w:highlight w:val="yellow"/>
        </w:rPr>
        <w:tab/>
        <w:t>1.5 moles of ammonia, NH</w:t>
      </w:r>
      <w:r w:rsidRPr="00617A5F">
        <w:rPr>
          <w:position w:val="-4"/>
          <w:sz w:val="24"/>
          <w:szCs w:val="24"/>
          <w:highlight w:val="yellow"/>
        </w:rPr>
        <w:t>3</w:t>
      </w:r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C</w:t>
      </w:r>
      <w:r w:rsidRPr="00040338">
        <w:rPr>
          <w:sz w:val="24"/>
          <w:szCs w:val="24"/>
        </w:rPr>
        <w:tab/>
        <w:t>1 mole of hydrogen gas, H</w:t>
      </w:r>
      <w:r w:rsidRPr="00040338">
        <w:rPr>
          <w:position w:val="-4"/>
          <w:sz w:val="24"/>
          <w:szCs w:val="24"/>
        </w:rPr>
        <w:t>2</w:t>
      </w:r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D</w:t>
      </w:r>
      <w:r w:rsidRPr="00040338">
        <w:rPr>
          <w:sz w:val="24"/>
          <w:szCs w:val="24"/>
        </w:rPr>
        <w:tab/>
        <w:t>0.5 moles of methane, CH</w:t>
      </w:r>
      <w:r w:rsidRPr="00040338">
        <w:rPr>
          <w:position w:val="-4"/>
          <w:sz w:val="24"/>
          <w:szCs w:val="24"/>
        </w:rPr>
        <w:t>4</w:t>
      </w:r>
    </w:p>
    <w:p w:rsidR="00936806" w:rsidRPr="00040338" w:rsidRDefault="00936806" w:rsidP="00965501">
      <w:pPr>
        <w:pStyle w:val="mark"/>
        <w:tabs>
          <w:tab w:val="right" w:pos="9638"/>
        </w:tabs>
        <w:rPr>
          <w:b w:val="0"/>
          <w:bCs w:val="0"/>
          <w:sz w:val="24"/>
          <w:szCs w:val="24"/>
        </w:rPr>
      </w:pPr>
      <w:r w:rsidRPr="00040338">
        <w:rPr>
          <w:sz w:val="24"/>
          <w:szCs w:val="24"/>
        </w:rPr>
        <w:t>(Total 1 mark)</w:t>
      </w:r>
    </w:p>
    <w:p w:rsidR="00936806" w:rsidRPr="00040338" w:rsidRDefault="00936806" w:rsidP="0093680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2.</w:t>
      </w:r>
      <w:r w:rsidRPr="00040338">
        <w:rPr>
          <w:sz w:val="24"/>
          <w:szCs w:val="24"/>
        </w:rPr>
        <w:tab/>
        <w:t>The mass spectrum for a sample of a metal is shown below.</w:t>
      </w:r>
    </w:p>
    <w:p w:rsidR="00936806" w:rsidRPr="00040338" w:rsidRDefault="00291E81" w:rsidP="00936806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40835" cy="2268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06" w:rsidRPr="00040338" w:rsidRDefault="00936806" w:rsidP="0093680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40338">
        <w:rPr>
          <w:sz w:val="24"/>
          <w:szCs w:val="24"/>
        </w:rPr>
        <w:t xml:space="preserve"> </w:t>
      </w:r>
      <w:r w:rsidRPr="00040338">
        <w:rPr>
          <w:sz w:val="24"/>
          <w:szCs w:val="24"/>
        </w:rPr>
        <w:tab/>
        <w:t>The relative atomic mass of the metal is</w:t>
      </w:r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A</w:t>
      </w:r>
      <w:r w:rsidRPr="00040338">
        <w:rPr>
          <w:sz w:val="24"/>
          <w:szCs w:val="24"/>
        </w:rPr>
        <w:tab/>
        <w:t>63.2</w:t>
      </w:r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B</w:t>
      </w:r>
      <w:r w:rsidRPr="00040338">
        <w:rPr>
          <w:sz w:val="24"/>
          <w:szCs w:val="24"/>
        </w:rPr>
        <w:tab/>
        <w:t>63.4</w:t>
      </w:r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6B1AD4">
        <w:rPr>
          <w:b/>
          <w:bCs/>
          <w:sz w:val="24"/>
          <w:szCs w:val="24"/>
          <w:highlight w:val="yellow"/>
        </w:rPr>
        <w:t>C</w:t>
      </w:r>
      <w:r w:rsidRPr="006B1AD4">
        <w:rPr>
          <w:sz w:val="24"/>
          <w:szCs w:val="24"/>
          <w:highlight w:val="yellow"/>
        </w:rPr>
        <w:tab/>
        <w:t>63.6</w:t>
      </w:r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D</w:t>
      </w:r>
      <w:r w:rsidRPr="00040338">
        <w:rPr>
          <w:sz w:val="24"/>
          <w:szCs w:val="24"/>
        </w:rPr>
        <w:tab/>
        <w:t>64.0</w:t>
      </w:r>
    </w:p>
    <w:p w:rsidR="00936806" w:rsidRPr="00040338" w:rsidRDefault="00936806" w:rsidP="00965501">
      <w:pPr>
        <w:pStyle w:val="mark"/>
        <w:tabs>
          <w:tab w:val="right" w:pos="9638"/>
        </w:tabs>
        <w:rPr>
          <w:b w:val="0"/>
          <w:bCs w:val="0"/>
          <w:sz w:val="24"/>
          <w:szCs w:val="24"/>
        </w:rPr>
      </w:pPr>
      <w:r w:rsidRPr="00040338">
        <w:rPr>
          <w:sz w:val="24"/>
          <w:szCs w:val="24"/>
        </w:rPr>
        <w:t>(Total 1 mark)</w:t>
      </w:r>
    </w:p>
    <w:p w:rsidR="00936806" w:rsidRPr="00040338" w:rsidRDefault="00936806" w:rsidP="0093680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3.</w:t>
      </w:r>
      <w:r w:rsidRPr="00040338">
        <w:rPr>
          <w:sz w:val="24"/>
          <w:szCs w:val="24"/>
        </w:rPr>
        <w:tab/>
        <w:t xml:space="preserve">The nucleus of </w:t>
      </w:r>
      <w:proofErr w:type="spellStart"/>
      <w:proofErr w:type="gramStart"/>
      <w:r w:rsidRPr="00040338">
        <w:rPr>
          <w:sz w:val="24"/>
          <w:szCs w:val="24"/>
        </w:rPr>
        <w:t>a</w:t>
      </w:r>
      <w:proofErr w:type="spellEnd"/>
      <w:proofErr w:type="gramEnd"/>
      <w:r w:rsidRPr="00040338">
        <w:rPr>
          <w:sz w:val="24"/>
          <w:szCs w:val="24"/>
        </w:rPr>
        <w:t xml:space="preserve"> </w:t>
      </w:r>
      <w:r w:rsidR="00291E81">
        <w:rPr>
          <w:noProof/>
          <w:position w:val="-10"/>
          <w:sz w:val="24"/>
          <w:szCs w:val="24"/>
        </w:rPr>
        <w:drawing>
          <wp:inline distT="0" distB="0" distL="0" distR="0">
            <wp:extent cx="336550" cy="233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338">
        <w:rPr>
          <w:sz w:val="24"/>
          <w:szCs w:val="24"/>
        </w:rPr>
        <w:t xml:space="preserve"> atom contains</w:t>
      </w:r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proofErr w:type="gramStart"/>
      <w:r w:rsidRPr="006B1AD4">
        <w:rPr>
          <w:b/>
          <w:bCs/>
          <w:sz w:val="24"/>
          <w:szCs w:val="24"/>
          <w:highlight w:val="yellow"/>
        </w:rPr>
        <w:t>A</w:t>
      </w:r>
      <w:proofErr w:type="gramEnd"/>
      <w:r w:rsidRPr="006B1AD4">
        <w:rPr>
          <w:sz w:val="24"/>
          <w:szCs w:val="24"/>
          <w:highlight w:val="yellow"/>
        </w:rPr>
        <w:tab/>
        <w:t>11 protons and 12 neutrons</w:t>
      </w:r>
      <w:r w:rsidRPr="00040338">
        <w:rPr>
          <w:sz w:val="24"/>
          <w:szCs w:val="24"/>
        </w:rPr>
        <w:t>.</w:t>
      </w:r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proofErr w:type="gramStart"/>
      <w:r w:rsidRPr="00040338">
        <w:rPr>
          <w:b/>
          <w:bCs/>
          <w:sz w:val="24"/>
          <w:szCs w:val="24"/>
        </w:rPr>
        <w:t>B</w:t>
      </w:r>
      <w:r w:rsidRPr="00040338">
        <w:rPr>
          <w:sz w:val="24"/>
          <w:szCs w:val="24"/>
        </w:rPr>
        <w:tab/>
        <w:t>11 protons and 12 electrons.</w:t>
      </w:r>
      <w:proofErr w:type="gramEnd"/>
    </w:p>
    <w:p w:rsidR="00936806" w:rsidRPr="00040338" w:rsidRDefault="00936806" w:rsidP="00936806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proofErr w:type="gramStart"/>
      <w:r w:rsidRPr="00040338">
        <w:rPr>
          <w:b/>
          <w:bCs/>
          <w:sz w:val="24"/>
          <w:szCs w:val="24"/>
        </w:rPr>
        <w:t>C</w:t>
      </w:r>
      <w:r w:rsidRPr="00040338">
        <w:rPr>
          <w:sz w:val="24"/>
          <w:szCs w:val="24"/>
        </w:rPr>
        <w:tab/>
        <w:t>23 protons and 11 neutrons.</w:t>
      </w:r>
      <w:proofErr w:type="gramEnd"/>
    </w:p>
    <w:p w:rsidR="00F53F1F" w:rsidRPr="00040338" w:rsidRDefault="00F53F1F" w:rsidP="00F53F1F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firstLine="0"/>
        <w:rPr>
          <w:b/>
          <w:bCs/>
          <w:sz w:val="24"/>
          <w:szCs w:val="24"/>
        </w:rPr>
      </w:pPr>
      <w:r w:rsidRPr="00040338">
        <w:rPr>
          <w:b/>
          <w:bCs/>
          <w:sz w:val="24"/>
          <w:szCs w:val="24"/>
        </w:rPr>
        <w:t>D</w:t>
      </w:r>
      <w:r w:rsidRPr="00040338">
        <w:rPr>
          <w:sz w:val="24"/>
          <w:szCs w:val="24"/>
        </w:rPr>
        <w:tab/>
        <w:t>23 protons and 11 electrons</w:t>
      </w:r>
      <w:r w:rsidRPr="00040338">
        <w:rPr>
          <w:b/>
          <w:bCs/>
          <w:sz w:val="24"/>
          <w:szCs w:val="24"/>
        </w:rPr>
        <w:t xml:space="preserve"> </w:t>
      </w:r>
    </w:p>
    <w:p w:rsidR="00394185" w:rsidRPr="00040338" w:rsidRDefault="00394185" w:rsidP="00965501">
      <w:pPr>
        <w:pStyle w:val="mark"/>
        <w:tabs>
          <w:tab w:val="right" w:pos="9638"/>
        </w:tabs>
        <w:rPr>
          <w:b w:val="0"/>
          <w:bCs w:val="0"/>
          <w:sz w:val="24"/>
          <w:szCs w:val="24"/>
        </w:rPr>
      </w:pPr>
      <w:r w:rsidRPr="00040338">
        <w:rPr>
          <w:sz w:val="24"/>
          <w:szCs w:val="24"/>
        </w:rPr>
        <w:t>(Total 1 mark)</w:t>
      </w:r>
    </w:p>
    <w:p w:rsidR="00936806" w:rsidRDefault="00291E81" w:rsidP="004D72F9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-1887855</wp:posOffset>
                </wp:positionV>
                <wp:extent cx="351155" cy="1023620"/>
                <wp:effectExtent l="0" t="0" r="0" b="0"/>
                <wp:wrapNone/>
                <wp:docPr id="26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Pr="009C78CE" w:rsidRDefault="002376FD" w:rsidP="00AC20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S09.1.01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1" o:spid="_x0000_s1124" type="#_x0000_t202" style="position:absolute;left:0;text-align:left;margin-left:498.6pt;margin-top:-148.65pt;width:27.65pt;height:8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" strokecolor="white">
                <v:textbox style="layout-flow:vertical;mso-layout-flow-alt:bottom-to-top">
                  <w:txbxContent>
                    <w:p w:rsidR="002376FD" w:rsidRPr="009C78CE" w:rsidRDefault="002376FD" w:rsidP="00AC20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S09.1.01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-6022975</wp:posOffset>
                </wp:positionV>
                <wp:extent cx="351155" cy="1023620"/>
                <wp:effectExtent l="0" t="0" r="0" b="0"/>
                <wp:wrapNone/>
                <wp:docPr id="25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Pr="009C78CE" w:rsidRDefault="002376FD" w:rsidP="00AC20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S09.1.02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0" o:spid="_x0000_s1125" type="#_x0000_t202" style="position:absolute;left:0;text-align:left;margin-left:498.6pt;margin-top:-474.25pt;width:27.65pt;height:8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" strokecolor="white">
                <v:textbox style="layout-flow:vertical;mso-layout-flow-alt:bottom-to-top">
                  <w:txbxContent>
                    <w:p w:rsidR="002376FD" w:rsidRPr="009C78CE" w:rsidRDefault="002376FD" w:rsidP="00AC20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S09.1.02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6233795</wp:posOffset>
                </wp:positionH>
                <wp:positionV relativeFrom="paragraph">
                  <wp:posOffset>-8256270</wp:posOffset>
                </wp:positionV>
                <wp:extent cx="351155" cy="1023620"/>
                <wp:effectExtent l="0" t="0" r="0" b="0"/>
                <wp:wrapNone/>
                <wp:docPr id="24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Pr="009C78CE" w:rsidRDefault="002376FD" w:rsidP="00AC20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W09.1.09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9" o:spid="_x0000_s1126" type="#_x0000_t202" style="position:absolute;left:0;text-align:left;margin-left:490.85pt;margin-top:-650.1pt;width:27.65pt;height:8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" strokecolor="white">
                <v:textbox style="layout-flow:vertical;mso-layout-flow-alt:bottom-to-top">
                  <w:txbxContent>
                    <w:p w:rsidR="002376FD" w:rsidRPr="009C78CE" w:rsidRDefault="002376FD" w:rsidP="00AC20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W09.1.09</w:t>
                      </w:r>
                    </w:p>
                  </w:txbxContent>
                </v:textbox>
              </v:shape>
            </w:pict>
          </mc:Fallback>
        </mc:AlternateContent>
      </w:r>
      <w:r w:rsidR="00965501">
        <w:rPr>
          <w:b/>
          <w:sz w:val="28"/>
          <w:szCs w:val="28"/>
        </w:rPr>
        <w:br w:type="column"/>
      </w:r>
      <w:r w:rsidR="00965501">
        <w:rPr>
          <w:b/>
          <w:sz w:val="28"/>
          <w:szCs w:val="28"/>
        </w:rPr>
        <w:lastRenderedPageBreak/>
        <w:br w:type="page"/>
      </w:r>
      <w:r w:rsidR="00411F7A" w:rsidRPr="00411F7A">
        <w:rPr>
          <w:b/>
          <w:sz w:val="28"/>
          <w:szCs w:val="28"/>
        </w:rPr>
        <w:lastRenderedPageBreak/>
        <w:t xml:space="preserve">Structured Questions </w:t>
      </w:r>
    </w:p>
    <w:p w:rsidR="00793632" w:rsidRPr="00040338" w:rsidRDefault="00793632" w:rsidP="00965501">
      <w:pPr>
        <w:pStyle w:val="question"/>
        <w:ind w:firstLine="0"/>
        <w:rPr>
          <w:sz w:val="24"/>
          <w:szCs w:val="24"/>
        </w:rPr>
      </w:pPr>
      <w:r w:rsidRPr="00040338">
        <w:rPr>
          <w:sz w:val="24"/>
          <w:szCs w:val="24"/>
        </w:rPr>
        <w:t>This question is about the structure of atoms.</w:t>
      </w:r>
    </w:p>
    <w:p w:rsidR="00793632" w:rsidRPr="00040338" w:rsidRDefault="00965501" w:rsidP="00040338">
      <w:pPr>
        <w:pStyle w:val="indent1"/>
        <w:tabs>
          <w:tab w:val="left" w:pos="1134"/>
        </w:tabs>
        <w:ind w:left="567"/>
        <w:rPr>
          <w:sz w:val="24"/>
          <w:szCs w:val="24"/>
        </w:rPr>
      </w:pPr>
      <w:r w:rsidRPr="00040338">
        <w:rPr>
          <w:b/>
          <w:sz w:val="24"/>
          <w:szCs w:val="24"/>
        </w:rPr>
        <w:t>1.</w:t>
      </w:r>
      <w:r w:rsidRPr="00040338">
        <w:rPr>
          <w:b/>
          <w:sz w:val="24"/>
          <w:szCs w:val="24"/>
        </w:rPr>
        <w:tab/>
      </w:r>
      <w:r w:rsidR="00793632" w:rsidRPr="00040338">
        <w:rPr>
          <w:sz w:val="24"/>
          <w:szCs w:val="24"/>
        </w:rPr>
        <w:t>(</w:t>
      </w:r>
      <w:proofErr w:type="gramStart"/>
      <w:r w:rsidR="00793632" w:rsidRPr="00040338">
        <w:rPr>
          <w:sz w:val="24"/>
          <w:szCs w:val="24"/>
        </w:rPr>
        <w:t>a</w:t>
      </w:r>
      <w:proofErr w:type="gramEnd"/>
      <w:r w:rsidR="00793632" w:rsidRPr="00040338">
        <w:rPr>
          <w:sz w:val="24"/>
          <w:szCs w:val="24"/>
        </w:rPr>
        <w:t>)</w:t>
      </w:r>
      <w:r w:rsidR="00040338">
        <w:rPr>
          <w:sz w:val="24"/>
          <w:szCs w:val="24"/>
        </w:rPr>
        <w:tab/>
      </w:r>
      <w:r w:rsidR="00793632" w:rsidRPr="00040338">
        <w:rPr>
          <w:sz w:val="24"/>
          <w:szCs w:val="24"/>
        </w:rPr>
        <w:t>Choose words from the list to complete the sentences below.</w:t>
      </w:r>
    </w:p>
    <w:p w:rsidR="00793632" w:rsidRPr="00040338" w:rsidRDefault="00793632" w:rsidP="00793632">
      <w:pPr>
        <w:pStyle w:val="indent3"/>
        <w:rPr>
          <w:sz w:val="24"/>
          <w:szCs w:val="24"/>
        </w:rPr>
      </w:pPr>
      <w:proofErr w:type="gramStart"/>
      <w:r w:rsidRPr="00040338">
        <w:rPr>
          <w:b/>
          <w:bCs/>
          <w:sz w:val="24"/>
          <w:szCs w:val="24"/>
        </w:rPr>
        <w:t>electrons</w:t>
      </w:r>
      <w:proofErr w:type="gramEnd"/>
      <w:r w:rsidR="00965501" w:rsidRPr="00040338">
        <w:rPr>
          <w:b/>
          <w:bCs/>
          <w:sz w:val="24"/>
          <w:szCs w:val="24"/>
        </w:rPr>
        <w:tab/>
      </w:r>
      <w:r w:rsidRPr="00040338">
        <w:rPr>
          <w:b/>
          <w:bCs/>
          <w:sz w:val="24"/>
          <w:szCs w:val="24"/>
        </w:rPr>
        <w:t>ions</w:t>
      </w:r>
      <w:r w:rsidR="00965501" w:rsidRPr="00040338">
        <w:rPr>
          <w:b/>
          <w:bCs/>
          <w:sz w:val="24"/>
          <w:szCs w:val="24"/>
        </w:rPr>
        <w:tab/>
      </w:r>
      <w:r w:rsidRPr="00040338">
        <w:rPr>
          <w:b/>
          <w:bCs/>
          <w:sz w:val="24"/>
          <w:szCs w:val="24"/>
        </w:rPr>
        <w:t>neutrons</w:t>
      </w:r>
      <w:r w:rsidR="00965501" w:rsidRPr="00040338">
        <w:rPr>
          <w:b/>
          <w:bCs/>
          <w:sz w:val="24"/>
          <w:szCs w:val="24"/>
        </w:rPr>
        <w:tab/>
      </w:r>
      <w:r w:rsidRPr="00040338">
        <w:rPr>
          <w:b/>
          <w:bCs/>
          <w:sz w:val="24"/>
          <w:szCs w:val="24"/>
        </w:rPr>
        <w:t>protons</w:t>
      </w:r>
    </w:p>
    <w:p w:rsidR="00793632" w:rsidRPr="00040338" w:rsidRDefault="00793632" w:rsidP="00793632">
      <w:pPr>
        <w:pStyle w:val="indent2"/>
        <w:rPr>
          <w:sz w:val="24"/>
          <w:szCs w:val="24"/>
        </w:rPr>
      </w:pPr>
      <w:r w:rsidRPr="00040338">
        <w:rPr>
          <w:sz w:val="24"/>
          <w:szCs w:val="24"/>
        </w:rPr>
        <w:t xml:space="preserve">In an atom, the particles with a negative charge are called </w:t>
      </w:r>
      <w:r w:rsidR="006B1AD4" w:rsidRPr="006B1AD4">
        <w:rPr>
          <w:rFonts w:ascii="Arial" w:hAnsi="Arial" w:cs="Arial"/>
          <w:color w:val="000080"/>
          <w:sz w:val="24"/>
          <w:szCs w:val="24"/>
        </w:rPr>
        <w:t>electrons</w:t>
      </w:r>
    </w:p>
    <w:p w:rsidR="00793632" w:rsidRPr="00040338" w:rsidRDefault="00793632" w:rsidP="00793632">
      <w:pPr>
        <w:pStyle w:val="indent2"/>
        <w:rPr>
          <w:sz w:val="24"/>
          <w:szCs w:val="24"/>
        </w:rPr>
      </w:pPr>
      <w:r w:rsidRPr="00040338">
        <w:rPr>
          <w:sz w:val="24"/>
          <w:szCs w:val="24"/>
        </w:rPr>
        <w:t xml:space="preserve">Particles in the nucleus with no charge are called </w:t>
      </w:r>
      <w:r w:rsidR="006B1AD4" w:rsidRPr="006B1AD4">
        <w:rPr>
          <w:rFonts w:ascii="Arial" w:hAnsi="Arial" w:cs="Arial"/>
          <w:color w:val="000080"/>
          <w:sz w:val="24"/>
          <w:szCs w:val="24"/>
        </w:rPr>
        <w:t>neutrons</w:t>
      </w:r>
    </w:p>
    <w:p w:rsidR="00793632" w:rsidRPr="00040338" w:rsidRDefault="00793632" w:rsidP="00793632">
      <w:pPr>
        <w:pStyle w:val="indent2"/>
        <w:rPr>
          <w:sz w:val="24"/>
          <w:szCs w:val="24"/>
        </w:rPr>
      </w:pPr>
      <w:r w:rsidRPr="00040338">
        <w:rPr>
          <w:sz w:val="24"/>
          <w:szCs w:val="24"/>
        </w:rPr>
        <w:t xml:space="preserve">An atom has no overall charge because </w:t>
      </w:r>
      <w:proofErr w:type="spellStart"/>
      <w:r w:rsidRPr="00040338">
        <w:rPr>
          <w:sz w:val="24"/>
          <w:szCs w:val="24"/>
        </w:rPr>
        <w:t>is</w:t>
      </w:r>
      <w:proofErr w:type="spellEnd"/>
      <w:r w:rsidRPr="00040338">
        <w:rPr>
          <w:sz w:val="24"/>
          <w:szCs w:val="24"/>
        </w:rPr>
        <w:t xml:space="preserve"> has the same number of electrons and</w:t>
      </w:r>
    </w:p>
    <w:p w:rsidR="00793632" w:rsidRPr="006B1AD4" w:rsidRDefault="006B1AD4" w:rsidP="00793632">
      <w:pPr>
        <w:pStyle w:val="indent2"/>
        <w:rPr>
          <w:rFonts w:ascii="Arial" w:hAnsi="Arial" w:cs="Arial"/>
          <w:color w:val="000080"/>
          <w:sz w:val="24"/>
          <w:szCs w:val="24"/>
        </w:rPr>
      </w:pPr>
      <w:proofErr w:type="gramStart"/>
      <w:r w:rsidRPr="006B1AD4">
        <w:rPr>
          <w:rFonts w:ascii="Arial" w:hAnsi="Arial" w:cs="Arial"/>
          <w:color w:val="000080"/>
          <w:sz w:val="24"/>
          <w:szCs w:val="24"/>
        </w:rPr>
        <w:t>protons</w:t>
      </w:r>
      <w:proofErr w:type="gramEnd"/>
    </w:p>
    <w:p w:rsidR="00793632" w:rsidRPr="00040338" w:rsidRDefault="00793632" w:rsidP="00965501">
      <w:pPr>
        <w:pStyle w:val="mark"/>
        <w:ind w:left="5760" w:firstLine="720"/>
        <w:rPr>
          <w:sz w:val="24"/>
          <w:szCs w:val="24"/>
        </w:rPr>
      </w:pPr>
      <w:r w:rsidRPr="00040338">
        <w:rPr>
          <w:sz w:val="24"/>
          <w:szCs w:val="24"/>
        </w:rPr>
        <w:t>(3)</w:t>
      </w:r>
    </w:p>
    <w:p w:rsidR="00793632" w:rsidRPr="00040338" w:rsidRDefault="00793632" w:rsidP="00793632">
      <w:pPr>
        <w:pStyle w:val="indent1"/>
        <w:rPr>
          <w:sz w:val="24"/>
          <w:szCs w:val="24"/>
        </w:rPr>
      </w:pPr>
      <w:r w:rsidRPr="00040338">
        <w:rPr>
          <w:sz w:val="24"/>
          <w:szCs w:val="24"/>
        </w:rPr>
        <w:t>(b)</w:t>
      </w:r>
      <w:r w:rsidR="00965501" w:rsidRPr="00040338">
        <w:rPr>
          <w:sz w:val="24"/>
          <w:szCs w:val="24"/>
        </w:rPr>
        <w:tab/>
      </w:r>
      <w:r w:rsidRPr="00040338">
        <w:rPr>
          <w:sz w:val="24"/>
          <w:szCs w:val="24"/>
        </w:rPr>
        <w:t>Two isotopes of the element carbon are:</w:t>
      </w:r>
    </w:p>
    <w:p w:rsidR="00793632" w:rsidRPr="00040338" w:rsidRDefault="006577DF" w:rsidP="006577DF">
      <w:pPr>
        <w:pStyle w:val="indent1"/>
        <w:ind w:left="3119" w:hanging="1134"/>
        <w:rPr>
          <w:sz w:val="24"/>
          <w:szCs w:val="24"/>
        </w:rPr>
      </w:pPr>
      <w:r w:rsidRPr="00040338">
        <w:rPr>
          <w:sz w:val="24"/>
          <w:szCs w:val="24"/>
        </w:rPr>
        <w:t xml:space="preserve"> </w:t>
      </w:r>
      <w:r w:rsidR="00793632" w:rsidRPr="00040338">
        <w:rPr>
          <w:sz w:val="24"/>
          <w:szCs w:val="24"/>
        </w:rPr>
        <w:t>12</w:t>
      </w:r>
      <w:r w:rsidRPr="00040338">
        <w:rPr>
          <w:sz w:val="24"/>
          <w:szCs w:val="24"/>
        </w:rPr>
        <w:tab/>
        <w:t xml:space="preserve">  </w:t>
      </w:r>
      <w:r w:rsidR="00793632" w:rsidRPr="00040338">
        <w:rPr>
          <w:sz w:val="24"/>
          <w:szCs w:val="24"/>
        </w:rPr>
        <w:t>14</w:t>
      </w:r>
    </w:p>
    <w:p w:rsidR="00793632" w:rsidRPr="00040338" w:rsidRDefault="00793632" w:rsidP="006577DF">
      <w:pPr>
        <w:pStyle w:val="indent1"/>
        <w:tabs>
          <w:tab w:val="left" w:pos="2694"/>
          <w:tab w:val="left" w:pos="3402"/>
        </w:tabs>
        <w:spacing w:before="0"/>
        <w:ind w:firstLine="1134"/>
        <w:rPr>
          <w:sz w:val="24"/>
          <w:szCs w:val="24"/>
        </w:rPr>
      </w:pPr>
      <w:r w:rsidRPr="00040338">
        <w:rPr>
          <w:sz w:val="24"/>
          <w:szCs w:val="24"/>
        </w:rPr>
        <w:t>C</w:t>
      </w:r>
      <w:r w:rsidR="006577DF" w:rsidRPr="00040338">
        <w:rPr>
          <w:sz w:val="24"/>
          <w:szCs w:val="24"/>
        </w:rPr>
        <w:tab/>
      </w:r>
      <w:r w:rsidRPr="00040338">
        <w:rPr>
          <w:sz w:val="24"/>
          <w:szCs w:val="24"/>
        </w:rPr>
        <w:t>and</w:t>
      </w:r>
      <w:r w:rsidR="006577DF" w:rsidRPr="00040338">
        <w:rPr>
          <w:sz w:val="24"/>
          <w:szCs w:val="24"/>
        </w:rPr>
        <w:tab/>
      </w:r>
      <w:r w:rsidRPr="00040338">
        <w:rPr>
          <w:sz w:val="24"/>
          <w:szCs w:val="24"/>
        </w:rPr>
        <w:t>C</w:t>
      </w:r>
    </w:p>
    <w:p w:rsidR="00793632" w:rsidRPr="00040338" w:rsidRDefault="00793632" w:rsidP="00793632">
      <w:pPr>
        <w:pStyle w:val="indent1"/>
        <w:spacing w:before="0"/>
        <w:ind w:left="3261" w:hanging="1134"/>
        <w:rPr>
          <w:sz w:val="24"/>
          <w:szCs w:val="24"/>
        </w:rPr>
      </w:pPr>
      <w:r w:rsidRPr="00040338">
        <w:rPr>
          <w:sz w:val="24"/>
          <w:szCs w:val="24"/>
        </w:rPr>
        <w:t>6</w:t>
      </w:r>
      <w:r w:rsidR="006577DF" w:rsidRPr="00040338">
        <w:rPr>
          <w:sz w:val="24"/>
          <w:szCs w:val="24"/>
        </w:rPr>
        <w:tab/>
      </w:r>
      <w:r w:rsidRPr="00040338">
        <w:rPr>
          <w:sz w:val="24"/>
          <w:szCs w:val="24"/>
        </w:rPr>
        <w:t>6</w:t>
      </w:r>
    </w:p>
    <w:p w:rsidR="00793632" w:rsidRPr="00040338" w:rsidRDefault="00793632" w:rsidP="00793632">
      <w:pPr>
        <w:pStyle w:val="indent2"/>
        <w:rPr>
          <w:sz w:val="24"/>
          <w:szCs w:val="24"/>
        </w:rPr>
      </w:pPr>
      <w:r w:rsidRPr="00040338">
        <w:rPr>
          <w:sz w:val="24"/>
          <w:szCs w:val="24"/>
        </w:rPr>
        <w:t>Complete the table of information for these two isotopes.</w:t>
      </w:r>
    </w:p>
    <w:p w:rsidR="00793632" w:rsidRPr="00040338" w:rsidRDefault="00793632" w:rsidP="00793632">
      <w:pPr>
        <w:pStyle w:val="bottom"/>
        <w:rPr>
          <w:sz w:val="24"/>
          <w:szCs w:val="24"/>
        </w:rPr>
      </w:pPr>
    </w:p>
    <w:tbl>
      <w:tblPr>
        <w:tblW w:w="7939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58"/>
        <w:gridCol w:w="1559"/>
        <w:gridCol w:w="1558"/>
        <w:gridCol w:w="1563"/>
      </w:tblGrid>
      <w:tr w:rsidR="00793632" w:rsidRPr="00040338" w:rsidTr="0039418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ATOMIC NUMBER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MASS</w:t>
            </w:r>
            <w:r w:rsidRPr="00040338">
              <w:rPr>
                <w:sz w:val="24"/>
                <w:szCs w:val="24"/>
              </w:rPr>
              <w:br/>
              <w:t>NUMBER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NUMBER OF PROTONS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NUMBER OF NEUTRONS</w:t>
            </w:r>
          </w:p>
        </w:tc>
      </w:tr>
      <w:tr w:rsidR="00793632" w:rsidRPr="00040338" w:rsidTr="006B1AD4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spacing w:before="60" w:after="0"/>
              <w:ind w:right="459"/>
              <w:jc w:val="right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12</w:t>
            </w:r>
          </w:p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spacing w:before="0" w:after="0"/>
              <w:jc w:val="left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Isotope       C</w:t>
            </w:r>
          </w:p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spacing w:before="0" w:after="60"/>
              <w:ind w:right="459"/>
              <w:jc w:val="right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6B1AD4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6B1AD4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6B1AD4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6B1AD4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</w:t>
            </w:r>
          </w:p>
        </w:tc>
      </w:tr>
      <w:tr w:rsidR="00793632" w:rsidRPr="00040338" w:rsidTr="006B1AD4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spacing w:before="60" w:after="0"/>
              <w:ind w:right="459"/>
              <w:jc w:val="right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1</w:t>
            </w:r>
            <w:r w:rsidR="00040338">
              <w:rPr>
                <w:sz w:val="24"/>
                <w:szCs w:val="24"/>
              </w:rPr>
              <w:t>4</w:t>
            </w:r>
          </w:p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spacing w:before="0" w:after="0"/>
              <w:jc w:val="left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Isotope       C</w:t>
            </w:r>
          </w:p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spacing w:before="0" w:after="60"/>
              <w:ind w:right="459"/>
              <w:jc w:val="right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6B1AD4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6B1AD4" w:rsidRDefault="006B1AD4" w:rsidP="006B1AD4">
            <w:pPr>
              <w:pStyle w:val="box0"/>
              <w:overflowPunct w:val="0"/>
              <w:autoSpaceDE w:val="0"/>
              <w:autoSpaceDN w:val="0"/>
              <w:textAlignment w:val="baseline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6B1AD4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6B1AD4" w:rsidRDefault="006B1AD4" w:rsidP="006B1AD4">
            <w:pPr>
              <w:pStyle w:val="box0"/>
              <w:overflowPunct w:val="0"/>
              <w:autoSpaceDE w:val="0"/>
              <w:autoSpaceDN w:val="0"/>
              <w:textAlignment w:val="baseline"/>
              <w:rPr>
                <w:color w:val="000080"/>
                <w:sz w:val="24"/>
                <w:szCs w:val="24"/>
              </w:rPr>
            </w:pPr>
            <w:r w:rsidRPr="006B1AD4">
              <w:rPr>
                <w:color w:val="000080"/>
                <w:sz w:val="24"/>
                <w:szCs w:val="24"/>
              </w:rPr>
              <w:t>8</w:t>
            </w:r>
          </w:p>
        </w:tc>
      </w:tr>
    </w:tbl>
    <w:p w:rsidR="00793632" w:rsidRPr="00040338" w:rsidRDefault="00793632" w:rsidP="00965501">
      <w:pPr>
        <w:pStyle w:val="mark"/>
        <w:ind w:left="6480" w:firstLine="720"/>
        <w:rPr>
          <w:sz w:val="24"/>
          <w:szCs w:val="24"/>
        </w:rPr>
      </w:pPr>
      <w:r w:rsidRPr="00040338">
        <w:rPr>
          <w:sz w:val="24"/>
          <w:szCs w:val="24"/>
        </w:rPr>
        <w:t>(2)</w:t>
      </w:r>
    </w:p>
    <w:p w:rsidR="00793632" w:rsidRDefault="00793632" w:rsidP="00965501">
      <w:pPr>
        <w:pStyle w:val="mark"/>
        <w:ind w:left="5760" w:firstLine="720"/>
      </w:pPr>
      <w:r w:rsidRPr="00040338">
        <w:rPr>
          <w:sz w:val="24"/>
          <w:szCs w:val="24"/>
        </w:rPr>
        <w:t>(Total 5 marks)</w:t>
      </w:r>
    </w:p>
    <w:p w:rsidR="00793632" w:rsidRPr="00040338" w:rsidRDefault="00291E81" w:rsidP="00410BDC">
      <w:pPr>
        <w:pStyle w:val="question"/>
        <w:spacing w:befor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-6285865</wp:posOffset>
                </wp:positionV>
                <wp:extent cx="351155" cy="1023620"/>
                <wp:effectExtent l="0" t="0" r="0" b="0"/>
                <wp:wrapNone/>
                <wp:docPr id="23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Pr="009C78CE" w:rsidRDefault="002376FD" w:rsidP="009C78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QM991F.07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5" o:spid="_x0000_s1127" type="#_x0000_t202" style="position:absolute;left:0;text-align:left;margin-left:491.1pt;margin-top:-494.95pt;width:27.65pt;height:8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" strokecolor="white">
                <v:textbox style="layout-flow:vertical;mso-layout-flow-alt:bottom-to-top">
                  <w:txbxContent>
                    <w:p w:rsidR="002376FD" w:rsidRPr="009C78CE" w:rsidRDefault="002376FD" w:rsidP="009C78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QM991F.07</w:t>
                      </w:r>
                    </w:p>
                  </w:txbxContent>
                </v:textbox>
              </v:shape>
            </w:pict>
          </mc:Fallback>
        </mc:AlternateContent>
      </w:r>
      <w:r w:rsidR="004D72F9">
        <w:br w:type="column"/>
      </w:r>
      <w:r w:rsidR="00C30043">
        <w:lastRenderedPageBreak/>
        <w:br w:type="page"/>
      </w:r>
      <w:r w:rsidR="00793632" w:rsidRPr="00040338">
        <w:rPr>
          <w:b/>
          <w:sz w:val="24"/>
          <w:szCs w:val="24"/>
        </w:rPr>
        <w:lastRenderedPageBreak/>
        <w:t>2</w:t>
      </w:r>
      <w:r w:rsidR="00965501" w:rsidRPr="00040338">
        <w:rPr>
          <w:sz w:val="24"/>
          <w:szCs w:val="24"/>
        </w:rPr>
        <w:t>.</w:t>
      </w:r>
      <w:r w:rsidR="00965501" w:rsidRPr="00040338">
        <w:rPr>
          <w:sz w:val="24"/>
          <w:szCs w:val="24"/>
        </w:rPr>
        <w:tab/>
      </w:r>
      <w:r w:rsidR="00793632" w:rsidRPr="00040338">
        <w:rPr>
          <w:sz w:val="24"/>
          <w:szCs w:val="24"/>
        </w:rPr>
        <w:t>Atoms of calcium, phosphorus and fluorine are represented below, each with its mass number and proton number.</w:t>
      </w:r>
    </w:p>
    <w:p w:rsidR="00793632" w:rsidRPr="00040338" w:rsidRDefault="00291E81" w:rsidP="00793632">
      <w:pPr>
        <w:pStyle w:val="indent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4825" cy="474345"/>
            <wp:effectExtent l="0" t="0" r="3175" b="1905"/>
            <wp:docPr id="4" name="Picture 4" descr="http://content-frankfurt.doublestruck.eu/getPicture.asp?sub=AG_CHEM&amp;CT=Q&amp;org=&amp;folder=QM97I315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-frankfurt.doublestruck.eu/getPicture.asp?sub=AG_CHEM&amp;CT=Q&amp;org=&amp;folder=QM97I315_files&amp;file=image001.png"/>
                    <pic:cNvPicPr>
                      <a:picLocks noChangeAspect="1" noChangeArrowheads="1"/>
                    </pic:cNvPicPr>
                  </pic:nvPicPr>
                  <pic:blipFill>
                    <a:blip r:link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632" w:rsidRPr="00040338" w:rsidRDefault="00793632" w:rsidP="00040338">
      <w:pPr>
        <w:pStyle w:val="indent1"/>
        <w:numPr>
          <w:ilvl w:val="0"/>
          <w:numId w:val="20"/>
        </w:numPr>
        <w:spacing w:before="120" w:after="120"/>
        <w:ind w:left="924" w:hanging="357"/>
        <w:rPr>
          <w:sz w:val="24"/>
          <w:szCs w:val="24"/>
        </w:rPr>
      </w:pPr>
      <w:r w:rsidRPr="00040338">
        <w:rPr>
          <w:sz w:val="24"/>
          <w:szCs w:val="24"/>
        </w:rPr>
        <w:t>Use this information to complete the table.</w:t>
      </w:r>
    </w:p>
    <w:tbl>
      <w:tblPr>
        <w:tblW w:w="7654" w:type="dxa"/>
        <w:tblInd w:w="9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2126"/>
        <w:gridCol w:w="1701"/>
      </w:tblGrid>
      <w:tr w:rsidR="00793632" w:rsidRPr="00040338" w:rsidTr="00040338">
        <w:trPr>
          <w:trHeight w:val="52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 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CALCIUM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jc w:val="left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PHOSPHOROUS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FLUORINE</w:t>
            </w:r>
          </w:p>
        </w:tc>
      </w:tr>
      <w:tr w:rsidR="00793632" w:rsidRPr="00040338" w:rsidTr="00040338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jc w:val="left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Number of protons in the nucleus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6B1AD4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color w:val="000080"/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 </w:t>
            </w:r>
            <w:r w:rsidR="006B1AD4">
              <w:rPr>
                <w:color w:val="00008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9</w:t>
            </w:r>
          </w:p>
        </w:tc>
      </w:tr>
      <w:tr w:rsidR="00793632" w:rsidRPr="00040338" w:rsidTr="00040338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jc w:val="left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Number of neutrons in the nucleus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6B1AD4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color w:val="000080"/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 </w:t>
            </w:r>
            <w:r w:rsidR="006B1AD4" w:rsidRPr="006B1AD4">
              <w:rPr>
                <w:color w:val="000080"/>
                <w:sz w:val="24"/>
                <w:szCs w:val="24"/>
              </w:rPr>
              <w:t>10</w:t>
            </w:r>
          </w:p>
        </w:tc>
      </w:tr>
      <w:tr w:rsidR="00793632" w:rsidRPr="00040338" w:rsidTr="00040338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jc w:val="left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Number of electrons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6B1AD4" w:rsidRDefault="00793632" w:rsidP="006B1AD4">
            <w:pPr>
              <w:pStyle w:val="box0"/>
              <w:overflowPunct w:val="0"/>
              <w:autoSpaceDE w:val="0"/>
              <w:autoSpaceDN w:val="0"/>
              <w:textAlignment w:val="baseline"/>
              <w:rPr>
                <w:color w:val="000080"/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 </w:t>
            </w:r>
            <w:r w:rsidR="006B1AD4">
              <w:rPr>
                <w:color w:val="00008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9</w:t>
            </w:r>
          </w:p>
        </w:tc>
      </w:tr>
    </w:tbl>
    <w:p w:rsidR="00793632" w:rsidRPr="00040338" w:rsidRDefault="00793632" w:rsidP="00793632">
      <w:pPr>
        <w:pStyle w:val="mark"/>
        <w:ind w:left="7920" w:firstLine="720"/>
        <w:jc w:val="center"/>
        <w:rPr>
          <w:sz w:val="24"/>
          <w:szCs w:val="24"/>
        </w:rPr>
      </w:pPr>
      <w:r w:rsidRPr="00040338">
        <w:rPr>
          <w:sz w:val="24"/>
          <w:szCs w:val="24"/>
        </w:rPr>
        <w:t>(3)</w:t>
      </w:r>
    </w:p>
    <w:p w:rsidR="00793632" w:rsidRPr="00040338" w:rsidRDefault="00793632" w:rsidP="00410BDC">
      <w:pPr>
        <w:pStyle w:val="question"/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3.</w:t>
      </w:r>
      <w:r w:rsidR="00965501" w:rsidRPr="00040338">
        <w:rPr>
          <w:sz w:val="24"/>
          <w:szCs w:val="24"/>
        </w:rPr>
        <w:tab/>
      </w:r>
      <w:r w:rsidRPr="00040338">
        <w:rPr>
          <w:sz w:val="24"/>
          <w:szCs w:val="24"/>
        </w:rPr>
        <w:t>You will find it helpful to use the periodic table when answering this question.</w:t>
      </w:r>
    </w:p>
    <w:p w:rsidR="00793632" w:rsidRPr="00040338" w:rsidRDefault="00793632" w:rsidP="00410BDC">
      <w:pPr>
        <w:pStyle w:val="indent1"/>
        <w:spacing w:before="120"/>
        <w:rPr>
          <w:sz w:val="24"/>
          <w:szCs w:val="24"/>
        </w:rPr>
      </w:pPr>
      <w:r w:rsidRPr="00040338">
        <w:rPr>
          <w:sz w:val="24"/>
          <w:szCs w:val="24"/>
        </w:rPr>
        <w:t xml:space="preserve">In the nucleus of </w:t>
      </w:r>
      <w:proofErr w:type="gramStart"/>
      <w:r w:rsidRPr="00040338">
        <w:rPr>
          <w:sz w:val="24"/>
          <w:szCs w:val="24"/>
        </w:rPr>
        <w:t>an aluminium</w:t>
      </w:r>
      <w:proofErr w:type="gramEnd"/>
      <w:r w:rsidRPr="00040338">
        <w:rPr>
          <w:sz w:val="24"/>
          <w:szCs w:val="24"/>
        </w:rPr>
        <w:t xml:space="preserve"> atom are:</w:t>
      </w:r>
    </w:p>
    <w:p w:rsidR="00793632" w:rsidRPr="00040338" w:rsidRDefault="00793632" w:rsidP="00410BDC">
      <w:pPr>
        <w:pStyle w:val="indent3"/>
        <w:spacing w:before="120"/>
        <w:ind w:left="3969"/>
        <w:rPr>
          <w:sz w:val="24"/>
          <w:szCs w:val="24"/>
        </w:rPr>
      </w:pPr>
      <w:r w:rsidRPr="00040338">
        <w:rPr>
          <w:sz w:val="24"/>
          <w:szCs w:val="24"/>
        </w:rPr>
        <w:t>          13 protons</w:t>
      </w:r>
    </w:p>
    <w:p w:rsidR="00793632" w:rsidRPr="00040338" w:rsidRDefault="00793632" w:rsidP="00793632">
      <w:pPr>
        <w:pStyle w:val="indent3"/>
        <w:spacing w:before="0"/>
        <w:ind w:left="3969"/>
        <w:rPr>
          <w:sz w:val="24"/>
          <w:szCs w:val="24"/>
        </w:rPr>
      </w:pPr>
      <w:proofErr w:type="gramStart"/>
      <w:r w:rsidRPr="00040338">
        <w:rPr>
          <w:sz w:val="24"/>
          <w:szCs w:val="24"/>
        </w:rPr>
        <w:t>and</w:t>
      </w:r>
      <w:proofErr w:type="gramEnd"/>
      <w:r w:rsidRPr="00040338">
        <w:rPr>
          <w:sz w:val="24"/>
          <w:szCs w:val="24"/>
        </w:rPr>
        <w:t>    14 neutrons.</w:t>
      </w:r>
    </w:p>
    <w:p w:rsidR="00793632" w:rsidRPr="00040338" w:rsidRDefault="00793632" w:rsidP="00040338">
      <w:pPr>
        <w:pStyle w:val="indent1"/>
        <w:spacing w:before="120"/>
        <w:rPr>
          <w:sz w:val="24"/>
          <w:szCs w:val="24"/>
        </w:rPr>
      </w:pPr>
      <w:r w:rsidRPr="00040338">
        <w:rPr>
          <w:sz w:val="24"/>
          <w:szCs w:val="24"/>
        </w:rPr>
        <w:t>(a)</w:t>
      </w:r>
      <w:r w:rsidR="00410BDC" w:rsidRPr="00040338">
        <w:rPr>
          <w:b/>
          <w:bCs/>
          <w:sz w:val="24"/>
          <w:szCs w:val="24"/>
        </w:rPr>
        <w:tab/>
      </w:r>
      <w:r w:rsidRPr="00040338">
        <w:rPr>
          <w:sz w:val="24"/>
          <w:szCs w:val="24"/>
        </w:rPr>
        <w:t>Complete these sentences.</w:t>
      </w:r>
    </w:p>
    <w:p w:rsidR="00793632" w:rsidRPr="00040338" w:rsidRDefault="00793632" w:rsidP="007E44D8">
      <w:pPr>
        <w:pStyle w:val="indent2"/>
        <w:spacing w:line="480" w:lineRule="auto"/>
        <w:rPr>
          <w:sz w:val="24"/>
          <w:szCs w:val="24"/>
        </w:rPr>
      </w:pPr>
      <w:r w:rsidRPr="00040338">
        <w:rPr>
          <w:sz w:val="24"/>
          <w:szCs w:val="24"/>
        </w:rPr>
        <w:t>(i)</w:t>
      </w:r>
      <w:r w:rsidR="00410BDC" w:rsidRPr="00040338">
        <w:rPr>
          <w:b/>
          <w:bCs/>
          <w:sz w:val="24"/>
          <w:szCs w:val="24"/>
        </w:rPr>
        <w:tab/>
      </w:r>
      <w:r w:rsidRPr="00040338">
        <w:rPr>
          <w:sz w:val="24"/>
          <w:szCs w:val="24"/>
        </w:rPr>
        <w:t>The mass number of the aluminium atom is .</w:t>
      </w:r>
      <w:proofErr w:type="gramStart"/>
      <w:r w:rsidR="006B1AD4">
        <w:rPr>
          <w:rFonts w:ascii="Arial" w:hAnsi="Arial" w:cs="Arial"/>
          <w:color w:val="000080"/>
          <w:sz w:val="24"/>
          <w:szCs w:val="24"/>
        </w:rPr>
        <w:t>27</w:t>
      </w:r>
      <w:r w:rsidRPr="00040338">
        <w:rPr>
          <w:sz w:val="24"/>
          <w:szCs w:val="24"/>
        </w:rPr>
        <w:t xml:space="preserve"> .</w:t>
      </w:r>
      <w:proofErr w:type="gramEnd"/>
      <w:r w:rsidR="007E44D8" w:rsidRPr="00040338">
        <w:rPr>
          <w:sz w:val="24"/>
          <w:szCs w:val="24"/>
        </w:rPr>
        <w:t xml:space="preserve">  </w:t>
      </w:r>
      <w:r w:rsidRPr="00040338">
        <w:rPr>
          <w:sz w:val="24"/>
          <w:szCs w:val="24"/>
        </w:rPr>
        <w:t xml:space="preserve">In an atom of aluminium there are </w:t>
      </w:r>
      <w:r w:rsidR="006B1AD4">
        <w:rPr>
          <w:rFonts w:ascii="Arial" w:hAnsi="Arial" w:cs="Arial"/>
          <w:color w:val="000080"/>
          <w:sz w:val="24"/>
          <w:szCs w:val="24"/>
        </w:rPr>
        <w:t>13</w:t>
      </w:r>
      <w:r w:rsidRPr="00040338">
        <w:rPr>
          <w:sz w:val="24"/>
          <w:szCs w:val="24"/>
        </w:rPr>
        <w:t xml:space="preserve"> electrons.</w:t>
      </w:r>
      <w:r w:rsidR="007E44D8" w:rsidRPr="00040338">
        <w:rPr>
          <w:sz w:val="24"/>
          <w:szCs w:val="24"/>
        </w:rPr>
        <w:t xml:space="preserve">   </w:t>
      </w:r>
      <w:r w:rsidR="006B1AD4">
        <w:rPr>
          <w:sz w:val="24"/>
          <w:szCs w:val="24"/>
        </w:rPr>
        <w:tab/>
      </w:r>
      <w:r w:rsidR="006B1AD4">
        <w:rPr>
          <w:sz w:val="24"/>
          <w:szCs w:val="24"/>
        </w:rPr>
        <w:tab/>
      </w:r>
      <w:r w:rsidR="006B1AD4">
        <w:rPr>
          <w:sz w:val="24"/>
          <w:szCs w:val="24"/>
        </w:rPr>
        <w:tab/>
      </w:r>
      <w:r w:rsidR="006B1AD4">
        <w:rPr>
          <w:sz w:val="24"/>
          <w:szCs w:val="24"/>
        </w:rPr>
        <w:tab/>
      </w:r>
      <w:r w:rsidR="006B1AD4">
        <w:rPr>
          <w:sz w:val="24"/>
          <w:szCs w:val="24"/>
        </w:rPr>
        <w:tab/>
      </w:r>
      <w:r w:rsidR="006B1AD4">
        <w:rPr>
          <w:sz w:val="24"/>
          <w:szCs w:val="24"/>
        </w:rPr>
        <w:tab/>
      </w:r>
      <w:r w:rsidR="006B1AD4">
        <w:rPr>
          <w:sz w:val="24"/>
          <w:szCs w:val="24"/>
        </w:rPr>
        <w:tab/>
      </w:r>
      <w:r w:rsidR="007E44D8" w:rsidRPr="006B1AD4">
        <w:rPr>
          <w:b/>
          <w:sz w:val="24"/>
          <w:szCs w:val="24"/>
        </w:rPr>
        <w:t>(2)</w:t>
      </w:r>
      <w:r w:rsidR="007E44D8" w:rsidRPr="00040338">
        <w:rPr>
          <w:sz w:val="24"/>
          <w:szCs w:val="24"/>
        </w:rPr>
        <w:t xml:space="preserve"> </w:t>
      </w:r>
    </w:p>
    <w:p w:rsidR="00793632" w:rsidRPr="00040338" w:rsidRDefault="00793632" w:rsidP="00040338">
      <w:pPr>
        <w:pStyle w:val="indent1"/>
        <w:spacing w:before="0"/>
        <w:rPr>
          <w:sz w:val="24"/>
          <w:szCs w:val="24"/>
        </w:rPr>
      </w:pPr>
      <w:r w:rsidRPr="00040338">
        <w:rPr>
          <w:sz w:val="24"/>
          <w:szCs w:val="24"/>
        </w:rPr>
        <w:t>(b)</w:t>
      </w:r>
      <w:r w:rsidR="00410BDC" w:rsidRPr="00040338">
        <w:rPr>
          <w:b/>
          <w:bCs/>
          <w:sz w:val="24"/>
          <w:szCs w:val="24"/>
        </w:rPr>
        <w:tab/>
      </w:r>
      <w:r w:rsidRPr="00040338">
        <w:rPr>
          <w:sz w:val="24"/>
          <w:szCs w:val="24"/>
        </w:rPr>
        <w:t>Why is an aluminium atom electrically neutral?</w:t>
      </w:r>
    </w:p>
    <w:p w:rsidR="009C78CE" w:rsidRDefault="00455032" w:rsidP="00455032">
      <w:pPr>
        <w:pStyle w:val="indent1"/>
        <w:ind w:right="0" w:firstLine="0"/>
        <w:rPr>
          <w:rFonts w:ascii="Arial" w:hAnsi="Arial" w:cs="Arial"/>
          <w:color w:val="000080"/>
          <w:sz w:val="24"/>
          <w:szCs w:val="24"/>
        </w:rPr>
      </w:pPr>
      <w:proofErr w:type="gramStart"/>
      <w:r w:rsidRPr="00455032">
        <w:rPr>
          <w:rFonts w:ascii="Arial" w:hAnsi="Arial" w:cs="Arial"/>
          <w:color w:val="000080"/>
          <w:sz w:val="24"/>
          <w:szCs w:val="24"/>
        </w:rPr>
        <w:t>each</w:t>
      </w:r>
      <w:proofErr w:type="gramEnd"/>
      <w:r w:rsidRPr="00455032">
        <w:rPr>
          <w:rFonts w:ascii="Arial" w:hAnsi="Arial" w:cs="Arial"/>
          <w:color w:val="000080"/>
          <w:sz w:val="24"/>
          <w:szCs w:val="24"/>
        </w:rPr>
        <w:t xml:space="preserve"> proton has a/1 positive charge and each ele</w:t>
      </w:r>
      <w:r w:rsidR="009C78CE">
        <w:rPr>
          <w:rFonts w:ascii="Arial" w:hAnsi="Arial" w:cs="Arial"/>
          <w:color w:val="000080"/>
          <w:sz w:val="24"/>
          <w:szCs w:val="24"/>
        </w:rPr>
        <w:t>ctron has a/1 negative</w:t>
      </w:r>
      <w:r w:rsidR="009C78CE">
        <w:rPr>
          <w:rFonts w:ascii="Arial" w:hAnsi="Arial" w:cs="Arial"/>
          <w:color w:val="000080"/>
          <w:sz w:val="24"/>
          <w:szCs w:val="24"/>
        </w:rPr>
        <w:br/>
      </w:r>
      <w:r w:rsidRPr="00455032">
        <w:rPr>
          <w:rFonts w:ascii="Arial" w:hAnsi="Arial" w:cs="Arial"/>
          <w:color w:val="000080"/>
          <w:sz w:val="24"/>
          <w:szCs w:val="24"/>
        </w:rPr>
        <w:t>charge OR</w:t>
      </w:r>
      <w:r w:rsidRPr="00455032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455032">
        <w:rPr>
          <w:rFonts w:ascii="Arial" w:hAnsi="Arial" w:cs="Arial"/>
          <w:color w:val="000080"/>
          <w:sz w:val="24"/>
          <w:szCs w:val="24"/>
        </w:rPr>
        <w:t>electrons and protons have (equal but) opposite charges</w:t>
      </w:r>
    </w:p>
    <w:p w:rsidR="00455032" w:rsidRPr="00455032" w:rsidRDefault="00455032" w:rsidP="00455032">
      <w:pPr>
        <w:pStyle w:val="indent1"/>
        <w:ind w:right="0" w:firstLine="0"/>
        <w:rPr>
          <w:rFonts w:ascii="Arial" w:hAnsi="Arial" w:cs="Arial"/>
          <w:color w:val="000080"/>
          <w:sz w:val="24"/>
          <w:szCs w:val="24"/>
        </w:rPr>
      </w:pPr>
      <w:proofErr w:type="gramStart"/>
      <w:r w:rsidRPr="00455032">
        <w:rPr>
          <w:rFonts w:ascii="Arial" w:hAnsi="Arial" w:cs="Arial"/>
          <w:color w:val="000080"/>
          <w:sz w:val="24"/>
          <w:szCs w:val="24"/>
        </w:rPr>
        <w:t>there</w:t>
      </w:r>
      <w:proofErr w:type="gramEnd"/>
      <w:r w:rsidRPr="00455032">
        <w:rPr>
          <w:rFonts w:ascii="Arial" w:hAnsi="Arial" w:cs="Arial"/>
          <w:color w:val="000080"/>
          <w:sz w:val="24"/>
          <w:szCs w:val="24"/>
        </w:rPr>
        <w:t xml:space="preserve"> are equal numbers of protons and</w:t>
      </w:r>
      <w:r w:rsidR="009C78CE">
        <w:rPr>
          <w:rFonts w:ascii="Arial" w:hAnsi="Arial" w:cs="Arial"/>
          <w:color w:val="000080"/>
          <w:sz w:val="24"/>
          <w:szCs w:val="24"/>
        </w:rPr>
        <w:t xml:space="preserve"> electrons in the atom/</w:t>
      </w:r>
      <w:r w:rsidR="009C78CE">
        <w:rPr>
          <w:rFonts w:ascii="Arial" w:hAnsi="Arial" w:cs="Arial"/>
          <w:color w:val="000080"/>
          <w:sz w:val="24"/>
          <w:szCs w:val="24"/>
        </w:rPr>
        <w:br/>
      </w:r>
      <w:r w:rsidRPr="00455032">
        <w:rPr>
          <w:rFonts w:ascii="Arial" w:hAnsi="Arial" w:cs="Arial"/>
          <w:color w:val="000080"/>
          <w:sz w:val="24"/>
          <w:szCs w:val="24"/>
        </w:rPr>
        <w:t>so charges cancel or balance (each other)</w:t>
      </w:r>
    </w:p>
    <w:p w:rsidR="00793632" w:rsidRPr="00040338" w:rsidRDefault="00793632" w:rsidP="00455032">
      <w:pPr>
        <w:pStyle w:val="mark"/>
        <w:ind w:left="5040" w:firstLine="720"/>
        <w:rPr>
          <w:sz w:val="24"/>
          <w:szCs w:val="24"/>
        </w:rPr>
      </w:pPr>
      <w:r w:rsidRPr="00040338">
        <w:rPr>
          <w:sz w:val="24"/>
          <w:szCs w:val="24"/>
        </w:rPr>
        <w:t>(2)</w:t>
      </w:r>
    </w:p>
    <w:p w:rsidR="00793632" w:rsidRPr="00040338" w:rsidRDefault="00793632" w:rsidP="00040338">
      <w:pPr>
        <w:pStyle w:val="indent1"/>
        <w:spacing w:before="120" w:after="120"/>
        <w:rPr>
          <w:sz w:val="24"/>
          <w:szCs w:val="24"/>
        </w:rPr>
      </w:pPr>
      <w:r w:rsidRPr="00040338">
        <w:rPr>
          <w:sz w:val="24"/>
          <w:szCs w:val="24"/>
        </w:rPr>
        <w:t>(c)</w:t>
      </w:r>
      <w:r w:rsidR="00410BDC" w:rsidRPr="00040338">
        <w:rPr>
          <w:b/>
          <w:bCs/>
          <w:sz w:val="24"/>
          <w:szCs w:val="24"/>
        </w:rPr>
        <w:tab/>
      </w:r>
      <w:r w:rsidRPr="00040338">
        <w:rPr>
          <w:sz w:val="24"/>
          <w:szCs w:val="24"/>
        </w:rPr>
        <w:t>Complete the table for the element fluorine.</w:t>
      </w:r>
    </w:p>
    <w:tbl>
      <w:tblPr>
        <w:tblW w:w="6945" w:type="dxa"/>
        <w:tblInd w:w="1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745"/>
        <w:gridCol w:w="1746"/>
        <w:gridCol w:w="1746"/>
      </w:tblGrid>
      <w:tr w:rsidR="00793632" w:rsidRPr="00040338" w:rsidTr="00040338"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PARTICLE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NUMBER OF PROTONS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NUMBER OF NEUTRONS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NUMBER OF ELECTRONS</w:t>
            </w:r>
          </w:p>
        </w:tc>
      </w:tr>
      <w:tr w:rsidR="00793632" w:rsidRPr="00040338" w:rsidTr="00040338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Fluorine atom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455032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color w:val="000080"/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 </w:t>
            </w:r>
            <w:r w:rsidR="00455032" w:rsidRPr="00455032">
              <w:rPr>
                <w:color w:val="000080"/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9</w:t>
            </w:r>
          </w:p>
        </w:tc>
      </w:tr>
      <w:tr w:rsidR="00793632" w:rsidRPr="00040338" w:rsidTr="00040338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040338" w:rsidP="00040338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793632" w:rsidRPr="00040338">
              <w:rPr>
                <w:sz w:val="24"/>
                <w:szCs w:val="24"/>
              </w:rPr>
              <w:t xml:space="preserve">luoride </w:t>
            </w:r>
            <w:r>
              <w:rPr>
                <w:sz w:val="24"/>
                <w:szCs w:val="24"/>
              </w:rPr>
              <w:t>ion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455032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color w:val="000080"/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 </w:t>
            </w:r>
            <w:r w:rsidR="00455032">
              <w:rPr>
                <w:color w:val="000080"/>
                <w:sz w:val="24"/>
                <w:szCs w:val="24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040338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632" w:rsidRPr="00455032" w:rsidRDefault="00793632" w:rsidP="00394185">
            <w:pPr>
              <w:pStyle w:val="box0"/>
              <w:overflowPunct w:val="0"/>
              <w:autoSpaceDE w:val="0"/>
              <w:autoSpaceDN w:val="0"/>
              <w:textAlignment w:val="baseline"/>
              <w:rPr>
                <w:color w:val="000080"/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 </w:t>
            </w:r>
            <w:r w:rsidR="00455032">
              <w:rPr>
                <w:color w:val="000080"/>
                <w:sz w:val="24"/>
                <w:szCs w:val="24"/>
              </w:rPr>
              <w:t>10</w:t>
            </w:r>
          </w:p>
        </w:tc>
      </w:tr>
    </w:tbl>
    <w:p w:rsidR="00793632" w:rsidRPr="00040338" w:rsidRDefault="00793632" w:rsidP="00410BDC">
      <w:pPr>
        <w:pStyle w:val="mark"/>
        <w:ind w:left="4320" w:firstLine="720"/>
        <w:rPr>
          <w:sz w:val="24"/>
          <w:szCs w:val="24"/>
        </w:rPr>
      </w:pPr>
      <w:r w:rsidRPr="00040338">
        <w:rPr>
          <w:sz w:val="24"/>
          <w:szCs w:val="24"/>
        </w:rPr>
        <w:t>(3)</w:t>
      </w:r>
    </w:p>
    <w:p w:rsidR="00410BDC" w:rsidRDefault="00793632" w:rsidP="006577DF">
      <w:pPr>
        <w:pStyle w:val="mark"/>
      </w:pPr>
      <w:r w:rsidRPr="00040338">
        <w:rPr>
          <w:sz w:val="24"/>
          <w:szCs w:val="24"/>
        </w:rPr>
        <w:t>(Total 7 marks)</w:t>
      </w:r>
    </w:p>
    <w:p w:rsidR="007E44D8" w:rsidRPr="00040338" w:rsidRDefault="00291E81" w:rsidP="006577DF">
      <w:pPr>
        <w:pStyle w:val="mark"/>
        <w:tabs>
          <w:tab w:val="left" w:pos="567"/>
        </w:tabs>
        <w:ind w:left="1134" w:hanging="1134"/>
        <w:jc w:val="left"/>
        <w:rPr>
          <w:b w:val="0"/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-8451215</wp:posOffset>
                </wp:positionV>
                <wp:extent cx="351155" cy="1023620"/>
                <wp:effectExtent l="0" t="0" r="0" b="0"/>
                <wp:wrapNone/>
                <wp:docPr id="22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Pr="009C78CE" w:rsidRDefault="002376FD" w:rsidP="009C78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78CE">
                              <w:rPr>
                                <w:rFonts w:ascii="Arial" w:hAnsi="Arial" w:cs="Arial"/>
                              </w:rPr>
                              <w:t>QM9</w:t>
                            </w:r>
                            <w:r>
                              <w:rPr>
                                <w:rFonts w:ascii="Arial" w:hAnsi="Arial" w:cs="Arial"/>
                              </w:rPr>
                              <w:t>71</w:t>
                            </w:r>
                            <w:r w:rsidRPr="009C78CE">
                              <w:rPr>
                                <w:rFonts w:ascii="Arial" w:hAnsi="Arial" w:cs="Arial"/>
                              </w:rPr>
                              <w:t>3.1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4" o:spid="_x0000_s1128" type="#_x0000_t202" style="position:absolute;left:0;text-align:left;margin-left:495.85pt;margin-top:-665.45pt;width:27.65pt;height:8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" strokecolor="white">
                <v:textbox style="layout-flow:vertical;mso-layout-flow-alt:bottom-to-top">
                  <w:txbxContent>
                    <w:p w:rsidR="002376FD" w:rsidRPr="009C78CE" w:rsidRDefault="002376FD" w:rsidP="009C78CE">
                      <w:pPr>
                        <w:rPr>
                          <w:rFonts w:ascii="Arial" w:hAnsi="Arial" w:cs="Arial"/>
                        </w:rPr>
                      </w:pPr>
                      <w:r w:rsidRPr="009C78CE">
                        <w:rPr>
                          <w:rFonts w:ascii="Arial" w:hAnsi="Arial" w:cs="Arial"/>
                        </w:rPr>
                        <w:t>QM9</w:t>
                      </w:r>
                      <w:r>
                        <w:rPr>
                          <w:rFonts w:ascii="Arial" w:hAnsi="Arial" w:cs="Arial"/>
                        </w:rPr>
                        <w:t>71</w:t>
                      </w:r>
                      <w:r w:rsidRPr="009C78CE">
                        <w:rPr>
                          <w:rFonts w:ascii="Arial" w:hAnsi="Arial" w:cs="Arial"/>
                        </w:rPr>
                        <w:t>3.1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-5180330</wp:posOffset>
                </wp:positionV>
                <wp:extent cx="351155" cy="1023620"/>
                <wp:effectExtent l="0" t="0" r="0" b="0"/>
                <wp:wrapNone/>
                <wp:docPr id="21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Pr="009C78CE" w:rsidRDefault="002376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78CE">
                              <w:rPr>
                                <w:rFonts w:ascii="Arial" w:hAnsi="Arial" w:cs="Arial"/>
                              </w:rPr>
                              <w:t>QM9603.17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3" o:spid="_x0000_s1129" type="#_x0000_t202" style="position:absolute;left:0;text-align:left;margin-left:495.85pt;margin-top:-407.9pt;width:27.65pt;height:8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" strokecolor="white">
                <v:textbox style="layout-flow:vertical;mso-layout-flow-alt:bottom-to-top">
                  <w:txbxContent>
                    <w:p w:rsidR="002376FD" w:rsidRPr="009C78CE" w:rsidRDefault="002376FD">
                      <w:pPr>
                        <w:rPr>
                          <w:rFonts w:ascii="Arial" w:hAnsi="Arial" w:cs="Arial"/>
                        </w:rPr>
                      </w:pPr>
                      <w:r w:rsidRPr="009C78CE">
                        <w:rPr>
                          <w:rFonts w:ascii="Arial" w:hAnsi="Arial" w:cs="Arial"/>
                        </w:rPr>
                        <w:t>QM9603.17</w:t>
                      </w:r>
                    </w:p>
                  </w:txbxContent>
                </v:textbox>
              </v:shape>
            </w:pict>
          </mc:Fallback>
        </mc:AlternateContent>
      </w:r>
      <w:r w:rsidR="006577DF">
        <w:br w:type="column"/>
      </w:r>
      <w:r w:rsidR="00410BDC">
        <w:lastRenderedPageBreak/>
        <w:br w:type="page"/>
      </w:r>
      <w:r w:rsidR="007E44D8" w:rsidRPr="00040338">
        <w:rPr>
          <w:bCs w:val="0"/>
          <w:sz w:val="24"/>
          <w:szCs w:val="24"/>
        </w:rPr>
        <w:lastRenderedPageBreak/>
        <w:t>4.</w:t>
      </w:r>
      <w:r w:rsidR="007E44D8" w:rsidRPr="00040338">
        <w:rPr>
          <w:b w:val="0"/>
          <w:sz w:val="24"/>
          <w:szCs w:val="24"/>
        </w:rPr>
        <w:tab/>
        <w:t>(</w:t>
      </w:r>
      <w:proofErr w:type="gramStart"/>
      <w:r w:rsidR="007E44D8" w:rsidRPr="00040338">
        <w:rPr>
          <w:b w:val="0"/>
          <w:sz w:val="24"/>
          <w:szCs w:val="24"/>
        </w:rPr>
        <w:t>a</w:t>
      </w:r>
      <w:proofErr w:type="gramEnd"/>
      <w:r w:rsidR="007E44D8" w:rsidRPr="00040338">
        <w:rPr>
          <w:b w:val="0"/>
          <w:sz w:val="24"/>
          <w:szCs w:val="24"/>
        </w:rPr>
        <w:t>)</w:t>
      </w:r>
      <w:r w:rsidR="007E44D8" w:rsidRPr="00040338">
        <w:rPr>
          <w:b w:val="0"/>
          <w:sz w:val="24"/>
          <w:szCs w:val="24"/>
        </w:rPr>
        <w:tab/>
        <w:t>When a sample of copper is analysed using a mass spectrometer, its atoms are ionised and</w:t>
      </w:r>
      <w:r w:rsidR="00410BDC" w:rsidRPr="00040338">
        <w:rPr>
          <w:b w:val="0"/>
          <w:sz w:val="24"/>
          <w:szCs w:val="24"/>
        </w:rPr>
        <w:t xml:space="preserve"> </w:t>
      </w:r>
      <w:r w:rsidR="007E44D8" w:rsidRPr="00040338">
        <w:rPr>
          <w:b w:val="0"/>
          <w:sz w:val="24"/>
          <w:szCs w:val="24"/>
        </w:rPr>
        <w:t>then accelerated.</w:t>
      </w:r>
    </w:p>
    <w:p w:rsidR="007E44D8" w:rsidRPr="00040338" w:rsidRDefault="00291E81" w:rsidP="007E44D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98425</wp:posOffset>
                </wp:positionV>
                <wp:extent cx="318770" cy="930275"/>
                <wp:effectExtent l="0" t="0" r="0" b="0"/>
                <wp:wrapNone/>
                <wp:docPr id="20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6FD" w:rsidRPr="006D0C08" w:rsidRDefault="002376FD">
                            <w:pPr>
                              <w:rPr>
                                <w:color w:val="FFFFFF"/>
                              </w:rPr>
                            </w:pPr>
                            <w:r w:rsidRPr="006D0C08">
                              <w:rPr>
                                <w:color w:val="FFFFFF"/>
                              </w:rPr>
                              <w:t>S01C.1.03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0" o:spid="_x0000_s1130" type="#_x0000_t202" style="position:absolute;left:0;text-align:left;margin-left:-12.3pt;margin-top:7.75pt;width:25.1pt;height:7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" stroked="f">
                <v:textbox style="layout-flow:vertical;mso-layout-flow-alt:bottom-to-top">
                  <w:txbxContent>
                    <w:p w:rsidR="002376FD" w:rsidRPr="006D0C08" w:rsidRDefault="002376FD">
                      <w:pPr>
                        <w:rPr>
                          <w:color w:val="FFFFFF"/>
                        </w:rPr>
                      </w:pPr>
                      <w:r w:rsidRPr="006D0C08">
                        <w:rPr>
                          <w:color w:val="FFFFFF"/>
                        </w:rPr>
                        <w:t>S01C.1.03</w:t>
                      </w:r>
                    </w:p>
                  </w:txbxContent>
                </v:textbox>
              </v:shape>
            </w:pict>
          </mc:Fallback>
        </mc:AlternateContent>
      </w:r>
      <w:r w:rsidR="007E44D8" w:rsidRPr="00040338">
        <w:rPr>
          <w:sz w:val="24"/>
          <w:szCs w:val="24"/>
        </w:rPr>
        <w:t>(i)</w:t>
      </w:r>
      <w:r w:rsidR="007E44D8" w:rsidRPr="00040338">
        <w:rPr>
          <w:sz w:val="24"/>
          <w:szCs w:val="24"/>
        </w:rPr>
        <w:tab/>
        <w:t>Explain how the atoms of the sample are ionised.</w:t>
      </w:r>
    </w:p>
    <w:p w:rsidR="006B1AD4" w:rsidRPr="00326A6F" w:rsidRDefault="006B1AD4" w:rsidP="006B1AD4">
      <w:pPr>
        <w:pStyle w:val="questionai"/>
        <w:tabs>
          <w:tab w:val="left" w:pos="1701"/>
          <w:tab w:val="left" w:pos="198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0"/>
        <w:rPr>
          <w:rFonts w:ascii="Arial" w:hAnsi="Arial" w:cs="Arial"/>
          <w:color w:val="000080"/>
          <w:sz w:val="24"/>
          <w:szCs w:val="24"/>
        </w:rPr>
      </w:pPr>
      <w:r w:rsidRPr="00326A6F">
        <w:rPr>
          <w:rFonts w:ascii="Arial" w:hAnsi="Arial" w:cs="Arial"/>
          <w:color w:val="000080"/>
          <w:sz w:val="24"/>
          <w:szCs w:val="24"/>
        </w:rPr>
        <w:t>Fast/high energy/fired/bombard/electrons (electron gun) strike sample atoms</w:t>
      </w:r>
      <w:r w:rsidR="00455032">
        <w:rPr>
          <w:rFonts w:ascii="Arial" w:hAnsi="Arial" w:cs="Arial"/>
          <w:color w:val="000080"/>
          <w:sz w:val="24"/>
          <w:szCs w:val="24"/>
        </w:rPr>
        <w:t xml:space="preserve"> (1)</w:t>
      </w:r>
    </w:p>
    <w:p w:rsidR="006B1AD4" w:rsidRPr="00455032" w:rsidRDefault="006B1AD4" w:rsidP="006B1AD4">
      <w:pPr>
        <w:pStyle w:val="mark"/>
        <w:tabs>
          <w:tab w:val="right" w:pos="9638"/>
        </w:tabs>
        <w:ind w:left="1701"/>
        <w:jc w:val="left"/>
        <w:rPr>
          <w:b w:val="0"/>
          <w:sz w:val="24"/>
          <w:szCs w:val="24"/>
        </w:rPr>
      </w:pPr>
      <w:proofErr w:type="gramStart"/>
      <w:r w:rsidRPr="006B1AD4">
        <w:rPr>
          <w:rFonts w:ascii="Arial" w:hAnsi="Arial" w:cs="Arial"/>
          <w:b w:val="0"/>
          <w:color w:val="000080"/>
          <w:sz w:val="24"/>
          <w:szCs w:val="24"/>
        </w:rPr>
        <w:t>knocking</w:t>
      </w:r>
      <w:proofErr w:type="gramEnd"/>
      <w:r w:rsidRPr="006B1AD4">
        <w:rPr>
          <w:rFonts w:ascii="Arial" w:hAnsi="Arial" w:cs="Arial"/>
          <w:b w:val="0"/>
          <w:color w:val="000080"/>
          <w:sz w:val="24"/>
          <w:szCs w:val="24"/>
        </w:rPr>
        <w:t xml:space="preserve"> out/ remove electron from sample atom</w:t>
      </w:r>
      <w:r w:rsidRPr="00040338">
        <w:rPr>
          <w:sz w:val="24"/>
          <w:szCs w:val="24"/>
        </w:rPr>
        <w:t xml:space="preserve"> </w:t>
      </w:r>
      <w:r w:rsidR="00455032" w:rsidRPr="00455032">
        <w:rPr>
          <w:b w:val="0"/>
          <w:sz w:val="24"/>
          <w:szCs w:val="24"/>
        </w:rPr>
        <w:t>(1)</w:t>
      </w:r>
    </w:p>
    <w:p w:rsidR="007E44D8" w:rsidRPr="00040338" w:rsidRDefault="007E44D8" w:rsidP="006B1AD4">
      <w:pPr>
        <w:pStyle w:val="mark"/>
        <w:tabs>
          <w:tab w:val="right" w:pos="9638"/>
        </w:tabs>
        <w:rPr>
          <w:sz w:val="24"/>
          <w:szCs w:val="24"/>
        </w:rPr>
      </w:pPr>
      <w:r w:rsidRPr="00040338">
        <w:rPr>
          <w:sz w:val="24"/>
          <w:szCs w:val="24"/>
        </w:rPr>
        <w:t>(2)</w:t>
      </w:r>
    </w:p>
    <w:p w:rsidR="007E44D8" w:rsidRPr="00040338" w:rsidRDefault="007E44D8" w:rsidP="007E44D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040338">
        <w:rPr>
          <w:sz w:val="24"/>
          <w:szCs w:val="24"/>
        </w:rPr>
        <w:t xml:space="preserve"> (ii)</w:t>
      </w:r>
      <w:r w:rsidRPr="00040338">
        <w:rPr>
          <w:sz w:val="24"/>
          <w:szCs w:val="24"/>
        </w:rPr>
        <w:tab/>
        <w:t>State how the resulting ions are then accelerated.</w:t>
      </w:r>
    </w:p>
    <w:p w:rsidR="006B1AD4" w:rsidRDefault="006B1AD4" w:rsidP="007E44D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80"/>
          <w:sz w:val="24"/>
          <w:szCs w:val="24"/>
        </w:rPr>
      </w:pPr>
      <w:r w:rsidRPr="00326A6F">
        <w:rPr>
          <w:rFonts w:ascii="Arial" w:hAnsi="Arial" w:cs="Arial"/>
          <w:color w:val="000080"/>
          <w:sz w:val="24"/>
          <w:szCs w:val="24"/>
        </w:rPr>
        <w:t>Electric field/charged plates/negative plates</w:t>
      </w:r>
    </w:p>
    <w:p w:rsidR="007E44D8" w:rsidRPr="00040338" w:rsidRDefault="007E44D8" w:rsidP="007E44D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 w:rsidRPr="00040338">
        <w:rPr>
          <w:sz w:val="24"/>
          <w:szCs w:val="24"/>
        </w:rPr>
        <w:t>......................................................................................................................</w:t>
      </w:r>
    </w:p>
    <w:p w:rsidR="007E44D8" w:rsidRPr="00040338" w:rsidRDefault="007E44D8" w:rsidP="007E44D8">
      <w:pPr>
        <w:pStyle w:val="mark"/>
        <w:tabs>
          <w:tab w:val="right" w:pos="9638"/>
        </w:tabs>
        <w:rPr>
          <w:sz w:val="24"/>
          <w:szCs w:val="24"/>
        </w:rPr>
      </w:pPr>
      <w:r w:rsidRPr="00040338">
        <w:rPr>
          <w:sz w:val="24"/>
          <w:szCs w:val="24"/>
        </w:rPr>
        <w:t>(1)</w:t>
      </w:r>
    </w:p>
    <w:p w:rsidR="007E44D8" w:rsidRPr="00040338" w:rsidRDefault="007E44D8" w:rsidP="007E44D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sz w:val="24"/>
          <w:szCs w:val="24"/>
        </w:rPr>
      </w:pPr>
      <w:r w:rsidRPr="00040338">
        <w:rPr>
          <w:sz w:val="24"/>
          <w:szCs w:val="24"/>
        </w:rPr>
        <w:t>(b)</w:t>
      </w:r>
      <w:r w:rsidRPr="00040338">
        <w:rPr>
          <w:sz w:val="24"/>
          <w:szCs w:val="24"/>
        </w:rPr>
        <w:tab/>
        <w:t>For a particular sample of copper two peaks were obtained in the mass spectrum.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</w:tblGrid>
      <w:tr w:rsidR="007E44D8" w:rsidRPr="00040338" w:rsidTr="00BF2C2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 xml:space="preserve">Peak at </w:t>
            </w:r>
            <w:r w:rsidRPr="00040338">
              <w:rPr>
                <w:i/>
                <w:iCs/>
                <w:sz w:val="24"/>
                <w:szCs w:val="24"/>
              </w:rPr>
              <w:t>m/e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Relative abundance</w:t>
            </w:r>
          </w:p>
        </w:tc>
      </w:tr>
      <w:tr w:rsidR="007E44D8" w:rsidRPr="00040338" w:rsidTr="00BF2C2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69.1</w:t>
            </w:r>
          </w:p>
        </w:tc>
      </w:tr>
      <w:tr w:rsidR="007E44D8" w:rsidRPr="00040338" w:rsidTr="00BF2C2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30.9</w:t>
            </w:r>
          </w:p>
        </w:tc>
      </w:tr>
    </w:tbl>
    <w:p w:rsidR="007E44D8" w:rsidRPr="00040338" w:rsidRDefault="007E44D8" w:rsidP="007E44D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040338">
        <w:rPr>
          <w:sz w:val="24"/>
          <w:szCs w:val="24"/>
        </w:rPr>
        <w:t>(i)</w:t>
      </w:r>
      <w:r w:rsidRPr="00040338">
        <w:rPr>
          <w:sz w:val="24"/>
          <w:szCs w:val="24"/>
        </w:rPr>
        <w:tab/>
        <w:t xml:space="preserve">Give the formula of the species responsible for the peak at </w:t>
      </w:r>
      <w:r w:rsidRPr="00040338">
        <w:rPr>
          <w:i/>
          <w:iCs/>
          <w:sz w:val="24"/>
          <w:szCs w:val="24"/>
        </w:rPr>
        <w:t xml:space="preserve">m/e </w:t>
      </w:r>
      <w:r w:rsidRPr="00040338">
        <w:rPr>
          <w:sz w:val="24"/>
          <w:szCs w:val="24"/>
        </w:rPr>
        <w:t xml:space="preserve">= </w:t>
      </w:r>
      <w:r w:rsidRPr="00040338">
        <w:rPr>
          <w:i/>
          <w:iCs/>
          <w:sz w:val="24"/>
          <w:szCs w:val="24"/>
        </w:rPr>
        <w:t>65</w:t>
      </w:r>
      <w:r w:rsidRPr="00040338">
        <w:rPr>
          <w:sz w:val="24"/>
          <w:szCs w:val="24"/>
        </w:rPr>
        <w:t>.</w:t>
      </w:r>
    </w:p>
    <w:p w:rsidR="007E44D8" w:rsidRPr="00040338" w:rsidRDefault="006B1AD4" w:rsidP="007E44D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proofErr w:type="gramStart"/>
      <w:r w:rsidRPr="00326A6F">
        <w:rPr>
          <w:rFonts w:ascii="Arial" w:hAnsi="Arial" w:cs="Arial"/>
          <w:color w:val="000080"/>
          <w:position w:val="10"/>
          <w:sz w:val="16"/>
          <w:szCs w:val="16"/>
        </w:rPr>
        <w:t>65</w:t>
      </w:r>
      <w:r w:rsidRPr="00326A6F">
        <w:rPr>
          <w:rFonts w:ascii="Arial" w:hAnsi="Arial" w:cs="Arial"/>
          <w:color w:val="000080"/>
        </w:rPr>
        <w:t>Cu</w:t>
      </w:r>
      <w:r w:rsidRPr="00326A6F">
        <w:rPr>
          <w:rFonts w:ascii="Arial" w:hAnsi="Arial" w:cs="Arial"/>
          <w:color w:val="000080"/>
          <w:position w:val="10"/>
          <w:sz w:val="16"/>
          <w:szCs w:val="16"/>
        </w:rPr>
        <w:t>+</w:t>
      </w:r>
      <w:r w:rsidR="007E44D8" w:rsidRPr="00040338">
        <w:rPr>
          <w:sz w:val="24"/>
          <w:szCs w:val="24"/>
        </w:rPr>
        <w:t>.</w:t>
      </w:r>
      <w:proofErr w:type="gramEnd"/>
    </w:p>
    <w:p w:rsidR="007E44D8" w:rsidRPr="00040338" w:rsidRDefault="007E44D8" w:rsidP="007E44D8">
      <w:pPr>
        <w:pStyle w:val="mark"/>
        <w:tabs>
          <w:tab w:val="right" w:pos="9638"/>
        </w:tabs>
        <w:rPr>
          <w:sz w:val="24"/>
          <w:szCs w:val="24"/>
        </w:rPr>
      </w:pPr>
      <w:r w:rsidRPr="00040338">
        <w:rPr>
          <w:sz w:val="24"/>
          <w:szCs w:val="24"/>
        </w:rPr>
        <w:t>(1)</w:t>
      </w:r>
    </w:p>
    <w:p w:rsidR="007E44D8" w:rsidRPr="00040338" w:rsidRDefault="007E44D8" w:rsidP="007E44D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040338">
        <w:rPr>
          <w:sz w:val="24"/>
          <w:szCs w:val="24"/>
        </w:rPr>
        <w:t>(ii)</w:t>
      </w:r>
      <w:r w:rsidRPr="00040338">
        <w:rPr>
          <w:sz w:val="24"/>
          <w:szCs w:val="24"/>
        </w:rPr>
        <w:tab/>
        <w:t xml:space="preserve">State why </w:t>
      </w:r>
      <w:r w:rsidRPr="00040338">
        <w:rPr>
          <w:b/>
          <w:bCs/>
          <w:sz w:val="24"/>
          <w:szCs w:val="24"/>
        </w:rPr>
        <w:t xml:space="preserve">two </w:t>
      </w:r>
      <w:r w:rsidRPr="00040338">
        <w:rPr>
          <w:sz w:val="24"/>
          <w:szCs w:val="24"/>
        </w:rPr>
        <w:t xml:space="preserve">peaks, at </w:t>
      </w:r>
      <w:r w:rsidRPr="00040338">
        <w:rPr>
          <w:i/>
          <w:iCs/>
          <w:sz w:val="24"/>
          <w:szCs w:val="24"/>
        </w:rPr>
        <w:t xml:space="preserve">m/e </w:t>
      </w:r>
      <w:r w:rsidRPr="00040338">
        <w:rPr>
          <w:sz w:val="24"/>
          <w:szCs w:val="24"/>
        </w:rPr>
        <w:t>values of 63 and 65,</w:t>
      </w:r>
      <w:r w:rsidRPr="00040338">
        <w:rPr>
          <w:i/>
          <w:iCs/>
          <w:sz w:val="24"/>
          <w:szCs w:val="24"/>
        </w:rPr>
        <w:t xml:space="preserve"> </w:t>
      </w:r>
      <w:r w:rsidRPr="00040338">
        <w:rPr>
          <w:sz w:val="24"/>
          <w:szCs w:val="24"/>
        </w:rPr>
        <w:t>were obtained in the mass spectrum.</w:t>
      </w:r>
    </w:p>
    <w:p w:rsidR="007E44D8" w:rsidRPr="00040338" w:rsidRDefault="006B1AD4" w:rsidP="007E44D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 w:rsidRPr="00326A6F">
        <w:rPr>
          <w:rFonts w:ascii="Arial" w:hAnsi="Arial" w:cs="Arial"/>
          <w:color w:val="000080"/>
          <w:sz w:val="24"/>
          <w:szCs w:val="24"/>
        </w:rPr>
        <w:t>(2)(</w:t>
      </w:r>
      <w:proofErr w:type="gramStart"/>
      <w:r w:rsidRPr="00326A6F">
        <w:rPr>
          <w:rFonts w:ascii="Arial" w:hAnsi="Arial" w:cs="Arial"/>
          <w:color w:val="000080"/>
          <w:sz w:val="24"/>
          <w:szCs w:val="24"/>
        </w:rPr>
        <w:t>different</w:t>
      </w:r>
      <w:proofErr w:type="gramEnd"/>
      <w:r w:rsidRPr="00326A6F">
        <w:rPr>
          <w:rFonts w:ascii="Arial" w:hAnsi="Arial" w:cs="Arial"/>
          <w:color w:val="000080"/>
          <w:sz w:val="24"/>
          <w:szCs w:val="24"/>
        </w:rPr>
        <w:t>) isotopes</w:t>
      </w:r>
    </w:p>
    <w:p w:rsidR="007E44D8" w:rsidRPr="00040338" w:rsidRDefault="007E44D8" w:rsidP="007E44D8">
      <w:pPr>
        <w:pStyle w:val="mark"/>
        <w:tabs>
          <w:tab w:val="right" w:pos="9638"/>
        </w:tabs>
        <w:rPr>
          <w:sz w:val="24"/>
          <w:szCs w:val="24"/>
        </w:rPr>
      </w:pPr>
      <w:r w:rsidRPr="00040338">
        <w:rPr>
          <w:sz w:val="24"/>
          <w:szCs w:val="24"/>
        </w:rPr>
        <w:t>(1)</w:t>
      </w:r>
    </w:p>
    <w:p w:rsidR="007E44D8" w:rsidRPr="00040338" w:rsidRDefault="007E44D8" w:rsidP="007E44D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040338">
        <w:rPr>
          <w:sz w:val="24"/>
          <w:szCs w:val="24"/>
        </w:rPr>
        <w:t>(iii)</w:t>
      </w:r>
      <w:r w:rsidRPr="00040338">
        <w:rPr>
          <w:sz w:val="24"/>
          <w:szCs w:val="24"/>
        </w:rPr>
        <w:tab/>
        <w:t>Calculate the relative atomic mass of this sample of copper, using the table of results above.</w:t>
      </w:r>
    </w:p>
    <w:p w:rsidR="00455032" w:rsidRPr="001C6690" w:rsidRDefault="00455032" w:rsidP="00455032">
      <w:pPr>
        <w:pStyle w:val="indent2"/>
        <w:tabs>
          <w:tab w:val="left" w:pos="1701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firstLine="0"/>
        <w:rPr>
          <w:rFonts w:ascii="Arial" w:hAnsi="Arial" w:cs="Arial"/>
          <w:color w:val="000080"/>
          <w:sz w:val="24"/>
          <w:szCs w:val="24"/>
        </w:rPr>
      </w:pPr>
      <w:r w:rsidRPr="001C6690">
        <w:rPr>
          <w:rFonts w:ascii="Arial" w:hAnsi="Arial" w:cs="Arial"/>
          <w:color w:val="000080"/>
          <w:sz w:val="24"/>
          <w:szCs w:val="24"/>
        </w:rPr>
        <w:t>(63 × 69.1) + (65 × 30.9) divided by (69.1 + 30.9)</w:t>
      </w:r>
      <w:r w:rsidRPr="001C6690">
        <w:rPr>
          <w:rFonts w:ascii="Arial" w:hAnsi="Arial" w:cs="Arial"/>
          <w:b/>
          <w:bCs/>
          <w:color w:val="000080"/>
          <w:sz w:val="24"/>
          <w:szCs w:val="24"/>
        </w:rPr>
        <w:t xml:space="preserve"> (1) </w:t>
      </w:r>
    </w:p>
    <w:p w:rsidR="007E44D8" w:rsidRPr="00455032" w:rsidRDefault="00455032" w:rsidP="00455032">
      <w:pPr>
        <w:pStyle w:val="mark"/>
        <w:tabs>
          <w:tab w:val="right" w:pos="9638"/>
        </w:tabs>
        <w:ind w:firstLine="1701"/>
        <w:jc w:val="left"/>
        <w:rPr>
          <w:rFonts w:ascii="Arial" w:hAnsi="Arial" w:cs="Arial"/>
          <w:b w:val="0"/>
          <w:bCs w:val="0"/>
          <w:color w:val="000080"/>
          <w:sz w:val="24"/>
          <w:szCs w:val="24"/>
        </w:rPr>
      </w:pPr>
      <w:r w:rsidRPr="00455032">
        <w:rPr>
          <w:rFonts w:ascii="Arial" w:hAnsi="Arial" w:cs="Arial"/>
          <w:b w:val="0"/>
          <w:color w:val="000080"/>
          <w:sz w:val="24"/>
          <w:szCs w:val="24"/>
        </w:rPr>
        <w:t>= 63.6/63.62/63.618</w:t>
      </w:r>
      <w:r w:rsidRPr="00455032">
        <w:rPr>
          <w:rFonts w:ascii="Arial" w:hAnsi="Arial" w:cs="Arial"/>
          <w:b w:val="0"/>
          <w:bCs w:val="0"/>
          <w:color w:val="000080"/>
          <w:sz w:val="24"/>
          <w:szCs w:val="24"/>
        </w:rPr>
        <w:t xml:space="preserve"> (1)</w:t>
      </w:r>
    </w:p>
    <w:p w:rsidR="00455032" w:rsidRPr="00040338" w:rsidRDefault="00455032" w:rsidP="00455032">
      <w:pPr>
        <w:pStyle w:val="mark"/>
        <w:tabs>
          <w:tab w:val="right" w:pos="9638"/>
        </w:tabs>
        <w:rPr>
          <w:sz w:val="24"/>
          <w:szCs w:val="24"/>
        </w:rPr>
      </w:pPr>
    </w:p>
    <w:p w:rsidR="007E44D8" w:rsidRPr="00040338" w:rsidRDefault="007E44D8" w:rsidP="007E44D8">
      <w:pPr>
        <w:pStyle w:val="mark"/>
        <w:tabs>
          <w:tab w:val="right" w:pos="9638"/>
        </w:tabs>
        <w:rPr>
          <w:sz w:val="24"/>
          <w:szCs w:val="24"/>
        </w:rPr>
      </w:pPr>
    </w:p>
    <w:p w:rsidR="007E44D8" w:rsidRPr="00040338" w:rsidRDefault="007E44D8" w:rsidP="007E44D8">
      <w:pPr>
        <w:pStyle w:val="mark"/>
        <w:tabs>
          <w:tab w:val="right" w:pos="9638"/>
        </w:tabs>
        <w:rPr>
          <w:sz w:val="24"/>
          <w:szCs w:val="24"/>
        </w:rPr>
      </w:pPr>
    </w:p>
    <w:p w:rsidR="007E44D8" w:rsidRPr="00040338" w:rsidRDefault="007E44D8" w:rsidP="007E44D8">
      <w:pPr>
        <w:pStyle w:val="mark"/>
        <w:tabs>
          <w:tab w:val="right" w:pos="9638"/>
        </w:tabs>
        <w:rPr>
          <w:sz w:val="24"/>
          <w:szCs w:val="24"/>
        </w:rPr>
      </w:pPr>
    </w:p>
    <w:p w:rsidR="007E44D8" w:rsidRPr="00040338" w:rsidRDefault="007E44D8" w:rsidP="007E44D8">
      <w:pPr>
        <w:pStyle w:val="mark"/>
        <w:tabs>
          <w:tab w:val="right" w:pos="9638"/>
        </w:tabs>
        <w:rPr>
          <w:sz w:val="24"/>
          <w:szCs w:val="24"/>
        </w:rPr>
      </w:pPr>
      <w:r w:rsidRPr="00040338">
        <w:rPr>
          <w:sz w:val="24"/>
          <w:szCs w:val="24"/>
        </w:rPr>
        <w:t>(2)</w:t>
      </w:r>
    </w:p>
    <w:p w:rsidR="007E44D8" w:rsidRPr="006577DF" w:rsidRDefault="007E44D8" w:rsidP="007E44D8">
      <w:pPr>
        <w:pStyle w:val="mark"/>
        <w:tabs>
          <w:tab w:val="right" w:pos="9638"/>
        </w:tabs>
      </w:pPr>
      <w:r w:rsidRPr="00040338">
        <w:rPr>
          <w:sz w:val="24"/>
          <w:szCs w:val="24"/>
        </w:rPr>
        <w:t xml:space="preserve">(Total </w:t>
      </w:r>
      <w:r w:rsidRPr="00040338">
        <w:rPr>
          <w:iCs/>
          <w:sz w:val="24"/>
          <w:szCs w:val="24"/>
        </w:rPr>
        <w:t>7 marks</w:t>
      </w:r>
      <w:r w:rsidRPr="00040338">
        <w:rPr>
          <w:sz w:val="24"/>
          <w:szCs w:val="24"/>
        </w:rPr>
        <w:t>)</w:t>
      </w:r>
    </w:p>
    <w:p w:rsidR="007E44D8" w:rsidRDefault="004D72F9" w:rsidP="007E44D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 w:type="column"/>
      </w:r>
    </w:p>
    <w:p w:rsidR="007E44D8" w:rsidRPr="00040338" w:rsidRDefault="00291E81" w:rsidP="004D72F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-129540</wp:posOffset>
                </wp:positionV>
                <wp:extent cx="351155" cy="1023620"/>
                <wp:effectExtent l="0" t="0" r="0" b="0"/>
                <wp:wrapNone/>
                <wp:docPr id="19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Pr="009C78CE" w:rsidRDefault="002376FD" w:rsidP="009C78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S01C.1.03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6" o:spid="_x0000_s1131" type="#_x0000_t202" style="position:absolute;left:0;text-align:left;margin-left:9.45pt;margin-top:-10.2pt;width:27.65pt;height:80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" strokecolor="white">
                <v:textbox style="layout-flow:vertical;mso-layout-flow-alt:bottom-to-top">
                  <w:txbxContent>
                    <w:p w:rsidR="002376FD" w:rsidRPr="009C78CE" w:rsidRDefault="002376FD" w:rsidP="009C78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S01C.1.03</w:t>
                      </w:r>
                    </w:p>
                  </w:txbxContent>
                </v:textbox>
              </v:shape>
            </w:pict>
          </mc:Fallback>
        </mc:AlternateContent>
      </w:r>
      <w:r w:rsidR="004D72F9">
        <w:rPr>
          <w:b/>
          <w:bCs/>
        </w:rPr>
        <w:br w:type="page"/>
      </w: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601345</wp:posOffset>
                </wp:positionV>
                <wp:extent cx="318770" cy="930275"/>
                <wp:effectExtent l="0" t="0" r="0" b="0"/>
                <wp:wrapNone/>
                <wp:docPr id="18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6FD" w:rsidRPr="006D0C08" w:rsidRDefault="002376FD" w:rsidP="00163401">
                            <w:pPr>
                              <w:rPr>
                                <w:color w:val="FFFFFF"/>
                              </w:rPr>
                            </w:pPr>
                            <w:r w:rsidRPr="006D0C08">
                              <w:rPr>
                                <w:color w:val="FFFFFF"/>
                              </w:rPr>
                              <w:t>W03N.1.06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1" o:spid="_x0000_s1132" type="#_x0000_t202" style="position:absolute;left:0;text-align:left;margin-left:-.3pt;margin-top:47.35pt;width:25.1pt;height: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" stroked="f">
                <v:textbox style="layout-flow:vertical;mso-layout-flow-alt:bottom-to-top">
                  <w:txbxContent>
                    <w:p w:rsidR="002376FD" w:rsidRPr="006D0C08" w:rsidRDefault="002376FD" w:rsidP="00163401">
                      <w:pPr>
                        <w:rPr>
                          <w:color w:val="FFFFFF"/>
                        </w:rPr>
                      </w:pPr>
                      <w:r w:rsidRPr="006D0C08">
                        <w:rPr>
                          <w:color w:val="FFFFFF"/>
                        </w:rPr>
                        <w:t>W03N.1.06</w:t>
                      </w:r>
                    </w:p>
                  </w:txbxContent>
                </v:textbox>
              </v:shape>
            </w:pict>
          </mc:Fallback>
        </mc:AlternateContent>
      </w:r>
      <w:r w:rsidR="004D72F9" w:rsidRPr="00040338">
        <w:rPr>
          <w:b/>
          <w:bCs/>
          <w:sz w:val="24"/>
          <w:szCs w:val="24"/>
        </w:rPr>
        <w:t>5</w:t>
      </w:r>
      <w:r w:rsidR="007E44D8" w:rsidRPr="00040338">
        <w:rPr>
          <w:b/>
          <w:bCs/>
          <w:sz w:val="24"/>
          <w:szCs w:val="24"/>
        </w:rPr>
        <w:t>.</w:t>
      </w:r>
      <w:r w:rsidR="007E44D8" w:rsidRPr="00040338">
        <w:rPr>
          <w:sz w:val="24"/>
          <w:szCs w:val="24"/>
        </w:rPr>
        <w:tab/>
        <w:t>A sample of titanium (atomic number 22) is made up of five isotope</w:t>
      </w:r>
      <w:r w:rsidR="006577DF" w:rsidRPr="00040338">
        <w:rPr>
          <w:sz w:val="24"/>
          <w:szCs w:val="24"/>
        </w:rPr>
        <w:t xml:space="preserve">s. The sample has the following </w:t>
      </w:r>
      <w:r w:rsidR="007E44D8" w:rsidRPr="00040338">
        <w:rPr>
          <w:sz w:val="24"/>
          <w:szCs w:val="24"/>
        </w:rPr>
        <w:t>percentage composition:</w:t>
      </w:r>
    </w:p>
    <w:tbl>
      <w:tblPr>
        <w:tblW w:w="0" w:type="auto"/>
        <w:tblInd w:w="2628" w:type="dxa"/>
        <w:tblLayout w:type="fixed"/>
        <w:tblLook w:val="0000" w:firstRow="0" w:lastRow="0" w:firstColumn="0" w:lastColumn="0" w:noHBand="0" w:noVBand="0"/>
      </w:tblPr>
      <w:tblGrid>
        <w:gridCol w:w="2466"/>
        <w:gridCol w:w="2448"/>
      </w:tblGrid>
      <w:tr w:rsidR="007E44D8" w:rsidRPr="00040338" w:rsidTr="00BF2C2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E44D8" w:rsidRPr="00040338" w:rsidRDefault="007E44D8" w:rsidP="006577DF">
            <w:pPr>
              <w:pStyle w:val="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Mass number</w:t>
            </w:r>
          </w:p>
          <w:p w:rsidR="007E44D8" w:rsidRPr="00040338" w:rsidRDefault="007E44D8" w:rsidP="006577DF">
            <w:pPr>
              <w:pStyle w:val="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46</w:t>
            </w:r>
          </w:p>
          <w:p w:rsidR="007E44D8" w:rsidRPr="00040338" w:rsidRDefault="007E44D8" w:rsidP="006577DF">
            <w:pPr>
              <w:pStyle w:val="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47</w:t>
            </w:r>
          </w:p>
          <w:p w:rsidR="007E44D8" w:rsidRPr="00040338" w:rsidRDefault="007E44D8" w:rsidP="006577DF">
            <w:pPr>
              <w:pStyle w:val="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48</w:t>
            </w:r>
          </w:p>
          <w:p w:rsidR="007E44D8" w:rsidRPr="00040338" w:rsidRDefault="007E44D8" w:rsidP="006577DF">
            <w:pPr>
              <w:pStyle w:val="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49</w:t>
            </w:r>
          </w:p>
          <w:p w:rsidR="007E44D8" w:rsidRPr="00040338" w:rsidRDefault="007E44D8" w:rsidP="006577DF">
            <w:pPr>
              <w:pStyle w:val="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50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E44D8" w:rsidRPr="00040338" w:rsidRDefault="007E44D8" w:rsidP="006577DF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12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% composition</w:t>
            </w:r>
          </w:p>
          <w:p w:rsidR="007E44D8" w:rsidRPr="00040338" w:rsidRDefault="007E44D8" w:rsidP="006577DF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8.0</w:t>
            </w:r>
          </w:p>
          <w:p w:rsidR="007E44D8" w:rsidRPr="00040338" w:rsidRDefault="007E44D8" w:rsidP="006577DF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7.3</w:t>
            </w:r>
          </w:p>
          <w:p w:rsidR="007E44D8" w:rsidRPr="00040338" w:rsidRDefault="007E44D8" w:rsidP="006577DF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74.0</w:t>
            </w:r>
          </w:p>
          <w:p w:rsidR="007E44D8" w:rsidRPr="00040338" w:rsidRDefault="007E44D8" w:rsidP="006577DF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5.5</w:t>
            </w:r>
          </w:p>
          <w:p w:rsidR="007E44D8" w:rsidRPr="00040338" w:rsidRDefault="007E44D8" w:rsidP="006577DF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0" w:right="0" w:firstLine="0"/>
              <w:jc w:val="center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5.2</w:t>
            </w:r>
          </w:p>
        </w:tc>
      </w:tr>
    </w:tbl>
    <w:p w:rsidR="007E44D8" w:rsidRPr="00040338" w:rsidRDefault="007E44D8" w:rsidP="007E44D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040338">
        <w:rPr>
          <w:sz w:val="24"/>
          <w:szCs w:val="24"/>
        </w:rPr>
        <w:t>(a)</w:t>
      </w:r>
      <w:r w:rsidRPr="00040338">
        <w:rPr>
          <w:sz w:val="24"/>
          <w:szCs w:val="24"/>
        </w:rPr>
        <w:tab/>
        <w:t>(</w:t>
      </w:r>
      <w:proofErr w:type="gramStart"/>
      <w:r w:rsidRPr="00040338">
        <w:rPr>
          <w:sz w:val="24"/>
          <w:szCs w:val="24"/>
        </w:rPr>
        <w:t>i</w:t>
      </w:r>
      <w:proofErr w:type="gramEnd"/>
      <w:r w:rsidRPr="00040338">
        <w:rPr>
          <w:sz w:val="24"/>
          <w:szCs w:val="24"/>
        </w:rPr>
        <w:t>)</w:t>
      </w:r>
      <w:r w:rsidRPr="00040338">
        <w:rPr>
          <w:sz w:val="24"/>
          <w:szCs w:val="24"/>
        </w:rPr>
        <w:tab/>
        <w:t xml:space="preserve">What is the average relative atomic mass of titanium? </w:t>
      </w:r>
      <w:r w:rsidR="006577DF" w:rsidRPr="00040338">
        <w:rPr>
          <w:sz w:val="24"/>
          <w:szCs w:val="24"/>
        </w:rPr>
        <w:br/>
      </w:r>
      <w:r w:rsidRPr="00040338">
        <w:rPr>
          <w:sz w:val="24"/>
          <w:szCs w:val="24"/>
        </w:rPr>
        <w:t xml:space="preserve">Give your answer to </w:t>
      </w:r>
      <w:r w:rsidRPr="00040338">
        <w:rPr>
          <w:b/>
          <w:bCs/>
          <w:sz w:val="24"/>
          <w:szCs w:val="24"/>
        </w:rPr>
        <w:t xml:space="preserve">three </w:t>
      </w:r>
      <w:r w:rsidRPr="00040338">
        <w:rPr>
          <w:sz w:val="24"/>
          <w:szCs w:val="24"/>
        </w:rPr>
        <w:t>significant figures.</w:t>
      </w:r>
    </w:p>
    <w:p w:rsidR="00455032" w:rsidRDefault="00455032" w:rsidP="00455032">
      <w:pPr>
        <w:pStyle w:val="questionai"/>
        <w:tabs>
          <w:tab w:val="left" w:pos="1701"/>
          <w:tab w:val="right" w:pos="9071"/>
        </w:tabs>
        <w:ind w:firstLine="0"/>
        <w:rPr>
          <w:rFonts w:ascii="Arial" w:hAnsi="Arial" w:cs="Arial"/>
          <w:color w:val="000080"/>
          <w:sz w:val="24"/>
          <w:szCs w:val="24"/>
        </w:rPr>
      </w:pPr>
      <w:r w:rsidRPr="001C6690">
        <w:rPr>
          <w:rFonts w:ascii="Arial" w:hAnsi="Arial" w:cs="Arial"/>
          <w:color w:val="000080"/>
          <w:sz w:val="24"/>
          <w:szCs w:val="24"/>
        </w:rPr>
        <w:t xml:space="preserve">(46 × 8 + 47 × 7.3 + 48 × 74 + 49 × 5.5 + 50 × 5.2) ÷ 100      </w:t>
      </w:r>
    </w:p>
    <w:p w:rsidR="00455032" w:rsidRPr="001C6690" w:rsidRDefault="00455032" w:rsidP="00455032">
      <w:pPr>
        <w:pStyle w:val="questionai"/>
        <w:tabs>
          <w:tab w:val="left" w:pos="1701"/>
          <w:tab w:val="right" w:pos="9071"/>
        </w:tabs>
        <w:ind w:firstLine="0"/>
        <w:rPr>
          <w:rFonts w:ascii="Arial" w:hAnsi="Arial" w:cs="Arial"/>
          <w:color w:val="000080"/>
          <w:sz w:val="24"/>
          <w:szCs w:val="24"/>
        </w:rPr>
      </w:pPr>
      <w:r w:rsidRPr="001C6690">
        <w:rPr>
          <w:rFonts w:ascii="Arial" w:hAnsi="Arial" w:cs="Arial"/>
          <w:color w:val="000080"/>
          <w:sz w:val="24"/>
          <w:szCs w:val="24"/>
        </w:rPr>
        <w:t xml:space="preserve">= </w:t>
      </w:r>
      <w:proofErr w:type="gramStart"/>
      <w:r w:rsidRPr="001C6690">
        <w:rPr>
          <w:rFonts w:ascii="Arial" w:hAnsi="Arial" w:cs="Arial"/>
          <w:color w:val="000080"/>
          <w:sz w:val="24"/>
          <w:szCs w:val="24"/>
        </w:rPr>
        <w:t>47.926</w:t>
      </w:r>
      <w:r>
        <w:rPr>
          <w:rFonts w:ascii="Arial" w:hAnsi="Arial" w:cs="Arial"/>
          <w:color w:val="000080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color w:val="000080"/>
          <w:sz w:val="24"/>
          <w:szCs w:val="24"/>
        </w:rPr>
        <w:t>1)</w:t>
      </w:r>
    </w:p>
    <w:p w:rsidR="00455032" w:rsidRPr="001C6690" w:rsidRDefault="00455032" w:rsidP="00455032">
      <w:pPr>
        <w:pStyle w:val="indent2"/>
        <w:tabs>
          <w:tab w:val="left" w:pos="1701"/>
          <w:tab w:val="left" w:pos="7088"/>
          <w:tab w:val="right" w:pos="9071"/>
        </w:tabs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ab/>
      </w:r>
      <w:r w:rsidRPr="001C6690">
        <w:rPr>
          <w:rFonts w:ascii="Arial" w:hAnsi="Arial" w:cs="Arial"/>
          <w:color w:val="000080"/>
          <w:sz w:val="24"/>
          <w:szCs w:val="24"/>
        </w:rPr>
        <w:t xml:space="preserve"> = </w:t>
      </w:r>
      <w:proofErr w:type="gramStart"/>
      <w:r w:rsidRPr="001C6690">
        <w:rPr>
          <w:rFonts w:ascii="Arial" w:hAnsi="Arial" w:cs="Arial"/>
          <w:color w:val="000080"/>
          <w:sz w:val="24"/>
          <w:szCs w:val="24"/>
        </w:rPr>
        <w:t>47.9</w:t>
      </w:r>
      <w:r>
        <w:rPr>
          <w:rFonts w:ascii="Arial" w:hAnsi="Arial" w:cs="Arial"/>
          <w:color w:val="000080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color w:val="000080"/>
          <w:sz w:val="24"/>
          <w:szCs w:val="24"/>
        </w:rPr>
        <w:t>1)</w:t>
      </w:r>
    </w:p>
    <w:p w:rsidR="004D72F9" w:rsidRPr="00040338" w:rsidRDefault="004D72F9" w:rsidP="007E44D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4D72F9" w:rsidRPr="00040338" w:rsidRDefault="004D72F9" w:rsidP="007E44D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7E44D8" w:rsidRPr="00040338" w:rsidRDefault="007E44D8" w:rsidP="007E44D8">
      <w:pPr>
        <w:pStyle w:val="mark"/>
        <w:tabs>
          <w:tab w:val="right" w:pos="9638"/>
        </w:tabs>
        <w:rPr>
          <w:sz w:val="24"/>
          <w:szCs w:val="24"/>
        </w:rPr>
      </w:pPr>
      <w:r w:rsidRPr="00040338">
        <w:rPr>
          <w:sz w:val="24"/>
          <w:szCs w:val="24"/>
        </w:rPr>
        <w:t>(2)</w:t>
      </w:r>
    </w:p>
    <w:p w:rsidR="007E44D8" w:rsidRPr="00040338" w:rsidRDefault="007E44D8" w:rsidP="005265D7">
      <w:pPr>
        <w:pStyle w:val="indent2Char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rPr>
          <w:sz w:val="24"/>
          <w:szCs w:val="24"/>
        </w:rPr>
      </w:pPr>
      <w:r w:rsidRPr="00040338">
        <w:rPr>
          <w:sz w:val="24"/>
          <w:szCs w:val="24"/>
        </w:rPr>
        <w:t>(ii)</w:t>
      </w:r>
      <w:r w:rsidRPr="00040338">
        <w:rPr>
          <w:sz w:val="24"/>
          <w:szCs w:val="24"/>
        </w:rPr>
        <w:tab/>
        <w:t>What instrument would have been used to find this percentage composition?</w:t>
      </w:r>
    </w:p>
    <w:p w:rsidR="007E44D8" w:rsidRPr="00040338" w:rsidRDefault="00455032" w:rsidP="007E44D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proofErr w:type="gramStart"/>
      <w:r w:rsidRPr="001C6690">
        <w:rPr>
          <w:rFonts w:ascii="Arial" w:hAnsi="Arial" w:cs="Arial"/>
          <w:color w:val="000080"/>
          <w:sz w:val="24"/>
          <w:szCs w:val="24"/>
        </w:rPr>
        <w:t>mass</w:t>
      </w:r>
      <w:proofErr w:type="gramEnd"/>
      <w:r w:rsidRPr="001C6690">
        <w:rPr>
          <w:rFonts w:ascii="Arial" w:hAnsi="Arial" w:cs="Arial"/>
          <w:color w:val="000080"/>
          <w:sz w:val="24"/>
          <w:szCs w:val="24"/>
        </w:rPr>
        <w:t xml:space="preserve"> spectrometer</w:t>
      </w:r>
      <w:r w:rsidR="005265D7">
        <w:rPr>
          <w:sz w:val="24"/>
          <w:szCs w:val="24"/>
        </w:rPr>
        <w:t>.</w:t>
      </w:r>
    </w:p>
    <w:p w:rsidR="007E44D8" w:rsidRPr="00040338" w:rsidRDefault="007E44D8" w:rsidP="007E44D8">
      <w:pPr>
        <w:pStyle w:val="mark"/>
        <w:tabs>
          <w:tab w:val="right" w:pos="9638"/>
        </w:tabs>
        <w:rPr>
          <w:sz w:val="24"/>
          <w:szCs w:val="24"/>
        </w:rPr>
      </w:pPr>
      <w:r w:rsidRPr="00040338">
        <w:rPr>
          <w:sz w:val="24"/>
          <w:szCs w:val="24"/>
        </w:rPr>
        <w:t>(1)</w:t>
      </w:r>
    </w:p>
    <w:p w:rsidR="007E44D8" w:rsidRPr="00040338" w:rsidRDefault="007E44D8" w:rsidP="007E44D8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  <w:sz w:val="24"/>
          <w:szCs w:val="24"/>
        </w:rPr>
      </w:pPr>
    </w:p>
    <w:p w:rsidR="007E44D8" w:rsidRPr="00040338" w:rsidRDefault="004D72F9" w:rsidP="007E44D8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sz w:val="24"/>
          <w:szCs w:val="24"/>
        </w:rPr>
      </w:pPr>
      <w:r w:rsidRPr="00040338">
        <w:rPr>
          <w:b/>
          <w:bCs/>
          <w:sz w:val="24"/>
          <w:szCs w:val="24"/>
        </w:rPr>
        <w:t>6</w:t>
      </w:r>
      <w:r w:rsidR="007E44D8" w:rsidRPr="00040338">
        <w:rPr>
          <w:b/>
          <w:bCs/>
          <w:sz w:val="24"/>
          <w:szCs w:val="24"/>
        </w:rPr>
        <w:t>.</w:t>
      </w:r>
      <w:r w:rsidR="007E44D8" w:rsidRPr="00040338">
        <w:rPr>
          <w:sz w:val="24"/>
          <w:szCs w:val="24"/>
        </w:rPr>
        <w:tab/>
        <w:t>(</w:t>
      </w:r>
      <w:proofErr w:type="gramStart"/>
      <w:r w:rsidR="007E44D8" w:rsidRPr="00040338">
        <w:rPr>
          <w:sz w:val="24"/>
          <w:szCs w:val="24"/>
        </w:rPr>
        <w:t>a</w:t>
      </w:r>
      <w:proofErr w:type="gramEnd"/>
      <w:r w:rsidR="007E44D8" w:rsidRPr="00040338">
        <w:rPr>
          <w:sz w:val="24"/>
          <w:szCs w:val="24"/>
        </w:rPr>
        <w:t>)</w:t>
      </w:r>
      <w:r w:rsidR="007E44D8" w:rsidRPr="00040338">
        <w:rPr>
          <w:sz w:val="24"/>
          <w:szCs w:val="24"/>
        </w:rPr>
        <w:tab/>
        <w:t xml:space="preserve">State the number of protons, neutrons and electrons in a </w:t>
      </w:r>
      <w:r w:rsidR="00291E81">
        <w:rPr>
          <w:noProof/>
          <w:position w:val="-22"/>
          <w:sz w:val="24"/>
          <w:szCs w:val="24"/>
        </w:rPr>
        <w:drawing>
          <wp:inline distT="0" distB="0" distL="0" distR="0">
            <wp:extent cx="293370" cy="301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4D8" w:rsidRPr="00040338">
        <w:rPr>
          <w:sz w:val="24"/>
          <w:szCs w:val="24"/>
        </w:rPr>
        <w:t xml:space="preserve"> ion.</w:t>
      </w:r>
    </w:p>
    <w:p w:rsidR="007E44D8" w:rsidRPr="00040338" w:rsidRDefault="00291E81" w:rsidP="005265D7">
      <w:pPr>
        <w:pStyle w:val="indent1Char"/>
        <w:tabs>
          <w:tab w:val="left" w:pos="1134"/>
          <w:tab w:val="left" w:pos="3828"/>
          <w:tab w:val="left" w:pos="6521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28575</wp:posOffset>
                </wp:positionV>
                <wp:extent cx="318770" cy="930275"/>
                <wp:effectExtent l="0" t="0" r="0" b="0"/>
                <wp:wrapNone/>
                <wp:docPr id="16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6FD" w:rsidRPr="006D0C08" w:rsidRDefault="002376FD" w:rsidP="00163401">
                            <w:pPr>
                              <w:rPr>
                                <w:color w:val="FFFFFF"/>
                              </w:rPr>
                            </w:pPr>
                            <w:r w:rsidRPr="006D0C08">
                              <w:rPr>
                                <w:color w:val="FFFFFF"/>
                              </w:rPr>
                              <w:t>W03C.1. 3B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2" o:spid="_x0000_s1133" type="#_x0000_t202" style="position:absolute;left:0;text-align:left;margin-left:-13.4pt;margin-top:2.25pt;width:25.1pt;height: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tBhgIAABw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" stroked="f">
                <v:textbox style="layout-flow:vertical;mso-layout-flow-alt:bottom-to-top">
                  <w:txbxContent>
                    <w:p w:rsidR="002376FD" w:rsidRPr="006D0C08" w:rsidRDefault="002376FD" w:rsidP="00163401">
                      <w:pPr>
                        <w:rPr>
                          <w:color w:val="FFFFFF"/>
                        </w:rPr>
                      </w:pPr>
                      <w:r w:rsidRPr="006D0C08">
                        <w:rPr>
                          <w:color w:val="FFFFFF"/>
                        </w:rPr>
                        <w:t>W03C.1. 3B</w:t>
                      </w:r>
                    </w:p>
                  </w:txbxContent>
                </v:textbox>
              </v:shape>
            </w:pict>
          </mc:Fallback>
        </mc:AlternateContent>
      </w:r>
      <w:r w:rsidR="007E44D8" w:rsidRPr="00040338">
        <w:rPr>
          <w:sz w:val="24"/>
          <w:szCs w:val="24"/>
        </w:rPr>
        <w:tab/>
      </w:r>
      <w:proofErr w:type="gramStart"/>
      <w:r w:rsidR="007E44D8" w:rsidRPr="00040338">
        <w:rPr>
          <w:sz w:val="24"/>
          <w:szCs w:val="24"/>
        </w:rPr>
        <w:t>protons</w:t>
      </w:r>
      <w:proofErr w:type="gramEnd"/>
      <w:r w:rsidR="007E44D8" w:rsidRPr="00040338">
        <w:rPr>
          <w:sz w:val="24"/>
          <w:szCs w:val="24"/>
        </w:rPr>
        <w:t xml:space="preserve">: </w:t>
      </w:r>
      <w:r w:rsidR="00455032">
        <w:rPr>
          <w:rFonts w:ascii="Arial" w:hAnsi="Arial" w:cs="Arial"/>
          <w:color w:val="000080"/>
          <w:sz w:val="24"/>
          <w:szCs w:val="24"/>
        </w:rPr>
        <w:t>3</w:t>
      </w:r>
      <w:r w:rsidR="007E44D8" w:rsidRPr="00040338">
        <w:rPr>
          <w:sz w:val="24"/>
          <w:szCs w:val="24"/>
        </w:rPr>
        <w:t xml:space="preserve"> </w:t>
      </w:r>
      <w:r w:rsidR="007E44D8" w:rsidRPr="00040338">
        <w:rPr>
          <w:sz w:val="24"/>
          <w:szCs w:val="24"/>
        </w:rPr>
        <w:tab/>
        <w:t xml:space="preserve">neutrons: </w:t>
      </w:r>
      <w:r w:rsidR="00455032">
        <w:rPr>
          <w:rFonts w:ascii="Arial" w:hAnsi="Arial" w:cs="Arial"/>
          <w:color w:val="000080"/>
          <w:sz w:val="24"/>
          <w:szCs w:val="24"/>
        </w:rPr>
        <w:t>4</w:t>
      </w:r>
      <w:r w:rsidR="007E44D8" w:rsidRPr="00040338">
        <w:rPr>
          <w:sz w:val="24"/>
          <w:szCs w:val="24"/>
        </w:rPr>
        <w:tab/>
        <w:t xml:space="preserve">electrons: </w:t>
      </w:r>
      <w:r w:rsidR="00455032">
        <w:rPr>
          <w:rFonts w:ascii="Arial" w:hAnsi="Arial" w:cs="Arial"/>
          <w:color w:val="000080"/>
          <w:sz w:val="24"/>
          <w:szCs w:val="24"/>
        </w:rPr>
        <w:t>2</w:t>
      </w:r>
    </w:p>
    <w:p w:rsidR="007E44D8" w:rsidRPr="00040338" w:rsidRDefault="007E44D8" w:rsidP="007E44D8">
      <w:pPr>
        <w:pStyle w:val="mark"/>
        <w:tabs>
          <w:tab w:val="right" w:pos="9638"/>
        </w:tabs>
        <w:rPr>
          <w:sz w:val="24"/>
          <w:szCs w:val="24"/>
        </w:rPr>
      </w:pPr>
      <w:r w:rsidRPr="00040338">
        <w:rPr>
          <w:sz w:val="24"/>
          <w:szCs w:val="24"/>
        </w:rPr>
        <w:t>(3)</w:t>
      </w:r>
    </w:p>
    <w:p w:rsidR="007E44D8" w:rsidRPr="00040338" w:rsidRDefault="007E44D8" w:rsidP="005265D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rPr>
          <w:sz w:val="24"/>
          <w:szCs w:val="24"/>
        </w:rPr>
      </w:pPr>
      <w:r w:rsidRPr="00040338">
        <w:rPr>
          <w:sz w:val="24"/>
          <w:szCs w:val="24"/>
        </w:rPr>
        <w:t>(b)</w:t>
      </w:r>
      <w:r w:rsidRPr="00040338">
        <w:rPr>
          <w:sz w:val="24"/>
          <w:szCs w:val="24"/>
        </w:rPr>
        <w:tab/>
        <w:t>The mass spectrum of lithium shows two peaks. Their mass/charge ratios and percentage abundance are shown below.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</w:tblGrid>
      <w:tr w:rsidR="007E44D8" w:rsidRPr="00040338" w:rsidTr="00BF2C2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Mass/charge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% Abundance</w:t>
            </w:r>
          </w:p>
        </w:tc>
      </w:tr>
      <w:tr w:rsidR="007E44D8" w:rsidRPr="00040338" w:rsidTr="00BF2C2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6.02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7.39</w:t>
            </w:r>
          </w:p>
        </w:tc>
      </w:tr>
      <w:tr w:rsidR="007E44D8" w:rsidRPr="00040338" w:rsidTr="00BF2C2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7.02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4D8" w:rsidRPr="00040338" w:rsidRDefault="007E44D8" w:rsidP="00BF2C2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sz w:val="24"/>
                <w:szCs w:val="24"/>
              </w:rPr>
            </w:pPr>
            <w:r w:rsidRPr="00040338">
              <w:rPr>
                <w:sz w:val="24"/>
                <w:szCs w:val="24"/>
              </w:rPr>
              <w:t>92.61</w:t>
            </w:r>
          </w:p>
        </w:tc>
      </w:tr>
    </w:tbl>
    <w:p w:rsidR="007E44D8" w:rsidRPr="00040338" w:rsidRDefault="007E44D8" w:rsidP="007E44D8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040338">
        <w:rPr>
          <w:sz w:val="24"/>
          <w:szCs w:val="24"/>
        </w:rPr>
        <w:tab/>
        <w:t>Calculate the relative atomic mass of lithium, giving y</w:t>
      </w:r>
      <w:r w:rsidR="006577DF" w:rsidRPr="00040338">
        <w:rPr>
          <w:sz w:val="24"/>
          <w:szCs w:val="24"/>
        </w:rPr>
        <w:t xml:space="preserve">our answer to three significant </w:t>
      </w:r>
      <w:r w:rsidRPr="00040338">
        <w:rPr>
          <w:sz w:val="24"/>
          <w:szCs w:val="24"/>
        </w:rPr>
        <w:t>figures.</w:t>
      </w:r>
    </w:p>
    <w:p w:rsidR="00455032" w:rsidRPr="001C6690" w:rsidRDefault="00455032" w:rsidP="00455032">
      <w:pPr>
        <w:pStyle w:val="indent1"/>
        <w:tabs>
          <w:tab w:val="left" w:pos="113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firstLine="0"/>
        <w:rPr>
          <w:rFonts w:ascii="Arial" w:hAnsi="Arial" w:cs="Arial"/>
          <w:color w:val="000080"/>
          <w:sz w:val="24"/>
          <w:szCs w:val="24"/>
        </w:rPr>
      </w:pPr>
      <w:r w:rsidRPr="001C6690">
        <w:rPr>
          <w:rFonts w:ascii="Arial" w:hAnsi="Arial" w:cs="Arial"/>
          <w:color w:val="000080"/>
          <w:sz w:val="24"/>
          <w:szCs w:val="24"/>
        </w:rPr>
        <w:t xml:space="preserve">= </w:t>
      </w:r>
      <w:r w:rsidR="00291E81">
        <w:rPr>
          <w:rFonts w:ascii="Arial" w:hAnsi="Arial" w:cs="Arial"/>
          <w:noProof/>
          <w:color w:val="000080"/>
          <w:position w:val="-22"/>
          <w:sz w:val="24"/>
          <w:szCs w:val="24"/>
        </w:rPr>
        <w:drawing>
          <wp:inline distT="0" distB="0" distL="0" distR="0">
            <wp:extent cx="1716405" cy="3536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690">
        <w:rPr>
          <w:rFonts w:ascii="Arial" w:hAnsi="Arial" w:cs="Arial"/>
          <w:b/>
          <w:bCs/>
          <w:color w:val="000080"/>
          <w:sz w:val="24"/>
          <w:szCs w:val="24"/>
        </w:rPr>
        <w:t xml:space="preserve"> (1)</w:t>
      </w:r>
    </w:p>
    <w:p w:rsidR="004D72F9" w:rsidRPr="00040338" w:rsidRDefault="00455032" w:rsidP="00455032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1C6690">
        <w:rPr>
          <w:rFonts w:ascii="Arial" w:hAnsi="Arial" w:cs="Arial"/>
          <w:color w:val="000080"/>
          <w:sz w:val="24"/>
          <w:szCs w:val="24"/>
        </w:rPr>
        <w:tab/>
      </w:r>
      <w:r>
        <w:rPr>
          <w:rFonts w:ascii="Arial" w:hAnsi="Arial" w:cs="Arial"/>
          <w:color w:val="000080"/>
          <w:sz w:val="24"/>
          <w:szCs w:val="24"/>
        </w:rPr>
        <w:t xml:space="preserve">= </w:t>
      </w:r>
      <w:r w:rsidRPr="001C6690">
        <w:rPr>
          <w:rFonts w:ascii="Arial" w:hAnsi="Arial" w:cs="Arial"/>
          <w:color w:val="000080"/>
          <w:sz w:val="24"/>
          <w:szCs w:val="24"/>
        </w:rPr>
        <w:t xml:space="preserve">6.95 (must be </w:t>
      </w:r>
      <w:proofErr w:type="gramStart"/>
      <w:r w:rsidRPr="001C6690">
        <w:rPr>
          <w:rFonts w:ascii="Arial" w:hAnsi="Arial" w:cs="Arial"/>
          <w:color w:val="000080"/>
          <w:sz w:val="24"/>
          <w:szCs w:val="24"/>
        </w:rPr>
        <w:t xml:space="preserve">three </w:t>
      </w:r>
      <w:proofErr w:type="spellStart"/>
      <w:r w:rsidRPr="001C6690">
        <w:rPr>
          <w:rFonts w:ascii="Arial" w:hAnsi="Arial" w:cs="Arial"/>
          <w:color w:val="000080"/>
          <w:sz w:val="24"/>
          <w:szCs w:val="24"/>
        </w:rPr>
        <w:t>s.f</w:t>
      </w:r>
      <w:proofErr w:type="gramEnd"/>
      <w:r w:rsidRPr="001C6690">
        <w:rPr>
          <w:rFonts w:ascii="Arial" w:hAnsi="Arial" w:cs="Arial"/>
          <w:color w:val="000080"/>
          <w:sz w:val="24"/>
          <w:szCs w:val="24"/>
        </w:rPr>
        <w:t>.</w:t>
      </w:r>
      <w:proofErr w:type="spellEnd"/>
      <w:r w:rsidRPr="001C6690">
        <w:rPr>
          <w:rFonts w:ascii="Arial" w:hAnsi="Arial" w:cs="Arial"/>
          <w:color w:val="000080"/>
          <w:sz w:val="24"/>
          <w:szCs w:val="24"/>
        </w:rPr>
        <w:t>)</w:t>
      </w:r>
      <w:r w:rsidRPr="001C6690">
        <w:rPr>
          <w:rFonts w:ascii="Arial" w:hAnsi="Arial" w:cs="Arial"/>
          <w:b/>
          <w:bCs/>
          <w:color w:val="000080"/>
          <w:sz w:val="24"/>
          <w:szCs w:val="24"/>
        </w:rPr>
        <w:t xml:space="preserve"> (1)</w:t>
      </w:r>
    </w:p>
    <w:p w:rsidR="004D72F9" w:rsidRPr="00040338" w:rsidRDefault="00291E81" w:rsidP="007E44D8">
      <w:pPr>
        <w:pStyle w:val="mark"/>
        <w:tabs>
          <w:tab w:val="right" w:pos="9638"/>
        </w:tabs>
        <w:rPr>
          <w:sz w:val="24"/>
          <w:szCs w:val="24"/>
        </w:rPr>
        <w:sectPr w:rsidR="004D72F9" w:rsidRPr="00040338" w:rsidSect="00040338">
          <w:footerReference w:type="default" r:id="rId90"/>
          <w:pgSz w:w="11906" w:h="16838"/>
          <w:pgMar w:top="1134" w:right="352" w:bottom="1134" w:left="1134" w:header="720" w:footer="720" w:gutter="0"/>
          <w:cols w:num="2" w:sep="1" w:space="113" w:equalWidth="0">
            <w:col w:w="9587" w:space="113"/>
            <w:col w:w="720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-8543925</wp:posOffset>
                </wp:positionV>
                <wp:extent cx="351155" cy="1023620"/>
                <wp:effectExtent l="0" t="0" r="0" b="0"/>
                <wp:wrapNone/>
                <wp:docPr id="15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Pr="009C78CE" w:rsidRDefault="002376FD" w:rsidP="009C78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W03N.1.06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8" o:spid="_x0000_s1134" type="#_x0000_t202" style="position:absolute;left:0;text-align:left;margin-left:492.75pt;margin-top:-672.75pt;width:27.65pt;height:8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" strokecolor="white">
                <v:textbox style="layout-flow:vertical;mso-layout-flow-alt:bottom-to-top">
                  <w:txbxContent>
                    <w:p w:rsidR="002376FD" w:rsidRPr="009C78CE" w:rsidRDefault="002376FD" w:rsidP="009C78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W03N.1.06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-3621405</wp:posOffset>
                </wp:positionV>
                <wp:extent cx="351155" cy="1023620"/>
                <wp:effectExtent l="0" t="0" r="0" b="0"/>
                <wp:wrapNone/>
                <wp:docPr id="14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Pr="009C78CE" w:rsidRDefault="002376FD" w:rsidP="009C78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W03C.1.3B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7" o:spid="_x0000_s1135" type="#_x0000_t202" style="position:absolute;left:0;text-align:left;margin-left:497.8pt;margin-top:-285.15pt;width:27.65pt;height:8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" strokecolor="white">
                <v:textbox style="layout-flow:vertical;mso-layout-flow-alt:bottom-to-top">
                  <w:txbxContent>
                    <w:p w:rsidR="002376FD" w:rsidRPr="009C78CE" w:rsidRDefault="002376FD" w:rsidP="009C78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W03C.1.3B</w:t>
                      </w:r>
                    </w:p>
                  </w:txbxContent>
                </v:textbox>
              </v:shape>
            </w:pict>
          </mc:Fallback>
        </mc:AlternateContent>
      </w:r>
      <w:r w:rsidR="007E44D8" w:rsidRPr="00040338">
        <w:rPr>
          <w:sz w:val="24"/>
          <w:szCs w:val="24"/>
        </w:rPr>
        <w:t>(2)</w:t>
      </w:r>
      <w:r w:rsidR="004D72F9" w:rsidRPr="00040338">
        <w:rPr>
          <w:sz w:val="24"/>
          <w:szCs w:val="24"/>
        </w:rPr>
        <w:br w:type="column"/>
      </w:r>
    </w:p>
    <w:p w:rsidR="004D72F9" w:rsidRDefault="004D72F9" w:rsidP="004D72F9">
      <w:pPr>
        <w:pStyle w:val="question"/>
        <w:ind w:left="0" w:firstLine="0"/>
        <w:sectPr w:rsidR="004D72F9" w:rsidSect="004D72F9">
          <w:type w:val="continuous"/>
          <w:pgSz w:w="11906" w:h="16838"/>
          <w:pgMar w:top="1418" w:right="1134" w:bottom="1134" w:left="1134" w:header="720" w:footer="720" w:gutter="0"/>
          <w:cols w:sep="1" w:space="0"/>
        </w:sectPr>
      </w:pPr>
    </w:p>
    <w:p w:rsidR="00D5792C" w:rsidRPr="00171546" w:rsidRDefault="00D5792C" w:rsidP="004D72F9">
      <w:pPr>
        <w:pStyle w:val="question"/>
        <w:ind w:left="0" w:firstLine="0"/>
        <w:rPr>
          <w:sz w:val="28"/>
          <w:szCs w:val="28"/>
        </w:rPr>
      </w:pPr>
      <w:r w:rsidRPr="00171546">
        <w:rPr>
          <w:sz w:val="28"/>
          <w:szCs w:val="28"/>
        </w:rPr>
        <w:lastRenderedPageBreak/>
        <w:t>20</w:t>
      </w:r>
      <w:r w:rsidR="008F1276">
        <w:rPr>
          <w:sz w:val="28"/>
          <w:szCs w:val="28"/>
        </w:rPr>
        <w:t>15</w:t>
      </w:r>
    </w:p>
    <w:p w:rsidR="00D5792C" w:rsidRPr="00171546" w:rsidRDefault="00D5792C" w:rsidP="00D5792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left"/>
        <w:rPr>
          <w:rFonts w:ascii="Times New Roman" w:hAnsi="Times New Roman"/>
          <w:szCs w:val="24"/>
          <w:u w:val="none"/>
        </w:rPr>
      </w:pPr>
      <w:r w:rsidRPr="00171546">
        <w:rPr>
          <w:rFonts w:ascii="Times New Roman" w:hAnsi="Times New Roman"/>
          <w:sz w:val="28"/>
          <w:szCs w:val="28"/>
          <w:u w:val="none"/>
        </w:rPr>
        <w:t>NAME ...........................……...</w:t>
      </w:r>
      <w:r w:rsidRPr="00171546">
        <w:rPr>
          <w:rFonts w:ascii="Times New Roman" w:hAnsi="Times New Roman"/>
          <w:sz w:val="28"/>
          <w:szCs w:val="28"/>
          <w:u w:val="none"/>
        </w:rPr>
        <w:tab/>
        <w:t xml:space="preserve">HOMEWORK </w:t>
      </w:r>
      <w:proofErr w:type="gramStart"/>
      <w:r w:rsidRPr="00171546">
        <w:rPr>
          <w:rFonts w:ascii="Times New Roman" w:hAnsi="Times New Roman"/>
          <w:sz w:val="28"/>
          <w:szCs w:val="28"/>
          <w:u w:val="none"/>
        </w:rPr>
        <w:t xml:space="preserve">DEADLINE </w:t>
      </w:r>
      <w:r w:rsidRPr="00171546">
        <w:rPr>
          <w:rFonts w:ascii="Times New Roman" w:hAnsi="Times New Roman"/>
          <w:szCs w:val="24"/>
          <w:u w:val="none"/>
        </w:rPr>
        <w:t>.....................</w:t>
      </w:r>
      <w:proofErr w:type="gramEnd"/>
    </w:p>
    <w:p w:rsidR="00D5792C" w:rsidRPr="00002943" w:rsidRDefault="00D5792C" w:rsidP="00D5792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left"/>
        <w:rPr>
          <w:rFonts w:ascii="Times New Roman" w:hAnsi="Times New Roman"/>
          <w:sz w:val="28"/>
          <w:szCs w:val="28"/>
          <w:u w:val="none"/>
        </w:rPr>
      </w:pPr>
      <w:r w:rsidRPr="00002943">
        <w:rPr>
          <w:rFonts w:ascii="Times New Roman" w:hAnsi="Times New Roman"/>
          <w:b w:val="0"/>
          <w:sz w:val="28"/>
          <w:szCs w:val="28"/>
          <w:u w:val="none"/>
        </w:rPr>
        <w:t>Student Number …………</w:t>
      </w:r>
      <w:r w:rsidRPr="00002943">
        <w:rPr>
          <w:rFonts w:ascii="Times New Roman" w:hAnsi="Times New Roman"/>
          <w:b w:val="0"/>
          <w:sz w:val="28"/>
          <w:szCs w:val="28"/>
          <w:u w:val="none"/>
        </w:rPr>
        <w:tab/>
      </w:r>
      <w:r w:rsidRPr="00002943">
        <w:rPr>
          <w:rFonts w:ascii="Times New Roman" w:hAnsi="Times New Roman"/>
          <w:b w:val="0"/>
          <w:sz w:val="28"/>
          <w:szCs w:val="28"/>
          <w:u w:val="none"/>
        </w:rPr>
        <w:tab/>
        <w:t>Chemistry Class ………</w:t>
      </w:r>
    </w:p>
    <w:p w:rsidR="00D5792C" w:rsidRPr="00002943" w:rsidRDefault="00291E81" w:rsidP="00D5792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i/>
          <w:color w:val="000000"/>
          <w:sz w:val="20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134620</wp:posOffset>
                </wp:positionV>
                <wp:extent cx="6120130" cy="949960"/>
                <wp:effectExtent l="0" t="0" r="0" b="0"/>
                <wp:wrapNone/>
                <wp:docPr id="1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D5792C">
                            <w:r>
                              <w:t xml:space="preserve">Student targets </w:t>
                            </w:r>
                          </w:p>
                          <w:p w:rsidR="002376FD" w:rsidRDefault="002376FD" w:rsidP="00D5792C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  <w:p w:rsidR="002376FD" w:rsidRDefault="002376FD" w:rsidP="00D5792C"/>
                          <w:p w:rsidR="002376FD" w:rsidRDefault="002376FD" w:rsidP="00D5792C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136" style="position:absolute;margin-left:-1.8pt;margin-top:10.6pt;width:481.9pt;height:74.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">
                <v:textbox>
                  <w:txbxContent>
                    <w:p w:rsidR="002376FD" w:rsidRDefault="002376FD" w:rsidP="00D5792C">
                      <w:r>
                        <w:t xml:space="preserve">Student targets </w:t>
                      </w:r>
                    </w:p>
                    <w:p w:rsidR="002376FD" w:rsidRDefault="002376FD" w:rsidP="00D5792C">
                      <w:pPr>
                        <w:numPr>
                          <w:ilvl w:val="0"/>
                          <w:numId w:val="13"/>
                        </w:numPr>
                      </w:pPr>
                    </w:p>
                    <w:p w:rsidR="002376FD" w:rsidRDefault="002376FD" w:rsidP="00D5792C"/>
                    <w:p w:rsidR="002376FD" w:rsidRDefault="002376FD" w:rsidP="00D5792C">
                      <w:pPr>
                        <w:numPr>
                          <w:ilvl w:val="0"/>
                          <w:numId w:val="13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D5792C" w:rsidRDefault="00D5792C" w:rsidP="00D5792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left"/>
        <w:rPr>
          <w:rFonts w:ascii="Arial Narrow" w:hAnsi="Arial Narrow" w:cs="Arial"/>
          <w:sz w:val="72"/>
          <w:szCs w:val="60"/>
        </w:rPr>
      </w:pPr>
    </w:p>
    <w:p w:rsidR="00D5792C" w:rsidRDefault="00D5792C" w:rsidP="00D5792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left"/>
        <w:rPr>
          <w:rFonts w:ascii="Arial Narrow" w:hAnsi="Arial Narrow" w:cs="Arial"/>
          <w:sz w:val="72"/>
          <w:szCs w:val="60"/>
        </w:rPr>
      </w:pPr>
    </w:p>
    <w:p w:rsidR="00D5792C" w:rsidRDefault="00F67EC6" w:rsidP="00D5792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left"/>
        <w:rPr>
          <w:b w:val="0"/>
          <w:bCs/>
          <w:szCs w:val="24"/>
        </w:rPr>
      </w:pPr>
      <w:r w:rsidRPr="00CC0FC3">
        <w:rPr>
          <w:rFonts w:ascii="Arial Narrow" w:hAnsi="Arial Narrow" w:cs="Arial"/>
          <w:b w:val="0"/>
          <w:color w:val="002060"/>
          <w:sz w:val="72"/>
          <w:szCs w:val="60"/>
          <w:u w:val="none"/>
        </w:rPr>
        <w:t>ATOMIC</w:t>
      </w:r>
      <w:r w:rsidRPr="00CC0FC3">
        <w:rPr>
          <w:rFonts w:ascii="Arial Narrow" w:hAnsi="Arial Narrow" w:cs="Arial"/>
          <w:b w:val="0"/>
          <w:bCs/>
          <w:color w:val="002060"/>
          <w:sz w:val="72"/>
          <w:szCs w:val="60"/>
          <w:u w:val="none"/>
        </w:rPr>
        <w:t xml:space="preserve"> </w:t>
      </w:r>
      <w:r w:rsidRPr="00CC0FC3">
        <w:rPr>
          <w:rFonts w:ascii="Arial Narrow" w:hAnsi="Arial Narrow" w:cs="Arial"/>
          <w:b w:val="0"/>
          <w:color w:val="002060"/>
          <w:sz w:val="72"/>
          <w:szCs w:val="60"/>
          <w:u w:val="none"/>
        </w:rPr>
        <w:t>STRUCTURE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6"/>
        <w:gridCol w:w="3013"/>
      </w:tblGrid>
      <w:tr w:rsidR="00B65C5D" w:rsidRPr="00171546" w:rsidTr="008F1276">
        <w:tc>
          <w:tcPr>
            <w:tcW w:w="6626" w:type="dxa"/>
          </w:tcPr>
          <w:p w:rsidR="00B67E76" w:rsidRPr="00E50A72" w:rsidRDefault="00B67E76" w:rsidP="00E50A72">
            <w:pPr>
              <w:rPr>
                <w:b/>
                <w:sz w:val="28"/>
                <w:szCs w:val="28"/>
              </w:rPr>
            </w:pPr>
            <w:r w:rsidRPr="00E50A72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3013" w:type="dxa"/>
          </w:tcPr>
          <w:p w:rsidR="00B67E76" w:rsidRPr="00171546" w:rsidRDefault="00B67E76" w:rsidP="00185AF2">
            <w:pPr>
              <w:pStyle w:val="Heading1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171546">
              <w:rPr>
                <w:rFonts w:ascii="Times New Roman" w:hAnsi="Times New Roman"/>
                <w:sz w:val="28"/>
                <w:szCs w:val="28"/>
                <w:u w:val="none"/>
              </w:rPr>
              <w:t>Mark</w:t>
            </w:r>
          </w:p>
        </w:tc>
      </w:tr>
      <w:tr w:rsidR="00B65C5D" w:rsidRPr="00171546" w:rsidTr="00F67EC6">
        <w:trPr>
          <w:trHeight w:val="397"/>
        </w:trPr>
        <w:tc>
          <w:tcPr>
            <w:tcW w:w="6236" w:type="dxa"/>
            <w:vAlign w:val="center"/>
          </w:tcPr>
          <w:p w:rsidR="00B67E76" w:rsidRPr="00E50A72" w:rsidRDefault="00B67E76" w:rsidP="00E50A72">
            <w:r w:rsidRPr="00E50A72">
              <w:t>Notes</w:t>
            </w:r>
          </w:p>
        </w:tc>
        <w:tc>
          <w:tcPr>
            <w:tcW w:w="2835" w:type="dxa"/>
            <w:vAlign w:val="center"/>
          </w:tcPr>
          <w:p w:rsidR="00B67E76" w:rsidRPr="00171546" w:rsidRDefault="00B67E76" w:rsidP="00185AF2">
            <w:pPr>
              <w:jc w:val="center"/>
              <w:rPr>
                <w:sz w:val="28"/>
                <w:szCs w:val="28"/>
              </w:rPr>
            </w:pPr>
            <w:r w:rsidRPr="00171546">
              <w:rPr>
                <w:sz w:val="28"/>
                <w:szCs w:val="28"/>
              </w:rPr>
              <w:t>/10</w:t>
            </w:r>
          </w:p>
        </w:tc>
      </w:tr>
      <w:tr w:rsidR="00741B29" w:rsidRPr="00171546" w:rsidTr="00F67EC6">
        <w:trPr>
          <w:trHeight w:val="397"/>
        </w:trPr>
        <w:tc>
          <w:tcPr>
            <w:tcW w:w="6236" w:type="dxa"/>
            <w:vAlign w:val="center"/>
          </w:tcPr>
          <w:p w:rsidR="00741B29" w:rsidRPr="00E50A72" w:rsidRDefault="00741B29" w:rsidP="00E50A72">
            <w:r w:rsidRPr="00E50A72">
              <w:t>Revision Notes</w:t>
            </w:r>
          </w:p>
        </w:tc>
        <w:tc>
          <w:tcPr>
            <w:tcW w:w="2835" w:type="dxa"/>
            <w:vAlign w:val="center"/>
          </w:tcPr>
          <w:p w:rsidR="00741B29" w:rsidRPr="00171546" w:rsidRDefault="00741B29" w:rsidP="00185AF2">
            <w:pPr>
              <w:jc w:val="center"/>
              <w:rPr>
                <w:sz w:val="28"/>
                <w:szCs w:val="28"/>
              </w:rPr>
            </w:pPr>
            <w:r w:rsidRPr="00171546">
              <w:rPr>
                <w:sz w:val="28"/>
                <w:szCs w:val="28"/>
              </w:rPr>
              <w:t>/10</w:t>
            </w:r>
          </w:p>
        </w:tc>
      </w:tr>
      <w:tr w:rsidR="00741B29" w:rsidRPr="00171546" w:rsidTr="00F67EC6">
        <w:trPr>
          <w:trHeight w:val="397"/>
        </w:trPr>
        <w:tc>
          <w:tcPr>
            <w:tcW w:w="6236" w:type="dxa"/>
            <w:vAlign w:val="center"/>
          </w:tcPr>
          <w:p w:rsidR="00741B29" w:rsidRPr="00E50A72" w:rsidRDefault="00741B29" w:rsidP="00E50A72">
            <w:r w:rsidRPr="00E50A72">
              <w:t xml:space="preserve">Exam questions </w:t>
            </w:r>
          </w:p>
        </w:tc>
        <w:tc>
          <w:tcPr>
            <w:tcW w:w="2835" w:type="dxa"/>
            <w:vAlign w:val="center"/>
          </w:tcPr>
          <w:p w:rsidR="00741B29" w:rsidRPr="00171546" w:rsidRDefault="007E44D8" w:rsidP="00185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/33</w:t>
            </w:r>
          </w:p>
        </w:tc>
      </w:tr>
      <w:tr w:rsidR="00741B29" w:rsidRPr="00171546" w:rsidTr="008F1276">
        <w:trPr>
          <w:trHeight w:val="397"/>
        </w:trPr>
        <w:tc>
          <w:tcPr>
            <w:tcW w:w="6626" w:type="dxa"/>
            <w:vAlign w:val="center"/>
          </w:tcPr>
          <w:p w:rsidR="00741B29" w:rsidRPr="00E50A72" w:rsidRDefault="00741B29" w:rsidP="00E50A72">
            <w:r w:rsidRPr="00E50A72">
              <w:t>Overall Grade for this work</w:t>
            </w:r>
          </w:p>
        </w:tc>
        <w:tc>
          <w:tcPr>
            <w:tcW w:w="3013" w:type="dxa"/>
            <w:vAlign w:val="center"/>
          </w:tcPr>
          <w:p w:rsidR="00741B29" w:rsidRPr="00171546" w:rsidRDefault="00741B29" w:rsidP="00185AF2">
            <w:pPr>
              <w:jc w:val="center"/>
              <w:rPr>
                <w:sz w:val="28"/>
                <w:szCs w:val="28"/>
              </w:rPr>
            </w:pPr>
            <w:r w:rsidRPr="00171546">
              <w:rPr>
                <w:sz w:val="28"/>
                <w:szCs w:val="28"/>
              </w:rPr>
              <w:t>A   B   C   D   E   U</w:t>
            </w:r>
          </w:p>
        </w:tc>
      </w:tr>
    </w:tbl>
    <w:p w:rsidR="00D5792C" w:rsidRDefault="00291E81" w:rsidP="00D5792C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137795</wp:posOffset>
                </wp:positionV>
                <wp:extent cx="6120130" cy="949960"/>
                <wp:effectExtent l="0" t="0" r="0" b="0"/>
                <wp:wrapNone/>
                <wp:docPr id="12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D5792C">
                            <w:r>
                              <w:t xml:space="preserve">Student comments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137" style="position:absolute;margin-left:-3.65pt;margin-top:10.85pt;width:481.9pt;height:74.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">
                <v:textbox>
                  <w:txbxContent>
                    <w:p w:rsidR="002376FD" w:rsidRDefault="002376FD" w:rsidP="00D5792C">
                      <w:r>
                        <w:t xml:space="preserve">Student comments </w:t>
                      </w:r>
                    </w:p>
                  </w:txbxContent>
                </v:textbox>
              </v:rect>
            </w:pict>
          </mc:Fallback>
        </mc:AlternateContent>
      </w:r>
    </w:p>
    <w:p w:rsidR="00D5792C" w:rsidRDefault="00D5792C" w:rsidP="00D5792C"/>
    <w:p w:rsidR="00D5792C" w:rsidRDefault="00D5792C" w:rsidP="00D5792C"/>
    <w:p w:rsidR="00D5792C" w:rsidRDefault="00D5792C" w:rsidP="00D5792C"/>
    <w:p w:rsidR="00D5792C" w:rsidRDefault="00D5792C" w:rsidP="00D5792C"/>
    <w:p w:rsidR="00E50A72" w:rsidRDefault="00E50A72" w:rsidP="00D5792C"/>
    <w:p w:rsidR="00E50A72" w:rsidRDefault="00E50A72" w:rsidP="00D5792C"/>
    <w:p w:rsidR="00E50A72" w:rsidRDefault="00291E81" w:rsidP="00D5792C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33020</wp:posOffset>
                </wp:positionV>
                <wp:extent cx="6120130" cy="2352675"/>
                <wp:effectExtent l="0" t="0" r="0" b="0"/>
                <wp:wrapNone/>
                <wp:docPr id="1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D5792C">
                            <w:r>
                              <w:t>Tutor comments</w:t>
                            </w:r>
                          </w:p>
                          <w:p w:rsidR="002376FD" w:rsidRDefault="002376FD" w:rsidP="00D5792C"/>
                          <w:p w:rsidR="002376FD" w:rsidRDefault="002376FD" w:rsidP="00D5792C"/>
                          <w:p w:rsidR="002376FD" w:rsidRDefault="002376FD" w:rsidP="00D5792C"/>
                          <w:p w:rsidR="002376FD" w:rsidRDefault="002376FD" w:rsidP="00D5792C"/>
                          <w:p w:rsidR="002376FD" w:rsidRDefault="002376FD" w:rsidP="00D5792C"/>
                          <w:p w:rsidR="002376FD" w:rsidRDefault="002376FD" w:rsidP="00D5792C"/>
                          <w:p w:rsidR="002376FD" w:rsidRDefault="002376FD" w:rsidP="00D5792C"/>
                          <w:p w:rsidR="002376FD" w:rsidRDefault="002376FD" w:rsidP="00D5792C"/>
                          <w:p w:rsidR="002376FD" w:rsidRDefault="002376FD" w:rsidP="00D5792C"/>
                          <w:p w:rsidR="002376FD" w:rsidRDefault="002376FD" w:rsidP="00D5792C"/>
                          <w:p w:rsidR="002376FD" w:rsidRDefault="002376FD" w:rsidP="00D5792C">
                            <w:r>
                              <w:t>Tutor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2376FD" w:rsidRDefault="002376FD" w:rsidP="00D57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0" o:spid="_x0000_s1138" style="position:absolute;margin-left:-2.3pt;margin-top:2.6pt;width:481.9pt;height:185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">
                <v:textbox>
                  <w:txbxContent>
                    <w:p w:rsidR="002376FD" w:rsidRDefault="002376FD" w:rsidP="00D5792C">
                      <w:r>
                        <w:t>Tutor comments</w:t>
                      </w:r>
                    </w:p>
                    <w:p w:rsidR="002376FD" w:rsidRDefault="002376FD" w:rsidP="00D5792C"/>
                    <w:p w:rsidR="002376FD" w:rsidRDefault="002376FD" w:rsidP="00D5792C"/>
                    <w:p w:rsidR="002376FD" w:rsidRDefault="002376FD" w:rsidP="00D5792C"/>
                    <w:p w:rsidR="002376FD" w:rsidRDefault="002376FD" w:rsidP="00D5792C"/>
                    <w:p w:rsidR="002376FD" w:rsidRDefault="002376FD" w:rsidP="00D5792C"/>
                    <w:p w:rsidR="002376FD" w:rsidRDefault="002376FD" w:rsidP="00D5792C"/>
                    <w:p w:rsidR="002376FD" w:rsidRDefault="002376FD" w:rsidP="00D5792C"/>
                    <w:p w:rsidR="002376FD" w:rsidRDefault="002376FD" w:rsidP="00D5792C"/>
                    <w:p w:rsidR="002376FD" w:rsidRDefault="002376FD" w:rsidP="00D5792C"/>
                    <w:p w:rsidR="002376FD" w:rsidRDefault="002376FD" w:rsidP="00D5792C"/>
                    <w:p w:rsidR="002376FD" w:rsidRDefault="002376FD" w:rsidP="00D5792C">
                      <w:r>
                        <w:t>Tutor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2376FD" w:rsidRDefault="002376FD" w:rsidP="00D5792C"/>
                  </w:txbxContent>
                </v:textbox>
              </v:rect>
            </w:pict>
          </mc:Fallback>
        </mc:AlternateContent>
      </w:r>
    </w:p>
    <w:p w:rsidR="00E50A72" w:rsidRDefault="00E50A72" w:rsidP="00D5792C"/>
    <w:p w:rsidR="00E50A72" w:rsidRDefault="00E50A72" w:rsidP="00D5792C"/>
    <w:p w:rsidR="00E50A72" w:rsidRDefault="00E50A72" w:rsidP="00D5792C"/>
    <w:p w:rsidR="00E50A72" w:rsidRDefault="00E50A72" w:rsidP="00D5792C"/>
    <w:p w:rsidR="00E50A72" w:rsidRDefault="00E50A72" w:rsidP="00D5792C"/>
    <w:p w:rsidR="00E50A72" w:rsidRDefault="00E50A72" w:rsidP="00D5792C"/>
    <w:p w:rsidR="00E50A72" w:rsidRDefault="00E50A72" w:rsidP="00D5792C"/>
    <w:p w:rsidR="00E50A72" w:rsidRDefault="00E50A72" w:rsidP="00D5792C"/>
    <w:p w:rsidR="00E50A72" w:rsidRDefault="00E50A72" w:rsidP="00D5792C"/>
    <w:p w:rsidR="00E50A72" w:rsidRDefault="00E50A72" w:rsidP="00D5792C"/>
    <w:p w:rsidR="00E50A72" w:rsidRDefault="00E50A72" w:rsidP="00D5792C"/>
    <w:p w:rsidR="00E50A72" w:rsidRDefault="00E50A72" w:rsidP="00D5792C"/>
    <w:p w:rsidR="00E50A72" w:rsidRDefault="00E50A72" w:rsidP="00D5792C"/>
    <w:p w:rsidR="00E50A72" w:rsidRDefault="00291E81" w:rsidP="00D579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107950</wp:posOffset>
                </wp:positionV>
                <wp:extent cx="6120130" cy="949960"/>
                <wp:effectExtent l="0" t="0" r="0" b="0"/>
                <wp:wrapNone/>
                <wp:docPr id="8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F67EC6">
                            <w:r>
                              <w:t>Student targets for</w:t>
                            </w:r>
                            <w:r w:rsidRPr="004B527F">
                              <w:rPr>
                                <w:b/>
                              </w:rPr>
                              <w:t xml:space="preserve"> next pack</w:t>
                            </w:r>
                          </w:p>
                          <w:p w:rsidR="002376FD" w:rsidRDefault="002376FD" w:rsidP="00F67EC6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  <w:p w:rsidR="002376FD" w:rsidRDefault="002376FD" w:rsidP="00F67EC6"/>
                          <w:p w:rsidR="002376FD" w:rsidRDefault="002376FD" w:rsidP="00F67EC6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6" o:spid="_x0000_s1139" style="position:absolute;margin-left:-.3pt;margin-top:8.5pt;width:481.9pt;height:74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">
                <v:textbox>
                  <w:txbxContent>
                    <w:p w:rsidR="002376FD" w:rsidRDefault="002376FD" w:rsidP="00F67EC6">
                      <w:r>
                        <w:t>Student targets for</w:t>
                      </w:r>
                      <w:r w:rsidRPr="004B527F">
                        <w:rPr>
                          <w:b/>
                        </w:rPr>
                        <w:t xml:space="preserve"> next pack</w:t>
                      </w:r>
                    </w:p>
                    <w:p w:rsidR="002376FD" w:rsidRDefault="002376FD" w:rsidP="00F67EC6">
                      <w:pPr>
                        <w:numPr>
                          <w:ilvl w:val="0"/>
                          <w:numId w:val="13"/>
                        </w:numPr>
                      </w:pPr>
                    </w:p>
                    <w:p w:rsidR="002376FD" w:rsidRDefault="002376FD" w:rsidP="00F67EC6"/>
                    <w:p w:rsidR="002376FD" w:rsidRDefault="002376FD" w:rsidP="00F67EC6">
                      <w:pPr>
                        <w:numPr>
                          <w:ilvl w:val="0"/>
                          <w:numId w:val="13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7E2C71" w:rsidRPr="007E2C71" w:rsidRDefault="00291E81" w:rsidP="00E50A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2752725</wp:posOffset>
                </wp:positionV>
                <wp:extent cx="5768975" cy="949960"/>
                <wp:effectExtent l="0" t="0" r="0" b="0"/>
                <wp:wrapNone/>
                <wp:docPr id="7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FD" w:rsidRDefault="002376FD" w:rsidP="00D5792C">
                            <w:r>
                              <w:t>Student targets for</w:t>
                            </w:r>
                            <w:r w:rsidRPr="004B527F">
                              <w:rPr>
                                <w:b/>
                              </w:rPr>
                              <w:t xml:space="preserve"> next pack</w:t>
                            </w:r>
                          </w:p>
                          <w:p w:rsidR="002376FD" w:rsidRDefault="002376FD" w:rsidP="00D5792C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  <w:p w:rsidR="002376FD" w:rsidRDefault="002376FD" w:rsidP="00D5792C"/>
                          <w:p w:rsidR="002376FD" w:rsidRDefault="002376FD" w:rsidP="00D5792C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140" style="position:absolute;margin-left:45.35pt;margin-top:216.75pt;width:454.25pt;height:74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">
                <v:textbox>
                  <w:txbxContent>
                    <w:p w:rsidR="002376FD" w:rsidRDefault="002376FD" w:rsidP="00D5792C">
                      <w:r>
                        <w:t>Student targets for</w:t>
                      </w:r>
                      <w:r w:rsidRPr="004B527F">
                        <w:rPr>
                          <w:b/>
                        </w:rPr>
                        <w:t xml:space="preserve"> next pack</w:t>
                      </w:r>
                    </w:p>
                    <w:p w:rsidR="002376FD" w:rsidRDefault="002376FD" w:rsidP="00D5792C">
                      <w:pPr>
                        <w:numPr>
                          <w:ilvl w:val="0"/>
                          <w:numId w:val="13"/>
                        </w:numPr>
                      </w:pPr>
                    </w:p>
                    <w:p w:rsidR="002376FD" w:rsidRDefault="002376FD" w:rsidP="00D5792C"/>
                    <w:p w:rsidR="002376FD" w:rsidRDefault="002376FD" w:rsidP="00D5792C">
                      <w:pPr>
                        <w:numPr>
                          <w:ilvl w:val="0"/>
                          <w:numId w:val="13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sectPr w:rsidR="007E2C71" w:rsidRPr="007E2C71" w:rsidSect="004D72F9">
      <w:pgSz w:w="11906" w:h="16838"/>
      <w:pgMar w:top="1418" w:right="1134" w:bottom="1134" w:left="1134" w:header="720" w:footer="720" w:gutter="0"/>
      <w:cols w:sep="1"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E7" w:rsidRDefault="001325E7">
      <w:r>
        <w:separator/>
      </w:r>
    </w:p>
  </w:endnote>
  <w:endnote w:type="continuationSeparator" w:id="0">
    <w:p w:rsidR="001325E7" w:rsidRDefault="0013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FD" w:rsidRDefault="002376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6FD" w:rsidRDefault="002376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FD" w:rsidRDefault="002376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9E6">
      <w:rPr>
        <w:rStyle w:val="PageNumber"/>
        <w:noProof/>
      </w:rPr>
      <w:t>0</w:t>
    </w:r>
    <w:r>
      <w:rPr>
        <w:rStyle w:val="PageNumber"/>
      </w:rPr>
      <w:fldChar w:fldCharType="end"/>
    </w:r>
  </w:p>
  <w:p w:rsidR="002376FD" w:rsidRDefault="002376FD">
    <w:pPr>
      <w:pStyle w:val="Footer"/>
      <w:rPr>
        <w:i/>
        <w:iCs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FD" w:rsidRDefault="002376FD" w:rsidP="00F8068D">
    <w:pPr>
      <w:pStyle w:val="Footer"/>
      <w:rPr>
        <w:i/>
        <w:iCs/>
        <w:sz w:val="20"/>
      </w:rPr>
    </w:pPr>
    <w:r>
      <w:rPr>
        <w:i/>
        <w:iCs/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29E6">
      <w:rPr>
        <w:rStyle w:val="PageNumber"/>
        <w:noProof/>
      </w:rPr>
      <w:t>17</w:t>
    </w:r>
    <w:r>
      <w:rPr>
        <w:rStyle w:val="PageNumber"/>
      </w:rPr>
      <w:fldChar w:fldCharType="end"/>
    </w:r>
  </w:p>
  <w:p w:rsidR="002376FD" w:rsidRPr="00F8068D" w:rsidRDefault="002376FD" w:rsidP="00F8068D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E7" w:rsidRDefault="001325E7">
      <w:r>
        <w:separator/>
      </w:r>
    </w:p>
  </w:footnote>
  <w:footnote w:type="continuationSeparator" w:id="0">
    <w:p w:rsidR="001325E7" w:rsidRDefault="00132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FD" w:rsidRDefault="002376FD">
    <w:pPr>
      <w:pStyle w:val="Header"/>
      <w:tabs>
        <w:tab w:val="clear" w:pos="8640"/>
        <w:tab w:val="right" w:pos="9639"/>
      </w:tabs>
      <w:rPr>
        <w:i/>
        <w:iCs/>
        <w:sz w:val="20"/>
      </w:rPr>
    </w:pPr>
    <w:r>
      <w:rPr>
        <w:i/>
        <w:iCs/>
        <w:sz w:val="20"/>
      </w:rPr>
      <w:t>Chemistry Department</w:t>
    </w:r>
    <w:r>
      <w:rPr>
        <w:i/>
        <w:iCs/>
        <w:sz w:val="20"/>
      </w:rPr>
      <w:tab/>
      <w:t>Atomic Structure</w:t>
    </w:r>
    <w:r>
      <w:rPr>
        <w:i/>
        <w:iCs/>
        <w:sz w:val="20"/>
      </w:rPr>
      <w:tab/>
    </w:r>
    <w:smartTag w:uri="urn:schemas-microsoft-com:office:smarttags" w:element="place">
      <w:smartTag w:uri="urn:schemas-microsoft-com:office:smarttags" w:element="PlaceName">
        <w:r>
          <w:rPr>
            <w:i/>
            <w:iCs/>
            <w:sz w:val="20"/>
          </w:rPr>
          <w:t>Godalming</w:t>
        </w:r>
      </w:smartTag>
      <w:r>
        <w:rPr>
          <w:i/>
          <w:iCs/>
          <w:sz w:val="20"/>
        </w:rPr>
        <w:t xml:space="preserve"> </w:t>
      </w:r>
      <w:smartTag w:uri="urn:schemas-microsoft-com:office:smarttags" w:element="PlaceType">
        <w:r>
          <w:rPr>
            <w:i/>
            <w:iCs/>
            <w:sz w:val="20"/>
          </w:rPr>
          <w:t>College</w:t>
        </w:r>
      </w:smartTag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EDA"/>
    <w:multiLevelType w:val="hybridMultilevel"/>
    <w:tmpl w:val="DE60A936"/>
    <w:lvl w:ilvl="0" w:tplc="FE769D10">
      <w:start w:val="2"/>
      <w:numFmt w:val="lowerLetter"/>
      <w:lvlText w:val="(%1)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">
    <w:nsid w:val="1272575C"/>
    <w:multiLevelType w:val="singleLevel"/>
    <w:tmpl w:val="4CC0D53C"/>
    <w:lvl w:ilvl="0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15702AB8"/>
    <w:multiLevelType w:val="hybridMultilevel"/>
    <w:tmpl w:val="FE161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B58AC"/>
    <w:multiLevelType w:val="hybridMultilevel"/>
    <w:tmpl w:val="35708CD4"/>
    <w:lvl w:ilvl="0" w:tplc="28FEF888">
      <w:start w:val="5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96FC9"/>
    <w:multiLevelType w:val="hybridMultilevel"/>
    <w:tmpl w:val="9FC27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1A3780"/>
    <w:multiLevelType w:val="hybridMultilevel"/>
    <w:tmpl w:val="75FCB664"/>
    <w:lvl w:ilvl="0" w:tplc="EA542902">
      <w:start w:val="2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850515C"/>
    <w:multiLevelType w:val="hybridMultilevel"/>
    <w:tmpl w:val="F59AA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C65D2"/>
    <w:multiLevelType w:val="hybridMultilevel"/>
    <w:tmpl w:val="02D2A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813E0B"/>
    <w:multiLevelType w:val="hybridMultilevel"/>
    <w:tmpl w:val="4B0C5EB0"/>
    <w:lvl w:ilvl="0" w:tplc="23DC09AC">
      <w:start w:val="2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5423E33"/>
    <w:multiLevelType w:val="hybridMultilevel"/>
    <w:tmpl w:val="E4705BDA"/>
    <w:lvl w:ilvl="0" w:tplc="34F279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54511F"/>
    <w:multiLevelType w:val="hybridMultilevel"/>
    <w:tmpl w:val="26085036"/>
    <w:lvl w:ilvl="0" w:tplc="F4FAA3F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656706"/>
    <w:multiLevelType w:val="hybridMultilevel"/>
    <w:tmpl w:val="5C4E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6663D"/>
    <w:multiLevelType w:val="hybridMultilevel"/>
    <w:tmpl w:val="C3FC54AE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C54197"/>
    <w:multiLevelType w:val="hybridMultilevel"/>
    <w:tmpl w:val="F13AC42E"/>
    <w:lvl w:ilvl="0" w:tplc="55E4A11A">
      <w:start w:val="2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551425D1"/>
    <w:multiLevelType w:val="hybridMultilevel"/>
    <w:tmpl w:val="E09C7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37A59"/>
    <w:multiLevelType w:val="hybridMultilevel"/>
    <w:tmpl w:val="06321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D51E3"/>
    <w:multiLevelType w:val="hybridMultilevel"/>
    <w:tmpl w:val="68A28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13E13"/>
    <w:multiLevelType w:val="hybridMultilevel"/>
    <w:tmpl w:val="3208D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14EF8"/>
    <w:multiLevelType w:val="hybridMultilevel"/>
    <w:tmpl w:val="704A31FC"/>
    <w:lvl w:ilvl="0" w:tplc="AAF03278">
      <w:start w:val="6"/>
      <w:numFmt w:val="lowerLetter"/>
      <w:lvlText w:val="(%1)"/>
      <w:lvlJc w:val="left"/>
      <w:pPr>
        <w:tabs>
          <w:tab w:val="num" w:pos="990"/>
        </w:tabs>
        <w:ind w:left="99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7C291560"/>
    <w:multiLevelType w:val="hybridMultilevel"/>
    <w:tmpl w:val="FC2E15FA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5"/>
  </w:num>
  <w:num w:numId="11">
    <w:abstractNumId w:val="18"/>
  </w:num>
  <w:num w:numId="12">
    <w:abstractNumId w:val="0"/>
  </w:num>
  <w:num w:numId="13">
    <w:abstractNumId w:val="17"/>
  </w:num>
  <w:num w:numId="14">
    <w:abstractNumId w:val="19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E3"/>
    <w:rsid w:val="00002943"/>
    <w:rsid w:val="000137A4"/>
    <w:rsid w:val="00015913"/>
    <w:rsid w:val="00020B9E"/>
    <w:rsid w:val="00040338"/>
    <w:rsid w:val="00062CB2"/>
    <w:rsid w:val="00080D29"/>
    <w:rsid w:val="00094BFA"/>
    <w:rsid w:val="000A2584"/>
    <w:rsid w:val="000D1AFD"/>
    <w:rsid w:val="000D34EC"/>
    <w:rsid w:val="001119F0"/>
    <w:rsid w:val="00112A41"/>
    <w:rsid w:val="00112F35"/>
    <w:rsid w:val="00117E68"/>
    <w:rsid w:val="00127D4B"/>
    <w:rsid w:val="001325E7"/>
    <w:rsid w:val="00137252"/>
    <w:rsid w:val="00155821"/>
    <w:rsid w:val="00163401"/>
    <w:rsid w:val="00171546"/>
    <w:rsid w:val="00185AF2"/>
    <w:rsid w:val="0019403E"/>
    <w:rsid w:val="001B3DFF"/>
    <w:rsid w:val="001C47A5"/>
    <w:rsid w:val="001D0808"/>
    <w:rsid w:val="001D3BCA"/>
    <w:rsid w:val="001E1BFD"/>
    <w:rsid w:val="001F1630"/>
    <w:rsid w:val="001F6FF0"/>
    <w:rsid w:val="00233DB3"/>
    <w:rsid w:val="002376FD"/>
    <w:rsid w:val="00250303"/>
    <w:rsid w:val="002729FC"/>
    <w:rsid w:val="00291E81"/>
    <w:rsid w:val="002E1A4F"/>
    <w:rsid w:val="002F6ECD"/>
    <w:rsid w:val="00331397"/>
    <w:rsid w:val="00332122"/>
    <w:rsid w:val="00346EC7"/>
    <w:rsid w:val="00347B14"/>
    <w:rsid w:val="003574B9"/>
    <w:rsid w:val="003576F2"/>
    <w:rsid w:val="00367A0A"/>
    <w:rsid w:val="00392DCF"/>
    <w:rsid w:val="00394185"/>
    <w:rsid w:val="003B65C2"/>
    <w:rsid w:val="003D7255"/>
    <w:rsid w:val="003E04DF"/>
    <w:rsid w:val="00401970"/>
    <w:rsid w:val="0040657C"/>
    <w:rsid w:val="00410BDC"/>
    <w:rsid w:val="00411F7A"/>
    <w:rsid w:val="00427D1D"/>
    <w:rsid w:val="00455032"/>
    <w:rsid w:val="00473EDA"/>
    <w:rsid w:val="00492FED"/>
    <w:rsid w:val="00497EB4"/>
    <w:rsid w:val="004D44E4"/>
    <w:rsid w:val="004D72F9"/>
    <w:rsid w:val="00512BCB"/>
    <w:rsid w:val="00516BB1"/>
    <w:rsid w:val="0051775F"/>
    <w:rsid w:val="005265D7"/>
    <w:rsid w:val="00543B72"/>
    <w:rsid w:val="00572782"/>
    <w:rsid w:val="00587C9F"/>
    <w:rsid w:val="00595224"/>
    <w:rsid w:val="005C5DA7"/>
    <w:rsid w:val="005D5ADB"/>
    <w:rsid w:val="00617A5F"/>
    <w:rsid w:val="006351D9"/>
    <w:rsid w:val="006429E6"/>
    <w:rsid w:val="00646757"/>
    <w:rsid w:val="006543AA"/>
    <w:rsid w:val="006577DF"/>
    <w:rsid w:val="00665A59"/>
    <w:rsid w:val="00673EDF"/>
    <w:rsid w:val="006B1AD4"/>
    <w:rsid w:val="006D0582"/>
    <w:rsid w:val="006D0C08"/>
    <w:rsid w:val="006E47C8"/>
    <w:rsid w:val="00702EBF"/>
    <w:rsid w:val="007067EB"/>
    <w:rsid w:val="007234C3"/>
    <w:rsid w:val="00723811"/>
    <w:rsid w:val="007248A8"/>
    <w:rsid w:val="007307BD"/>
    <w:rsid w:val="007419A0"/>
    <w:rsid w:val="00741B29"/>
    <w:rsid w:val="00747BC1"/>
    <w:rsid w:val="007805AA"/>
    <w:rsid w:val="007838B9"/>
    <w:rsid w:val="00793632"/>
    <w:rsid w:val="007B6091"/>
    <w:rsid w:val="007E2C71"/>
    <w:rsid w:val="007E44D8"/>
    <w:rsid w:val="007F315B"/>
    <w:rsid w:val="00813323"/>
    <w:rsid w:val="00814DA6"/>
    <w:rsid w:val="00824055"/>
    <w:rsid w:val="00830F80"/>
    <w:rsid w:val="0084000E"/>
    <w:rsid w:val="008430DB"/>
    <w:rsid w:val="00854266"/>
    <w:rsid w:val="00886ABE"/>
    <w:rsid w:val="00894829"/>
    <w:rsid w:val="00895649"/>
    <w:rsid w:val="008A61EF"/>
    <w:rsid w:val="008B1ACD"/>
    <w:rsid w:val="008C30B0"/>
    <w:rsid w:val="008D07A6"/>
    <w:rsid w:val="008F1276"/>
    <w:rsid w:val="008F51D0"/>
    <w:rsid w:val="00905147"/>
    <w:rsid w:val="009057FB"/>
    <w:rsid w:val="009347C4"/>
    <w:rsid w:val="00936806"/>
    <w:rsid w:val="0095461E"/>
    <w:rsid w:val="0096201D"/>
    <w:rsid w:val="00965501"/>
    <w:rsid w:val="0097431F"/>
    <w:rsid w:val="00977FE2"/>
    <w:rsid w:val="00992EC9"/>
    <w:rsid w:val="009A38D5"/>
    <w:rsid w:val="009C03E7"/>
    <w:rsid w:val="009C78CE"/>
    <w:rsid w:val="009D07C4"/>
    <w:rsid w:val="009E0302"/>
    <w:rsid w:val="009E13C6"/>
    <w:rsid w:val="009E6F41"/>
    <w:rsid w:val="009F4384"/>
    <w:rsid w:val="00A02F77"/>
    <w:rsid w:val="00A05CE3"/>
    <w:rsid w:val="00A10F23"/>
    <w:rsid w:val="00A261A9"/>
    <w:rsid w:val="00A26FFB"/>
    <w:rsid w:val="00A57E04"/>
    <w:rsid w:val="00A953F9"/>
    <w:rsid w:val="00AA1C48"/>
    <w:rsid w:val="00AB7A86"/>
    <w:rsid w:val="00AC2055"/>
    <w:rsid w:val="00AC5950"/>
    <w:rsid w:val="00AE5E87"/>
    <w:rsid w:val="00AF63DD"/>
    <w:rsid w:val="00B267BF"/>
    <w:rsid w:val="00B509A0"/>
    <w:rsid w:val="00B54258"/>
    <w:rsid w:val="00B65C5D"/>
    <w:rsid w:val="00B67E76"/>
    <w:rsid w:val="00BD1976"/>
    <w:rsid w:val="00BD6C08"/>
    <w:rsid w:val="00BF15D0"/>
    <w:rsid w:val="00BF2C22"/>
    <w:rsid w:val="00C00173"/>
    <w:rsid w:val="00C00FD7"/>
    <w:rsid w:val="00C14B06"/>
    <w:rsid w:val="00C15747"/>
    <w:rsid w:val="00C225E8"/>
    <w:rsid w:val="00C30043"/>
    <w:rsid w:val="00C42C97"/>
    <w:rsid w:val="00C44D09"/>
    <w:rsid w:val="00C56CD4"/>
    <w:rsid w:val="00C67831"/>
    <w:rsid w:val="00C921D8"/>
    <w:rsid w:val="00C97065"/>
    <w:rsid w:val="00CB353D"/>
    <w:rsid w:val="00CC1C35"/>
    <w:rsid w:val="00CE2BCD"/>
    <w:rsid w:val="00D002A5"/>
    <w:rsid w:val="00D002D8"/>
    <w:rsid w:val="00D0156D"/>
    <w:rsid w:val="00D113CB"/>
    <w:rsid w:val="00D16F94"/>
    <w:rsid w:val="00D22E8B"/>
    <w:rsid w:val="00D37436"/>
    <w:rsid w:val="00D50D32"/>
    <w:rsid w:val="00D5792C"/>
    <w:rsid w:val="00D855B8"/>
    <w:rsid w:val="00DC2961"/>
    <w:rsid w:val="00DD31A7"/>
    <w:rsid w:val="00E046A7"/>
    <w:rsid w:val="00E10D9C"/>
    <w:rsid w:val="00E13C76"/>
    <w:rsid w:val="00E20BFF"/>
    <w:rsid w:val="00E44A02"/>
    <w:rsid w:val="00E46F23"/>
    <w:rsid w:val="00E50A72"/>
    <w:rsid w:val="00E844AB"/>
    <w:rsid w:val="00EA5E50"/>
    <w:rsid w:val="00EF494C"/>
    <w:rsid w:val="00EF70C5"/>
    <w:rsid w:val="00F06056"/>
    <w:rsid w:val="00F35D07"/>
    <w:rsid w:val="00F40D1D"/>
    <w:rsid w:val="00F4683B"/>
    <w:rsid w:val="00F5073F"/>
    <w:rsid w:val="00F53F1F"/>
    <w:rsid w:val="00F67EC6"/>
    <w:rsid w:val="00F8068D"/>
    <w:rsid w:val="00FB6ADE"/>
    <w:rsid w:val="00FC4494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>
      <o:colormenu v:ext="edit" fillcolor="none" strokecolor="#0070c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56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0156D"/>
    <w:pPr>
      <w:keepNext/>
      <w:jc w:val="center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D0156D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0156D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0156D"/>
    <w:pPr>
      <w:keepNext/>
      <w:ind w:firstLine="72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D0156D"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rsid w:val="00D0156D"/>
    <w:pPr>
      <w:keepNext/>
      <w:tabs>
        <w:tab w:val="left" w:pos="0"/>
        <w:tab w:val="left" w:pos="8784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  <w:tab w:val="left" w:pos="31680"/>
        <w:tab w:val="left" w:pos="-31680"/>
        <w:tab w:val="left" w:pos="-31680"/>
        <w:tab w:val="left" w:pos="-30976"/>
        <w:tab w:val="left" w:pos="-30256"/>
        <w:tab w:val="left" w:pos="0"/>
        <w:tab w:val="left" w:pos="8784"/>
        <w:tab w:val="left" w:pos="9360"/>
        <w:tab w:val="left" w:pos="10080"/>
        <w:tab w:val="left" w:pos="-30976"/>
        <w:tab w:val="left" w:pos="-30256"/>
      </w:tabs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D0156D"/>
    <w:pPr>
      <w:keepNext/>
      <w:jc w:val="center"/>
      <w:outlineLvl w:val="6"/>
    </w:pPr>
    <w:rPr>
      <w:sz w:val="40"/>
    </w:rPr>
  </w:style>
  <w:style w:type="paragraph" w:styleId="Heading8">
    <w:name w:val="heading 8"/>
    <w:basedOn w:val="Normal"/>
    <w:next w:val="Normal"/>
    <w:qFormat/>
    <w:rsid w:val="00D0156D"/>
    <w:pPr>
      <w:keepNext/>
      <w:spacing w:line="360" w:lineRule="auto"/>
      <w:ind w:left="36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0156D"/>
    <w:pPr>
      <w:keepNext/>
      <w:tabs>
        <w:tab w:val="left" w:pos="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  <w:tab w:val="left" w:pos="31680"/>
        <w:tab w:val="left" w:pos="-31680"/>
        <w:tab w:val="left" w:pos="-31680"/>
        <w:tab w:val="left" w:pos="0"/>
        <w:tab w:val="left" w:pos="7200"/>
        <w:tab w:val="left" w:pos="7920"/>
        <w:tab w:val="left" w:pos="8640"/>
      </w:tabs>
      <w:jc w:val="center"/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0156D"/>
    <w:rPr>
      <w:rFonts w:ascii="Courier New" w:hAnsi="Courier New"/>
      <w:sz w:val="20"/>
    </w:rPr>
  </w:style>
  <w:style w:type="paragraph" w:styleId="BodyText">
    <w:name w:val="Body Text"/>
    <w:basedOn w:val="Normal"/>
    <w:rsid w:val="00D0156D"/>
    <w:pPr>
      <w:jc w:val="center"/>
    </w:pPr>
    <w:rPr>
      <w:rFonts w:ascii="Arial" w:hAnsi="Arial"/>
      <w:b/>
      <w:u w:val="single"/>
    </w:rPr>
  </w:style>
  <w:style w:type="paragraph" w:styleId="BodyTextIndent">
    <w:name w:val="Body Text Indent"/>
    <w:basedOn w:val="Normal"/>
    <w:rsid w:val="00D0156D"/>
    <w:pPr>
      <w:tabs>
        <w:tab w:val="left" w:pos="0"/>
        <w:tab w:val="left" w:pos="8784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  <w:tab w:val="left" w:pos="31680"/>
        <w:tab w:val="left" w:pos="-31680"/>
        <w:tab w:val="left" w:pos="-31680"/>
        <w:tab w:val="left" w:pos="-30976"/>
        <w:tab w:val="left" w:pos="-30256"/>
        <w:tab w:val="left" w:pos="0"/>
        <w:tab w:val="left" w:pos="8784"/>
        <w:tab w:val="left" w:pos="9360"/>
        <w:tab w:val="left" w:pos="10080"/>
        <w:tab w:val="left" w:pos="-30976"/>
        <w:tab w:val="left" w:pos="-30256"/>
      </w:tabs>
      <w:ind w:firstLine="426"/>
    </w:pPr>
  </w:style>
  <w:style w:type="paragraph" w:styleId="Header">
    <w:name w:val="header"/>
    <w:basedOn w:val="Normal"/>
    <w:rsid w:val="00D015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15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156D"/>
  </w:style>
  <w:style w:type="paragraph" w:styleId="BodyTextIndent2">
    <w:name w:val="Body Text Indent 2"/>
    <w:basedOn w:val="Normal"/>
    <w:rsid w:val="00D0156D"/>
    <w:pPr>
      <w:tabs>
        <w:tab w:val="left" w:pos="0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</w:tabs>
      <w:spacing w:line="240" w:lineRule="atLeast"/>
      <w:ind w:left="709"/>
    </w:pPr>
  </w:style>
  <w:style w:type="character" w:styleId="Hyperlink">
    <w:name w:val="Hyperlink"/>
    <w:basedOn w:val="DefaultParagraphFont"/>
    <w:rsid w:val="00347B14"/>
    <w:rPr>
      <w:color w:val="0000FF"/>
      <w:u w:val="single"/>
    </w:rPr>
  </w:style>
  <w:style w:type="character" w:styleId="FollowedHyperlink">
    <w:name w:val="FollowedHyperlink"/>
    <w:basedOn w:val="DefaultParagraphFont"/>
    <w:rsid w:val="00392DCF"/>
    <w:rPr>
      <w:color w:val="800080"/>
      <w:u w:val="single"/>
    </w:rPr>
  </w:style>
  <w:style w:type="paragraph" w:customStyle="1" w:styleId="Normal0">
    <w:name w:val="[Normal]"/>
    <w:rsid w:val="009D0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9D07C4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question"/>
    <w:uiPriority w:val="99"/>
    <w:rsid w:val="009D07C4"/>
    <w:pPr>
      <w:spacing w:before="60" w:after="60"/>
      <w:ind w:left="0" w:right="0" w:firstLine="0"/>
      <w:jc w:val="center"/>
    </w:pPr>
  </w:style>
  <w:style w:type="paragraph" w:customStyle="1" w:styleId="questiona">
    <w:name w:val="question(a)"/>
    <w:basedOn w:val="question"/>
    <w:uiPriority w:val="99"/>
    <w:rsid w:val="009D07C4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0"/>
    <w:rsid w:val="009D07C4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indent1"/>
    <w:uiPriority w:val="99"/>
    <w:rsid w:val="009D07C4"/>
    <w:pPr>
      <w:tabs>
        <w:tab w:val="left" w:pos="1134"/>
      </w:tabs>
      <w:ind w:left="1701" w:hanging="1134"/>
    </w:pPr>
  </w:style>
  <w:style w:type="paragraph" w:customStyle="1" w:styleId="indent2">
    <w:name w:val="indent2"/>
    <w:basedOn w:val="Normal0"/>
    <w:uiPriority w:val="99"/>
    <w:rsid w:val="009D07C4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indent2"/>
    <w:uiPriority w:val="99"/>
    <w:rsid w:val="009D07C4"/>
    <w:pPr>
      <w:ind w:left="2268"/>
    </w:pPr>
  </w:style>
  <w:style w:type="paragraph" w:customStyle="1" w:styleId="mark">
    <w:name w:val="mark"/>
    <w:basedOn w:val="Normal0"/>
    <w:uiPriority w:val="99"/>
    <w:rsid w:val="009D07C4"/>
    <w:pPr>
      <w:jc w:val="right"/>
    </w:pPr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10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72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78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1D0808"/>
    <w:pPr>
      <w:spacing w:before="100" w:beforeAutospacing="1" w:after="100" w:afterAutospacing="1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821"/>
    <w:pPr>
      <w:ind w:left="720"/>
    </w:pPr>
  </w:style>
  <w:style w:type="paragraph" w:customStyle="1" w:styleId="box0">
    <w:name w:val="box"/>
    <w:basedOn w:val="Normal"/>
    <w:rsid w:val="00793632"/>
    <w:pPr>
      <w:spacing w:before="120" w:after="120"/>
      <w:jc w:val="center"/>
    </w:pPr>
    <w:rPr>
      <w:rFonts w:ascii="Arial" w:hAnsi="Arial" w:cs="Arial"/>
      <w:sz w:val="22"/>
      <w:szCs w:val="22"/>
      <w:lang w:eastAsia="en-GB"/>
    </w:rPr>
  </w:style>
  <w:style w:type="paragraph" w:customStyle="1" w:styleId="bottom">
    <w:name w:val="bottom"/>
    <w:basedOn w:val="Normal"/>
    <w:rsid w:val="00793632"/>
    <w:rPr>
      <w:rFonts w:ascii="Arial" w:hAnsi="Arial" w:cs="Arial"/>
      <w:sz w:val="22"/>
      <w:szCs w:val="22"/>
      <w:lang w:eastAsia="en-GB"/>
    </w:rPr>
  </w:style>
  <w:style w:type="paragraph" w:customStyle="1" w:styleId="indent1a0">
    <w:name w:val="indent1a"/>
    <w:basedOn w:val="Normal"/>
    <w:rsid w:val="00793632"/>
    <w:pPr>
      <w:overflowPunct w:val="0"/>
      <w:autoSpaceDE w:val="0"/>
      <w:autoSpaceDN w:val="0"/>
      <w:spacing w:before="240"/>
      <w:ind w:left="1701" w:right="567" w:hanging="1134"/>
    </w:pPr>
    <w:rPr>
      <w:rFonts w:ascii="Arial" w:hAnsi="Arial" w:cs="Arial"/>
      <w:sz w:val="22"/>
      <w:szCs w:val="22"/>
      <w:lang w:eastAsia="en-GB"/>
    </w:rPr>
  </w:style>
  <w:style w:type="paragraph" w:customStyle="1" w:styleId="indent2Char">
    <w:name w:val="indent2 Char"/>
    <w:basedOn w:val="Normal0"/>
    <w:uiPriority w:val="99"/>
    <w:rsid w:val="007E44D8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7E44D8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graph">
    <w:name w:val="graph"/>
    <w:basedOn w:val="Normal0"/>
    <w:uiPriority w:val="99"/>
    <w:rsid w:val="007E44D8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character" w:customStyle="1" w:styleId="questionChar">
    <w:name w:val="question Char"/>
    <w:basedOn w:val="DefaultParagraphFont"/>
    <w:uiPriority w:val="99"/>
    <w:rsid w:val="007E44D8"/>
    <w:rPr>
      <w:sz w:val="22"/>
      <w:szCs w:val="22"/>
    </w:rPr>
  </w:style>
  <w:style w:type="paragraph" w:customStyle="1" w:styleId="questionai">
    <w:name w:val="question(a)(i)"/>
    <w:basedOn w:val="Normal0"/>
    <w:uiPriority w:val="99"/>
    <w:rsid w:val="006B1AD4"/>
    <w:pPr>
      <w:tabs>
        <w:tab w:val="left" w:pos="567"/>
        <w:tab w:val="left" w:pos="1134"/>
        <w:tab w:val="right" w:pos="8505"/>
      </w:tabs>
      <w:spacing w:before="120"/>
      <w:ind w:left="1701" w:right="567" w:hanging="1701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"/>
    <w:rsid w:val="00455032"/>
    <w:pPr>
      <w:overflowPunct w:val="0"/>
      <w:autoSpaceDE w:val="0"/>
      <w:autoSpaceDN w:val="0"/>
      <w:spacing w:before="60"/>
      <w:ind w:left="2268" w:right="1701"/>
    </w:pPr>
    <w:rPr>
      <w:rFonts w:ascii="Arial" w:hAnsi="Arial" w:cs="Arial"/>
      <w:i/>
      <w:iCs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56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0156D"/>
    <w:pPr>
      <w:keepNext/>
      <w:jc w:val="center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D0156D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0156D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0156D"/>
    <w:pPr>
      <w:keepNext/>
      <w:ind w:firstLine="72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D0156D"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rsid w:val="00D0156D"/>
    <w:pPr>
      <w:keepNext/>
      <w:tabs>
        <w:tab w:val="left" w:pos="0"/>
        <w:tab w:val="left" w:pos="8784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  <w:tab w:val="left" w:pos="31680"/>
        <w:tab w:val="left" w:pos="-31680"/>
        <w:tab w:val="left" w:pos="-31680"/>
        <w:tab w:val="left" w:pos="-30976"/>
        <w:tab w:val="left" w:pos="-30256"/>
        <w:tab w:val="left" w:pos="0"/>
        <w:tab w:val="left" w:pos="8784"/>
        <w:tab w:val="left" w:pos="9360"/>
        <w:tab w:val="left" w:pos="10080"/>
        <w:tab w:val="left" w:pos="-30976"/>
        <w:tab w:val="left" w:pos="-30256"/>
      </w:tabs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D0156D"/>
    <w:pPr>
      <w:keepNext/>
      <w:jc w:val="center"/>
      <w:outlineLvl w:val="6"/>
    </w:pPr>
    <w:rPr>
      <w:sz w:val="40"/>
    </w:rPr>
  </w:style>
  <w:style w:type="paragraph" w:styleId="Heading8">
    <w:name w:val="heading 8"/>
    <w:basedOn w:val="Normal"/>
    <w:next w:val="Normal"/>
    <w:qFormat/>
    <w:rsid w:val="00D0156D"/>
    <w:pPr>
      <w:keepNext/>
      <w:spacing w:line="360" w:lineRule="auto"/>
      <w:ind w:left="36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0156D"/>
    <w:pPr>
      <w:keepNext/>
      <w:tabs>
        <w:tab w:val="left" w:pos="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  <w:tab w:val="left" w:pos="31680"/>
        <w:tab w:val="left" w:pos="-31680"/>
        <w:tab w:val="left" w:pos="-31680"/>
        <w:tab w:val="left" w:pos="0"/>
        <w:tab w:val="left" w:pos="7200"/>
        <w:tab w:val="left" w:pos="7920"/>
        <w:tab w:val="left" w:pos="8640"/>
      </w:tabs>
      <w:jc w:val="center"/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0156D"/>
    <w:rPr>
      <w:rFonts w:ascii="Courier New" w:hAnsi="Courier New"/>
      <w:sz w:val="20"/>
    </w:rPr>
  </w:style>
  <w:style w:type="paragraph" w:styleId="BodyText">
    <w:name w:val="Body Text"/>
    <w:basedOn w:val="Normal"/>
    <w:rsid w:val="00D0156D"/>
    <w:pPr>
      <w:jc w:val="center"/>
    </w:pPr>
    <w:rPr>
      <w:rFonts w:ascii="Arial" w:hAnsi="Arial"/>
      <w:b/>
      <w:u w:val="single"/>
    </w:rPr>
  </w:style>
  <w:style w:type="paragraph" w:styleId="BodyTextIndent">
    <w:name w:val="Body Text Indent"/>
    <w:basedOn w:val="Normal"/>
    <w:rsid w:val="00D0156D"/>
    <w:pPr>
      <w:tabs>
        <w:tab w:val="left" w:pos="0"/>
        <w:tab w:val="left" w:pos="8784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  <w:tab w:val="left" w:pos="31680"/>
        <w:tab w:val="left" w:pos="-31680"/>
        <w:tab w:val="left" w:pos="-31680"/>
        <w:tab w:val="left" w:pos="-30976"/>
        <w:tab w:val="left" w:pos="-30256"/>
        <w:tab w:val="left" w:pos="0"/>
        <w:tab w:val="left" w:pos="8784"/>
        <w:tab w:val="left" w:pos="9360"/>
        <w:tab w:val="left" w:pos="10080"/>
        <w:tab w:val="left" w:pos="-30976"/>
        <w:tab w:val="left" w:pos="-30256"/>
      </w:tabs>
      <w:ind w:firstLine="426"/>
    </w:pPr>
  </w:style>
  <w:style w:type="paragraph" w:styleId="Header">
    <w:name w:val="header"/>
    <w:basedOn w:val="Normal"/>
    <w:rsid w:val="00D015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15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156D"/>
  </w:style>
  <w:style w:type="paragraph" w:styleId="BodyTextIndent2">
    <w:name w:val="Body Text Indent 2"/>
    <w:basedOn w:val="Normal"/>
    <w:rsid w:val="00D0156D"/>
    <w:pPr>
      <w:tabs>
        <w:tab w:val="left" w:pos="0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</w:tabs>
      <w:spacing w:line="240" w:lineRule="atLeast"/>
      <w:ind w:left="709"/>
    </w:pPr>
  </w:style>
  <w:style w:type="character" w:styleId="Hyperlink">
    <w:name w:val="Hyperlink"/>
    <w:basedOn w:val="DefaultParagraphFont"/>
    <w:rsid w:val="00347B14"/>
    <w:rPr>
      <w:color w:val="0000FF"/>
      <w:u w:val="single"/>
    </w:rPr>
  </w:style>
  <w:style w:type="character" w:styleId="FollowedHyperlink">
    <w:name w:val="FollowedHyperlink"/>
    <w:basedOn w:val="DefaultParagraphFont"/>
    <w:rsid w:val="00392DCF"/>
    <w:rPr>
      <w:color w:val="800080"/>
      <w:u w:val="single"/>
    </w:rPr>
  </w:style>
  <w:style w:type="paragraph" w:customStyle="1" w:styleId="Normal0">
    <w:name w:val="[Normal]"/>
    <w:rsid w:val="009D0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9D07C4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question"/>
    <w:uiPriority w:val="99"/>
    <w:rsid w:val="009D07C4"/>
    <w:pPr>
      <w:spacing w:before="60" w:after="60"/>
      <w:ind w:left="0" w:right="0" w:firstLine="0"/>
      <w:jc w:val="center"/>
    </w:pPr>
  </w:style>
  <w:style w:type="paragraph" w:customStyle="1" w:styleId="questiona">
    <w:name w:val="question(a)"/>
    <w:basedOn w:val="question"/>
    <w:uiPriority w:val="99"/>
    <w:rsid w:val="009D07C4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0"/>
    <w:rsid w:val="009D07C4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indent1"/>
    <w:uiPriority w:val="99"/>
    <w:rsid w:val="009D07C4"/>
    <w:pPr>
      <w:tabs>
        <w:tab w:val="left" w:pos="1134"/>
      </w:tabs>
      <w:ind w:left="1701" w:hanging="1134"/>
    </w:pPr>
  </w:style>
  <w:style w:type="paragraph" w:customStyle="1" w:styleId="indent2">
    <w:name w:val="indent2"/>
    <w:basedOn w:val="Normal0"/>
    <w:uiPriority w:val="99"/>
    <w:rsid w:val="009D07C4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indent2"/>
    <w:uiPriority w:val="99"/>
    <w:rsid w:val="009D07C4"/>
    <w:pPr>
      <w:ind w:left="2268"/>
    </w:pPr>
  </w:style>
  <w:style w:type="paragraph" w:customStyle="1" w:styleId="mark">
    <w:name w:val="mark"/>
    <w:basedOn w:val="Normal0"/>
    <w:uiPriority w:val="99"/>
    <w:rsid w:val="009D07C4"/>
    <w:pPr>
      <w:jc w:val="right"/>
    </w:pPr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10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72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78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1D0808"/>
    <w:pPr>
      <w:spacing w:before="100" w:beforeAutospacing="1" w:after="100" w:afterAutospacing="1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821"/>
    <w:pPr>
      <w:ind w:left="720"/>
    </w:pPr>
  </w:style>
  <w:style w:type="paragraph" w:customStyle="1" w:styleId="box0">
    <w:name w:val="box"/>
    <w:basedOn w:val="Normal"/>
    <w:rsid w:val="00793632"/>
    <w:pPr>
      <w:spacing w:before="120" w:after="120"/>
      <w:jc w:val="center"/>
    </w:pPr>
    <w:rPr>
      <w:rFonts w:ascii="Arial" w:hAnsi="Arial" w:cs="Arial"/>
      <w:sz w:val="22"/>
      <w:szCs w:val="22"/>
      <w:lang w:eastAsia="en-GB"/>
    </w:rPr>
  </w:style>
  <w:style w:type="paragraph" w:customStyle="1" w:styleId="bottom">
    <w:name w:val="bottom"/>
    <w:basedOn w:val="Normal"/>
    <w:rsid w:val="00793632"/>
    <w:rPr>
      <w:rFonts w:ascii="Arial" w:hAnsi="Arial" w:cs="Arial"/>
      <w:sz w:val="22"/>
      <w:szCs w:val="22"/>
      <w:lang w:eastAsia="en-GB"/>
    </w:rPr>
  </w:style>
  <w:style w:type="paragraph" w:customStyle="1" w:styleId="indent1a0">
    <w:name w:val="indent1a"/>
    <w:basedOn w:val="Normal"/>
    <w:rsid w:val="00793632"/>
    <w:pPr>
      <w:overflowPunct w:val="0"/>
      <w:autoSpaceDE w:val="0"/>
      <w:autoSpaceDN w:val="0"/>
      <w:spacing w:before="240"/>
      <w:ind w:left="1701" w:right="567" w:hanging="1134"/>
    </w:pPr>
    <w:rPr>
      <w:rFonts w:ascii="Arial" w:hAnsi="Arial" w:cs="Arial"/>
      <w:sz w:val="22"/>
      <w:szCs w:val="22"/>
      <w:lang w:eastAsia="en-GB"/>
    </w:rPr>
  </w:style>
  <w:style w:type="paragraph" w:customStyle="1" w:styleId="indent2Char">
    <w:name w:val="indent2 Char"/>
    <w:basedOn w:val="Normal0"/>
    <w:uiPriority w:val="99"/>
    <w:rsid w:val="007E44D8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7E44D8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graph">
    <w:name w:val="graph"/>
    <w:basedOn w:val="Normal0"/>
    <w:uiPriority w:val="99"/>
    <w:rsid w:val="007E44D8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character" w:customStyle="1" w:styleId="questionChar">
    <w:name w:val="question Char"/>
    <w:basedOn w:val="DefaultParagraphFont"/>
    <w:uiPriority w:val="99"/>
    <w:rsid w:val="007E44D8"/>
    <w:rPr>
      <w:sz w:val="22"/>
      <w:szCs w:val="22"/>
    </w:rPr>
  </w:style>
  <w:style w:type="paragraph" w:customStyle="1" w:styleId="questionai">
    <w:name w:val="question(a)(i)"/>
    <w:basedOn w:val="Normal0"/>
    <w:uiPriority w:val="99"/>
    <w:rsid w:val="006B1AD4"/>
    <w:pPr>
      <w:tabs>
        <w:tab w:val="left" w:pos="567"/>
        <w:tab w:val="left" w:pos="1134"/>
        <w:tab w:val="right" w:pos="8505"/>
      </w:tabs>
      <w:spacing w:before="120"/>
      <w:ind w:left="1701" w:right="567" w:hanging="1701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"/>
    <w:rsid w:val="00455032"/>
    <w:pPr>
      <w:overflowPunct w:val="0"/>
      <w:autoSpaceDE w:val="0"/>
      <w:autoSpaceDN w:val="0"/>
      <w:spacing w:before="60"/>
      <w:ind w:left="2268" w:right="1701"/>
    </w:pPr>
    <w:rPr>
      <w:rFonts w:ascii="Arial" w:hAnsi="Arial" w:cs="Arial"/>
      <w:i/>
      <w:iCs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hyperlink" Target="https://www.youtube.com/watch?v=FSyAehMdpyI&amp;list=PL8dPuuaLjXtPHzzYuWy6fYEaX9mQQ8oGr" TargetMode="External"/><Relationship Id="rId42" Type="http://schemas.openxmlformats.org/officeDocument/2006/relationships/image" Target="media/image11.jpeg"/><Relationship Id="rId47" Type="http://schemas.openxmlformats.org/officeDocument/2006/relationships/image" Target="media/image12.png"/><Relationship Id="rId63" Type="http://schemas.openxmlformats.org/officeDocument/2006/relationships/customXml" Target="ink/ink5.xml"/><Relationship Id="rId68" Type="http://schemas.openxmlformats.org/officeDocument/2006/relationships/image" Target="media/image25.emf"/><Relationship Id="rId84" Type="http://schemas.openxmlformats.org/officeDocument/2006/relationships/image" Target="media/image33.emf"/><Relationship Id="rId89" Type="http://schemas.openxmlformats.org/officeDocument/2006/relationships/image" Target="media/image20.wmf"/><Relationship Id="rId16" Type="http://schemas.openxmlformats.org/officeDocument/2006/relationships/hyperlink" Target="http://www.chemguide.co.uk/atoms/properties/gcse.html" TargetMode="External"/><Relationship Id="rId11" Type="http://schemas.openxmlformats.org/officeDocument/2006/relationships/header" Target="header1.xml"/><Relationship Id="rId32" Type="http://schemas.openxmlformats.org/officeDocument/2006/relationships/hyperlink" Target="http://moodle.godalming.ac.uk/learning/file.php/685/Unit%201/Atomic%20structure/Atomic%20structure%20resources/GCSEAtom05.doc" TargetMode="External"/><Relationship Id="rId37" Type="http://schemas.openxmlformats.org/officeDocument/2006/relationships/hyperlink" Target="http://www.chemguide.co.uk/analysis/masspecmenu.html" TargetMode="External"/><Relationship Id="rId53" Type="http://schemas.openxmlformats.org/officeDocument/2006/relationships/image" Target="media/image16.jpeg"/><Relationship Id="rId58" Type="http://schemas.openxmlformats.org/officeDocument/2006/relationships/image" Target="media/image20.emf"/><Relationship Id="rId74" Type="http://schemas.openxmlformats.org/officeDocument/2006/relationships/image" Target="media/image28.emf"/><Relationship Id="rId79" Type="http://schemas.openxmlformats.org/officeDocument/2006/relationships/customXml" Target="ink/ink13.xml"/><Relationship Id="rId5" Type="http://schemas.openxmlformats.org/officeDocument/2006/relationships/webSettings" Target="webSettings.xml"/><Relationship Id="rId90" Type="http://schemas.openxmlformats.org/officeDocument/2006/relationships/footer" Target="footer3.xml"/><Relationship Id="rId14" Type="http://schemas.openxmlformats.org/officeDocument/2006/relationships/image" Target="media/image2.jpeg"/><Relationship Id="rId22" Type="http://schemas.openxmlformats.org/officeDocument/2006/relationships/image" Target="media/image4.jpeg"/><Relationship Id="rId27" Type="http://schemas.openxmlformats.org/officeDocument/2006/relationships/hyperlink" Target="http://www.a-levelchemistry.co.uk/AQA%20AS%20Chemistry/10.1%20Atomic%20Structure/10.1%20exercise%201%20-%20atomic%20symbols.doc" TargetMode="External"/><Relationship Id="rId30" Type="http://schemas.openxmlformats.org/officeDocument/2006/relationships/hyperlink" Target="http://moodle.godalming.ac.uk/learning/file.php/685/Unit%201/Atomic%20structure/Atomic%20structure%20resources/GCSEAtom02.doc" TargetMode="External"/><Relationship Id="rId35" Type="http://schemas.openxmlformats.org/officeDocument/2006/relationships/hyperlink" Target="http://estream/View.aspx?ID=306" TargetMode="External"/><Relationship Id="rId43" Type="http://schemas.openxmlformats.org/officeDocument/2006/relationships/hyperlink" Target="http://www.chemguide.co.uk/analysis/masspec/elements.html" TargetMode="External"/><Relationship Id="rId48" Type="http://schemas.openxmlformats.org/officeDocument/2006/relationships/image" Target="media/image13.jpeg"/><Relationship Id="rId56" Type="http://schemas.openxmlformats.org/officeDocument/2006/relationships/image" Target="media/image19.emf"/><Relationship Id="rId64" Type="http://schemas.openxmlformats.org/officeDocument/2006/relationships/image" Target="media/image23.emf"/><Relationship Id="rId69" Type="http://schemas.openxmlformats.org/officeDocument/2006/relationships/customXml" Target="ink/ink8.xml"/><Relationship Id="rId77" Type="http://schemas.openxmlformats.org/officeDocument/2006/relationships/customXml" Target="ink/ink12.xml"/><Relationship Id="rId8" Type="http://schemas.openxmlformats.org/officeDocument/2006/relationships/hyperlink" Target="http://www.google.co.uk/imgres?imgurl=http://www.pfscience.com/wp-content/uploads/2010/11/atom.jpg&amp;imgrefurl=http://www.pfscience.com/2010/11/structure-of-an-atom/&amp;usg=__WSSUkUABBxU7A0FQJbMkfKlHpDc=&amp;h=475&amp;w=421&amp;sz=46&amp;hl=en&amp;start=6&amp;zoom=1&amp;tbnid=wU0LQQNOsLR49M:&amp;tbnh=129&amp;tbnw=114&amp;ei=wJcJTriVJtK28QPJp9iZAQ&amp;prev=/search?q%3Datomic%2Bstructure%2Bimages%26hl%3Den%26sa%3DX%26rls%3Dcom.microsoft:en-gb:IE-SearchBox%26rlz%3D1I7GGLJ%26biw%3D1280%26bih%3D827%26tbm%3Disch&amp;itbs=1" TargetMode="External"/><Relationship Id="rId51" Type="http://schemas.openxmlformats.org/officeDocument/2006/relationships/hyperlink" Target="http://www.google.co.uk/url?sa=i&amp;rct=j&amp;q=&amp;esrc=s&amp;source=images&amp;cd=&amp;cad=rja&amp;uact=8&amp;ved=0CAcQjRw&amp;url=http://www.chemguide.co.uk/analysis/masspec/fragment.html&amp;ei=IgZaVe_jMoGE7gaBzIDgDw&amp;bvm=bv.93564037,d.ZGU&amp;psig=AFQjCNFbqR2nbmhN_SvthS8wUiAJpmZDFQ&amp;ust=1432049568810135" TargetMode="External"/><Relationship Id="rId72" Type="http://schemas.openxmlformats.org/officeDocument/2006/relationships/image" Target="media/image27.emf"/><Relationship Id="rId80" Type="http://schemas.openxmlformats.org/officeDocument/2006/relationships/image" Target="media/image31.emf"/><Relationship Id="rId85" Type="http://schemas.openxmlformats.org/officeDocument/2006/relationships/image" Target="media/image17.png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chemguide.co.uk/analysis/masspecmenu.html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9.jpeg"/><Relationship Id="rId38" Type="http://schemas.openxmlformats.org/officeDocument/2006/relationships/hyperlink" Target="http://estream/View.aspx?ID=303" TargetMode="External"/><Relationship Id="rId46" Type="http://schemas.openxmlformats.org/officeDocument/2006/relationships/hyperlink" Target="http://moodle.godalming.ac.uk/learning/file.php/685/Unit%201/Atomic%20structure/Resources/Isotopes%20and%20RAM.doc" TargetMode="External"/><Relationship Id="rId59" Type="http://schemas.openxmlformats.org/officeDocument/2006/relationships/customXml" Target="ink/ink3.xml"/><Relationship Id="rId67" Type="http://schemas.openxmlformats.org/officeDocument/2006/relationships/customXml" Target="ink/ink7.xml"/><Relationship Id="rId20" Type="http://schemas.openxmlformats.org/officeDocument/2006/relationships/hyperlink" Target="http://scaleofuniverse.com/" TargetMode="External"/><Relationship Id="rId41" Type="http://schemas.openxmlformats.org/officeDocument/2006/relationships/image" Target="media/image10.jpeg"/><Relationship Id="rId54" Type="http://schemas.openxmlformats.org/officeDocument/2006/relationships/image" Target="media/image18.jpeg"/><Relationship Id="rId62" Type="http://schemas.openxmlformats.org/officeDocument/2006/relationships/image" Target="media/image22.emf"/><Relationship Id="rId70" Type="http://schemas.openxmlformats.org/officeDocument/2006/relationships/image" Target="media/image26.emf"/><Relationship Id="rId75" Type="http://schemas.openxmlformats.org/officeDocument/2006/relationships/customXml" Target="ink/ink11.xml"/><Relationship Id="rId83" Type="http://schemas.openxmlformats.org/officeDocument/2006/relationships/customXml" Target="ink/ink15.xml"/><Relationship Id="rId88" Type="http://schemas.openxmlformats.org/officeDocument/2006/relationships/image" Target="media/image19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5.wmf"/><Relationship Id="rId28" Type="http://schemas.openxmlformats.org/officeDocument/2006/relationships/image" Target="media/image8.jpeg"/><Relationship Id="rId36" Type="http://schemas.openxmlformats.org/officeDocument/2006/relationships/hyperlink" Target="http://estream/View.aspx?ID=2880" TargetMode="External"/><Relationship Id="rId49" Type="http://schemas.openxmlformats.org/officeDocument/2006/relationships/hyperlink" Target="http://www.google.co.uk/url?sa=i&amp;rct=j&amp;q=&amp;esrc=s&amp;source=images&amp;cd=&amp;cad=rja&amp;uact=8&amp;ved=0CAcQjRw&amp;url=http://www.chemguide.co.uk/analysis/masspec/fragment.html&amp;ei=ZgZaVfqGNe7e7AbZ7ICICw&amp;bvm=bv.93564037,d.ZGU&amp;psig=AFQjCNFbqR2nbmhN_SvthS8wUiAJpmZDFQ&amp;ust=1432049568810135" TargetMode="External"/><Relationship Id="rId57" Type="http://schemas.openxmlformats.org/officeDocument/2006/relationships/customXml" Target="ink/ink2.xml"/><Relationship Id="rId10" Type="http://schemas.openxmlformats.org/officeDocument/2006/relationships/image" Target="http://t3.gstatic.com/images?q=tbn:ANd9GcRUz4EWR-D3KXqopCSAUgEfx-WaSI0a6KP92D7oh1mnwvbw39o7PQ" TargetMode="External"/><Relationship Id="rId31" Type="http://schemas.openxmlformats.org/officeDocument/2006/relationships/hyperlink" Target="http://moodle.godalming.ac.uk/learning/file.php/685/Unit%201/Atomic%20structure/Atomic%20structure%20resources/GCSEAtom03.doc" TargetMode="External"/><Relationship Id="rId44" Type="http://schemas.openxmlformats.org/officeDocument/2006/relationships/image" Target="media/image11.png"/><Relationship Id="rId52" Type="http://schemas.openxmlformats.org/officeDocument/2006/relationships/image" Target="media/image15.png"/><Relationship Id="rId60" Type="http://schemas.openxmlformats.org/officeDocument/2006/relationships/image" Target="media/image21.emf"/><Relationship Id="rId65" Type="http://schemas.openxmlformats.org/officeDocument/2006/relationships/customXml" Target="ink/ink6.xml"/><Relationship Id="rId73" Type="http://schemas.openxmlformats.org/officeDocument/2006/relationships/customXml" Target="ink/ink10.xml"/><Relationship Id="rId78" Type="http://schemas.openxmlformats.org/officeDocument/2006/relationships/image" Target="media/image30.emf"/><Relationship Id="rId81" Type="http://schemas.openxmlformats.org/officeDocument/2006/relationships/customXml" Target="ink/ink14.xml"/><Relationship Id="rId86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a-levelchemistry.co.uk/AQA%20AS%20Chemistry/10.1%20Atomic%20Structure/10.1%20home.htm" TargetMode="External"/><Relationship Id="rId39" Type="http://schemas.openxmlformats.org/officeDocument/2006/relationships/hyperlink" Target="http://www.chemsoc.org/networks/LearnNet/spectra/index2.htm" TargetMode="External"/><Relationship Id="rId34" Type="http://schemas.openxmlformats.org/officeDocument/2006/relationships/hyperlink" Target="http://estream/View.aspx?ID=3223" TargetMode="External"/><Relationship Id="rId50" Type="http://schemas.openxmlformats.org/officeDocument/2006/relationships/image" Target="media/image14.png"/><Relationship Id="rId55" Type="http://schemas.openxmlformats.org/officeDocument/2006/relationships/customXml" Target="ink/ink1.xml"/><Relationship Id="rId76" Type="http://schemas.openxmlformats.org/officeDocument/2006/relationships/image" Target="media/image29.emf"/><Relationship Id="rId7" Type="http://schemas.openxmlformats.org/officeDocument/2006/relationships/endnotes" Target="endnotes.xml"/><Relationship Id="rId71" Type="http://schemas.openxmlformats.org/officeDocument/2006/relationships/customXml" Target="ink/ink9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moodle.godalming.ac.uk/learning/file.php/685/Unit%201/Atomic%20structure/Atomic%20structure%20resources/GCSEAtom01.doc" TargetMode="External"/><Relationship Id="rId24" Type="http://schemas.openxmlformats.org/officeDocument/2006/relationships/hyperlink" Target="http://www.chemguide.co.uk/atoms/properties/gcse.html" TargetMode="External"/><Relationship Id="rId40" Type="http://schemas.openxmlformats.org/officeDocument/2006/relationships/hyperlink" Target="http://estream/View.aspx?ID=3224" TargetMode="External"/><Relationship Id="rId45" Type="http://schemas.openxmlformats.org/officeDocument/2006/relationships/hyperlink" Target="http://moodle.godalming.ac.uk/learning/file.php/685/Unit%201/Atomic%20structure/&#8226;%09http:/www.a-levelchemistry.co.uk/AQA%20AS%20Chemistry/10.1%20Atomic%20Structure/10.1%20Exercise%202%20-%20ram,%20rmm%20and%20mass%20spectra.doc" TargetMode="External"/><Relationship Id="rId66" Type="http://schemas.openxmlformats.org/officeDocument/2006/relationships/image" Target="media/image24.emf"/><Relationship Id="rId87" Type="http://schemas.openxmlformats.org/officeDocument/2006/relationships/image" Target="http://content-frankfurt.doublestruck.eu/getPicture.asp?sub=AG_CHEM&amp;CT=Q&amp;org=&amp;folder=QM97I315_files&amp;file=image001.png" TargetMode="External"/><Relationship Id="rId61" Type="http://schemas.openxmlformats.org/officeDocument/2006/relationships/customXml" Target="ink/ink4.xml"/><Relationship Id="rId82" Type="http://schemas.openxmlformats.org/officeDocument/2006/relationships/image" Target="media/image32.emf"/><Relationship Id="rId19" Type="http://schemas.openxmlformats.org/officeDocument/2006/relationships/hyperlink" Target="http://www.chem.ox.ac.uk/vrchemistry/AMM/HTML/page01.ht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1:11.375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174 166 7,'0'0'12,"0"0"-1,0-7-1,0 7-1,-2-8-1,2 8-1,-5-10-1,5 10 0,-4-9 0,4 9-1,-6-8 0,6 8-1,-6-8-1,6 8 0,0 0-1,-9-6-1,9 6 0,0 0 0,-9-1-1,9 1 0,0 0 0,-8 6-1,8-6 1,-7 10 0,4-2 0,-2 0-1,2 2 1,-2 1 0,2 1 0,1-1 0,0 3 0,2-2 0,0 1 0,2 0-1,0 0 1,0-2-2,1 0 0,2-1 0,-1-2-1,1-1 0,-5-7-1,10 7 1,-10-7 0,9 3 1,-9-3 0,9-4 1,-9 4 1,10-11-1,-4 3 1,-1-2-1,1-1 1,-1-2-1,-1 0 1,0-1 0,-1 0 1,-2 3 1,0 0 1,-1 3 0,0 8 1,-1-10 0,1 10-2,0 0 1,0 0-2,0 0 0,0 0-1,-5 11-1,3-1 1,2-1-1,1 3 1,-1 1-1,2 1 1,1-1-1,0-1-1,1-2-1,1-3-4,-1 0 0,-4-7-1,10 7-3,-10-7-4,11-1-6,-9-6 1</inkml:trace>
  <inkml:trace contextRef="#ctx0" brushRef="#br0" timeOffset="796">260 98 2,'1'22'8,"-3"-2"-2,3 4-1,-2-4-1,2 1-1,-1-2 0,1-1-1,0-3 0,0-2 0,0-3 0,-1-10-1,3 11 2,-3-11 1,0 0 0,0 0 0,7-1 0,-7 1 0,6-12 0,-3 4 1,2-3-2,1-1 0,1-2 0,-1 1 1,0 0-2,0 3 1,-1 2-1,-1 0-1,-4 8 0,0 0-1,0 0 1,7 0-1,-7 0 0,5 15 0,-1-5 0,-1 2 0,0 3 1,1 0-1,-1 1 1,0 0-1,-1-1 0,-1-3 0,-1 0 0,-1-3 0,-1-1 0,2-8-1,-3 9 0,3-9 0,0 0-1,-10 2 0,10-2-3,-9-10-2,6 3-1,-3-3-4,4 2-3,-4-9-3,9 6-3</inkml:trace>
  <inkml:trace contextRef="#ctx0" brushRef="#br0" timeOffset="1390">445 164 6,'0'0'10,"0"0"-2,1 10-1,-1-10-1,-1 17-1,1-7-1,1 4 0,-2 1-1,3 0-1,-1 0 0,1 1-1,0-2 1,1-3-1,-1 0 0,2-3-1,-4-8 0,7 11 0,-7-11 0,7 4-1,-7-4 1,10-5-1,-10 5 1,10-13 0,-5 0 1,0 1 0,1-4 1,-2-1 1,-1 0 1,0 1 2,0 1 0,-2 2 2,-1 5-1,1 1-2,-1 7 0,0 0-1,0 0-2,0 0-1,0 0-1,-1 11-1,2-1 0,0 2 0,0 2 1,2 0 0,0 1 0,0-1 0,1-1-1,2-3-1,-1-1 0,2-3-2,-7-6-1,12 6 0,-12-6-1,14-1-1,-6-3 2,-8 4 0,14-15 2,-9 5 1,2-4 1,-2-1 2,1 0 2,-2 0 1,-1 1 2,0 2 1,-3 4-1,1 1-1,-1 7-1,0 0-1,0 0-1,0 0-1,-1 9-2,1 1 1,0 2-1,0 1 0,-1 3 1,1 0 1,1-1-1,0-2 0,0 0-1,1-3 1,0-3-1,-2-7 0,4 10 0,-4-10 1,0 0-1,9-2 1,-9 2 0,10-12 0,-3 2 0,-1-1 1,1-3 0,2-1 0,-2 1 0,-1 1 1,-1 1 0,0 2 1,-3 3-2,-2 7 1,0 0-1,0 0 0,0 0-1,2 16 0,0-4-1,0 2 1,1 0-1,3 3 1,0-1-2,1-3-2,3 1-6,-3-6-8,6 4-6,-13-12-1,19 8 1</inkml:trace>
  <inkml:trace contextRef="#ctx0" brushRef="#br0" timeOffset="2437">854 251 2,'-1'13'4,"3"2"-1,0-1 0,4-1-1,-1-1 0,3-1 2,1-4 0,-1 0 3,0-5 1,2 0 1,-2-4 0,0 0 1,-8 2 0,12-13 0,-6 3-1,-2-2-3,0-3 0,-1-3-1,-1-2-1,-1-2-1,-1-2-1,-3-1-1,-1 2 0,1 1-2,-2 3-2,0 4-3,-2 4-7,1 1-8,6 10-5,-9-5 0,9 5 0</inkml:trace>
  <inkml:trace contextRef="#ctx0" brushRef="#br0" timeOffset="2937">1089 189 10,'-12'-8'20,"12"8"-5,0 0-3,-7-7-3,7 7-2,-8-3-1,8 3-2,-11 0 0,11 0-1,-15 5-2,7-1 0,-2 3-1,1 1 1,0 2-1,1 2 0,1 0 0,3 3-1,1-1 1,3 1 0,3-2 0,2-1 0,3-2-1,0-1 1,3-3-1,0-3 1,0-2-1,0-3 0,-1-3 1,-2 0 0,-1-3 0,-1-2 0,-3 0 1,1-3-1,-1-1 0,-2-1 2,1 0-1,1 2 2,-2 0 0,-1 4 0,0 1 0,0 8 0,0-6 0,0 6-1,-2 9 0,-1-1-1,1 5-1,1 2 0,1 2 0,-1 0 0,3 1 0,1-2-1,1-2 0,1-2-1,0-2 0,3-4-1,-1-3-1,2-2 0,-1-4-1,0-1 1,1-2 0,-1-4 0,1-1 2,-2-3 0,1-2 1,-2-1 1,-1 1 2,0 0 1,-1 3 1,-2 1 0,-1 3 0,-1 9-1,0 0 0,0 0-1,0 0 0,0 11-2,-1 1 0,1 2-1,1 0 1,0 2 0,1-2 1,-1 0-1,3-3-1,2-1 1,-6-10 0,9 10-1,-9-10 0,10 0 0,-10 0 0,11-9-1,-5 2 1,1-4 1,0-3-1,1-1 1,0-1 1,1-1 0,-2 2 1,0 2 0,-2 1 0,-1 4 1,-4 8-2,0 0 2,0 0-1,0 0-1,0 16-1,-3-5 0,3 3 0,1 0 0,2 1 1,0-1-1,2-3 0,2 0-1,1-5-6,1 3-12,-9-9-7,19 3 2,-19-3-1</inkml:trace>
  <inkml:trace contextRef="#ctx0" brushRef="#br0" timeOffset="4312">1502 195 2,'-4'-9'17,"4"9"-4,0 0-1,0 0-4,-10-2 0,10 2-2,0 0-1,-8 2-2,8-2 0,-9 7-2,9-7 0,-9 15 0,6-5-1,0 3 0,0 2 0,3 1 0,2 0 0,1-1 1,1 1-1,2-4 1,1 0-1,0-4 1,3-2-1,0-3 0,2-1-2,0-4 1,-1-1-1,2-4 0,0 0 1,-1-3-1,0-3 1,-2 1 1,-2-2 0,-1 0 2,0-2 1,-3 2 0,-2 2 2,-1 1-1,-2 4 0,1 7-1,-6-9 0,6 9-1,-14 9 0,7-1-2,-2 4 0,2 3 0,-1 1 0,5 2 0,-2 0 0,5-2 0,4 1 0,0-2-1,5-3-5,-2-7-17,9 5 0,-9-11 0,10 3 0</inkml:trace>
  <inkml:trace contextRef="#ctx0" brushRef="#br0" timeOffset="5109">1997 193 7,'0'0'23,"0"0"-1,0 0 1,-7-1-11,7 1-4,-11 9-3,3-3-2,-1 4 0,-2 0-1,0 2 0,0 1 0,0 0 0,1-1-2,2-3 0,1-1-1,7-8-4,-9 9-2,9-9-7,0 0-8,0 0-3,0 0 0</inkml:trace>
  <inkml:trace contextRef="#ctx0" brushRef="#br0" timeOffset="5406">1892 157 14,'0'0'19,"0"0"-4,7 9-2,-2-1-1,0-1 2,3 3-2,0 0-2,-1 1-1,3 1-2,-2 0-1,3-1-2,-2-1 0,0 0-2,-1-4 0,0 0-1,-8-6-4,11 7-3,-11-7-13,12 2-9,-12-2-2,0 0 2</inkml:trace>
  <inkml:trace contextRef="#ctx0" brushRef="#br0" timeOffset="10390">2183 124 12,'0'0'20,"0"0"-6,0 0-3,0 0-1,0 0-1,0 0 0,0 0-3,5 9-1,-6-2-2,1 3-1,-1 4-1,2 3 0,-1 3-1,2 3 1,-1 1 0,1 0-1,0-2 1,1-2-1,0-3 0,0-3 0,0-4-1,0-3 1,-3-7 0,0 0-1,10 1 0,-10-1 1,7-14-1,-3 4 1,1-2 0,-1-4 0,2-1 1,1-1 0,-1-1 0,2-1 1,0 0 0,-1 1 1,0 2 0,-1 3 1,-2 1-1,-1 6 0,-3 7 0,3-9-1,-3 9-1,0 0-1,0 13 1,0-1-1,-1 4 0,1 2 0,0 3 0,1 1 0,1-1 0,0-1 0,1-2-1,0-4 1,4-5-1,-1-4 1,1-2 0,0-3-1,0-4 1,1-2 0,-2-2 0,3-3-1,-3 0 1,0-4 1,0-1-2,-1-1 2,-1 1-1,1 1 1,-2 1 0,0 3 0,-2 2 0,-1 9 0,1-7-1,-1 7 1,-2 9 0,2 0-1,0 4 0,0 2 0,0 1 0,4 2 0,-1-1 0,2-2-2,1 0-1,0-4-6,0-4-7,4 2-12,-10-9 1,14 3 0</inkml:trace>
  <inkml:trace contextRef="#ctx0" brushRef="#br0" timeOffset="11234">2578 174 0,'0'0'16,"-7"-3"-4,7 3-3,-10-4-2,10 4-1,-13-3 1,6 4-1,0 0-1,-1 2-1,1 2-1,-1 4-2,2 0-1,0 4 0,2 2 0,1 1 0,2 0 0,2 1 0,1-2-1,3-2 1,1-1 0,1-3 0,1-3 0,2-1 0,1-4 0,-1-1 0,0-3 0,0-2 0,-1-2 1,-1-1-1,0-4 0,-2 0 1,-1-2 0,-2-1 0,0 1 1,-1 1 2,-1 2 0,0 2-1,-2 2 0,1 7 0,0 0 0,0 0-1,0 0 0,-7 11-1,6 1-2,1 0 2,1 2-2,0 1 1,2-1 0,1-2-1,1 0-1,2-4-2,0-1-4,-7-7-10,16 7-6,-16-7 1,15-3-1</inkml:trace>
  <inkml:trace contextRef="#ctx0" brushRef="#br0" timeOffset="11828">2765 166 13,'0'0'11,"0"0"-3,-9-2-1,9 2-1,-8-1 1,8 1-1,-8 0 0,8 0-2,0 0-1,-7 4-2,7-4 0,-3 10-1,2-1-1,0 1 1,0 2 0,0 2 0,2 1 0,1 0 1,0 0-1,2 1 0,-1-2 1,1 0-1,1-2 0,-1 0 0,-1-2 0,-1-2 1,-1-1-1,-1-7-1,1 8 0,-1-8-2,0 0-3,-7 2-2,0-7-3,7 5-5,-9-11-5</inkml:trace>
  <inkml:trace contextRef="#ctx0" brushRef="#br0" timeOffset="12265">2885 174 12,'0'0'22,"-8"0"-3,8 0-4,-10 0-2,10 0-2,-10-1-2,10 1-3,-11 1-1,11-1-2,-10 3-1,10-3-1,-5 11-1,5-2 1,3 3-2,0 1 1,2 2 1,1 0-1,3 1 0,0 0 1,-1-2-1,1-1 0,-2-1 1,-2-2-1,-1-1 0,-1-1 0,-3-8 0,1 10 0,-1-10 1,0 0-1,-7 5 0,7-5 0,-8-3-1,8 3-4,-10-7-4,4-1-11,6 8-7,-8-11 1,8 11 1</inkml:trace>
  <inkml:trace contextRef="#ctx0" brushRef="#br0" timeOffset="14468">2893 0 19,'0'0'20,"10"2"-6,-10-2-3,8 3-1,-8-3 1,11 9-3,-5-2 0,-1 0-1,2 6-1,-1 1-1,1 4 0,-1 1-1,2 3-2,-1 4 0,0 1-1,1 2 0,-1-1 0,-1 1 0,-1-1 0,-1 2 0,-4-1-1,-1 0 1,-4-2-1,-4 1-2,-2-1 0,-4 0-3,-3-1-5,-5-4-9,3 5-10,-10-8 1,5 4 1</inkml:trace>
  <inkml:trace contextRef="#ctx0" brushRef="#br0" timeOffset="15390">85 25 4,'10'-4'15,"-10"4"1,0 0-2,0 0 0,0 0-1,0 0 0,0 0-3,0 0-3,0 0-1,0 0-1,0 0-2,-9 10 0,9-10-1,-10 14 0,3-6-1,0 4 1,-1 0 0,1 4 0,0 0-1,0 3 1,-1 4 0,1 2-1,2 0 1,0 1 0,2 0-1,-1 1 1,3-2 0,2 1-1,3-3 1,1-1 0,0-2-1,3 0 0,1-1 1,1-3 0,-1-3-1,0-1 0,-1-2 0,-2-3 1,-6-7-1,10 8 0,-10-8-1,0 0-2,0 0-8,7 6-20,-12-13-2,5 7 0,-7-17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38.984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139 31 47,'-1'-14'26,"1"14"2,-7-8-11,-1 2-10,-2 4-3,-2 1-1,-2 3-2,-2 4 0,1 4 0,-1 3 0,1 3 0,4 3 0,3 1 0,4 2-1,2-1-1,4-1-2,3-4-1,4-1-5,0-3-5,1-8-9,6 4-6,-9-11 1,8 4 1</inkml:trace>
  <inkml:trace contextRef="#ctx0" brushRef="#br0" timeOffset="266">148 24 1,'0'0'23,"0"0"1,10 7-5,-8 0-3,2 3-1,0 4-2,0 3-2,1 5-1,-2 2-2,0 4-2,-4 2-1,0 3-1,-3 1-2,-2-1 0,-1-1-2,0-3-1,-1-2-4,-2-4-8,2-8-15,2 4-4,-4-11 1,8 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39.953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21 0 23,'0'0'17,"0"0"-5,0 0-6,0 0-24,0 12-5</inkml:trace>
  <inkml:trace contextRef="#ctx0" brushRef="#br0" timeOffset="203">2 188 21,'0'0'18,"0"0"-5,0 0-4,0 0-9,0 0-9,-2-11-9,9 9-1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40.484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76 0 17,'0'0'24,"0"0"-1,-6 4-6,6-4-3,0 0-5,-11 10-2,5-3-1,-2 4 0,0 3-2,-1 2 1,1 3-3,1 2 1,1 1-2,1 0 1,3 1-1,3-3 0,4 0 0,2-4 0,3 0 0,3-6 0,4 0 1,0-7-1,3 1 2,-4-6-1,1-1 0,-3-4 1,-2-1 0,-5-2 0,-1-2-1,-6 0 1,-1 0-2,-4-1 0,-2 1-2,-1 3-2,-2 0-3,3 4-8,0 2-12,-2-2-6,9 5-1,0 0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41.109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 40,'5'10'30,"-5"-10"-4,0 0-5,0 0-20,0 0-13,6 6-11,-6-6-6,-1 8 1</inkml:trace>
  <inkml:trace contextRef="#ctx0" brushRef="#br0" timeOffset="203">10 204 15,'0'0'16,"0"0"-11,9-4-5,-9 4-12,5-16-9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41.984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20 6,'2'-13'26,"-2"13"0,3-7 2,-3 7-10,0 0-3,3 13-4,-2 1-3,-2 2-1,3 6-2,-2 1 1,2 4-2,-2-1 0,3 1-1,-3-4 0,3-1-2,0-3 0,-1-4-2,1-1-5,-1-6-7,-2-8-19,0 0 0,0 0-2,8-10 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50.718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11 0,'0'0'20,"0"0"-4,0 0-3,0 0-1,-1-7-2,1 7-2,0 0 1,0 0-3,0 0-1,10 1-2,-10-1-1,13 1-1,-6-1 1,2 0-2,1 1 1,-1 0-1,0 0 1,-3 0-2,-6-1 0,12 5-2,-12-5 0,8 9-2,-7-1-1,-1 1-2,-1 3 1,-1 4 1,-2 0 0,0 4 1,-2 0 1,1 0 1,-1 1 0,1-1 2,1-2-2,0-3 2,2-1-2,0-5-1,2 0-1,0-9-4,1 9-7</inkml:trace>
  <inkml:trace contextRef="#ctx0" brushRef="#br0" timeOffset="485">8 103 4,'0'0'4,"0"0"-2,0 0-1,0 0-1,10-1-1,-10 1-1,15-4 0,-5 2 0,-1-2 0</inkml:trace>
  <inkml:trace contextRef="#ctx0" brushRef="#br0" timeOffset="688">105 224 6,'5'7'6,"3"0"1,-8-7 2,13 6-1,-13-6 0,12-2 0,-12 2 0,9-9-1,-6 3 0,1-2-2,-1-2-1,-1-2 0,0-3-1,0-2-1,-2-1-2,1-1-2,-2 3-8,-3-4-6,5 12-7,-8-7 1</inkml:trace>
  <inkml:trace contextRef="#ctx0" brushRef="#br0" timeOffset="1438">362 42 17,'0'0'25,"0"0"0,0 0-4,0 0-6,0 0-3,0 0-2,0 0-2,0 0-2,0 0-1,0 0-2,8-6 0,-8 6-1,12-2-1,-4 1 0,0 0 0,2 1-1,-2 1 0,1 1 0,-2 2-1,-7-4 0,12 15 0,-8-4-1,-2 3 0,-1 2 1,0 2-1,-2 0 0,1 2 1,0-3-1,0 2-1,-1-4 0,2-1-2,-1-3-2,0-2-5,2-2-4,-2-7-10,0 0-1,0 0 1</inkml:trace>
  <inkml:trace contextRef="#ctx0" brushRef="#br0" timeOffset="1860">361 135 4,'0'0'23,"0"0"1,0 0 0,10-7-10,-10 7-6,12-7-2,-4 4-4,-1-2-6,3 5-14,-7-10-6,11 9-2,-8-9 1</inkml:trace>
  <inkml:trace contextRef="#ctx0" brushRef="#br0" timeOffset="2125">493 74 19,'13'-2'25,"-13"-5"2,8 4-5,-8 3-10,9-5-2,-9 5-2,10-1-2,-10 1-1,8 4-1,-8-4-2,10 11 0,-6-2-1,-3 3-1,0 1 1,-2 3-1,0 0 0,-1-1 0,-2 1 0,2-3 0,-2 1 0,4-5-1,4-1 2,-4-8-2,10 8-1,-1-7-4,4-1-11,-5-4-12,9 4-1,-8-9 1,7 7 0</inkml:trace>
  <inkml:trace contextRef="#ctx0" brushRef="#br0" timeOffset="2657">779 0 4,'-1'6'22,"1"-6"1,0 0 0,0 0-9,0 0-4,0 0-2,0 0-1,0 0 0,0 0-1,0 0 0,0 0-1,0 0 0,0 0-2,0 0 0,10-1 0,-3 1 0,1 0-1,1 1 0,0 1-1,1 1 0,-1 2-1,-1 2 0,-1 2 0,-2 5-1,-3 1 0,-2 2 1,-2 3-1,-2 0 0,0 2 0,-3-1 1,2-1 0,0-2-1,2-2 0,0-3-1,2-2-3,0-4-4,1-7-10,9 9-11,-9-9-1,0 0 2</inkml:trace>
  <inkml:trace contextRef="#ctx0" brushRef="#br0" timeOffset="3078">762 101 10,'0'0'26,"0"0"1,0 0 2,10 4-14,-10-4-5,9 0-3,-9 0-2,12 0-1,-5-1-2,2-1-1,2-1-1,2-1 0,3-1-2,1 1 0,0-3 0,1 2-1,-1-2 1,-3 2-1,-2 0 1,-4 3 1,-8 2 0,11-4 0,-11 4 1,0 0-1,-1 12 1,-3-3 0,1 1 0,-1 2 1,0 2 0,0 0 1,2 0 1,0 0 0,3-2 0,1-3 1,2 1 0,-4-10 0,11 10 0,-11-10-1,15 3 1,-8-4-2,3 1 1,0-2-2,2 1 1,-1-1-1,2 1-1,-1 0 1,1 0-2,0 0 0,-2-1-3,1 1-5,-4-2-9,-2-4-12,4 7-2,-8-9 1,-2 9 0</inkml:trace>
  <inkml:trace contextRef="#ctx0" brushRef="#br0" timeOffset="3657">1057 82 23,'0'0'25,"5"15"1,-5-6-8,1 5-5,1 2-1,-3 2-2,1 2-1,-2 0 0,2 0-2,-2-1-1,2 0-1,0-4-2,2-1-1,0-4 0,-2-2-4,2-1-2,-2-7-10,0 0-18,0 0 0,-2-9-2,2 9 2</inkml:trace>
  <inkml:trace contextRef="#ctx0" brushRef="#br0" timeOffset="4485">127 102 14,'0'0'15,"0"0"-2,0 0 0,0 0-2,0 0-1,0 0 0,0 0-3,0 0 0,0 0-2,0 0 0,0 0-1,0 0-1,0 0 0,0 0-2,-8 5 0,8-5-1,-7 6 1,7-6-1,-11 7 0,11-7 0,-11 8 0,11-8 0,-9 8 0,9-8 0,-9 8 0,9-8 0,-6 10 0,6-10-1,-7 12 0,7-12-1,-5 11-4,3-4-4,2-7-7,3 13-10,-3-13 0,0 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1:24.812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0 302 8,'0'0'17,"0"0"-5,0 0-2,0 0-2,0 0 0,0 0 0,0 0 0,0 0-1,10 2-1,-10-2-1,10-3 1,0 1 0,0-1-2,3 1-1,-1-1 0,2 1 0,-1-1-1,2 2 0,-1-1-3,-3 2-2,1-1-5,-3 2-5,-2-4-7,1 8-7,-8-5 1,0 0-1</inkml:trace>
  <inkml:trace contextRef="#ctx0" brushRef="#br0" timeOffset="406">89 210 3,'7'2'17,"-7"-2"-4,0 0-5,0 0-1,0 0 0,-5 11 0,5-4 1,-2 1 0,2 4 0,-1 1-1,0 2 0,2 1-1,-1-1 0,2 2-2,-1-4 0,2 1-2,-1-3 1,1-1-1,-1-3-2,-2-7-4,3 7-8,-3-7-12,0 0-4,0 0 2,0 0-2</inkml:trace>
  <inkml:trace contextRef="#ctx0" brushRef="#br0" timeOffset="3266">472 0 11,'0'0'23,"0"0"1,0 0-9,-9-4 0,9 4-4,-7 4-2,7-4-3,-12 10-1,3-3-2,2 3 1,-3 3-2,1 3 1,-1 3-1,0 4 0,-1 0-1,2 3 1,0 1-1,1 2 1,1 0-1,1 2 0,2-3 0,2 1 0,2-1 0,2-1-1,2-1 1,1-1-1,3-2 0,-1-4 1,0-2-1,1-1 0,-1-4 0,-2-2 0,0-2-2,-5-8-2,7 7-7,-7-7-17,0 0-2,0 0 1,0-17 0</inkml:trace>
  <inkml:trace contextRef="#ctx0" brushRef="#br0" timeOffset="3984">592 207 16,'0'0'23,"8"-5"-5,-8 5-5,0 0-2,-4-8 0,4 8-4,0 0-3,-11-6-1,11 6-1,-10 0 0,10 0-1,-13 7 0,6-1-1,0 2 0,-1 2 0,2 2 0,0 1 0,1 4 0,2 0 0,2 0 0,0 0 0,3-1 0,1-1 0,1-2 0,1-2-1,0-4 1,-5-7-1,12 7 1,-12-7-1,11-3 0,-11 3 1,10-10 0,-5 2 0,0-2-1,0-2 1,-1-2 0,2-1 0,-2 0 0,1 0 0,-1 1 0,0 3 1,-1 2 0,0 2 0,-3 7 0,0 0 0,0 0 0,1 10 0,-2 0 0,1 2-1,1 1 0,1 2-1,1 0-1,0 0-2,2-3-3,2 1-3,-7-13-7,16 15-6,-16-15-2,16 2 1</inkml:trace>
  <inkml:trace contextRef="#ctx0" brushRef="#br0" timeOffset="4578">724 99 13,'0'11'11,"-2"-3"-2,3 6 0,-4 0 0,2 5-2,-4 2-1,3 3-1,-3-1 0,2 1-1,-1-3-1,2-2-2,-1-3 0,2-3 1,1-3-1,0-10-1,2 7 0,-2-7 1,0 0-1,8-8 0,-4-1 0,1-2 0,2-2 0,0-2 0,1 0 1,1 1-1,0 1 1,1 1 0,-2 3 0,0 4 0,-1 5 1,0 2-1,-7-2 1,11 16-1,-7-4 1,-2 3 0,0 2-1,0 1 0,-2 1 0,-1-1 0,-1-1-1,-1-1 1,1-3-2,-2-3 0,2-3-3,2-7-3,-4 7-4,4-7-3,0 0-6,-7-15-3,12 8-1</inkml:trace>
  <inkml:trace contextRef="#ctx0" brushRef="#br0" timeOffset="5047">891 198 14,'3'9'16,"-6"-2"-2,4 5-1,-3 0-2,1 5-2,1-1 1,1 1-3,0 1-2,2-1-1,0-1-1,1-1-1,0-2 0,4-3-1,-3-1 0,3-4 1,-1-2-1,0-3 0,1-2 0,-1-3 1,2-3-2,-3-1 1,3-5 0,-2-3-1,-1-1 0,-1-1 0,1 2 1,-3-1 0,1 5 1,-2 0 0,-1 5 0,-1 8 0,0 0 0,0 0 0,0 0 0,-3 9-1,1 2 0,0 3-1,1 3 0,0 1 0,1 0-1,2 0 1,0-3 0,1-1-1,2-2-1,0-5 1,-5-7-1,15 5 1,-9-6-1,2-3 0,-1-2 0,0-3 1,1-2 0,-2-3 1,-2-2 0,0 0 0,0-1 2,-2 1 0,1 1 0,-3 3 1,1 2-1,-1 10 1,0-7-1,0 7 0,-1 10-1,0 1 1,1 3-2,-1 2 0,0 2 0,1 1 0,0-1 0,0-2-1,1-3 0,1-3 0,-2-10 1,6 9-1,-6-9 0,7-1 0,-7 1 1,12-12-1,-6 2 2,2-1-1,-1-3 0,-1-1 0,1 0 0,-1 2 0,-2 1 0,0 2-1,-4 10 1,4-9 0,-4 9 0,2 10 0,0 1-1,-1 2 1,2 2 0,1 0-1,0 0 0,1-1-2,1-2-2,1-5-3,0-1-6,-7-6-9,15 4-4,-10-11 0,8 4 1</inkml:trace>
  <inkml:trace contextRef="#ctx0" brushRef="#br0" timeOffset="5938">1323 205 5,'-1'-8'22,"1"8"2,0 0-6,-7 9-6,7-9-2,-9 15-5,5-3-1,0 2-1,2 1-1,1 1-1,1 2 0,2-2 0,2-2 1,1-3 0,3 0 1,2-6 0,0 0 0,0-4 1,1-4 0,0-1 0,0-4 0,-3-3 0,1-2 0,-4-4 0,0-2 0,-2-4-1,-1-1 0,-3-4-1,-1 1-1,-2 0 0,-1 2-2,1 2 0,-2 3-3,3 6-3,-4 3-9,1 1-12,6 10-4,0 0 1,0 0 1</inkml:trace>
  <inkml:trace contextRef="#ctx0" brushRef="#br0" timeOffset="6484">1565 200 6,'0'0'18,"-10"-8"-1,10 8-3,-10-4-2,10 4-2,-10-2 0,10 2-3,-9 1-1,9-1-4,-11 5-1,11-5 0,-13 14-1,5-3 0,1 3 0,1 4 0,1 1 0,2 1-1,3 1 0,3-1-1,1-3 0,4-1 0,2-4 0,1-5 1,0-3-1,0-3 1,0-3 0,-1-4 1,0-3 1,-3-1-1,-1-3 1,-1-3 0,-2-1 1,0-1 0,-1-1 1,-2 2 1,1 2 1,-2 1 0,2 3-1,-2 4 1,1 7-2,0 0 0,0 0 0,-4 14-1,2-2-2,0 5 1,0 2-2,2 2 1,0-1-1,2-1 0,1-2 0,2-3-1,2-3 0,2-6 0,1-3 0,1-3 0,1-4 0,-2-2 1,1-3 0,-2-4 0,0-2 0,-3 0 1,0-3 1,-2 1 0,0 0 1,-3 2 1,2 3 0,-2 2-1,1 4 1,-2 7 0,0 0-1,0 0-1,-4 12 0,1 1 0,0 3-1,0 1 0,2 2 0,0 0 0,2-1 0,0-4 0,2-1-1,0-4 1,-3-9-1,10 9 1,-10-9-1,11-4 1,-5-3 0,0-2 0,-1-3 1,1-3-2,1-2 2,-1-1-1,-1 0 1,-1 1-1,0 3 2,-1 1-1,0 5 1,-3 8-1,0 0 0,0 0 1,-1 11-1,0 2-1,0 1 0,1 2 0,1 1-1,2-2-1,1-1-2,3-2-5,0-2-9,-7-10-12,18 9 2,-11-12-1</inkml:trace>
  <inkml:trace contextRef="#ctx0" brushRef="#br0" timeOffset="7469">1915 192 17,'0'0'19,"-6"7"-7,6-7-4,-7 9-2,7-9 1,-10 15-4,5-5 1,1 4-1,0 2 1,2 0 0,4 2-1,1-1 0,2-1 0,4-2 0,2-2 0,3-5-1,1 0 1,2-6-1,0-2-1,-1-2 0,2-4 0,-4-2-1,0-1 0,-5-3 0,-2-1 0,-1-2 1,-3 0 0,-3 0-1,-1 1 1,-2 1 1,-1 3-1,-1 3 0,5 8 1,-12-7-2,4 10 1,0 3 0,1 4-1,0 5 0,2 1 0,1 1 0,3 3 0,4-3 0,1 0-1,3-3-2,4-1-14,-2-11-10,9 4 1,-7-12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1:33.484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145 255 20,'0'0'28,"0"0"0,0 0 1,0 0-17,-7 4-3,0 0-4,-1 4 0,-3 1-3,-2 3-1,0 2-1,-1 2-2,0 0-1,1 0-4,2-1-4,1-1-6,-1-6-9,8 5-2,-7-11 0</inkml:trace>
  <inkml:trace contextRef="#ctx0" brushRef="#br0" timeOffset="312">40 246 14,'0'0'18,"8"9"-1,-8-9-2,9 13-1,-4-4-1,3 3-3,-1 1-2,2 1-2,1 0 0,0 0-3,0-1-1,0-2-5,0 0-11,-10-11-14,17 13 1,-17-13 0,15-2 0</inkml:trace>
  <inkml:trace contextRef="#ctx0" brushRef="#br0" timeOffset="828">296 227 3,'0'0'22,"0"0"2,0 0-2,0 0-7,0 10-4,2-1-5,-1 3-1,-1 3-1,1 2 0,-1 1-2,0 0 0,-1-1-1,1-3 0,-1-2 0,0-2 0,1-10-1,0 9 0,0-9 1,0 0-1,0 0 0,3-13 0,-1 2 0,1-1 1,3-4-1,-1 0 1,3-1-1,-1 0 1,2 1 0,-1 2 0,0 2 0,-3 5 0,-5 7 0,9-3 0,-9 3-1,2 17 1,-2-4 0,-2 3-1,1 2 1,3 0-1,-2 1 0,1-2 0,0-3 0,3-2 0,-1-4 0,-3-8 0,10 4-1,-10-4 1,12-8 0,-6-2 0,1-1 0,0-2 0,0-3 0,0 2 0,0-2 0,-2 2 0,1 2 0,-1 3 0,-2 0 1,-3 9-1,0 0 1,0 0-1,7 6 1,-5 4-1,-1 2 1,0 2-1,0 2 1,2 0-1,0 0-1,1-4-2,2 0-5,-1-2-9,-5-10-13,12 10 2,-12-10-1</inkml:trace>
  <inkml:trace contextRef="#ctx0" brushRef="#br0" timeOffset="1531">632 273 12,'0'0'26,"-9"0"-1,9 0 2,0 0-13,0 0-5,-7-7-3,7 7-4,-11-4-1,4 4 0,-1 1 0,0 3 0,1 2 0,-1 3-1,2 2 0,2 2 0,3 0 0,0 3 0,3-1-2,2 0 1,1-2-1,4-2-1,-1-2-1,2-3 1,0-2-1,2-4 0,-2-2 2,0-2-1,0-3 3,-1-3 0,-1-1 2,-3-2 0,1-2 1,-2 0 1,0 1 1,-1 0 0,-1 2 1,-2 2-1,0 10 0,3-11-1,-3 11-1,0 0-1,0 12 0,-1-3-2,1 1-1,1 4-3,-1-2-3,2 2-6,2 1-8,-4-8-9,9 5 0,-9-12 1</inkml:trace>
  <inkml:trace contextRef="#ctx0" brushRef="#br0" timeOffset="2031">835 220 13,'0'0'25,"-8"-4"0,8 4 1,-7 2-15,-1-1-5,1 0-2,-1 3-2,0 1-1,0 2 0,1 1 0,1 2-1,3 1 1,4 0 0,1 2 0,3-1 1,2 0-1,2 0 1,0-1-1,0-1 1,0 0-2,-1-2 1,-4 1-2,-1-1-1,-3-1-1,0-7-3,-6 10-3,6-10-3,-13 7-4,4-8-4,9 1-2,-11-8-2</inkml:trace>
  <inkml:trace contextRef="#ctx0" brushRef="#br0" timeOffset="2391">908 201 10,'0'0'23,"0"0"-1,0 0-6,-4 11-5,4-11-1,-11 12-2,5-2-1,-2 1-2,0 3 0,1-1-1,1 2 1,2 1-1,4-1 0,1-1 1,4-1-3,1-2 1,3-1 0,0-1-1,0-2-3,-1-1-3,-8-6-7,7 4-13,-5 3-6,-8-9-1,6 2 2</inkml:trace>
  <inkml:trace contextRef="#ctx0" brushRef="#br0" timeOffset="2828">1010 0 34,'9'6'28,"-9"-6"2,14 7-7,-5 2-7,-1 1-5,4 7-2,-4 3-2,4 8 0,-3 1-1,0 6-1,-2 2-1,-3 4-2,-3 3-2,-4-1-4,-4 2-13,-2 2-17,-14-5 1,0 2-3,-10-11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1:59.031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17 8,'0'0'8,"0"0"-1,0 0-1,0 0 0,0 0-2,7 5-2,-7-5 0,0 0 0,8 0 0,-8 0 0,13-1 1,-6 1 0,1 0 0,1 0-1,0-2 0,1 1 0,-1 0-1,3 0 0,-2 0-1,1 1 1,0 0-1,1 0 0,1 0 0,-1 0 1,2 0-1,-1 0 0,1 0 0,1-1 0,1 1 1,1 0-1,0 0 0,1 1 0,1 0 0,1 0 0,0 0 1,0 0-1,2 0 0,0 0 0,0-1 0,-1 0 0,0 0 0,0 0 0,-1 0 0,-1 0 1,0 0-1,0 0 0,-1 1 0,1 0 0,1 0 0,0 0 0,0-1 0,0 1 0,1-1 0,0 0 0,2-1 1,0 1-1,0-2 0,1 1 0,2 1 0,0 1 0,0-1 0,0 2 1,0-2-2,-1 3 2,1-2-1,0 1-1,0-2 1,1 2 0,0-2 0,2 0 1,0-1-1,1 0 0,1 0 0,1-1 0,1 2 0,0-1 0,0 0 0,0 0 0,1 1 0,-2 0 0,1 0 0,0-1 1,-1-1-1,-2 1 1,-1-1 0,-1 1 0,-2-1 0,0 1-1,-5 1 1,-3 0 0,-4 0-1,-2 0 1,-4 1-1,-1 0-1,-7-1-1,0 0-5,0 0-11,0 0-3,0 0 1</inkml:trace>
  <inkml:trace contextRef="#ctx0" brushRef="#br0" timeOffset="1328">77 113 13,'0'0'22,"0"0"0,-1-8-6,1 8-1,0 0-3,0 0-2,0 0-2,0 0-1,0 0-2,0 0-2,1 13-1,-1-4-1,0 4 0,0 2-1,1 4 1,-1 2 0,2 2-1,-1 1 1,1-1-1,-1-1 1,2-1-1,-1-2-1,0-3 0,1-3-3,-3-4-3,3-2-5,-3-7-9,0 0-8,0 0 1,-6-7 1</inkml:trace>
  <inkml:trace contextRef="#ctx0" brushRef="#br0" timeOffset="1687">50 210 7,'0'0'20,"10"-3"-3,-10 3-3,14-1-4,-7 0-1,4 3-3,-3 0 0,3 1-4,-2 0 0,1 2-2,-2 0 0,0 3 0,0-1-1,-2 2 0,0-1-1,-2 2 0,-1 0-2,-1 1 2,1 0 0,-1-2 0,0 1 0,-1-2 1,3 0 1,-4-8 2,11 9 0,-3-8 2,-1-3 1,2-1 1,1-1 1,1-3 0,0 0 1,-2-3-1,0 0 1,-2-4-2,-1 1-1,-3-1-1,-2-1 0,-4 1-2,0 2-2,-4-1 0,0 3-2,-3 3-1,0 1-1,1 3-1,-2 1-2,2 2-4,1 0-4,-1 0-9,7 7-3,-5-7 0,9 7 1</inkml:trace>
  <inkml:trace contextRef="#ctx0" brushRef="#br0" timeOffset="2281">373 136 18,'0'-8'17,"0"8"-3,0 0-4,0 0-1,0 0-3,0 0 0,4 11-1,-4 0-3,-1 1 0,2 3 0,-1 2-1,2 1 0,0 0 0,0 0 0,1-1-1,-1-2 1,2-1-1,-2-4 1,1 0 0,-3-10 0,2 9 0,-2-9 0,0 0 0,0 0 0,1-14 0,0 5 0,0-3 0,3-5-1,-1-1-1,3-1 0,-1 0-1,3 1-1,0 2-2,-1 1-2,3 4-5,-5 2-3,5 8-3,-10 1-2,12 1-1</inkml:trace>
  <inkml:trace contextRef="#ctx0" brushRef="#br0" timeOffset="2703">539 194 2,'-11'2'7,"11"-2"0,-15 5-1,15-5-1,-15 7 0,15-7-1,-13 11 0,8-2-2,1-3 0,1 4-1,1-3 0,2 2 0,1-1 1,2 1-1,1 0 1,0-1-1,2 0 0,0-2 0,2 1 0,0-3 0,0 1 0,0-5 0,0-2 0,-1-1 0,0-4 1,-7 7 0,11-15 0,-7 4 1,-1-1 0,-1-1 1,-2 1 0,1 1 1,-2 1 0,0 2 0,1 8-2,-1-10 0,1 10 0,0 0-1,0 0-1,-1 11 0,3-4-1,1 4 0,-1-1-1,2 2 1,0 1-2,1-3-1,0 0-2,-5-10-4,13 13-3,-13-13-4,15 3-3,-12-11-1,9 5 0</inkml:trace>
  <inkml:trace contextRef="#ctx0" brushRef="#br0" timeOffset="3187">681 149 12,'-3'-12'18,"3"12"-3,0-9-2,0 9-3,-1 10-2,1 0-2,-2 2-1,1 2 0,0 3-1,1 3 1,2-2 1,0 1-1,1-2 0,0-1-1,1-3 0,0-3-3,0-1-3,-4-9-5,6 11-10,-6-11-10,0 0 0,2-12 0</inkml:trace>
  <inkml:trace contextRef="#ctx0" brushRef="#br0" timeOffset="3719">1038 212 12,'0'0'18,"0"0"-4,-6-8-3,6 8 0,-11-10-2,11 10 1,-12-9-2,4 5-1,1 1-2,-1 0 0,1 1-2,0 1-1,0 2-1,0 1 0,7-2-1,-12 11 0,6-1 0,3 2 0,0 2 0,1 2-1,3 0 1,1 1-1,1-1 1,3-2-1,1-4 1,2-1-2,0-4 1,0-2 0,1-3 0,-1-3-1,0-2 0,0-3 1,-1 0 0,-1-4 0,0 0-1,-1-2 2,0 1-1,-1-1 2,-2 3 0,0 2 1,-1 1-1,-2 8 0,0 0 0,0 0 1,0 0-1,0 13 0,0-2-1,1 0 0,1 3 0,1 0 0,0-2-1,1-1-1,1-4-5,1 0-3,-6-7-10,17 3-3,-12-11-2</inkml:trace>
  <inkml:trace contextRef="#ctx0" brushRef="#br0" timeOffset="4265">1166 82 15,'4'17'15,"-6"-6"-4,4 4-2,-2 1 0,1 4-1,-1-2 0,3 3-1,-3-4-1,2 0-1,-1-3-2,1-1-1,-1-4 0,0-1 0,-1-8-1,0 6 1,0-6 0,0 0-1,3-8 1,0-1 0,0 0-1,2-5 0,1 1-1,2-1 0,0 1 1,0 1-2,2 2 1,-1 4 0,0 4 1,-2 3-1,-7-1 1,12 14 0,-8-3 0,-2 3 0,-1 0 1,-2 2-1,-1 0 0,-1-2 0,-2 1-1,0-3-1,-2-1-2,1-4-5,6-7-4,-10 5-8,10-5-4,-4-7-3,4 7 2</inkml:trace>
  <inkml:trace contextRef="#ctx0" brushRef="#br0" timeOffset="4734">1332 167 10,'-5'8'15,"7"9"-3,-5-3-2,4 4-1,0-1 0,3-1-2,-1-1-1,1 0 1,2-2-3,1-5-1,-1 0 0,2-3-2,-8-5 0,14 0-2,-6-4 0,-1-2 0,-1-3-1,1-2 0,0-4 0,0-1-1,-1-1 0,-2-2 2,1 3 1,-1 0 1,-2 2 0,0 4 2,-1 3-1,-1 7 0,0 0 1,0 0-1,-2 10-1,0 1 0,1 2-1,1 3 0,1 1 0,1-1 0,1 1 1,1-3-1,2-1 0,1-3 0,0-4 1,0-2-1,2-4 0,-2-3-1,2-3 1,-2-1 0,0-3-1,1-2 1,-1-2-1,-1-1 1,-1 2 1,-1-1 0,0 3 1,-2 0 0,1 3 0,-3 8 0,0 0 0,0 0 0,-1 8-1,0 4 0,1 0 0,-1 3-1,1 2 1,2-2-1,-1 0 0,2-2 0,0-3 1,-3-10-1,10 11 1,-3-10-1,0-4 1,0-2-1,0-2 1,1-3-1,-2-2 1,2-3-1,-3 0 0,0 0 1,-1 1 0,-1 0 0,1 2 0,-3 2-1,-1 10 1,4-7 0,-4 7 0,0 9 0,0 0-1,1 4 0,0 0 0,2 2 0,-1-1-1,3-1-3,1-2-3,-1-4-9,5 3-10,-10-10-1,15 1 1</inkml:trace>
  <inkml:trace contextRef="#ctx0" brushRef="#br0" timeOffset="5594">1811 146 3,'-13'1'22,"9"6"-1,-6-6 1,2 7-11,-1 0-5,1 2-4,1 2 0,2 1 0,1 0 0,3 1 1,3-3 0,2 1 0,2-4 0,4-1 1,1-2-1,0-3 0,1-3-1,0-2 1,-2-2 1,0-4-1,-3 0 0,-2-5-1,-2-2 1,-3-4-1,-2-1-1,-1-5-1,-1-3-1,1 2-1,-1 0-3,3 3-6,-1 6-9,-2 0-7,4 18-1,1-11 1</inkml:trace>
  <inkml:trace contextRef="#ctx0" brushRef="#br0" timeOffset="6062">1975 168 16,'-7'-5'17,"7"5"-5,-10-5-3,10 5-3,-15-4-1,8 3 0,-1-1 0,1 2-1,-2 1-1,9-1 1,-11 7-3,7 0-1,1 2-1,1 1-2,2 3 0,0 2 0,4-1-2,-1 0 0,2 0 0,0-4-1,4-2-1,-9-8-1,17 6 1,-9-11 0,4-1 1,-4-4 3,3 0 1,-3-3 3,1 0 2,-2-1 4,-2 0 1,0 3 1,-2-1 1,2 4-1,-4-1-1,-1 9-2,0 0 0,0 0-2,0 0 0,4 12-3,-4-1 0,0 2 0,2 1 0,0 1 0,1-1-1,1-1 0,1-3 0,1-2 0,-6-8-2,11 8-1,-11-8 0,13-4-2,-6-3 1,-1-2 1,1 0-1,-1-4 1,-1-1 2,0-1 3,-1-1 1,-1 2 2,-1 1 0,-1 1 2,-1 3-1,0 9-1,0-7-1,0 7 0,-2 10-1,1 1-2,1 2 0,0 1-1,0 2 1,0 1-1,2-2 0,0-1 1,2-3-1,0-3 1,-4-8-1,11 9-1,-11-9 1,11-6-1,-3-1 1,-2-3-2,2-1 1,-2-3 0,2-1 0,0 0 1,-3 0 0,1 2 1,-1 2 0,-2 1 1,-3 10-1,4-6 1,-4 6-1,-2 10 1,1 0-2,0 2 1,-1 2-1,3 2 0,-1-2-2,3 1-3,0-3-5,-3-12-9,16 17-8,-16-17 1,18 6 1</inkml:trace>
  <inkml:trace contextRef="#ctx0" brushRef="#br0" timeOffset="6984">2294 107 20,'-12'-3'21,"12"3"0,-8 6-8,8-6-7,-7 12-4,2-3 0,2 2-2,-1 1 0,2 2 1,3-1-1,1 0 1,3 1 1,2-2 0,3-2 0,2-2 1,2-3-1,2-2 1,-1-4-1,0 0 0,-2-5 0,1-1-1,-4-1 0,-2-1 0,-3-3-1,-1 1 1,-5-1-1,-1 1 1,-3 1 1,-1 0-1,0 1 0,-1 4 1,0 2-1,-1 4 0,0 5 0,2 3-1,0 3 0,1 2 0,2 4 1,0-1-2,4-1 1,2-1-3,3-3-10,6 3-14,-5-13 1,11 2 0,-6-14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06.953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0 101 8,'13'-1'7,"-5"-1"-1,2 2 1,-1-2 1,5 2-1,1-2 0,2 2-1,2-2-2,5 2-2,2-1 0,5 1 0,4 0 0,3 0-1,4-1 1,3 1-1,4 0 1,1-1-1,1 1 0,5-1 0,0 1 0,2-1 0,2-1 0,0 0-1,1-1 0,0 0 1,1-1-1,1-1 0,0 1 0,1-1 0,1 1 0,0-1 0,0 2 0,1-1 0,-1 1 1,0 0-2,-2 2 1,-3-2 1,-1 2-1,-4-1 0,-4 0 0,-4 0 0,-5-1 0,-7 1 0,-6-1 1,-7-1-2,-4 1-3,-10-1-5,-1 4-8,-12-7-4,5 7-1</inkml:trace>
  <inkml:trace contextRef="#ctx0" brushRef="#br0" timeOffset="984">357 153 22,'10'-3'27,"-10"3"0,0 0 1,0 0-13,0 0-8,0 0-3,4 15-1,-5 0-1,0 2-1,0 4 0,0 1 1,1 3-1,1 1 1,1-2-1,-1-2 0,2-4-1,0-1 1,-1-5-3,1-2-2,-3-10-4,2 8-7,-2-8-5,0 0-5,0 0-3,-4-16 0</inkml:trace>
  <inkml:trace contextRef="#ctx0" brushRef="#br0" timeOffset="1265">361 242 6,'9'2'20,"-9"-2"-3,14 0-3,-5 0-3,2 4-3,0 0-1,0 1 0,0 2-3,-1 1 0,-3 2-1,-2 1-1,-1 0 1,-2 3-1,-1-1-1,-1 1 0,-2-3 0,2 1-1,0-3 1,2-1-1,-2-8 0,8 7 1,-8-7 0,14-6-1,-6 1 1,1-4 0,-1-1 0,0-3-1,-2-1 1,-3-2-1,-1-1 0,-2 0 1,-1 0 0,-1 1-1,-3 0 1,1 3 0,0 1-1,-1 4 0,5 8 1,-9-11-1,9 11-1,0 0 1,-6-4 0,6 4 1,0 0-1,0 0 1,0 0 0,6-9 1,-6 9-1,12-6 0,-3 3-1,1 1 1,1 2-1,-2 3 1,2 3-1,-3 3 0,1 3 1,-3 3-1,-2 3 1,0 0 0,-1 2-1,-1-1 1,-1 0 0,0-2-1,0-2 0,1-2 1,-2-3-1,2-2 0,-2-8 0,3 8 1,-3-8-1,0 0 1,6-8 0,-4 0 0,1-2 0,1-4 0,1-2 1,1-4-2,1-1 0,1 0 0,-1 0-2,2 3-3,-2 1-3,3 4-6,-1 5-6,-2 1-7,6 11-1,-13-4 0</inkml:trace>
  <inkml:trace contextRef="#ctx0" brushRef="#br0" timeOffset="2031">842 241 2,'-6'-8'23,"6"8"-1,-10-3-3,10 3-7,-15-3-1,5 3-4,0 2 0,-2 1-3,3 3 0,-2 2-1,2 2-1,-1 1 0,4 1-1,1 1 0,3-1 0,2 0 0,3-2 0,0-3 0,-3-7 0,13 10 1,-6-8-1,2-3 1,0-1-1,2-3 0,-1-2 1,1-1-2,0-2 1,-1-2-1,1-1 1,-3 0 0,-1 1 0,-2 2 0,-1 1 0,-4 9-1,4-7 1,-4 7 0,0 8 0,-1 0-1,1 3 0,0 1 0,1 1 0,1 0 0,1-1 0,1-3 0,2-2-2,-6-7-1,12 6-3,-4-7-2,-1-3-1,1-2-1,0-2 0,-1-2 0,0-4 1,-1 0 2,1-4 4,-1 0 3,-1-1 4,0-1 2,-1 2 1,-1 1 2,0 4-1,-1 2 1,-2 11-1,1-7-2,-1 7-2,-1 14 0,1 0 0,-2 2-2,2 4 1,-2 2 0,3 1 0,-1-3 0,1 1 0,1-4-1,-1-4-3,3-1-4,-1-4-9,-3-8-16,7 8-2,-7-8 2,10-6-1</inkml:trace>
  <inkml:trace contextRef="#ctx0" brushRef="#br0" timeOffset="2984">1294 262 5,'0'0'21,"0"0"-3,-6-8-3,6 8-3,-9-9-2,9 9 0,-11-9-3,11 9-1,-11-6-2,11 6-1,-13-2-1,13 2-1,-13 5-1,13-5 0,-13 13 0,7-4 0,-1 2 0,3 1 0,2 1 0,1 0 0,2-1 0,2-2 0,3-1-1,1-2 0,3-3 1,0-4-1,1 0 0,1-4 0,1-2 0,0-1 0,-3-2 1,0-1 1,-1-2-1,-1 0 2,-2 1 1,-3 0 0,0 2 0,-1 1 0,-2 8 0,0-7 0,0 7-1,-5 8-1,4 1 0,-1 2 0,0 2-1,1 0 0,1 0 0,1 0-1,3-3-1,1-3-2,-5-7-4,13 8-7,-6-10-6,5 1-3,-6-8-3,9 3 0</inkml:trace>
  <inkml:trace contextRef="#ctx0" brushRef="#br0" timeOffset="3500">1461 126 19,'0'0'18,"0"0"-3,-3 19-5,0-5-3,0 4-2,1 2 0,0 2 1,0 1 0,1-2 0,1 0-1,-1-4-1,2-3 0,0-3-2,-1-4 0,0-7 0,3 8-1,-3-8 0,0 0-1,3-8 0,-2 1 1,4-3-1,-1-2 0,2-2 1,0 0 0,2 0 0,-1 1 0,0 3 1,1 1-1,-8 9 0,13-4 0,-13 4 0,11 15 0,-8-4-1,2 5 1,-2 0 0,0 1 0,-2 2 0,-2 0-2,1-2 2,-4-1-2,1-3 1,-4-2-4,4-3-4,3-8-4,-11 3-7,11-3-5,-5-11-3,11 3-1</inkml:trace>
  <inkml:trace contextRef="#ctx0" brushRef="#br0" timeOffset="3968">1651 223 16,'-9'6'20,"7"8"-6,-5-2-3,1 3-3,2 0-1,1 0-1,1-1 2,3 1-2,1-3 0,3-1-1,0-2-1,1-2-1,1-2 0,3-2-2,-4-2 0,4-5 0,-2-1-1,0-1-1,0-4 1,0-1-1,-1-2 0,-3-2 0,2-1 1,-3 3 1,-1-1 1,0 3 1,-2 1-1,0 4 1,0 6-1,0 0 0,0 0-1,-2 9 0,2 2-1,1 2 1,0 2-1,0 2 0,2 1 1,1-1-1,-1-2 0,3-1 1,0-4-2,1-1 1,-7-9-1,13 6 0,-6-6 1,1-6-1,1 0 0,-1-4 0,0-3 0,-1-1 1,1-1 1,-2-3 0,1 3 0,-2 0 1,0 3 0,-3 1 0,2 3 0,-4 8 0,0 0-1,0 0-1,4 7 1,-5 3-1,0 1 0,1 1 1,-1 3-1,1-1 1,0-1-1,1-1 0,-1-4 1,3-1-1,-3-7 0,9 4 0,-9-4 0,13-8-1,-4 0 1,0-3-1,1-1 1,0-2-1,0-2 1,-3 3 0,0 1 0,-2 2 0,-1 3-1,-4 7 1,0 0 0,4 8-1,-5 3 1,1 2 1,0 0-2,0 3 2,2-1-2,3-1-1,0-5-5,2-4-14,6 2-9,-5-10 2,5 3-2</inkml:trace>
  <inkml:trace contextRef="#ctx0" brushRef="#br0" timeOffset="4906">2103 246 2,'0'0'19,"0"0"2,0 0-10,0 0-3,-7 12-2,3-5 0,-1 1-1,0 2-1,0 1 0,2 2-1,1-2 1,1 1 0,3-2 1,3-2 1,3-4 0,1-2 0,2-4 0,2-1-1,-1-4-1,-1-2 0,-1-4-2,-1 0-1,-2-3 0,-3-3 0,-3-2 0,-2-4 0,-3 0-1,-1-2 0,-1 0-1,-2 1-1,1 3-3,-3 3-4,0 3-9,3 8-6,-6 0-6,13 9 1,-13 0 1</inkml:trace>
  <inkml:trace contextRef="#ctx0" brushRef="#br0" timeOffset="5390">2315 236 17,'0'0'22,"-4"-8"-5,4 8-3,-7-8-3,7 8 0,-8-7-2,8 7-1,-12-4-2,5 4-2,1 1-2,-1 3 0,0 2-2,1 2 0,-1 2 0,4 2 0,-2 1 0,3 2 0,0-2 0,1 0-1,4-1 1,-2-4-1,5 0 1,-6-8-1,13 5-1,-3-6 1,0-3-1,1-2 1,0-2-1,0-3 1,0-1 0,-1-2 2,-2-1 0,-1 1 1,-1 0 1,-2 3 1,-1 2-1,-3 9 0,0 0 0,0 0-1,0 0-1,-4 18 0,1-4 0,0 2-1,1 1 0,2 1 1,2-3-1,0-1 1,3-2-1,2-3 0,2-4 0,1-2-1,0-4 0,0-2 0,0-3-1,-1-1 0,1-5-1,-1 0 1,0-1 0,-2 0 0,-1 1 1,0 0 1,-2 3 1,-1 1 0,-3 8 0,0-7 0,0 7 0,-7 6 0,2 1 0,0 1-1,0 4 0,0-1 0,-1 2 0,3-1 0,1-1 1,1-1-2,2 0 2,0-3-2,-1-7 1,10 6-1,-3-7 0,0-1 0,2-3 0,0-2 0,1-5 0,0-1 1,-1-1-1,-1-3 2,-1-1 0,0 2 2,-2 0-1,0 3 1,-2 4 0,-3 9 0,0 0 0,0 0-2,0 9 1,0 4-2,-2 1 1,2 3-1,0 1 0,2-2 1,2 0-2,1-4 0,3 0-6,2-4-10,-4-6-12,10 4-1,-7-11 1,9 5 0</inkml:trace>
  <inkml:trace contextRef="#ctx0" brushRef="#br0" timeOffset="6343">2704 177 3,'-7'-1'21,"10"9"0,-10-10 0,7 2-13,-7 8-5,7-8 0,-11 14 0,6-4 2,-1 3-1,2 1 1,2 2 0,3 0 1,3 0-1,3-1 1,4-1-1,1-4 1,3-1-2,1-3 1,3-3 0,-1-3-2,1-1 0,-2-4-2,-1-1 1,-1-3-2,-3-2 1,-4-1 0,-1-2 0,-4-2-1,-1 1 1,-4 1 1,0 1-1,-3 3 0,-1 3 0,-1 4-1,-1 7 0,0 3 0,-1 5 0,2 3 0,0 3 0,2 1 1,1 0 0,4 3 0,2-3-1,2-1 0,2-2-6,2-7-24,5 4-2,-13-13-1,18 5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31.937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14 57 22,'2'-9'24,"-2"9"-5,0 0 1,0 0-5,7-7-3,-7 7-2,0 0-2,8-7-2,-8 7-1,0 0-2,9-3-2,-9 3 0,0 0-2,0 0 1,0 0-1,3 10 1,-3-10-1,-1 14 0,0-8-1,1 3 0,-1-1 0,2 2 0,1-3 0,1 3 0,0-3-1,4 3 2,0-1 0,1 1 0,1 0 0,-1-2 0,-1 2 1,-2-2-1,0 1 1,-5-2 0,-1 0 0,1-7-1,-10 12 1,3-6 0,-1-2 0,-2 0 1,0-1-1,0-1-1,-2-1 0,5-1-3,-3 0-3,3-3-6,7 3-9,-13-8-4,13 8 1</inkml:trace>
  <inkml:trace contextRef="#ctx0" brushRef="#br0" timeOffset="844">158 80 11,'0'0'23,"3"-9"-1,-3 9-4,0 0-1,0 0-4,0 0-3,0 0-3,7-8-2,-7 8-3,0 0-1,8-2-3,-8 2 0,7-3-2,-7 3-1,7-1-1,-7 1 0,0 0-4,7-1-5,-7 1-1,0 0-2,0 0 0,0 0-1</inkml:trace>
  <inkml:trace contextRef="#ctx0" brushRef="#br0" timeOffset="1094">147 85 5,'-4'7'10,"4"-7"-1,2 7 0,-2-7 0,5 10-1,-5-10 1,8 13-2,-3-5-1,1 1-1,0 1-1,0-3 0,-1 3-1,0-2-1,-2 2-1,-2-2 1,0-1-1,-1 1 0,0-8 1,-4 12-1,4-12 1,-8 9-1,8-9 1,-7 5-1,7-5-2,-9 2-2,9-2-5,-7-7-10,7 7-5,-2-11 0,2 11-1</inkml:trace>
  <inkml:trace contextRef="#ctx0" brushRef="#br0" timeOffset="1750">411 38 18,'0'0'18,"0"0"-4,0 0-2,9-3-3,-9 3-1,0 0-1,7 0-2,-7 0-2,0 0-1,5 8-1,-5-8 0,2 9 0,-2-9-1,0 13 1,0-7-1,0-6 0,1 13 0,1-5 0,-2-8-1,3 12 1,-3-12-1,6 13 0,-6-13 0,10 12 1,-10-12-1,7 13 0,-5-6 0,-2-7 1,0 12-1,0-12 1,-5 12 0,5-12 1,-9 10 0,9-10 1,-8 7 0,8-7 0,0 0 0,-7 6 0,7-6-1,0 0 0,-9-1 0,9 1-2,-7-3 0,7 3-2,-9-5-2,9 5-3,-8-5-4,3-2-7,5 7-4,-2-11 0</inkml:trace>
  <inkml:trace contextRef="#ctx0" brushRef="#br0" timeOffset="2266">567 15 8,'-4'8'17,"4"-8"1,0 0-7,0 0-3,0 0-4,12 2 1,-5-1-1,-1 0 1,2-1 0,-1-1-5,0 0-7,1 1-5,-6-7-9,6 8 0,-11-8-1</inkml:trace>
  <inkml:trace contextRef="#ctx0" brushRef="#br0" timeOffset="2500">537 48 3,'0'0'18,"0"0"-3,5 7-2,-5-7-1,9 6-1,-9-6-1,12 8-1,-4-2-2,0 1-2,2-1-1,0 4-2,-1-2-1,0 1 0,-2 0 0,-3 0-1,-1 0 1,0 0 0,-2-1-1,-1-8 1,-4 13 0,4-13-1,-10 10 1,3-6-1,1 0 0,-1 0-1,-1-2-2,1 1-2,7-3-6,-11-2-8,11 2-6,0 0 0,0-8 1</inkml:trace>
  <inkml:trace contextRef="#ctx0" brushRef="#br0" timeOffset="3141">825 27 15,'0'0'22,"0"0"-3,0 0-4,0 0-3,0 0-2,6-7-3,-6 7-1,9 0-2,-9 0-1,7 4-2,-7-4-1,4 10-2,-4-10 1,-1 14 0,-1-7-1,-1 2 0,-1-2 0,2 0 0,2-7 1,-4 12-1,4-12 1,2 11 0,-2-11 0,7 10 1,-7-10-1,10 11 1,-5-4 0,2 1 0,-2 2-1,-2-1 0,-1 2 0,-1-1 0,-1 2 0,-1-3 0,-1 1 0,-4-2 1,2 0 1,4-8-1,-9 9 1,9-9 0,-10 6-3,10-6-4,-8 1-6,1-7-7,7 6-3,-5-12 0</inkml:trace>
  <inkml:trace contextRef="#ctx0" brushRef="#br0" timeOffset="3641">972 44 18,'0'0'18,"8"2"-4,-8-2-2,9-1-2,-9 1-2,12-4 0,-5 3-3,0-1-4,-7 2-3,10-3-4,-10 3-8,0 0-4,11-2-5,-11 2 1</inkml:trace>
  <inkml:trace contextRef="#ctx0" brushRef="#br0" timeOffset="3891">944 49 6,'0'0'15,"0"0"-1,0 7 1,0-7-2,5 7 1,-5-7 0,10 10-1,-3-4-3,0 3-1,3-1-2,1 2-1,-2-1-2,1 3-2,-2-2 0,-2 1 0,-2-1-1,0 0-1,-5-3 1,-2 2 0,-2-2 0,-2-1-1,-1-1 1,-2-1-1,0 0 0,1-2-1,2 1-3,0-4-3,7 1-10,0 0-10,-9-13-3,15 4 1,-3-9 0</inkml:trace>
  <inkml:trace contextRef="#ctx0" brushRef="#br0" timeOffset="4484">1185 13 10,'0'0'20,"0"0"1,0 0-9,0 0-4,0 0-2,9-2 0,-9 2-1,9 3-1,-9-3-1,9 6-1,-9-6-1,4 11 0,-4-11-1,1 14 1,-5-8-1,1 2-1,1-1 0,0 0 0,2-7 0,-3 12 0,3-12-1,3 9 1,-3-9 0,13 11 0,-13-11 0,13 13 0,-8-6 0,1 3 1,-2-2 0,-1 1-1,-3 0 1,-3-1 1,-1 0-1,-2 0 1,6-8 0,-12 11 0,12-11 0,-13 9 0,13-9-2,-9 4-1,9-4-7,0 0-6,-12-7-8,12 7 2</inkml:trace>
  <inkml:trace contextRef="#ctx0" brushRef="#br0" timeOffset="4984">1299 0 10,'8'8'20,"-8"-8"2,7-3-6,-7 3-6,12 0-5,-5 2 1,1 1-2,0 1 1,0 1-2,-2 2 0,1 2-3,-4 3 1,0 2 0,-3 0-1,-2 3 0,1 1 0,-2 0 0,-1 1-2,1-1 0,0 1 0,0-3-1,3 0 0,1-3-2,1-3-3,-2-10-7,8 15-7,-8-15 0,9-1 1</inkml:trace>
  <inkml:trace contextRef="#ctx0" brushRef="#br0" timeOffset="5375">1320 104 16,'0'0'19,"14"-1"0,-6-1-11,5 1-7,1 1-9,-3-5-10,8 8 0,-6-9-1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42.718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8 69 4,'-4'23'21,"1"-6"-6,3 10-2,-1 6-2,2 11 0,-2 6 0,2 11-2,1 7-2,0 4-2,2 3 0,1 2 0,1 3-2,1-4 0,0-2-1,-1-6 1,1-6-3,-1-5-2,-1-6-4,-2-8-8,4-2-14,-9-15 1,7 0-1</inkml:trace>
  <inkml:trace contextRef="#ctx0" brushRef="#br0" timeOffset="578">77 1277 3,'18'-3'14,"9"7"-2,1-5-2,8 3-1,0-3 0,8 3 0,6-1-1,9-1-2,6 0 1,9 1-2,7 1 0,6-2 0,7 2-1,8-1 1,4 1-1,6-1-1,4 1 0,2-1-1,5 2-1,2-2 1,2 0-2,-1 0 1,-1 0 0,-4-1-1,-6 0 1,-3-1-1,-9 0 0,-8 1-2,-14-1-4,-9 0-11,-6 5-11,-21-10 1,-2 8-1</inkml:trace>
  <inkml:trace contextRef="#ctx0" brushRef="#br0" timeOffset="2672">1585 0 10,'0'0'8,"0"0"-2,0 0-1,1 12 0,-1-12 1,0 10 1,0-10 0,1 12 1,-1-12-1,0 13 0,-1-6-2,1 2 2,0 3-2,-1 3-1,1 3 0,0 5-1,0 4 1,1 5-1,1 6-1,0 2 0,1 3 1,0 3-2,2 0 1,-2 3-1,3 1 0,-1-3-1,2 1 1,-1 0-1,0 0 1,-1-4 0,0 2-1,1-3 1,-2-2-1,-1-2 1,0-2-1,-1-4 0,-1-2 1,-1-3-2,0-2 1,-1-3 0,-1-3 0,0-3 0,0-3 0,0-2-1,-1-2 1,2-1-1,0-2 0,1-7 0,0 12 0,0-12-1,1 11 0,-1-11-1,3 10 0,-3-10-1,4 8 0,-4-8-2,0 0-1,4 7 0,-4-7-1,0 0 1,0 0 0,0 0 0,0 0 0,0 0 1,0 0-1,0 0-2,0 0-4</inkml:trace>
  <inkml:trace contextRef="#ctx0" brushRef="#br0" timeOffset="4594">1780 473 14,'-1'-7'12,"1"7"0,0 0-2,0 0 0,0 0-2,0 0 0,0 0-2,0 0 0,0 0-2,0 0 0,0 0-1,0 7-1,-1 0-1,0 2 0,1 4 0,0 3-1,-1 4 0,2 3 1,-2 2-1,2 1 1,0 1-1,0 1 1,1 1-1,0-1 1,1 0-1,-1-2 1,0 0 0,0 0-1,1-1 1,-2 0-1,0-2 1,1 0-1,-1-2 0,0 1 0,0-1 1,0 0-1,1-2 0,0 0 0,-1 0 0,0-1 0,0-1 1,0-1-1,0-1 0,-1-2 1,0 2-1,0-2 1,0 0 0,0-2-1,0 1 1,-1-3 0,2 1 0,-1-2 0,0-8 0,0 11 0,0-11 0,0 0 0,0 0 1,0 0-1,0 0 1,0 0-1,0 0-1,0 0-2,0 0-6,0 0-8,0 0-12,0 0 1,0 0-1</inkml:trace>
  <inkml:trace contextRef="#ctx0" brushRef="#br0" timeOffset="5594">1917 1011 14,'0'0'13,"0"0"0,0 0-1,0 0-2,0 0-2,0 0-2,0 0-1,1 9 1,-1-9-2,0 10 0,-1-2 0,0 2-1,1 1 0,-1 3-1,2 0 1,-1 2-2,1 1 1,-1-1-1,1 1 0,-1-2 0,2 0-1,-1-2 1,-1 0 0,1-2-1,0 0 0,0 0 1,1-1-1,-1-1 1,0-2 0,0 1 0,-1-8-1,2 9 1,-2-9-1,0 0-1,0 0-6,0 0-19,0 0-2,-5-10 2,5 10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23.859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31 111 4,'0'0'20,"0"0"-5,0 0-1,0 0-1,0 0-1,0 0-1,0 0-3,0 0-2,0 0-1,0 0-2,-3 11-1,1 0-1,0 5-1,0 4 0,0 7 1,-2 4-1,1 4 1,-1 3 0,0 2 0,1 0 0,1 2-1,0-2 1,2-1-1,0-3 1,1-1 0,0-5-1,0-1 1,-1-3-1,2-4 1,-1-3-1,0-3 0,0-4 0,-1-2 0,2-1-1,-2-9-1,3 7 0,-3-7-3,0 0-6,0 0-11,11-5-3,-11-6-1,8 5 1</inkml:trace>
  <inkml:trace contextRef="#ctx0" brushRef="#br0" timeOffset="719">77 22 5,'0'0'10,"17"-3"-2,-6 2-1,4 1 0,0-2 0,4 1-2,4-2 0,4 3-1,5-2-1,5 0 0,4 0-1,8 0-1,5 1 0,5-1 0,4 1-1,4 0 0,2 1 0,4 1-2,1 0 1,1 1-2,-1 0 0,-1 0 0,-1 1 0,-4-2-1,-1 1 1,-6-1-1,-5 1-1,-4-2 1,-4 2-2,-8-3-1,-1 2-1,-7-1 0</inkml:trace>
  <inkml:trace contextRef="#ctx0" brushRef="#br0" timeOffset="1203">1672 108 1,'-1'29'3,"-1"3"-2,0 3 1,-1 2-1,2 0 1,1 0 0,3 0 0,-2-1 0,2-3 0,1 0 1,0-3 1,-2-3 0,2-1 1,-3-3 0,1-3 1,-2-1 0,1-3 0,-2-3-1,1 0 0,-1-5-1,0 0-1,0-3-1,1-5-2,-1 8-1,1-8-5,0 0-11,0 0-4,0 0 0</inkml:trace>
  <inkml:trace contextRef="#ctx0" brushRef="#br0" timeOffset="1969">130 824 12,'10'-2'10,"-3"0"-3,4 3 1,1-3-1,4 3-1,2-3 0,6 3 0,2-2 0,5 1 0,6 0-1,9 0-1,6-1 0,6 0-1,5 0-1,7 0 1,3 0-2,5-1 0,3 0-1,1 0 1,-2 2-1,0-1 1,1 0-1,-3 2 0,-2 0 1,-8 0-1,-4 1 0,-8 0 1,-4 0-1,-12 0 0,-8 0 1,-8 0 0,-7-1 1,-6 0 0,-11-1-4,0 0-7,0 0-15,-11-4 1,11 4-1,-20-8-1</inkml:trace>
  <inkml:trace contextRef="#ctx0" brushRef="#br0" timeOffset="2844">818 79 8,'2'-7'21,"-2"7"-3,0 0-5,0 0-3,0 0-3,0 0-2,-2 10 0,2 0-2,-1 3-1,1 7 0,1 4 0,1 8 0,-2 5 1,2 4-1,0 5 0,1 0 0,1 3 0,-1-1-1,2-1 0,-1-5 0,1-2 0,-2-3 0,2-3-1,-2-7 1,0-3 0,0-5-1,0-3 0,-1-4-1,0-2 0,-2-10-3,3 6-5,-3-6-17,4-7 1,-5-6 0,5 2 0</inkml:trace>
  <inkml:trace contextRef="#ctx0" brushRef="#br0" timeOffset="3484">460 76 0,'5'10'17,"-5"-10"-5,0 9-3,0 0 0,1 6 0,-2 1 1,1 8-1,-2 2 1,2 8-3,-1 4-1,0 4-1,-1 3-2,1 2 0,1 1-2,1 0 1,1-3-1,-1-3 0,1-4 0,0-4-1,1-4-1,0-6 0,-1-4-3,1-6-3,-1-1-5,-2-13-12,3 9-1,-6-15 0</inkml:trace>
  <inkml:trace contextRef="#ctx0" brushRef="#br0" timeOffset="4109">1187 148 8,'-1'6'19,"7"7"-6,-3 3-2,2 6 1,-2 5-1,3 3 0,-2 4-2,-1 4-2,1 3 0,-1 2-2,0 0-1,0-3 0,1 0-1,-1-1-1,1-5-1,0-3 1,-1-4-1,1-6 0,-1-1 0,0-7-1,-1-2-1,0-4-3,-2-7-8,0 0-15,0 0-1,-2-18 0,4 7 1</inkml:trace>
  <inkml:trace contextRef="#ctx0" brushRef="#br0" timeOffset="5141">104 395 12,'9'1'11,"-9"-1"-1,12 1-1,-4-2 0,4 3-1,2-2-2,4 0 0,2 1-2,6-1-1,4 0-1,5 2 0,5-2-1,5 2 1,7-1-1,4 1 0,4-1 0,5 1-1,1-1 1,6 0-1,0 0 1,4-1 0,-2 0-1,1-1 0,1 0 1,-2 0-1,-2 1 0,-4-1 0,-1 0 0,-8 1 0,-5 0-1,-9 0 1,-6 2-2,-7-2 1,-8 1-2,-8 0-2,-6 0 0,-10-1-7,0 0-9,-8 2-1</inkml:trace>
  <inkml:trace contextRef="#ctx0" brushRef="#br0" timeOffset="5969">39 192 5,'0'0'12,"13"2"0,-13-2 0,18 1-1,-7-1 0,8 2-2,-1-2-1,4 2-1,4-1-2,4 1-1,6 0 0,6 0-1,5 1 0,6 0-1,7-1 1,4 1-1,4-1 0,7 0 0,2-1 0,2 0-1,3 1 0,-2-2-1,-2 1 1,0 0-1,-3 0 0,-6 1 1,-8-1-1,-10 0-1,-5 1 0,-8-2 0,-9 2-2,-8-2-1,-6 1-2,-6-1-1,-9 0-4,10 0-4,-10 0-8,0 0-1,0 0 1</inkml:trace>
  <inkml:trace contextRef="#ctx0" brushRef="#br0" timeOffset="6812">63 602 9,'0'0'11,"10"-2"-1,-10 2 0,19-2-1,-9 0-1,5 3-2,1-1-2,5 1-1,3-1 0,5 0-1,5 1-1,4-1 0,7 0 0,7-1 0,4 0 1,5 0-1,6 0 0,6-2 1,5 0-1,7 1 0,3 0 0,0 0-1,4 0 1,0 1-1,0-1 1,-3 1-1,-4 0 0,-8 1 0,-6 0 0,-8 0 0,-11 1 0,-10 0-1,-12 1 0,-10 0-2,-8 1-5,-12-3-10,0 0-4,-16 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4570" units="in"/>
          <inkml:channel name="Y" type="integer" max="18428" units="in"/>
          <inkml:channel name="F" type="integer" max="255" units="dev"/>
        </inkml:traceFormat>
        <inkml:channelProperties>
          <inkml:channelProperty channel="X" name="resolution" value="2978.18188" units="1/in"/>
          <inkml:channelProperty channel="Y" name="resolution" value="2978.02197" units="1/in"/>
          <inkml:channelProperty channel="F" name="resolution" value="INF" units="1/dev"/>
        </inkml:channelProperties>
      </inkml:inkSource>
      <inkml:timestamp xml:id="ts0" timeString="2010-09-24T11:42:38.093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0 108 6,'0'0'25,"0"0"0,0 0 2,0 0-10,0 0-5,7-1-3,-7 1-2,16-2-2,-3 2 0,9 0-1,3 0 0,9 0-1,6-2 0,6 0-2,6 0-3,1-3-7,-1-3-14,3 4-7,-13-7-1,1 4 0</inkml:trace>
  <inkml:trace contextRef="#ctx0" brushRef="#br0" timeOffset="344">442 1 12,'7'-3'20,"7"7"1,-14-4-8,15 7-5,-7-1-3,0 5-1,-1 0 1,-1 3-1,-1 1-1,1 0 1,-1 1 0,-2-2 0,0 1-1,-2-2-1,-1 0-1,-3-1 0,-3-1-2,-1 1-2,-2-3-5,-2-2-5,3 4-9,-6-11-4,14 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4DE79EA1</Template>
  <TotalTime>0</TotalTime>
  <Pages>23</Pages>
  <Words>3279</Words>
  <Characters>18694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</vt:lpstr>
    </vt:vector>
  </TitlesOfParts>
  <Company>Microsoft</Company>
  <LinksUpToDate>false</LinksUpToDate>
  <CharactersWithSpaces>21930</CharactersWithSpaces>
  <SharedDoc>false</SharedDoc>
  <HLinks>
    <vt:vector size="156" baseType="variant">
      <vt:variant>
        <vt:i4>4849745</vt:i4>
      </vt:variant>
      <vt:variant>
        <vt:i4>69</vt:i4>
      </vt:variant>
      <vt:variant>
        <vt:i4>0</vt:i4>
      </vt:variant>
      <vt:variant>
        <vt:i4>5</vt:i4>
      </vt:variant>
      <vt:variant>
        <vt:lpwstr>http://www.bestchoice.net.nz/</vt:lpwstr>
      </vt:variant>
      <vt:variant>
        <vt:lpwstr/>
      </vt:variant>
      <vt:variant>
        <vt:i4>6684726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http://en.wikipedia.org/wiki/Plagiarism</vt:lpwstr>
      </vt:variant>
      <vt:variant>
        <vt:lpwstr/>
      </vt:variant>
      <vt:variant>
        <vt:i4>7536690</vt:i4>
      </vt:variant>
      <vt:variant>
        <vt:i4>63</vt:i4>
      </vt:variant>
      <vt:variant>
        <vt:i4>0</vt:i4>
      </vt:variant>
      <vt:variant>
        <vt:i4>5</vt:i4>
      </vt:variant>
      <vt:variant>
        <vt:lpwstr>http://moodle.godalming.ac.uk/learning/file.php/685/Unit 1/Atomic structure/Resources/Isotopes and RAM.doc</vt:lpwstr>
      </vt:variant>
      <vt:variant>
        <vt:lpwstr/>
      </vt:variant>
      <vt:variant>
        <vt:i4>2302000</vt:i4>
      </vt:variant>
      <vt:variant>
        <vt:i4>60</vt:i4>
      </vt:variant>
      <vt:variant>
        <vt:i4>0</vt:i4>
      </vt:variant>
      <vt:variant>
        <vt:i4>5</vt:i4>
      </vt:variant>
      <vt:variant>
        <vt:lpwstr>http://moodle.godalming.ac.uk/learning/file.php/685/Unit 1/Atomic structure/•%09http:/www.a-levelchemistry.co.uk/AQA AS Chemistry/10.1 Atomic Structure/10.1 Exercise 2 - ram, rmm and mass spectra.doc</vt:lpwstr>
      </vt:variant>
      <vt:variant>
        <vt:lpwstr/>
      </vt:variant>
      <vt:variant>
        <vt:i4>7405679</vt:i4>
      </vt:variant>
      <vt:variant>
        <vt:i4>57</vt:i4>
      </vt:variant>
      <vt:variant>
        <vt:i4>0</vt:i4>
      </vt:variant>
      <vt:variant>
        <vt:i4>5</vt:i4>
      </vt:variant>
      <vt:variant>
        <vt:lpwstr>http://www.chemguide.co.uk/analysis/masspec/elements.html</vt:lpwstr>
      </vt:variant>
      <vt:variant>
        <vt:lpwstr>top</vt:lpwstr>
      </vt:variant>
      <vt:variant>
        <vt:i4>5636115</vt:i4>
      </vt:variant>
      <vt:variant>
        <vt:i4>54</vt:i4>
      </vt:variant>
      <vt:variant>
        <vt:i4>0</vt:i4>
      </vt:variant>
      <vt:variant>
        <vt:i4>5</vt:i4>
      </vt:variant>
      <vt:variant>
        <vt:lpwstr>http://estream/View.aspx?ID=3224</vt:lpwstr>
      </vt:variant>
      <vt:variant>
        <vt:lpwstr/>
      </vt:variant>
      <vt:variant>
        <vt:i4>2424940</vt:i4>
      </vt:variant>
      <vt:variant>
        <vt:i4>51</vt:i4>
      </vt:variant>
      <vt:variant>
        <vt:i4>0</vt:i4>
      </vt:variant>
      <vt:variant>
        <vt:i4>5</vt:i4>
      </vt:variant>
      <vt:variant>
        <vt:lpwstr>http://www.chemsoc.org/networks/LearnNet/spectra/index2.htm</vt:lpwstr>
      </vt:variant>
      <vt:variant>
        <vt:lpwstr/>
      </vt:variant>
      <vt:variant>
        <vt:i4>6291489</vt:i4>
      </vt:variant>
      <vt:variant>
        <vt:i4>48</vt:i4>
      </vt:variant>
      <vt:variant>
        <vt:i4>0</vt:i4>
      </vt:variant>
      <vt:variant>
        <vt:i4>5</vt:i4>
      </vt:variant>
      <vt:variant>
        <vt:lpwstr>http://estream/View.aspx?ID=303</vt:lpwstr>
      </vt:variant>
      <vt:variant>
        <vt:lpwstr/>
      </vt:variant>
      <vt:variant>
        <vt:i4>1900613</vt:i4>
      </vt:variant>
      <vt:variant>
        <vt:i4>45</vt:i4>
      </vt:variant>
      <vt:variant>
        <vt:i4>0</vt:i4>
      </vt:variant>
      <vt:variant>
        <vt:i4>5</vt:i4>
      </vt:variant>
      <vt:variant>
        <vt:lpwstr>http://www.chemguide.co.uk/analysis/masspecmenu.html</vt:lpwstr>
      </vt:variant>
      <vt:variant>
        <vt:lpwstr/>
      </vt:variant>
      <vt:variant>
        <vt:i4>5767192</vt:i4>
      </vt:variant>
      <vt:variant>
        <vt:i4>42</vt:i4>
      </vt:variant>
      <vt:variant>
        <vt:i4>0</vt:i4>
      </vt:variant>
      <vt:variant>
        <vt:i4>5</vt:i4>
      </vt:variant>
      <vt:variant>
        <vt:lpwstr>http://estream/View.aspx?ID=2880</vt:lpwstr>
      </vt:variant>
      <vt:variant>
        <vt:lpwstr/>
      </vt:variant>
      <vt:variant>
        <vt:i4>6291489</vt:i4>
      </vt:variant>
      <vt:variant>
        <vt:i4>39</vt:i4>
      </vt:variant>
      <vt:variant>
        <vt:i4>0</vt:i4>
      </vt:variant>
      <vt:variant>
        <vt:i4>5</vt:i4>
      </vt:variant>
      <vt:variant>
        <vt:lpwstr>http://estream/View.aspx?ID=306</vt:lpwstr>
      </vt:variant>
      <vt:variant>
        <vt:lpwstr/>
      </vt:variant>
      <vt:variant>
        <vt:i4>5308435</vt:i4>
      </vt:variant>
      <vt:variant>
        <vt:i4>36</vt:i4>
      </vt:variant>
      <vt:variant>
        <vt:i4>0</vt:i4>
      </vt:variant>
      <vt:variant>
        <vt:i4>5</vt:i4>
      </vt:variant>
      <vt:variant>
        <vt:lpwstr>http://estream/View.aspx?ID=3223</vt:lpwstr>
      </vt:variant>
      <vt:variant>
        <vt:lpwstr/>
      </vt:variant>
      <vt:variant>
        <vt:i4>6225928</vt:i4>
      </vt:variant>
      <vt:variant>
        <vt:i4>33</vt:i4>
      </vt:variant>
      <vt:variant>
        <vt:i4>0</vt:i4>
      </vt:variant>
      <vt:variant>
        <vt:i4>5</vt:i4>
      </vt:variant>
      <vt:variant>
        <vt:lpwstr>http://moodle.godalming.ac.uk/learning/file.php/685/Unit 1/Atomic structure/Atomic structure resources/GCSEAtom05.doc</vt:lpwstr>
      </vt:variant>
      <vt:variant>
        <vt:lpwstr/>
      </vt:variant>
      <vt:variant>
        <vt:i4>6225934</vt:i4>
      </vt:variant>
      <vt:variant>
        <vt:i4>30</vt:i4>
      </vt:variant>
      <vt:variant>
        <vt:i4>0</vt:i4>
      </vt:variant>
      <vt:variant>
        <vt:i4>5</vt:i4>
      </vt:variant>
      <vt:variant>
        <vt:lpwstr>http://moodle.godalming.ac.uk/learning/file.php/685/Unit 1/Atomic structure/Atomic structure resources/GCSEAtom03.doc</vt:lpwstr>
      </vt:variant>
      <vt:variant>
        <vt:lpwstr/>
      </vt:variant>
      <vt:variant>
        <vt:i4>6225935</vt:i4>
      </vt:variant>
      <vt:variant>
        <vt:i4>27</vt:i4>
      </vt:variant>
      <vt:variant>
        <vt:i4>0</vt:i4>
      </vt:variant>
      <vt:variant>
        <vt:i4>5</vt:i4>
      </vt:variant>
      <vt:variant>
        <vt:lpwstr>http://moodle.godalming.ac.uk/learning/file.php/685/Unit 1/Atomic structure/Atomic structure resources/GCSEAtom02.doc</vt:lpwstr>
      </vt:variant>
      <vt:variant>
        <vt:lpwstr/>
      </vt:variant>
      <vt:variant>
        <vt:i4>6225932</vt:i4>
      </vt:variant>
      <vt:variant>
        <vt:i4>24</vt:i4>
      </vt:variant>
      <vt:variant>
        <vt:i4>0</vt:i4>
      </vt:variant>
      <vt:variant>
        <vt:i4>5</vt:i4>
      </vt:variant>
      <vt:variant>
        <vt:lpwstr>http://moodle.godalming.ac.uk/learning/file.php/685/Unit 1/Atomic structure/Atomic structure resources/GCSEAtom01.doc</vt:lpwstr>
      </vt:variant>
      <vt:variant>
        <vt:lpwstr/>
      </vt:variant>
      <vt:variant>
        <vt:i4>16</vt:i4>
      </vt:variant>
      <vt:variant>
        <vt:i4>21</vt:i4>
      </vt:variant>
      <vt:variant>
        <vt:i4>0</vt:i4>
      </vt:variant>
      <vt:variant>
        <vt:i4>5</vt:i4>
      </vt:variant>
      <vt:variant>
        <vt:lpwstr>http://www.a-levelchemistry.co.uk/AQA AS Chemistry/10.1 Atomic Structure/10.1 exercise 1 - atomic symbols.doc</vt:lpwstr>
      </vt:variant>
      <vt:variant>
        <vt:lpwstr/>
      </vt:variant>
      <vt:variant>
        <vt:i4>5898317</vt:i4>
      </vt:variant>
      <vt:variant>
        <vt:i4>15</vt:i4>
      </vt:variant>
      <vt:variant>
        <vt:i4>0</vt:i4>
      </vt:variant>
      <vt:variant>
        <vt:i4>5</vt:i4>
      </vt:variant>
      <vt:variant>
        <vt:lpwstr>http://www.chemguide.co.uk/atoms/properties/gcse.html</vt:lpwstr>
      </vt:variant>
      <vt:variant>
        <vt:lpwstr/>
      </vt:variant>
      <vt:variant>
        <vt:i4>6094931</vt:i4>
      </vt:variant>
      <vt:variant>
        <vt:i4>12</vt:i4>
      </vt:variant>
      <vt:variant>
        <vt:i4>0</vt:i4>
      </vt:variant>
      <vt:variant>
        <vt:i4>5</vt:i4>
      </vt:variant>
      <vt:variant>
        <vt:lpwstr>http://www.chem.ox.ac.uk/vrchemistry/AMM/HTML/page01.htm</vt:lpwstr>
      </vt:variant>
      <vt:variant>
        <vt:lpwstr/>
      </vt:variant>
      <vt:variant>
        <vt:i4>6553699</vt:i4>
      </vt:variant>
      <vt:variant>
        <vt:i4>9</vt:i4>
      </vt:variant>
      <vt:variant>
        <vt:i4>0</vt:i4>
      </vt:variant>
      <vt:variant>
        <vt:i4>5</vt:i4>
      </vt:variant>
      <vt:variant>
        <vt:lpwstr>http://www.a-levelchemistry.co.uk/AQA AS Chemistry/10.1 Atomic Structure/10.1 home.htm</vt:lpwstr>
      </vt:variant>
      <vt:variant>
        <vt:lpwstr/>
      </vt:variant>
      <vt:variant>
        <vt:i4>1572966</vt:i4>
      </vt:variant>
      <vt:variant>
        <vt:i4>6</vt:i4>
      </vt:variant>
      <vt:variant>
        <vt:i4>0</vt:i4>
      </vt:variant>
      <vt:variant>
        <vt:i4>5</vt:i4>
      </vt:variant>
      <vt:variant>
        <vt:lpwstr>http://www.alevelchemistry.co.uk/Module_1/HTML_Pages/Atomic_Structure/Questions_B_(Mass Spectrometer).htm</vt:lpwstr>
      </vt:variant>
      <vt:variant>
        <vt:lpwstr/>
      </vt:variant>
      <vt:variant>
        <vt:i4>1900613</vt:i4>
      </vt:variant>
      <vt:variant>
        <vt:i4>3</vt:i4>
      </vt:variant>
      <vt:variant>
        <vt:i4>0</vt:i4>
      </vt:variant>
      <vt:variant>
        <vt:i4>5</vt:i4>
      </vt:variant>
      <vt:variant>
        <vt:lpwstr>http://www.chemguide.co.uk/analysis/masspecmenu.html</vt:lpwstr>
      </vt:variant>
      <vt:variant>
        <vt:lpwstr/>
      </vt:variant>
      <vt:variant>
        <vt:i4>5898317</vt:i4>
      </vt:variant>
      <vt:variant>
        <vt:i4>0</vt:i4>
      </vt:variant>
      <vt:variant>
        <vt:i4>0</vt:i4>
      </vt:variant>
      <vt:variant>
        <vt:i4>5</vt:i4>
      </vt:variant>
      <vt:variant>
        <vt:lpwstr>http://www.chemguide.co.uk/atoms/properties/gcse.html</vt:lpwstr>
      </vt:variant>
      <vt:variant>
        <vt:lpwstr/>
      </vt:variant>
      <vt:variant>
        <vt:i4>2687086</vt:i4>
      </vt:variant>
      <vt:variant>
        <vt:i4>20473</vt:i4>
      </vt:variant>
      <vt:variant>
        <vt:i4>1028</vt:i4>
      </vt:variant>
      <vt:variant>
        <vt:i4>1</vt:i4>
      </vt:variant>
      <vt:variant>
        <vt:lpwstr>http://content-frankfurt.doublestruck.eu/getPicture.asp?sub=AG_CHEM&amp;CT=Q&amp;org=&amp;folder=QM97I315_files&amp;file=image001.png</vt:lpwstr>
      </vt:variant>
      <vt:variant>
        <vt:lpwstr/>
      </vt:variant>
      <vt:variant>
        <vt:i4>720968</vt:i4>
      </vt:variant>
      <vt:variant>
        <vt:i4>-1</vt:i4>
      </vt:variant>
      <vt:variant>
        <vt:i4>1610</vt:i4>
      </vt:variant>
      <vt:variant>
        <vt:i4>4</vt:i4>
      </vt:variant>
      <vt:variant>
        <vt:lpwstr>http://www.google.co.uk/imgres?imgurl=http://www.pfscience.com/wp-content/uploads/2010/11/atom.jpg&amp;imgrefurl=http://www.pfscience.com/2010/11/structure-of-an-atom/&amp;usg=__WSSUkUABBxU7A0FQJbMkfKlHpDc=&amp;h=475&amp;w=421&amp;sz=46&amp;hl=en&amp;start=6&amp;zoom=1&amp;tbnid=wU0LQQNOsLR49M:&amp;tbnh=129&amp;tbnw=114&amp;ei=wJcJTriVJtK28QPJp9iZAQ&amp;prev=/search%3Fq%3Datomic%2Bstructure%2Bimages%26hl%3Den%26sa%3DX%26rls%3Dcom.microsoft:en-gb:IE-SearchBox%26rlz%3D1I7GGLJ%26biw%3D1280%26bih%3D827%26tbm%3Disch&amp;itbs=1</vt:lpwstr>
      </vt:variant>
      <vt:variant>
        <vt:lpwstr/>
      </vt:variant>
      <vt:variant>
        <vt:i4>5570626</vt:i4>
      </vt:variant>
      <vt:variant>
        <vt:i4>-1</vt:i4>
      </vt:variant>
      <vt:variant>
        <vt:i4>1610</vt:i4>
      </vt:variant>
      <vt:variant>
        <vt:i4>1</vt:i4>
      </vt:variant>
      <vt:variant>
        <vt:lpwstr>http://t3.gstatic.com/images?q=tbn:ANd9GcRUz4EWR-D3KXqopCSAUgEfx-WaSI0a6KP92D7oh1mnwvbw39o7PQ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</dc:title>
  <dc:creator>Harriet Olley</dc:creator>
  <cp:lastModifiedBy>Fiona V. Kennard</cp:lastModifiedBy>
  <cp:revision>2</cp:revision>
  <cp:lastPrinted>2011-06-28T09:00:00Z</cp:lastPrinted>
  <dcterms:created xsi:type="dcterms:W3CDTF">2015-06-11T14:57:00Z</dcterms:created>
  <dcterms:modified xsi:type="dcterms:W3CDTF">2015-06-11T14:57:00Z</dcterms:modified>
</cp:coreProperties>
</file>