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7E3" w:rsidRPr="003C2A79" w:rsidRDefault="00A867E3" w:rsidP="00A867E3">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val="0"/>
        </w:rPr>
      </w:pPr>
      <w:proofErr w:type="gramStart"/>
      <w:r w:rsidRPr="003C2A79">
        <w:rPr>
          <w:b w:val="0"/>
          <w:sz w:val="28"/>
          <w:szCs w:val="28"/>
        </w:rPr>
        <w:t>NAME ...................................</w:t>
      </w:r>
      <w:proofErr w:type="gramEnd"/>
      <w:r w:rsidRPr="003C2A79">
        <w:rPr>
          <w:b w:val="0"/>
          <w:sz w:val="28"/>
          <w:szCs w:val="28"/>
        </w:rPr>
        <w:tab/>
      </w:r>
      <w:r w:rsidRPr="003C2A79">
        <w:rPr>
          <w:b w:val="0"/>
          <w:sz w:val="28"/>
          <w:szCs w:val="28"/>
        </w:rPr>
        <w:tab/>
        <w:t xml:space="preserve">Chemistry </w:t>
      </w:r>
      <w:proofErr w:type="gramStart"/>
      <w:r w:rsidRPr="003C2A79">
        <w:rPr>
          <w:b w:val="0"/>
          <w:sz w:val="28"/>
          <w:szCs w:val="28"/>
        </w:rPr>
        <w:t>Class</w:t>
      </w:r>
      <w:r w:rsidRPr="003C2A79">
        <w:rPr>
          <w:b w:val="0"/>
        </w:rPr>
        <w:t xml:space="preserve"> ...............................</w:t>
      </w:r>
      <w:proofErr w:type="gramEnd"/>
    </w:p>
    <w:p w:rsidR="00A867E3" w:rsidRPr="003C2A79" w:rsidRDefault="00A867E3" w:rsidP="00A867E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p>
    <w:p w:rsidR="00A867E3" w:rsidRPr="003C2A79" w:rsidRDefault="002D20D0" w:rsidP="00A867E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Pr>
          <w:noProof/>
        </w:rPr>
        <w:drawing>
          <wp:anchor distT="0" distB="0" distL="114300" distR="114300" simplePos="0" relativeHeight="251611136" behindDoc="0" locked="0" layoutInCell="1" allowOverlap="1">
            <wp:simplePos x="0" y="0"/>
            <wp:positionH relativeFrom="column">
              <wp:posOffset>5296255</wp:posOffset>
            </wp:positionH>
            <wp:positionV relativeFrom="paragraph">
              <wp:posOffset>99695</wp:posOffset>
            </wp:positionV>
            <wp:extent cx="1191895" cy="2439670"/>
            <wp:effectExtent l="0" t="0" r="8255" b="0"/>
            <wp:wrapNone/>
            <wp:docPr id="115" name="Picture 6" descr="EDXChemAS_006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XChemAS_0060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1895" cy="2439670"/>
                    </a:xfrm>
                    <a:prstGeom prst="rect">
                      <a:avLst/>
                    </a:prstGeom>
                    <a:noFill/>
                  </pic:spPr>
                </pic:pic>
              </a:graphicData>
            </a:graphic>
            <wp14:sizeRelH relativeFrom="page">
              <wp14:pctWidth>0</wp14:pctWidth>
            </wp14:sizeRelH>
            <wp14:sizeRelV relativeFrom="page">
              <wp14:pctHeight>0</wp14:pctHeight>
            </wp14:sizeRelV>
          </wp:anchor>
        </w:drawing>
      </w:r>
    </w:p>
    <w:p w:rsidR="00A867E3" w:rsidRDefault="002D20D0" w:rsidP="00A867E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Pr>
          <w:noProof/>
          <w:color w:val="000000"/>
        </w:rPr>
        <mc:AlternateContent>
          <mc:Choice Requires="wps">
            <w:drawing>
              <wp:anchor distT="0" distB="0" distL="114300" distR="114300" simplePos="0" relativeHeight="251612160" behindDoc="0" locked="0" layoutInCell="1" allowOverlap="1">
                <wp:simplePos x="0" y="0"/>
                <wp:positionH relativeFrom="column">
                  <wp:posOffset>3372485</wp:posOffset>
                </wp:positionH>
                <wp:positionV relativeFrom="paragraph">
                  <wp:posOffset>154940</wp:posOffset>
                </wp:positionV>
                <wp:extent cx="967105" cy="302260"/>
                <wp:effectExtent l="635" t="2540" r="3810" b="0"/>
                <wp:wrapNone/>
                <wp:docPr id="1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52F" w:rsidRPr="00716C4A" w:rsidRDefault="00AE252F">
                            <w:pPr>
                              <w:rPr>
                                <w:rFonts w:ascii="Arial" w:hAnsi="Arial" w:cs="Arial"/>
                                <w:sz w:val="20"/>
                                <w:szCs w:val="20"/>
                              </w:rPr>
                            </w:pPr>
                            <w:r w:rsidRPr="00716C4A">
                              <w:rPr>
                                <w:rFonts w:ascii="Arial" w:hAnsi="Arial" w:cs="Arial"/>
                                <w:sz w:val="20"/>
                                <w:szCs w:val="20"/>
                              </w:rPr>
                              <w:t>The oxidation states of chlorine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65.55pt;margin-top:12.2pt;width:76.15pt;height:23.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" stroked="f">
                <v:textbox inset="0,0,0,0">
                  <w:txbxContent>
                    <w:p w:rsidR="00AE252F" w:rsidRPr="00716C4A" w:rsidRDefault="00AE252F">
                      <w:pPr>
                        <w:rPr>
                          <w:rFonts w:ascii="Arial" w:hAnsi="Arial" w:cs="Arial"/>
                          <w:sz w:val="20"/>
                          <w:szCs w:val="20"/>
                        </w:rPr>
                      </w:pPr>
                      <w:r w:rsidRPr="00716C4A">
                        <w:rPr>
                          <w:rFonts w:ascii="Arial" w:hAnsi="Arial" w:cs="Arial"/>
                          <w:sz w:val="20"/>
                          <w:szCs w:val="20"/>
                        </w:rPr>
                        <w:t>The oxidation states of chlorine</w:t>
                      </w:r>
                    </w:p>
                  </w:txbxContent>
                </v:textbox>
              </v:shape>
            </w:pict>
          </mc:Fallback>
        </mc:AlternateContent>
      </w:r>
    </w:p>
    <w:p w:rsidR="00A867E3" w:rsidRDefault="00A867E3" w:rsidP="00A867E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p>
    <w:p w:rsidR="002C5CD1" w:rsidRPr="003C2A79" w:rsidRDefault="002C5CD1" w:rsidP="00A867E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p>
    <w:p w:rsidR="00A867E3" w:rsidRPr="00595AB7" w:rsidRDefault="00A867E3" w:rsidP="00A867E3">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val="0"/>
          <w:color w:val="000080"/>
          <w:sz w:val="72"/>
          <w:szCs w:val="60"/>
        </w:rPr>
      </w:pPr>
      <w:r>
        <w:rPr>
          <w:rFonts w:ascii="Arial" w:hAnsi="Arial" w:cs="Arial"/>
          <w:b w:val="0"/>
          <w:color w:val="000080"/>
          <w:sz w:val="72"/>
          <w:szCs w:val="60"/>
        </w:rPr>
        <w:t>Halogens</w:t>
      </w:r>
    </w:p>
    <w:p w:rsidR="0054354B" w:rsidRPr="001E0795" w:rsidRDefault="0054354B" w:rsidP="0054354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val="0"/>
          <w:bCs w:val="0"/>
          <w:color w:val="FF0000"/>
          <w:sz w:val="36"/>
          <w:szCs w:val="36"/>
        </w:rPr>
      </w:pPr>
      <w:proofErr w:type="gramStart"/>
      <w:r w:rsidRPr="001E0795">
        <w:rPr>
          <w:rFonts w:ascii="Arial" w:hAnsi="Arial" w:cs="Arial"/>
          <w:b w:val="0"/>
          <w:bCs w:val="0"/>
          <w:color w:val="FF0000"/>
          <w:sz w:val="36"/>
          <w:szCs w:val="36"/>
        </w:rPr>
        <w:t>answers</w:t>
      </w:r>
      <w:proofErr w:type="gramEnd"/>
    </w:p>
    <w:p w:rsidR="00AE252F" w:rsidRPr="006D01FC" w:rsidRDefault="00AE252F" w:rsidP="00AE252F">
      <w:pPr>
        <w:autoSpaceDE w:val="0"/>
        <w:autoSpaceDN w:val="0"/>
        <w:adjustRightInd w:val="0"/>
        <w:rPr>
          <w:rFonts w:ascii="Verdana-Bold" w:hAnsi="Verdana-Bold" w:cs="Verdana-Bold"/>
          <w:b/>
          <w:bCs/>
          <w:color w:val="002060"/>
          <w:sz w:val="20"/>
          <w:szCs w:val="20"/>
        </w:rPr>
      </w:pPr>
      <w:r w:rsidRPr="006D01FC">
        <w:rPr>
          <w:rFonts w:ascii="Verdana-Bold" w:hAnsi="Verdana-Bold" w:cs="Verdana-Bold"/>
          <w:b/>
          <w:bCs/>
          <w:color w:val="002060"/>
          <w:sz w:val="20"/>
          <w:szCs w:val="20"/>
        </w:rPr>
        <w:t>Topic 4B: The elements of Group 7 (halogens)</w:t>
      </w:r>
    </w:p>
    <w:p w:rsidR="00AE252F" w:rsidRPr="006D01FC" w:rsidRDefault="00AE252F" w:rsidP="00AE252F">
      <w:pPr>
        <w:autoSpaceDE w:val="0"/>
        <w:autoSpaceDN w:val="0"/>
        <w:adjustRightInd w:val="0"/>
        <w:rPr>
          <w:rFonts w:ascii="Verdana" w:hAnsi="Verdana" w:cs="Verdana"/>
          <w:color w:val="002060"/>
          <w:sz w:val="20"/>
          <w:szCs w:val="20"/>
        </w:rPr>
      </w:pPr>
      <w:r w:rsidRPr="006D01FC">
        <w:rPr>
          <w:rFonts w:ascii="Verdana" w:hAnsi="Verdana" w:cs="Verdana"/>
          <w:color w:val="002060"/>
          <w:sz w:val="20"/>
          <w:szCs w:val="20"/>
        </w:rPr>
        <w:t xml:space="preserve">9. </w:t>
      </w:r>
      <w:proofErr w:type="gramStart"/>
      <w:r w:rsidRPr="006D01FC">
        <w:rPr>
          <w:rFonts w:ascii="Verdana" w:hAnsi="Verdana" w:cs="Verdana"/>
          <w:color w:val="002060"/>
          <w:sz w:val="20"/>
          <w:szCs w:val="20"/>
        </w:rPr>
        <w:t>understand</w:t>
      </w:r>
      <w:proofErr w:type="gramEnd"/>
      <w:r w:rsidRPr="006D01FC">
        <w:rPr>
          <w:rFonts w:ascii="Verdana" w:hAnsi="Verdana" w:cs="Verdana"/>
          <w:color w:val="002060"/>
          <w:sz w:val="20"/>
          <w:szCs w:val="20"/>
        </w:rPr>
        <w:t xml:space="preserve"> reasons for the trends in melting and boiling temperatures, </w:t>
      </w:r>
    </w:p>
    <w:p w:rsidR="00AE252F" w:rsidRPr="006D01FC" w:rsidRDefault="00AE252F" w:rsidP="00AE252F">
      <w:pPr>
        <w:autoSpaceDE w:val="0"/>
        <w:autoSpaceDN w:val="0"/>
        <w:adjustRightInd w:val="0"/>
        <w:rPr>
          <w:rFonts w:ascii="Verdana" w:hAnsi="Verdana" w:cs="Verdana"/>
          <w:color w:val="002060"/>
          <w:sz w:val="20"/>
          <w:szCs w:val="20"/>
        </w:rPr>
      </w:pPr>
      <w:r w:rsidRPr="006D01FC">
        <w:rPr>
          <w:rFonts w:ascii="Verdana" w:hAnsi="Verdana" w:cs="Verdana"/>
          <w:color w:val="002060"/>
          <w:sz w:val="20"/>
          <w:szCs w:val="20"/>
        </w:rPr>
        <w:t>Physical state at room temperature, and electronegativity for Group 7 elements</w:t>
      </w:r>
    </w:p>
    <w:p w:rsidR="00AE252F" w:rsidRPr="006D01FC" w:rsidRDefault="00AE252F" w:rsidP="00AE252F">
      <w:pPr>
        <w:autoSpaceDE w:val="0"/>
        <w:autoSpaceDN w:val="0"/>
        <w:adjustRightInd w:val="0"/>
        <w:rPr>
          <w:rFonts w:ascii="Verdana" w:hAnsi="Verdana" w:cs="Verdana"/>
          <w:color w:val="002060"/>
          <w:sz w:val="20"/>
          <w:szCs w:val="20"/>
        </w:rPr>
      </w:pPr>
      <w:r w:rsidRPr="006D01FC">
        <w:rPr>
          <w:rFonts w:ascii="Verdana" w:hAnsi="Verdana" w:cs="Verdana"/>
          <w:color w:val="002060"/>
          <w:sz w:val="20"/>
          <w:szCs w:val="20"/>
        </w:rPr>
        <w:t xml:space="preserve">10. </w:t>
      </w:r>
      <w:proofErr w:type="gramStart"/>
      <w:r w:rsidRPr="006D01FC">
        <w:rPr>
          <w:rFonts w:ascii="Verdana" w:hAnsi="Verdana" w:cs="Verdana"/>
          <w:color w:val="002060"/>
          <w:sz w:val="20"/>
          <w:szCs w:val="20"/>
        </w:rPr>
        <w:t>understand</w:t>
      </w:r>
      <w:proofErr w:type="gramEnd"/>
      <w:r w:rsidRPr="006D01FC">
        <w:rPr>
          <w:rFonts w:ascii="Verdana" w:hAnsi="Verdana" w:cs="Verdana"/>
          <w:color w:val="002060"/>
          <w:sz w:val="20"/>
          <w:szCs w:val="20"/>
        </w:rPr>
        <w:t xml:space="preserve"> reasons for the trend in reactivity of Group 7 elements down the</w:t>
      </w:r>
    </w:p>
    <w:p w:rsidR="00AE252F" w:rsidRPr="006D01FC" w:rsidRDefault="00AE252F" w:rsidP="00AE252F">
      <w:pPr>
        <w:autoSpaceDE w:val="0"/>
        <w:autoSpaceDN w:val="0"/>
        <w:adjustRightInd w:val="0"/>
        <w:rPr>
          <w:rFonts w:ascii="Verdana" w:hAnsi="Verdana" w:cs="Verdana"/>
          <w:color w:val="002060"/>
          <w:sz w:val="20"/>
          <w:szCs w:val="20"/>
        </w:rPr>
      </w:pPr>
      <w:proofErr w:type="gramStart"/>
      <w:r w:rsidRPr="006D01FC">
        <w:rPr>
          <w:rFonts w:ascii="Verdana" w:hAnsi="Verdana" w:cs="Verdana"/>
          <w:color w:val="002060"/>
          <w:sz w:val="20"/>
          <w:szCs w:val="20"/>
        </w:rPr>
        <w:t>group</w:t>
      </w:r>
      <w:proofErr w:type="gramEnd"/>
    </w:p>
    <w:p w:rsidR="00AE252F" w:rsidRPr="006D01FC" w:rsidRDefault="00AE252F" w:rsidP="00AE252F">
      <w:pPr>
        <w:autoSpaceDE w:val="0"/>
        <w:autoSpaceDN w:val="0"/>
        <w:adjustRightInd w:val="0"/>
        <w:rPr>
          <w:rFonts w:ascii="Verdana" w:hAnsi="Verdana" w:cs="Verdana"/>
          <w:color w:val="002060"/>
          <w:sz w:val="20"/>
          <w:szCs w:val="20"/>
        </w:rPr>
      </w:pPr>
      <w:r w:rsidRPr="006D01FC">
        <w:rPr>
          <w:rFonts w:ascii="Verdana" w:hAnsi="Verdana" w:cs="Verdana"/>
          <w:color w:val="002060"/>
          <w:sz w:val="20"/>
          <w:szCs w:val="20"/>
        </w:rPr>
        <w:t xml:space="preserve">11. </w:t>
      </w:r>
      <w:proofErr w:type="gramStart"/>
      <w:r w:rsidRPr="006D01FC">
        <w:rPr>
          <w:rFonts w:ascii="Verdana" w:hAnsi="Verdana" w:cs="Verdana"/>
          <w:color w:val="002060"/>
          <w:sz w:val="20"/>
          <w:szCs w:val="20"/>
        </w:rPr>
        <w:t>understand</w:t>
      </w:r>
      <w:proofErr w:type="gramEnd"/>
      <w:r w:rsidRPr="006D01FC">
        <w:rPr>
          <w:rFonts w:ascii="Verdana" w:hAnsi="Verdana" w:cs="Verdana"/>
          <w:color w:val="002060"/>
          <w:sz w:val="20"/>
          <w:szCs w:val="20"/>
        </w:rPr>
        <w:t xml:space="preserve"> the trend in reactivity of Group 7 elements in terms of the redox</w:t>
      </w:r>
    </w:p>
    <w:p w:rsidR="00AE252F" w:rsidRPr="006D01FC" w:rsidRDefault="00AE252F" w:rsidP="00AE252F">
      <w:pPr>
        <w:autoSpaceDE w:val="0"/>
        <w:autoSpaceDN w:val="0"/>
        <w:adjustRightInd w:val="0"/>
        <w:rPr>
          <w:rFonts w:ascii="Verdana" w:hAnsi="Verdana" w:cs="Verdana"/>
          <w:color w:val="002060"/>
          <w:sz w:val="20"/>
          <w:szCs w:val="20"/>
        </w:rPr>
      </w:pPr>
      <w:proofErr w:type="gramStart"/>
      <w:r w:rsidRPr="006D01FC">
        <w:rPr>
          <w:rFonts w:ascii="Verdana" w:hAnsi="Verdana" w:cs="Verdana"/>
          <w:color w:val="002060"/>
          <w:sz w:val="20"/>
          <w:szCs w:val="20"/>
        </w:rPr>
        <w:t>reactions</w:t>
      </w:r>
      <w:proofErr w:type="gramEnd"/>
      <w:r w:rsidRPr="006D01FC">
        <w:rPr>
          <w:rFonts w:ascii="Verdana" w:hAnsi="Verdana" w:cs="Verdana"/>
          <w:color w:val="002060"/>
          <w:sz w:val="20"/>
          <w:szCs w:val="20"/>
        </w:rPr>
        <w:t xml:space="preserve"> of Cl</w:t>
      </w:r>
      <w:r w:rsidRPr="006D01FC">
        <w:rPr>
          <w:rFonts w:ascii="Verdana" w:hAnsi="Verdana" w:cs="Verdana"/>
          <w:color w:val="002060"/>
          <w:sz w:val="13"/>
          <w:szCs w:val="13"/>
        </w:rPr>
        <w:t>2</w:t>
      </w:r>
      <w:r w:rsidRPr="006D01FC">
        <w:rPr>
          <w:rFonts w:ascii="Verdana" w:hAnsi="Verdana" w:cs="Verdana"/>
          <w:color w:val="002060"/>
          <w:sz w:val="20"/>
          <w:szCs w:val="20"/>
        </w:rPr>
        <w:t>, Br</w:t>
      </w:r>
      <w:r w:rsidRPr="006D01FC">
        <w:rPr>
          <w:rFonts w:ascii="Verdana" w:hAnsi="Verdana" w:cs="Verdana"/>
          <w:color w:val="002060"/>
          <w:sz w:val="13"/>
          <w:szCs w:val="13"/>
        </w:rPr>
        <w:t xml:space="preserve">2 </w:t>
      </w:r>
      <w:r w:rsidRPr="006D01FC">
        <w:rPr>
          <w:rFonts w:ascii="Verdana" w:hAnsi="Verdana" w:cs="Verdana"/>
          <w:color w:val="002060"/>
          <w:sz w:val="20"/>
          <w:szCs w:val="20"/>
        </w:rPr>
        <w:t>and I</w:t>
      </w:r>
      <w:r w:rsidRPr="006D01FC">
        <w:rPr>
          <w:rFonts w:ascii="Verdana" w:hAnsi="Verdana" w:cs="Verdana"/>
          <w:color w:val="002060"/>
          <w:sz w:val="13"/>
          <w:szCs w:val="13"/>
        </w:rPr>
        <w:t xml:space="preserve">2 </w:t>
      </w:r>
      <w:r w:rsidRPr="006D01FC">
        <w:rPr>
          <w:rFonts w:ascii="Verdana" w:hAnsi="Verdana" w:cs="Verdana"/>
          <w:color w:val="002060"/>
          <w:sz w:val="20"/>
          <w:szCs w:val="20"/>
        </w:rPr>
        <w:t>with halide ions in aqueous solution, followed by the</w:t>
      </w:r>
    </w:p>
    <w:p w:rsidR="00AE252F" w:rsidRPr="006D01FC" w:rsidRDefault="00AE252F" w:rsidP="00AE252F">
      <w:pPr>
        <w:autoSpaceDE w:val="0"/>
        <w:autoSpaceDN w:val="0"/>
        <w:adjustRightInd w:val="0"/>
        <w:rPr>
          <w:rFonts w:ascii="Verdana" w:hAnsi="Verdana" w:cs="Verdana"/>
          <w:color w:val="002060"/>
          <w:sz w:val="20"/>
          <w:szCs w:val="20"/>
        </w:rPr>
      </w:pPr>
      <w:proofErr w:type="gramStart"/>
      <w:r w:rsidRPr="006D01FC">
        <w:rPr>
          <w:rFonts w:ascii="Verdana" w:hAnsi="Verdana" w:cs="Verdana"/>
          <w:color w:val="002060"/>
          <w:sz w:val="20"/>
          <w:szCs w:val="20"/>
        </w:rPr>
        <w:t>addition</w:t>
      </w:r>
      <w:proofErr w:type="gramEnd"/>
      <w:r w:rsidRPr="006D01FC">
        <w:rPr>
          <w:rFonts w:ascii="Verdana" w:hAnsi="Verdana" w:cs="Verdana"/>
          <w:color w:val="002060"/>
          <w:sz w:val="20"/>
          <w:szCs w:val="20"/>
        </w:rPr>
        <w:t xml:space="preserve"> of an organic solvent</w:t>
      </w:r>
    </w:p>
    <w:p w:rsidR="00AE252F" w:rsidRPr="006D01FC" w:rsidRDefault="00AE252F" w:rsidP="00AE252F">
      <w:pPr>
        <w:autoSpaceDE w:val="0"/>
        <w:autoSpaceDN w:val="0"/>
        <w:adjustRightInd w:val="0"/>
        <w:rPr>
          <w:rFonts w:ascii="Verdana" w:hAnsi="Verdana" w:cs="Verdana"/>
          <w:color w:val="002060"/>
          <w:sz w:val="20"/>
          <w:szCs w:val="20"/>
        </w:rPr>
      </w:pPr>
      <w:r w:rsidRPr="006D01FC">
        <w:rPr>
          <w:rFonts w:ascii="Verdana" w:hAnsi="Verdana" w:cs="Verdana"/>
          <w:color w:val="002060"/>
          <w:sz w:val="20"/>
          <w:szCs w:val="20"/>
        </w:rPr>
        <w:t xml:space="preserve">12. </w:t>
      </w:r>
      <w:proofErr w:type="gramStart"/>
      <w:r w:rsidRPr="006D01FC">
        <w:rPr>
          <w:rFonts w:ascii="Verdana" w:hAnsi="Verdana" w:cs="Verdana"/>
          <w:color w:val="002060"/>
          <w:sz w:val="20"/>
          <w:szCs w:val="20"/>
        </w:rPr>
        <w:t>understand</w:t>
      </w:r>
      <w:proofErr w:type="gramEnd"/>
      <w:r w:rsidRPr="006D01FC">
        <w:rPr>
          <w:rFonts w:ascii="Verdana" w:hAnsi="Verdana" w:cs="Verdana"/>
          <w:color w:val="002060"/>
          <w:sz w:val="20"/>
          <w:szCs w:val="20"/>
        </w:rPr>
        <w:t>, in terms of changes in oxidation number</w:t>
      </w:r>
      <w:r w:rsidRPr="006D01FC">
        <w:rPr>
          <w:rFonts w:ascii="Verdana-Italic" w:hAnsi="Verdana-Italic" w:cs="Verdana-Italic"/>
          <w:i/>
          <w:iCs/>
          <w:color w:val="002060"/>
          <w:sz w:val="20"/>
          <w:szCs w:val="20"/>
        </w:rPr>
        <w:t xml:space="preserve">, </w:t>
      </w:r>
      <w:r w:rsidRPr="006D01FC">
        <w:rPr>
          <w:rFonts w:ascii="Verdana" w:hAnsi="Verdana" w:cs="Verdana"/>
          <w:color w:val="002060"/>
          <w:sz w:val="20"/>
          <w:szCs w:val="20"/>
        </w:rPr>
        <w:t>the following reactions of</w:t>
      </w:r>
    </w:p>
    <w:p w:rsidR="00AE252F" w:rsidRPr="006D01FC" w:rsidRDefault="00AE252F" w:rsidP="00AE252F">
      <w:pPr>
        <w:autoSpaceDE w:val="0"/>
        <w:autoSpaceDN w:val="0"/>
        <w:adjustRightInd w:val="0"/>
        <w:rPr>
          <w:rFonts w:ascii="Verdana" w:hAnsi="Verdana" w:cs="Verdana"/>
          <w:color w:val="002060"/>
          <w:sz w:val="20"/>
          <w:szCs w:val="20"/>
        </w:rPr>
      </w:pPr>
      <w:proofErr w:type="gramStart"/>
      <w:r w:rsidRPr="006D01FC">
        <w:rPr>
          <w:rFonts w:ascii="Verdana" w:hAnsi="Verdana" w:cs="Verdana"/>
          <w:color w:val="002060"/>
          <w:sz w:val="20"/>
          <w:szCs w:val="20"/>
        </w:rPr>
        <w:t>the</w:t>
      </w:r>
      <w:proofErr w:type="gramEnd"/>
      <w:r w:rsidRPr="006D01FC">
        <w:rPr>
          <w:rFonts w:ascii="Verdana" w:hAnsi="Verdana" w:cs="Verdana"/>
          <w:color w:val="002060"/>
          <w:sz w:val="20"/>
          <w:szCs w:val="20"/>
        </w:rPr>
        <w:t xml:space="preserve"> halogens:</w:t>
      </w:r>
    </w:p>
    <w:p w:rsidR="00AE252F" w:rsidRPr="006D01FC" w:rsidRDefault="00AE252F" w:rsidP="00AE252F">
      <w:pPr>
        <w:autoSpaceDE w:val="0"/>
        <w:autoSpaceDN w:val="0"/>
        <w:adjustRightInd w:val="0"/>
        <w:ind w:firstLine="720"/>
        <w:rPr>
          <w:rFonts w:ascii="Verdana" w:hAnsi="Verdana" w:cs="Verdana"/>
          <w:color w:val="002060"/>
          <w:sz w:val="20"/>
          <w:szCs w:val="20"/>
        </w:rPr>
      </w:pPr>
      <w:proofErr w:type="gramStart"/>
      <w:r w:rsidRPr="006D01FC">
        <w:rPr>
          <w:rFonts w:ascii="Verdana" w:hAnsi="Verdana" w:cs="Verdana"/>
          <w:color w:val="002060"/>
          <w:sz w:val="20"/>
          <w:szCs w:val="20"/>
        </w:rPr>
        <w:t>i</w:t>
      </w:r>
      <w:proofErr w:type="gramEnd"/>
      <w:r w:rsidRPr="006D01FC">
        <w:rPr>
          <w:rFonts w:ascii="Verdana" w:hAnsi="Verdana" w:cs="Verdana"/>
          <w:color w:val="002060"/>
          <w:sz w:val="20"/>
          <w:szCs w:val="20"/>
        </w:rPr>
        <w:t xml:space="preserve"> oxidation reactions with Group 1 and 2 metals</w:t>
      </w:r>
    </w:p>
    <w:p w:rsidR="00AE252F" w:rsidRPr="006D01FC" w:rsidRDefault="00AE252F" w:rsidP="00AE252F">
      <w:pPr>
        <w:autoSpaceDE w:val="0"/>
        <w:autoSpaceDN w:val="0"/>
        <w:adjustRightInd w:val="0"/>
        <w:ind w:firstLine="720"/>
        <w:rPr>
          <w:rFonts w:ascii="Verdana" w:hAnsi="Verdana" w:cs="Verdana"/>
          <w:color w:val="002060"/>
          <w:sz w:val="20"/>
          <w:szCs w:val="20"/>
        </w:rPr>
      </w:pPr>
      <w:proofErr w:type="gramStart"/>
      <w:r w:rsidRPr="006D01FC">
        <w:rPr>
          <w:rFonts w:ascii="Verdana" w:hAnsi="Verdana" w:cs="Verdana"/>
          <w:color w:val="002060"/>
          <w:sz w:val="20"/>
          <w:szCs w:val="20"/>
        </w:rPr>
        <w:t>ii</w:t>
      </w:r>
      <w:proofErr w:type="gramEnd"/>
      <w:r w:rsidRPr="006D01FC">
        <w:rPr>
          <w:rFonts w:ascii="Verdana" w:hAnsi="Verdana" w:cs="Verdana"/>
          <w:color w:val="002060"/>
          <w:sz w:val="20"/>
          <w:szCs w:val="20"/>
        </w:rPr>
        <w:t xml:space="preserve"> the disproportionation reaction of chlorine with water and the use of chlorine</w:t>
      </w:r>
    </w:p>
    <w:p w:rsidR="00AE252F" w:rsidRPr="006D01FC" w:rsidRDefault="00AE252F" w:rsidP="00AE252F">
      <w:pPr>
        <w:autoSpaceDE w:val="0"/>
        <w:autoSpaceDN w:val="0"/>
        <w:adjustRightInd w:val="0"/>
        <w:ind w:firstLine="720"/>
        <w:rPr>
          <w:rFonts w:ascii="Verdana" w:hAnsi="Verdana" w:cs="Verdana"/>
          <w:color w:val="002060"/>
          <w:sz w:val="20"/>
          <w:szCs w:val="20"/>
        </w:rPr>
      </w:pPr>
      <w:proofErr w:type="gramStart"/>
      <w:r w:rsidRPr="006D01FC">
        <w:rPr>
          <w:rFonts w:ascii="Verdana" w:hAnsi="Verdana" w:cs="Verdana"/>
          <w:color w:val="002060"/>
          <w:sz w:val="20"/>
          <w:szCs w:val="20"/>
        </w:rPr>
        <w:t>in</w:t>
      </w:r>
      <w:proofErr w:type="gramEnd"/>
      <w:r w:rsidRPr="006D01FC">
        <w:rPr>
          <w:rFonts w:ascii="Verdana" w:hAnsi="Verdana" w:cs="Verdana"/>
          <w:color w:val="002060"/>
          <w:sz w:val="20"/>
          <w:szCs w:val="20"/>
        </w:rPr>
        <w:t xml:space="preserve"> water treatment</w:t>
      </w:r>
    </w:p>
    <w:p w:rsidR="00AE252F" w:rsidRPr="006D01FC" w:rsidRDefault="00AE252F" w:rsidP="00AE252F">
      <w:pPr>
        <w:autoSpaceDE w:val="0"/>
        <w:autoSpaceDN w:val="0"/>
        <w:adjustRightInd w:val="0"/>
        <w:ind w:firstLine="720"/>
        <w:rPr>
          <w:rFonts w:ascii="Verdana" w:hAnsi="Verdana" w:cs="Verdana"/>
          <w:color w:val="002060"/>
          <w:sz w:val="20"/>
          <w:szCs w:val="20"/>
        </w:rPr>
      </w:pPr>
      <w:proofErr w:type="gramStart"/>
      <w:r w:rsidRPr="006D01FC">
        <w:rPr>
          <w:rFonts w:ascii="Verdana" w:hAnsi="Verdana" w:cs="Verdana"/>
          <w:color w:val="002060"/>
          <w:sz w:val="20"/>
          <w:szCs w:val="20"/>
        </w:rPr>
        <w:t>iii</w:t>
      </w:r>
      <w:proofErr w:type="gramEnd"/>
      <w:r w:rsidRPr="006D01FC">
        <w:rPr>
          <w:rFonts w:ascii="Verdana" w:hAnsi="Verdana" w:cs="Verdana"/>
          <w:color w:val="002060"/>
          <w:sz w:val="20"/>
          <w:szCs w:val="20"/>
        </w:rPr>
        <w:t xml:space="preserve"> the disproportionation reaction of chlorine with cold, dilute aqueous sodium</w:t>
      </w:r>
    </w:p>
    <w:p w:rsidR="00AE252F" w:rsidRPr="006D01FC" w:rsidRDefault="00AE252F" w:rsidP="00AE252F">
      <w:pPr>
        <w:autoSpaceDE w:val="0"/>
        <w:autoSpaceDN w:val="0"/>
        <w:adjustRightInd w:val="0"/>
        <w:ind w:firstLine="720"/>
        <w:rPr>
          <w:rFonts w:ascii="Verdana" w:hAnsi="Verdana" w:cs="Verdana"/>
          <w:color w:val="002060"/>
          <w:sz w:val="20"/>
          <w:szCs w:val="20"/>
        </w:rPr>
      </w:pPr>
      <w:proofErr w:type="gramStart"/>
      <w:r w:rsidRPr="006D01FC">
        <w:rPr>
          <w:rFonts w:ascii="Verdana" w:hAnsi="Verdana" w:cs="Verdana"/>
          <w:color w:val="002060"/>
          <w:sz w:val="20"/>
          <w:szCs w:val="20"/>
        </w:rPr>
        <w:t>hydroxide</w:t>
      </w:r>
      <w:proofErr w:type="gramEnd"/>
      <w:r w:rsidRPr="006D01FC">
        <w:rPr>
          <w:rFonts w:ascii="Verdana" w:hAnsi="Verdana" w:cs="Verdana"/>
          <w:color w:val="002060"/>
          <w:sz w:val="20"/>
          <w:szCs w:val="20"/>
        </w:rPr>
        <w:t xml:space="preserve"> to form bleach</w:t>
      </w:r>
    </w:p>
    <w:p w:rsidR="00AE252F" w:rsidRPr="006D01FC" w:rsidRDefault="00AE252F" w:rsidP="00AE252F">
      <w:pPr>
        <w:autoSpaceDE w:val="0"/>
        <w:autoSpaceDN w:val="0"/>
        <w:adjustRightInd w:val="0"/>
        <w:ind w:firstLine="720"/>
        <w:rPr>
          <w:rFonts w:ascii="Verdana" w:hAnsi="Verdana" w:cs="Verdana"/>
          <w:color w:val="002060"/>
          <w:sz w:val="20"/>
          <w:szCs w:val="20"/>
        </w:rPr>
      </w:pPr>
      <w:proofErr w:type="spellStart"/>
      <w:proofErr w:type="gramStart"/>
      <w:r w:rsidRPr="006D01FC">
        <w:rPr>
          <w:rFonts w:ascii="Verdana" w:hAnsi="Verdana" w:cs="Verdana"/>
          <w:color w:val="002060"/>
          <w:sz w:val="20"/>
          <w:szCs w:val="20"/>
        </w:rPr>
        <w:t>iv</w:t>
      </w:r>
      <w:proofErr w:type="spellEnd"/>
      <w:proofErr w:type="gramEnd"/>
      <w:r w:rsidRPr="006D01FC">
        <w:rPr>
          <w:rFonts w:ascii="Verdana" w:hAnsi="Verdana" w:cs="Verdana"/>
          <w:color w:val="002060"/>
          <w:sz w:val="20"/>
          <w:szCs w:val="20"/>
        </w:rPr>
        <w:t xml:space="preserve"> the disproportionation reaction of chlorine with hot alkali</w:t>
      </w:r>
    </w:p>
    <w:p w:rsidR="00AE252F" w:rsidRPr="006D01FC" w:rsidRDefault="00AE252F" w:rsidP="00AE252F">
      <w:pPr>
        <w:autoSpaceDE w:val="0"/>
        <w:autoSpaceDN w:val="0"/>
        <w:adjustRightInd w:val="0"/>
        <w:ind w:firstLine="720"/>
        <w:rPr>
          <w:rFonts w:ascii="Verdana" w:hAnsi="Verdana" w:cs="Verdana"/>
          <w:color w:val="002060"/>
          <w:sz w:val="20"/>
          <w:szCs w:val="20"/>
        </w:rPr>
      </w:pPr>
      <w:proofErr w:type="gramStart"/>
      <w:r w:rsidRPr="006D01FC">
        <w:rPr>
          <w:rFonts w:ascii="Verdana" w:hAnsi="Verdana" w:cs="Verdana"/>
          <w:color w:val="002060"/>
          <w:sz w:val="20"/>
          <w:szCs w:val="20"/>
        </w:rPr>
        <w:t>v</w:t>
      </w:r>
      <w:proofErr w:type="gramEnd"/>
      <w:r w:rsidRPr="006D01FC">
        <w:rPr>
          <w:rFonts w:ascii="Verdana" w:hAnsi="Verdana" w:cs="Verdana"/>
          <w:color w:val="002060"/>
          <w:sz w:val="20"/>
          <w:szCs w:val="20"/>
        </w:rPr>
        <w:t xml:space="preserve"> reactions analogous to those specified above</w:t>
      </w:r>
    </w:p>
    <w:p w:rsidR="00AE252F" w:rsidRPr="006D01FC" w:rsidRDefault="00AE252F" w:rsidP="00AE252F">
      <w:pPr>
        <w:autoSpaceDE w:val="0"/>
        <w:autoSpaceDN w:val="0"/>
        <w:adjustRightInd w:val="0"/>
        <w:rPr>
          <w:rFonts w:ascii="Verdana" w:hAnsi="Verdana" w:cs="Verdana"/>
          <w:color w:val="002060"/>
          <w:sz w:val="20"/>
          <w:szCs w:val="20"/>
        </w:rPr>
      </w:pPr>
      <w:r w:rsidRPr="006D01FC">
        <w:rPr>
          <w:rFonts w:ascii="Verdana" w:hAnsi="Verdana" w:cs="Verdana"/>
          <w:color w:val="002060"/>
          <w:sz w:val="20"/>
          <w:szCs w:val="20"/>
        </w:rPr>
        <w:t xml:space="preserve">13. </w:t>
      </w:r>
      <w:proofErr w:type="gramStart"/>
      <w:r w:rsidRPr="006D01FC">
        <w:rPr>
          <w:rFonts w:ascii="Verdana" w:hAnsi="Verdana" w:cs="Verdana"/>
          <w:color w:val="002060"/>
          <w:sz w:val="20"/>
          <w:szCs w:val="20"/>
        </w:rPr>
        <w:t>understand</w:t>
      </w:r>
      <w:proofErr w:type="gramEnd"/>
      <w:r w:rsidRPr="006D01FC">
        <w:rPr>
          <w:rFonts w:ascii="Verdana" w:hAnsi="Verdana" w:cs="Verdana"/>
          <w:color w:val="002060"/>
          <w:sz w:val="20"/>
          <w:szCs w:val="20"/>
        </w:rPr>
        <w:t xml:space="preserve"> the following reactions:</w:t>
      </w:r>
    </w:p>
    <w:p w:rsidR="00AE252F" w:rsidRPr="006D01FC" w:rsidRDefault="00AE252F" w:rsidP="00AE252F">
      <w:pPr>
        <w:autoSpaceDE w:val="0"/>
        <w:autoSpaceDN w:val="0"/>
        <w:adjustRightInd w:val="0"/>
        <w:ind w:firstLine="720"/>
        <w:rPr>
          <w:rFonts w:ascii="Verdana" w:hAnsi="Verdana" w:cs="Verdana"/>
          <w:color w:val="002060"/>
          <w:sz w:val="20"/>
          <w:szCs w:val="20"/>
        </w:rPr>
      </w:pPr>
      <w:proofErr w:type="gramStart"/>
      <w:r w:rsidRPr="006D01FC">
        <w:rPr>
          <w:rFonts w:ascii="Verdana" w:hAnsi="Verdana" w:cs="Verdana"/>
          <w:color w:val="002060"/>
          <w:sz w:val="20"/>
          <w:szCs w:val="20"/>
        </w:rPr>
        <w:t>i</w:t>
      </w:r>
      <w:proofErr w:type="gramEnd"/>
      <w:r w:rsidRPr="006D01FC">
        <w:rPr>
          <w:rFonts w:ascii="Verdana" w:hAnsi="Verdana" w:cs="Verdana"/>
          <w:color w:val="002060"/>
          <w:sz w:val="20"/>
          <w:szCs w:val="20"/>
        </w:rPr>
        <w:t xml:space="preserve"> solid Group 1 halides with concentrated sulfuric acid, to illustrate the trend in</w:t>
      </w:r>
    </w:p>
    <w:p w:rsidR="00AE252F" w:rsidRPr="006D01FC" w:rsidRDefault="00AE252F" w:rsidP="00AE252F">
      <w:pPr>
        <w:autoSpaceDE w:val="0"/>
        <w:autoSpaceDN w:val="0"/>
        <w:adjustRightInd w:val="0"/>
        <w:ind w:firstLine="720"/>
        <w:rPr>
          <w:rFonts w:ascii="Verdana" w:hAnsi="Verdana" w:cs="Verdana"/>
          <w:color w:val="002060"/>
          <w:sz w:val="20"/>
          <w:szCs w:val="20"/>
        </w:rPr>
      </w:pPr>
      <w:proofErr w:type="gramStart"/>
      <w:r w:rsidRPr="006D01FC">
        <w:rPr>
          <w:rFonts w:ascii="Verdana" w:hAnsi="Verdana" w:cs="Verdana"/>
          <w:color w:val="002060"/>
          <w:sz w:val="20"/>
          <w:szCs w:val="20"/>
        </w:rPr>
        <w:t>reducing</w:t>
      </w:r>
      <w:proofErr w:type="gramEnd"/>
      <w:r w:rsidRPr="006D01FC">
        <w:rPr>
          <w:rFonts w:ascii="Verdana" w:hAnsi="Verdana" w:cs="Verdana"/>
          <w:color w:val="002060"/>
          <w:sz w:val="20"/>
          <w:szCs w:val="20"/>
        </w:rPr>
        <w:t xml:space="preserve"> ability of the hydrogen halides</w:t>
      </w:r>
    </w:p>
    <w:p w:rsidR="00AE252F" w:rsidRPr="006D01FC" w:rsidRDefault="00AE252F" w:rsidP="00AE252F">
      <w:pPr>
        <w:autoSpaceDE w:val="0"/>
        <w:autoSpaceDN w:val="0"/>
        <w:adjustRightInd w:val="0"/>
        <w:ind w:firstLine="720"/>
        <w:rPr>
          <w:rFonts w:ascii="Verdana" w:hAnsi="Verdana" w:cs="Verdana"/>
          <w:color w:val="002060"/>
          <w:sz w:val="20"/>
          <w:szCs w:val="20"/>
        </w:rPr>
      </w:pPr>
      <w:proofErr w:type="gramStart"/>
      <w:r w:rsidRPr="006D01FC">
        <w:rPr>
          <w:rFonts w:ascii="Verdana" w:hAnsi="Verdana" w:cs="Verdana"/>
          <w:color w:val="002060"/>
          <w:sz w:val="20"/>
          <w:szCs w:val="20"/>
        </w:rPr>
        <w:t>ii</w:t>
      </w:r>
      <w:proofErr w:type="gramEnd"/>
      <w:r w:rsidRPr="006D01FC">
        <w:rPr>
          <w:rFonts w:ascii="Verdana" w:hAnsi="Verdana" w:cs="Verdana"/>
          <w:color w:val="002060"/>
          <w:sz w:val="20"/>
          <w:szCs w:val="20"/>
        </w:rPr>
        <w:t xml:space="preserve"> precipitation reactions of the aqueous anions Cl</w:t>
      </w:r>
      <w:r w:rsidRPr="006D01FC">
        <w:rPr>
          <w:rFonts w:ascii="Verdana" w:hAnsi="Verdana" w:cs="Verdana"/>
          <w:color w:val="002060"/>
          <w:sz w:val="13"/>
          <w:szCs w:val="13"/>
        </w:rPr>
        <w:t>–</w:t>
      </w:r>
      <w:r w:rsidRPr="006D01FC">
        <w:rPr>
          <w:rFonts w:ascii="Verdana" w:hAnsi="Verdana" w:cs="Verdana"/>
          <w:color w:val="002060"/>
          <w:sz w:val="20"/>
          <w:szCs w:val="20"/>
        </w:rPr>
        <w:t>, Br</w:t>
      </w:r>
      <w:r w:rsidRPr="006D01FC">
        <w:rPr>
          <w:rFonts w:ascii="Verdana" w:hAnsi="Verdana" w:cs="Verdana"/>
          <w:color w:val="002060"/>
          <w:sz w:val="13"/>
          <w:szCs w:val="13"/>
        </w:rPr>
        <w:t xml:space="preserve">– </w:t>
      </w:r>
      <w:r w:rsidRPr="006D01FC">
        <w:rPr>
          <w:rFonts w:ascii="Verdana" w:hAnsi="Verdana" w:cs="Verdana"/>
          <w:color w:val="002060"/>
          <w:sz w:val="20"/>
          <w:szCs w:val="20"/>
        </w:rPr>
        <w:t>and I</w:t>
      </w:r>
      <w:r w:rsidRPr="006D01FC">
        <w:rPr>
          <w:rFonts w:ascii="Verdana" w:hAnsi="Verdana" w:cs="Verdana"/>
          <w:color w:val="002060"/>
          <w:sz w:val="13"/>
          <w:szCs w:val="13"/>
        </w:rPr>
        <w:t xml:space="preserve">– </w:t>
      </w:r>
      <w:r w:rsidRPr="006D01FC">
        <w:rPr>
          <w:rFonts w:ascii="Verdana" w:hAnsi="Verdana" w:cs="Verdana"/>
          <w:color w:val="002060"/>
          <w:sz w:val="20"/>
          <w:szCs w:val="20"/>
        </w:rPr>
        <w:t>with aqueous</w:t>
      </w:r>
    </w:p>
    <w:p w:rsidR="00AE252F" w:rsidRPr="006D01FC" w:rsidRDefault="00AE252F" w:rsidP="00AE252F">
      <w:pPr>
        <w:autoSpaceDE w:val="0"/>
        <w:autoSpaceDN w:val="0"/>
        <w:adjustRightInd w:val="0"/>
        <w:ind w:firstLine="720"/>
        <w:rPr>
          <w:rFonts w:ascii="Verdana" w:hAnsi="Verdana" w:cs="Verdana"/>
          <w:color w:val="002060"/>
          <w:sz w:val="20"/>
          <w:szCs w:val="20"/>
        </w:rPr>
      </w:pPr>
      <w:proofErr w:type="gramStart"/>
      <w:r w:rsidRPr="006D01FC">
        <w:rPr>
          <w:rFonts w:ascii="Verdana" w:hAnsi="Verdana" w:cs="Verdana"/>
          <w:color w:val="002060"/>
          <w:sz w:val="20"/>
          <w:szCs w:val="20"/>
        </w:rPr>
        <w:t>silver</w:t>
      </w:r>
      <w:proofErr w:type="gramEnd"/>
      <w:r w:rsidRPr="006D01FC">
        <w:rPr>
          <w:rFonts w:ascii="Verdana" w:hAnsi="Verdana" w:cs="Verdana"/>
          <w:color w:val="002060"/>
          <w:sz w:val="20"/>
          <w:szCs w:val="20"/>
        </w:rPr>
        <w:t xml:space="preserve"> nitrate solution, followed by aqueous ammonia solution</w:t>
      </w:r>
    </w:p>
    <w:p w:rsidR="00AE252F" w:rsidRPr="006D01FC" w:rsidRDefault="00AE252F" w:rsidP="00AE252F">
      <w:pPr>
        <w:autoSpaceDE w:val="0"/>
        <w:autoSpaceDN w:val="0"/>
        <w:adjustRightInd w:val="0"/>
        <w:ind w:firstLine="720"/>
        <w:rPr>
          <w:rFonts w:ascii="Verdana" w:hAnsi="Verdana" w:cs="Verdana"/>
          <w:color w:val="002060"/>
          <w:sz w:val="20"/>
          <w:szCs w:val="20"/>
        </w:rPr>
      </w:pPr>
      <w:proofErr w:type="gramStart"/>
      <w:r w:rsidRPr="006D01FC">
        <w:rPr>
          <w:rFonts w:ascii="Verdana" w:hAnsi="Verdana" w:cs="Verdana"/>
          <w:color w:val="002060"/>
          <w:sz w:val="20"/>
          <w:szCs w:val="20"/>
        </w:rPr>
        <w:t>iii</w:t>
      </w:r>
      <w:proofErr w:type="gramEnd"/>
      <w:r w:rsidRPr="006D01FC">
        <w:rPr>
          <w:rFonts w:ascii="Verdana" w:hAnsi="Verdana" w:cs="Verdana"/>
          <w:color w:val="002060"/>
          <w:sz w:val="20"/>
          <w:szCs w:val="20"/>
        </w:rPr>
        <w:t xml:space="preserve"> hydrogen halides with ammonia and with water (to produce acids)</w:t>
      </w:r>
    </w:p>
    <w:p w:rsidR="00AE252F" w:rsidRPr="006D01FC" w:rsidRDefault="00AE252F" w:rsidP="00AE252F">
      <w:pPr>
        <w:autoSpaceDE w:val="0"/>
        <w:autoSpaceDN w:val="0"/>
        <w:adjustRightInd w:val="0"/>
        <w:rPr>
          <w:rFonts w:ascii="Verdana" w:hAnsi="Verdana" w:cs="Verdana"/>
          <w:color w:val="002060"/>
          <w:sz w:val="20"/>
          <w:szCs w:val="20"/>
        </w:rPr>
      </w:pPr>
      <w:r w:rsidRPr="006D01FC">
        <w:rPr>
          <w:rFonts w:ascii="Verdana" w:hAnsi="Verdana" w:cs="Verdana"/>
          <w:color w:val="002060"/>
          <w:sz w:val="20"/>
          <w:szCs w:val="20"/>
        </w:rPr>
        <w:t>14. be able to make predictions about fluorine and astatine and their compounds, in</w:t>
      </w:r>
    </w:p>
    <w:p w:rsidR="00AE252F" w:rsidRPr="006D01FC" w:rsidRDefault="00AE252F" w:rsidP="00AE252F">
      <w:pPr>
        <w:autoSpaceDE w:val="0"/>
        <w:autoSpaceDN w:val="0"/>
        <w:adjustRightInd w:val="0"/>
        <w:rPr>
          <w:rFonts w:ascii="Verdana" w:hAnsi="Verdana" w:cs="Verdana"/>
          <w:color w:val="002060"/>
          <w:sz w:val="20"/>
          <w:szCs w:val="20"/>
        </w:rPr>
      </w:pPr>
      <w:proofErr w:type="gramStart"/>
      <w:r w:rsidRPr="006D01FC">
        <w:rPr>
          <w:rFonts w:ascii="Verdana" w:hAnsi="Verdana" w:cs="Verdana"/>
          <w:color w:val="002060"/>
          <w:sz w:val="20"/>
          <w:szCs w:val="20"/>
        </w:rPr>
        <w:t>terms</w:t>
      </w:r>
      <w:proofErr w:type="gramEnd"/>
      <w:r w:rsidRPr="006D01FC">
        <w:rPr>
          <w:rFonts w:ascii="Verdana" w:hAnsi="Verdana" w:cs="Verdana"/>
          <w:color w:val="002060"/>
          <w:sz w:val="20"/>
          <w:szCs w:val="20"/>
        </w:rPr>
        <w:t xml:space="preserve"> of knowledge of trends in halogen chemistry</w:t>
      </w:r>
    </w:p>
    <w:p w:rsidR="00AE252F" w:rsidRPr="006D01FC" w:rsidRDefault="00AE252F" w:rsidP="00AE252F">
      <w:pPr>
        <w:autoSpaceDE w:val="0"/>
        <w:autoSpaceDN w:val="0"/>
        <w:adjustRightInd w:val="0"/>
        <w:rPr>
          <w:rFonts w:ascii="Verdana-Bold" w:hAnsi="Verdana-Bold" w:cs="Verdana-Bold"/>
          <w:b/>
          <w:bCs/>
          <w:color w:val="002060"/>
          <w:sz w:val="20"/>
          <w:szCs w:val="20"/>
        </w:rPr>
      </w:pPr>
      <w:r w:rsidRPr="006D01FC">
        <w:rPr>
          <w:rFonts w:ascii="Verdana-Bold" w:hAnsi="Verdana-Bold" w:cs="Verdana-Bold"/>
          <w:b/>
          <w:bCs/>
          <w:color w:val="002060"/>
          <w:sz w:val="20"/>
          <w:szCs w:val="20"/>
        </w:rPr>
        <w:t>Topic 4C: Analysis of inorganic compounds</w:t>
      </w:r>
    </w:p>
    <w:p w:rsidR="00AE252F" w:rsidRPr="006D01FC" w:rsidRDefault="00AE252F" w:rsidP="00AE252F">
      <w:pPr>
        <w:autoSpaceDE w:val="0"/>
        <w:autoSpaceDN w:val="0"/>
        <w:adjustRightInd w:val="0"/>
        <w:rPr>
          <w:rFonts w:ascii="Verdana" w:hAnsi="Verdana" w:cs="Verdana"/>
          <w:color w:val="002060"/>
          <w:sz w:val="20"/>
          <w:szCs w:val="20"/>
        </w:rPr>
      </w:pPr>
      <w:r w:rsidRPr="006D01FC">
        <w:rPr>
          <w:rFonts w:ascii="Verdana" w:hAnsi="Verdana" w:cs="Verdana"/>
          <w:color w:val="002060"/>
          <w:sz w:val="20"/>
          <w:szCs w:val="20"/>
        </w:rPr>
        <w:t xml:space="preserve">15. </w:t>
      </w:r>
      <w:proofErr w:type="gramStart"/>
      <w:r w:rsidRPr="006D01FC">
        <w:rPr>
          <w:rFonts w:ascii="Verdana" w:hAnsi="Verdana" w:cs="Verdana"/>
          <w:color w:val="002060"/>
          <w:sz w:val="20"/>
          <w:szCs w:val="20"/>
        </w:rPr>
        <w:t>know</w:t>
      </w:r>
      <w:proofErr w:type="gramEnd"/>
      <w:r w:rsidRPr="006D01FC">
        <w:rPr>
          <w:rFonts w:ascii="Verdana" w:hAnsi="Verdana" w:cs="Verdana"/>
          <w:color w:val="002060"/>
          <w:sz w:val="20"/>
          <w:szCs w:val="20"/>
        </w:rPr>
        <w:t xml:space="preserve"> reactions, including ionic equations where appropriate, for identifying:</w:t>
      </w:r>
    </w:p>
    <w:p w:rsidR="00AE252F" w:rsidRPr="006D01FC" w:rsidRDefault="00AE252F" w:rsidP="00AE252F">
      <w:pPr>
        <w:autoSpaceDE w:val="0"/>
        <w:autoSpaceDN w:val="0"/>
        <w:adjustRightInd w:val="0"/>
        <w:ind w:firstLine="720"/>
        <w:rPr>
          <w:rFonts w:ascii="Verdana" w:hAnsi="Verdana" w:cs="Verdana"/>
          <w:color w:val="002060"/>
          <w:sz w:val="13"/>
          <w:szCs w:val="13"/>
        </w:rPr>
      </w:pPr>
      <w:proofErr w:type="gramStart"/>
      <w:r w:rsidRPr="006D01FC">
        <w:rPr>
          <w:rFonts w:ascii="Verdana" w:hAnsi="Verdana" w:cs="Verdana"/>
          <w:color w:val="002060"/>
          <w:sz w:val="20"/>
          <w:szCs w:val="20"/>
        </w:rPr>
        <w:t>i</w:t>
      </w:r>
      <w:proofErr w:type="gramEnd"/>
      <w:r w:rsidRPr="006D01FC">
        <w:rPr>
          <w:rFonts w:ascii="Verdana" w:hAnsi="Verdana" w:cs="Verdana"/>
          <w:color w:val="002060"/>
          <w:sz w:val="20"/>
          <w:szCs w:val="20"/>
        </w:rPr>
        <w:t xml:space="preserve"> carbonate ions, and </w:t>
      </w:r>
      <w:proofErr w:type="spellStart"/>
      <w:r w:rsidRPr="006D01FC">
        <w:rPr>
          <w:rFonts w:ascii="Verdana" w:hAnsi="Verdana" w:cs="Verdana"/>
          <w:color w:val="002060"/>
          <w:sz w:val="20"/>
          <w:szCs w:val="20"/>
        </w:rPr>
        <w:t>hydrogencarbonate</w:t>
      </w:r>
      <w:proofErr w:type="spellEnd"/>
      <w:r w:rsidRPr="006D01FC">
        <w:rPr>
          <w:rFonts w:ascii="Verdana" w:hAnsi="Verdana" w:cs="Verdana"/>
          <w:color w:val="002060"/>
          <w:sz w:val="20"/>
          <w:szCs w:val="20"/>
        </w:rPr>
        <w:t xml:space="preserve"> ions, using an aqueous</w:t>
      </w:r>
    </w:p>
    <w:p w:rsidR="00AE252F" w:rsidRPr="006D01FC" w:rsidRDefault="00AE252F" w:rsidP="00AE252F">
      <w:pPr>
        <w:autoSpaceDE w:val="0"/>
        <w:autoSpaceDN w:val="0"/>
        <w:adjustRightInd w:val="0"/>
        <w:rPr>
          <w:rFonts w:ascii="Verdana" w:hAnsi="Verdana" w:cs="Verdana"/>
          <w:color w:val="002060"/>
          <w:sz w:val="20"/>
          <w:szCs w:val="20"/>
        </w:rPr>
      </w:pPr>
      <w:proofErr w:type="gramStart"/>
      <w:r w:rsidRPr="006D01FC">
        <w:rPr>
          <w:rFonts w:ascii="Verdana" w:hAnsi="Verdana" w:cs="Verdana"/>
          <w:color w:val="002060"/>
          <w:sz w:val="20"/>
          <w:szCs w:val="20"/>
        </w:rPr>
        <w:t>acid</w:t>
      </w:r>
      <w:proofErr w:type="gramEnd"/>
      <w:r w:rsidRPr="006D01FC">
        <w:rPr>
          <w:rFonts w:ascii="Verdana" w:hAnsi="Verdana" w:cs="Verdana"/>
          <w:color w:val="002060"/>
          <w:sz w:val="20"/>
          <w:szCs w:val="20"/>
        </w:rPr>
        <w:t xml:space="preserve"> to form carbon dioxide</w:t>
      </w:r>
    </w:p>
    <w:p w:rsidR="00AE252F" w:rsidRPr="006D01FC" w:rsidRDefault="00AE252F" w:rsidP="00AE252F">
      <w:pPr>
        <w:autoSpaceDE w:val="0"/>
        <w:autoSpaceDN w:val="0"/>
        <w:adjustRightInd w:val="0"/>
        <w:ind w:firstLine="720"/>
        <w:rPr>
          <w:rFonts w:ascii="Verdana" w:hAnsi="Verdana" w:cs="Verdana"/>
          <w:color w:val="002060"/>
          <w:sz w:val="13"/>
          <w:szCs w:val="13"/>
        </w:rPr>
      </w:pPr>
      <w:proofErr w:type="gramStart"/>
      <w:r w:rsidRPr="006D01FC">
        <w:rPr>
          <w:rFonts w:ascii="Verdana" w:hAnsi="Verdana" w:cs="Verdana"/>
          <w:color w:val="002060"/>
          <w:sz w:val="20"/>
          <w:szCs w:val="20"/>
        </w:rPr>
        <w:t>ii</w:t>
      </w:r>
      <w:proofErr w:type="gramEnd"/>
      <w:r w:rsidRPr="006D01FC">
        <w:rPr>
          <w:rFonts w:ascii="Verdana" w:hAnsi="Verdana" w:cs="Verdana"/>
          <w:color w:val="002060"/>
          <w:sz w:val="20"/>
          <w:szCs w:val="20"/>
        </w:rPr>
        <w:t xml:space="preserve"> </w:t>
      </w:r>
      <w:proofErr w:type="spellStart"/>
      <w:r w:rsidRPr="006D01FC">
        <w:rPr>
          <w:rFonts w:ascii="Verdana" w:hAnsi="Verdana" w:cs="Verdana"/>
          <w:color w:val="002060"/>
          <w:sz w:val="20"/>
          <w:szCs w:val="20"/>
        </w:rPr>
        <w:t>sulfate</w:t>
      </w:r>
      <w:proofErr w:type="spellEnd"/>
      <w:r w:rsidRPr="006D01FC">
        <w:rPr>
          <w:rFonts w:ascii="Verdana" w:hAnsi="Verdana" w:cs="Verdana"/>
          <w:color w:val="002060"/>
          <w:sz w:val="20"/>
          <w:szCs w:val="20"/>
        </w:rPr>
        <w:t xml:space="preserve"> ions, using acidified barium chloride solution</w:t>
      </w:r>
    </w:p>
    <w:p w:rsidR="00AE252F" w:rsidRPr="006D01FC" w:rsidRDefault="00AE252F" w:rsidP="00AE252F">
      <w:pPr>
        <w:autoSpaceDE w:val="0"/>
        <w:autoSpaceDN w:val="0"/>
        <w:adjustRightInd w:val="0"/>
        <w:ind w:firstLine="720"/>
        <w:rPr>
          <w:rFonts w:ascii="Verdana" w:hAnsi="Verdana" w:cs="Verdana"/>
          <w:color w:val="002060"/>
          <w:sz w:val="13"/>
          <w:szCs w:val="13"/>
        </w:rPr>
      </w:pPr>
      <w:proofErr w:type="gramStart"/>
      <w:r w:rsidRPr="006D01FC">
        <w:rPr>
          <w:rFonts w:ascii="Verdana" w:hAnsi="Verdana" w:cs="Verdana"/>
          <w:color w:val="002060"/>
          <w:sz w:val="20"/>
          <w:szCs w:val="20"/>
        </w:rPr>
        <w:t>iii</w:t>
      </w:r>
      <w:proofErr w:type="gramEnd"/>
      <w:r w:rsidRPr="006D01FC">
        <w:rPr>
          <w:rFonts w:ascii="Verdana" w:hAnsi="Verdana" w:cs="Verdana"/>
          <w:color w:val="002060"/>
          <w:sz w:val="20"/>
          <w:szCs w:val="20"/>
        </w:rPr>
        <w:t xml:space="preserve"> ammonium ions, using sodium hydroxide solution and warming to form</w:t>
      </w:r>
    </w:p>
    <w:p w:rsidR="00AE252F" w:rsidRPr="006D01FC" w:rsidRDefault="00AE252F" w:rsidP="00AE252F">
      <w:pPr>
        <w:autoSpaceDE w:val="0"/>
        <w:autoSpaceDN w:val="0"/>
        <w:adjustRightInd w:val="0"/>
        <w:rPr>
          <w:rFonts w:ascii="Verdana" w:hAnsi="Verdana" w:cs="Verdana"/>
          <w:color w:val="002060"/>
          <w:sz w:val="20"/>
          <w:szCs w:val="20"/>
        </w:rPr>
      </w:pPr>
      <w:proofErr w:type="gramStart"/>
      <w:r w:rsidRPr="006D01FC">
        <w:rPr>
          <w:rFonts w:ascii="Verdana" w:hAnsi="Verdana" w:cs="Verdana"/>
          <w:color w:val="002060"/>
          <w:sz w:val="20"/>
          <w:szCs w:val="20"/>
        </w:rPr>
        <w:t>ammonia</w:t>
      </w:r>
      <w:proofErr w:type="gramEnd"/>
    </w:p>
    <w:p w:rsidR="006337C9" w:rsidRDefault="002D20D0">
      <w:r>
        <w:rPr>
          <w:noProof/>
        </w:rPr>
        <w:drawing>
          <wp:anchor distT="0" distB="0" distL="114300" distR="114300" simplePos="0" relativeHeight="251624448" behindDoc="0" locked="0" layoutInCell="1" allowOverlap="1">
            <wp:simplePos x="0" y="0"/>
            <wp:positionH relativeFrom="column">
              <wp:posOffset>2004060</wp:posOffset>
            </wp:positionH>
            <wp:positionV relativeFrom="paragraph">
              <wp:posOffset>70485</wp:posOffset>
            </wp:positionV>
            <wp:extent cx="1819275" cy="1552575"/>
            <wp:effectExtent l="0" t="0" r="9525" b="9525"/>
            <wp:wrapNone/>
            <wp:docPr id="111" name="Picture 33" descr="liquid-20bromine_10438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iquid-20bromine_104389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552575"/>
                    </a:xfrm>
                    <a:prstGeom prst="rect">
                      <a:avLst/>
                    </a:prstGeom>
                    <a:noFill/>
                  </pic:spPr>
                </pic:pic>
              </a:graphicData>
            </a:graphic>
            <wp14:sizeRelH relativeFrom="page">
              <wp14:pctWidth>0</wp14:pctWidth>
            </wp14:sizeRelH>
            <wp14:sizeRelV relativeFrom="page">
              <wp14:pctHeight>0</wp14:pctHeight>
            </wp14:sizeRelV>
          </wp:anchor>
        </w:drawing>
      </w:r>
    </w:p>
    <w:p w:rsidR="006337C9" w:rsidRDefault="002D20D0">
      <w:r>
        <w:rPr>
          <w:noProof/>
        </w:rPr>
        <w:drawing>
          <wp:anchor distT="0" distB="0" distL="114300" distR="114300" simplePos="0" relativeHeight="251626496" behindDoc="0" locked="0" layoutInCell="1" allowOverlap="1">
            <wp:simplePos x="0" y="0"/>
            <wp:positionH relativeFrom="column">
              <wp:posOffset>4013835</wp:posOffset>
            </wp:positionH>
            <wp:positionV relativeFrom="paragraph">
              <wp:posOffset>148590</wp:posOffset>
            </wp:positionV>
            <wp:extent cx="1733550" cy="1506220"/>
            <wp:effectExtent l="0" t="0" r="0" b="0"/>
            <wp:wrapNone/>
            <wp:docPr id="110" name="Picture 35" descr="Resublimed_Iodine_Reagent_Grade_100gram_100T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sublimed_Iodine_Reagent_Grade_100gram_100Ton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506220"/>
                    </a:xfrm>
                    <a:prstGeom prst="rect">
                      <a:avLst/>
                    </a:prstGeom>
                    <a:noFill/>
                  </pic:spPr>
                </pic:pic>
              </a:graphicData>
            </a:graphic>
            <wp14:sizeRelH relativeFrom="page">
              <wp14:pctWidth>0</wp14:pctWidth>
            </wp14:sizeRelH>
            <wp14:sizeRelV relativeFrom="page">
              <wp14:pctHeight>0</wp14:pctHeight>
            </wp14:sizeRelV>
          </wp:anchor>
        </w:drawing>
      </w:r>
    </w:p>
    <w:p w:rsidR="006337C9" w:rsidRDefault="002D20D0">
      <w:r>
        <w:rPr>
          <w:noProof/>
        </w:rPr>
        <w:drawing>
          <wp:anchor distT="0" distB="0" distL="114300" distR="114300" simplePos="0" relativeHeight="251627520" behindDoc="0" locked="0" layoutInCell="1" allowOverlap="1">
            <wp:simplePos x="0" y="0"/>
            <wp:positionH relativeFrom="column">
              <wp:posOffset>156210</wp:posOffset>
            </wp:positionH>
            <wp:positionV relativeFrom="paragraph">
              <wp:posOffset>7620</wp:posOffset>
            </wp:positionV>
            <wp:extent cx="1571625" cy="1689100"/>
            <wp:effectExtent l="0" t="0" r="9525" b="6350"/>
            <wp:wrapNone/>
            <wp:docPr id="109" name="Picture 36" descr="Chlorine_gas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lorine_gas_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1689100"/>
                    </a:xfrm>
                    <a:prstGeom prst="rect">
                      <a:avLst/>
                    </a:prstGeom>
                    <a:noFill/>
                  </pic:spPr>
                </pic:pic>
              </a:graphicData>
            </a:graphic>
            <wp14:sizeRelH relativeFrom="page">
              <wp14:pctWidth>0</wp14:pctWidth>
            </wp14:sizeRelH>
            <wp14:sizeRelV relativeFrom="page">
              <wp14:pctHeight>0</wp14:pctHeight>
            </wp14:sizeRelV>
          </wp:anchor>
        </w:drawing>
      </w:r>
    </w:p>
    <w:p w:rsidR="006337C9" w:rsidRDefault="006337C9"/>
    <w:p w:rsidR="00716C4A" w:rsidRDefault="00716C4A"/>
    <w:p w:rsidR="00716C4A" w:rsidRDefault="00716C4A"/>
    <w:p w:rsidR="00CC330C" w:rsidRDefault="00CC330C"/>
    <w:p w:rsidR="00CC330C" w:rsidRDefault="00CC330C"/>
    <w:p w:rsidR="00CC330C" w:rsidRDefault="00CC330C"/>
    <w:p w:rsidR="00CC330C" w:rsidRDefault="002D20D0">
      <w:r>
        <w:rPr>
          <w:noProof/>
        </w:rPr>
        <w:drawing>
          <wp:anchor distT="0" distB="0" distL="114300" distR="114300" simplePos="0" relativeHeight="251625472" behindDoc="0" locked="0" layoutInCell="1" allowOverlap="1">
            <wp:simplePos x="0" y="0"/>
            <wp:positionH relativeFrom="column">
              <wp:posOffset>1975485</wp:posOffset>
            </wp:positionH>
            <wp:positionV relativeFrom="paragraph">
              <wp:posOffset>15875</wp:posOffset>
            </wp:positionV>
            <wp:extent cx="1857375" cy="638810"/>
            <wp:effectExtent l="0" t="0" r="9525" b="8890"/>
            <wp:wrapNone/>
            <wp:docPr id="108" name="Picture 34" descr="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r"/>
                    <pic:cNvPicPr>
                      <a:picLocks noChangeAspect="1" noChangeArrowheads="1"/>
                    </pic:cNvPicPr>
                  </pic:nvPicPr>
                  <pic:blipFill>
                    <a:blip r:embed="rId11">
                      <a:extLst>
                        <a:ext uri="{28A0092B-C50C-407E-A947-70E740481C1C}">
                          <a14:useLocalDpi xmlns:a14="http://schemas.microsoft.com/office/drawing/2010/main" val="0"/>
                        </a:ext>
                      </a:extLst>
                    </a:blip>
                    <a:srcRect t="21638" b="25966"/>
                    <a:stretch>
                      <a:fillRect/>
                    </a:stretch>
                  </pic:blipFill>
                  <pic:spPr bwMode="auto">
                    <a:xfrm>
                      <a:off x="0" y="0"/>
                      <a:ext cx="1857375" cy="638810"/>
                    </a:xfrm>
                    <a:prstGeom prst="rect">
                      <a:avLst/>
                    </a:prstGeom>
                    <a:noFill/>
                  </pic:spPr>
                </pic:pic>
              </a:graphicData>
            </a:graphic>
            <wp14:sizeRelH relativeFrom="page">
              <wp14:pctWidth>0</wp14:pctWidth>
            </wp14:sizeRelH>
            <wp14:sizeRelV relativeFrom="page">
              <wp14:pctHeight>0</wp14:pctHeight>
            </wp14:sizeRelV>
          </wp:anchor>
        </w:drawing>
      </w:r>
    </w:p>
    <w:p w:rsidR="00CC330C" w:rsidRDefault="00CC330C"/>
    <w:p w:rsidR="00716C4A" w:rsidRDefault="00716C4A"/>
    <w:p w:rsidR="00716C4A" w:rsidRDefault="00716C4A">
      <w:pPr>
        <w:sectPr w:rsidR="00716C4A" w:rsidSect="002A5F01">
          <w:headerReference w:type="default" r:id="rId12"/>
          <w:footerReference w:type="default" r:id="rId13"/>
          <w:pgSz w:w="11907" w:h="16840" w:code="9"/>
          <w:pgMar w:top="1134" w:right="1418" w:bottom="1134" w:left="1418" w:header="720" w:footer="720" w:gutter="0"/>
          <w:cols w:space="720"/>
          <w:noEndnote/>
        </w:sectPr>
      </w:pPr>
    </w:p>
    <w:p w:rsidR="006337C9" w:rsidRPr="00EF091D" w:rsidRDefault="002D20D0">
      <w:pPr>
        <w:rPr>
          <w:b/>
          <w:sz w:val="28"/>
          <w:szCs w:val="28"/>
        </w:rPr>
      </w:pPr>
      <w:r>
        <w:rPr>
          <w:b/>
          <w:noProof/>
        </w:rPr>
        <w:lastRenderedPageBreak/>
        <w:drawing>
          <wp:anchor distT="0" distB="0" distL="114300" distR="114300" simplePos="0" relativeHeight="251635712" behindDoc="0" locked="0" layoutInCell="1" allowOverlap="1">
            <wp:simplePos x="0" y="0"/>
            <wp:positionH relativeFrom="column">
              <wp:posOffset>5358765</wp:posOffset>
            </wp:positionH>
            <wp:positionV relativeFrom="paragraph">
              <wp:posOffset>149225</wp:posOffset>
            </wp:positionV>
            <wp:extent cx="546735" cy="546735"/>
            <wp:effectExtent l="0" t="0" r="5715" b="5715"/>
            <wp:wrapNone/>
            <wp:docPr id="107" name="Picture 49" descr="New Re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New Refer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14:sizeRelH relativeFrom="page">
              <wp14:pctWidth>0</wp14:pctWidth>
            </wp14:sizeRelH>
            <wp14:sizeRelV relativeFrom="page">
              <wp14:pctHeight>0</wp14:pctHeight>
            </wp14:sizeRelV>
          </wp:anchor>
        </w:drawing>
      </w:r>
      <w:r w:rsidR="006337C9" w:rsidRPr="00EF091D">
        <w:rPr>
          <w:b/>
          <w:sz w:val="28"/>
          <w:szCs w:val="28"/>
        </w:rPr>
        <w:t>The Halogens</w:t>
      </w:r>
    </w:p>
    <w:p w:rsidR="006337C9" w:rsidRDefault="006337C9"/>
    <w:p w:rsidR="006337C9" w:rsidRDefault="006337C9">
      <w:r>
        <w:t xml:space="preserve">Facer </w:t>
      </w:r>
      <w:r w:rsidR="001D54AD">
        <w:t xml:space="preserve">Chapter 11 </w:t>
      </w:r>
      <w:r>
        <w:t>p217 – 230</w:t>
      </w:r>
    </w:p>
    <w:p w:rsidR="006337C9" w:rsidRDefault="006337C9"/>
    <w:p w:rsidR="006337C9" w:rsidRPr="00EF091D" w:rsidRDefault="006337C9">
      <w:pPr>
        <w:rPr>
          <w:b/>
        </w:rPr>
      </w:pPr>
      <w:r w:rsidRPr="00EF091D">
        <w:rPr>
          <w:b/>
        </w:rPr>
        <w:t>Department Website Factsheets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8063"/>
      </w:tblGrid>
      <w:tr w:rsidR="006337C9" w:rsidRPr="00EF091D" w:rsidTr="002D7F14">
        <w:tc>
          <w:tcPr>
            <w:tcW w:w="576" w:type="dxa"/>
          </w:tcPr>
          <w:p w:rsidR="006337C9" w:rsidRPr="00EF091D" w:rsidRDefault="006337C9" w:rsidP="00C416E6">
            <w:pPr>
              <w:jc w:val="center"/>
              <w:rPr>
                <w:b/>
                <w:bCs/>
              </w:rPr>
            </w:pPr>
            <w:r w:rsidRPr="00EF091D">
              <w:rPr>
                <w:b/>
                <w:bCs/>
              </w:rPr>
              <w:t>14</w:t>
            </w:r>
          </w:p>
        </w:tc>
        <w:tc>
          <w:tcPr>
            <w:tcW w:w="8063" w:type="dxa"/>
          </w:tcPr>
          <w:p w:rsidR="006337C9" w:rsidRPr="00EF091D" w:rsidRDefault="006337C9" w:rsidP="00C416E6">
            <w:pPr>
              <w:autoSpaceDE w:val="0"/>
              <w:autoSpaceDN w:val="0"/>
              <w:adjustRightInd w:val="0"/>
              <w:rPr>
                <w:b/>
                <w:bCs/>
                <w:color w:val="000000"/>
                <w:lang w:val="en-US"/>
              </w:rPr>
            </w:pPr>
            <w:r w:rsidRPr="00EF091D">
              <w:rPr>
                <w:b/>
                <w:bCs/>
                <w:color w:val="000000"/>
                <w:lang w:val="en-US"/>
              </w:rPr>
              <w:t>Group 7</w:t>
            </w:r>
          </w:p>
        </w:tc>
      </w:tr>
      <w:tr w:rsidR="006337C9" w:rsidRPr="00EF091D" w:rsidTr="002D7F14">
        <w:tc>
          <w:tcPr>
            <w:tcW w:w="576" w:type="dxa"/>
            <w:tcBorders>
              <w:top w:val="single" w:sz="4" w:space="0" w:color="auto"/>
              <w:left w:val="single" w:sz="4" w:space="0" w:color="auto"/>
              <w:bottom w:val="single" w:sz="4" w:space="0" w:color="auto"/>
              <w:right w:val="single" w:sz="4" w:space="0" w:color="auto"/>
            </w:tcBorders>
          </w:tcPr>
          <w:p w:rsidR="006337C9" w:rsidRPr="00EF091D" w:rsidRDefault="006337C9" w:rsidP="00C416E6">
            <w:pPr>
              <w:jc w:val="center"/>
              <w:rPr>
                <w:bCs/>
              </w:rPr>
            </w:pPr>
            <w:r w:rsidRPr="00EF091D">
              <w:rPr>
                <w:bCs/>
              </w:rPr>
              <w:t>88</w:t>
            </w:r>
          </w:p>
        </w:tc>
        <w:tc>
          <w:tcPr>
            <w:tcW w:w="8063" w:type="dxa"/>
            <w:tcBorders>
              <w:top w:val="single" w:sz="4" w:space="0" w:color="auto"/>
              <w:left w:val="single" w:sz="4" w:space="0" w:color="auto"/>
              <w:bottom w:val="single" w:sz="4" w:space="0" w:color="auto"/>
              <w:right w:val="single" w:sz="4" w:space="0" w:color="auto"/>
            </w:tcBorders>
          </w:tcPr>
          <w:p w:rsidR="006337C9" w:rsidRPr="00EF091D" w:rsidRDefault="006337C9" w:rsidP="006337C9">
            <w:pPr>
              <w:autoSpaceDE w:val="0"/>
              <w:autoSpaceDN w:val="0"/>
              <w:adjustRightInd w:val="0"/>
              <w:rPr>
                <w:bCs/>
                <w:color w:val="000000"/>
                <w:lang w:val="en-US"/>
              </w:rPr>
            </w:pPr>
            <w:r w:rsidRPr="00EF091D">
              <w:rPr>
                <w:bCs/>
                <w:color w:val="000000"/>
                <w:lang w:val="en-US"/>
              </w:rPr>
              <w:t>Disproportionation</w:t>
            </w:r>
          </w:p>
        </w:tc>
      </w:tr>
      <w:tr w:rsidR="00C416E6" w:rsidRPr="00EF091D" w:rsidTr="002D7F14">
        <w:tc>
          <w:tcPr>
            <w:tcW w:w="576" w:type="dxa"/>
            <w:tcBorders>
              <w:top w:val="single" w:sz="4" w:space="0" w:color="auto"/>
              <w:left w:val="single" w:sz="4" w:space="0" w:color="auto"/>
              <w:bottom w:val="single" w:sz="4" w:space="0" w:color="auto"/>
              <w:right w:val="single" w:sz="4" w:space="0" w:color="auto"/>
            </w:tcBorders>
          </w:tcPr>
          <w:p w:rsidR="00C416E6" w:rsidRPr="002D7F14" w:rsidRDefault="00C416E6" w:rsidP="00C416E6">
            <w:pPr>
              <w:jc w:val="center"/>
              <w:rPr>
                <w:bCs/>
                <w:i/>
              </w:rPr>
            </w:pPr>
            <w:r w:rsidRPr="002D7F14">
              <w:rPr>
                <w:bCs/>
                <w:i/>
              </w:rPr>
              <w:t>111</w:t>
            </w:r>
          </w:p>
        </w:tc>
        <w:tc>
          <w:tcPr>
            <w:tcW w:w="8063" w:type="dxa"/>
            <w:tcBorders>
              <w:top w:val="single" w:sz="4" w:space="0" w:color="auto"/>
              <w:left w:val="single" w:sz="4" w:space="0" w:color="auto"/>
              <w:bottom w:val="single" w:sz="4" w:space="0" w:color="auto"/>
              <w:right w:val="single" w:sz="4" w:space="0" w:color="auto"/>
            </w:tcBorders>
          </w:tcPr>
          <w:p w:rsidR="00C416E6" w:rsidRPr="002D7F14" w:rsidRDefault="00C416E6" w:rsidP="00C416E6">
            <w:pPr>
              <w:autoSpaceDE w:val="0"/>
              <w:autoSpaceDN w:val="0"/>
              <w:adjustRightInd w:val="0"/>
              <w:rPr>
                <w:bCs/>
                <w:i/>
                <w:color w:val="000000"/>
                <w:lang w:val="en-US"/>
              </w:rPr>
            </w:pPr>
            <w:proofErr w:type="spellStart"/>
            <w:r w:rsidRPr="002D7F14">
              <w:rPr>
                <w:bCs/>
                <w:i/>
                <w:color w:val="000000"/>
                <w:lang w:val="en-US"/>
              </w:rPr>
              <w:t>Oxyacids</w:t>
            </w:r>
            <w:proofErr w:type="spellEnd"/>
            <w:r w:rsidR="002D7F14">
              <w:rPr>
                <w:bCs/>
                <w:i/>
                <w:color w:val="000000"/>
                <w:lang w:val="en-US"/>
              </w:rPr>
              <w:t xml:space="preserve">                       Extension</w:t>
            </w:r>
          </w:p>
        </w:tc>
      </w:tr>
    </w:tbl>
    <w:p w:rsidR="006337C9" w:rsidRPr="00EF091D" w:rsidRDefault="006337C9"/>
    <w:p w:rsidR="00C416E6" w:rsidRDefault="00C416E6"/>
    <w:p w:rsidR="00C416E6" w:rsidRPr="00EF091D" w:rsidRDefault="002D20D0">
      <w:pPr>
        <w:rPr>
          <w:b/>
        </w:rPr>
      </w:pPr>
      <w:r>
        <w:rPr>
          <w:b/>
          <w:noProof/>
        </w:rPr>
        <w:drawing>
          <wp:anchor distT="0" distB="0" distL="114300" distR="114300" simplePos="0" relativeHeight="251634688" behindDoc="0" locked="0" layoutInCell="1" allowOverlap="1">
            <wp:simplePos x="0" y="0"/>
            <wp:positionH relativeFrom="column">
              <wp:posOffset>5271135</wp:posOffset>
            </wp:positionH>
            <wp:positionV relativeFrom="paragraph">
              <wp:posOffset>128270</wp:posOffset>
            </wp:positionV>
            <wp:extent cx="661035" cy="653415"/>
            <wp:effectExtent l="0" t="0" r="5715" b="0"/>
            <wp:wrapNone/>
            <wp:docPr id="106" name="Picture 48"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apto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1035" cy="653415"/>
                    </a:xfrm>
                    <a:prstGeom prst="rect">
                      <a:avLst/>
                    </a:prstGeom>
                    <a:noFill/>
                  </pic:spPr>
                </pic:pic>
              </a:graphicData>
            </a:graphic>
            <wp14:sizeRelH relativeFrom="page">
              <wp14:pctWidth>0</wp14:pctWidth>
            </wp14:sizeRelH>
            <wp14:sizeRelV relativeFrom="page">
              <wp14:pctHeight>0</wp14:pctHeight>
            </wp14:sizeRelV>
          </wp:anchor>
        </w:drawing>
      </w:r>
      <w:r w:rsidR="00C416E6" w:rsidRPr="00EF091D">
        <w:rPr>
          <w:b/>
        </w:rPr>
        <w:t>Websites</w:t>
      </w:r>
    </w:p>
    <w:p w:rsidR="00C416E6" w:rsidRDefault="00C416E6"/>
    <w:p w:rsidR="00151C2C" w:rsidRPr="00417565" w:rsidRDefault="00201DC1" w:rsidP="00151C2C">
      <w:hyperlink r:id="rId16" w:anchor="top" w:history="1">
        <w:r w:rsidR="00151C2C" w:rsidRPr="00417565">
          <w:rPr>
            <w:rStyle w:val="Hyperlink"/>
          </w:rPr>
          <w:t>http://www.chemguide.co.uk/inorganic/group7menu.html#top</w:t>
        </w:r>
      </w:hyperlink>
    </w:p>
    <w:p w:rsidR="00151C2C" w:rsidRPr="00417565" w:rsidRDefault="00151C2C" w:rsidP="00151C2C">
      <w:r w:rsidRPr="00417565">
        <w:t>A thorough coverage of the topic for AS and A level</w:t>
      </w:r>
    </w:p>
    <w:p w:rsidR="00151C2C" w:rsidRPr="00417565" w:rsidRDefault="00151C2C" w:rsidP="00151C2C"/>
    <w:p w:rsidR="00151C2C" w:rsidRDefault="00201DC1" w:rsidP="00151C2C">
      <w:hyperlink r:id="rId17" w:history="1">
        <w:r w:rsidR="00151C2C" w:rsidRPr="00816D9E">
          <w:rPr>
            <w:rStyle w:val="Hyperlink"/>
          </w:rPr>
          <w:t>http://www.chemtopics.com/elements/halogen/halogen.htm</w:t>
        </w:r>
      </w:hyperlink>
    </w:p>
    <w:p w:rsidR="00151C2C" w:rsidRPr="00417565" w:rsidRDefault="00151C2C" w:rsidP="00151C2C">
      <w:pPr>
        <w:rPr>
          <w:color w:val="000000"/>
        </w:rPr>
      </w:pPr>
      <w:r w:rsidRPr="00417565">
        <w:rPr>
          <w:color w:val="000000"/>
        </w:rPr>
        <w:t>Contains information on the properties of the elements and pictures together with information about their discovery and basic physical and chemical data.</w:t>
      </w:r>
    </w:p>
    <w:p w:rsidR="00151C2C" w:rsidRPr="00417565" w:rsidRDefault="00151C2C" w:rsidP="00151C2C">
      <w:pPr>
        <w:rPr>
          <w:color w:val="000000"/>
        </w:rPr>
      </w:pPr>
    </w:p>
    <w:p w:rsidR="00151C2C" w:rsidRDefault="00201DC1" w:rsidP="00151C2C">
      <w:hyperlink r:id="rId18" w:history="1">
        <w:r w:rsidR="00151C2C" w:rsidRPr="00816D9E">
          <w:rPr>
            <w:rStyle w:val="Hyperlink"/>
          </w:rPr>
          <w:t>http://www.rsc.org/chemsoc/visualelements/pages/data/intro_groupvii_data.html</w:t>
        </w:r>
      </w:hyperlink>
    </w:p>
    <w:p w:rsidR="00151C2C" w:rsidRPr="00417565" w:rsidRDefault="00151C2C" w:rsidP="00151C2C">
      <w:pPr>
        <w:rPr>
          <w:color w:val="000000"/>
        </w:rPr>
      </w:pPr>
      <w:r w:rsidRPr="00417565">
        <w:rPr>
          <w:color w:val="000000"/>
        </w:rPr>
        <w:t>Basic information on properties and reactivity</w:t>
      </w:r>
    </w:p>
    <w:p w:rsidR="001D54AD" w:rsidRPr="00417565" w:rsidRDefault="001D54AD" w:rsidP="001D54AD">
      <w:pPr>
        <w:rPr>
          <w:color w:val="000000"/>
        </w:rPr>
      </w:pPr>
    </w:p>
    <w:p w:rsidR="001D54AD" w:rsidRPr="00417565" w:rsidRDefault="001D54AD" w:rsidP="001D54AD">
      <w:pPr>
        <w:rPr>
          <w:color w:val="000000"/>
        </w:rPr>
      </w:pPr>
    </w:p>
    <w:p w:rsidR="001D54AD" w:rsidRPr="00417565" w:rsidRDefault="001D54AD" w:rsidP="001D54AD">
      <w:pPr>
        <w:rPr>
          <w:color w:val="000000"/>
        </w:rPr>
      </w:pPr>
      <w:r w:rsidRPr="00417565">
        <w:rPr>
          <w:color w:val="000000"/>
        </w:rPr>
        <w:t xml:space="preserve">In this pack we will study various aspects of Halogen chemistry </w:t>
      </w:r>
    </w:p>
    <w:p w:rsidR="001D54AD" w:rsidRPr="00417565" w:rsidRDefault="001D54AD" w:rsidP="001D54AD">
      <w:pPr>
        <w:rPr>
          <w:color w:val="000000"/>
        </w:rPr>
      </w:pPr>
    </w:p>
    <w:p w:rsidR="001D54AD" w:rsidRPr="00417565" w:rsidRDefault="001D54AD" w:rsidP="00EF091D">
      <w:pPr>
        <w:ind w:left="720"/>
        <w:rPr>
          <w:color w:val="000000"/>
        </w:rPr>
      </w:pPr>
      <w:r w:rsidRPr="00417565">
        <w:rPr>
          <w:color w:val="000000"/>
        </w:rPr>
        <w:t>Physical properties of halogens</w:t>
      </w:r>
      <w:r>
        <w:rPr>
          <w:color w:val="000000"/>
        </w:rPr>
        <w:t xml:space="preserve"> </w:t>
      </w:r>
      <w:r w:rsidR="00EF091D">
        <w:rPr>
          <w:color w:val="000000"/>
        </w:rPr>
        <w:t>and</w:t>
      </w:r>
      <w:r>
        <w:rPr>
          <w:color w:val="000000"/>
        </w:rPr>
        <w:t xml:space="preserve"> solubility in water</w:t>
      </w:r>
      <w:r w:rsidR="00EF091D">
        <w:rPr>
          <w:color w:val="000000"/>
        </w:rPr>
        <w:t xml:space="preserve"> and </w:t>
      </w:r>
      <w:r>
        <w:rPr>
          <w:color w:val="000000"/>
        </w:rPr>
        <w:t>organic</w:t>
      </w:r>
      <w:r w:rsidR="00EF091D">
        <w:rPr>
          <w:color w:val="000000"/>
        </w:rPr>
        <w:t xml:space="preserve"> solvents</w:t>
      </w:r>
    </w:p>
    <w:p w:rsidR="001D54AD" w:rsidRPr="00417565" w:rsidRDefault="00EF091D" w:rsidP="001D54AD">
      <w:pPr>
        <w:rPr>
          <w:color w:val="000000"/>
        </w:rPr>
      </w:pPr>
      <w:r>
        <w:rPr>
          <w:color w:val="000000"/>
        </w:rPr>
        <w:tab/>
      </w:r>
      <w:r w:rsidR="001D54AD" w:rsidRPr="00417565">
        <w:rPr>
          <w:color w:val="000000"/>
        </w:rPr>
        <w:t>Oxidation reactions</w:t>
      </w:r>
    </w:p>
    <w:p w:rsidR="001D54AD" w:rsidRDefault="00EF091D" w:rsidP="001D54AD">
      <w:pPr>
        <w:rPr>
          <w:color w:val="000000"/>
        </w:rPr>
      </w:pPr>
      <w:r>
        <w:rPr>
          <w:color w:val="000000"/>
        </w:rPr>
        <w:tab/>
      </w:r>
      <w:r w:rsidR="001D54AD" w:rsidRPr="00417565">
        <w:rPr>
          <w:color w:val="000000"/>
        </w:rPr>
        <w:t xml:space="preserve">Disproportionation reactions </w:t>
      </w:r>
    </w:p>
    <w:p w:rsidR="001D54AD" w:rsidRPr="00417565" w:rsidRDefault="001D54AD" w:rsidP="00EF091D">
      <w:pPr>
        <w:ind w:firstLine="720"/>
        <w:rPr>
          <w:color w:val="000000"/>
        </w:rPr>
      </w:pPr>
      <w:r w:rsidRPr="00417565">
        <w:rPr>
          <w:color w:val="000000"/>
        </w:rPr>
        <w:t>Reaction of hydrogen halides with ammonia and water</w:t>
      </w:r>
    </w:p>
    <w:p w:rsidR="001D54AD" w:rsidRPr="00417565" w:rsidRDefault="00EF091D" w:rsidP="001D54AD">
      <w:pPr>
        <w:rPr>
          <w:color w:val="000000"/>
        </w:rPr>
      </w:pPr>
      <w:r>
        <w:rPr>
          <w:color w:val="000000"/>
        </w:rPr>
        <w:tab/>
      </w:r>
      <w:r w:rsidR="001D54AD" w:rsidRPr="00417565">
        <w:rPr>
          <w:color w:val="000000"/>
        </w:rPr>
        <w:t xml:space="preserve">Reactions of </w:t>
      </w:r>
      <w:r>
        <w:rPr>
          <w:color w:val="000000"/>
        </w:rPr>
        <w:t>h</w:t>
      </w:r>
      <w:r w:rsidR="001D54AD" w:rsidRPr="00417565">
        <w:rPr>
          <w:color w:val="000000"/>
        </w:rPr>
        <w:t xml:space="preserve">alides with </w:t>
      </w:r>
      <w:r>
        <w:rPr>
          <w:color w:val="000000"/>
        </w:rPr>
        <w:t>c</w:t>
      </w:r>
      <w:r w:rsidR="001D54AD" w:rsidRPr="00417565">
        <w:rPr>
          <w:color w:val="000000"/>
        </w:rPr>
        <w:t>on</w:t>
      </w:r>
      <w:r>
        <w:rPr>
          <w:color w:val="000000"/>
        </w:rPr>
        <w:t>c.</w:t>
      </w:r>
      <w:r w:rsidR="001D54AD" w:rsidRPr="00417565">
        <w:rPr>
          <w:color w:val="000000"/>
        </w:rPr>
        <w:t xml:space="preserve"> sulfuric acid </w:t>
      </w:r>
    </w:p>
    <w:p w:rsidR="00C416E6" w:rsidRDefault="00EF091D" w:rsidP="001D54AD">
      <w:r>
        <w:rPr>
          <w:color w:val="000000"/>
        </w:rPr>
        <w:tab/>
      </w:r>
      <w:r w:rsidR="001D54AD" w:rsidRPr="00417565">
        <w:rPr>
          <w:color w:val="000000"/>
        </w:rPr>
        <w:t xml:space="preserve">Tests for </w:t>
      </w:r>
      <w:r>
        <w:rPr>
          <w:color w:val="000000"/>
        </w:rPr>
        <w:t>h</w:t>
      </w:r>
      <w:r w:rsidR="001D54AD" w:rsidRPr="00417565">
        <w:rPr>
          <w:color w:val="000000"/>
        </w:rPr>
        <w:t xml:space="preserve">alide ions and other anions  </w:t>
      </w:r>
    </w:p>
    <w:p w:rsidR="00C416E6" w:rsidRDefault="00C416E6"/>
    <w:p w:rsidR="001D54AD" w:rsidRDefault="00EF091D" w:rsidP="001D54AD">
      <w:pPr>
        <w:rPr>
          <w:b/>
          <w:color w:val="000000"/>
          <w:sz w:val="28"/>
          <w:szCs w:val="28"/>
        </w:rPr>
      </w:pPr>
      <w:r>
        <w:rPr>
          <w:b/>
          <w:color w:val="000000"/>
          <w:sz w:val="28"/>
          <w:szCs w:val="28"/>
        </w:rPr>
        <w:br w:type="page"/>
      </w:r>
      <w:r w:rsidR="001D54AD" w:rsidRPr="00AD5ECF">
        <w:rPr>
          <w:b/>
          <w:color w:val="000000"/>
          <w:sz w:val="28"/>
          <w:szCs w:val="28"/>
        </w:rPr>
        <w:lastRenderedPageBreak/>
        <w:t xml:space="preserve">Halogens </w:t>
      </w:r>
    </w:p>
    <w:p w:rsidR="00C53615" w:rsidRPr="00AD5ECF" w:rsidRDefault="00C53615" w:rsidP="001D54AD">
      <w:pPr>
        <w:rPr>
          <w:b/>
          <w:color w:val="000000"/>
          <w:sz w:val="28"/>
          <w:szCs w:val="28"/>
        </w:rPr>
      </w:pPr>
    </w:p>
    <w:p w:rsidR="001D54AD" w:rsidRDefault="001D54AD" w:rsidP="001D54AD">
      <w:pPr>
        <w:rPr>
          <w:color w:val="000000"/>
        </w:rPr>
      </w:pPr>
      <w:r>
        <w:rPr>
          <w:color w:val="000000"/>
        </w:rPr>
        <w:t xml:space="preserve">The elements in group 7 of the periodic table are known as the </w:t>
      </w:r>
      <w:hyperlink r:id="rId19" w:history="1">
        <w:r w:rsidRPr="00417565">
          <w:rPr>
            <w:rStyle w:val="Hyperlink"/>
          </w:rPr>
          <w:t>Halogens</w:t>
        </w:r>
      </w:hyperlink>
      <w:r>
        <w:rPr>
          <w:color w:val="000000"/>
        </w:rPr>
        <w:t xml:space="preserve">  They are highly</w:t>
      </w:r>
      <w:r w:rsidR="00C75F5C">
        <w:rPr>
          <w:color w:val="000000"/>
        </w:rPr>
        <w:t xml:space="preserve"> reactive and only exist as compounds</w:t>
      </w:r>
      <w:r>
        <w:rPr>
          <w:color w:val="000000"/>
        </w:rPr>
        <w:t xml:space="preserve"> in nature</w:t>
      </w:r>
      <w:r w:rsidR="00C75F5C">
        <w:rPr>
          <w:color w:val="000000"/>
        </w:rPr>
        <w:t xml:space="preserve">. They are able to </w:t>
      </w:r>
      <w:r w:rsidR="004662EC" w:rsidRPr="005933FC">
        <w:rPr>
          <w:b/>
          <w:color w:val="000000"/>
        </w:rPr>
        <w:t>gain an electron</w:t>
      </w:r>
      <w:r w:rsidR="004662EC">
        <w:rPr>
          <w:color w:val="000000"/>
        </w:rPr>
        <w:t xml:space="preserve"> to </w:t>
      </w:r>
      <w:r w:rsidR="00C75F5C">
        <w:rPr>
          <w:color w:val="000000"/>
        </w:rPr>
        <w:t>form</w:t>
      </w:r>
      <w:r>
        <w:rPr>
          <w:color w:val="000000"/>
        </w:rPr>
        <w:t xml:space="preserve"> ions</w:t>
      </w:r>
      <w:r w:rsidR="00C75F5C">
        <w:rPr>
          <w:color w:val="000000"/>
        </w:rPr>
        <w:t xml:space="preserve"> with a 1- charge and oxidation number -1 called the </w:t>
      </w:r>
      <w:r w:rsidR="00C75F5C" w:rsidRPr="00AD5ECF">
        <w:rPr>
          <w:b/>
          <w:color w:val="000000"/>
        </w:rPr>
        <w:t>halide ions</w:t>
      </w:r>
      <w:r w:rsidR="00C75F5C">
        <w:rPr>
          <w:color w:val="000000"/>
        </w:rPr>
        <w:t>,</w:t>
      </w:r>
      <w:r>
        <w:rPr>
          <w:color w:val="000000"/>
        </w:rPr>
        <w:t xml:space="preserve"> but</w:t>
      </w:r>
      <w:r w:rsidR="00C75F5C">
        <w:rPr>
          <w:color w:val="000000"/>
        </w:rPr>
        <w:t>,</w:t>
      </w:r>
      <w:r>
        <w:rPr>
          <w:color w:val="000000"/>
        </w:rPr>
        <w:t xml:space="preserve"> as we shall see l</w:t>
      </w:r>
      <w:r w:rsidR="00C75F5C">
        <w:rPr>
          <w:color w:val="000000"/>
        </w:rPr>
        <w:t>ater they are also able to form more complex ‘</w:t>
      </w:r>
      <w:proofErr w:type="spellStart"/>
      <w:r w:rsidR="00C75F5C">
        <w:rPr>
          <w:b/>
          <w:color w:val="000000"/>
        </w:rPr>
        <w:t>oxo</w:t>
      </w:r>
      <w:proofErr w:type="spellEnd"/>
      <w:r w:rsidR="00C75F5C">
        <w:rPr>
          <w:b/>
          <w:color w:val="000000"/>
        </w:rPr>
        <w:t>’ ions</w:t>
      </w:r>
      <w:r w:rsidR="00C75F5C">
        <w:rPr>
          <w:color w:val="000000"/>
        </w:rPr>
        <w:t xml:space="preserve"> with various other oxidation numbers.</w:t>
      </w:r>
      <w:r>
        <w:rPr>
          <w:color w:val="000000"/>
        </w:rPr>
        <w:t xml:space="preserve"> </w:t>
      </w:r>
    </w:p>
    <w:p w:rsidR="001D54AD" w:rsidRDefault="001D54AD" w:rsidP="001D54AD">
      <w:pPr>
        <w:rPr>
          <w:color w:val="000000"/>
        </w:rPr>
      </w:pPr>
    </w:p>
    <w:p w:rsidR="001D54AD" w:rsidRDefault="004662EC" w:rsidP="001D54AD">
      <w:pPr>
        <w:rPr>
          <w:color w:val="000000"/>
        </w:rPr>
      </w:pPr>
      <w:r>
        <w:rPr>
          <w:color w:val="000000"/>
        </w:rPr>
        <w:t>In addition, t</w:t>
      </w:r>
      <w:r w:rsidR="001D54AD">
        <w:rPr>
          <w:color w:val="000000"/>
        </w:rPr>
        <w:t xml:space="preserve">hey form a variety of important </w:t>
      </w:r>
      <w:r w:rsidR="00C75F5C" w:rsidRPr="005933FC">
        <w:rPr>
          <w:b/>
          <w:color w:val="000000"/>
        </w:rPr>
        <w:t>covalently bonded</w:t>
      </w:r>
      <w:r w:rsidR="00C75F5C">
        <w:rPr>
          <w:color w:val="000000"/>
        </w:rPr>
        <w:t xml:space="preserve"> </w:t>
      </w:r>
      <w:r w:rsidR="001D54AD">
        <w:rPr>
          <w:color w:val="000000"/>
        </w:rPr>
        <w:t>chemica</w:t>
      </w:r>
      <w:r w:rsidR="00AD5ECF">
        <w:rPr>
          <w:color w:val="000000"/>
        </w:rPr>
        <w:t>l compounds including:-</w:t>
      </w:r>
    </w:p>
    <w:p w:rsidR="001D54AD" w:rsidRDefault="001D54AD" w:rsidP="001D54AD">
      <w:pPr>
        <w:rPr>
          <w:color w:val="000000"/>
        </w:rPr>
      </w:pPr>
    </w:p>
    <w:p w:rsidR="001D54AD" w:rsidRDefault="002D20D0" w:rsidP="001D54AD">
      <w:pPr>
        <w:rPr>
          <w:color w:val="000000"/>
        </w:rPr>
      </w:pPr>
      <w:r>
        <w:rPr>
          <w:noProof/>
        </w:rPr>
        <mc:AlternateContent>
          <mc:Choice Requires="wps">
            <w:drawing>
              <wp:anchor distT="0" distB="0" distL="114300" distR="114300" simplePos="0" relativeHeight="251621376" behindDoc="0" locked="0" layoutInCell="1" allowOverlap="1">
                <wp:simplePos x="0" y="0"/>
                <wp:positionH relativeFrom="column">
                  <wp:posOffset>3023870</wp:posOffset>
                </wp:positionH>
                <wp:positionV relativeFrom="paragraph">
                  <wp:posOffset>40640</wp:posOffset>
                </wp:positionV>
                <wp:extent cx="1343025" cy="419100"/>
                <wp:effectExtent l="4445" t="2540" r="0" b="0"/>
                <wp:wrapNone/>
                <wp:docPr id="1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52F" w:rsidRDefault="00AE252F" w:rsidP="00AB1B0C">
                            <w:r>
                              <w:rPr>
                                <w:color w:val="000000"/>
                              </w:rPr>
                              <w:t>Mustard gas</w:t>
                            </w:r>
                            <w:r>
                              <w:t xml:space="preserve"> </w:t>
                            </w:r>
                          </w:p>
                          <w:p w:rsidR="00AE252F" w:rsidRDefault="00AE252F" w:rsidP="00AB1B0C">
                            <w:r>
                              <w:rPr>
                                <w:color w:val="000000"/>
                              </w:rPr>
                              <w:t>(Used during WW1)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margin-left:238.1pt;margin-top:3.2pt;width:105.75pt;height:3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" stroked="f">
                <v:textbox inset="0,0,0,0">
                  <w:txbxContent>
                    <w:p w:rsidR="00AE252F" w:rsidRDefault="00AE252F" w:rsidP="00AB1B0C">
                      <w:r>
                        <w:rPr>
                          <w:color w:val="000000"/>
                        </w:rPr>
                        <w:t>Mustard gas</w:t>
                      </w:r>
                      <w:r>
                        <w:t xml:space="preserve"> </w:t>
                      </w:r>
                    </w:p>
                    <w:p w:rsidR="00AE252F" w:rsidRDefault="00AE252F" w:rsidP="00AB1B0C">
                      <w:r>
                        <w:rPr>
                          <w:color w:val="000000"/>
                        </w:rPr>
                        <w:t>(Used during WW1)</w:t>
                      </w:r>
                    </w:p>
                  </w:txbxContent>
                </v:textbox>
              </v:shape>
            </w:pict>
          </mc:Fallback>
        </mc:AlternateContent>
      </w:r>
      <w:r>
        <w:rPr>
          <w:noProof/>
        </w:rPr>
        <w:drawing>
          <wp:anchor distT="0" distB="0" distL="114300" distR="114300" simplePos="0" relativeHeight="251613184" behindDoc="0" locked="0" layoutInCell="1" allowOverlap="1">
            <wp:simplePos x="0" y="0"/>
            <wp:positionH relativeFrom="column">
              <wp:posOffset>901700</wp:posOffset>
            </wp:positionH>
            <wp:positionV relativeFrom="paragraph">
              <wp:posOffset>32385</wp:posOffset>
            </wp:positionV>
            <wp:extent cx="2030095" cy="480695"/>
            <wp:effectExtent l="0" t="0" r="8255" b="0"/>
            <wp:wrapNone/>
            <wp:docPr id="1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30095" cy="480695"/>
                    </a:xfrm>
                    <a:prstGeom prst="rect">
                      <a:avLst/>
                    </a:prstGeom>
                    <a:noFill/>
                  </pic:spPr>
                </pic:pic>
              </a:graphicData>
            </a:graphic>
            <wp14:sizeRelH relativeFrom="page">
              <wp14:pctWidth>0</wp14:pctWidth>
            </wp14:sizeRelH>
            <wp14:sizeRelV relativeFrom="page">
              <wp14:pctHeight>0</wp14:pctHeight>
            </wp14:sizeRelV>
          </wp:anchor>
        </w:drawing>
      </w:r>
    </w:p>
    <w:p w:rsidR="001D54AD" w:rsidRDefault="001D54AD" w:rsidP="001D54AD">
      <w:pPr>
        <w:rPr>
          <w:color w:val="000000"/>
        </w:rPr>
      </w:pPr>
    </w:p>
    <w:p w:rsidR="001D54AD" w:rsidRDefault="001D54AD" w:rsidP="001D54AD">
      <w:pPr>
        <w:rPr>
          <w:color w:val="000000"/>
        </w:rPr>
      </w:pPr>
    </w:p>
    <w:p w:rsidR="001D54AD" w:rsidRDefault="001D54AD" w:rsidP="001D54AD">
      <w:pPr>
        <w:rPr>
          <w:color w:val="000000"/>
        </w:rPr>
      </w:pPr>
    </w:p>
    <w:p w:rsidR="001D54AD" w:rsidRDefault="002D20D0" w:rsidP="001D54AD">
      <w:pPr>
        <w:rPr>
          <w:color w:val="000000"/>
        </w:rPr>
      </w:pPr>
      <w:r>
        <w:rPr>
          <w:noProof/>
        </w:rPr>
        <w:drawing>
          <wp:anchor distT="0" distB="0" distL="114300" distR="114300" simplePos="0" relativeHeight="251614208" behindDoc="0" locked="0" layoutInCell="1" allowOverlap="1">
            <wp:simplePos x="0" y="0"/>
            <wp:positionH relativeFrom="column">
              <wp:posOffset>299085</wp:posOffset>
            </wp:positionH>
            <wp:positionV relativeFrom="paragraph">
              <wp:posOffset>142875</wp:posOffset>
            </wp:positionV>
            <wp:extent cx="1255395" cy="1441450"/>
            <wp:effectExtent l="0" t="0" r="1905" b="0"/>
            <wp:wrapNone/>
            <wp:docPr id="103" name="Picture 9">
              <a:hlinkClick xmlns:a="http://schemas.openxmlformats.org/drawingml/2006/main" r:id="rId21" tooltip="&quot;Diazepam structure.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1" tooltip="&quot;Diazepam structure.svg&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55395" cy="1441450"/>
                    </a:xfrm>
                    <a:prstGeom prst="rect">
                      <a:avLst/>
                    </a:prstGeom>
                    <a:noFill/>
                  </pic:spPr>
                </pic:pic>
              </a:graphicData>
            </a:graphic>
            <wp14:sizeRelH relativeFrom="page">
              <wp14:pctWidth>0</wp14:pctWidth>
            </wp14:sizeRelH>
            <wp14:sizeRelV relativeFrom="page">
              <wp14:pctHeight>0</wp14:pctHeight>
            </wp14:sizeRelV>
          </wp:anchor>
        </w:drawing>
      </w:r>
    </w:p>
    <w:p w:rsidR="001D54AD" w:rsidRPr="00417565" w:rsidRDefault="002D20D0" w:rsidP="001D54AD">
      <w:pPr>
        <w:rPr>
          <w:color w:val="000000"/>
        </w:rPr>
      </w:pPr>
      <w:r>
        <w:rPr>
          <w:noProof/>
        </w:rPr>
        <w:drawing>
          <wp:anchor distT="0" distB="0" distL="114300" distR="114300" simplePos="0" relativeHeight="251615232" behindDoc="0" locked="0" layoutInCell="1" allowOverlap="1">
            <wp:simplePos x="0" y="0"/>
            <wp:positionH relativeFrom="column">
              <wp:posOffset>3409950</wp:posOffset>
            </wp:positionH>
            <wp:positionV relativeFrom="paragraph">
              <wp:posOffset>24765</wp:posOffset>
            </wp:positionV>
            <wp:extent cx="1255395" cy="914400"/>
            <wp:effectExtent l="0" t="0" r="1905" b="0"/>
            <wp:wrapNone/>
            <wp:docPr id="10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5395" cy="914400"/>
                    </a:xfrm>
                    <a:prstGeom prst="rect">
                      <a:avLst/>
                    </a:prstGeom>
                    <a:noFill/>
                  </pic:spPr>
                </pic:pic>
              </a:graphicData>
            </a:graphic>
            <wp14:sizeRelH relativeFrom="page">
              <wp14:pctWidth>0</wp14:pctWidth>
            </wp14:sizeRelH>
            <wp14:sizeRelV relativeFrom="page">
              <wp14:pctHeight>0</wp14:pctHeight>
            </wp14:sizeRelV>
          </wp:anchor>
        </w:drawing>
      </w:r>
    </w:p>
    <w:p w:rsidR="001D54AD" w:rsidRDefault="002D20D0" w:rsidP="001D54AD">
      <w:pPr>
        <w:rPr>
          <w:color w:val="000000"/>
        </w:rPr>
      </w:pPr>
      <w:r>
        <w:rPr>
          <w:bCs/>
          <w:noProof/>
        </w:rPr>
        <mc:AlternateContent>
          <mc:Choice Requires="wps">
            <w:drawing>
              <wp:anchor distT="0" distB="0" distL="114300" distR="114300" simplePos="0" relativeHeight="251620352" behindDoc="0" locked="0" layoutInCell="1" allowOverlap="1">
                <wp:simplePos x="0" y="0"/>
                <wp:positionH relativeFrom="column">
                  <wp:posOffset>4862195</wp:posOffset>
                </wp:positionH>
                <wp:positionV relativeFrom="paragraph">
                  <wp:posOffset>103505</wp:posOffset>
                </wp:positionV>
                <wp:extent cx="885825" cy="419100"/>
                <wp:effectExtent l="4445" t="0" r="0" b="1270"/>
                <wp:wrapNone/>
                <wp:docPr id="10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52F" w:rsidRDefault="00AE252F">
                            <w:r>
                              <w:t>Halothane</w:t>
                            </w:r>
                          </w:p>
                          <w:p w:rsidR="00AE252F" w:rsidRDefault="00AE252F">
                            <w:r>
                              <w:t>(</w:t>
                            </w:r>
                            <w:proofErr w:type="gramStart"/>
                            <w:r>
                              <w:t>anaesthetic</w:t>
                            </w:r>
                            <w:proofErr w:type="gram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382.85pt;margin-top:8.15pt;width:69.75pt;height: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" stroked="f">
                <v:textbox inset="0,0,0,0">
                  <w:txbxContent>
                    <w:p w:rsidR="00AE252F" w:rsidRDefault="00AE252F">
                      <w:r>
                        <w:t>Halothane</w:t>
                      </w:r>
                    </w:p>
                    <w:p w:rsidR="00AE252F" w:rsidRDefault="00AE252F">
                      <w:r>
                        <w:t>(</w:t>
                      </w:r>
                      <w:proofErr w:type="gramStart"/>
                      <w:r>
                        <w:t>anaesthetic</w:t>
                      </w:r>
                      <w:proofErr w:type="gramEnd"/>
                      <w:r>
                        <w:t>)</w:t>
                      </w:r>
                    </w:p>
                  </w:txbxContent>
                </v:textbox>
              </v:shape>
            </w:pict>
          </mc:Fallback>
        </mc:AlternateContent>
      </w:r>
    </w:p>
    <w:p w:rsidR="001D54AD" w:rsidRDefault="002D20D0" w:rsidP="001D54AD">
      <w:pPr>
        <w:rPr>
          <w:color w:val="000000"/>
        </w:rPr>
      </w:pPr>
      <w:r>
        <w:rPr>
          <w:bCs/>
          <w:noProof/>
        </w:rPr>
        <mc:AlternateContent>
          <mc:Choice Requires="wps">
            <w:drawing>
              <wp:anchor distT="0" distB="0" distL="114300" distR="114300" simplePos="0" relativeHeight="251623424" behindDoc="0" locked="0" layoutInCell="1" allowOverlap="1">
                <wp:simplePos x="0" y="0"/>
                <wp:positionH relativeFrom="column">
                  <wp:posOffset>1823720</wp:posOffset>
                </wp:positionH>
                <wp:positionV relativeFrom="paragraph">
                  <wp:posOffset>4445</wp:posOffset>
                </wp:positionV>
                <wp:extent cx="581025" cy="419100"/>
                <wp:effectExtent l="4445" t="4445" r="0" b="0"/>
                <wp:wrapNone/>
                <wp:docPr id="10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52F" w:rsidRDefault="00AE252F" w:rsidP="00AB1B0C">
                            <w:r>
                              <w:t>Valium</w:t>
                            </w:r>
                          </w:p>
                          <w:p w:rsidR="00AE252F" w:rsidRDefault="00AE252F" w:rsidP="00AB1B0C">
                            <w:r>
                              <w:t>(</w:t>
                            </w:r>
                            <w:proofErr w:type="gramStart"/>
                            <w:r>
                              <w:t>drug</w:t>
                            </w:r>
                            <w:proofErr w:type="gram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margin-left:143.6pt;margin-top:.35pt;width:45.75pt;height:3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" stroked="f">
                <v:textbox inset="0,0,0,0">
                  <w:txbxContent>
                    <w:p w:rsidR="00AE252F" w:rsidRDefault="00AE252F" w:rsidP="00AB1B0C">
                      <w:r>
                        <w:t>Valium</w:t>
                      </w:r>
                    </w:p>
                    <w:p w:rsidR="00AE252F" w:rsidRDefault="00AE252F" w:rsidP="00AB1B0C">
                      <w:r>
                        <w:t>(</w:t>
                      </w:r>
                      <w:proofErr w:type="gramStart"/>
                      <w:r>
                        <w:t>drug</w:t>
                      </w:r>
                      <w:proofErr w:type="gramEnd"/>
                      <w:r>
                        <w:t>)</w:t>
                      </w:r>
                    </w:p>
                  </w:txbxContent>
                </v:textbox>
              </v:shape>
            </w:pict>
          </mc:Fallback>
        </mc:AlternateContent>
      </w:r>
    </w:p>
    <w:p w:rsidR="001D54AD" w:rsidRDefault="001D54AD" w:rsidP="001D54AD">
      <w:pPr>
        <w:rPr>
          <w:color w:val="000000"/>
        </w:rPr>
      </w:pPr>
    </w:p>
    <w:p w:rsidR="00AB1B0C" w:rsidRDefault="00AB1B0C" w:rsidP="001D54AD">
      <w:pPr>
        <w:pStyle w:val="NormalWeb"/>
        <w:rPr>
          <w:rStyle w:val="Strong"/>
          <w:rFonts w:ascii="Times New Roman" w:hAnsi="Times New Roman"/>
          <w:b w:val="0"/>
          <w:sz w:val="24"/>
          <w:szCs w:val="24"/>
        </w:rPr>
      </w:pPr>
    </w:p>
    <w:p w:rsidR="00AB1B0C" w:rsidRDefault="00AB1B0C" w:rsidP="001D54AD">
      <w:pPr>
        <w:pStyle w:val="NormalWeb"/>
        <w:rPr>
          <w:rStyle w:val="Strong"/>
          <w:rFonts w:ascii="Times New Roman" w:hAnsi="Times New Roman"/>
          <w:b w:val="0"/>
          <w:sz w:val="24"/>
          <w:szCs w:val="24"/>
        </w:rPr>
      </w:pPr>
    </w:p>
    <w:p w:rsidR="00AD5ECF" w:rsidRDefault="00AD5ECF" w:rsidP="00AD5ECF">
      <w:pPr>
        <w:pStyle w:val="NormalWeb"/>
        <w:rPr>
          <w:rStyle w:val="Strong"/>
          <w:rFonts w:ascii="Times New Roman" w:hAnsi="Times New Roman"/>
          <w:b w:val="0"/>
          <w:sz w:val="24"/>
          <w:szCs w:val="24"/>
        </w:rPr>
      </w:pPr>
    </w:p>
    <w:p w:rsidR="00AD5ECF" w:rsidRDefault="002D20D0" w:rsidP="00AD5ECF">
      <w:pPr>
        <w:pStyle w:val="NormalWeb"/>
        <w:rPr>
          <w:rStyle w:val="Strong"/>
          <w:rFonts w:ascii="Times New Roman" w:hAnsi="Times New Roman"/>
          <w:b w:val="0"/>
          <w:sz w:val="24"/>
          <w:szCs w:val="24"/>
        </w:rPr>
      </w:pPr>
      <w:r>
        <w:rPr>
          <w:noProof/>
        </w:rPr>
        <w:drawing>
          <wp:anchor distT="0" distB="0" distL="114300" distR="114300" simplePos="0" relativeHeight="251616256" behindDoc="0" locked="0" layoutInCell="1" allowOverlap="1">
            <wp:simplePos x="0" y="0"/>
            <wp:positionH relativeFrom="column">
              <wp:posOffset>784860</wp:posOffset>
            </wp:positionH>
            <wp:positionV relativeFrom="paragraph">
              <wp:posOffset>191770</wp:posOffset>
            </wp:positionV>
            <wp:extent cx="2464435" cy="1092835"/>
            <wp:effectExtent l="0" t="0" r="0" b="0"/>
            <wp:wrapNone/>
            <wp:docPr id="99" name="Picture 11" descr="Chemical structure (3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mical structure (3 kb)"/>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64435" cy="10928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22400" behindDoc="0" locked="0" layoutInCell="1" allowOverlap="1">
                <wp:simplePos x="0" y="0"/>
                <wp:positionH relativeFrom="column">
                  <wp:posOffset>3671570</wp:posOffset>
                </wp:positionH>
                <wp:positionV relativeFrom="paragraph">
                  <wp:posOffset>257810</wp:posOffset>
                </wp:positionV>
                <wp:extent cx="2266950" cy="419100"/>
                <wp:effectExtent l="4445" t="635" r="0" b="0"/>
                <wp:wrapNone/>
                <wp:docPr id="9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52F" w:rsidRDefault="00AE252F" w:rsidP="00AB1B0C">
                            <w:pPr>
                              <w:rPr>
                                <w:rStyle w:val="Strong"/>
                                <w:b w:val="0"/>
                              </w:rPr>
                            </w:pPr>
                            <w:proofErr w:type="spellStart"/>
                            <w:r w:rsidRPr="007B6A8C">
                              <w:rPr>
                                <w:rStyle w:val="Strong"/>
                                <w:b w:val="0"/>
                              </w:rPr>
                              <w:t>Tetrabromobisphenol</w:t>
                            </w:r>
                            <w:proofErr w:type="spellEnd"/>
                            <w:r w:rsidRPr="007B6A8C">
                              <w:rPr>
                                <w:rStyle w:val="Strong"/>
                                <w:b w:val="0"/>
                              </w:rPr>
                              <w:t xml:space="preserve"> </w:t>
                            </w:r>
                            <w:proofErr w:type="gramStart"/>
                            <w:r w:rsidRPr="007B6A8C">
                              <w:rPr>
                                <w:rStyle w:val="Strong"/>
                                <w:b w:val="0"/>
                              </w:rPr>
                              <w:t>A</w:t>
                            </w:r>
                            <w:r>
                              <w:rPr>
                                <w:rStyle w:val="Strong"/>
                                <w:b w:val="0"/>
                              </w:rPr>
                              <w:t xml:space="preserve">  (</w:t>
                            </w:r>
                            <w:proofErr w:type="gramEnd"/>
                            <w:r>
                              <w:rPr>
                                <w:rStyle w:val="Strong"/>
                                <w:b w:val="0"/>
                              </w:rPr>
                              <w:t>TBBPA)</w:t>
                            </w:r>
                          </w:p>
                          <w:p w:rsidR="00AE252F" w:rsidRPr="00AB1B0C" w:rsidRDefault="00AE252F" w:rsidP="00AB1B0C">
                            <w:r>
                              <w:rPr>
                                <w:rStyle w:val="Strong"/>
                                <w:b w:val="0"/>
                              </w:rPr>
                              <w:t>Flame retardant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289.1pt;margin-top:20.3pt;width:178.5pt;height:3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NfnfQ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" stroked="f">
                <v:textbox inset="0,0,0,0">
                  <w:txbxContent>
                    <w:p w:rsidR="00AE252F" w:rsidRDefault="00AE252F" w:rsidP="00AB1B0C">
                      <w:pPr>
                        <w:rPr>
                          <w:rStyle w:val="Strong"/>
                          <w:b w:val="0"/>
                        </w:rPr>
                      </w:pPr>
                      <w:proofErr w:type="spellStart"/>
                      <w:r w:rsidRPr="007B6A8C">
                        <w:rPr>
                          <w:rStyle w:val="Strong"/>
                          <w:b w:val="0"/>
                        </w:rPr>
                        <w:t>Tetrabromobisphenol</w:t>
                      </w:r>
                      <w:proofErr w:type="spellEnd"/>
                      <w:r w:rsidRPr="007B6A8C">
                        <w:rPr>
                          <w:rStyle w:val="Strong"/>
                          <w:b w:val="0"/>
                        </w:rPr>
                        <w:t xml:space="preserve"> </w:t>
                      </w:r>
                      <w:proofErr w:type="gramStart"/>
                      <w:r w:rsidRPr="007B6A8C">
                        <w:rPr>
                          <w:rStyle w:val="Strong"/>
                          <w:b w:val="0"/>
                        </w:rPr>
                        <w:t>A</w:t>
                      </w:r>
                      <w:r>
                        <w:rPr>
                          <w:rStyle w:val="Strong"/>
                          <w:b w:val="0"/>
                        </w:rPr>
                        <w:t xml:space="preserve">  (</w:t>
                      </w:r>
                      <w:proofErr w:type="gramEnd"/>
                      <w:r>
                        <w:rPr>
                          <w:rStyle w:val="Strong"/>
                          <w:b w:val="0"/>
                        </w:rPr>
                        <w:t>TBBPA)</w:t>
                      </w:r>
                    </w:p>
                    <w:p w:rsidR="00AE252F" w:rsidRPr="00AB1B0C" w:rsidRDefault="00AE252F" w:rsidP="00AB1B0C">
                      <w:r>
                        <w:rPr>
                          <w:rStyle w:val="Strong"/>
                          <w:b w:val="0"/>
                        </w:rPr>
                        <w:t>Flame retardant</w:t>
                      </w:r>
                    </w:p>
                  </w:txbxContent>
                </v:textbox>
              </v:shape>
            </w:pict>
          </mc:Fallback>
        </mc:AlternateContent>
      </w:r>
    </w:p>
    <w:p w:rsidR="00AD5ECF" w:rsidRDefault="00AD5ECF" w:rsidP="00AD5ECF">
      <w:pPr>
        <w:pStyle w:val="NormalWeb"/>
        <w:rPr>
          <w:rStyle w:val="Strong"/>
          <w:rFonts w:ascii="Times New Roman" w:hAnsi="Times New Roman"/>
          <w:b w:val="0"/>
          <w:sz w:val="24"/>
          <w:szCs w:val="24"/>
        </w:rPr>
      </w:pPr>
    </w:p>
    <w:p w:rsidR="001D54AD" w:rsidRPr="00AD5ECF" w:rsidRDefault="001D54AD" w:rsidP="00AD5ECF">
      <w:pPr>
        <w:pStyle w:val="NormalWeb"/>
        <w:rPr>
          <w:rFonts w:ascii="Times New Roman" w:hAnsi="Times New Roman"/>
          <w:bCs/>
          <w:sz w:val="24"/>
          <w:szCs w:val="24"/>
        </w:rPr>
      </w:pPr>
    </w:p>
    <w:p w:rsidR="001D54AD" w:rsidRDefault="001D54AD" w:rsidP="001D54AD">
      <w:pPr>
        <w:rPr>
          <w:color w:val="000000"/>
        </w:rPr>
      </w:pPr>
    </w:p>
    <w:p w:rsidR="001D54AD" w:rsidRDefault="001D54AD" w:rsidP="001D54AD">
      <w:pPr>
        <w:rPr>
          <w:color w:val="000000"/>
        </w:rPr>
      </w:pPr>
    </w:p>
    <w:p w:rsidR="001D54AD" w:rsidRDefault="001D54AD" w:rsidP="001D54AD">
      <w:pPr>
        <w:rPr>
          <w:color w:val="000000"/>
        </w:rPr>
      </w:pPr>
    </w:p>
    <w:p w:rsidR="00AD5ECF" w:rsidRDefault="002D20D0" w:rsidP="001D54AD">
      <w:pPr>
        <w:rPr>
          <w:color w:val="000000"/>
        </w:rPr>
      </w:pPr>
      <w:r>
        <w:rPr>
          <w:noProof/>
          <w:color w:val="000000"/>
        </w:rPr>
        <w:drawing>
          <wp:anchor distT="0" distB="0" distL="114300" distR="114300" simplePos="0" relativeHeight="251636736" behindDoc="0" locked="0" layoutInCell="1" allowOverlap="1">
            <wp:simplePos x="0" y="0"/>
            <wp:positionH relativeFrom="column">
              <wp:posOffset>5194935</wp:posOffset>
            </wp:positionH>
            <wp:positionV relativeFrom="paragraph">
              <wp:posOffset>-635</wp:posOffset>
            </wp:positionV>
            <wp:extent cx="661035" cy="653415"/>
            <wp:effectExtent l="0" t="0" r="5715" b="0"/>
            <wp:wrapNone/>
            <wp:docPr id="97" name="Picture 50"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apto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1035" cy="653415"/>
                    </a:xfrm>
                    <a:prstGeom prst="rect">
                      <a:avLst/>
                    </a:prstGeom>
                    <a:noFill/>
                  </pic:spPr>
                </pic:pic>
              </a:graphicData>
            </a:graphic>
            <wp14:sizeRelH relativeFrom="page">
              <wp14:pctWidth>0</wp14:pctWidth>
            </wp14:sizeRelH>
            <wp14:sizeRelV relativeFrom="page">
              <wp14:pctHeight>0</wp14:pctHeight>
            </wp14:sizeRelV>
          </wp:anchor>
        </w:drawing>
      </w:r>
    </w:p>
    <w:p w:rsidR="00AD5ECF" w:rsidRDefault="00AD5ECF" w:rsidP="001D54AD">
      <w:pPr>
        <w:rPr>
          <w:color w:val="000000"/>
        </w:rPr>
      </w:pPr>
    </w:p>
    <w:p w:rsidR="001D54AD" w:rsidRDefault="001D54AD" w:rsidP="001D54AD">
      <w:r>
        <w:rPr>
          <w:color w:val="000000"/>
        </w:rPr>
        <w:t>See the articles on</w:t>
      </w:r>
      <w:r w:rsidRPr="00B56864">
        <w:rPr>
          <w:color w:val="000000"/>
        </w:rPr>
        <w:t xml:space="preserve"> </w:t>
      </w:r>
      <w:hyperlink r:id="rId25" w:history="1">
        <w:r w:rsidRPr="005B0935">
          <w:rPr>
            <w:rStyle w:val="Hyperlink"/>
          </w:rPr>
          <w:t>Bromine</w:t>
        </w:r>
      </w:hyperlink>
      <w:r>
        <w:rPr>
          <w:color w:val="000000"/>
        </w:rPr>
        <w:t xml:space="preserve"> and </w:t>
      </w:r>
      <w:hyperlink r:id="rId26" w:history="1">
        <w:r w:rsidRPr="005B0935">
          <w:rPr>
            <w:rStyle w:val="Hyperlink"/>
          </w:rPr>
          <w:t>Chlorine</w:t>
        </w:r>
      </w:hyperlink>
    </w:p>
    <w:p w:rsidR="001D54AD" w:rsidRPr="00AD5ECF" w:rsidRDefault="001D54AD" w:rsidP="00CF3F48">
      <w:pPr>
        <w:ind w:hanging="284"/>
        <w:rPr>
          <w:b/>
          <w:color w:val="000000"/>
          <w:sz w:val="28"/>
          <w:szCs w:val="28"/>
        </w:rPr>
      </w:pPr>
      <w:r>
        <w:br w:type="page"/>
      </w:r>
      <w:r w:rsidRPr="00AD5ECF">
        <w:rPr>
          <w:b/>
          <w:color w:val="000000"/>
          <w:sz w:val="28"/>
          <w:szCs w:val="28"/>
        </w:rPr>
        <w:lastRenderedPageBreak/>
        <w:t>The Halogens – Physical Properties</w:t>
      </w:r>
    </w:p>
    <w:p w:rsidR="002560E1" w:rsidRDefault="002D20D0" w:rsidP="00CF3F48">
      <w:pPr>
        <w:ind w:hanging="284"/>
        <w:rPr>
          <w:color w:val="000000"/>
        </w:rPr>
      </w:pPr>
      <w:r>
        <w:rPr>
          <w:noProof/>
          <w:color w:val="000000"/>
        </w:rPr>
        <w:drawing>
          <wp:anchor distT="0" distB="0" distL="114300" distR="114300" simplePos="0" relativeHeight="251638784" behindDoc="0" locked="0" layoutInCell="1" allowOverlap="1">
            <wp:simplePos x="0" y="0"/>
            <wp:positionH relativeFrom="column">
              <wp:posOffset>4824730</wp:posOffset>
            </wp:positionH>
            <wp:positionV relativeFrom="paragraph">
              <wp:posOffset>-172720</wp:posOffset>
            </wp:positionV>
            <wp:extent cx="432435" cy="767715"/>
            <wp:effectExtent l="0" t="0" r="5715" b="0"/>
            <wp:wrapNone/>
            <wp:docPr id="96" name="Picture 52" descr="Demon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monstra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2435" cy="76771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37760" behindDoc="0" locked="0" layoutInCell="1" allowOverlap="1">
            <wp:simplePos x="0" y="0"/>
            <wp:positionH relativeFrom="column">
              <wp:posOffset>5318760</wp:posOffset>
            </wp:positionH>
            <wp:positionV relativeFrom="paragraph">
              <wp:posOffset>-2540</wp:posOffset>
            </wp:positionV>
            <wp:extent cx="661035" cy="653415"/>
            <wp:effectExtent l="0" t="0" r="5715" b="0"/>
            <wp:wrapNone/>
            <wp:docPr id="95" name="Picture 51"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apto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1035" cy="653415"/>
                    </a:xfrm>
                    <a:prstGeom prst="rect">
                      <a:avLst/>
                    </a:prstGeom>
                    <a:noFill/>
                  </pic:spPr>
                </pic:pic>
              </a:graphicData>
            </a:graphic>
            <wp14:sizeRelH relativeFrom="page">
              <wp14:pctWidth>0</wp14:pctWidth>
            </wp14:sizeRelH>
            <wp14:sizeRelV relativeFrom="page">
              <wp14:pctHeight>0</wp14:pctHeight>
            </wp14:sizeRelV>
          </wp:anchor>
        </w:drawing>
      </w:r>
      <w:r w:rsidR="001D54AD" w:rsidRPr="00417565">
        <w:rPr>
          <w:color w:val="000000"/>
        </w:rPr>
        <w:t xml:space="preserve">Complete the </w:t>
      </w:r>
      <w:r w:rsidR="001D54AD">
        <w:rPr>
          <w:color w:val="000000"/>
        </w:rPr>
        <w:t xml:space="preserve">following table for the </w:t>
      </w:r>
      <w:r w:rsidR="00AD5ECF">
        <w:rPr>
          <w:color w:val="000000"/>
        </w:rPr>
        <w:t>h</w:t>
      </w:r>
      <w:r w:rsidR="001D54AD">
        <w:rPr>
          <w:color w:val="000000"/>
        </w:rPr>
        <w:t xml:space="preserve">alogen </w:t>
      </w:r>
      <w:r w:rsidR="00AD5ECF">
        <w:rPr>
          <w:color w:val="000000"/>
        </w:rPr>
        <w:t>e</w:t>
      </w:r>
      <w:r w:rsidR="001D54AD">
        <w:rPr>
          <w:color w:val="000000"/>
        </w:rPr>
        <w:t>lements</w:t>
      </w:r>
      <w:r w:rsidR="00AD5ECF">
        <w:rPr>
          <w:color w:val="000000"/>
        </w:rPr>
        <w:t>.</w:t>
      </w:r>
    </w:p>
    <w:p w:rsidR="001D54AD" w:rsidRDefault="001D54AD" w:rsidP="00CF3F48">
      <w:pPr>
        <w:ind w:hanging="284"/>
        <w:rPr>
          <w:color w:val="000000"/>
        </w:rPr>
      </w:pPr>
      <w:r>
        <w:rPr>
          <w:color w:val="000000"/>
        </w:rPr>
        <w:t>Teacher demo</w:t>
      </w:r>
      <w:r w:rsidR="00AD5ECF">
        <w:rPr>
          <w:color w:val="000000"/>
        </w:rPr>
        <w:t>nstration</w:t>
      </w:r>
      <w:r>
        <w:rPr>
          <w:color w:val="000000"/>
        </w:rPr>
        <w:t xml:space="preserve"> &amp; </w:t>
      </w:r>
      <w:r w:rsidR="002560E1">
        <w:rPr>
          <w:color w:val="000000"/>
        </w:rPr>
        <w:t>Chemistry Set DVD videos</w:t>
      </w:r>
    </w:p>
    <w:p w:rsidR="00D90758" w:rsidRPr="00417565" w:rsidRDefault="00D90758" w:rsidP="001D54AD">
      <w:pPr>
        <w:rPr>
          <w:color w:val="000000"/>
        </w:rPr>
      </w:pPr>
    </w:p>
    <w:p w:rsidR="001D54AD" w:rsidRPr="00417565" w:rsidRDefault="001D54AD" w:rsidP="001D54AD">
      <w:pPr>
        <w:rPr>
          <w:color w:val="000000"/>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4"/>
        <w:gridCol w:w="1985"/>
        <w:gridCol w:w="1985"/>
        <w:gridCol w:w="1985"/>
        <w:gridCol w:w="1985"/>
      </w:tblGrid>
      <w:tr w:rsidR="0054354B" w:rsidRPr="00417565" w:rsidTr="0054354B">
        <w:trPr>
          <w:trHeight w:val="454"/>
          <w:jc w:val="center"/>
        </w:trPr>
        <w:tc>
          <w:tcPr>
            <w:tcW w:w="1704"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r w:rsidRPr="00E67AB1">
              <w:t>Element</w:t>
            </w:r>
          </w:p>
        </w:tc>
        <w:tc>
          <w:tcPr>
            <w:tcW w:w="1985" w:type="dxa"/>
            <w:tcBorders>
              <w:top w:val="single" w:sz="4" w:space="0" w:color="auto"/>
              <w:left w:val="single" w:sz="4" w:space="0" w:color="auto"/>
              <w:bottom w:val="single" w:sz="4" w:space="0" w:color="auto"/>
              <w:right w:val="single" w:sz="4" w:space="0" w:color="auto"/>
            </w:tcBorders>
            <w:vAlign w:val="center"/>
          </w:tcPr>
          <w:p w:rsidR="0054354B" w:rsidRPr="00D90758" w:rsidRDefault="0054354B" w:rsidP="0054354B">
            <w:pPr>
              <w:rPr>
                <w:b/>
              </w:rPr>
            </w:pPr>
            <w:r w:rsidRPr="00D90758">
              <w:rPr>
                <w:b/>
              </w:rPr>
              <w:t>Fluorine</w:t>
            </w:r>
          </w:p>
        </w:tc>
        <w:tc>
          <w:tcPr>
            <w:tcW w:w="1985" w:type="dxa"/>
            <w:tcBorders>
              <w:top w:val="single" w:sz="4" w:space="0" w:color="auto"/>
              <w:left w:val="single" w:sz="4" w:space="0" w:color="auto"/>
              <w:bottom w:val="single" w:sz="4" w:space="0" w:color="auto"/>
              <w:right w:val="single" w:sz="4" w:space="0" w:color="auto"/>
            </w:tcBorders>
            <w:vAlign w:val="center"/>
          </w:tcPr>
          <w:p w:rsidR="0054354B" w:rsidRPr="00D90758" w:rsidRDefault="0054354B" w:rsidP="0054354B">
            <w:pPr>
              <w:rPr>
                <w:b/>
              </w:rPr>
            </w:pPr>
            <w:r w:rsidRPr="00D90758">
              <w:rPr>
                <w:b/>
              </w:rPr>
              <w:t>Chlorine</w:t>
            </w:r>
          </w:p>
        </w:tc>
        <w:tc>
          <w:tcPr>
            <w:tcW w:w="1985" w:type="dxa"/>
            <w:tcBorders>
              <w:top w:val="single" w:sz="4" w:space="0" w:color="auto"/>
              <w:left w:val="single" w:sz="4" w:space="0" w:color="auto"/>
              <w:bottom w:val="single" w:sz="4" w:space="0" w:color="auto"/>
              <w:right w:val="single" w:sz="4" w:space="0" w:color="auto"/>
            </w:tcBorders>
            <w:vAlign w:val="center"/>
          </w:tcPr>
          <w:p w:rsidR="0054354B" w:rsidRPr="00D90758" w:rsidRDefault="0054354B" w:rsidP="0054354B">
            <w:pPr>
              <w:rPr>
                <w:b/>
              </w:rPr>
            </w:pPr>
            <w:r w:rsidRPr="00D90758">
              <w:rPr>
                <w:b/>
              </w:rPr>
              <w:t>Bromine</w:t>
            </w:r>
          </w:p>
        </w:tc>
        <w:tc>
          <w:tcPr>
            <w:tcW w:w="1985" w:type="dxa"/>
            <w:tcBorders>
              <w:top w:val="single" w:sz="4" w:space="0" w:color="auto"/>
              <w:left w:val="single" w:sz="4" w:space="0" w:color="auto"/>
              <w:bottom w:val="single" w:sz="4" w:space="0" w:color="auto"/>
              <w:right w:val="single" w:sz="4" w:space="0" w:color="auto"/>
            </w:tcBorders>
            <w:vAlign w:val="center"/>
          </w:tcPr>
          <w:p w:rsidR="0054354B" w:rsidRPr="00D90758" w:rsidRDefault="0054354B" w:rsidP="0054354B">
            <w:pPr>
              <w:rPr>
                <w:b/>
              </w:rPr>
            </w:pPr>
            <w:r w:rsidRPr="00D90758">
              <w:rPr>
                <w:b/>
              </w:rPr>
              <w:t>Iodine</w:t>
            </w:r>
          </w:p>
        </w:tc>
      </w:tr>
      <w:tr w:rsidR="0054354B" w:rsidRPr="00417565" w:rsidTr="0054354B">
        <w:trPr>
          <w:trHeight w:val="454"/>
          <w:jc w:val="center"/>
        </w:trPr>
        <w:tc>
          <w:tcPr>
            <w:tcW w:w="1704" w:type="dxa"/>
            <w:tcBorders>
              <w:top w:val="single" w:sz="4" w:space="0" w:color="auto"/>
              <w:left w:val="single" w:sz="4" w:space="0" w:color="auto"/>
              <w:bottom w:val="single" w:sz="4" w:space="0" w:color="auto"/>
              <w:right w:val="single" w:sz="4" w:space="0" w:color="auto"/>
            </w:tcBorders>
          </w:tcPr>
          <w:p w:rsidR="0054354B" w:rsidRPr="00E67AB1" w:rsidRDefault="0054354B" w:rsidP="0054354B">
            <w:r w:rsidRPr="00E67AB1">
              <w:t>Formula of molecule</w:t>
            </w:r>
          </w:p>
        </w:tc>
        <w:tc>
          <w:tcPr>
            <w:tcW w:w="1985" w:type="dxa"/>
            <w:tcBorders>
              <w:top w:val="single" w:sz="4" w:space="0" w:color="auto"/>
              <w:left w:val="single" w:sz="4" w:space="0" w:color="auto"/>
              <w:bottom w:val="single" w:sz="4" w:space="0" w:color="auto"/>
              <w:right w:val="single" w:sz="4" w:space="0" w:color="auto"/>
            </w:tcBorders>
            <w:vAlign w:val="center"/>
          </w:tcPr>
          <w:p w:rsidR="0054354B" w:rsidRPr="006D1337" w:rsidRDefault="0054354B" w:rsidP="0054354B">
            <w:pPr>
              <w:jc w:val="center"/>
              <w:rPr>
                <w:rFonts w:ascii="Arial" w:hAnsi="Arial" w:cs="Arial"/>
                <w:color w:val="000080"/>
                <w:vertAlign w:val="subscript"/>
              </w:rPr>
            </w:pPr>
            <w:r>
              <w:rPr>
                <w:rFonts w:ascii="Arial" w:hAnsi="Arial" w:cs="Arial"/>
                <w:color w:val="000080"/>
              </w:rPr>
              <w:t>F</w:t>
            </w:r>
            <w:r>
              <w:rPr>
                <w:rFonts w:ascii="Arial" w:hAnsi="Arial" w:cs="Arial"/>
                <w:color w:val="000080"/>
                <w:vertAlign w:val="subscript"/>
              </w:rPr>
              <w:t>2</w:t>
            </w:r>
          </w:p>
        </w:tc>
        <w:tc>
          <w:tcPr>
            <w:tcW w:w="1985" w:type="dxa"/>
            <w:tcBorders>
              <w:top w:val="single" w:sz="4" w:space="0" w:color="auto"/>
              <w:left w:val="single" w:sz="4" w:space="0" w:color="auto"/>
              <w:bottom w:val="single" w:sz="4" w:space="0" w:color="auto"/>
              <w:right w:val="single" w:sz="4" w:space="0" w:color="auto"/>
            </w:tcBorders>
            <w:vAlign w:val="center"/>
          </w:tcPr>
          <w:p w:rsidR="0054354B" w:rsidRPr="006D1337" w:rsidRDefault="0054354B" w:rsidP="0054354B">
            <w:pPr>
              <w:jc w:val="center"/>
              <w:rPr>
                <w:rFonts w:ascii="Arial" w:hAnsi="Arial" w:cs="Arial"/>
                <w:color w:val="000080"/>
                <w:vertAlign w:val="subscript"/>
              </w:rPr>
            </w:pPr>
            <w:r>
              <w:rPr>
                <w:rFonts w:ascii="Arial" w:hAnsi="Arial" w:cs="Arial"/>
                <w:color w:val="000080"/>
              </w:rPr>
              <w:t>Cl</w:t>
            </w:r>
            <w:r>
              <w:rPr>
                <w:rFonts w:ascii="Arial" w:hAnsi="Arial" w:cs="Arial"/>
                <w:color w:val="000080"/>
                <w:vertAlign w:val="subscript"/>
              </w:rPr>
              <w:t>2</w:t>
            </w:r>
          </w:p>
        </w:tc>
        <w:tc>
          <w:tcPr>
            <w:tcW w:w="1985" w:type="dxa"/>
            <w:tcBorders>
              <w:top w:val="single" w:sz="4" w:space="0" w:color="auto"/>
              <w:left w:val="single" w:sz="4" w:space="0" w:color="auto"/>
              <w:bottom w:val="single" w:sz="4" w:space="0" w:color="auto"/>
              <w:right w:val="single" w:sz="4" w:space="0" w:color="auto"/>
            </w:tcBorders>
            <w:vAlign w:val="center"/>
          </w:tcPr>
          <w:p w:rsidR="0054354B" w:rsidRPr="006D1337" w:rsidRDefault="0054354B" w:rsidP="0054354B">
            <w:pPr>
              <w:jc w:val="center"/>
              <w:rPr>
                <w:rFonts w:ascii="Arial" w:hAnsi="Arial" w:cs="Arial"/>
                <w:color w:val="000080"/>
                <w:vertAlign w:val="subscript"/>
              </w:rPr>
            </w:pPr>
            <w:r>
              <w:rPr>
                <w:rFonts w:ascii="Arial" w:hAnsi="Arial" w:cs="Arial"/>
                <w:color w:val="000080"/>
              </w:rPr>
              <w:t>Br</w:t>
            </w:r>
            <w:r>
              <w:rPr>
                <w:rFonts w:ascii="Arial" w:hAnsi="Arial" w:cs="Arial"/>
                <w:color w:val="000080"/>
                <w:vertAlign w:val="subscript"/>
              </w:rPr>
              <w:t>2</w:t>
            </w:r>
          </w:p>
        </w:tc>
        <w:tc>
          <w:tcPr>
            <w:tcW w:w="1985" w:type="dxa"/>
            <w:tcBorders>
              <w:top w:val="single" w:sz="4" w:space="0" w:color="auto"/>
              <w:left w:val="single" w:sz="4" w:space="0" w:color="auto"/>
              <w:bottom w:val="single" w:sz="4" w:space="0" w:color="auto"/>
              <w:right w:val="single" w:sz="4" w:space="0" w:color="auto"/>
            </w:tcBorders>
            <w:vAlign w:val="center"/>
          </w:tcPr>
          <w:p w:rsidR="0054354B" w:rsidRPr="006D1337" w:rsidRDefault="0054354B" w:rsidP="0054354B">
            <w:pPr>
              <w:jc w:val="center"/>
              <w:rPr>
                <w:rFonts w:ascii="Arial" w:hAnsi="Arial" w:cs="Arial"/>
                <w:color w:val="000080"/>
                <w:vertAlign w:val="subscript"/>
              </w:rPr>
            </w:pPr>
            <w:r>
              <w:rPr>
                <w:rFonts w:ascii="Arial" w:hAnsi="Arial" w:cs="Arial"/>
                <w:color w:val="000080"/>
              </w:rPr>
              <w:t>I</w:t>
            </w:r>
            <w:r>
              <w:rPr>
                <w:rFonts w:ascii="Arial" w:hAnsi="Arial" w:cs="Arial"/>
                <w:color w:val="000080"/>
                <w:vertAlign w:val="subscript"/>
              </w:rPr>
              <w:t>2</w:t>
            </w:r>
          </w:p>
        </w:tc>
      </w:tr>
      <w:tr w:rsidR="0054354B" w:rsidRPr="00417565" w:rsidTr="0054354B">
        <w:trPr>
          <w:jc w:val="center"/>
        </w:trPr>
        <w:tc>
          <w:tcPr>
            <w:tcW w:w="1704" w:type="dxa"/>
            <w:tcBorders>
              <w:top w:val="single" w:sz="4" w:space="0" w:color="auto"/>
              <w:left w:val="single" w:sz="4" w:space="0" w:color="auto"/>
              <w:bottom w:val="single" w:sz="4" w:space="0" w:color="auto"/>
              <w:right w:val="single" w:sz="4" w:space="0" w:color="auto"/>
            </w:tcBorders>
          </w:tcPr>
          <w:p w:rsidR="0054354B" w:rsidRPr="00E67AB1" w:rsidRDefault="0054354B" w:rsidP="0054354B">
            <w:r w:rsidRPr="00E67AB1">
              <w:t>Appearance and state at room temp</w:t>
            </w:r>
          </w:p>
        </w:tc>
        <w:tc>
          <w:tcPr>
            <w:tcW w:w="1985" w:type="dxa"/>
            <w:tcBorders>
              <w:top w:val="single" w:sz="4" w:space="0" w:color="auto"/>
              <w:left w:val="single" w:sz="4" w:space="0" w:color="auto"/>
              <w:bottom w:val="single" w:sz="4" w:space="0" w:color="auto"/>
              <w:right w:val="single" w:sz="4" w:space="0" w:color="auto"/>
            </w:tcBorders>
            <w:vAlign w:val="center"/>
          </w:tcPr>
          <w:p w:rsidR="0054354B" w:rsidRPr="006D1337" w:rsidRDefault="0054354B" w:rsidP="0054354B">
            <w:pPr>
              <w:jc w:val="center"/>
              <w:rPr>
                <w:rFonts w:ascii="Arial" w:hAnsi="Arial" w:cs="Arial"/>
                <w:color w:val="000080"/>
              </w:rPr>
            </w:pPr>
            <w:r>
              <w:rPr>
                <w:rFonts w:ascii="Arial" w:hAnsi="Arial" w:cs="Arial"/>
                <w:color w:val="000080"/>
              </w:rPr>
              <w:t>Pale yellow gas</w:t>
            </w:r>
          </w:p>
        </w:tc>
        <w:tc>
          <w:tcPr>
            <w:tcW w:w="1985" w:type="dxa"/>
            <w:tcBorders>
              <w:top w:val="single" w:sz="4" w:space="0" w:color="auto"/>
              <w:left w:val="single" w:sz="4" w:space="0" w:color="auto"/>
              <w:bottom w:val="single" w:sz="4" w:space="0" w:color="auto"/>
              <w:right w:val="single" w:sz="4" w:space="0" w:color="auto"/>
            </w:tcBorders>
            <w:vAlign w:val="center"/>
          </w:tcPr>
          <w:p w:rsidR="0054354B" w:rsidRPr="006D1337" w:rsidRDefault="0054354B" w:rsidP="0054354B">
            <w:pPr>
              <w:jc w:val="center"/>
              <w:rPr>
                <w:rFonts w:ascii="Arial" w:hAnsi="Arial" w:cs="Arial"/>
                <w:color w:val="000080"/>
              </w:rPr>
            </w:pPr>
            <w:r>
              <w:rPr>
                <w:rFonts w:ascii="Arial" w:hAnsi="Arial" w:cs="Arial"/>
                <w:color w:val="000080"/>
              </w:rPr>
              <w:t>Green/yellow gas</w:t>
            </w:r>
          </w:p>
        </w:tc>
        <w:tc>
          <w:tcPr>
            <w:tcW w:w="1985" w:type="dxa"/>
            <w:tcBorders>
              <w:top w:val="single" w:sz="4" w:space="0" w:color="auto"/>
              <w:left w:val="single" w:sz="4" w:space="0" w:color="auto"/>
              <w:bottom w:val="single" w:sz="4" w:space="0" w:color="auto"/>
              <w:right w:val="single" w:sz="4" w:space="0" w:color="auto"/>
            </w:tcBorders>
            <w:vAlign w:val="center"/>
          </w:tcPr>
          <w:p w:rsidR="0054354B" w:rsidRPr="006D1337" w:rsidRDefault="0054354B" w:rsidP="0054354B">
            <w:pPr>
              <w:jc w:val="center"/>
              <w:rPr>
                <w:rFonts w:ascii="Arial" w:hAnsi="Arial" w:cs="Arial"/>
                <w:color w:val="000080"/>
              </w:rPr>
            </w:pPr>
            <w:r>
              <w:rPr>
                <w:rFonts w:ascii="Arial" w:hAnsi="Arial" w:cs="Arial"/>
                <w:color w:val="000080"/>
              </w:rPr>
              <w:t>Dark red/brown liquid</w:t>
            </w:r>
          </w:p>
        </w:tc>
        <w:tc>
          <w:tcPr>
            <w:tcW w:w="1985" w:type="dxa"/>
            <w:tcBorders>
              <w:top w:val="single" w:sz="4" w:space="0" w:color="auto"/>
              <w:left w:val="single" w:sz="4" w:space="0" w:color="auto"/>
              <w:bottom w:val="single" w:sz="4" w:space="0" w:color="auto"/>
              <w:right w:val="single" w:sz="4" w:space="0" w:color="auto"/>
            </w:tcBorders>
            <w:vAlign w:val="center"/>
          </w:tcPr>
          <w:p w:rsidR="0054354B" w:rsidRPr="006D1337" w:rsidRDefault="0054354B" w:rsidP="0054354B">
            <w:pPr>
              <w:jc w:val="center"/>
              <w:rPr>
                <w:rFonts w:ascii="Arial" w:hAnsi="Arial" w:cs="Arial"/>
                <w:color w:val="000080"/>
              </w:rPr>
            </w:pPr>
            <w:r>
              <w:rPr>
                <w:rFonts w:ascii="Arial" w:hAnsi="Arial" w:cs="Arial"/>
                <w:color w:val="000080"/>
              </w:rPr>
              <w:t>Shiny grey solid</w:t>
            </w:r>
          </w:p>
        </w:tc>
      </w:tr>
      <w:tr w:rsidR="0054354B" w:rsidRPr="00E67AB1" w:rsidTr="0054354B">
        <w:trPr>
          <w:jc w:val="center"/>
        </w:trPr>
        <w:tc>
          <w:tcPr>
            <w:tcW w:w="1704" w:type="dxa"/>
            <w:tcBorders>
              <w:top w:val="single" w:sz="4" w:space="0" w:color="auto"/>
              <w:left w:val="single" w:sz="4" w:space="0" w:color="auto"/>
              <w:bottom w:val="single" w:sz="4" w:space="0" w:color="auto"/>
              <w:right w:val="single" w:sz="4" w:space="0" w:color="auto"/>
            </w:tcBorders>
          </w:tcPr>
          <w:p w:rsidR="0054354B" w:rsidRPr="00E67AB1" w:rsidRDefault="0054354B" w:rsidP="0054354B">
            <w:r w:rsidRPr="00E67AB1">
              <w:t xml:space="preserve">Electron </w:t>
            </w:r>
            <w:r>
              <w:t>configuration</w:t>
            </w:r>
          </w:p>
        </w:tc>
        <w:tc>
          <w:tcPr>
            <w:tcW w:w="1985" w:type="dxa"/>
            <w:tcBorders>
              <w:top w:val="single" w:sz="4" w:space="0" w:color="auto"/>
              <w:left w:val="single" w:sz="4" w:space="0" w:color="auto"/>
              <w:bottom w:val="single" w:sz="4" w:space="0" w:color="auto"/>
              <w:right w:val="single" w:sz="4" w:space="0" w:color="auto"/>
            </w:tcBorders>
            <w:vAlign w:val="center"/>
          </w:tcPr>
          <w:p w:rsidR="0054354B" w:rsidRPr="006D1337" w:rsidRDefault="0054354B" w:rsidP="0054354B">
            <w:pPr>
              <w:jc w:val="center"/>
              <w:rPr>
                <w:rFonts w:ascii="Arial" w:hAnsi="Arial" w:cs="Arial"/>
                <w:color w:val="000080"/>
                <w:vertAlign w:val="superscript"/>
              </w:rPr>
            </w:pPr>
            <w:r>
              <w:rPr>
                <w:rFonts w:ascii="Arial" w:hAnsi="Arial" w:cs="Arial"/>
                <w:color w:val="000080"/>
              </w:rPr>
              <w:t>1s</w:t>
            </w:r>
            <w:r>
              <w:rPr>
                <w:rFonts w:ascii="Arial" w:hAnsi="Arial" w:cs="Arial"/>
                <w:color w:val="000080"/>
                <w:vertAlign w:val="superscript"/>
              </w:rPr>
              <w:t>2</w:t>
            </w:r>
            <w:r>
              <w:rPr>
                <w:rFonts w:ascii="Arial" w:hAnsi="Arial" w:cs="Arial"/>
                <w:color w:val="000080"/>
              </w:rPr>
              <w:t>2s</w:t>
            </w:r>
            <w:r>
              <w:rPr>
                <w:rFonts w:ascii="Arial" w:hAnsi="Arial" w:cs="Arial"/>
                <w:color w:val="000080"/>
                <w:vertAlign w:val="superscript"/>
              </w:rPr>
              <w:t>2</w:t>
            </w:r>
            <w:r>
              <w:rPr>
                <w:rFonts w:ascii="Arial" w:hAnsi="Arial" w:cs="Arial"/>
                <w:color w:val="000080"/>
              </w:rPr>
              <w:t>2p</w:t>
            </w:r>
            <w:r>
              <w:rPr>
                <w:rFonts w:ascii="Arial" w:hAnsi="Arial" w:cs="Arial"/>
                <w:color w:val="000080"/>
                <w:vertAlign w:val="superscript"/>
              </w:rPr>
              <w:t>5</w:t>
            </w:r>
          </w:p>
        </w:tc>
        <w:tc>
          <w:tcPr>
            <w:tcW w:w="1985" w:type="dxa"/>
            <w:tcBorders>
              <w:top w:val="single" w:sz="4" w:space="0" w:color="auto"/>
              <w:left w:val="single" w:sz="4" w:space="0" w:color="auto"/>
              <w:bottom w:val="single" w:sz="4" w:space="0" w:color="auto"/>
              <w:right w:val="single" w:sz="4" w:space="0" w:color="auto"/>
            </w:tcBorders>
            <w:vAlign w:val="center"/>
          </w:tcPr>
          <w:p w:rsidR="0054354B" w:rsidRPr="006D1337" w:rsidRDefault="0054354B" w:rsidP="0054354B">
            <w:pPr>
              <w:jc w:val="center"/>
              <w:rPr>
                <w:rFonts w:ascii="Arial" w:hAnsi="Arial" w:cs="Arial"/>
                <w:color w:val="000080"/>
                <w:vertAlign w:val="superscript"/>
              </w:rPr>
            </w:pPr>
            <w:r>
              <w:rPr>
                <w:rFonts w:ascii="Arial" w:hAnsi="Arial" w:cs="Arial"/>
                <w:color w:val="000080"/>
              </w:rPr>
              <w:t>1s</w:t>
            </w:r>
            <w:r>
              <w:rPr>
                <w:rFonts w:ascii="Arial" w:hAnsi="Arial" w:cs="Arial"/>
                <w:color w:val="000080"/>
                <w:vertAlign w:val="superscript"/>
              </w:rPr>
              <w:t>2</w:t>
            </w:r>
            <w:r>
              <w:rPr>
                <w:rFonts w:ascii="Arial" w:hAnsi="Arial" w:cs="Arial"/>
                <w:color w:val="000080"/>
              </w:rPr>
              <w:t>2s</w:t>
            </w:r>
            <w:r>
              <w:rPr>
                <w:rFonts w:ascii="Arial" w:hAnsi="Arial" w:cs="Arial"/>
                <w:color w:val="000080"/>
                <w:vertAlign w:val="superscript"/>
              </w:rPr>
              <w:t>2</w:t>
            </w:r>
            <w:r>
              <w:rPr>
                <w:rFonts w:ascii="Arial" w:hAnsi="Arial" w:cs="Arial"/>
                <w:color w:val="000080"/>
              </w:rPr>
              <w:t>2p</w:t>
            </w:r>
            <w:r>
              <w:rPr>
                <w:rFonts w:ascii="Arial" w:hAnsi="Arial" w:cs="Arial"/>
                <w:color w:val="000080"/>
                <w:vertAlign w:val="superscript"/>
              </w:rPr>
              <w:t>6</w:t>
            </w:r>
            <w:r>
              <w:rPr>
                <w:rFonts w:ascii="Arial" w:hAnsi="Arial" w:cs="Arial"/>
                <w:color w:val="000080"/>
              </w:rPr>
              <w:t>3s</w:t>
            </w:r>
            <w:r>
              <w:rPr>
                <w:rFonts w:ascii="Arial" w:hAnsi="Arial" w:cs="Arial"/>
                <w:color w:val="000080"/>
                <w:vertAlign w:val="superscript"/>
              </w:rPr>
              <w:t>2</w:t>
            </w:r>
            <w:r>
              <w:rPr>
                <w:rFonts w:ascii="Arial" w:hAnsi="Arial" w:cs="Arial"/>
                <w:color w:val="000080"/>
              </w:rPr>
              <w:t>3p</w:t>
            </w:r>
            <w:r>
              <w:rPr>
                <w:rFonts w:ascii="Arial" w:hAnsi="Arial" w:cs="Arial"/>
                <w:color w:val="000080"/>
                <w:vertAlign w:val="superscript"/>
              </w:rPr>
              <w:t>5</w:t>
            </w:r>
          </w:p>
        </w:tc>
        <w:tc>
          <w:tcPr>
            <w:tcW w:w="1985" w:type="dxa"/>
            <w:tcBorders>
              <w:top w:val="single" w:sz="4" w:space="0" w:color="auto"/>
              <w:left w:val="single" w:sz="4" w:space="0" w:color="auto"/>
              <w:bottom w:val="single" w:sz="4" w:space="0" w:color="auto"/>
              <w:right w:val="single" w:sz="4" w:space="0" w:color="auto"/>
            </w:tcBorders>
            <w:vAlign w:val="center"/>
          </w:tcPr>
          <w:p w:rsidR="0054354B" w:rsidRPr="006222B4" w:rsidRDefault="0054354B" w:rsidP="0054354B">
            <w:pPr>
              <w:jc w:val="center"/>
              <w:rPr>
                <w:rFonts w:ascii="Arial" w:hAnsi="Arial" w:cs="Arial"/>
                <w:color w:val="000080"/>
                <w:vertAlign w:val="superscript"/>
              </w:rPr>
            </w:pPr>
            <w:r>
              <w:rPr>
                <w:rFonts w:ascii="Arial" w:hAnsi="Arial" w:cs="Arial"/>
                <w:color w:val="000080"/>
              </w:rPr>
              <w:t>[</w:t>
            </w:r>
            <w:proofErr w:type="spellStart"/>
            <w:r>
              <w:rPr>
                <w:rFonts w:ascii="Arial" w:hAnsi="Arial" w:cs="Arial"/>
                <w:color w:val="000080"/>
              </w:rPr>
              <w:t>Ar</w:t>
            </w:r>
            <w:proofErr w:type="spellEnd"/>
            <w:r>
              <w:rPr>
                <w:rFonts w:ascii="Arial" w:hAnsi="Arial" w:cs="Arial"/>
                <w:color w:val="000080"/>
              </w:rPr>
              <w:t>]4s</w:t>
            </w:r>
            <w:r>
              <w:rPr>
                <w:rFonts w:ascii="Arial" w:hAnsi="Arial" w:cs="Arial"/>
                <w:color w:val="000080"/>
                <w:vertAlign w:val="superscript"/>
              </w:rPr>
              <w:t>2</w:t>
            </w:r>
            <w:r>
              <w:rPr>
                <w:rFonts w:ascii="Arial" w:hAnsi="Arial" w:cs="Arial"/>
                <w:color w:val="000080"/>
              </w:rPr>
              <w:t>3d</w:t>
            </w:r>
            <w:r>
              <w:rPr>
                <w:rFonts w:ascii="Arial" w:hAnsi="Arial" w:cs="Arial"/>
                <w:color w:val="000080"/>
                <w:vertAlign w:val="superscript"/>
              </w:rPr>
              <w:t>10</w:t>
            </w:r>
            <w:r>
              <w:rPr>
                <w:rFonts w:ascii="Arial" w:hAnsi="Arial" w:cs="Arial"/>
                <w:color w:val="000080"/>
              </w:rPr>
              <w:t>4p</w:t>
            </w:r>
            <w:r>
              <w:rPr>
                <w:rFonts w:ascii="Arial" w:hAnsi="Arial" w:cs="Arial"/>
                <w:color w:val="000080"/>
                <w:vertAlign w:val="superscript"/>
              </w:rPr>
              <w:t>5</w:t>
            </w:r>
          </w:p>
        </w:tc>
        <w:tc>
          <w:tcPr>
            <w:tcW w:w="1985" w:type="dxa"/>
            <w:tcBorders>
              <w:top w:val="single" w:sz="4" w:space="0" w:color="auto"/>
              <w:left w:val="single" w:sz="4" w:space="0" w:color="auto"/>
              <w:bottom w:val="single" w:sz="4" w:space="0" w:color="auto"/>
              <w:right w:val="single" w:sz="4" w:space="0" w:color="auto"/>
            </w:tcBorders>
            <w:vAlign w:val="center"/>
          </w:tcPr>
          <w:p w:rsidR="0054354B" w:rsidRPr="006D1337" w:rsidRDefault="0054354B" w:rsidP="0054354B">
            <w:pPr>
              <w:jc w:val="center"/>
              <w:rPr>
                <w:rFonts w:ascii="Arial" w:hAnsi="Arial" w:cs="Arial"/>
                <w:color w:val="000080"/>
              </w:rPr>
            </w:pPr>
            <w:r>
              <w:rPr>
                <w:rFonts w:ascii="Arial" w:hAnsi="Arial" w:cs="Arial"/>
                <w:color w:val="000080"/>
              </w:rPr>
              <w:t>[Kr]5s</w:t>
            </w:r>
            <w:r>
              <w:rPr>
                <w:rFonts w:ascii="Arial" w:hAnsi="Arial" w:cs="Arial"/>
                <w:color w:val="000080"/>
                <w:vertAlign w:val="superscript"/>
              </w:rPr>
              <w:t>2</w:t>
            </w:r>
            <w:r>
              <w:rPr>
                <w:rFonts w:ascii="Arial" w:hAnsi="Arial" w:cs="Arial"/>
                <w:color w:val="000080"/>
              </w:rPr>
              <w:t>4d</w:t>
            </w:r>
            <w:r>
              <w:rPr>
                <w:rFonts w:ascii="Arial" w:hAnsi="Arial" w:cs="Arial"/>
                <w:color w:val="000080"/>
                <w:vertAlign w:val="superscript"/>
              </w:rPr>
              <w:t>10</w:t>
            </w:r>
            <w:r>
              <w:rPr>
                <w:rFonts w:ascii="Arial" w:hAnsi="Arial" w:cs="Arial"/>
                <w:color w:val="000080"/>
              </w:rPr>
              <w:t>5p</w:t>
            </w:r>
            <w:r>
              <w:rPr>
                <w:rFonts w:ascii="Arial" w:hAnsi="Arial" w:cs="Arial"/>
                <w:color w:val="000080"/>
                <w:vertAlign w:val="superscript"/>
              </w:rPr>
              <w:t>5</w:t>
            </w:r>
          </w:p>
        </w:tc>
      </w:tr>
      <w:tr w:rsidR="0054354B" w:rsidRPr="00417565" w:rsidTr="0054354B">
        <w:trPr>
          <w:jc w:val="center"/>
        </w:trPr>
        <w:tc>
          <w:tcPr>
            <w:tcW w:w="1704" w:type="dxa"/>
            <w:tcBorders>
              <w:top w:val="single" w:sz="4" w:space="0" w:color="auto"/>
              <w:left w:val="single" w:sz="4" w:space="0" w:color="auto"/>
              <w:bottom w:val="single" w:sz="4" w:space="0" w:color="auto"/>
              <w:right w:val="single" w:sz="4" w:space="0" w:color="auto"/>
            </w:tcBorders>
          </w:tcPr>
          <w:p w:rsidR="0054354B" w:rsidRPr="00E67AB1" w:rsidRDefault="0054354B" w:rsidP="0054354B">
            <w:r w:rsidRPr="00E67AB1">
              <w:t xml:space="preserve">Bleaching </w:t>
            </w:r>
            <w:r>
              <w:t>a</w:t>
            </w:r>
            <w:r w:rsidRPr="00E67AB1">
              <w:t xml:space="preserve">bility </w:t>
            </w:r>
          </w:p>
          <w:p w:rsidR="0054354B" w:rsidRPr="00E67AB1" w:rsidRDefault="0054354B" w:rsidP="0054354B"/>
          <w:p w:rsidR="0054354B" w:rsidRPr="00E67AB1" w:rsidRDefault="0054354B" w:rsidP="0054354B"/>
          <w:p w:rsidR="0054354B" w:rsidRDefault="0054354B" w:rsidP="0054354B"/>
          <w:p w:rsidR="0054354B" w:rsidRDefault="0054354B" w:rsidP="0054354B"/>
          <w:p w:rsidR="0054354B" w:rsidRPr="00E67AB1" w:rsidRDefault="0054354B" w:rsidP="0054354B"/>
        </w:tc>
        <w:tc>
          <w:tcPr>
            <w:tcW w:w="1985" w:type="dxa"/>
            <w:tcBorders>
              <w:top w:val="single" w:sz="4" w:space="0" w:color="auto"/>
              <w:left w:val="single" w:sz="4" w:space="0" w:color="auto"/>
              <w:bottom w:val="single" w:sz="4" w:space="0" w:color="auto"/>
              <w:right w:val="single" w:sz="4" w:space="0" w:color="auto"/>
            </w:tcBorders>
          </w:tcPr>
          <w:p w:rsidR="0054354B" w:rsidRPr="000F0261" w:rsidRDefault="0054354B" w:rsidP="0054354B">
            <w:pPr>
              <w:rPr>
                <w:rFonts w:ascii="Arial" w:hAnsi="Arial" w:cs="Arial"/>
                <w:color w:val="000080"/>
              </w:rPr>
            </w:pPr>
            <w:r>
              <w:rPr>
                <w:rFonts w:ascii="Arial" w:hAnsi="Arial" w:cs="Arial"/>
                <w:color w:val="000080"/>
              </w:rPr>
              <w:t>Very strong</w:t>
            </w:r>
          </w:p>
        </w:tc>
        <w:tc>
          <w:tcPr>
            <w:tcW w:w="1985" w:type="dxa"/>
            <w:tcBorders>
              <w:top w:val="single" w:sz="4" w:space="0" w:color="auto"/>
              <w:left w:val="single" w:sz="4" w:space="0" w:color="auto"/>
              <w:bottom w:val="single" w:sz="4" w:space="0" w:color="auto"/>
              <w:right w:val="single" w:sz="4" w:space="0" w:color="auto"/>
            </w:tcBorders>
          </w:tcPr>
          <w:p w:rsidR="0054354B" w:rsidRPr="000F0261" w:rsidRDefault="0054354B" w:rsidP="0054354B">
            <w:pPr>
              <w:rPr>
                <w:rFonts w:ascii="Arial" w:hAnsi="Arial" w:cs="Arial"/>
                <w:color w:val="000080"/>
              </w:rPr>
            </w:pPr>
            <w:r>
              <w:rPr>
                <w:rFonts w:ascii="Arial" w:hAnsi="Arial" w:cs="Arial"/>
                <w:color w:val="000080"/>
              </w:rPr>
              <w:t>Strong</w:t>
            </w:r>
          </w:p>
        </w:tc>
        <w:tc>
          <w:tcPr>
            <w:tcW w:w="1985" w:type="dxa"/>
            <w:tcBorders>
              <w:top w:val="single" w:sz="4" w:space="0" w:color="auto"/>
              <w:left w:val="single" w:sz="4" w:space="0" w:color="auto"/>
              <w:bottom w:val="single" w:sz="4" w:space="0" w:color="auto"/>
              <w:right w:val="single" w:sz="4" w:space="0" w:color="auto"/>
            </w:tcBorders>
          </w:tcPr>
          <w:p w:rsidR="0054354B" w:rsidRPr="000F0261" w:rsidRDefault="0054354B" w:rsidP="0054354B">
            <w:pPr>
              <w:rPr>
                <w:rFonts w:ascii="Arial" w:hAnsi="Arial" w:cs="Arial"/>
                <w:color w:val="000080"/>
              </w:rPr>
            </w:pPr>
            <w:r>
              <w:rPr>
                <w:rFonts w:ascii="Arial" w:hAnsi="Arial" w:cs="Arial"/>
                <w:color w:val="000080"/>
              </w:rPr>
              <w:t>Weak</w:t>
            </w:r>
          </w:p>
        </w:tc>
        <w:tc>
          <w:tcPr>
            <w:tcW w:w="1985" w:type="dxa"/>
            <w:tcBorders>
              <w:top w:val="single" w:sz="4" w:space="0" w:color="auto"/>
              <w:left w:val="single" w:sz="4" w:space="0" w:color="auto"/>
              <w:bottom w:val="single" w:sz="4" w:space="0" w:color="auto"/>
              <w:right w:val="single" w:sz="4" w:space="0" w:color="auto"/>
            </w:tcBorders>
          </w:tcPr>
          <w:p w:rsidR="0054354B" w:rsidRPr="000F0261" w:rsidRDefault="0054354B" w:rsidP="0054354B">
            <w:pPr>
              <w:rPr>
                <w:rFonts w:ascii="Arial" w:hAnsi="Arial" w:cs="Arial"/>
                <w:color w:val="000080"/>
              </w:rPr>
            </w:pPr>
            <w:r>
              <w:rPr>
                <w:rFonts w:ascii="Arial" w:hAnsi="Arial" w:cs="Arial"/>
                <w:color w:val="000080"/>
              </w:rPr>
              <w:t>None</w:t>
            </w:r>
          </w:p>
        </w:tc>
      </w:tr>
      <w:tr w:rsidR="0054354B" w:rsidRPr="00417565" w:rsidTr="0054354B">
        <w:trPr>
          <w:jc w:val="center"/>
        </w:trPr>
        <w:tc>
          <w:tcPr>
            <w:tcW w:w="1704" w:type="dxa"/>
            <w:tcBorders>
              <w:top w:val="single" w:sz="4" w:space="0" w:color="auto"/>
              <w:left w:val="single" w:sz="4" w:space="0" w:color="auto"/>
              <w:bottom w:val="single" w:sz="4" w:space="0" w:color="auto"/>
              <w:right w:val="single" w:sz="4" w:space="0" w:color="auto"/>
            </w:tcBorders>
          </w:tcPr>
          <w:p w:rsidR="0054354B" w:rsidRPr="00E67AB1" w:rsidRDefault="0054354B" w:rsidP="0054354B">
            <w:r w:rsidRPr="00E67AB1">
              <w:t>Test for the gas</w:t>
            </w:r>
          </w:p>
          <w:p w:rsidR="0054354B" w:rsidRPr="00E67AB1" w:rsidRDefault="0054354B" w:rsidP="0054354B"/>
          <w:p w:rsidR="0054354B" w:rsidRPr="00E67AB1" w:rsidRDefault="0054354B" w:rsidP="0054354B"/>
          <w:p w:rsidR="0054354B" w:rsidRDefault="0054354B" w:rsidP="0054354B"/>
          <w:p w:rsidR="0054354B" w:rsidRDefault="0054354B" w:rsidP="0054354B"/>
          <w:p w:rsidR="0054354B" w:rsidRDefault="0054354B" w:rsidP="0054354B"/>
          <w:p w:rsidR="0054354B" w:rsidRPr="00E67AB1" w:rsidRDefault="0054354B" w:rsidP="0054354B"/>
          <w:p w:rsidR="0054354B" w:rsidRPr="00E67AB1" w:rsidRDefault="0054354B" w:rsidP="0054354B"/>
        </w:tc>
        <w:tc>
          <w:tcPr>
            <w:tcW w:w="1985" w:type="dxa"/>
            <w:tcBorders>
              <w:top w:val="single" w:sz="4" w:space="0" w:color="auto"/>
              <w:left w:val="single" w:sz="4" w:space="0" w:color="auto"/>
              <w:bottom w:val="single" w:sz="4" w:space="0" w:color="auto"/>
              <w:right w:val="single" w:sz="4" w:space="0" w:color="auto"/>
            </w:tcBorders>
          </w:tcPr>
          <w:p w:rsidR="0054354B" w:rsidRPr="000F0261" w:rsidRDefault="0054354B" w:rsidP="0054354B">
            <w:pPr>
              <w:rPr>
                <w:rFonts w:ascii="Arial" w:hAnsi="Arial" w:cs="Arial"/>
                <w:color w:val="000080"/>
              </w:rPr>
            </w:pPr>
          </w:p>
        </w:tc>
        <w:tc>
          <w:tcPr>
            <w:tcW w:w="1985" w:type="dxa"/>
            <w:tcBorders>
              <w:top w:val="single" w:sz="4" w:space="0" w:color="auto"/>
              <w:left w:val="single" w:sz="4" w:space="0" w:color="auto"/>
              <w:bottom w:val="single" w:sz="4" w:space="0" w:color="auto"/>
              <w:right w:val="single" w:sz="4" w:space="0" w:color="auto"/>
            </w:tcBorders>
          </w:tcPr>
          <w:p w:rsidR="0054354B" w:rsidRDefault="0054354B" w:rsidP="0054354B">
            <w:pPr>
              <w:rPr>
                <w:rFonts w:ascii="Arial" w:hAnsi="Arial" w:cs="Arial"/>
                <w:color w:val="000080"/>
              </w:rPr>
            </w:pPr>
            <w:r>
              <w:rPr>
                <w:rFonts w:ascii="Arial" w:hAnsi="Arial" w:cs="Arial"/>
                <w:color w:val="000080"/>
              </w:rPr>
              <w:t>Damp blue litmus paper</w:t>
            </w:r>
          </w:p>
          <w:p w:rsidR="0054354B" w:rsidRDefault="0054354B" w:rsidP="0054354B">
            <w:pPr>
              <w:rPr>
                <w:rFonts w:ascii="Arial" w:hAnsi="Arial" w:cs="Arial"/>
                <w:color w:val="000080"/>
              </w:rPr>
            </w:pPr>
            <w:r>
              <w:rPr>
                <w:rFonts w:ascii="Arial" w:hAnsi="Arial" w:cs="Arial"/>
                <w:color w:val="000080"/>
              </w:rPr>
              <w:t>Turns red then bleached</w:t>
            </w:r>
          </w:p>
          <w:p w:rsidR="0054354B" w:rsidRDefault="0054354B" w:rsidP="0054354B">
            <w:pPr>
              <w:rPr>
                <w:rFonts w:ascii="Arial" w:hAnsi="Arial" w:cs="Arial"/>
                <w:color w:val="000080"/>
              </w:rPr>
            </w:pPr>
            <w:r>
              <w:rPr>
                <w:rFonts w:ascii="Arial" w:hAnsi="Arial" w:cs="Arial"/>
                <w:color w:val="000080"/>
              </w:rPr>
              <w:t xml:space="preserve">Or </w:t>
            </w:r>
          </w:p>
          <w:p w:rsidR="0054354B" w:rsidRDefault="0054354B" w:rsidP="0054354B">
            <w:pPr>
              <w:rPr>
                <w:rFonts w:ascii="Arial" w:hAnsi="Arial" w:cs="Arial"/>
                <w:color w:val="000080"/>
              </w:rPr>
            </w:pPr>
            <w:r>
              <w:rPr>
                <w:rFonts w:ascii="Arial" w:hAnsi="Arial" w:cs="Arial"/>
                <w:color w:val="000080"/>
              </w:rPr>
              <w:t xml:space="preserve">Damp starch iodide </w:t>
            </w:r>
            <w:r w:rsidRPr="00C12F8A">
              <w:rPr>
                <w:rFonts w:ascii="Arial" w:hAnsi="Arial" w:cs="Arial"/>
                <w:color w:val="000080"/>
                <w:highlight w:val="yellow"/>
              </w:rPr>
              <w:t>paper</w:t>
            </w:r>
          </w:p>
          <w:p w:rsidR="0054354B" w:rsidRPr="000F0261" w:rsidRDefault="0054354B" w:rsidP="0054354B">
            <w:pPr>
              <w:rPr>
                <w:rFonts w:ascii="Arial" w:hAnsi="Arial" w:cs="Arial"/>
                <w:color w:val="000080"/>
              </w:rPr>
            </w:pPr>
            <w:r>
              <w:rPr>
                <w:rFonts w:ascii="Arial" w:hAnsi="Arial" w:cs="Arial"/>
                <w:color w:val="000080"/>
              </w:rPr>
              <w:t>Turns blue</w:t>
            </w:r>
          </w:p>
        </w:tc>
        <w:tc>
          <w:tcPr>
            <w:tcW w:w="1985" w:type="dxa"/>
            <w:tcBorders>
              <w:top w:val="single" w:sz="4" w:space="0" w:color="auto"/>
              <w:left w:val="single" w:sz="4" w:space="0" w:color="auto"/>
              <w:bottom w:val="single" w:sz="4" w:space="0" w:color="auto"/>
              <w:right w:val="single" w:sz="4" w:space="0" w:color="auto"/>
            </w:tcBorders>
          </w:tcPr>
          <w:p w:rsidR="0054354B" w:rsidRDefault="0054354B" w:rsidP="0054354B">
            <w:pPr>
              <w:rPr>
                <w:rFonts w:ascii="Arial" w:hAnsi="Arial" w:cs="Arial"/>
                <w:color w:val="000080"/>
              </w:rPr>
            </w:pPr>
            <w:r>
              <w:rPr>
                <w:rFonts w:ascii="Arial" w:hAnsi="Arial" w:cs="Arial"/>
                <w:color w:val="000080"/>
              </w:rPr>
              <w:t>Damp starch</w:t>
            </w:r>
            <w:r w:rsidR="00C12F8A">
              <w:rPr>
                <w:rFonts w:ascii="Arial" w:hAnsi="Arial" w:cs="Arial"/>
                <w:color w:val="000080"/>
              </w:rPr>
              <w:t xml:space="preserve"> +</w:t>
            </w:r>
            <w:r>
              <w:rPr>
                <w:rFonts w:ascii="Arial" w:hAnsi="Arial" w:cs="Arial"/>
                <w:color w:val="000080"/>
              </w:rPr>
              <w:t xml:space="preserve"> iodide </w:t>
            </w:r>
            <w:r w:rsidRPr="00C12F8A">
              <w:rPr>
                <w:rFonts w:ascii="Arial" w:hAnsi="Arial" w:cs="Arial"/>
                <w:color w:val="000080"/>
                <w:highlight w:val="yellow"/>
              </w:rPr>
              <w:t>paper</w:t>
            </w:r>
          </w:p>
          <w:p w:rsidR="0054354B" w:rsidRDefault="0054354B" w:rsidP="0054354B">
            <w:pPr>
              <w:rPr>
                <w:rFonts w:ascii="Arial" w:hAnsi="Arial" w:cs="Arial"/>
                <w:color w:val="000080"/>
              </w:rPr>
            </w:pPr>
            <w:r>
              <w:rPr>
                <w:rFonts w:ascii="Arial" w:hAnsi="Arial" w:cs="Arial"/>
                <w:color w:val="000080"/>
              </w:rPr>
              <w:t>Turns blue</w:t>
            </w:r>
          </w:p>
          <w:p w:rsidR="0054354B" w:rsidRPr="000F0261" w:rsidRDefault="0054354B" w:rsidP="0054354B">
            <w:pPr>
              <w:rPr>
                <w:rFonts w:ascii="Arial" w:hAnsi="Arial" w:cs="Arial"/>
                <w:color w:val="000080"/>
              </w:rPr>
            </w:pPr>
            <w:r>
              <w:rPr>
                <w:rFonts w:ascii="Arial" w:hAnsi="Arial" w:cs="Arial"/>
                <w:color w:val="000080"/>
              </w:rPr>
              <w:t>Bubble through KI solution with starch</w:t>
            </w:r>
          </w:p>
        </w:tc>
        <w:tc>
          <w:tcPr>
            <w:tcW w:w="1985" w:type="dxa"/>
            <w:tcBorders>
              <w:top w:val="single" w:sz="4" w:space="0" w:color="auto"/>
              <w:left w:val="single" w:sz="4" w:space="0" w:color="auto"/>
              <w:bottom w:val="single" w:sz="4" w:space="0" w:color="auto"/>
              <w:right w:val="single" w:sz="4" w:space="0" w:color="auto"/>
            </w:tcBorders>
          </w:tcPr>
          <w:p w:rsidR="0054354B" w:rsidRPr="000F0261" w:rsidRDefault="0054354B" w:rsidP="0054354B">
            <w:pPr>
              <w:rPr>
                <w:rFonts w:ascii="Arial" w:hAnsi="Arial" w:cs="Arial"/>
                <w:color w:val="000080"/>
              </w:rPr>
            </w:pPr>
            <w:r>
              <w:rPr>
                <w:rFonts w:ascii="Arial" w:hAnsi="Arial" w:cs="Arial"/>
                <w:color w:val="000080"/>
              </w:rPr>
              <w:t xml:space="preserve">Starch </w:t>
            </w:r>
            <w:r w:rsidR="00C12F8A" w:rsidRPr="00C12F8A">
              <w:rPr>
                <w:rFonts w:ascii="Arial" w:hAnsi="Arial" w:cs="Arial"/>
                <w:color w:val="000080"/>
                <w:highlight w:val="yellow"/>
              </w:rPr>
              <w:t>solution</w:t>
            </w:r>
            <w:r w:rsidR="00C12F8A">
              <w:rPr>
                <w:rFonts w:ascii="Arial" w:hAnsi="Arial" w:cs="Arial"/>
                <w:color w:val="000080"/>
              </w:rPr>
              <w:t xml:space="preserve"> </w:t>
            </w:r>
            <w:r>
              <w:rPr>
                <w:rFonts w:ascii="Arial" w:hAnsi="Arial" w:cs="Arial"/>
                <w:color w:val="000080"/>
              </w:rPr>
              <w:t>turns blue/black</w:t>
            </w:r>
          </w:p>
        </w:tc>
      </w:tr>
      <w:tr w:rsidR="0054354B" w:rsidRPr="00417565" w:rsidTr="0054354B">
        <w:trPr>
          <w:jc w:val="center"/>
        </w:trPr>
        <w:tc>
          <w:tcPr>
            <w:tcW w:w="1704" w:type="dxa"/>
            <w:tcBorders>
              <w:top w:val="single" w:sz="4" w:space="0" w:color="auto"/>
              <w:left w:val="single" w:sz="4" w:space="0" w:color="auto"/>
              <w:bottom w:val="single" w:sz="4" w:space="0" w:color="auto"/>
              <w:right w:val="single" w:sz="4" w:space="0" w:color="auto"/>
            </w:tcBorders>
          </w:tcPr>
          <w:p w:rsidR="0054354B" w:rsidRDefault="0054354B" w:rsidP="0054354B">
            <w:r w:rsidRPr="00E67AB1">
              <w:t>Solubility in water and appearance of solution</w:t>
            </w:r>
          </w:p>
          <w:p w:rsidR="0054354B" w:rsidRDefault="0054354B" w:rsidP="0054354B"/>
          <w:p w:rsidR="0054354B" w:rsidRDefault="0054354B" w:rsidP="0054354B"/>
          <w:p w:rsidR="0054354B" w:rsidRPr="00E67AB1" w:rsidRDefault="0054354B" w:rsidP="0054354B"/>
        </w:tc>
        <w:tc>
          <w:tcPr>
            <w:tcW w:w="1985" w:type="dxa"/>
            <w:tcBorders>
              <w:top w:val="single" w:sz="4" w:space="0" w:color="auto"/>
              <w:left w:val="single" w:sz="4" w:space="0" w:color="auto"/>
              <w:bottom w:val="single" w:sz="4" w:space="0" w:color="auto"/>
              <w:right w:val="single" w:sz="4" w:space="0" w:color="auto"/>
            </w:tcBorders>
          </w:tcPr>
          <w:p w:rsidR="0054354B" w:rsidRPr="0083737C" w:rsidRDefault="0054354B" w:rsidP="0054354B">
            <w:pPr>
              <w:rPr>
                <w:rFonts w:ascii="Arial" w:hAnsi="Arial" w:cs="Arial"/>
                <w:color w:val="000080"/>
                <w:sz w:val="22"/>
                <w:szCs w:val="22"/>
              </w:rPr>
            </w:pPr>
            <w:r w:rsidRPr="0083737C">
              <w:rPr>
                <w:rFonts w:ascii="Arial" w:hAnsi="Arial" w:cs="Arial"/>
                <w:color w:val="000080"/>
                <w:sz w:val="22"/>
                <w:szCs w:val="22"/>
              </w:rPr>
              <w:t>Reacts with water to form HF and O</w:t>
            </w:r>
            <w:r w:rsidRPr="0083737C">
              <w:rPr>
                <w:rFonts w:ascii="Arial" w:hAnsi="Arial" w:cs="Arial"/>
                <w:color w:val="000080"/>
                <w:sz w:val="22"/>
                <w:szCs w:val="22"/>
                <w:vertAlign w:val="subscript"/>
              </w:rPr>
              <w:t>2</w:t>
            </w:r>
          </w:p>
        </w:tc>
        <w:tc>
          <w:tcPr>
            <w:tcW w:w="1985" w:type="dxa"/>
            <w:tcBorders>
              <w:top w:val="single" w:sz="4" w:space="0" w:color="auto"/>
              <w:left w:val="single" w:sz="4" w:space="0" w:color="auto"/>
              <w:bottom w:val="single" w:sz="4" w:space="0" w:color="auto"/>
              <w:right w:val="single" w:sz="4" w:space="0" w:color="auto"/>
            </w:tcBorders>
          </w:tcPr>
          <w:p w:rsidR="0054354B" w:rsidRDefault="0054354B" w:rsidP="0054354B">
            <w:pPr>
              <w:rPr>
                <w:rFonts w:ascii="Arial" w:hAnsi="Arial" w:cs="Arial"/>
                <w:color w:val="000080"/>
              </w:rPr>
            </w:pPr>
            <w:r>
              <w:rPr>
                <w:rFonts w:ascii="Arial" w:hAnsi="Arial" w:cs="Arial"/>
                <w:color w:val="000080"/>
              </w:rPr>
              <w:t xml:space="preserve">Slight solubility but also reacts to form chlorine water </w:t>
            </w:r>
            <w:proofErr w:type="spellStart"/>
            <w:r>
              <w:rPr>
                <w:rFonts w:ascii="Arial" w:hAnsi="Arial" w:cs="Arial"/>
                <w:color w:val="000080"/>
              </w:rPr>
              <w:t>HCl</w:t>
            </w:r>
            <w:proofErr w:type="spellEnd"/>
            <w:r>
              <w:rPr>
                <w:rFonts w:ascii="Arial" w:hAnsi="Arial" w:cs="Arial"/>
                <w:color w:val="000080"/>
              </w:rPr>
              <w:t xml:space="preserve"> and </w:t>
            </w:r>
            <w:proofErr w:type="spellStart"/>
            <w:r>
              <w:rPr>
                <w:rFonts w:ascii="Arial" w:hAnsi="Arial" w:cs="Arial"/>
                <w:color w:val="000080"/>
              </w:rPr>
              <w:t>HOCl</w:t>
            </w:r>
            <w:proofErr w:type="spellEnd"/>
          </w:p>
          <w:p w:rsidR="0054354B" w:rsidRPr="000F0261" w:rsidRDefault="0054354B" w:rsidP="0054354B">
            <w:pPr>
              <w:rPr>
                <w:rFonts w:ascii="Arial" w:hAnsi="Arial" w:cs="Arial"/>
                <w:color w:val="000080"/>
              </w:rPr>
            </w:pPr>
            <w:r>
              <w:rPr>
                <w:rFonts w:ascii="Arial" w:hAnsi="Arial" w:cs="Arial"/>
                <w:color w:val="000080"/>
              </w:rPr>
              <w:t>Pale green soln.</w:t>
            </w:r>
          </w:p>
        </w:tc>
        <w:tc>
          <w:tcPr>
            <w:tcW w:w="1985" w:type="dxa"/>
            <w:tcBorders>
              <w:top w:val="single" w:sz="4" w:space="0" w:color="auto"/>
              <w:left w:val="single" w:sz="4" w:space="0" w:color="auto"/>
              <w:bottom w:val="single" w:sz="4" w:space="0" w:color="auto"/>
              <w:right w:val="single" w:sz="4" w:space="0" w:color="auto"/>
            </w:tcBorders>
          </w:tcPr>
          <w:p w:rsidR="0054354B" w:rsidRDefault="0054354B" w:rsidP="0054354B">
            <w:pPr>
              <w:rPr>
                <w:rFonts w:ascii="Arial" w:hAnsi="Arial" w:cs="Arial"/>
                <w:color w:val="000080"/>
              </w:rPr>
            </w:pPr>
            <w:r>
              <w:rPr>
                <w:rFonts w:ascii="Arial" w:hAnsi="Arial" w:cs="Arial"/>
                <w:color w:val="000080"/>
              </w:rPr>
              <w:t xml:space="preserve">Slight solubility but also reacts to form bromine water </w:t>
            </w:r>
            <w:proofErr w:type="spellStart"/>
            <w:r>
              <w:rPr>
                <w:rFonts w:ascii="Arial" w:hAnsi="Arial" w:cs="Arial"/>
                <w:color w:val="000080"/>
              </w:rPr>
              <w:t>HBr</w:t>
            </w:r>
            <w:proofErr w:type="spellEnd"/>
            <w:r>
              <w:rPr>
                <w:rFonts w:ascii="Arial" w:hAnsi="Arial" w:cs="Arial"/>
                <w:color w:val="000080"/>
              </w:rPr>
              <w:t xml:space="preserve"> and </w:t>
            </w:r>
            <w:proofErr w:type="spellStart"/>
            <w:r>
              <w:rPr>
                <w:rFonts w:ascii="Arial" w:hAnsi="Arial" w:cs="Arial"/>
                <w:color w:val="000080"/>
              </w:rPr>
              <w:t>HOBr</w:t>
            </w:r>
            <w:proofErr w:type="spellEnd"/>
          </w:p>
          <w:p w:rsidR="0054354B" w:rsidRPr="000F0261" w:rsidRDefault="0054354B" w:rsidP="0054354B">
            <w:pPr>
              <w:rPr>
                <w:rFonts w:ascii="Arial" w:hAnsi="Arial" w:cs="Arial"/>
                <w:color w:val="000080"/>
              </w:rPr>
            </w:pPr>
            <w:r>
              <w:rPr>
                <w:rFonts w:ascii="Arial" w:hAnsi="Arial" w:cs="Arial"/>
                <w:color w:val="000080"/>
              </w:rPr>
              <w:t>Orange solution</w:t>
            </w:r>
          </w:p>
        </w:tc>
        <w:tc>
          <w:tcPr>
            <w:tcW w:w="1985" w:type="dxa"/>
            <w:tcBorders>
              <w:top w:val="single" w:sz="4" w:space="0" w:color="auto"/>
              <w:left w:val="single" w:sz="4" w:space="0" w:color="auto"/>
              <w:bottom w:val="single" w:sz="4" w:space="0" w:color="auto"/>
              <w:right w:val="single" w:sz="4" w:space="0" w:color="auto"/>
            </w:tcBorders>
          </w:tcPr>
          <w:p w:rsidR="0054354B" w:rsidRDefault="0054354B" w:rsidP="0054354B">
            <w:pPr>
              <w:rPr>
                <w:rFonts w:ascii="Arial" w:hAnsi="Arial" w:cs="Arial"/>
                <w:color w:val="000080"/>
              </w:rPr>
            </w:pPr>
            <w:r>
              <w:rPr>
                <w:rFonts w:ascii="Arial" w:hAnsi="Arial" w:cs="Arial"/>
                <w:color w:val="000080"/>
              </w:rPr>
              <w:t>Almost insoluble producing a very pale brown solution.</w:t>
            </w:r>
          </w:p>
          <w:p w:rsidR="0054354B" w:rsidRPr="00E67AB1" w:rsidRDefault="0054354B" w:rsidP="0054354B">
            <w:r>
              <w:rPr>
                <w:rFonts w:ascii="Arial" w:hAnsi="Arial" w:cs="Arial"/>
                <w:color w:val="000080"/>
              </w:rPr>
              <w:t xml:space="preserve">Soluble in KI solution </w:t>
            </w:r>
            <w:r w:rsidRPr="0005520D">
              <w:rPr>
                <w:rFonts w:ascii="Arial" w:hAnsi="Arial" w:cs="Arial"/>
                <w:color w:val="000080"/>
              </w:rPr>
              <w:sym w:font="Wingdings" w:char="F0E0"/>
            </w:r>
            <w:r>
              <w:rPr>
                <w:rFonts w:ascii="Arial" w:hAnsi="Arial" w:cs="Arial"/>
                <w:color w:val="000080"/>
              </w:rPr>
              <w:t xml:space="preserve"> dark brown solution.</w:t>
            </w:r>
          </w:p>
        </w:tc>
      </w:tr>
      <w:tr w:rsidR="0054354B" w:rsidRPr="00417565" w:rsidTr="0054354B">
        <w:trPr>
          <w:jc w:val="center"/>
        </w:trPr>
        <w:tc>
          <w:tcPr>
            <w:tcW w:w="1704" w:type="dxa"/>
            <w:tcBorders>
              <w:top w:val="single" w:sz="4" w:space="0" w:color="auto"/>
              <w:left w:val="single" w:sz="4" w:space="0" w:color="auto"/>
              <w:bottom w:val="single" w:sz="4" w:space="0" w:color="auto"/>
              <w:right w:val="single" w:sz="4" w:space="0" w:color="auto"/>
            </w:tcBorders>
          </w:tcPr>
          <w:p w:rsidR="0054354B" w:rsidRPr="00814A20" w:rsidRDefault="0054354B" w:rsidP="0054354B">
            <w:r>
              <w:t>Trend in solubility in H</w:t>
            </w:r>
            <w:r>
              <w:rPr>
                <w:vertAlign w:val="subscript"/>
              </w:rPr>
              <w:t>2</w:t>
            </w:r>
            <w:r>
              <w:t>O of Cl</w:t>
            </w:r>
            <w:r>
              <w:rPr>
                <w:vertAlign w:val="subscript"/>
              </w:rPr>
              <w:t>2</w:t>
            </w:r>
            <w:r>
              <w:sym w:font="Wingdings" w:char="F0E0"/>
            </w:r>
            <w:r>
              <w:t>I</w:t>
            </w:r>
            <w:r>
              <w:rPr>
                <w:vertAlign w:val="subscript"/>
              </w:rPr>
              <w:t>2</w:t>
            </w:r>
          </w:p>
        </w:tc>
        <w:tc>
          <w:tcPr>
            <w:tcW w:w="1985" w:type="dxa"/>
            <w:tcBorders>
              <w:top w:val="single" w:sz="4" w:space="0" w:color="auto"/>
              <w:left w:val="single" w:sz="4" w:space="0" w:color="auto"/>
              <w:bottom w:val="single" w:sz="4" w:space="0" w:color="auto"/>
              <w:right w:val="single" w:sz="4" w:space="0" w:color="auto"/>
            </w:tcBorders>
            <w:vAlign w:val="center"/>
          </w:tcPr>
          <w:p w:rsidR="0054354B" w:rsidRPr="00814A20" w:rsidRDefault="0054354B" w:rsidP="0054354B">
            <w:pPr>
              <w:jc w:val="center"/>
              <w:rPr>
                <w:sz w:val="36"/>
                <w:szCs w:val="36"/>
              </w:rPr>
            </w:pPr>
            <w:r w:rsidRPr="00814A20">
              <w:rPr>
                <w:sz w:val="36"/>
                <w:szCs w:val="36"/>
              </w:rPr>
              <w:t>X</w:t>
            </w:r>
          </w:p>
        </w:tc>
        <w:tc>
          <w:tcPr>
            <w:tcW w:w="5955" w:type="dxa"/>
            <w:gridSpan w:val="3"/>
            <w:tcBorders>
              <w:top w:val="single" w:sz="4" w:space="0" w:color="auto"/>
              <w:left w:val="single" w:sz="4" w:space="0" w:color="auto"/>
              <w:bottom w:val="single" w:sz="4" w:space="0" w:color="auto"/>
              <w:right w:val="single" w:sz="4" w:space="0" w:color="auto"/>
            </w:tcBorders>
          </w:tcPr>
          <w:p w:rsidR="0054354B" w:rsidRPr="00E67AB1" w:rsidRDefault="0054354B" w:rsidP="0054354B">
            <w:r>
              <w:rPr>
                <w:rFonts w:ascii="Arial" w:hAnsi="Arial" w:cs="Arial"/>
                <w:color w:val="000080"/>
              </w:rPr>
              <w:t xml:space="preserve">Decreasing solubility </w:t>
            </w:r>
            <w:r w:rsidRPr="00455D38">
              <w:rPr>
                <w:rFonts w:ascii="Arial" w:hAnsi="Arial" w:cs="Arial"/>
                <w:color w:val="000080"/>
              </w:rPr>
              <w:sym w:font="Wingdings" w:char="F0E0"/>
            </w:r>
          </w:p>
        </w:tc>
      </w:tr>
      <w:tr w:rsidR="0054354B" w:rsidRPr="00417565" w:rsidTr="0054354B">
        <w:trPr>
          <w:jc w:val="center"/>
        </w:trPr>
        <w:tc>
          <w:tcPr>
            <w:tcW w:w="1704" w:type="dxa"/>
            <w:tcBorders>
              <w:top w:val="single" w:sz="4" w:space="0" w:color="auto"/>
              <w:left w:val="single" w:sz="4" w:space="0" w:color="auto"/>
              <w:bottom w:val="single" w:sz="4" w:space="0" w:color="auto"/>
              <w:right w:val="single" w:sz="4" w:space="0" w:color="auto"/>
            </w:tcBorders>
          </w:tcPr>
          <w:p w:rsidR="0054354B" w:rsidRDefault="0054354B" w:rsidP="0054354B">
            <w:r w:rsidRPr="00E67AB1">
              <w:t>Solubility in cyclohe</w:t>
            </w:r>
            <w:r>
              <w:t>xane and appearance of solution</w:t>
            </w:r>
          </w:p>
          <w:p w:rsidR="0054354B" w:rsidRDefault="0054354B" w:rsidP="0054354B"/>
          <w:p w:rsidR="0054354B" w:rsidRPr="00E67AB1" w:rsidRDefault="0054354B" w:rsidP="0054354B"/>
        </w:tc>
        <w:tc>
          <w:tcPr>
            <w:tcW w:w="1985" w:type="dxa"/>
            <w:tcBorders>
              <w:top w:val="single" w:sz="4" w:space="0" w:color="auto"/>
              <w:left w:val="single" w:sz="4" w:space="0" w:color="auto"/>
              <w:bottom w:val="single" w:sz="4" w:space="0" w:color="auto"/>
              <w:right w:val="single" w:sz="4" w:space="0" w:color="auto"/>
            </w:tcBorders>
          </w:tcPr>
          <w:p w:rsidR="0054354B" w:rsidRPr="000F0261" w:rsidRDefault="0054354B" w:rsidP="0054354B">
            <w:pPr>
              <w:rPr>
                <w:rFonts w:ascii="Arial" w:hAnsi="Arial" w:cs="Arial"/>
                <w:color w:val="000080"/>
              </w:rPr>
            </w:pPr>
          </w:p>
        </w:tc>
        <w:tc>
          <w:tcPr>
            <w:tcW w:w="1985" w:type="dxa"/>
            <w:tcBorders>
              <w:top w:val="single" w:sz="4" w:space="0" w:color="auto"/>
              <w:left w:val="single" w:sz="4" w:space="0" w:color="auto"/>
              <w:bottom w:val="single" w:sz="4" w:space="0" w:color="auto"/>
              <w:right w:val="single" w:sz="4" w:space="0" w:color="auto"/>
            </w:tcBorders>
          </w:tcPr>
          <w:p w:rsidR="0054354B" w:rsidRDefault="0054354B" w:rsidP="0054354B">
            <w:pPr>
              <w:rPr>
                <w:rFonts w:ascii="Arial" w:hAnsi="Arial" w:cs="Arial"/>
                <w:color w:val="000080"/>
              </w:rPr>
            </w:pPr>
            <w:r>
              <w:rPr>
                <w:rFonts w:ascii="Arial" w:hAnsi="Arial" w:cs="Arial"/>
                <w:color w:val="000080"/>
              </w:rPr>
              <w:t>Soluble</w:t>
            </w:r>
          </w:p>
          <w:p w:rsidR="0054354B" w:rsidRPr="000F0261" w:rsidRDefault="0054354B" w:rsidP="0054354B">
            <w:pPr>
              <w:rPr>
                <w:rFonts w:ascii="Arial" w:hAnsi="Arial" w:cs="Arial"/>
                <w:color w:val="000080"/>
              </w:rPr>
            </w:pPr>
            <w:r>
              <w:rPr>
                <w:rFonts w:ascii="Arial" w:hAnsi="Arial" w:cs="Arial"/>
                <w:color w:val="000080"/>
              </w:rPr>
              <w:t>Yellow/green solution</w:t>
            </w:r>
          </w:p>
        </w:tc>
        <w:tc>
          <w:tcPr>
            <w:tcW w:w="1985" w:type="dxa"/>
            <w:tcBorders>
              <w:top w:val="single" w:sz="4" w:space="0" w:color="auto"/>
              <w:left w:val="single" w:sz="4" w:space="0" w:color="auto"/>
              <w:bottom w:val="single" w:sz="4" w:space="0" w:color="auto"/>
              <w:right w:val="single" w:sz="4" w:space="0" w:color="auto"/>
            </w:tcBorders>
          </w:tcPr>
          <w:p w:rsidR="0054354B" w:rsidRDefault="0054354B" w:rsidP="0054354B">
            <w:pPr>
              <w:rPr>
                <w:rFonts w:ascii="Arial" w:hAnsi="Arial" w:cs="Arial"/>
                <w:color w:val="000080"/>
              </w:rPr>
            </w:pPr>
            <w:r>
              <w:rPr>
                <w:rFonts w:ascii="Arial" w:hAnsi="Arial" w:cs="Arial"/>
                <w:color w:val="000080"/>
              </w:rPr>
              <w:t>Soluble</w:t>
            </w:r>
          </w:p>
          <w:p w:rsidR="0054354B" w:rsidRPr="000F0261" w:rsidRDefault="0054354B" w:rsidP="0054354B">
            <w:pPr>
              <w:rPr>
                <w:rFonts w:ascii="Arial" w:hAnsi="Arial" w:cs="Arial"/>
                <w:color w:val="000080"/>
              </w:rPr>
            </w:pPr>
            <w:r>
              <w:rPr>
                <w:rFonts w:ascii="Arial" w:hAnsi="Arial" w:cs="Arial"/>
                <w:color w:val="000080"/>
              </w:rPr>
              <w:t>red solution</w:t>
            </w:r>
          </w:p>
        </w:tc>
        <w:tc>
          <w:tcPr>
            <w:tcW w:w="1985" w:type="dxa"/>
            <w:tcBorders>
              <w:top w:val="single" w:sz="4" w:space="0" w:color="auto"/>
              <w:left w:val="single" w:sz="4" w:space="0" w:color="auto"/>
              <w:bottom w:val="single" w:sz="4" w:space="0" w:color="auto"/>
              <w:right w:val="single" w:sz="4" w:space="0" w:color="auto"/>
            </w:tcBorders>
          </w:tcPr>
          <w:p w:rsidR="0054354B" w:rsidRDefault="0054354B" w:rsidP="0054354B">
            <w:pPr>
              <w:rPr>
                <w:rFonts w:ascii="Arial" w:hAnsi="Arial" w:cs="Arial"/>
                <w:color w:val="000080"/>
              </w:rPr>
            </w:pPr>
            <w:r>
              <w:rPr>
                <w:rFonts w:ascii="Arial" w:hAnsi="Arial" w:cs="Arial"/>
                <w:color w:val="000080"/>
              </w:rPr>
              <w:t>Soluble</w:t>
            </w:r>
          </w:p>
          <w:p w:rsidR="0054354B" w:rsidRPr="00E67AB1" w:rsidRDefault="0054354B" w:rsidP="0054354B">
            <w:r>
              <w:rPr>
                <w:rFonts w:ascii="Arial" w:hAnsi="Arial" w:cs="Arial"/>
                <w:color w:val="000080"/>
              </w:rPr>
              <w:t>purple solution</w:t>
            </w:r>
          </w:p>
        </w:tc>
      </w:tr>
    </w:tbl>
    <w:p w:rsidR="001D54AD" w:rsidRDefault="001D54AD" w:rsidP="001D54AD"/>
    <w:p w:rsidR="001D54AD" w:rsidRPr="00703360" w:rsidRDefault="001D54AD" w:rsidP="00CF3F48">
      <w:pPr>
        <w:ind w:left="-284"/>
        <w:rPr>
          <w:b/>
        </w:rPr>
      </w:pPr>
      <w:r w:rsidRPr="00703360">
        <w:rPr>
          <w:b/>
        </w:rPr>
        <w:t xml:space="preserve">Solubility  </w:t>
      </w:r>
    </w:p>
    <w:p w:rsidR="001D54AD" w:rsidRDefault="001D54AD" w:rsidP="00CF3F48">
      <w:pPr>
        <w:ind w:left="-284"/>
      </w:pPr>
      <w:r>
        <w:t>The solubility of the halogens decreases down the group. Iodine is almost insoluble in water, but is soluble in KI</w:t>
      </w:r>
      <w:r w:rsidR="00AD5ECF">
        <w:t xml:space="preserve"> due to the reaction:-</w:t>
      </w:r>
    </w:p>
    <w:p w:rsidR="001D54AD" w:rsidRDefault="001D54AD" w:rsidP="00CF3F48">
      <w:pPr>
        <w:ind w:left="-284"/>
      </w:pPr>
    </w:p>
    <w:p w:rsidR="001D54AD" w:rsidRDefault="001D54AD" w:rsidP="002D7F14">
      <w:pPr>
        <w:jc w:val="center"/>
      </w:pPr>
      <w:r>
        <w:t>I</w:t>
      </w:r>
      <w:r>
        <w:rPr>
          <w:vertAlign w:val="subscript"/>
        </w:rPr>
        <w:t>2</w:t>
      </w:r>
      <w:r>
        <w:t>(s) + I</w:t>
      </w:r>
      <w:r>
        <w:rPr>
          <w:vertAlign w:val="superscript"/>
        </w:rPr>
        <w:t>-</w:t>
      </w:r>
      <w:r>
        <w:t>(</w:t>
      </w:r>
      <w:proofErr w:type="spellStart"/>
      <w:r>
        <w:t>aq</w:t>
      </w:r>
      <w:proofErr w:type="spellEnd"/>
      <w:r>
        <w:t xml:space="preserve">) </w:t>
      </w:r>
      <w:r w:rsidRPr="005F3B7A">
        <w:rPr>
          <w:b/>
        </w:rPr>
        <w:t>→</w:t>
      </w:r>
      <w:r>
        <w:rPr>
          <w:b/>
        </w:rPr>
        <w:t xml:space="preserve"> </w:t>
      </w:r>
      <w:r>
        <w:t>I</w:t>
      </w:r>
      <w:r>
        <w:rPr>
          <w:vertAlign w:val="subscript"/>
        </w:rPr>
        <w:t>3</w:t>
      </w:r>
      <w:r>
        <w:rPr>
          <w:vertAlign w:val="superscript"/>
        </w:rPr>
        <w:t>-</w:t>
      </w:r>
      <w:r>
        <w:t xml:space="preserve"> (</w:t>
      </w:r>
      <w:proofErr w:type="spellStart"/>
      <w:r>
        <w:t>aq</w:t>
      </w:r>
      <w:proofErr w:type="spellEnd"/>
      <w:r>
        <w:t>)</w:t>
      </w:r>
    </w:p>
    <w:p w:rsidR="0054354B" w:rsidRDefault="00157AE9" w:rsidP="0054354B">
      <w:pPr>
        <w:spacing w:line="360" w:lineRule="auto"/>
      </w:pPr>
      <w:r>
        <w:br w:type="page"/>
      </w:r>
      <w:r w:rsidR="0054354B">
        <w:lastRenderedPageBreak/>
        <w:t>State, and explain the cha</w:t>
      </w:r>
      <w:r w:rsidR="00C057ED">
        <w:t xml:space="preserve">nge in melting pts down </w:t>
      </w:r>
      <w:r w:rsidR="0054354B">
        <w:t>.</w:t>
      </w:r>
      <w:r w:rsidR="00C057ED">
        <w:t>group 7</w:t>
      </w:r>
    </w:p>
    <w:p w:rsidR="00AE252F" w:rsidRDefault="00C057ED" w:rsidP="0054354B">
      <w:pPr>
        <w:spacing w:line="360" w:lineRule="auto"/>
      </w:pPr>
      <w:r>
        <w:rPr>
          <w:rFonts w:ascii="Arial" w:hAnsi="Arial" w:cs="Arial"/>
          <w:color w:val="000080"/>
        </w:rPr>
        <w:t xml:space="preserve">Increases, as the number of electrons increases the London forces also increase (IMF) requiring more energy to overcome.  </w:t>
      </w:r>
    </w:p>
    <w:p w:rsidR="0054354B" w:rsidRDefault="0054354B" w:rsidP="0054354B">
      <w:pPr>
        <w:spacing w:line="360" w:lineRule="auto"/>
      </w:pPr>
      <w:r>
        <w:t>State and explain the change in electronegativity down group 7.</w:t>
      </w:r>
    </w:p>
    <w:p w:rsidR="0054354B" w:rsidRPr="00AE252F" w:rsidRDefault="0054354B" w:rsidP="0054354B">
      <w:pPr>
        <w:spacing w:line="360" w:lineRule="auto"/>
        <w:rPr>
          <w:rFonts w:ascii="Arial" w:hAnsi="Arial" w:cs="Arial"/>
          <w:color w:val="000080"/>
        </w:rPr>
      </w:pPr>
      <w:r>
        <w:rPr>
          <w:rFonts w:ascii="Arial" w:hAnsi="Arial" w:cs="Arial"/>
          <w:color w:val="000080"/>
        </w:rPr>
        <w:t>Decreases, o</w:t>
      </w:r>
      <w:r w:rsidRPr="009F21C0">
        <w:rPr>
          <w:rFonts w:ascii="Arial" w:hAnsi="Arial" w:cs="Arial"/>
          <w:color w:val="000080"/>
        </w:rPr>
        <w:t xml:space="preserve">uter electrons are progressively </w:t>
      </w:r>
      <w:r>
        <w:rPr>
          <w:rFonts w:ascii="Arial" w:hAnsi="Arial" w:cs="Arial"/>
          <w:color w:val="000080"/>
        </w:rPr>
        <w:t>more</w:t>
      </w:r>
      <w:r w:rsidRPr="009F21C0">
        <w:rPr>
          <w:rFonts w:ascii="Arial" w:hAnsi="Arial" w:cs="Arial"/>
          <w:color w:val="000080"/>
        </w:rPr>
        <w:t xml:space="preserve"> shielded from the nucleus as the atomic radius </w:t>
      </w:r>
      <w:r>
        <w:rPr>
          <w:rFonts w:ascii="Arial" w:hAnsi="Arial" w:cs="Arial"/>
          <w:color w:val="000080"/>
        </w:rPr>
        <w:t>in</w:t>
      </w:r>
      <w:r w:rsidRPr="009F21C0">
        <w:rPr>
          <w:rFonts w:ascii="Arial" w:hAnsi="Arial" w:cs="Arial"/>
          <w:color w:val="000080"/>
        </w:rPr>
        <w:t>creases</w:t>
      </w:r>
      <w:r>
        <w:rPr>
          <w:rFonts w:ascii="Arial" w:hAnsi="Arial" w:cs="Arial"/>
          <w:color w:val="000080"/>
        </w:rPr>
        <w:t>,</w:t>
      </w:r>
      <w:r w:rsidR="00AE252F">
        <w:rPr>
          <w:rFonts w:ascii="Arial" w:hAnsi="Arial" w:cs="Arial"/>
          <w:color w:val="000080"/>
        </w:rPr>
        <w:t xml:space="preserve"> also the distance between the bonding pair and nucleus </w:t>
      </w:r>
      <w:proofErr w:type="spellStart"/>
      <w:r w:rsidR="00AE252F">
        <w:rPr>
          <w:rFonts w:ascii="Arial" w:hAnsi="Arial" w:cs="Arial"/>
          <w:color w:val="000080"/>
        </w:rPr>
        <w:t>increaces</w:t>
      </w:r>
      <w:proofErr w:type="spellEnd"/>
      <w:r w:rsidR="00AE252F">
        <w:rPr>
          <w:rFonts w:ascii="Arial" w:hAnsi="Arial" w:cs="Arial"/>
          <w:color w:val="000080"/>
        </w:rPr>
        <w:t xml:space="preserve">. (proton number </w:t>
      </w:r>
      <w:proofErr w:type="spellStart"/>
      <w:r w:rsidR="00AE252F">
        <w:rPr>
          <w:rFonts w:ascii="Arial" w:hAnsi="Arial" w:cs="Arial"/>
          <w:color w:val="000080"/>
        </w:rPr>
        <w:t>increaes</w:t>
      </w:r>
      <w:proofErr w:type="spellEnd"/>
      <w:r w:rsidR="00AE252F">
        <w:rPr>
          <w:rFonts w:ascii="Arial" w:hAnsi="Arial" w:cs="Arial"/>
          <w:color w:val="000080"/>
        </w:rPr>
        <w:t xml:space="preserve"> but this is more than offset by the other factors)   </w:t>
      </w:r>
      <w:r w:rsidRPr="009F21C0">
        <w:rPr>
          <w:rFonts w:ascii="Arial" w:hAnsi="Arial" w:cs="Arial"/>
          <w:color w:val="000080"/>
        </w:rPr>
        <w:t xml:space="preserve">So electrons in a covalent bond are attracted </w:t>
      </w:r>
      <w:r>
        <w:rPr>
          <w:rFonts w:ascii="Arial" w:hAnsi="Arial" w:cs="Arial"/>
          <w:color w:val="000080"/>
        </w:rPr>
        <w:t>less</w:t>
      </w:r>
      <w:r w:rsidRPr="009F21C0">
        <w:rPr>
          <w:rFonts w:ascii="Arial" w:hAnsi="Arial" w:cs="Arial"/>
          <w:color w:val="000080"/>
        </w:rPr>
        <w:t xml:space="preserve"> to the haloge</w:t>
      </w:r>
      <w:r w:rsidR="00AE252F">
        <w:rPr>
          <w:rFonts w:ascii="Arial" w:hAnsi="Arial" w:cs="Arial"/>
          <w:color w:val="000080"/>
        </w:rPr>
        <w:t xml:space="preserve">n. </w:t>
      </w:r>
    </w:p>
    <w:p w:rsidR="0054354B" w:rsidRDefault="0054354B" w:rsidP="0054354B">
      <w:pPr>
        <w:spacing w:line="360" w:lineRule="auto"/>
      </w:pPr>
      <w:r>
        <w:t>State and explain the change in reactivity of the Group 7 elements down group 7</w:t>
      </w:r>
    </w:p>
    <w:p w:rsidR="0054354B" w:rsidRPr="006937A7" w:rsidRDefault="00AE252F" w:rsidP="0054354B">
      <w:pPr>
        <w:spacing w:line="360" w:lineRule="auto"/>
        <w:rPr>
          <w:rFonts w:ascii="Arial" w:hAnsi="Arial" w:cs="Arial"/>
          <w:color w:val="000080"/>
        </w:rPr>
      </w:pPr>
      <w:r>
        <w:rPr>
          <w:rFonts w:ascii="Arial" w:hAnsi="Arial" w:cs="Arial"/>
          <w:color w:val="000080"/>
        </w:rPr>
        <w:t>As most reactions with halogens result in the halogen gaining an electron</w:t>
      </w:r>
      <w:r w:rsidR="00C057ED">
        <w:rPr>
          <w:rFonts w:ascii="Arial" w:hAnsi="Arial" w:cs="Arial"/>
          <w:color w:val="000080"/>
        </w:rPr>
        <w:t>. They</w:t>
      </w:r>
      <w:r>
        <w:rPr>
          <w:rFonts w:ascii="Arial" w:hAnsi="Arial" w:cs="Arial"/>
          <w:color w:val="000080"/>
        </w:rPr>
        <w:t xml:space="preserve"> </w:t>
      </w:r>
      <w:r w:rsidR="00C057ED">
        <w:rPr>
          <w:rFonts w:ascii="Arial" w:hAnsi="Arial" w:cs="Arial"/>
          <w:color w:val="000080"/>
        </w:rPr>
        <w:t>b</w:t>
      </w:r>
      <w:r w:rsidR="0054354B">
        <w:rPr>
          <w:rFonts w:ascii="Arial" w:hAnsi="Arial" w:cs="Arial"/>
          <w:color w:val="000080"/>
        </w:rPr>
        <w:t>ecome less reactive on des</w:t>
      </w:r>
      <w:r>
        <w:rPr>
          <w:rFonts w:ascii="Arial" w:hAnsi="Arial" w:cs="Arial"/>
          <w:color w:val="000080"/>
        </w:rPr>
        <w:t xml:space="preserve">cending. </w:t>
      </w:r>
      <w:r w:rsidR="0054354B">
        <w:rPr>
          <w:rFonts w:ascii="Arial" w:hAnsi="Arial" w:cs="Arial"/>
          <w:color w:val="000080"/>
        </w:rPr>
        <w:t>Reactivity decreases as atomic radius increases and more shielding means electrons attracted less strongly to the nucleus</w:t>
      </w:r>
      <w:r>
        <w:rPr>
          <w:rFonts w:ascii="Arial" w:hAnsi="Arial" w:cs="Arial"/>
          <w:color w:val="000080"/>
        </w:rPr>
        <w:t xml:space="preserve">. </w:t>
      </w:r>
    </w:p>
    <w:p w:rsidR="0054354B" w:rsidRDefault="0054354B" w:rsidP="0054354B">
      <w:pPr>
        <w:spacing w:line="360" w:lineRule="auto"/>
      </w:pPr>
      <w:r>
        <w:t xml:space="preserve">What is the problem in distinguishing between bromine and iodine solutions? </w:t>
      </w:r>
    </w:p>
    <w:p w:rsidR="0054354B" w:rsidRPr="006937A7" w:rsidRDefault="0054354B" w:rsidP="0054354B">
      <w:pPr>
        <w:spacing w:line="360" w:lineRule="auto"/>
        <w:rPr>
          <w:rFonts w:ascii="Arial" w:hAnsi="Arial" w:cs="Arial"/>
          <w:color w:val="000080"/>
        </w:rPr>
      </w:pPr>
      <w:r>
        <w:rPr>
          <w:rFonts w:ascii="Arial" w:hAnsi="Arial" w:cs="Arial"/>
          <w:color w:val="000080"/>
        </w:rPr>
        <w:t>Depending on concentration both could appear a brown/orange colour.</w:t>
      </w:r>
    </w:p>
    <w:p w:rsidR="0054354B" w:rsidRDefault="0054354B" w:rsidP="0054354B">
      <w:pPr>
        <w:spacing w:line="360" w:lineRule="auto"/>
      </w:pPr>
      <w:r>
        <w:t>How could you show that you have a solution of iodine?  Give two methods.</w:t>
      </w:r>
    </w:p>
    <w:p w:rsidR="0054354B" w:rsidRPr="006937A7" w:rsidRDefault="0054354B" w:rsidP="0054354B">
      <w:pPr>
        <w:numPr>
          <w:ilvl w:val="0"/>
          <w:numId w:val="18"/>
        </w:numPr>
        <w:spacing w:line="360" w:lineRule="auto"/>
        <w:rPr>
          <w:rFonts w:ascii="Arial" w:hAnsi="Arial" w:cs="Arial"/>
          <w:color w:val="000080"/>
        </w:rPr>
      </w:pPr>
      <w:r>
        <w:rPr>
          <w:rFonts w:ascii="Arial" w:hAnsi="Arial" w:cs="Arial"/>
          <w:color w:val="000080"/>
        </w:rPr>
        <w:t xml:space="preserve">Add an organic solvent and shake.  Halogens are more soluble in organic solvents, Iodine </w:t>
      </w:r>
      <w:r w:rsidRPr="006937A7">
        <w:rPr>
          <w:rFonts w:ascii="Arial" w:hAnsi="Arial" w:cs="Arial"/>
          <w:color w:val="000080"/>
        </w:rPr>
        <w:sym w:font="Wingdings" w:char="F0E0"/>
      </w:r>
      <w:r>
        <w:rPr>
          <w:rFonts w:ascii="Arial" w:hAnsi="Arial" w:cs="Arial"/>
          <w:color w:val="000080"/>
        </w:rPr>
        <w:t xml:space="preserve"> purple colour in upper, organic layer, bromine </w:t>
      </w:r>
      <w:r w:rsidRPr="006937A7">
        <w:rPr>
          <w:rFonts w:ascii="Arial" w:hAnsi="Arial" w:cs="Arial"/>
          <w:color w:val="000080"/>
        </w:rPr>
        <w:sym w:font="Wingdings" w:char="F0E0"/>
      </w:r>
      <w:r>
        <w:rPr>
          <w:rFonts w:ascii="Arial" w:hAnsi="Arial" w:cs="Arial"/>
          <w:color w:val="000080"/>
        </w:rPr>
        <w:t xml:space="preserve"> red organic layer</w:t>
      </w:r>
    </w:p>
    <w:p w:rsidR="0054354B" w:rsidRPr="00F23A5C" w:rsidRDefault="0054354B" w:rsidP="0054354B">
      <w:pPr>
        <w:numPr>
          <w:ilvl w:val="0"/>
          <w:numId w:val="18"/>
        </w:numPr>
        <w:spacing w:line="360" w:lineRule="auto"/>
        <w:rPr>
          <w:rFonts w:ascii="Arial" w:hAnsi="Arial" w:cs="Arial"/>
          <w:color w:val="000080"/>
        </w:rPr>
      </w:pPr>
      <w:r w:rsidRPr="00F23A5C">
        <w:rPr>
          <w:rFonts w:ascii="Arial" w:hAnsi="Arial" w:cs="Arial"/>
          <w:color w:val="000080"/>
        </w:rPr>
        <w:t>A</w:t>
      </w:r>
      <w:r>
        <w:rPr>
          <w:rFonts w:ascii="Arial" w:hAnsi="Arial" w:cs="Arial"/>
          <w:color w:val="000080"/>
        </w:rPr>
        <w:t xml:space="preserve">dd starch solution and </w:t>
      </w:r>
      <w:r w:rsidRPr="00F23A5C">
        <w:rPr>
          <w:rFonts w:ascii="Arial" w:hAnsi="Arial" w:cs="Arial"/>
          <w:color w:val="000080"/>
        </w:rPr>
        <w:t xml:space="preserve">shake.  Iodine </w:t>
      </w:r>
      <w:r w:rsidRPr="00F23A5C">
        <w:rPr>
          <w:rFonts w:ascii="Arial" w:hAnsi="Arial" w:cs="Arial"/>
          <w:color w:val="000080"/>
        </w:rPr>
        <w:sym w:font="Wingdings" w:char="F0E0"/>
      </w:r>
      <w:r w:rsidRPr="00F23A5C">
        <w:rPr>
          <w:rFonts w:ascii="Arial" w:hAnsi="Arial" w:cs="Arial"/>
          <w:color w:val="000080"/>
        </w:rPr>
        <w:t xml:space="preserve"> blue / black.</w:t>
      </w:r>
    </w:p>
    <w:p w:rsidR="0054354B" w:rsidRDefault="0054354B" w:rsidP="0054354B"/>
    <w:p w:rsidR="0072000E" w:rsidRDefault="00127FBF" w:rsidP="0054354B">
      <w:r>
        <w:t>One of these methods could be used to separate bromine or iodine from aqueous solution:-</w:t>
      </w:r>
    </w:p>
    <w:p w:rsidR="00127FBF" w:rsidRPr="005479C8" w:rsidRDefault="00127FBF" w:rsidP="00127FBF">
      <w:pPr>
        <w:rPr>
          <w:i/>
        </w:rPr>
      </w:pPr>
      <w:r w:rsidRPr="005479C8">
        <w:rPr>
          <w:i/>
        </w:rPr>
        <w:t xml:space="preserve">Clarify by colouring the layers with </w:t>
      </w:r>
      <w:r w:rsidRPr="005479C8">
        <w:rPr>
          <w:b/>
          <w:i/>
        </w:rPr>
        <w:t>appropriate colours</w:t>
      </w:r>
    </w:p>
    <w:p w:rsidR="0054354B" w:rsidRDefault="002D20D0" w:rsidP="0054354B">
      <w:pPr>
        <w:spacing w:line="360" w:lineRule="auto"/>
      </w:pPr>
      <w:r>
        <w:rPr>
          <w:b/>
          <w:noProof/>
        </w:rPr>
        <mc:AlternateContent>
          <mc:Choice Requires="wpg">
            <w:drawing>
              <wp:anchor distT="0" distB="0" distL="114300" distR="114300" simplePos="0" relativeHeight="251657216" behindDoc="0" locked="0" layoutInCell="1" allowOverlap="1">
                <wp:simplePos x="0" y="0"/>
                <wp:positionH relativeFrom="column">
                  <wp:posOffset>3981450</wp:posOffset>
                </wp:positionH>
                <wp:positionV relativeFrom="paragraph">
                  <wp:posOffset>185420</wp:posOffset>
                </wp:positionV>
                <wp:extent cx="392430" cy="2390775"/>
                <wp:effectExtent l="19050" t="13970" r="17145" b="24130"/>
                <wp:wrapNone/>
                <wp:docPr id="77"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430" cy="2390775"/>
                          <a:chOff x="5123" y="12819"/>
                          <a:chExt cx="618" cy="3765"/>
                        </a:xfrm>
                      </wpg:grpSpPr>
                      <wpg:grpSp>
                        <wpg:cNvPr id="78" name="Group 214"/>
                        <wpg:cNvGrpSpPr>
                          <a:grpSpLocks/>
                        </wpg:cNvGrpSpPr>
                        <wpg:grpSpPr bwMode="auto">
                          <a:xfrm>
                            <a:off x="5123" y="12819"/>
                            <a:ext cx="618" cy="3765"/>
                            <a:chOff x="2558" y="12591"/>
                            <a:chExt cx="618" cy="3765"/>
                          </a:xfrm>
                        </wpg:grpSpPr>
                        <wpg:grpSp>
                          <wpg:cNvPr id="82" name="Group 215"/>
                          <wpg:cNvGrpSpPr>
                            <a:grpSpLocks noChangeAspect="1"/>
                          </wpg:cNvGrpSpPr>
                          <wpg:grpSpPr bwMode="auto">
                            <a:xfrm>
                              <a:off x="2558" y="12591"/>
                              <a:ext cx="618" cy="3765"/>
                              <a:chOff x="1569" y="750"/>
                              <a:chExt cx="879" cy="5355"/>
                            </a:xfrm>
                          </wpg:grpSpPr>
                          <wps:wsp>
                            <wps:cNvPr id="83" name="Freeform 216"/>
                            <wps:cNvSpPr>
                              <a:spLocks noChangeAspect="1"/>
                            </wps:cNvSpPr>
                            <wps:spPr bwMode="auto">
                              <a:xfrm>
                                <a:off x="1569" y="4419"/>
                                <a:ext cx="879" cy="642"/>
                              </a:xfrm>
                              <a:custGeom>
                                <a:avLst/>
                                <a:gdLst>
                                  <a:gd name="T0" fmla="*/ 0 w 879"/>
                                  <a:gd name="T1" fmla="*/ 255 h 642"/>
                                  <a:gd name="T2" fmla="*/ 156 w 879"/>
                                  <a:gd name="T3" fmla="*/ 216 h 642"/>
                                  <a:gd name="T4" fmla="*/ 171 w 879"/>
                                  <a:gd name="T5" fmla="*/ 153 h 642"/>
                                  <a:gd name="T6" fmla="*/ 633 w 879"/>
                                  <a:gd name="T7" fmla="*/ 174 h 642"/>
                                  <a:gd name="T8" fmla="*/ 657 w 879"/>
                                  <a:gd name="T9" fmla="*/ 150 h 642"/>
                                  <a:gd name="T10" fmla="*/ 678 w 879"/>
                                  <a:gd name="T11" fmla="*/ 249 h 642"/>
                                  <a:gd name="T12" fmla="*/ 756 w 879"/>
                                  <a:gd name="T13" fmla="*/ 246 h 642"/>
                                  <a:gd name="T14" fmla="*/ 804 w 879"/>
                                  <a:gd name="T15" fmla="*/ 0 h 642"/>
                                  <a:gd name="T16" fmla="*/ 879 w 879"/>
                                  <a:gd name="T17" fmla="*/ 294 h 642"/>
                                  <a:gd name="T18" fmla="*/ 810 w 879"/>
                                  <a:gd name="T19" fmla="*/ 600 h 642"/>
                                  <a:gd name="T20" fmla="*/ 753 w 879"/>
                                  <a:gd name="T21" fmla="*/ 351 h 642"/>
                                  <a:gd name="T22" fmla="*/ 675 w 879"/>
                                  <a:gd name="T23" fmla="*/ 351 h 642"/>
                                  <a:gd name="T24" fmla="*/ 654 w 879"/>
                                  <a:gd name="T25" fmla="*/ 453 h 642"/>
                                  <a:gd name="T26" fmla="*/ 627 w 879"/>
                                  <a:gd name="T27" fmla="*/ 426 h 642"/>
                                  <a:gd name="T28" fmla="*/ 237 w 879"/>
                                  <a:gd name="T29" fmla="*/ 432 h 642"/>
                                  <a:gd name="T30" fmla="*/ 168 w 879"/>
                                  <a:gd name="T31" fmla="*/ 447 h 642"/>
                                  <a:gd name="T32" fmla="*/ 153 w 879"/>
                                  <a:gd name="T33" fmla="*/ 381 h 642"/>
                                  <a:gd name="T34" fmla="*/ 3 w 879"/>
                                  <a:gd name="T35" fmla="*/ 345 h 642"/>
                                  <a:gd name="T36" fmla="*/ 0 w 879"/>
                                  <a:gd name="T37" fmla="*/ 255 h 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79" h="642">
                                    <a:moveTo>
                                      <a:pt x="0" y="255"/>
                                    </a:moveTo>
                                    <a:cubicBezTo>
                                      <a:pt x="25" y="234"/>
                                      <a:pt x="129" y="234"/>
                                      <a:pt x="156" y="216"/>
                                    </a:cubicBezTo>
                                    <a:cubicBezTo>
                                      <a:pt x="162" y="186"/>
                                      <a:pt x="150" y="186"/>
                                      <a:pt x="171" y="153"/>
                                    </a:cubicBezTo>
                                    <a:lnTo>
                                      <a:pt x="633" y="174"/>
                                    </a:lnTo>
                                    <a:cubicBezTo>
                                      <a:pt x="630" y="156"/>
                                      <a:pt x="645" y="153"/>
                                      <a:pt x="657" y="150"/>
                                    </a:cubicBezTo>
                                    <a:cubicBezTo>
                                      <a:pt x="684" y="156"/>
                                      <a:pt x="658" y="235"/>
                                      <a:pt x="678" y="249"/>
                                    </a:cubicBezTo>
                                    <a:lnTo>
                                      <a:pt x="756" y="246"/>
                                    </a:lnTo>
                                    <a:cubicBezTo>
                                      <a:pt x="774" y="204"/>
                                      <a:pt x="774" y="3"/>
                                      <a:pt x="804" y="0"/>
                                    </a:cubicBezTo>
                                    <a:cubicBezTo>
                                      <a:pt x="846" y="12"/>
                                      <a:pt x="858" y="171"/>
                                      <a:pt x="879" y="294"/>
                                    </a:cubicBezTo>
                                    <a:cubicBezTo>
                                      <a:pt x="861" y="405"/>
                                      <a:pt x="849" y="567"/>
                                      <a:pt x="810" y="600"/>
                                    </a:cubicBezTo>
                                    <a:cubicBezTo>
                                      <a:pt x="801" y="642"/>
                                      <a:pt x="776" y="392"/>
                                      <a:pt x="753" y="351"/>
                                    </a:cubicBezTo>
                                    <a:lnTo>
                                      <a:pt x="675" y="351"/>
                                    </a:lnTo>
                                    <a:cubicBezTo>
                                      <a:pt x="672" y="390"/>
                                      <a:pt x="678" y="438"/>
                                      <a:pt x="654" y="453"/>
                                    </a:cubicBezTo>
                                    <a:cubicBezTo>
                                      <a:pt x="636" y="453"/>
                                      <a:pt x="630" y="444"/>
                                      <a:pt x="627" y="426"/>
                                    </a:cubicBezTo>
                                    <a:cubicBezTo>
                                      <a:pt x="627" y="426"/>
                                      <a:pt x="432" y="429"/>
                                      <a:pt x="237" y="432"/>
                                    </a:cubicBezTo>
                                    <a:cubicBezTo>
                                      <a:pt x="202" y="439"/>
                                      <a:pt x="168" y="447"/>
                                      <a:pt x="168" y="447"/>
                                    </a:cubicBezTo>
                                    <a:cubicBezTo>
                                      <a:pt x="150" y="447"/>
                                      <a:pt x="162" y="414"/>
                                      <a:pt x="153" y="381"/>
                                    </a:cubicBezTo>
                                    <a:cubicBezTo>
                                      <a:pt x="126" y="364"/>
                                      <a:pt x="26" y="365"/>
                                      <a:pt x="3" y="345"/>
                                    </a:cubicBezTo>
                                    <a:cubicBezTo>
                                      <a:pt x="3" y="345"/>
                                      <a:pt x="0" y="255"/>
                                      <a:pt x="0" y="255"/>
                                    </a:cubicBez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84" name="Freeform 217"/>
                            <wps:cNvSpPr>
                              <a:spLocks noChangeAspect="1"/>
                            </wps:cNvSpPr>
                            <wps:spPr bwMode="auto">
                              <a:xfrm>
                                <a:off x="1870" y="5483"/>
                                <a:ext cx="202" cy="622"/>
                              </a:xfrm>
                              <a:custGeom>
                                <a:avLst/>
                                <a:gdLst>
                                  <a:gd name="T0" fmla="*/ 191 w 202"/>
                                  <a:gd name="T1" fmla="*/ 1 h 622"/>
                                  <a:gd name="T2" fmla="*/ 173 w 202"/>
                                  <a:gd name="T3" fmla="*/ 472 h 622"/>
                                  <a:gd name="T4" fmla="*/ 14 w 202"/>
                                  <a:gd name="T5" fmla="*/ 622 h 622"/>
                                  <a:gd name="T6" fmla="*/ 0 w 202"/>
                                  <a:gd name="T7" fmla="*/ 0 h 622"/>
                                  <a:gd name="T8" fmla="*/ 191 w 202"/>
                                  <a:gd name="T9" fmla="*/ 1 h 622"/>
                                </a:gdLst>
                                <a:ahLst/>
                                <a:cxnLst>
                                  <a:cxn ang="0">
                                    <a:pos x="T0" y="T1"/>
                                  </a:cxn>
                                  <a:cxn ang="0">
                                    <a:pos x="T2" y="T3"/>
                                  </a:cxn>
                                  <a:cxn ang="0">
                                    <a:pos x="T4" y="T5"/>
                                  </a:cxn>
                                  <a:cxn ang="0">
                                    <a:pos x="T6" y="T7"/>
                                  </a:cxn>
                                  <a:cxn ang="0">
                                    <a:pos x="T8" y="T9"/>
                                  </a:cxn>
                                </a:cxnLst>
                                <a:rect l="0" t="0" r="r" b="b"/>
                                <a:pathLst>
                                  <a:path w="202" h="622">
                                    <a:moveTo>
                                      <a:pt x="191" y="1"/>
                                    </a:moveTo>
                                    <a:cubicBezTo>
                                      <a:pt x="170" y="133"/>
                                      <a:pt x="179" y="340"/>
                                      <a:pt x="173" y="472"/>
                                    </a:cubicBezTo>
                                    <a:lnTo>
                                      <a:pt x="14" y="622"/>
                                    </a:lnTo>
                                    <a:cubicBezTo>
                                      <a:pt x="14" y="313"/>
                                      <a:pt x="29" y="223"/>
                                      <a:pt x="0" y="0"/>
                                    </a:cubicBezTo>
                                    <a:cubicBezTo>
                                      <a:pt x="0" y="0"/>
                                      <a:pt x="202" y="5"/>
                                      <a:pt x="191" y="1"/>
                                    </a:cubicBez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86" name="Freeform 218"/>
                            <wps:cNvSpPr>
                              <a:spLocks noChangeAspect="1"/>
                            </wps:cNvSpPr>
                            <wps:spPr bwMode="auto">
                              <a:xfrm>
                                <a:off x="1815" y="5103"/>
                                <a:ext cx="282" cy="387"/>
                              </a:xfrm>
                              <a:custGeom>
                                <a:avLst/>
                                <a:gdLst>
                                  <a:gd name="T0" fmla="*/ 33 w 282"/>
                                  <a:gd name="T1" fmla="*/ 3 h 387"/>
                                  <a:gd name="T2" fmla="*/ 264 w 282"/>
                                  <a:gd name="T3" fmla="*/ 0 h 387"/>
                                  <a:gd name="T4" fmla="*/ 282 w 282"/>
                                  <a:gd name="T5" fmla="*/ 33 h 387"/>
                                  <a:gd name="T6" fmla="*/ 261 w 282"/>
                                  <a:gd name="T7" fmla="*/ 363 h 387"/>
                                  <a:gd name="T8" fmla="*/ 225 w 282"/>
                                  <a:gd name="T9" fmla="*/ 381 h 387"/>
                                  <a:gd name="T10" fmla="*/ 72 w 282"/>
                                  <a:gd name="T11" fmla="*/ 381 h 387"/>
                                  <a:gd name="T12" fmla="*/ 36 w 282"/>
                                  <a:gd name="T13" fmla="*/ 351 h 387"/>
                                  <a:gd name="T14" fmla="*/ 15 w 282"/>
                                  <a:gd name="T15" fmla="*/ 51 h 387"/>
                                  <a:gd name="T16" fmla="*/ 33 w 282"/>
                                  <a:gd name="T17" fmla="*/ 3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2" h="387">
                                    <a:moveTo>
                                      <a:pt x="33" y="3"/>
                                    </a:moveTo>
                                    <a:lnTo>
                                      <a:pt x="264" y="0"/>
                                    </a:lnTo>
                                    <a:cubicBezTo>
                                      <a:pt x="276" y="12"/>
                                      <a:pt x="279" y="6"/>
                                      <a:pt x="282" y="33"/>
                                    </a:cubicBezTo>
                                    <a:lnTo>
                                      <a:pt x="261" y="363"/>
                                    </a:lnTo>
                                    <a:cubicBezTo>
                                      <a:pt x="243" y="387"/>
                                      <a:pt x="257" y="378"/>
                                      <a:pt x="225" y="381"/>
                                    </a:cubicBezTo>
                                    <a:lnTo>
                                      <a:pt x="72" y="381"/>
                                    </a:lnTo>
                                    <a:cubicBezTo>
                                      <a:pt x="41" y="376"/>
                                      <a:pt x="42" y="381"/>
                                      <a:pt x="36" y="351"/>
                                    </a:cubicBezTo>
                                    <a:lnTo>
                                      <a:pt x="15" y="51"/>
                                    </a:lnTo>
                                    <a:cubicBezTo>
                                      <a:pt x="21" y="15"/>
                                      <a:pt x="0" y="21"/>
                                      <a:pt x="33" y="3"/>
                                    </a:cubicBez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87" name="Freeform 219"/>
                            <wps:cNvSpPr>
                              <a:spLocks noChangeAspect="1"/>
                            </wps:cNvSpPr>
                            <wps:spPr bwMode="auto">
                              <a:xfrm>
                                <a:off x="1743" y="750"/>
                                <a:ext cx="423" cy="84"/>
                              </a:xfrm>
                              <a:custGeom>
                                <a:avLst/>
                                <a:gdLst>
                                  <a:gd name="T0" fmla="*/ 375 w 423"/>
                                  <a:gd name="T1" fmla="*/ 0 h 84"/>
                                  <a:gd name="T2" fmla="*/ 375 w 423"/>
                                  <a:gd name="T3" fmla="*/ 84 h 84"/>
                                  <a:gd name="T4" fmla="*/ 45 w 423"/>
                                  <a:gd name="T5" fmla="*/ 81 h 84"/>
                                  <a:gd name="T6" fmla="*/ 45 w 423"/>
                                  <a:gd name="T7" fmla="*/ 0 h 84"/>
                                  <a:gd name="T8" fmla="*/ 375 w 423"/>
                                  <a:gd name="T9" fmla="*/ 0 h 84"/>
                                </a:gdLst>
                                <a:ahLst/>
                                <a:cxnLst>
                                  <a:cxn ang="0">
                                    <a:pos x="T0" y="T1"/>
                                  </a:cxn>
                                  <a:cxn ang="0">
                                    <a:pos x="T2" y="T3"/>
                                  </a:cxn>
                                  <a:cxn ang="0">
                                    <a:pos x="T4" y="T5"/>
                                  </a:cxn>
                                  <a:cxn ang="0">
                                    <a:pos x="T6" y="T7"/>
                                  </a:cxn>
                                  <a:cxn ang="0">
                                    <a:pos x="T8" y="T9"/>
                                  </a:cxn>
                                </a:cxnLst>
                                <a:rect l="0" t="0" r="r" b="b"/>
                                <a:pathLst>
                                  <a:path w="423" h="84">
                                    <a:moveTo>
                                      <a:pt x="375" y="0"/>
                                    </a:moveTo>
                                    <a:cubicBezTo>
                                      <a:pt x="420" y="12"/>
                                      <a:pt x="423" y="60"/>
                                      <a:pt x="375" y="84"/>
                                    </a:cubicBezTo>
                                    <a:lnTo>
                                      <a:pt x="45" y="81"/>
                                    </a:lnTo>
                                    <a:cubicBezTo>
                                      <a:pt x="9" y="63"/>
                                      <a:pt x="0" y="21"/>
                                      <a:pt x="45" y="0"/>
                                    </a:cubicBezTo>
                                    <a:lnTo>
                                      <a:pt x="375"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88" name="Freeform 220"/>
                            <wps:cNvSpPr>
                              <a:spLocks noChangeAspect="1"/>
                            </wps:cNvSpPr>
                            <wps:spPr bwMode="auto">
                              <a:xfrm>
                                <a:off x="1800" y="834"/>
                                <a:ext cx="315" cy="288"/>
                              </a:xfrm>
                              <a:custGeom>
                                <a:avLst/>
                                <a:gdLst>
                                  <a:gd name="T0" fmla="*/ 0 w 315"/>
                                  <a:gd name="T1" fmla="*/ 0 h 288"/>
                                  <a:gd name="T2" fmla="*/ 18 w 315"/>
                                  <a:gd name="T3" fmla="*/ 288 h 288"/>
                                  <a:gd name="T4" fmla="*/ 303 w 315"/>
                                  <a:gd name="T5" fmla="*/ 288 h 288"/>
                                  <a:gd name="T6" fmla="*/ 315 w 315"/>
                                  <a:gd name="T7" fmla="*/ 3 h 288"/>
                                  <a:gd name="T8" fmla="*/ 0 w 315"/>
                                  <a:gd name="T9" fmla="*/ 0 h 288"/>
                                </a:gdLst>
                                <a:ahLst/>
                                <a:cxnLst>
                                  <a:cxn ang="0">
                                    <a:pos x="T0" y="T1"/>
                                  </a:cxn>
                                  <a:cxn ang="0">
                                    <a:pos x="T2" y="T3"/>
                                  </a:cxn>
                                  <a:cxn ang="0">
                                    <a:pos x="T4" y="T5"/>
                                  </a:cxn>
                                  <a:cxn ang="0">
                                    <a:pos x="T6" y="T7"/>
                                  </a:cxn>
                                  <a:cxn ang="0">
                                    <a:pos x="T8" y="T9"/>
                                  </a:cxn>
                                </a:cxnLst>
                                <a:rect l="0" t="0" r="r" b="b"/>
                                <a:pathLst>
                                  <a:path w="315" h="288">
                                    <a:moveTo>
                                      <a:pt x="0" y="0"/>
                                    </a:moveTo>
                                    <a:lnTo>
                                      <a:pt x="18" y="288"/>
                                    </a:lnTo>
                                    <a:lnTo>
                                      <a:pt x="303" y="288"/>
                                    </a:lnTo>
                                    <a:lnTo>
                                      <a:pt x="315" y="3"/>
                                    </a:lnTo>
                                    <a:lnTo>
                                      <a:pt x="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89" name="Freeform 221"/>
                            <wps:cNvSpPr>
                              <a:spLocks noChangeAspect="1"/>
                            </wps:cNvSpPr>
                            <wps:spPr bwMode="auto">
                              <a:xfrm>
                                <a:off x="1569" y="1128"/>
                                <a:ext cx="801" cy="3978"/>
                              </a:xfrm>
                              <a:custGeom>
                                <a:avLst/>
                                <a:gdLst>
                                  <a:gd name="T0" fmla="*/ 246 w 801"/>
                                  <a:gd name="T1" fmla="*/ 0 h 3978"/>
                                  <a:gd name="T2" fmla="*/ 534 w 801"/>
                                  <a:gd name="T3" fmla="*/ 0 h 3978"/>
                                  <a:gd name="T4" fmla="*/ 576 w 801"/>
                                  <a:gd name="T5" fmla="*/ 273 h 3978"/>
                                  <a:gd name="T6" fmla="*/ 801 w 801"/>
                                  <a:gd name="T7" fmla="*/ 516 h 3978"/>
                                  <a:gd name="T8" fmla="*/ 801 w 801"/>
                                  <a:gd name="T9" fmla="*/ 2736 h 3978"/>
                                  <a:gd name="T10" fmla="*/ 501 w 801"/>
                                  <a:gd name="T11" fmla="*/ 3045 h 3978"/>
                                  <a:gd name="T12" fmla="*/ 474 w 801"/>
                                  <a:gd name="T13" fmla="*/ 3147 h 3978"/>
                                  <a:gd name="T14" fmla="*/ 471 w 801"/>
                                  <a:gd name="T15" fmla="*/ 3789 h 3978"/>
                                  <a:gd name="T16" fmla="*/ 504 w 801"/>
                                  <a:gd name="T17" fmla="*/ 3978 h 3978"/>
                                  <a:gd name="T18" fmla="*/ 279 w 801"/>
                                  <a:gd name="T19" fmla="*/ 3978 h 3978"/>
                                  <a:gd name="T20" fmla="*/ 315 w 801"/>
                                  <a:gd name="T21" fmla="*/ 3798 h 3978"/>
                                  <a:gd name="T22" fmla="*/ 318 w 801"/>
                                  <a:gd name="T23" fmla="*/ 3174 h 3978"/>
                                  <a:gd name="T24" fmla="*/ 297 w 801"/>
                                  <a:gd name="T25" fmla="*/ 3045 h 3978"/>
                                  <a:gd name="T26" fmla="*/ 0 w 801"/>
                                  <a:gd name="T27" fmla="*/ 2718 h 3978"/>
                                  <a:gd name="T28" fmla="*/ 0 w 801"/>
                                  <a:gd name="T29" fmla="*/ 552 h 3978"/>
                                  <a:gd name="T30" fmla="*/ 201 w 801"/>
                                  <a:gd name="T31" fmla="*/ 312 h 3978"/>
                                  <a:gd name="T32" fmla="*/ 246 w 801"/>
                                  <a:gd name="T33" fmla="*/ 0 h 39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01" h="3978">
                                    <a:moveTo>
                                      <a:pt x="246" y="0"/>
                                    </a:moveTo>
                                    <a:cubicBezTo>
                                      <a:pt x="246" y="0"/>
                                      <a:pt x="390" y="0"/>
                                      <a:pt x="534" y="0"/>
                                    </a:cubicBezTo>
                                    <a:cubicBezTo>
                                      <a:pt x="582" y="18"/>
                                      <a:pt x="573" y="135"/>
                                      <a:pt x="576" y="273"/>
                                    </a:cubicBezTo>
                                    <a:cubicBezTo>
                                      <a:pt x="615" y="405"/>
                                      <a:pt x="723" y="357"/>
                                      <a:pt x="801" y="516"/>
                                    </a:cubicBezTo>
                                    <a:lnTo>
                                      <a:pt x="801" y="2736"/>
                                    </a:lnTo>
                                    <a:cubicBezTo>
                                      <a:pt x="684" y="3009"/>
                                      <a:pt x="582" y="2874"/>
                                      <a:pt x="501" y="3045"/>
                                    </a:cubicBezTo>
                                    <a:cubicBezTo>
                                      <a:pt x="486" y="3093"/>
                                      <a:pt x="468" y="3081"/>
                                      <a:pt x="474" y="3147"/>
                                    </a:cubicBezTo>
                                    <a:cubicBezTo>
                                      <a:pt x="471" y="3274"/>
                                      <a:pt x="467" y="3651"/>
                                      <a:pt x="471" y="3789"/>
                                    </a:cubicBezTo>
                                    <a:cubicBezTo>
                                      <a:pt x="475" y="3927"/>
                                      <a:pt x="480" y="3936"/>
                                      <a:pt x="504" y="3978"/>
                                    </a:cubicBezTo>
                                    <a:lnTo>
                                      <a:pt x="279" y="3978"/>
                                    </a:lnTo>
                                    <a:cubicBezTo>
                                      <a:pt x="309" y="3927"/>
                                      <a:pt x="321" y="3936"/>
                                      <a:pt x="315" y="3798"/>
                                    </a:cubicBezTo>
                                    <a:lnTo>
                                      <a:pt x="318" y="3174"/>
                                    </a:lnTo>
                                    <a:cubicBezTo>
                                      <a:pt x="303" y="3084"/>
                                      <a:pt x="315" y="3120"/>
                                      <a:pt x="297" y="3045"/>
                                    </a:cubicBezTo>
                                    <a:cubicBezTo>
                                      <a:pt x="228" y="2904"/>
                                      <a:pt x="75" y="2973"/>
                                      <a:pt x="0" y="2718"/>
                                    </a:cubicBezTo>
                                    <a:lnTo>
                                      <a:pt x="0" y="552"/>
                                    </a:lnTo>
                                    <a:cubicBezTo>
                                      <a:pt x="18" y="378"/>
                                      <a:pt x="171" y="381"/>
                                      <a:pt x="201" y="312"/>
                                    </a:cubicBezTo>
                                    <a:cubicBezTo>
                                      <a:pt x="236" y="248"/>
                                      <a:pt x="189" y="27"/>
                                      <a:pt x="246" y="0"/>
                                    </a:cubicBez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90" name="Freeform 222"/>
                            <wps:cNvSpPr>
                              <a:spLocks noChangeAspect="1"/>
                            </wps:cNvSpPr>
                            <wps:spPr bwMode="auto">
                              <a:xfrm rot="5400000">
                                <a:off x="1929" y="4674"/>
                                <a:ext cx="423" cy="84"/>
                              </a:xfrm>
                              <a:custGeom>
                                <a:avLst/>
                                <a:gdLst>
                                  <a:gd name="T0" fmla="*/ 375 w 423"/>
                                  <a:gd name="T1" fmla="*/ 0 h 84"/>
                                  <a:gd name="T2" fmla="*/ 375 w 423"/>
                                  <a:gd name="T3" fmla="*/ 84 h 84"/>
                                  <a:gd name="T4" fmla="*/ 45 w 423"/>
                                  <a:gd name="T5" fmla="*/ 81 h 84"/>
                                  <a:gd name="T6" fmla="*/ 45 w 423"/>
                                  <a:gd name="T7" fmla="*/ 0 h 84"/>
                                  <a:gd name="T8" fmla="*/ 375 w 423"/>
                                  <a:gd name="T9" fmla="*/ 0 h 84"/>
                                </a:gdLst>
                                <a:ahLst/>
                                <a:cxnLst>
                                  <a:cxn ang="0">
                                    <a:pos x="T0" y="T1"/>
                                  </a:cxn>
                                  <a:cxn ang="0">
                                    <a:pos x="T2" y="T3"/>
                                  </a:cxn>
                                  <a:cxn ang="0">
                                    <a:pos x="T4" y="T5"/>
                                  </a:cxn>
                                  <a:cxn ang="0">
                                    <a:pos x="T6" y="T7"/>
                                  </a:cxn>
                                  <a:cxn ang="0">
                                    <a:pos x="T8" y="T9"/>
                                  </a:cxn>
                                </a:cxnLst>
                                <a:rect l="0" t="0" r="r" b="b"/>
                                <a:pathLst>
                                  <a:path w="423" h="84">
                                    <a:moveTo>
                                      <a:pt x="375" y="0"/>
                                    </a:moveTo>
                                    <a:cubicBezTo>
                                      <a:pt x="420" y="12"/>
                                      <a:pt x="423" y="60"/>
                                      <a:pt x="375" y="84"/>
                                    </a:cubicBezTo>
                                    <a:lnTo>
                                      <a:pt x="45" y="81"/>
                                    </a:lnTo>
                                    <a:cubicBezTo>
                                      <a:pt x="9" y="63"/>
                                      <a:pt x="0" y="21"/>
                                      <a:pt x="45" y="0"/>
                                    </a:cubicBezTo>
                                    <a:lnTo>
                                      <a:pt x="375"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91" name="Freeform 223"/>
                            <wps:cNvSpPr>
                              <a:spLocks noChangeAspect="1"/>
                            </wps:cNvSpPr>
                            <wps:spPr bwMode="auto">
                              <a:xfrm rot="5400000">
                                <a:off x="1580" y="4687"/>
                                <a:ext cx="397" cy="57"/>
                              </a:xfrm>
                              <a:custGeom>
                                <a:avLst/>
                                <a:gdLst>
                                  <a:gd name="T0" fmla="*/ 375 w 423"/>
                                  <a:gd name="T1" fmla="*/ 0 h 84"/>
                                  <a:gd name="T2" fmla="*/ 375 w 423"/>
                                  <a:gd name="T3" fmla="*/ 84 h 84"/>
                                  <a:gd name="T4" fmla="*/ 45 w 423"/>
                                  <a:gd name="T5" fmla="*/ 81 h 84"/>
                                  <a:gd name="T6" fmla="*/ 45 w 423"/>
                                  <a:gd name="T7" fmla="*/ 0 h 84"/>
                                  <a:gd name="T8" fmla="*/ 375 w 423"/>
                                  <a:gd name="T9" fmla="*/ 0 h 84"/>
                                </a:gdLst>
                                <a:ahLst/>
                                <a:cxnLst>
                                  <a:cxn ang="0">
                                    <a:pos x="T0" y="T1"/>
                                  </a:cxn>
                                  <a:cxn ang="0">
                                    <a:pos x="T2" y="T3"/>
                                  </a:cxn>
                                  <a:cxn ang="0">
                                    <a:pos x="T4" y="T5"/>
                                  </a:cxn>
                                  <a:cxn ang="0">
                                    <a:pos x="T6" y="T7"/>
                                  </a:cxn>
                                  <a:cxn ang="0">
                                    <a:pos x="T8" y="T9"/>
                                  </a:cxn>
                                </a:cxnLst>
                                <a:rect l="0" t="0" r="r" b="b"/>
                                <a:pathLst>
                                  <a:path w="423" h="84">
                                    <a:moveTo>
                                      <a:pt x="375" y="0"/>
                                    </a:moveTo>
                                    <a:cubicBezTo>
                                      <a:pt x="420" y="12"/>
                                      <a:pt x="423" y="60"/>
                                      <a:pt x="375" y="84"/>
                                    </a:cubicBezTo>
                                    <a:lnTo>
                                      <a:pt x="45" y="81"/>
                                    </a:lnTo>
                                    <a:cubicBezTo>
                                      <a:pt x="9" y="63"/>
                                      <a:pt x="0" y="21"/>
                                      <a:pt x="45" y="0"/>
                                    </a:cubicBezTo>
                                    <a:lnTo>
                                      <a:pt x="375"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92" name="Freeform 224"/>
                            <wps:cNvSpPr>
                              <a:spLocks noChangeAspect="1"/>
                            </wps:cNvSpPr>
                            <wps:spPr bwMode="auto">
                              <a:xfrm>
                                <a:off x="1809" y="4557"/>
                                <a:ext cx="294" cy="318"/>
                              </a:xfrm>
                              <a:custGeom>
                                <a:avLst/>
                                <a:gdLst>
                                  <a:gd name="T0" fmla="*/ 0 w 294"/>
                                  <a:gd name="T1" fmla="*/ 15 h 318"/>
                                  <a:gd name="T2" fmla="*/ 294 w 294"/>
                                  <a:gd name="T3" fmla="*/ 0 h 318"/>
                                  <a:gd name="T4" fmla="*/ 291 w 294"/>
                                  <a:gd name="T5" fmla="*/ 318 h 318"/>
                                  <a:gd name="T6" fmla="*/ 0 w 294"/>
                                  <a:gd name="T7" fmla="*/ 306 h 318"/>
                                  <a:gd name="T8" fmla="*/ 0 w 294"/>
                                  <a:gd name="T9" fmla="*/ 15 h 318"/>
                                </a:gdLst>
                                <a:ahLst/>
                                <a:cxnLst>
                                  <a:cxn ang="0">
                                    <a:pos x="T0" y="T1"/>
                                  </a:cxn>
                                  <a:cxn ang="0">
                                    <a:pos x="T2" y="T3"/>
                                  </a:cxn>
                                  <a:cxn ang="0">
                                    <a:pos x="T4" y="T5"/>
                                  </a:cxn>
                                  <a:cxn ang="0">
                                    <a:pos x="T6" y="T7"/>
                                  </a:cxn>
                                  <a:cxn ang="0">
                                    <a:pos x="T8" y="T9"/>
                                  </a:cxn>
                                </a:cxnLst>
                                <a:rect l="0" t="0" r="r" b="b"/>
                                <a:pathLst>
                                  <a:path w="294" h="318">
                                    <a:moveTo>
                                      <a:pt x="0" y="15"/>
                                    </a:moveTo>
                                    <a:lnTo>
                                      <a:pt x="294" y="0"/>
                                    </a:lnTo>
                                    <a:lnTo>
                                      <a:pt x="291" y="318"/>
                                    </a:lnTo>
                                    <a:lnTo>
                                      <a:pt x="0" y="306"/>
                                    </a:lnTo>
                                    <a:lnTo>
                                      <a:pt x="0" y="1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s:wsp>
                          <wps:cNvPr id="93" name="Line 225"/>
                          <wps:cNvCnPr/>
                          <wps:spPr bwMode="auto">
                            <a:xfrm>
                              <a:off x="2558" y="14336"/>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4" name="Line 226"/>
                        <wps:cNvCnPr/>
                        <wps:spPr bwMode="auto">
                          <a:xfrm>
                            <a:off x="5123" y="14051"/>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3F9E07" id="Group 213" o:spid="_x0000_s1026" style="position:absolute;margin-left:313.5pt;margin-top:14.6pt;width:30.9pt;height:188.25pt;z-index:251657216" coordorigin="5123,12819" coordsize="618,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">
                <v:group id="Group 214" o:spid="_x0000_s1027" style="position:absolute;left:5123;top:12819;width:618;height:3765" coordorigin="2558,12591" coordsize="618,3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group id="Group 215" o:spid="_x0000_s1028" style="position:absolute;left:2558;top:12591;width:618;height:3765" coordorigin="1569,750" coordsize="879,5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o:lock v:ext="edit" aspectratio="t"/>
                    <v:shape id="Freeform 216" o:spid="_x0000_s1029" style="position:absolute;left:1569;top:4419;width:879;height:642;visibility:visible;mso-wrap-style:square;v-text-anchor:top" coordsize="879,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sPssQA&#10;AADbAAAADwAAAGRycy9kb3ducmV2LnhtbESPQWvCQBSE7wX/w/KE3pqNCkViVhGJJaG91JiDt0f2&#10;mQSzb0N2q+m/7xYKPQ4z8w2T7ibTizuNrrOsYBHFIIhrqztuFJzL48sahPPIGnvLpOCbHOy2s6cU&#10;E20f/En3k29EgLBLUEHr/ZBI6eqWDLrIDsTBu9rRoA9ybKQe8RHgppfLOH6VBjsOCy0OdGipvp2+&#10;jAL3Vi1cdfkoiszk+XtRZrpbZUo9z6f9BoSnyf+H/9q5VrBewe+X8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7D7LEAAAA2wAAAA8AAAAAAAAAAAAAAAAAmAIAAGRycy9k&#10;b3ducmV2LnhtbFBLBQYAAAAABAAEAPUAAACJAwAAAAA=&#10;" path="m,255c25,234,129,234,156,216v6,-30,-6,-30,15,-63l633,174v-3,-18,12,-21,24,-24c684,156,658,235,678,249r78,-3c774,204,774,3,804,v42,12,54,171,75,294c861,405,849,567,810,600,801,642,776,392,753,351r-78,c672,390,678,438,654,453v-18,,-24,-9,-27,-27c627,426,432,429,237,432v-35,7,-69,15,-69,15c150,447,162,414,153,381,126,364,26,365,3,345,3,345,,255,,255xe" strokeweight=".25pt">
                      <v:path arrowok="t" o:connecttype="custom" o:connectlocs="0,255;156,216;171,153;633,174;657,150;678,249;756,246;804,0;879,294;810,600;753,351;675,351;654,453;627,426;237,432;168,447;153,381;3,345;0,255" o:connectangles="0,0,0,0,0,0,0,0,0,0,0,0,0,0,0,0,0,0,0"/>
                      <o:lock v:ext="edit" aspectratio="t"/>
                    </v:shape>
                    <v:shape id="Freeform 217" o:spid="_x0000_s1030" style="position:absolute;left:1870;top:5483;width:202;height:622;visibility:visible;mso-wrap-style:square;v-text-anchor:top" coordsize="20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QFcMA&#10;AADbAAAADwAAAGRycy9kb3ducmV2LnhtbESP0WrCQBRE3wv+w3ILfSl1kxispK5BLBZfNf2AS/aa&#10;hGbvxuxqol/fFQQfh5k5wyzz0bTiQr1rLCuIpxEI4tLqhisFv8X2YwHCeWSNrWVScCUH+WryssRM&#10;24H3dDn4SgQIuwwV1N53mZSurMmgm9qOOHhH2xv0QfaV1D0OAW5amUTRXBpsOCzU2NGmpvLvcDYK&#10;0rg7nvjzvfqZfVNqi00xJrebUm+v4/oLhKfRP8OP9k4rWKRw/x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QFcMAAADbAAAADwAAAAAAAAAAAAAAAACYAgAAZHJzL2Rv&#10;d25yZXYueG1sUEsFBgAAAAAEAAQA9QAAAIgDAAAAAA==&#10;" path="m191,1c170,133,179,340,173,472l14,622c14,313,29,223,,,,,202,5,191,1xe" strokeweight=".25pt">
                      <v:path arrowok="t" o:connecttype="custom" o:connectlocs="191,1;173,472;14,622;0,0;191,1" o:connectangles="0,0,0,0,0"/>
                      <o:lock v:ext="edit" aspectratio="t"/>
                    </v:shape>
                    <v:shape id="Freeform 218" o:spid="_x0000_s1031" style="position:absolute;left:1815;top:5103;width:282;height:387;visibility:visible;mso-wrap-style:square;v-text-anchor:top" coordsize="28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yHgsMA&#10;AADbAAAADwAAAGRycy9kb3ducmV2LnhtbESPQWvCQBSE70L/w/IK3symgpKmriItEj14MBZ6fc2+&#10;JqHZt2F31fjvXUHwOMzMN8xiNZhOnMn51rKCtyQFQVxZ3XKt4Pu4mWQgfEDW2FkmBVfysFq+jBaY&#10;a3vhA53LUIsIYZ+jgiaEPpfSVw0Z9IntiaP3Z53BEKWrpXZ4iXDTyWmazqXBluNCgz19NlT9lyej&#10;oCwO5ez9a+do/xu6dp0V05+iUGr8Oqw/QAQawjP8aG+1gmwO9y/x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yHgsMAAADbAAAADwAAAAAAAAAAAAAAAACYAgAAZHJzL2Rv&#10;d25yZXYueG1sUEsFBgAAAAAEAAQA9QAAAIgDAAAAAA==&#10;" path="m33,3l264,v12,12,15,6,18,33l261,363v-18,24,-4,15,-36,18l72,381v-31,-5,-30,,-36,-30l15,51c21,15,,21,33,3xe" strokeweight=".25pt">
                      <v:path arrowok="t" o:connecttype="custom" o:connectlocs="33,3;264,0;282,33;261,363;225,381;72,381;36,351;15,51;33,3" o:connectangles="0,0,0,0,0,0,0,0,0"/>
                      <o:lock v:ext="edit" aspectratio="t"/>
                    </v:shape>
                    <v:shape id="Freeform 219" o:spid="_x0000_s1032" style="position:absolute;left:1743;top:750;width:423;height:84;visibility:visible;mso-wrap-style:square;v-text-anchor:top" coordsize="4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eCMQA&#10;AADbAAAADwAAAGRycy9kb3ducmV2LnhtbESP3YrCMBSE74V9h3AWvNN0RVepTWVZEAVB8AfBu0Nz&#10;bLs2J6WJWn16Iyx4OczMN0wya00lrtS40rKCr34EgjizuuRcwX43701AOI+ssbJMCu7kYJZ+dBKM&#10;tb3xhq5bn4sAYRejgsL7OpbSZQUZdH1bEwfvZBuDPsgml7rBW4CbSg6i6FsaLDksFFjTb0HZeXsx&#10;Ckarx2p9uOM5k+tFPpROH/9qrVT3s/2ZgvDU+nf4v73UCiZjeH0JP0Cm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r3gjEAAAA2wAAAA8AAAAAAAAAAAAAAAAAmAIAAGRycy9k&#10;b3ducmV2LnhtbFBLBQYAAAAABAAEAPUAAACJAwAAAAA=&#10;" path="m375,v45,12,48,60,,84l45,81c9,63,,21,45,l375,xe" strokeweight=".25pt">
                      <v:path arrowok="t" o:connecttype="custom" o:connectlocs="375,0;375,84;45,81;45,0;375,0" o:connectangles="0,0,0,0,0"/>
                      <o:lock v:ext="edit" aspectratio="t"/>
                    </v:shape>
                    <v:shape id="Freeform 220" o:spid="_x0000_s1033" style="position:absolute;left:1800;top:834;width:315;height:288;visibility:visible;mso-wrap-style:square;v-text-anchor:top" coordsize="31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C2kMAA&#10;AADbAAAADwAAAGRycy9kb3ducmV2LnhtbERPy4rCMBTdD/gP4QqzG1NlfFAbRQRBZuP4+IBLc21r&#10;m5uaRO349ZOF4PJw3tmyM424k/OVZQXDQQKCOLe64kLB6bj5moHwAVljY5kU/JGH5aL3kWGq7YP3&#10;dD+EQsQQ9ikqKENoUyl9XpJBP7AtceTO1hkMEbpCaoePGG4aOUqSiTRYcWwosaV1SXl9uBkFblXv&#10;vrux/qmufnxJTs/rlH9Rqc9+t5qDCNSFt/jl3moFszg2fo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2C2kMAAAADbAAAADwAAAAAAAAAAAAAAAACYAgAAZHJzL2Rvd25y&#10;ZXYueG1sUEsFBgAAAAAEAAQA9QAAAIUDAAAAAA==&#10;" path="m,l18,288r285,l315,3,,xe" strokeweight=".25pt">
                      <v:path arrowok="t" o:connecttype="custom" o:connectlocs="0,0;18,288;303,288;315,3;0,0" o:connectangles="0,0,0,0,0"/>
                      <o:lock v:ext="edit" aspectratio="t"/>
                    </v:shape>
                    <v:shape id="Freeform 221" o:spid="_x0000_s1034" style="position:absolute;left:1569;top:1128;width:801;height:3978;visibility:visible;mso-wrap-style:square;v-text-anchor:top" coordsize="801,3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T+H8UA&#10;AADbAAAADwAAAGRycy9kb3ducmV2LnhtbESPQWvCQBSE70L/w/IKvRSzaUAbo6u0hYrgSVMkx0f2&#10;mYRm36bZjab/visUPA4z8w2z2oymFRfqXWNZwUsUgyAurW64UvCVf05TEM4ja2wtk4JfcrBZP0xW&#10;mGl75QNdjr4SAcIuQwW1910mpStrMugi2xEH72x7gz7IvpK6x2uAm1YmcTyXBhsOCzV29FFT+X0c&#10;jIKfRTrkTK9JsU/y9yLdPp9m3aDU0+P4tgThafT38H97pxWkC7h9C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NP4fxQAAANsAAAAPAAAAAAAAAAAAAAAAAJgCAABkcnMv&#10;ZG93bnJldi54bWxQSwUGAAAAAAQABAD1AAAAigMAAAAA&#10;" path="m246,v,,144,,288,c582,18,573,135,576,273v39,132,147,84,225,243l801,2736c684,3009,582,2874,501,3045v-15,48,-33,36,-27,102c471,3274,467,3651,471,3789v4,138,9,147,33,189l279,3978v30,-51,42,-42,36,-180l318,3174v-15,-90,-3,-54,-21,-129c228,2904,75,2973,,2718l,552c18,378,171,381,201,312,236,248,189,27,246,xe" strokeweight=".25pt">
                      <v:path arrowok="t" o:connecttype="custom" o:connectlocs="246,0;534,0;576,273;801,516;801,2736;501,3045;474,3147;471,3789;504,3978;279,3978;315,3798;318,3174;297,3045;0,2718;0,552;201,312;246,0" o:connectangles="0,0,0,0,0,0,0,0,0,0,0,0,0,0,0,0,0"/>
                      <o:lock v:ext="edit" aspectratio="t"/>
                    </v:shape>
                    <v:shape id="Freeform 222" o:spid="_x0000_s1035" style="position:absolute;left:1929;top:4674;width:423;height:84;rotation:90;visibility:visible;mso-wrap-style:square;v-text-anchor:top" coordsize="4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BSt8IA&#10;AADbAAAADwAAAGRycy9kb3ducmV2LnhtbERPTWuDQBC9F/oflin01qyxpSQmG7FSaS49aAvJcXAn&#10;KnFnxd1G+++zh0COj/e9TWfTiwuNrrOsYLmIQBDXVnfcKPj9KV5WIJxH1thbJgX/5CDdPT5sMdF2&#10;4pIulW9ECGGXoILW+yGR0tUtGXQLOxAH7mRHgz7AsZF6xCmEm17GUfQuDXYcGlocKG+pPld/RsE5&#10;nrL403x/TGVeuNe3+isvjgelnp/mbAPC0+zv4pt7rxWsw/rwJfwAub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cFK3wgAAANsAAAAPAAAAAAAAAAAAAAAAAJgCAABkcnMvZG93&#10;bnJldi54bWxQSwUGAAAAAAQABAD1AAAAhwMAAAAA&#10;" path="m375,v45,12,48,60,,84l45,81c9,63,,21,45,l375,xe" strokeweight=".25pt">
                      <v:path arrowok="t" o:connecttype="custom" o:connectlocs="375,0;375,84;45,81;45,0;375,0" o:connectangles="0,0,0,0,0"/>
                      <o:lock v:ext="edit" aspectratio="t"/>
                    </v:shape>
                    <v:shape id="Freeform 223" o:spid="_x0000_s1036" style="position:absolute;left:1580;top:4687;width:397;height:57;rotation:90;visibility:visible;mso-wrap-style:square;v-text-anchor:top" coordsize="4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z3LMUA&#10;AADbAAAADwAAAGRycy9kb3ducmV2LnhtbESPQWvCQBSE70L/w/IKvenGKKWNbsQGg730YFrQ4yP7&#10;TEKyb0N2a9J/3y0UPA4z8w2z3U2mEzcaXGNZwXIRgSAurW64UvD1mc9fQDiPrLGzTAp+yMEufZht&#10;MdF25BPdCl+JAGGXoILa+z6R0pU1GXQL2xMH72oHgz7IoZJ6wDHATSfjKHqWBhsOCzX2lNVUtsW3&#10;UdDG4z4+mI+38ZTlbrUuj1l+OSv19DjtNyA8Tf4e/m+/awWvS/j7En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PPcsxQAAANsAAAAPAAAAAAAAAAAAAAAAAJgCAABkcnMv&#10;ZG93bnJldi54bWxQSwUGAAAAAAQABAD1AAAAigMAAAAA&#10;" path="m375,v45,12,48,60,,84l45,81c9,63,,21,45,l375,xe" strokeweight=".25pt">
                      <v:path arrowok="t" o:connecttype="custom" o:connectlocs="352,0;352,57;42,55;42,0;352,0" o:connectangles="0,0,0,0,0"/>
                      <o:lock v:ext="edit" aspectratio="t"/>
                    </v:shape>
                    <v:shape id="Freeform 224" o:spid="_x0000_s1037" style="position:absolute;left:1809;top:4557;width:294;height:318;visibility:visible;mso-wrap-style:square;v-text-anchor:top" coordsize="294,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Hv4sIA&#10;AADbAAAADwAAAGRycy9kb3ducmV2LnhtbESPQWvCQBSE7wX/w/IEb3WjQrHRVUSoeNOaUPD2yD6z&#10;wezbkN0m8d+7hYLHYWa+Ydbbwdaio9ZXjhXMpgkI4sLpiksFefb1vgThA7LG2jEpeJCH7Wb0tsZU&#10;u56/qbuEUkQI+xQVmBCaVEpfGLLop64hjt7NtRZDlG0pdYt9hNtazpPkQ1qsOC4YbGhvqLhffq2C&#10;LD/k3cJfTd+7MsnO3F2zn5NSk/GwW4EINIRX+L991Ao+5/D3Jf4A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4e/iwgAAANsAAAAPAAAAAAAAAAAAAAAAAJgCAABkcnMvZG93&#10;bnJldi54bWxQSwUGAAAAAAQABAD1AAAAhwMAAAAA&#10;" path="m,15l294,r-3,318l,306,,15xe" strokeweight=".25pt">
                      <v:path arrowok="t" o:connecttype="custom" o:connectlocs="0,15;294,0;291,318;0,306;0,15" o:connectangles="0,0,0,0,0"/>
                      <o:lock v:ext="edit" aspectratio="t"/>
                    </v:shape>
                  </v:group>
                  <v:line id="Line 225" o:spid="_x0000_s1038" style="position:absolute;visibility:visible;mso-wrap-style:square" from="2558,14336" to="3128,1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group>
                <v:line id="Line 226" o:spid="_x0000_s1039" style="position:absolute;visibility:visible;mso-wrap-style:square" from="5123,14051" to="5693,14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group>
            </w:pict>
          </mc:Fallback>
        </mc:AlternateContent>
      </w:r>
      <w:r>
        <w:rPr>
          <w:b/>
          <w:noProof/>
        </w:rPr>
        <mc:AlternateContent>
          <mc:Choice Requires="wpg">
            <w:drawing>
              <wp:anchor distT="0" distB="0" distL="114300" distR="114300" simplePos="0" relativeHeight="251655168" behindDoc="0" locked="0" layoutInCell="1" allowOverlap="1">
                <wp:simplePos x="0" y="0"/>
                <wp:positionH relativeFrom="column">
                  <wp:posOffset>723900</wp:posOffset>
                </wp:positionH>
                <wp:positionV relativeFrom="paragraph">
                  <wp:posOffset>185420</wp:posOffset>
                </wp:positionV>
                <wp:extent cx="392430" cy="2390775"/>
                <wp:effectExtent l="19050" t="13970" r="17145" b="24130"/>
                <wp:wrapNone/>
                <wp:docPr id="65"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430" cy="2390775"/>
                          <a:chOff x="2558" y="12591"/>
                          <a:chExt cx="618" cy="3765"/>
                        </a:xfrm>
                      </wpg:grpSpPr>
                      <wpg:grpSp>
                        <wpg:cNvPr id="66" name="Group 188"/>
                        <wpg:cNvGrpSpPr>
                          <a:grpSpLocks noChangeAspect="1"/>
                        </wpg:cNvGrpSpPr>
                        <wpg:grpSpPr bwMode="auto">
                          <a:xfrm>
                            <a:off x="2558" y="12591"/>
                            <a:ext cx="618" cy="3765"/>
                            <a:chOff x="1569" y="750"/>
                            <a:chExt cx="879" cy="5355"/>
                          </a:xfrm>
                        </wpg:grpSpPr>
                        <wps:wsp>
                          <wps:cNvPr id="67" name="Freeform 189"/>
                          <wps:cNvSpPr>
                            <a:spLocks noChangeAspect="1"/>
                          </wps:cNvSpPr>
                          <wps:spPr bwMode="auto">
                            <a:xfrm>
                              <a:off x="1569" y="4419"/>
                              <a:ext cx="879" cy="642"/>
                            </a:xfrm>
                            <a:custGeom>
                              <a:avLst/>
                              <a:gdLst>
                                <a:gd name="T0" fmla="*/ 0 w 879"/>
                                <a:gd name="T1" fmla="*/ 255 h 642"/>
                                <a:gd name="T2" fmla="*/ 156 w 879"/>
                                <a:gd name="T3" fmla="*/ 216 h 642"/>
                                <a:gd name="T4" fmla="*/ 171 w 879"/>
                                <a:gd name="T5" fmla="*/ 153 h 642"/>
                                <a:gd name="T6" fmla="*/ 633 w 879"/>
                                <a:gd name="T7" fmla="*/ 174 h 642"/>
                                <a:gd name="T8" fmla="*/ 657 w 879"/>
                                <a:gd name="T9" fmla="*/ 150 h 642"/>
                                <a:gd name="T10" fmla="*/ 678 w 879"/>
                                <a:gd name="T11" fmla="*/ 249 h 642"/>
                                <a:gd name="T12" fmla="*/ 756 w 879"/>
                                <a:gd name="T13" fmla="*/ 246 h 642"/>
                                <a:gd name="T14" fmla="*/ 804 w 879"/>
                                <a:gd name="T15" fmla="*/ 0 h 642"/>
                                <a:gd name="T16" fmla="*/ 879 w 879"/>
                                <a:gd name="T17" fmla="*/ 294 h 642"/>
                                <a:gd name="T18" fmla="*/ 810 w 879"/>
                                <a:gd name="T19" fmla="*/ 600 h 642"/>
                                <a:gd name="T20" fmla="*/ 753 w 879"/>
                                <a:gd name="T21" fmla="*/ 351 h 642"/>
                                <a:gd name="T22" fmla="*/ 675 w 879"/>
                                <a:gd name="T23" fmla="*/ 351 h 642"/>
                                <a:gd name="T24" fmla="*/ 654 w 879"/>
                                <a:gd name="T25" fmla="*/ 453 h 642"/>
                                <a:gd name="T26" fmla="*/ 627 w 879"/>
                                <a:gd name="T27" fmla="*/ 426 h 642"/>
                                <a:gd name="T28" fmla="*/ 237 w 879"/>
                                <a:gd name="T29" fmla="*/ 432 h 642"/>
                                <a:gd name="T30" fmla="*/ 168 w 879"/>
                                <a:gd name="T31" fmla="*/ 447 h 642"/>
                                <a:gd name="T32" fmla="*/ 153 w 879"/>
                                <a:gd name="T33" fmla="*/ 381 h 642"/>
                                <a:gd name="T34" fmla="*/ 3 w 879"/>
                                <a:gd name="T35" fmla="*/ 345 h 642"/>
                                <a:gd name="T36" fmla="*/ 0 w 879"/>
                                <a:gd name="T37" fmla="*/ 255 h 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79" h="642">
                                  <a:moveTo>
                                    <a:pt x="0" y="255"/>
                                  </a:moveTo>
                                  <a:cubicBezTo>
                                    <a:pt x="25" y="234"/>
                                    <a:pt x="129" y="234"/>
                                    <a:pt x="156" y="216"/>
                                  </a:cubicBezTo>
                                  <a:cubicBezTo>
                                    <a:pt x="162" y="186"/>
                                    <a:pt x="150" y="186"/>
                                    <a:pt x="171" y="153"/>
                                  </a:cubicBezTo>
                                  <a:lnTo>
                                    <a:pt x="633" y="174"/>
                                  </a:lnTo>
                                  <a:cubicBezTo>
                                    <a:pt x="630" y="156"/>
                                    <a:pt x="645" y="153"/>
                                    <a:pt x="657" y="150"/>
                                  </a:cubicBezTo>
                                  <a:cubicBezTo>
                                    <a:pt x="684" y="156"/>
                                    <a:pt x="658" y="235"/>
                                    <a:pt x="678" y="249"/>
                                  </a:cubicBezTo>
                                  <a:lnTo>
                                    <a:pt x="756" y="246"/>
                                  </a:lnTo>
                                  <a:cubicBezTo>
                                    <a:pt x="774" y="204"/>
                                    <a:pt x="774" y="3"/>
                                    <a:pt x="804" y="0"/>
                                  </a:cubicBezTo>
                                  <a:cubicBezTo>
                                    <a:pt x="846" y="12"/>
                                    <a:pt x="858" y="171"/>
                                    <a:pt x="879" y="294"/>
                                  </a:cubicBezTo>
                                  <a:cubicBezTo>
                                    <a:pt x="861" y="405"/>
                                    <a:pt x="849" y="567"/>
                                    <a:pt x="810" y="600"/>
                                  </a:cubicBezTo>
                                  <a:cubicBezTo>
                                    <a:pt x="801" y="642"/>
                                    <a:pt x="776" y="392"/>
                                    <a:pt x="753" y="351"/>
                                  </a:cubicBezTo>
                                  <a:lnTo>
                                    <a:pt x="675" y="351"/>
                                  </a:lnTo>
                                  <a:cubicBezTo>
                                    <a:pt x="672" y="390"/>
                                    <a:pt x="678" y="438"/>
                                    <a:pt x="654" y="453"/>
                                  </a:cubicBezTo>
                                  <a:cubicBezTo>
                                    <a:pt x="636" y="453"/>
                                    <a:pt x="630" y="444"/>
                                    <a:pt x="627" y="426"/>
                                  </a:cubicBezTo>
                                  <a:cubicBezTo>
                                    <a:pt x="627" y="426"/>
                                    <a:pt x="432" y="429"/>
                                    <a:pt x="237" y="432"/>
                                  </a:cubicBezTo>
                                  <a:cubicBezTo>
                                    <a:pt x="202" y="439"/>
                                    <a:pt x="168" y="447"/>
                                    <a:pt x="168" y="447"/>
                                  </a:cubicBezTo>
                                  <a:cubicBezTo>
                                    <a:pt x="150" y="447"/>
                                    <a:pt x="162" y="414"/>
                                    <a:pt x="153" y="381"/>
                                  </a:cubicBezTo>
                                  <a:cubicBezTo>
                                    <a:pt x="126" y="364"/>
                                    <a:pt x="26" y="365"/>
                                    <a:pt x="3" y="345"/>
                                  </a:cubicBezTo>
                                  <a:cubicBezTo>
                                    <a:pt x="3" y="345"/>
                                    <a:pt x="0" y="255"/>
                                    <a:pt x="0" y="255"/>
                                  </a:cubicBez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68" name="Freeform 190"/>
                          <wps:cNvSpPr>
                            <a:spLocks noChangeAspect="1"/>
                          </wps:cNvSpPr>
                          <wps:spPr bwMode="auto">
                            <a:xfrm>
                              <a:off x="1870" y="5483"/>
                              <a:ext cx="202" cy="622"/>
                            </a:xfrm>
                            <a:custGeom>
                              <a:avLst/>
                              <a:gdLst>
                                <a:gd name="T0" fmla="*/ 191 w 202"/>
                                <a:gd name="T1" fmla="*/ 1 h 622"/>
                                <a:gd name="T2" fmla="*/ 173 w 202"/>
                                <a:gd name="T3" fmla="*/ 472 h 622"/>
                                <a:gd name="T4" fmla="*/ 14 w 202"/>
                                <a:gd name="T5" fmla="*/ 622 h 622"/>
                                <a:gd name="T6" fmla="*/ 0 w 202"/>
                                <a:gd name="T7" fmla="*/ 0 h 622"/>
                                <a:gd name="T8" fmla="*/ 191 w 202"/>
                                <a:gd name="T9" fmla="*/ 1 h 622"/>
                              </a:gdLst>
                              <a:ahLst/>
                              <a:cxnLst>
                                <a:cxn ang="0">
                                  <a:pos x="T0" y="T1"/>
                                </a:cxn>
                                <a:cxn ang="0">
                                  <a:pos x="T2" y="T3"/>
                                </a:cxn>
                                <a:cxn ang="0">
                                  <a:pos x="T4" y="T5"/>
                                </a:cxn>
                                <a:cxn ang="0">
                                  <a:pos x="T6" y="T7"/>
                                </a:cxn>
                                <a:cxn ang="0">
                                  <a:pos x="T8" y="T9"/>
                                </a:cxn>
                              </a:cxnLst>
                              <a:rect l="0" t="0" r="r" b="b"/>
                              <a:pathLst>
                                <a:path w="202" h="622">
                                  <a:moveTo>
                                    <a:pt x="191" y="1"/>
                                  </a:moveTo>
                                  <a:cubicBezTo>
                                    <a:pt x="170" y="133"/>
                                    <a:pt x="179" y="340"/>
                                    <a:pt x="173" y="472"/>
                                  </a:cubicBezTo>
                                  <a:lnTo>
                                    <a:pt x="14" y="622"/>
                                  </a:lnTo>
                                  <a:cubicBezTo>
                                    <a:pt x="14" y="313"/>
                                    <a:pt x="29" y="223"/>
                                    <a:pt x="0" y="0"/>
                                  </a:cubicBezTo>
                                  <a:cubicBezTo>
                                    <a:pt x="0" y="0"/>
                                    <a:pt x="202" y="5"/>
                                    <a:pt x="191" y="1"/>
                                  </a:cubicBez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69" name="Freeform 191"/>
                          <wps:cNvSpPr>
                            <a:spLocks noChangeAspect="1"/>
                          </wps:cNvSpPr>
                          <wps:spPr bwMode="auto">
                            <a:xfrm>
                              <a:off x="1815" y="5103"/>
                              <a:ext cx="282" cy="387"/>
                            </a:xfrm>
                            <a:custGeom>
                              <a:avLst/>
                              <a:gdLst>
                                <a:gd name="T0" fmla="*/ 33 w 282"/>
                                <a:gd name="T1" fmla="*/ 3 h 387"/>
                                <a:gd name="T2" fmla="*/ 264 w 282"/>
                                <a:gd name="T3" fmla="*/ 0 h 387"/>
                                <a:gd name="T4" fmla="*/ 282 w 282"/>
                                <a:gd name="T5" fmla="*/ 33 h 387"/>
                                <a:gd name="T6" fmla="*/ 261 w 282"/>
                                <a:gd name="T7" fmla="*/ 363 h 387"/>
                                <a:gd name="T8" fmla="*/ 225 w 282"/>
                                <a:gd name="T9" fmla="*/ 381 h 387"/>
                                <a:gd name="T10" fmla="*/ 72 w 282"/>
                                <a:gd name="T11" fmla="*/ 381 h 387"/>
                                <a:gd name="T12" fmla="*/ 36 w 282"/>
                                <a:gd name="T13" fmla="*/ 351 h 387"/>
                                <a:gd name="T14" fmla="*/ 15 w 282"/>
                                <a:gd name="T15" fmla="*/ 51 h 387"/>
                                <a:gd name="T16" fmla="*/ 33 w 282"/>
                                <a:gd name="T17" fmla="*/ 3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2" h="387">
                                  <a:moveTo>
                                    <a:pt x="33" y="3"/>
                                  </a:moveTo>
                                  <a:lnTo>
                                    <a:pt x="264" y="0"/>
                                  </a:lnTo>
                                  <a:cubicBezTo>
                                    <a:pt x="276" y="12"/>
                                    <a:pt x="279" y="6"/>
                                    <a:pt x="282" y="33"/>
                                  </a:cubicBezTo>
                                  <a:lnTo>
                                    <a:pt x="261" y="363"/>
                                  </a:lnTo>
                                  <a:cubicBezTo>
                                    <a:pt x="243" y="387"/>
                                    <a:pt x="257" y="378"/>
                                    <a:pt x="225" y="381"/>
                                  </a:cubicBezTo>
                                  <a:lnTo>
                                    <a:pt x="72" y="381"/>
                                  </a:lnTo>
                                  <a:cubicBezTo>
                                    <a:pt x="41" y="376"/>
                                    <a:pt x="42" y="381"/>
                                    <a:pt x="36" y="351"/>
                                  </a:cubicBezTo>
                                  <a:lnTo>
                                    <a:pt x="15" y="51"/>
                                  </a:lnTo>
                                  <a:cubicBezTo>
                                    <a:pt x="21" y="15"/>
                                    <a:pt x="0" y="21"/>
                                    <a:pt x="33" y="3"/>
                                  </a:cubicBez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70" name="Freeform 192"/>
                          <wps:cNvSpPr>
                            <a:spLocks noChangeAspect="1"/>
                          </wps:cNvSpPr>
                          <wps:spPr bwMode="auto">
                            <a:xfrm>
                              <a:off x="1743" y="750"/>
                              <a:ext cx="423" cy="84"/>
                            </a:xfrm>
                            <a:custGeom>
                              <a:avLst/>
                              <a:gdLst>
                                <a:gd name="T0" fmla="*/ 375 w 423"/>
                                <a:gd name="T1" fmla="*/ 0 h 84"/>
                                <a:gd name="T2" fmla="*/ 375 w 423"/>
                                <a:gd name="T3" fmla="*/ 84 h 84"/>
                                <a:gd name="T4" fmla="*/ 45 w 423"/>
                                <a:gd name="T5" fmla="*/ 81 h 84"/>
                                <a:gd name="T6" fmla="*/ 45 w 423"/>
                                <a:gd name="T7" fmla="*/ 0 h 84"/>
                                <a:gd name="T8" fmla="*/ 375 w 423"/>
                                <a:gd name="T9" fmla="*/ 0 h 84"/>
                              </a:gdLst>
                              <a:ahLst/>
                              <a:cxnLst>
                                <a:cxn ang="0">
                                  <a:pos x="T0" y="T1"/>
                                </a:cxn>
                                <a:cxn ang="0">
                                  <a:pos x="T2" y="T3"/>
                                </a:cxn>
                                <a:cxn ang="0">
                                  <a:pos x="T4" y="T5"/>
                                </a:cxn>
                                <a:cxn ang="0">
                                  <a:pos x="T6" y="T7"/>
                                </a:cxn>
                                <a:cxn ang="0">
                                  <a:pos x="T8" y="T9"/>
                                </a:cxn>
                              </a:cxnLst>
                              <a:rect l="0" t="0" r="r" b="b"/>
                              <a:pathLst>
                                <a:path w="423" h="84">
                                  <a:moveTo>
                                    <a:pt x="375" y="0"/>
                                  </a:moveTo>
                                  <a:cubicBezTo>
                                    <a:pt x="420" y="12"/>
                                    <a:pt x="423" y="60"/>
                                    <a:pt x="375" y="84"/>
                                  </a:cubicBezTo>
                                  <a:lnTo>
                                    <a:pt x="45" y="81"/>
                                  </a:lnTo>
                                  <a:cubicBezTo>
                                    <a:pt x="9" y="63"/>
                                    <a:pt x="0" y="21"/>
                                    <a:pt x="45" y="0"/>
                                  </a:cubicBezTo>
                                  <a:lnTo>
                                    <a:pt x="375"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71" name="Freeform 193"/>
                          <wps:cNvSpPr>
                            <a:spLocks noChangeAspect="1"/>
                          </wps:cNvSpPr>
                          <wps:spPr bwMode="auto">
                            <a:xfrm>
                              <a:off x="1800" y="834"/>
                              <a:ext cx="315" cy="288"/>
                            </a:xfrm>
                            <a:custGeom>
                              <a:avLst/>
                              <a:gdLst>
                                <a:gd name="T0" fmla="*/ 0 w 315"/>
                                <a:gd name="T1" fmla="*/ 0 h 288"/>
                                <a:gd name="T2" fmla="*/ 18 w 315"/>
                                <a:gd name="T3" fmla="*/ 288 h 288"/>
                                <a:gd name="T4" fmla="*/ 303 w 315"/>
                                <a:gd name="T5" fmla="*/ 288 h 288"/>
                                <a:gd name="T6" fmla="*/ 315 w 315"/>
                                <a:gd name="T7" fmla="*/ 3 h 288"/>
                                <a:gd name="T8" fmla="*/ 0 w 315"/>
                                <a:gd name="T9" fmla="*/ 0 h 288"/>
                              </a:gdLst>
                              <a:ahLst/>
                              <a:cxnLst>
                                <a:cxn ang="0">
                                  <a:pos x="T0" y="T1"/>
                                </a:cxn>
                                <a:cxn ang="0">
                                  <a:pos x="T2" y="T3"/>
                                </a:cxn>
                                <a:cxn ang="0">
                                  <a:pos x="T4" y="T5"/>
                                </a:cxn>
                                <a:cxn ang="0">
                                  <a:pos x="T6" y="T7"/>
                                </a:cxn>
                                <a:cxn ang="0">
                                  <a:pos x="T8" y="T9"/>
                                </a:cxn>
                              </a:cxnLst>
                              <a:rect l="0" t="0" r="r" b="b"/>
                              <a:pathLst>
                                <a:path w="315" h="288">
                                  <a:moveTo>
                                    <a:pt x="0" y="0"/>
                                  </a:moveTo>
                                  <a:lnTo>
                                    <a:pt x="18" y="288"/>
                                  </a:lnTo>
                                  <a:lnTo>
                                    <a:pt x="303" y="288"/>
                                  </a:lnTo>
                                  <a:lnTo>
                                    <a:pt x="315" y="3"/>
                                  </a:lnTo>
                                  <a:lnTo>
                                    <a:pt x="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72" name="Freeform 194"/>
                          <wps:cNvSpPr>
                            <a:spLocks noChangeAspect="1"/>
                          </wps:cNvSpPr>
                          <wps:spPr bwMode="auto">
                            <a:xfrm>
                              <a:off x="1569" y="1128"/>
                              <a:ext cx="801" cy="3978"/>
                            </a:xfrm>
                            <a:custGeom>
                              <a:avLst/>
                              <a:gdLst>
                                <a:gd name="T0" fmla="*/ 246 w 801"/>
                                <a:gd name="T1" fmla="*/ 0 h 3978"/>
                                <a:gd name="T2" fmla="*/ 534 w 801"/>
                                <a:gd name="T3" fmla="*/ 0 h 3978"/>
                                <a:gd name="T4" fmla="*/ 576 w 801"/>
                                <a:gd name="T5" fmla="*/ 273 h 3978"/>
                                <a:gd name="T6" fmla="*/ 801 w 801"/>
                                <a:gd name="T7" fmla="*/ 516 h 3978"/>
                                <a:gd name="T8" fmla="*/ 801 w 801"/>
                                <a:gd name="T9" fmla="*/ 2736 h 3978"/>
                                <a:gd name="T10" fmla="*/ 501 w 801"/>
                                <a:gd name="T11" fmla="*/ 3045 h 3978"/>
                                <a:gd name="T12" fmla="*/ 474 w 801"/>
                                <a:gd name="T13" fmla="*/ 3147 h 3978"/>
                                <a:gd name="T14" fmla="*/ 471 w 801"/>
                                <a:gd name="T15" fmla="*/ 3789 h 3978"/>
                                <a:gd name="T16" fmla="*/ 504 w 801"/>
                                <a:gd name="T17" fmla="*/ 3978 h 3978"/>
                                <a:gd name="T18" fmla="*/ 279 w 801"/>
                                <a:gd name="T19" fmla="*/ 3978 h 3978"/>
                                <a:gd name="T20" fmla="*/ 315 w 801"/>
                                <a:gd name="T21" fmla="*/ 3798 h 3978"/>
                                <a:gd name="T22" fmla="*/ 318 w 801"/>
                                <a:gd name="T23" fmla="*/ 3174 h 3978"/>
                                <a:gd name="T24" fmla="*/ 297 w 801"/>
                                <a:gd name="T25" fmla="*/ 3045 h 3978"/>
                                <a:gd name="T26" fmla="*/ 0 w 801"/>
                                <a:gd name="T27" fmla="*/ 2718 h 3978"/>
                                <a:gd name="T28" fmla="*/ 0 w 801"/>
                                <a:gd name="T29" fmla="*/ 552 h 3978"/>
                                <a:gd name="T30" fmla="*/ 201 w 801"/>
                                <a:gd name="T31" fmla="*/ 312 h 3978"/>
                                <a:gd name="T32" fmla="*/ 246 w 801"/>
                                <a:gd name="T33" fmla="*/ 0 h 39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01" h="3978">
                                  <a:moveTo>
                                    <a:pt x="246" y="0"/>
                                  </a:moveTo>
                                  <a:cubicBezTo>
                                    <a:pt x="246" y="0"/>
                                    <a:pt x="390" y="0"/>
                                    <a:pt x="534" y="0"/>
                                  </a:cubicBezTo>
                                  <a:cubicBezTo>
                                    <a:pt x="582" y="18"/>
                                    <a:pt x="573" y="135"/>
                                    <a:pt x="576" y="273"/>
                                  </a:cubicBezTo>
                                  <a:cubicBezTo>
                                    <a:pt x="615" y="405"/>
                                    <a:pt x="723" y="357"/>
                                    <a:pt x="801" y="516"/>
                                  </a:cubicBezTo>
                                  <a:lnTo>
                                    <a:pt x="801" y="2736"/>
                                  </a:lnTo>
                                  <a:cubicBezTo>
                                    <a:pt x="684" y="3009"/>
                                    <a:pt x="582" y="2874"/>
                                    <a:pt x="501" y="3045"/>
                                  </a:cubicBezTo>
                                  <a:cubicBezTo>
                                    <a:pt x="486" y="3093"/>
                                    <a:pt x="468" y="3081"/>
                                    <a:pt x="474" y="3147"/>
                                  </a:cubicBezTo>
                                  <a:cubicBezTo>
                                    <a:pt x="471" y="3274"/>
                                    <a:pt x="467" y="3651"/>
                                    <a:pt x="471" y="3789"/>
                                  </a:cubicBezTo>
                                  <a:cubicBezTo>
                                    <a:pt x="475" y="3927"/>
                                    <a:pt x="480" y="3936"/>
                                    <a:pt x="504" y="3978"/>
                                  </a:cubicBezTo>
                                  <a:lnTo>
                                    <a:pt x="279" y="3978"/>
                                  </a:lnTo>
                                  <a:cubicBezTo>
                                    <a:pt x="309" y="3927"/>
                                    <a:pt x="321" y="3936"/>
                                    <a:pt x="315" y="3798"/>
                                  </a:cubicBezTo>
                                  <a:lnTo>
                                    <a:pt x="318" y="3174"/>
                                  </a:lnTo>
                                  <a:cubicBezTo>
                                    <a:pt x="303" y="3084"/>
                                    <a:pt x="315" y="3120"/>
                                    <a:pt x="297" y="3045"/>
                                  </a:cubicBezTo>
                                  <a:cubicBezTo>
                                    <a:pt x="228" y="2904"/>
                                    <a:pt x="75" y="2973"/>
                                    <a:pt x="0" y="2718"/>
                                  </a:cubicBezTo>
                                  <a:lnTo>
                                    <a:pt x="0" y="552"/>
                                  </a:lnTo>
                                  <a:cubicBezTo>
                                    <a:pt x="18" y="378"/>
                                    <a:pt x="171" y="381"/>
                                    <a:pt x="201" y="312"/>
                                  </a:cubicBezTo>
                                  <a:cubicBezTo>
                                    <a:pt x="236" y="248"/>
                                    <a:pt x="189" y="27"/>
                                    <a:pt x="246" y="0"/>
                                  </a:cubicBez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73" name="Freeform 195"/>
                          <wps:cNvSpPr>
                            <a:spLocks noChangeAspect="1"/>
                          </wps:cNvSpPr>
                          <wps:spPr bwMode="auto">
                            <a:xfrm rot="5400000">
                              <a:off x="1929" y="4674"/>
                              <a:ext cx="423" cy="84"/>
                            </a:xfrm>
                            <a:custGeom>
                              <a:avLst/>
                              <a:gdLst>
                                <a:gd name="T0" fmla="*/ 375 w 423"/>
                                <a:gd name="T1" fmla="*/ 0 h 84"/>
                                <a:gd name="T2" fmla="*/ 375 w 423"/>
                                <a:gd name="T3" fmla="*/ 84 h 84"/>
                                <a:gd name="T4" fmla="*/ 45 w 423"/>
                                <a:gd name="T5" fmla="*/ 81 h 84"/>
                                <a:gd name="T6" fmla="*/ 45 w 423"/>
                                <a:gd name="T7" fmla="*/ 0 h 84"/>
                                <a:gd name="T8" fmla="*/ 375 w 423"/>
                                <a:gd name="T9" fmla="*/ 0 h 84"/>
                              </a:gdLst>
                              <a:ahLst/>
                              <a:cxnLst>
                                <a:cxn ang="0">
                                  <a:pos x="T0" y="T1"/>
                                </a:cxn>
                                <a:cxn ang="0">
                                  <a:pos x="T2" y="T3"/>
                                </a:cxn>
                                <a:cxn ang="0">
                                  <a:pos x="T4" y="T5"/>
                                </a:cxn>
                                <a:cxn ang="0">
                                  <a:pos x="T6" y="T7"/>
                                </a:cxn>
                                <a:cxn ang="0">
                                  <a:pos x="T8" y="T9"/>
                                </a:cxn>
                              </a:cxnLst>
                              <a:rect l="0" t="0" r="r" b="b"/>
                              <a:pathLst>
                                <a:path w="423" h="84">
                                  <a:moveTo>
                                    <a:pt x="375" y="0"/>
                                  </a:moveTo>
                                  <a:cubicBezTo>
                                    <a:pt x="420" y="12"/>
                                    <a:pt x="423" y="60"/>
                                    <a:pt x="375" y="84"/>
                                  </a:cubicBezTo>
                                  <a:lnTo>
                                    <a:pt x="45" y="81"/>
                                  </a:lnTo>
                                  <a:cubicBezTo>
                                    <a:pt x="9" y="63"/>
                                    <a:pt x="0" y="21"/>
                                    <a:pt x="45" y="0"/>
                                  </a:cubicBezTo>
                                  <a:lnTo>
                                    <a:pt x="375"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74" name="Freeform 196"/>
                          <wps:cNvSpPr>
                            <a:spLocks noChangeAspect="1"/>
                          </wps:cNvSpPr>
                          <wps:spPr bwMode="auto">
                            <a:xfrm rot="5400000">
                              <a:off x="1580" y="4687"/>
                              <a:ext cx="397" cy="57"/>
                            </a:xfrm>
                            <a:custGeom>
                              <a:avLst/>
                              <a:gdLst>
                                <a:gd name="T0" fmla="*/ 375 w 423"/>
                                <a:gd name="T1" fmla="*/ 0 h 84"/>
                                <a:gd name="T2" fmla="*/ 375 w 423"/>
                                <a:gd name="T3" fmla="*/ 84 h 84"/>
                                <a:gd name="T4" fmla="*/ 45 w 423"/>
                                <a:gd name="T5" fmla="*/ 81 h 84"/>
                                <a:gd name="T6" fmla="*/ 45 w 423"/>
                                <a:gd name="T7" fmla="*/ 0 h 84"/>
                                <a:gd name="T8" fmla="*/ 375 w 423"/>
                                <a:gd name="T9" fmla="*/ 0 h 84"/>
                              </a:gdLst>
                              <a:ahLst/>
                              <a:cxnLst>
                                <a:cxn ang="0">
                                  <a:pos x="T0" y="T1"/>
                                </a:cxn>
                                <a:cxn ang="0">
                                  <a:pos x="T2" y="T3"/>
                                </a:cxn>
                                <a:cxn ang="0">
                                  <a:pos x="T4" y="T5"/>
                                </a:cxn>
                                <a:cxn ang="0">
                                  <a:pos x="T6" y="T7"/>
                                </a:cxn>
                                <a:cxn ang="0">
                                  <a:pos x="T8" y="T9"/>
                                </a:cxn>
                              </a:cxnLst>
                              <a:rect l="0" t="0" r="r" b="b"/>
                              <a:pathLst>
                                <a:path w="423" h="84">
                                  <a:moveTo>
                                    <a:pt x="375" y="0"/>
                                  </a:moveTo>
                                  <a:cubicBezTo>
                                    <a:pt x="420" y="12"/>
                                    <a:pt x="423" y="60"/>
                                    <a:pt x="375" y="84"/>
                                  </a:cubicBezTo>
                                  <a:lnTo>
                                    <a:pt x="45" y="81"/>
                                  </a:lnTo>
                                  <a:cubicBezTo>
                                    <a:pt x="9" y="63"/>
                                    <a:pt x="0" y="21"/>
                                    <a:pt x="45" y="0"/>
                                  </a:cubicBezTo>
                                  <a:lnTo>
                                    <a:pt x="375"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75" name="Freeform 197"/>
                          <wps:cNvSpPr>
                            <a:spLocks noChangeAspect="1"/>
                          </wps:cNvSpPr>
                          <wps:spPr bwMode="auto">
                            <a:xfrm>
                              <a:off x="1809" y="4557"/>
                              <a:ext cx="294" cy="318"/>
                            </a:xfrm>
                            <a:custGeom>
                              <a:avLst/>
                              <a:gdLst>
                                <a:gd name="T0" fmla="*/ 0 w 294"/>
                                <a:gd name="T1" fmla="*/ 15 h 318"/>
                                <a:gd name="T2" fmla="*/ 294 w 294"/>
                                <a:gd name="T3" fmla="*/ 0 h 318"/>
                                <a:gd name="T4" fmla="*/ 291 w 294"/>
                                <a:gd name="T5" fmla="*/ 318 h 318"/>
                                <a:gd name="T6" fmla="*/ 0 w 294"/>
                                <a:gd name="T7" fmla="*/ 306 h 318"/>
                                <a:gd name="T8" fmla="*/ 0 w 294"/>
                                <a:gd name="T9" fmla="*/ 15 h 318"/>
                              </a:gdLst>
                              <a:ahLst/>
                              <a:cxnLst>
                                <a:cxn ang="0">
                                  <a:pos x="T0" y="T1"/>
                                </a:cxn>
                                <a:cxn ang="0">
                                  <a:pos x="T2" y="T3"/>
                                </a:cxn>
                                <a:cxn ang="0">
                                  <a:pos x="T4" y="T5"/>
                                </a:cxn>
                                <a:cxn ang="0">
                                  <a:pos x="T6" y="T7"/>
                                </a:cxn>
                                <a:cxn ang="0">
                                  <a:pos x="T8" y="T9"/>
                                </a:cxn>
                              </a:cxnLst>
                              <a:rect l="0" t="0" r="r" b="b"/>
                              <a:pathLst>
                                <a:path w="294" h="318">
                                  <a:moveTo>
                                    <a:pt x="0" y="15"/>
                                  </a:moveTo>
                                  <a:lnTo>
                                    <a:pt x="294" y="0"/>
                                  </a:lnTo>
                                  <a:lnTo>
                                    <a:pt x="291" y="318"/>
                                  </a:lnTo>
                                  <a:lnTo>
                                    <a:pt x="0" y="306"/>
                                  </a:lnTo>
                                  <a:lnTo>
                                    <a:pt x="0" y="1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s:wsp>
                        <wps:cNvPr id="76" name="Line 198"/>
                        <wps:cNvCnPr/>
                        <wps:spPr bwMode="auto">
                          <a:xfrm>
                            <a:off x="2558" y="14336"/>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36632C" id="Group 187" o:spid="_x0000_s1026" style="position:absolute;margin-left:57pt;margin-top:14.6pt;width:30.9pt;height:188.25pt;z-index:251655168" coordorigin="2558,12591" coordsize="618,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">
                <v:group id="Group 188" o:spid="_x0000_s1027" style="position:absolute;left:2558;top:12591;width:618;height:3765" coordorigin="1569,750" coordsize="879,5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o:lock v:ext="edit" aspectratio="t"/>
                  <v:shape id="Freeform 189" o:spid="_x0000_s1028" style="position:absolute;left:1569;top:4419;width:879;height:642;visibility:visible;mso-wrap-style:square;v-text-anchor:top" coordsize="879,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zvS8UA&#10;AADbAAAADwAAAGRycy9kb3ducmV2LnhtbESPQWvCQBSE7wX/w/KE3urGFmyJriKSlgR7MakHb4/s&#10;Mwlm34bdrab/visUehxm5htmtRlNL67kfGdZwXyWgCCure64UfBVvT+9gfABWWNvmRT8kIfNevKw&#10;wlTbGx/oWoZGRAj7FBW0IQyplL5uyaCf2YE4emfrDIYoXSO1w1uEm14+J8lCGuw4LrQ40K6l+lJ+&#10;GwX+4zj3x9NnUWQmz/dFlenuJVPqcTpulyACjeE//NfOtYLFK9y/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zO9LxQAAANsAAAAPAAAAAAAAAAAAAAAAAJgCAABkcnMv&#10;ZG93bnJldi54bWxQSwUGAAAAAAQABAD1AAAAigMAAAAA&#10;" path="m,255c25,234,129,234,156,216v6,-30,-6,-30,15,-63l633,174v-3,-18,12,-21,24,-24c684,156,658,235,678,249r78,-3c774,204,774,3,804,v42,12,54,171,75,294c861,405,849,567,810,600,801,642,776,392,753,351r-78,c672,390,678,438,654,453v-18,,-24,-9,-27,-27c627,426,432,429,237,432v-35,7,-69,15,-69,15c150,447,162,414,153,381,126,364,26,365,3,345,3,345,,255,,255xe" strokeweight=".25pt">
                    <v:path arrowok="t" o:connecttype="custom" o:connectlocs="0,255;156,216;171,153;633,174;657,150;678,249;756,246;804,0;879,294;810,600;753,351;675,351;654,453;627,426;237,432;168,447;153,381;3,345;0,255" o:connectangles="0,0,0,0,0,0,0,0,0,0,0,0,0,0,0,0,0,0,0"/>
                    <o:lock v:ext="edit" aspectratio="t"/>
                  </v:shape>
                  <v:shape id="Freeform 190" o:spid="_x0000_s1029" style="position:absolute;left:1870;top:5483;width:202;height:622;visibility:visible;mso-wrap-style:square;v-text-anchor:top" coordsize="20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o86rwA&#10;AADbAAAADwAAAGRycy9kb3ducmV2LnhtbERPyw7BQBTdS/zD5EpshKlHkDJECLGlPuCmc7WNzp3q&#10;DMrXm4XE8uS8l+vGlOJJtSssKxgOIhDEqdUFZwouyb4/B+E8ssbSMil4k4P1qt1aYqzti0/0PPtM&#10;hBB2MSrIva9iKV2ak0E3sBVx4K62NugDrDOpa3yFcFPKURRNpcGCQ0OOFW1zSm/nh1EwGVbXO896&#10;2WG8o4lNtkkz+nyU6naazQKEp8b/xT/3USuYhrH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OjzqvAAAANsAAAAPAAAAAAAAAAAAAAAAAJgCAABkcnMvZG93bnJldi54&#10;bWxQSwUGAAAAAAQABAD1AAAAgQMAAAAA&#10;" path="m191,1c170,133,179,340,173,472l14,622c14,313,29,223,,,,,202,5,191,1xe" strokeweight=".25pt">
                    <v:path arrowok="t" o:connecttype="custom" o:connectlocs="191,1;173,472;14,622;0,0;191,1" o:connectangles="0,0,0,0,0"/>
                    <o:lock v:ext="edit" aspectratio="t"/>
                  </v:shape>
                  <v:shape id="Freeform 191" o:spid="_x0000_s1030" style="position:absolute;left:1815;top:5103;width:282;height:387;visibility:visible;mso-wrap-style:square;v-text-anchor:top" coordsize="28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1CsQA&#10;AADbAAAADwAAAGRycy9kb3ducmV2LnhtbESPQWvCQBSE70L/w/IKvemmgQaNriItJfXgwbTQ62v2&#10;mYRm34bdbZL+e1cQPA4z8w2z2U2mEwM531pW8LxIQBBXVrdcK/j6fJ8vQfiArLGzTAr+ycNu+zDb&#10;YK7tyCcaylCLCGGfo4ImhD6X0lcNGfQL2xNH72ydwRClq6V2OEa46WSaJJk02HJcaLCn14aq3/LP&#10;KCiLU/myejs4Ov6Ert0vi/S7KJR6epz2axCBpnAP39ofWkG2guuX+APk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P9QrEAAAA2wAAAA8AAAAAAAAAAAAAAAAAmAIAAGRycy9k&#10;b3ducmV2LnhtbFBLBQYAAAAABAAEAPUAAACJAwAAAAA=&#10;" path="m33,3l264,v12,12,15,6,18,33l261,363v-18,24,-4,15,-36,18l72,381v-31,-5,-30,,-36,-30l15,51c21,15,,21,33,3xe" strokeweight=".25pt">
                    <v:path arrowok="t" o:connecttype="custom" o:connectlocs="33,3;264,0;282,33;261,363;225,381;72,381;36,351;15,51;33,3" o:connectangles="0,0,0,0,0,0,0,0,0"/>
                    <o:lock v:ext="edit" aspectratio="t"/>
                  </v:shape>
                  <v:shape id="Freeform 192" o:spid="_x0000_s1031" style="position:absolute;left:1743;top:750;width:423;height:84;visibility:visible;mso-wrap-style:square;v-text-anchor:top" coordsize="4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2W78A&#10;AADbAAAADwAAAGRycy9kb3ducmV2LnhtbERPy6rCMBDdC/5DGMGdpl58UY0iF0RBEHwguBuasa02&#10;k9JErX69WQguD+c9ndemEA+qXG5ZQa8bgSBOrM45VXA8LDtjEM4jaywsk4IXOZjPmo0pxto+eUeP&#10;vU9FCGEXo4LM+zKW0iUZGXRdWxIH7mIrgz7AKpW6wmcIN4X8i6KhNJhzaMiwpP+Mktv+bhQMNu/N&#10;9vTCWyK3q7QvnT5fS61Uu1UvJiA81f4n/rrXWsEo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lzZbvwAAANsAAAAPAAAAAAAAAAAAAAAAAJgCAABkcnMvZG93bnJl&#10;di54bWxQSwUGAAAAAAQABAD1AAAAhAMAAAAA&#10;" path="m375,v45,12,48,60,,84l45,81c9,63,,21,45,l375,xe" strokeweight=".25pt">
                    <v:path arrowok="t" o:connecttype="custom" o:connectlocs="375,0;375,84;45,81;45,0;375,0" o:connectangles="0,0,0,0,0"/>
                    <o:lock v:ext="edit" aspectratio="t"/>
                  </v:shape>
                  <v:shape id="Freeform 193" o:spid="_x0000_s1032" style="position:absolute;left:1800;top:834;width:315;height:288;visibility:visible;mso-wrap-style:square;v-text-anchor:top" coordsize="31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vKsQA&#10;AADbAAAADwAAAGRycy9kb3ducmV2LnhtbESP0WrCQBRE3wv9h+UWfGs2KdpI6iqhUCi+aDUfcMne&#10;JqnZu3F3q9GvdwsFH4eZOcMsVqPpxYmc7ywryJIUBHFtdceNgmr/8TwH4QOyxt4yKbiQh9Xy8WGB&#10;hbZn/qLTLjQiQtgXqKANYSik9HVLBn1iB+LofVtnMETpGqkdniPc9PIlTV+lwY7jQosDvbdUH3a/&#10;RoErD5vpONPr7uhnP2l1Pea8RaUmT2P5BiLQGO7h//anVpBn8Pcl/g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PbyrEAAAA2wAAAA8AAAAAAAAAAAAAAAAAmAIAAGRycy9k&#10;b3ducmV2LnhtbFBLBQYAAAAABAAEAPUAAACJAwAAAAA=&#10;" path="m,l18,288r285,l315,3,,xe" strokeweight=".25pt">
                    <v:path arrowok="t" o:connecttype="custom" o:connectlocs="0,0;18,288;303,288;315,3;0,0" o:connectangles="0,0,0,0,0"/>
                    <o:lock v:ext="edit" aspectratio="t"/>
                  </v:shape>
                  <v:shape id="Freeform 194" o:spid="_x0000_s1033" style="position:absolute;left:1569;top:1128;width:801;height:3978;visibility:visible;mso-wrap-style:square;v-text-anchor:top" coordsize="801,3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cScUA&#10;AADbAAAADwAAAGRycy9kb3ducmV2LnhtbESPQWvCQBSE74X+h+UVeim6aUCN0U1oC0rBU00Rj4/s&#10;axKafZtmNxr/fVcQPA4z8w2zzkfTihP1rrGs4HUagSAurW64UvBdbCYJCOeRNbaWScGFHOTZ48Ma&#10;U23P/EWnva9EgLBLUUHtfZdK6cqaDLqp7YiD92N7gz7IvpK6x3OAm1bGUTSXBhsOCzV29FFT+bsf&#10;jIK/ZTIUTIv4uIuL92OyfTnMukGp56fxbQXC0+jv4Vv7UytYxHD9En6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RxJxQAAANsAAAAPAAAAAAAAAAAAAAAAAJgCAABkcnMv&#10;ZG93bnJldi54bWxQSwUGAAAAAAQABAD1AAAAigMAAAAA&#10;" path="m246,v,,144,,288,c582,18,573,135,576,273v39,132,147,84,225,243l801,2736c684,3009,582,2874,501,3045v-15,48,-33,36,-27,102c471,3274,467,3651,471,3789v4,138,9,147,33,189l279,3978v30,-51,42,-42,36,-180l318,3174v-15,-90,-3,-54,-21,-129c228,2904,75,2973,,2718l,552c18,378,171,381,201,312,236,248,189,27,246,xe" strokeweight=".25pt">
                    <v:path arrowok="t" o:connecttype="custom" o:connectlocs="246,0;534,0;576,273;801,516;801,2736;501,3045;474,3147;471,3789;504,3978;279,3978;315,3798;318,3174;297,3045;0,2718;0,552;201,312;246,0" o:connectangles="0,0,0,0,0,0,0,0,0,0,0,0,0,0,0,0,0"/>
                    <o:lock v:ext="edit" aspectratio="t"/>
                  </v:shape>
                  <v:shape id="Freeform 195" o:spid="_x0000_s1034" style="position:absolute;left:1929;top:4674;width:423;height:84;rotation:90;visibility:visible;mso-wrap-style:square;v-text-anchor:top" coordsize="4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4qOsUA&#10;AADbAAAADwAAAGRycy9kb3ducmV2LnhtbESPQWvCQBSE74X+h+UVvNVNo9iSuhEbDHrxoC20x0f2&#10;NQnJvg3Z1cR/7wqCx2FmvmGWq9G04ky9qy0reJtGIIgLq2suFfx8568fIJxH1thaJgUXcrBKn5+W&#10;mGg78IHOR1+KAGGXoILK+y6R0hUVGXRT2xEH79/2Bn2QfSl1j0OAm1bGUbSQBmsOCxV2lFVUNMeT&#10;UdDEwzremP3XcMhyN5sX2yz/+1Vq8jKuP0F4Gv0jfG/vtIL3Gdy+hB8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io6xQAAANsAAAAPAAAAAAAAAAAAAAAAAJgCAABkcnMv&#10;ZG93bnJldi54bWxQSwUGAAAAAAQABAD1AAAAigMAAAAA&#10;" path="m375,v45,12,48,60,,84l45,81c9,63,,21,45,l375,xe" strokeweight=".25pt">
                    <v:path arrowok="t" o:connecttype="custom" o:connectlocs="375,0;375,84;45,81;45,0;375,0" o:connectangles="0,0,0,0,0"/>
                    <o:lock v:ext="edit" aspectratio="t"/>
                  </v:shape>
                  <v:shape id="Freeform 196" o:spid="_x0000_s1035" style="position:absolute;left:1580;top:4687;width:397;height:57;rotation:90;visibility:visible;mso-wrap-style:square;v-text-anchor:top" coordsize="4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eyTsQA&#10;AADbAAAADwAAAGRycy9kb3ducmV2LnhtbESPQWvCQBSE74X+h+UVvNVNo7QluooNBr30YFrQ4yP7&#10;TILZtyG7mvjvXUHwOMzMN8x8OZhGXKhztWUFH+MIBHFhdc2lgv+/7P0bhPPIGhvLpOBKDpaL15c5&#10;Jtr2vKNL7ksRIOwSVFB53yZSuqIig25sW+LgHW1n0AfZlVJ32Ae4aWQcRZ/SYM1hocKW0oqKU342&#10;Ck5xv4rX5ven36WZm0yLTZod9kqN3obVDISnwT/Dj/ZWK/i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Hsk7EAAAA2wAAAA8AAAAAAAAAAAAAAAAAmAIAAGRycy9k&#10;b3ducmV2LnhtbFBLBQYAAAAABAAEAPUAAACJAwAAAAA=&#10;" path="m375,v45,12,48,60,,84l45,81c9,63,,21,45,l375,xe" strokeweight=".25pt">
                    <v:path arrowok="t" o:connecttype="custom" o:connectlocs="352,0;352,57;42,55;42,0;352,0" o:connectangles="0,0,0,0,0"/>
                    <o:lock v:ext="edit" aspectratio="t"/>
                  </v:shape>
                  <v:shape id="Freeform 197" o:spid="_x0000_s1036" style="position:absolute;left:1809;top:4557;width:294;height:318;visibility:visible;mso-wrap-style:square;v-text-anchor:top" coordsize="294,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RbMMA&#10;AADbAAAADwAAAGRycy9kb3ducmV2LnhtbESPT4vCMBTE74LfITzBm6Yq+4euUURQvO2uLQveHs2z&#10;KTYvpYlt/fZmYWGPw8z8hllvB1uLjlpfOVawmCcgiAunKy4V5Nlh9g7CB2SNtWNS8CAP2814tMZU&#10;u56/qTuHUkQI+xQVmBCaVEpfGLLo564hjt7VtRZDlG0pdYt9hNtaLpPkVVqsOC4YbGhvqLid71ZB&#10;lh/zbuUvpu9dmWRf3F2yn0+lppNh9wEi0BD+w3/tk1bw9gK/X+IP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SRbMMAAADbAAAADwAAAAAAAAAAAAAAAACYAgAAZHJzL2Rv&#10;d25yZXYueG1sUEsFBgAAAAAEAAQA9QAAAIgDAAAAAA==&#10;" path="m,15l294,r-3,318l,306,,15xe" strokeweight=".25pt">
                    <v:path arrowok="t" o:connecttype="custom" o:connectlocs="0,15;294,0;291,318;0,306;0,15" o:connectangles="0,0,0,0,0"/>
                    <o:lock v:ext="edit" aspectratio="t"/>
                  </v:shape>
                </v:group>
                <v:line id="Line 198" o:spid="_x0000_s1037" style="position:absolute;visibility:visible;mso-wrap-style:square" from="2558,14336" to="3128,1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group>
            </w:pict>
          </mc:Fallback>
        </mc:AlternateContent>
      </w:r>
      <w:r>
        <w:rPr>
          <w:b/>
          <w:noProof/>
        </w:rPr>
        <mc:AlternateContent>
          <mc:Choice Requires="wpg">
            <w:drawing>
              <wp:anchor distT="0" distB="0" distL="114300" distR="114300" simplePos="0" relativeHeight="251656192" behindDoc="0" locked="0" layoutInCell="1" allowOverlap="1">
                <wp:simplePos x="0" y="0"/>
                <wp:positionH relativeFrom="column">
                  <wp:posOffset>2352675</wp:posOffset>
                </wp:positionH>
                <wp:positionV relativeFrom="paragraph">
                  <wp:posOffset>185420</wp:posOffset>
                </wp:positionV>
                <wp:extent cx="392430" cy="2390775"/>
                <wp:effectExtent l="19050" t="13970" r="17145" b="24130"/>
                <wp:wrapNone/>
                <wp:docPr id="51"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430" cy="2390775"/>
                          <a:chOff x="5123" y="12819"/>
                          <a:chExt cx="618" cy="3765"/>
                        </a:xfrm>
                      </wpg:grpSpPr>
                      <wpg:grpSp>
                        <wpg:cNvPr id="52" name="Group 200"/>
                        <wpg:cNvGrpSpPr>
                          <a:grpSpLocks/>
                        </wpg:cNvGrpSpPr>
                        <wpg:grpSpPr bwMode="auto">
                          <a:xfrm>
                            <a:off x="5123" y="12819"/>
                            <a:ext cx="618" cy="3765"/>
                            <a:chOff x="2558" y="12591"/>
                            <a:chExt cx="618" cy="3765"/>
                          </a:xfrm>
                        </wpg:grpSpPr>
                        <wpg:grpSp>
                          <wpg:cNvPr id="53" name="Group 201"/>
                          <wpg:cNvGrpSpPr>
                            <a:grpSpLocks noChangeAspect="1"/>
                          </wpg:cNvGrpSpPr>
                          <wpg:grpSpPr bwMode="auto">
                            <a:xfrm>
                              <a:off x="2558" y="12591"/>
                              <a:ext cx="618" cy="3765"/>
                              <a:chOff x="1569" y="750"/>
                              <a:chExt cx="879" cy="5355"/>
                            </a:xfrm>
                          </wpg:grpSpPr>
                          <wps:wsp>
                            <wps:cNvPr id="54" name="Freeform 202"/>
                            <wps:cNvSpPr>
                              <a:spLocks noChangeAspect="1"/>
                            </wps:cNvSpPr>
                            <wps:spPr bwMode="auto">
                              <a:xfrm>
                                <a:off x="1569" y="4419"/>
                                <a:ext cx="879" cy="642"/>
                              </a:xfrm>
                              <a:custGeom>
                                <a:avLst/>
                                <a:gdLst>
                                  <a:gd name="T0" fmla="*/ 0 w 879"/>
                                  <a:gd name="T1" fmla="*/ 255 h 642"/>
                                  <a:gd name="T2" fmla="*/ 156 w 879"/>
                                  <a:gd name="T3" fmla="*/ 216 h 642"/>
                                  <a:gd name="T4" fmla="*/ 171 w 879"/>
                                  <a:gd name="T5" fmla="*/ 153 h 642"/>
                                  <a:gd name="T6" fmla="*/ 633 w 879"/>
                                  <a:gd name="T7" fmla="*/ 174 h 642"/>
                                  <a:gd name="T8" fmla="*/ 657 w 879"/>
                                  <a:gd name="T9" fmla="*/ 150 h 642"/>
                                  <a:gd name="T10" fmla="*/ 678 w 879"/>
                                  <a:gd name="T11" fmla="*/ 249 h 642"/>
                                  <a:gd name="T12" fmla="*/ 756 w 879"/>
                                  <a:gd name="T13" fmla="*/ 246 h 642"/>
                                  <a:gd name="T14" fmla="*/ 804 w 879"/>
                                  <a:gd name="T15" fmla="*/ 0 h 642"/>
                                  <a:gd name="T16" fmla="*/ 879 w 879"/>
                                  <a:gd name="T17" fmla="*/ 294 h 642"/>
                                  <a:gd name="T18" fmla="*/ 810 w 879"/>
                                  <a:gd name="T19" fmla="*/ 600 h 642"/>
                                  <a:gd name="T20" fmla="*/ 753 w 879"/>
                                  <a:gd name="T21" fmla="*/ 351 h 642"/>
                                  <a:gd name="T22" fmla="*/ 675 w 879"/>
                                  <a:gd name="T23" fmla="*/ 351 h 642"/>
                                  <a:gd name="T24" fmla="*/ 654 w 879"/>
                                  <a:gd name="T25" fmla="*/ 453 h 642"/>
                                  <a:gd name="T26" fmla="*/ 627 w 879"/>
                                  <a:gd name="T27" fmla="*/ 426 h 642"/>
                                  <a:gd name="T28" fmla="*/ 237 w 879"/>
                                  <a:gd name="T29" fmla="*/ 432 h 642"/>
                                  <a:gd name="T30" fmla="*/ 168 w 879"/>
                                  <a:gd name="T31" fmla="*/ 447 h 642"/>
                                  <a:gd name="T32" fmla="*/ 153 w 879"/>
                                  <a:gd name="T33" fmla="*/ 381 h 642"/>
                                  <a:gd name="T34" fmla="*/ 3 w 879"/>
                                  <a:gd name="T35" fmla="*/ 345 h 642"/>
                                  <a:gd name="T36" fmla="*/ 0 w 879"/>
                                  <a:gd name="T37" fmla="*/ 255 h 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79" h="642">
                                    <a:moveTo>
                                      <a:pt x="0" y="255"/>
                                    </a:moveTo>
                                    <a:cubicBezTo>
                                      <a:pt x="25" y="234"/>
                                      <a:pt x="129" y="234"/>
                                      <a:pt x="156" y="216"/>
                                    </a:cubicBezTo>
                                    <a:cubicBezTo>
                                      <a:pt x="162" y="186"/>
                                      <a:pt x="150" y="186"/>
                                      <a:pt x="171" y="153"/>
                                    </a:cubicBezTo>
                                    <a:lnTo>
                                      <a:pt x="633" y="174"/>
                                    </a:lnTo>
                                    <a:cubicBezTo>
                                      <a:pt x="630" y="156"/>
                                      <a:pt x="645" y="153"/>
                                      <a:pt x="657" y="150"/>
                                    </a:cubicBezTo>
                                    <a:cubicBezTo>
                                      <a:pt x="684" y="156"/>
                                      <a:pt x="658" y="235"/>
                                      <a:pt x="678" y="249"/>
                                    </a:cubicBezTo>
                                    <a:lnTo>
                                      <a:pt x="756" y="246"/>
                                    </a:lnTo>
                                    <a:cubicBezTo>
                                      <a:pt x="774" y="204"/>
                                      <a:pt x="774" y="3"/>
                                      <a:pt x="804" y="0"/>
                                    </a:cubicBezTo>
                                    <a:cubicBezTo>
                                      <a:pt x="846" y="12"/>
                                      <a:pt x="858" y="171"/>
                                      <a:pt x="879" y="294"/>
                                    </a:cubicBezTo>
                                    <a:cubicBezTo>
                                      <a:pt x="861" y="405"/>
                                      <a:pt x="849" y="567"/>
                                      <a:pt x="810" y="600"/>
                                    </a:cubicBezTo>
                                    <a:cubicBezTo>
                                      <a:pt x="801" y="642"/>
                                      <a:pt x="776" y="392"/>
                                      <a:pt x="753" y="351"/>
                                    </a:cubicBezTo>
                                    <a:lnTo>
                                      <a:pt x="675" y="351"/>
                                    </a:lnTo>
                                    <a:cubicBezTo>
                                      <a:pt x="672" y="390"/>
                                      <a:pt x="678" y="438"/>
                                      <a:pt x="654" y="453"/>
                                    </a:cubicBezTo>
                                    <a:cubicBezTo>
                                      <a:pt x="636" y="453"/>
                                      <a:pt x="630" y="444"/>
                                      <a:pt x="627" y="426"/>
                                    </a:cubicBezTo>
                                    <a:cubicBezTo>
                                      <a:pt x="627" y="426"/>
                                      <a:pt x="432" y="429"/>
                                      <a:pt x="237" y="432"/>
                                    </a:cubicBezTo>
                                    <a:cubicBezTo>
                                      <a:pt x="202" y="439"/>
                                      <a:pt x="168" y="447"/>
                                      <a:pt x="168" y="447"/>
                                    </a:cubicBezTo>
                                    <a:cubicBezTo>
                                      <a:pt x="150" y="447"/>
                                      <a:pt x="162" y="414"/>
                                      <a:pt x="153" y="381"/>
                                    </a:cubicBezTo>
                                    <a:cubicBezTo>
                                      <a:pt x="126" y="364"/>
                                      <a:pt x="26" y="365"/>
                                      <a:pt x="3" y="345"/>
                                    </a:cubicBezTo>
                                    <a:cubicBezTo>
                                      <a:pt x="3" y="345"/>
                                      <a:pt x="0" y="255"/>
                                      <a:pt x="0" y="255"/>
                                    </a:cubicBez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55" name="Freeform 203"/>
                            <wps:cNvSpPr>
                              <a:spLocks noChangeAspect="1"/>
                            </wps:cNvSpPr>
                            <wps:spPr bwMode="auto">
                              <a:xfrm>
                                <a:off x="1870" y="5483"/>
                                <a:ext cx="202" cy="622"/>
                              </a:xfrm>
                              <a:custGeom>
                                <a:avLst/>
                                <a:gdLst>
                                  <a:gd name="T0" fmla="*/ 191 w 202"/>
                                  <a:gd name="T1" fmla="*/ 1 h 622"/>
                                  <a:gd name="T2" fmla="*/ 173 w 202"/>
                                  <a:gd name="T3" fmla="*/ 472 h 622"/>
                                  <a:gd name="T4" fmla="*/ 14 w 202"/>
                                  <a:gd name="T5" fmla="*/ 622 h 622"/>
                                  <a:gd name="T6" fmla="*/ 0 w 202"/>
                                  <a:gd name="T7" fmla="*/ 0 h 622"/>
                                  <a:gd name="T8" fmla="*/ 191 w 202"/>
                                  <a:gd name="T9" fmla="*/ 1 h 622"/>
                                </a:gdLst>
                                <a:ahLst/>
                                <a:cxnLst>
                                  <a:cxn ang="0">
                                    <a:pos x="T0" y="T1"/>
                                  </a:cxn>
                                  <a:cxn ang="0">
                                    <a:pos x="T2" y="T3"/>
                                  </a:cxn>
                                  <a:cxn ang="0">
                                    <a:pos x="T4" y="T5"/>
                                  </a:cxn>
                                  <a:cxn ang="0">
                                    <a:pos x="T6" y="T7"/>
                                  </a:cxn>
                                  <a:cxn ang="0">
                                    <a:pos x="T8" y="T9"/>
                                  </a:cxn>
                                </a:cxnLst>
                                <a:rect l="0" t="0" r="r" b="b"/>
                                <a:pathLst>
                                  <a:path w="202" h="622">
                                    <a:moveTo>
                                      <a:pt x="191" y="1"/>
                                    </a:moveTo>
                                    <a:cubicBezTo>
                                      <a:pt x="170" y="133"/>
                                      <a:pt x="179" y="340"/>
                                      <a:pt x="173" y="472"/>
                                    </a:cubicBezTo>
                                    <a:lnTo>
                                      <a:pt x="14" y="622"/>
                                    </a:lnTo>
                                    <a:cubicBezTo>
                                      <a:pt x="14" y="313"/>
                                      <a:pt x="29" y="223"/>
                                      <a:pt x="0" y="0"/>
                                    </a:cubicBezTo>
                                    <a:cubicBezTo>
                                      <a:pt x="0" y="0"/>
                                      <a:pt x="202" y="5"/>
                                      <a:pt x="191" y="1"/>
                                    </a:cubicBez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56" name="Freeform 204"/>
                            <wps:cNvSpPr>
                              <a:spLocks noChangeAspect="1"/>
                            </wps:cNvSpPr>
                            <wps:spPr bwMode="auto">
                              <a:xfrm>
                                <a:off x="1815" y="5103"/>
                                <a:ext cx="282" cy="387"/>
                              </a:xfrm>
                              <a:custGeom>
                                <a:avLst/>
                                <a:gdLst>
                                  <a:gd name="T0" fmla="*/ 33 w 282"/>
                                  <a:gd name="T1" fmla="*/ 3 h 387"/>
                                  <a:gd name="T2" fmla="*/ 264 w 282"/>
                                  <a:gd name="T3" fmla="*/ 0 h 387"/>
                                  <a:gd name="T4" fmla="*/ 282 w 282"/>
                                  <a:gd name="T5" fmla="*/ 33 h 387"/>
                                  <a:gd name="T6" fmla="*/ 261 w 282"/>
                                  <a:gd name="T7" fmla="*/ 363 h 387"/>
                                  <a:gd name="T8" fmla="*/ 225 w 282"/>
                                  <a:gd name="T9" fmla="*/ 381 h 387"/>
                                  <a:gd name="T10" fmla="*/ 72 w 282"/>
                                  <a:gd name="T11" fmla="*/ 381 h 387"/>
                                  <a:gd name="T12" fmla="*/ 36 w 282"/>
                                  <a:gd name="T13" fmla="*/ 351 h 387"/>
                                  <a:gd name="T14" fmla="*/ 15 w 282"/>
                                  <a:gd name="T15" fmla="*/ 51 h 387"/>
                                  <a:gd name="T16" fmla="*/ 33 w 282"/>
                                  <a:gd name="T17" fmla="*/ 3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2" h="387">
                                    <a:moveTo>
                                      <a:pt x="33" y="3"/>
                                    </a:moveTo>
                                    <a:lnTo>
                                      <a:pt x="264" y="0"/>
                                    </a:lnTo>
                                    <a:cubicBezTo>
                                      <a:pt x="276" y="12"/>
                                      <a:pt x="279" y="6"/>
                                      <a:pt x="282" y="33"/>
                                    </a:cubicBezTo>
                                    <a:lnTo>
                                      <a:pt x="261" y="363"/>
                                    </a:lnTo>
                                    <a:cubicBezTo>
                                      <a:pt x="243" y="387"/>
                                      <a:pt x="257" y="378"/>
                                      <a:pt x="225" y="381"/>
                                    </a:cubicBezTo>
                                    <a:lnTo>
                                      <a:pt x="72" y="381"/>
                                    </a:lnTo>
                                    <a:cubicBezTo>
                                      <a:pt x="41" y="376"/>
                                      <a:pt x="42" y="381"/>
                                      <a:pt x="36" y="351"/>
                                    </a:cubicBezTo>
                                    <a:lnTo>
                                      <a:pt x="15" y="51"/>
                                    </a:lnTo>
                                    <a:cubicBezTo>
                                      <a:pt x="21" y="15"/>
                                      <a:pt x="0" y="21"/>
                                      <a:pt x="33" y="3"/>
                                    </a:cubicBez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57" name="Freeform 205"/>
                            <wps:cNvSpPr>
                              <a:spLocks noChangeAspect="1"/>
                            </wps:cNvSpPr>
                            <wps:spPr bwMode="auto">
                              <a:xfrm>
                                <a:off x="1743" y="750"/>
                                <a:ext cx="423" cy="84"/>
                              </a:xfrm>
                              <a:custGeom>
                                <a:avLst/>
                                <a:gdLst>
                                  <a:gd name="T0" fmla="*/ 375 w 423"/>
                                  <a:gd name="T1" fmla="*/ 0 h 84"/>
                                  <a:gd name="T2" fmla="*/ 375 w 423"/>
                                  <a:gd name="T3" fmla="*/ 84 h 84"/>
                                  <a:gd name="T4" fmla="*/ 45 w 423"/>
                                  <a:gd name="T5" fmla="*/ 81 h 84"/>
                                  <a:gd name="T6" fmla="*/ 45 w 423"/>
                                  <a:gd name="T7" fmla="*/ 0 h 84"/>
                                  <a:gd name="T8" fmla="*/ 375 w 423"/>
                                  <a:gd name="T9" fmla="*/ 0 h 84"/>
                                </a:gdLst>
                                <a:ahLst/>
                                <a:cxnLst>
                                  <a:cxn ang="0">
                                    <a:pos x="T0" y="T1"/>
                                  </a:cxn>
                                  <a:cxn ang="0">
                                    <a:pos x="T2" y="T3"/>
                                  </a:cxn>
                                  <a:cxn ang="0">
                                    <a:pos x="T4" y="T5"/>
                                  </a:cxn>
                                  <a:cxn ang="0">
                                    <a:pos x="T6" y="T7"/>
                                  </a:cxn>
                                  <a:cxn ang="0">
                                    <a:pos x="T8" y="T9"/>
                                  </a:cxn>
                                </a:cxnLst>
                                <a:rect l="0" t="0" r="r" b="b"/>
                                <a:pathLst>
                                  <a:path w="423" h="84">
                                    <a:moveTo>
                                      <a:pt x="375" y="0"/>
                                    </a:moveTo>
                                    <a:cubicBezTo>
                                      <a:pt x="420" y="12"/>
                                      <a:pt x="423" y="60"/>
                                      <a:pt x="375" y="84"/>
                                    </a:cubicBezTo>
                                    <a:lnTo>
                                      <a:pt x="45" y="81"/>
                                    </a:lnTo>
                                    <a:cubicBezTo>
                                      <a:pt x="9" y="63"/>
                                      <a:pt x="0" y="21"/>
                                      <a:pt x="45" y="0"/>
                                    </a:cubicBezTo>
                                    <a:lnTo>
                                      <a:pt x="375"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58" name="Freeform 206"/>
                            <wps:cNvSpPr>
                              <a:spLocks noChangeAspect="1"/>
                            </wps:cNvSpPr>
                            <wps:spPr bwMode="auto">
                              <a:xfrm>
                                <a:off x="1800" y="834"/>
                                <a:ext cx="315" cy="288"/>
                              </a:xfrm>
                              <a:custGeom>
                                <a:avLst/>
                                <a:gdLst>
                                  <a:gd name="T0" fmla="*/ 0 w 315"/>
                                  <a:gd name="T1" fmla="*/ 0 h 288"/>
                                  <a:gd name="T2" fmla="*/ 18 w 315"/>
                                  <a:gd name="T3" fmla="*/ 288 h 288"/>
                                  <a:gd name="T4" fmla="*/ 303 w 315"/>
                                  <a:gd name="T5" fmla="*/ 288 h 288"/>
                                  <a:gd name="T6" fmla="*/ 315 w 315"/>
                                  <a:gd name="T7" fmla="*/ 3 h 288"/>
                                  <a:gd name="T8" fmla="*/ 0 w 315"/>
                                  <a:gd name="T9" fmla="*/ 0 h 288"/>
                                </a:gdLst>
                                <a:ahLst/>
                                <a:cxnLst>
                                  <a:cxn ang="0">
                                    <a:pos x="T0" y="T1"/>
                                  </a:cxn>
                                  <a:cxn ang="0">
                                    <a:pos x="T2" y="T3"/>
                                  </a:cxn>
                                  <a:cxn ang="0">
                                    <a:pos x="T4" y="T5"/>
                                  </a:cxn>
                                  <a:cxn ang="0">
                                    <a:pos x="T6" y="T7"/>
                                  </a:cxn>
                                  <a:cxn ang="0">
                                    <a:pos x="T8" y="T9"/>
                                  </a:cxn>
                                </a:cxnLst>
                                <a:rect l="0" t="0" r="r" b="b"/>
                                <a:pathLst>
                                  <a:path w="315" h="288">
                                    <a:moveTo>
                                      <a:pt x="0" y="0"/>
                                    </a:moveTo>
                                    <a:lnTo>
                                      <a:pt x="18" y="288"/>
                                    </a:lnTo>
                                    <a:lnTo>
                                      <a:pt x="303" y="288"/>
                                    </a:lnTo>
                                    <a:lnTo>
                                      <a:pt x="315" y="3"/>
                                    </a:lnTo>
                                    <a:lnTo>
                                      <a:pt x="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59" name="Freeform 207"/>
                            <wps:cNvSpPr>
                              <a:spLocks noChangeAspect="1"/>
                            </wps:cNvSpPr>
                            <wps:spPr bwMode="auto">
                              <a:xfrm>
                                <a:off x="1569" y="1128"/>
                                <a:ext cx="801" cy="3978"/>
                              </a:xfrm>
                              <a:custGeom>
                                <a:avLst/>
                                <a:gdLst>
                                  <a:gd name="T0" fmla="*/ 246 w 801"/>
                                  <a:gd name="T1" fmla="*/ 0 h 3978"/>
                                  <a:gd name="T2" fmla="*/ 534 w 801"/>
                                  <a:gd name="T3" fmla="*/ 0 h 3978"/>
                                  <a:gd name="T4" fmla="*/ 576 w 801"/>
                                  <a:gd name="T5" fmla="*/ 273 h 3978"/>
                                  <a:gd name="T6" fmla="*/ 801 w 801"/>
                                  <a:gd name="T7" fmla="*/ 516 h 3978"/>
                                  <a:gd name="T8" fmla="*/ 801 w 801"/>
                                  <a:gd name="T9" fmla="*/ 2736 h 3978"/>
                                  <a:gd name="T10" fmla="*/ 501 w 801"/>
                                  <a:gd name="T11" fmla="*/ 3045 h 3978"/>
                                  <a:gd name="T12" fmla="*/ 474 w 801"/>
                                  <a:gd name="T13" fmla="*/ 3147 h 3978"/>
                                  <a:gd name="T14" fmla="*/ 471 w 801"/>
                                  <a:gd name="T15" fmla="*/ 3789 h 3978"/>
                                  <a:gd name="T16" fmla="*/ 504 w 801"/>
                                  <a:gd name="T17" fmla="*/ 3978 h 3978"/>
                                  <a:gd name="T18" fmla="*/ 279 w 801"/>
                                  <a:gd name="T19" fmla="*/ 3978 h 3978"/>
                                  <a:gd name="T20" fmla="*/ 315 w 801"/>
                                  <a:gd name="T21" fmla="*/ 3798 h 3978"/>
                                  <a:gd name="T22" fmla="*/ 318 w 801"/>
                                  <a:gd name="T23" fmla="*/ 3174 h 3978"/>
                                  <a:gd name="T24" fmla="*/ 297 w 801"/>
                                  <a:gd name="T25" fmla="*/ 3045 h 3978"/>
                                  <a:gd name="T26" fmla="*/ 0 w 801"/>
                                  <a:gd name="T27" fmla="*/ 2718 h 3978"/>
                                  <a:gd name="T28" fmla="*/ 0 w 801"/>
                                  <a:gd name="T29" fmla="*/ 552 h 3978"/>
                                  <a:gd name="T30" fmla="*/ 201 w 801"/>
                                  <a:gd name="T31" fmla="*/ 312 h 3978"/>
                                  <a:gd name="T32" fmla="*/ 246 w 801"/>
                                  <a:gd name="T33" fmla="*/ 0 h 39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01" h="3978">
                                    <a:moveTo>
                                      <a:pt x="246" y="0"/>
                                    </a:moveTo>
                                    <a:cubicBezTo>
                                      <a:pt x="246" y="0"/>
                                      <a:pt x="390" y="0"/>
                                      <a:pt x="534" y="0"/>
                                    </a:cubicBezTo>
                                    <a:cubicBezTo>
                                      <a:pt x="582" y="18"/>
                                      <a:pt x="573" y="135"/>
                                      <a:pt x="576" y="273"/>
                                    </a:cubicBezTo>
                                    <a:cubicBezTo>
                                      <a:pt x="615" y="405"/>
                                      <a:pt x="723" y="357"/>
                                      <a:pt x="801" y="516"/>
                                    </a:cubicBezTo>
                                    <a:lnTo>
                                      <a:pt x="801" y="2736"/>
                                    </a:lnTo>
                                    <a:cubicBezTo>
                                      <a:pt x="684" y="3009"/>
                                      <a:pt x="582" y="2874"/>
                                      <a:pt x="501" y="3045"/>
                                    </a:cubicBezTo>
                                    <a:cubicBezTo>
                                      <a:pt x="486" y="3093"/>
                                      <a:pt x="468" y="3081"/>
                                      <a:pt x="474" y="3147"/>
                                    </a:cubicBezTo>
                                    <a:cubicBezTo>
                                      <a:pt x="471" y="3274"/>
                                      <a:pt x="467" y="3651"/>
                                      <a:pt x="471" y="3789"/>
                                    </a:cubicBezTo>
                                    <a:cubicBezTo>
                                      <a:pt x="475" y="3927"/>
                                      <a:pt x="480" y="3936"/>
                                      <a:pt x="504" y="3978"/>
                                    </a:cubicBezTo>
                                    <a:lnTo>
                                      <a:pt x="279" y="3978"/>
                                    </a:lnTo>
                                    <a:cubicBezTo>
                                      <a:pt x="309" y="3927"/>
                                      <a:pt x="321" y="3936"/>
                                      <a:pt x="315" y="3798"/>
                                    </a:cubicBezTo>
                                    <a:lnTo>
                                      <a:pt x="318" y="3174"/>
                                    </a:lnTo>
                                    <a:cubicBezTo>
                                      <a:pt x="303" y="3084"/>
                                      <a:pt x="315" y="3120"/>
                                      <a:pt x="297" y="3045"/>
                                    </a:cubicBezTo>
                                    <a:cubicBezTo>
                                      <a:pt x="228" y="2904"/>
                                      <a:pt x="75" y="2973"/>
                                      <a:pt x="0" y="2718"/>
                                    </a:cubicBezTo>
                                    <a:lnTo>
                                      <a:pt x="0" y="552"/>
                                    </a:lnTo>
                                    <a:cubicBezTo>
                                      <a:pt x="18" y="378"/>
                                      <a:pt x="171" y="381"/>
                                      <a:pt x="201" y="312"/>
                                    </a:cubicBezTo>
                                    <a:cubicBezTo>
                                      <a:pt x="236" y="248"/>
                                      <a:pt x="189" y="27"/>
                                      <a:pt x="246" y="0"/>
                                    </a:cubicBez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60" name="Freeform 208"/>
                            <wps:cNvSpPr>
                              <a:spLocks noChangeAspect="1"/>
                            </wps:cNvSpPr>
                            <wps:spPr bwMode="auto">
                              <a:xfrm rot="5400000">
                                <a:off x="1929" y="4674"/>
                                <a:ext cx="423" cy="84"/>
                              </a:xfrm>
                              <a:custGeom>
                                <a:avLst/>
                                <a:gdLst>
                                  <a:gd name="T0" fmla="*/ 375 w 423"/>
                                  <a:gd name="T1" fmla="*/ 0 h 84"/>
                                  <a:gd name="T2" fmla="*/ 375 w 423"/>
                                  <a:gd name="T3" fmla="*/ 84 h 84"/>
                                  <a:gd name="T4" fmla="*/ 45 w 423"/>
                                  <a:gd name="T5" fmla="*/ 81 h 84"/>
                                  <a:gd name="T6" fmla="*/ 45 w 423"/>
                                  <a:gd name="T7" fmla="*/ 0 h 84"/>
                                  <a:gd name="T8" fmla="*/ 375 w 423"/>
                                  <a:gd name="T9" fmla="*/ 0 h 84"/>
                                </a:gdLst>
                                <a:ahLst/>
                                <a:cxnLst>
                                  <a:cxn ang="0">
                                    <a:pos x="T0" y="T1"/>
                                  </a:cxn>
                                  <a:cxn ang="0">
                                    <a:pos x="T2" y="T3"/>
                                  </a:cxn>
                                  <a:cxn ang="0">
                                    <a:pos x="T4" y="T5"/>
                                  </a:cxn>
                                  <a:cxn ang="0">
                                    <a:pos x="T6" y="T7"/>
                                  </a:cxn>
                                  <a:cxn ang="0">
                                    <a:pos x="T8" y="T9"/>
                                  </a:cxn>
                                </a:cxnLst>
                                <a:rect l="0" t="0" r="r" b="b"/>
                                <a:pathLst>
                                  <a:path w="423" h="84">
                                    <a:moveTo>
                                      <a:pt x="375" y="0"/>
                                    </a:moveTo>
                                    <a:cubicBezTo>
                                      <a:pt x="420" y="12"/>
                                      <a:pt x="423" y="60"/>
                                      <a:pt x="375" y="84"/>
                                    </a:cubicBezTo>
                                    <a:lnTo>
                                      <a:pt x="45" y="81"/>
                                    </a:lnTo>
                                    <a:cubicBezTo>
                                      <a:pt x="9" y="63"/>
                                      <a:pt x="0" y="21"/>
                                      <a:pt x="45" y="0"/>
                                    </a:cubicBezTo>
                                    <a:lnTo>
                                      <a:pt x="375"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61" name="Freeform 209"/>
                            <wps:cNvSpPr>
                              <a:spLocks noChangeAspect="1"/>
                            </wps:cNvSpPr>
                            <wps:spPr bwMode="auto">
                              <a:xfrm rot="5400000">
                                <a:off x="1580" y="4687"/>
                                <a:ext cx="397" cy="57"/>
                              </a:xfrm>
                              <a:custGeom>
                                <a:avLst/>
                                <a:gdLst>
                                  <a:gd name="T0" fmla="*/ 375 w 423"/>
                                  <a:gd name="T1" fmla="*/ 0 h 84"/>
                                  <a:gd name="T2" fmla="*/ 375 w 423"/>
                                  <a:gd name="T3" fmla="*/ 84 h 84"/>
                                  <a:gd name="T4" fmla="*/ 45 w 423"/>
                                  <a:gd name="T5" fmla="*/ 81 h 84"/>
                                  <a:gd name="T6" fmla="*/ 45 w 423"/>
                                  <a:gd name="T7" fmla="*/ 0 h 84"/>
                                  <a:gd name="T8" fmla="*/ 375 w 423"/>
                                  <a:gd name="T9" fmla="*/ 0 h 84"/>
                                </a:gdLst>
                                <a:ahLst/>
                                <a:cxnLst>
                                  <a:cxn ang="0">
                                    <a:pos x="T0" y="T1"/>
                                  </a:cxn>
                                  <a:cxn ang="0">
                                    <a:pos x="T2" y="T3"/>
                                  </a:cxn>
                                  <a:cxn ang="0">
                                    <a:pos x="T4" y="T5"/>
                                  </a:cxn>
                                  <a:cxn ang="0">
                                    <a:pos x="T6" y="T7"/>
                                  </a:cxn>
                                  <a:cxn ang="0">
                                    <a:pos x="T8" y="T9"/>
                                  </a:cxn>
                                </a:cxnLst>
                                <a:rect l="0" t="0" r="r" b="b"/>
                                <a:pathLst>
                                  <a:path w="423" h="84">
                                    <a:moveTo>
                                      <a:pt x="375" y="0"/>
                                    </a:moveTo>
                                    <a:cubicBezTo>
                                      <a:pt x="420" y="12"/>
                                      <a:pt x="423" y="60"/>
                                      <a:pt x="375" y="84"/>
                                    </a:cubicBezTo>
                                    <a:lnTo>
                                      <a:pt x="45" y="81"/>
                                    </a:lnTo>
                                    <a:cubicBezTo>
                                      <a:pt x="9" y="63"/>
                                      <a:pt x="0" y="21"/>
                                      <a:pt x="45" y="0"/>
                                    </a:cubicBezTo>
                                    <a:lnTo>
                                      <a:pt x="375"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62" name="Freeform 210"/>
                            <wps:cNvSpPr>
                              <a:spLocks noChangeAspect="1"/>
                            </wps:cNvSpPr>
                            <wps:spPr bwMode="auto">
                              <a:xfrm>
                                <a:off x="1809" y="4557"/>
                                <a:ext cx="294" cy="318"/>
                              </a:xfrm>
                              <a:custGeom>
                                <a:avLst/>
                                <a:gdLst>
                                  <a:gd name="T0" fmla="*/ 0 w 294"/>
                                  <a:gd name="T1" fmla="*/ 15 h 318"/>
                                  <a:gd name="T2" fmla="*/ 294 w 294"/>
                                  <a:gd name="T3" fmla="*/ 0 h 318"/>
                                  <a:gd name="T4" fmla="*/ 291 w 294"/>
                                  <a:gd name="T5" fmla="*/ 318 h 318"/>
                                  <a:gd name="T6" fmla="*/ 0 w 294"/>
                                  <a:gd name="T7" fmla="*/ 306 h 318"/>
                                  <a:gd name="T8" fmla="*/ 0 w 294"/>
                                  <a:gd name="T9" fmla="*/ 15 h 318"/>
                                </a:gdLst>
                                <a:ahLst/>
                                <a:cxnLst>
                                  <a:cxn ang="0">
                                    <a:pos x="T0" y="T1"/>
                                  </a:cxn>
                                  <a:cxn ang="0">
                                    <a:pos x="T2" y="T3"/>
                                  </a:cxn>
                                  <a:cxn ang="0">
                                    <a:pos x="T4" y="T5"/>
                                  </a:cxn>
                                  <a:cxn ang="0">
                                    <a:pos x="T6" y="T7"/>
                                  </a:cxn>
                                  <a:cxn ang="0">
                                    <a:pos x="T8" y="T9"/>
                                  </a:cxn>
                                </a:cxnLst>
                                <a:rect l="0" t="0" r="r" b="b"/>
                                <a:pathLst>
                                  <a:path w="294" h="318">
                                    <a:moveTo>
                                      <a:pt x="0" y="15"/>
                                    </a:moveTo>
                                    <a:lnTo>
                                      <a:pt x="294" y="0"/>
                                    </a:lnTo>
                                    <a:lnTo>
                                      <a:pt x="291" y="318"/>
                                    </a:lnTo>
                                    <a:lnTo>
                                      <a:pt x="0" y="306"/>
                                    </a:lnTo>
                                    <a:lnTo>
                                      <a:pt x="0" y="1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s:wsp>
                          <wps:cNvPr id="63" name="Line 211"/>
                          <wps:cNvCnPr/>
                          <wps:spPr bwMode="auto">
                            <a:xfrm>
                              <a:off x="2558" y="14336"/>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4" name="Line 212"/>
                        <wps:cNvCnPr/>
                        <wps:spPr bwMode="auto">
                          <a:xfrm>
                            <a:off x="5123" y="14051"/>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1DEEF6" id="Group 199" o:spid="_x0000_s1026" style="position:absolute;margin-left:185.25pt;margin-top:14.6pt;width:30.9pt;height:188.25pt;z-index:251656192" coordorigin="5123,12819" coordsize="618,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">
                <v:group id="Group 200" o:spid="_x0000_s1027" style="position:absolute;left:5123;top:12819;width:618;height:3765" coordorigin="2558,12591" coordsize="618,3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Group 201" o:spid="_x0000_s1028" style="position:absolute;left:2558;top:12591;width:618;height:3765" coordorigin="1569,750" coordsize="879,5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o:lock v:ext="edit" aspectratio="t"/>
                    <v:shape id="Freeform 202" o:spid="_x0000_s1029" style="position:absolute;left:1569;top:4419;width:879;height:642;visibility:visible;mso-wrap-style:square;v-text-anchor:top" coordsize="879,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K7gcQA&#10;AADbAAAADwAAAGRycy9kb3ducmV2LnhtbESPT2vCQBTE74LfYXmCN92obZHoKqVESaiX+ufg7ZF9&#10;JsHs25BdNf323YLgcZiZ3zDLdWdqcafWVZYVTMYRCOLc6ooLBcfDZjQH4TyyxtoyKfglB+tVv7fE&#10;WNsH/9B97wsRIOxiVFB638RSurwkg25sG+LgXWxr0AfZFlK3+AhwU8tpFH1IgxWHhRIb+iopv+5v&#10;RoHbnibudN5lWWLS9Ds7JLqaJUoNB93nAoSnzr/Cz3aqFby/wf+X8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yu4HEAAAA2wAAAA8AAAAAAAAAAAAAAAAAmAIAAGRycy9k&#10;b3ducmV2LnhtbFBLBQYAAAAABAAEAPUAAACJAwAAAAA=&#10;" path="m,255c25,234,129,234,156,216v6,-30,-6,-30,15,-63l633,174v-3,-18,12,-21,24,-24c684,156,658,235,678,249r78,-3c774,204,774,3,804,v42,12,54,171,75,294c861,405,849,567,810,600,801,642,776,392,753,351r-78,c672,390,678,438,654,453v-18,,-24,-9,-27,-27c627,426,432,429,237,432v-35,7,-69,15,-69,15c150,447,162,414,153,381,126,364,26,365,3,345,3,345,,255,,255xe" strokeweight=".25pt">
                      <v:path arrowok="t" o:connecttype="custom" o:connectlocs="0,255;156,216;171,153;633,174;657,150;678,249;756,246;804,0;879,294;810,600;753,351;675,351;654,453;627,426;237,432;168,447;153,381;3,345;0,255" o:connectangles="0,0,0,0,0,0,0,0,0,0,0,0,0,0,0,0,0,0,0"/>
                      <o:lock v:ext="edit" aspectratio="t"/>
                    </v:shape>
                    <v:shape id="Freeform 203" o:spid="_x0000_s1030" style="position:absolute;left:1870;top:5483;width:202;height:622;visibility:visible;mso-wrap-style:square;v-text-anchor:top" coordsize="20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dZycMA&#10;AADbAAAADwAAAGRycy9kb3ducmV2LnhtbESP3WrCQBSE7wu+w3KE3hTdxPpHdJWSovS2xgc4ZI9J&#10;MHs2Zrcm5um7QqGXw8x8w2z3vanFnVpXWVYQTyMQxLnVFRcKztlhsgbhPLLG2jIpeJCD/W70ssVE&#10;246/6X7yhQgQdgkqKL1vEildXpJBN7UNcfAutjXog2wLqVvsAtzUchZFS2mw4rBQYkNpSfn19GMU&#10;zOPmcuPVW3F8/6S5zdKsnw2DUq/j/mMDwlPv/8N/7S+tYLGA55fw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dZycMAAADbAAAADwAAAAAAAAAAAAAAAACYAgAAZHJzL2Rv&#10;d25yZXYueG1sUEsFBgAAAAAEAAQA9QAAAIgDAAAAAA==&#10;" path="m191,1c170,133,179,340,173,472l14,622c14,313,29,223,,,,,202,5,191,1xe" strokeweight=".25pt">
                      <v:path arrowok="t" o:connecttype="custom" o:connectlocs="191,1;173,472;14,622;0,0;191,1" o:connectangles="0,0,0,0,0"/>
                      <o:lock v:ext="edit" aspectratio="t"/>
                    </v:shape>
                    <v:shape id="Freeform 204" o:spid="_x0000_s1031" style="position:absolute;left:1815;top:5103;width:282;height:387;visibility:visible;mso-wrap-style:square;v-text-anchor:top" coordsize="28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yrxcQA&#10;AADbAAAADwAAAGRycy9kb3ducmV2LnhtbESPQWvCQBSE74X+h+UVems2FZQYs4pUJHroIbHQ6zP7&#10;moRm34bdrcZ/7xYKPQ4z8w1TbCYziAs531tW8JqkIIgbq3tuFXyc9i8ZCB+QNQ6WScGNPGzWjw8F&#10;5tpeuaJLHVoRIexzVNCFMOZS+qYjgz6xI3H0vqwzGKJ0rdQOrxFuBjlL04U02HNc6HCkt46a7/rH&#10;KKjLqp4vd0dH7+cw9NusnH2WpVLPT9N2BSLQFP7Df+2DVjBfwO+X+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8q8XEAAAA2wAAAA8AAAAAAAAAAAAAAAAAmAIAAGRycy9k&#10;b3ducmV2LnhtbFBLBQYAAAAABAAEAPUAAACJAwAAAAA=&#10;" path="m33,3l264,v12,12,15,6,18,33l261,363v-18,24,-4,15,-36,18l72,381v-31,-5,-30,,-36,-30l15,51c21,15,,21,33,3xe" strokeweight=".25pt">
                      <v:path arrowok="t" o:connecttype="custom" o:connectlocs="33,3;264,0;282,33;261,363;225,381;72,381;36,351;15,51;33,3" o:connectangles="0,0,0,0,0,0,0,0,0"/>
                      <o:lock v:ext="edit" aspectratio="t"/>
                    </v:shape>
                    <v:shape id="Freeform 205" o:spid="_x0000_s1032" style="position:absolute;left:1743;top:750;width:423;height:84;visibility:visible;mso-wrap-style:square;v-text-anchor:top" coordsize="4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vyT8QA&#10;AADbAAAADwAAAGRycy9kb3ducmV2LnhtbESP3WrCQBSE7wu+w3KE3tWNpbWSugkilBYEQVsK3h2y&#10;p0lM9mzIbvPj07uC4OUw880wq3QwteiodaVlBfNZBII4s7rkXMHP98fTEoTzyBpry6RgJAdpMnlY&#10;Yaxtz3vqDj4XoYRdjAoK75tYSpcVZNDNbEMcvD/bGvRBtrnULfah3NTyOYoW0mDJYaHAhjYFZdXh&#10;3yh43Z63u98Rq0zuPvMX6fTx1GilHqfD+h2Ep8Hfwzf6SwfuDa5fwg+Q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L8k/EAAAA2wAAAA8AAAAAAAAAAAAAAAAAmAIAAGRycy9k&#10;b3ducmV2LnhtbFBLBQYAAAAABAAEAPUAAACJAwAAAAA=&#10;" path="m375,v45,12,48,60,,84l45,81c9,63,,21,45,l375,xe" strokeweight=".25pt">
                      <v:path arrowok="t" o:connecttype="custom" o:connectlocs="375,0;375,84;45,81;45,0;375,0" o:connectangles="0,0,0,0,0"/>
                      <o:lock v:ext="edit" aspectratio="t"/>
                    </v:shape>
                    <v:shape id="Freeform 206" o:spid="_x0000_s1033" style="position:absolute;left:1800;top:834;width:315;height:288;visibility:visible;mso-wrap-style:square;v-text-anchor:top" coordsize="31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Ca178A&#10;AADbAAAADwAAAGRycy9kb3ducmV2LnhtbERPzYrCMBC+C75DGGFvmipblWoUEYTFy2r1AYZmbKvN&#10;pCZZrfv05rCwx4/vf7nuTCMe5HxtWcF4lIAgLqyuuVRwPu2GcxA+IGtsLJOCF3lYr/q9JWbaPvlI&#10;jzyUIoawz1BBFUKbSemLigz6kW2JI3exzmCI0JVSO3zGcNPISZJMpcGaY0OFLW0rKm75j1HgNrfv&#10;zy7V+/ru02ty/r3P+IBKfQy6zQJEoC78i//cX1pBGsfGL/EH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AJrXvwAAANsAAAAPAAAAAAAAAAAAAAAAAJgCAABkcnMvZG93bnJl&#10;di54bWxQSwUGAAAAAAQABAD1AAAAhAMAAAAA&#10;" path="m,l18,288r285,l315,3,,xe" strokeweight=".25pt">
                      <v:path arrowok="t" o:connecttype="custom" o:connectlocs="0,0;18,288;303,288;315,3;0,0" o:connectangles="0,0,0,0,0"/>
                      <o:lock v:ext="edit" aspectratio="t"/>
                    </v:shape>
                    <v:shape id="Freeform 207" o:spid="_x0000_s1034" style="position:absolute;left:1569;top:1128;width:801;height:3978;visibility:visible;mso-wrap-style:square;v-text-anchor:top" coordsize="801,3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TSWMQA&#10;AADbAAAADwAAAGRycy9kb3ducmV2LnhtbESPQWvCQBSE7wX/w/IEL6IbA7YxdRUVFKGnGikeH9nX&#10;JDT7NmY3mv77riD0OMzMN8xy3Zta3Kh1lWUFs2kEgji3uuJCwTnbTxIQziNrrC2Tgl9ysF4NXpaY&#10;anvnT7qdfCEChF2KCkrvm1RKl5dk0E1tQxy8b9sa9EG2hdQt3gPc1DKOoldpsOKwUGJDu5Lyn1Nn&#10;FFwXSZcxvcWXjzjbXpLD+GvedEqNhv3mHYSn3v+Hn+2jVjBfwON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U0ljEAAAA2wAAAA8AAAAAAAAAAAAAAAAAmAIAAGRycy9k&#10;b3ducmV2LnhtbFBLBQYAAAAABAAEAPUAAACJAwAAAAA=&#10;" path="m246,v,,144,,288,c582,18,573,135,576,273v39,132,147,84,225,243l801,2736c684,3009,582,2874,501,3045v-15,48,-33,36,-27,102c471,3274,467,3651,471,3789v4,138,9,147,33,189l279,3978v30,-51,42,-42,36,-180l318,3174v-15,-90,-3,-54,-21,-129c228,2904,75,2973,,2718l,552c18,378,171,381,201,312,236,248,189,27,246,xe" strokeweight=".25pt">
                      <v:path arrowok="t" o:connecttype="custom" o:connectlocs="246,0;534,0;576,273;801,516;801,2736;501,3045;474,3147;471,3789;504,3978;279,3978;315,3798;318,3174;297,3045;0,2718;0,552;201,312;246,0" o:connectangles="0,0,0,0,0,0,0,0,0,0,0,0,0,0,0,0,0"/>
                      <o:lock v:ext="edit" aspectratio="t"/>
                    </v:shape>
                    <v:shape id="Freeform 208" o:spid="_x0000_s1035" style="position:absolute;left:1929;top:4674;width:423;height:84;rotation:90;visibility:visible;mso-wrap-style:square;v-text-anchor:top" coordsize="4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ikMEA&#10;AADbAAAADwAAAGRycy9kb3ducmV2LnhtbERPTYvCMBC9C/sfwgh709SuyFKN4hbLevFgXdDj0Ixt&#10;sZmUJtruvzcHwePjfa82g2nEgzpXW1Ywm0YgiAuray4V/J2yyTcI55E1NpZJwT852Kw/RitMtO35&#10;SI/clyKEsEtQQeV9m0jpiooMuqltiQN3tZ1BH2BXSt1hH8JNI+MoWkiDNYeGCltKKypu+d0ouMX9&#10;Nt6Zw09/TDP3NS9+0+xyVupzPGyXIDwN/i1+ufdawSKsD1/C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IpDBAAAA2wAAAA8AAAAAAAAAAAAAAAAAmAIAAGRycy9kb3du&#10;cmV2LnhtbFBLBQYAAAAABAAEAPUAAACGAwAAAAA=&#10;" path="m375,v45,12,48,60,,84l45,81c9,63,,21,45,l375,xe" strokeweight=".25pt">
                      <v:path arrowok="t" o:connecttype="custom" o:connectlocs="375,0;375,84;45,81;45,0;375,0" o:connectangles="0,0,0,0,0"/>
                      <o:lock v:ext="edit" aspectratio="t"/>
                    </v:shape>
                    <v:shape id="Freeform 209" o:spid="_x0000_s1036" style="position:absolute;left:1580;top:4687;width:397;height:57;rotation:90;visibility:visible;mso-wrap-style:square;v-text-anchor:top" coordsize="4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mHC8UA&#10;AADbAAAADwAAAGRycy9kb3ducmV2LnhtbESPQWuDQBSE74X8h+UFemtWbQnBZhOMRNpLDyaB9vhw&#10;X1XivhV3q+bfZwuFHoeZ+YbZ7mfTiZEG11pWEK8iEMSV1S3XCi7n4mkDwnlkjZ1lUnAjB/vd4mGL&#10;qbYTlzSefC0ChF2KChrv+1RKVzVk0K1sTxy8bzsY9EEOtdQDTgFuOplE0VoabDksNNhT3lB1Pf0Y&#10;BddkypKj+ThMZV6455fqLS++PpV6XM7ZKwhPs/8P/7XftYJ1DL9fwg+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6YcLxQAAANsAAAAPAAAAAAAAAAAAAAAAAJgCAABkcnMv&#10;ZG93bnJldi54bWxQSwUGAAAAAAQABAD1AAAAigMAAAAA&#10;" path="m375,v45,12,48,60,,84l45,81c9,63,,21,45,l375,xe" strokeweight=".25pt">
                      <v:path arrowok="t" o:connecttype="custom" o:connectlocs="352,0;352,57;42,55;42,0;352,0" o:connectangles="0,0,0,0,0"/>
                      <o:lock v:ext="edit" aspectratio="t"/>
                    </v:shape>
                    <v:shape id="Freeform 210" o:spid="_x0000_s1037" style="position:absolute;left:1809;top:4557;width:294;height:318;visibility:visible;mso-wrap-style:square;v-text-anchor:top" coordsize="294,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fxcEA&#10;AADbAAAADwAAAGRycy9kb3ducmV2LnhtbESPQYvCMBSE78L+h/AWvGm6CiLVKCKs7G3VFsHbo3nb&#10;lG1eShPb+u+NIHgcZuYbZr0dbC06an3lWMHXNAFBXDhdcakgz74nSxA+IGusHZOCO3nYbj5Ga0y1&#10;6/lE3TmUIkLYp6jAhNCkUvrCkEU/dQ1x9P5cazFE2ZZSt9hHuK3lLEkW0mLFccFgQ3tDxf/5ZhVk&#10;+SHv5v5q+t6VSXbk7ppdfpUafw67FYhAQ3iHX+0frWAxg+eX+A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0n8XBAAAA2wAAAA8AAAAAAAAAAAAAAAAAmAIAAGRycy9kb3du&#10;cmV2LnhtbFBLBQYAAAAABAAEAPUAAACGAwAAAAA=&#10;" path="m,15l294,r-3,318l,306,,15xe" strokeweight=".25pt">
                      <v:path arrowok="t" o:connecttype="custom" o:connectlocs="0,15;294,0;291,318;0,306;0,15" o:connectangles="0,0,0,0,0"/>
                      <o:lock v:ext="edit" aspectratio="t"/>
                    </v:shape>
                  </v:group>
                  <v:line id="Line 211" o:spid="_x0000_s1038" style="position:absolute;visibility:visible;mso-wrap-style:square" from="2558,14336" to="3128,1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group>
                <v:line id="Line 212" o:spid="_x0000_s1039" style="position:absolute;visibility:visible;mso-wrap-style:square" from="5123,14051" to="5693,14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group>
            </w:pict>
          </mc:Fallback>
        </mc:AlternateContent>
      </w:r>
    </w:p>
    <w:p w:rsidR="0072000E" w:rsidRDefault="0072000E" w:rsidP="0054354B">
      <w:pPr>
        <w:spacing w:line="360" w:lineRule="auto"/>
      </w:pPr>
    </w:p>
    <w:p w:rsidR="0054354B" w:rsidRDefault="002D20D0" w:rsidP="0054354B">
      <w:pPr>
        <w:spacing w:line="360" w:lineRule="auto"/>
      </w:pPr>
      <w:r>
        <w:rPr>
          <w:b/>
          <w:noProof/>
        </w:rPr>
        <mc:AlternateContent>
          <mc:Choice Requires="wps">
            <w:drawing>
              <wp:anchor distT="0" distB="0" distL="114300" distR="114300" simplePos="0" relativeHeight="251652096" behindDoc="0" locked="0" layoutInCell="1" allowOverlap="1">
                <wp:simplePos x="0" y="0"/>
                <wp:positionH relativeFrom="column">
                  <wp:posOffset>2895600</wp:posOffset>
                </wp:positionH>
                <wp:positionV relativeFrom="paragraph">
                  <wp:posOffset>212090</wp:posOffset>
                </wp:positionV>
                <wp:extent cx="1013460" cy="398145"/>
                <wp:effectExtent l="0" t="2540" r="0" b="0"/>
                <wp:wrapNone/>
                <wp:docPr id="50"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52F" w:rsidRDefault="00AE252F" w:rsidP="0054354B">
                            <w:r>
                              <w:t>Shake and allow to settle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31" type="#_x0000_t202" style="position:absolute;margin-left:228pt;margin-top:16.7pt;width:79.8pt;height:3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" stroked="f">
                <v:textbox inset="0,0,0,0">
                  <w:txbxContent>
                    <w:p w:rsidR="00AE252F" w:rsidRDefault="00AE252F" w:rsidP="0054354B">
                      <w:r>
                        <w:t>Shake and allow to settle</w:t>
                      </w:r>
                    </w:p>
                  </w:txbxContent>
                </v:textbox>
              </v:shape>
            </w:pict>
          </mc:Fallback>
        </mc:AlternateContent>
      </w:r>
      <w:r>
        <w:rPr>
          <w:b/>
          <w:noProof/>
        </w:rPr>
        <mc:AlternateContent>
          <mc:Choice Requires="wps">
            <w:drawing>
              <wp:anchor distT="0" distB="0" distL="114300" distR="114300" simplePos="0" relativeHeight="251651072" behindDoc="0" locked="0" layoutInCell="1" allowOverlap="1">
                <wp:simplePos x="0" y="0"/>
                <wp:positionH relativeFrom="column">
                  <wp:posOffset>1266825</wp:posOffset>
                </wp:positionH>
                <wp:positionV relativeFrom="paragraph">
                  <wp:posOffset>175895</wp:posOffset>
                </wp:positionV>
                <wp:extent cx="977265" cy="542925"/>
                <wp:effectExtent l="0" t="4445" r="3810" b="0"/>
                <wp:wrapNone/>
                <wp:docPr id="49"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52F" w:rsidRDefault="00AE252F" w:rsidP="0054354B">
                            <w:r>
                              <w:t>Add an organic solvent e.g. hexane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32" type="#_x0000_t202" style="position:absolute;margin-left:99.75pt;margin-top:13.85pt;width:76.95pt;height:4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" stroked="f">
                <v:textbox inset="0,0,0,0">
                  <w:txbxContent>
                    <w:p w:rsidR="00AE252F" w:rsidRDefault="00AE252F" w:rsidP="0054354B">
                      <w:r>
                        <w:t>Add an organic solvent e.g. hexane</w:t>
                      </w:r>
                    </w:p>
                  </w:txbxContent>
                </v:textbox>
              </v:shape>
            </w:pict>
          </mc:Fallback>
        </mc:AlternateContent>
      </w:r>
      <w:r>
        <w:rPr>
          <w:b/>
          <w:noProof/>
        </w:rPr>
        <mc:AlternateContent>
          <mc:Choice Requires="wps">
            <w:drawing>
              <wp:anchor distT="0" distB="0" distL="114300" distR="114300" simplePos="0" relativeHeight="251654144" behindDoc="0" locked="0" layoutInCell="1" allowOverlap="1">
                <wp:simplePos x="0" y="0"/>
                <wp:positionH relativeFrom="column">
                  <wp:posOffset>-36195</wp:posOffset>
                </wp:positionH>
                <wp:positionV relativeFrom="paragraph">
                  <wp:posOffset>103505</wp:posOffset>
                </wp:positionV>
                <wp:extent cx="687705" cy="398145"/>
                <wp:effectExtent l="1905" t="0" r="0" b="3175"/>
                <wp:wrapNone/>
                <wp:docPr id="4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52F" w:rsidRDefault="00AE252F" w:rsidP="0054354B">
                            <w:r>
                              <w:t>Separating funnel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33" type="#_x0000_t202" style="position:absolute;margin-left:-2.85pt;margin-top:8.15pt;width:54.15pt;height:3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" stroked="f">
                <v:textbox inset="0,0,0,0">
                  <w:txbxContent>
                    <w:p w:rsidR="00AE252F" w:rsidRDefault="00AE252F" w:rsidP="0054354B">
                      <w:r>
                        <w:t>Separating funnel</w:t>
                      </w:r>
                    </w:p>
                  </w:txbxContent>
                </v:textbox>
              </v:shape>
            </w:pict>
          </mc:Fallback>
        </mc:AlternateContent>
      </w:r>
    </w:p>
    <w:p w:rsidR="0054354B" w:rsidRDefault="002D20D0" w:rsidP="0054354B">
      <w:pPr>
        <w:spacing w:line="360" w:lineRule="auto"/>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434340</wp:posOffset>
                </wp:positionH>
                <wp:positionV relativeFrom="paragraph">
                  <wp:posOffset>93980</wp:posOffset>
                </wp:positionV>
                <wp:extent cx="289560" cy="0"/>
                <wp:effectExtent l="5715" t="55880" r="19050" b="58420"/>
                <wp:wrapNone/>
                <wp:docPr id="47"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1FF74" id="Line 2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4pt" to="5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LKg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">
                <v:stroke endarrow="block"/>
              </v:line>
            </w:pict>
          </mc:Fallback>
        </mc:AlternateContent>
      </w:r>
      <w:r>
        <w:rPr>
          <w:b/>
          <w:noProof/>
        </w:rPr>
        <mc:AlternateContent>
          <mc:Choice Requires="wpi">
            <w:drawing>
              <wp:anchor distT="0" distB="0" distL="114300" distR="114300" simplePos="0" relativeHeight="251665408" behindDoc="0" locked="0" layoutInCell="1" allowOverlap="1">
                <wp:simplePos x="0" y="0"/>
                <wp:positionH relativeFrom="column">
                  <wp:posOffset>3998595</wp:posOffset>
                </wp:positionH>
                <wp:positionV relativeFrom="paragraph">
                  <wp:posOffset>182245</wp:posOffset>
                </wp:positionV>
                <wp:extent cx="309245" cy="280670"/>
                <wp:effectExtent l="293370" t="172720" r="226060" b="251460"/>
                <wp:wrapNone/>
                <wp:docPr id="46" name="Ink 23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noChangeAspect="1" noEditPoints="1" noChangeArrowheads="1" noChangeShapeType="1"/>
                        </w14:cNvContentPartPr>
                      </w14:nvContentPartPr>
                      <w14:xfrm>
                        <a:off x="0" y="0"/>
                        <a:ext cx="309245" cy="280670"/>
                      </w14:xfrm>
                    </w14:contentPart>
                  </a:graphicData>
                </a:graphic>
                <wp14:sizeRelH relativeFrom="page">
                  <wp14:pctWidth>0</wp14:pctWidth>
                </wp14:sizeRelH>
                <wp14:sizeRelV relativeFrom="page">
                  <wp14:pctHeight>0</wp14:pctHeight>
                </wp14:sizeRelV>
              </wp:anchor>
            </w:drawing>
          </mc:Choice>
          <mc:Fallback>
            <w:pict>
              <v:shapetype w14:anchorId="4EF74F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34" o:spid="_x0000_s1026" type="#_x0000_t75" style="position:absolute;margin-left:313.7pt;margin-top:13pt;width:26.75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">
                <v:imagedata r:id="rId29" o:title=""/>
                <o:lock v:ext="edit" rotation="t" verticies="t" shapetype="t"/>
              </v:shape>
            </w:pict>
          </mc:Fallback>
        </mc:AlternateContent>
      </w:r>
    </w:p>
    <w:p w:rsidR="0054354B" w:rsidRDefault="002D20D0" w:rsidP="0054354B">
      <w:pPr>
        <w:spacing w:line="360" w:lineRule="auto"/>
        <w:rPr>
          <w:b/>
        </w:rPr>
      </w:pPr>
      <w:r>
        <w:rPr>
          <w:b/>
          <w:noProof/>
        </w:rPr>
        <mc:AlternateContent>
          <mc:Choice Requires="wps">
            <w:drawing>
              <wp:anchor distT="0" distB="0" distL="114300" distR="114300" simplePos="0" relativeHeight="251696128" behindDoc="1" locked="0" layoutInCell="1" allowOverlap="1">
                <wp:simplePos x="0" y="0"/>
                <wp:positionH relativeFrom="column">
                  <wp:posOffset>2895600</wp:posOffset>
                </wp:positionH>
                <wp:positionV relativeFrom="paragraph">
                  <wp:posOffset>156845</wp:posOffset>
                </wp:positionV>
                <wp:extent cx="871220" cy="554990"/>
                <wp:effectExtent l="0" t="4445" r="0" b="2540"/>
                <wp:wrapNone/>
                <wp:docPr id="4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554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52F" w:rsidRDefault="00AE252F" w:rsidP="006753A7">
                            <w:r>
                              <w:t>Iodine moves into hexane layer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34" type="#_x0000_t202" style="position:absolute;margin-left:228pt;margin-top:12.35pt;width:68.6pt;height:43.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" stroked="f">
                <v:textbox inset="0,0,0,0">
                  <w:txbxContent>
                    <w:p w:rsidR="00AE252F" w:rsidRDefault="00AE252F" w:rsidP="006753A7">
                      <w:r>
                        <w:t>Iodine moves into hexane layer</w:t>
                      </w:r>
                    </w:p>
                  </w:txbxContent>
                </v:textbox>
              </v:shape>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column">
                  <wp:posOffset>1990725</wp:posOffset>
                </wp:positionH>
                <wp:positionV relativeFrom="paragraph">
                  <wp:posOffset>12065</wp:posOffset>
                </wp:positionV>
                <wp:extent cx="361950" cy="253365"/>
                <wp:effectExtent l="9525" t="12065" r="47625" b="58420"/>
                <wp:wrapNone/>
                <wp:docPr id="44"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253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696DA" id="Line 22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95pt" to="185.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">
                <v:stroke endarrow="block"/>
              </v:line>
            </w:pict>
          </mc:Fallback>
        </mc:AlternateContent>
      </w:r>
      <w:r>
        <w:rPr>
          <w:b/>
          <w:noProof/>
        </w:rPr>
        <mc:AlternateContent>
          <mc:Choice Requires="wps">
            <w:drawing>
              <wp:anchor distT="0" distB="0" distL="114300" distR="114300" simplePos="0" relativeHeight="251650048" behindDoc="0" locked="0" layoutInCell="1" allowOverlap="1">
                <wp:simplePos x="0" y="0"/>
                <wp:positionH relativeFrom="column">
                  <wp:posOffset>-108585</wp:posOffset>
                </wp:positionH>
                <wp:positionV relativeFrom="paragraph">
                  <wp:posOffset>156845</wp:posOffset>
                </wp:positionV>
                <wp:extent cx="723900" cy="506730"/>
                <wp:effectExtent l="0" t="4445" r="3810" b="3175"/>
                <wp:wrapNone/>
                <wp:docPr id="43"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06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52F" w:rsidRDefault="00AE252F" w:rsidP="0054354B">
                            <w:proofErr w:type="gramStart"/>
                            <w:r>
                              <w:t>aqueous</w:t>
                            </w:r>
                            <w:proofErr w:type="gramEnd"/>
                            <w:r>
                              <w:t xml:space="preserve"> solution of iodine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35" type="#_x0000_t202" style="position:absolute;margin-left:-8.55pt;margin-top:12.35pt;width:57pt;height:3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" stroked="f">
                <v:textbox inset="0,0,0,0">
                  <w:txbxContent>
                    <w:p w:rsidR="00AE252F" w:rsidRDefault="00AE252F" w:rsidP="0054354B">
                      <w:proofErr w:type="gramStart"/>
                      <w:r>
                        <w:t>aqueous</w:t>
                      </w:r>
                      <w:proofErr w:type="gramEnd"/>
                      <w:r>
                        <w:t xml:space="preserve"> solution of iodine</w:t>
                      </w:r>
                    </w:p>
                  </w:txbxContent>
                </v:textbox>
              </v:shape>
            </w:pict>
          </mc:Fallback>
        </mc:AlternateContent>
      </w:r>
      <w:r>
        <w:rPr>
          <w:b/>
          <w:noProof/>
        </w:rPr>
        <mc:AlternateContent>
          <mc:Choice Requires="wpi">
            <w:drawing>
              <wp:anchor distT="0" distB="0" distL="114300" distR="114300" simplePos="0" relativeHeight="251668480" behindDoc="0" locked="0" layoutInCell="1" allowOverlap="1">
                <wp:simplePos x="0" y="0"/>
                <wp:positionH relativeFrom="column">
                  <wp:posOffset>3975735</wp:posOffset>
                </wp:positionH>
                <wp:positionV relativeFrom="paragraph">
                  <wp:posOffset>250825</wp:posOffset>
                </wp:positionV>
                <wp:extent cx="272415" cy="535940"/>
                <wp:effectExtent l="41910" t="50800" r="95250" b="13335"/>
                <wp:wrapNone/>
                <wp:docPr id="42" name="Ink 23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noChangeAspect="1" noEditPoints="1" noChangeArrowheads="1" noChangeShapeType="1"/>
                        </w14:cNvContentPartPr>
                      </w14:nvContentPartPr>
                      <w14:xfrm>
                        <a:off x="0" y="0"/>
                        <a:ext cx="272415" cy="535940"/>
                      </w14:xfrm>
                    </w14:contentPart>
                  </a:graphicData>
                </a:graphic>
                <wp14:sizeRelH relativeFrom="page">
                  <wp14:pctWidth>0</wp14:pctWidth>
                </wp14:sizeRelH>
                <wp14:sizeRelV relativeFrom="page">
                  <wp14:pctHeight>0</wp14:pctHeight>
                </wp14:sizeRelV>
              </wp:anchor>
            </w:drawing>
          </mc:Choice>
          <mc:Fallback>
            <w:pict>
              <v:shape w14:anchorId="6A9034E9" id="Ink 237" o:spid="_x0000_s1026" type="#_x0000_t75" style="position:absolute;margin-left:312.45pt;margin-top:19.1pt;width:22.8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">
                <v:imagedata r:id="rId31" o:title=""/>
                <o:lock v:ext="edit" rotation="t" verticies="t" shapetype="t"/>
              </v:shape>
            </w:pict>
          </mc:Fallback>
        </mc:AlternateContent>
      </w:r>
    </w:p>
    <w:p w:rsidR="0054354B" w:rsidRDefault="002D20D0" w:rsidP="0054354B">
      <w:pPr>
        <w:spacing w:line="360" w:lineRule="auto"/>
        <w:rPr>
          <w:b/>
        </w:rPr>
      </w:pPr>
      <w:r>
        <w:rPr>
          <w:b/>
          <w:noProof/>
        </w:rPr>
        <mc:AlternateContent>
          <mc:Choice Requires="wps">
            <w:drawing>
              <wp:anchor distT="0" distB="0" distL="114300" distR="114300" simplePos="0" relativeHeight="251695104" behindDoc="0" locked="0" layoutInCell="1" allowOverlap="1">
                <wp:simplePos x="0" y="0"/>
                <wp:positionH relativeFrom="column">
                  <wp:posOffset>3655695</wp:posOffset>
                </wp:positionH>
                <wp:positionV relativeFrom="paragraph">
                  <wp:posOffset>64135</wp:posOffset>
                </wp:positionV>
                <wp:extent cx="521335" cy="398780"/>
                <wp:effectExtent l="31115" t="78740" r="0" b="28575"/>
                <wp:wrapNone/>
                <wp:docPr id="41"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488981">
                          <a:off x="0" y="0"/>
                          <a:ext cx="521335" cy="39878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FD893" id="AutoShape 274" o:spid="_x0000_s1026" style="position:absolute;margin-left:287.85pt;margin-top:5.05pt;width:41.05pt;height:31.4pt;rotation:-6674862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" path="m16200,10800v,-2983,-2418,-5400,-5400,-5400c7817,5400,5400,7817,5400,10800l,10800c,4835,4835,,10800,v5964,,10799,4835,10800,10799l21600,10800r2700,l18900,16200,13500,10800r2700,xe">
                <v:stroke joinstyle="miter"/>
                <v:path o:connecttype="custom" o:connectlocs="260643,0;65167,199390;260643,99695;586502,199390;456168,299085;325834,199390" o:connectangles="0,0,0,0,0,0" textboxrect="3163,3163,18437,18437"/>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434340</wp:posOffset>
                </wp:positionH>
                <wp:positionV relativeFrom="paragraph">
                  <wp:posOffset>255905</wp:posOffset>
                </wp:positionV>
                <wp:extent cx="325755" cy="144780"/>
                <wp:effectExtent l="5715" t="8255" r="40005" b="56515"/>
                <wp:wrapNone/>
                <wp:docPr id="40"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B405F" id="Line 2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0.15pt" to="59.8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">
                <v:stroke endarrow="block"/>
              </v:lin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4669155</wp:posOffset>
                </wp:positionH>
                <wp:positionV relativeFrom="paragraph">
                  <wp:posOffset>111125</wp:posOffset>
                </wp:positionV>
                <wp:extent cx="1122045" cy="579120"/>
                <wp:effectExtent l="1905" t="0" r="0" b="0"/>
                <wp:wrapNone/>
                <wp:docPr id="39"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579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52F" w:rsidRDefault="00AE252F" w:rsidP="0054354B">
                            <w:r>
                              <w:t>Open tap and run off aqueous layer and discard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36" type="#_x0000_t202" style="position:absolute;margin-left:367.65pt;margin-top:8.75pt;width:88.35pt;height:4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" stroked="f">
                <v:textbox inset="0,0,0,0">
                  <w:txbxContent>
                    <w:p w:rsidR="00AE252F" w:rsidRDefault="00AE252F" w:rsidP="0054354B">
                      <w:r>
                        <w:t>Open tap and run off aqueous layer and discard</w:t>
                      </w:r>
                    </w:p>
                  </w:txbxContent>
                </v:textbox>
              </v:shape>
            </w:pict>
          </mc:Fallback>
        </mc:AlternateContent>
      </w:r>
      <w:r>
        <w:rPr>
          <w:b/>
          <w:noProof/>
        </w:rPr>
        <mc:AlternateContent>
          <mc:Choice Requires="wpi">
            <w:drawing>
              <wp:anchor distT="0" distB="0" distL="114300" distR="114300" simplePos="0" relativeHeight="251663360" behindDoc="0" locked="0" layoutInCell="1" allowOverlap="1">
                <wp:simplePos x="0" y="0"/>
                <wp:positionH relativeFrom="column">
                  <wp:posOffset>741045</wp:posOffset>
                </wp:positionH>
                <wp:positionV relativeFrom="paragraph">
                  <wp:posOffset>250190</wp:posOffset>
                </wp:positionV>
                <wp:extent cx="335915" cy="541020"/>
                <wp:effectExtent l="283845" t="164465" r="151765" b="18415"/>
                <wp:wrapNone/>
                <wp:docPr id="38" name="Ink 23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2">
                      <w14:nvContentPartPr>
                        <w14:cNvContentPartPr>
                          <a14:cpLocks xmlns:a14="http://schemas.microsoft.com/office/drawing/2010/main" noRot="1" noChangeAspect="1" noEditPoints="1" noChangeArrowheads="1" noChangeShapeType="1"/>
                        </w14:cNvContentPartPr>
                      </w14:nvContentPartPr>
                      <w14:xfrm>
                        <a:off x="0" y="0"/>
                        <a:ext cx="335915" cy="541020"/>
                      </w14:xfrm>
                    </w14:contentPart>
                  </a:graphicData>
                </a:graphic>
                <wp14:sizeRelH relativeFrom="page">
                  <wp14:pctWidth>0</wp14:pctWidth>
                </wp14:sizeRelH>
                <wp14:sizeRelV relativeFrom="page">
                  <wp14:pctHeight>0</wp14:pctHeight>
                </wp14:sizeRelV>
              </wp:anchor>
            </w:drawing>
          </mc:Choice>
          <mc:Fallback>
            <w:pict>
              <v:shape w14:anchorId="759F4814" id="Ink 232" o:spid="_x0000_s1026" type="#_x0000_t75" style="position:absolute;margin-left:57.65pt;margin-top:19pt;width:27.85pt;height:4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&#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">
                <v:imagedata r:id="rId33" o:title=""/>
                <o:lock v:ext="edit" rotation="t" verticies="t" shapetype="t"/>
              </v:shape>
            </w:pict>
          </mc:Fallback>
        </mc:AlternateContent>
      </w:r>
      <w:r>
        <w:rPr>
          <w:b/>
          <w:noProof/>
        </w:rPr>
        <mc:AlternateContent>
          <mc:Choice Requires="wpi">
            <w:drawing>
              <wp:anchor distT="0" distB="0" distL="114300" distR="114300" simplePos="0" relativeHeight="251666432" behindDoc="0" locked="0" layoutInCell="1" allowOverlap="1">
                <wp:simplePos x="0" y="0"/>
                <wp:positionH relativeFrom="column">
                  <wp:posOffset>748665</wp:posOffset>
                </wp:positionH>
                <wp:positionV relativeFrom="paragraph">
                  <wp:posOffset>252730</wp:posOffset>
                </wp:positionV>
                <wp:extent cx="311785" cy="561340"/>
                <wp:effectExtent l="24765" t="262255" r="25400" b="243205"/>
                <wp:wrapNone/>
                <wp:docPr id="37" name="Ink 23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4">
                      <w14:nvContentPartPr>
                        <w14:cNvContentPartPr>
                          <a14:cpLocks xmlns:a14="http://schemas.microsoft.com/office/drawing/2010/main" noRot="1" noChangeAspect="1" noEditPoints="1" noChangeArrowheads="1" noChangeShapeType="1"/>
                        </w14:cNvContentPartPr>
                      </w14:nvContentPartPr>
                      <w14:xfrm>
                        <a:off x="0" y="0"/>
                        <a:ext cx="311785" cy="561340"/>
                      </w14:xfrm>
                    </w14:contentPart>
                  </a:graphicData>
                </a:graphic>
                <wp14:sizeRelH relativeFrom="page">
                  <wp14:pctWidth>0</wp14:pctWidth>
                </wp14:sizeRelH>
                <wp14:sizeRelV relativeFrom="page">
                  <wp14:pctHeight>0</wp14:pctHeight>
                </wp14:sizeRelV>
              </wp:anchor>
            </w:drawing>
          </mc:Choice>
          <mc:Fallback>
            <w:pict>
              <v:shape w14:anchorId="2EAB89E6" id="Ink 235" o:spid="_x0000_s1026" type="#_x0000_t75" style="position:absolute;margin-left:58pt;margin-top:18.9pt;width:26.7pt;height:4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">
                <v:imagedata r:id="rId35" o:title=""/>
                <o:lock v:ext="edit" rotation="t" verticies="t" shapetype="t"/>
              </v:shape>
            </w:pict>
          </mc:Fallback>
        </mc:AlternateContent>
      </w:r>
      <w:r>
        <w:rPr>
          <w:b/>
          <w:noProof/>
        </w:rPr>
        <mc:AlternateContent>
          <mc:Choice Requires="wpi">
            <w:drawing>
              <wp:anchor distT="0" distB="0" distL="114300" distR="114300" simplePos="0" relativeHeight="251667456" behindDoc="0" locked="0" layoutInCell="1" allowOverlap="1">
                <wp:simplePos x="0" y="0"/>
                <wp:positionH relativeFrom="column">
                  <wp:posOffset>2369185</wp:posOffset>
                </wp:positionH>
                <wp:positionV relativeFrom="paragraph">
                  <wp:posOffset>260985</wp:posOffset>
                </wp:positionV>
                <wp:extent cx="321945" cy="560705"/>
                <wp:effectExtent l="26035" t="232410" r="223520" b="45085"/>
                <wp:wrapNone/>
                <wp:docPr id="36" name="Ink 23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6">
                      <w14:nvContentPartPr>
                        <w14:cNvContentPartPr>
                          <a14:cpLocks xmlns:a14="http://schemas.microsoft.com/office/drawing/2010/main" noRot="1" noChangeAspect="1" noEditPoints="1" noChangeArrowheads="1" noChangeShapeType="1"/>
                        </w14:cNvContentPartPr>
                      </w14:nvContentPartPr>
                      <w14:xfrm>
                        <a:off x="0" y="0"/>
                        <a:ext cx="321945" cy="560705"/>
                      </w14:xfrm>
                    </w14:contentPart>
                  </a:graphicData>
                </a:graphic>
                <wp14:sizeRelH relativeFrom="page">
                  <wp14:pctWidth>0</wp14:pctWidth>
                </wp14:sizeRelH>
                <wp14:sizeRelV relativeFrom="page">
                  <wp14:pctHeight>0</wp14:pctHeight>
                </wp14:sizeRelV>
              </wp:anchor>
            </w:drawing>
          </mc:Choice>
          <mc:Fallback>
            <w:pict>
              <v:shape w14:anchorId="382E7E37" id="Ink 236" o:spid="_x0000_s1026" type="#_x0000_t75" style="position:absolute;margin-left:185.45pt;margin-top:19.2pt;width:27.95pt;height:4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&#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">
                <v:imagedata r:id="rId37" o:title=""/>
                <o:lock v:ext="edit" rotation="t" verticies="t" shapetype="t"/>
              </v:shape>
            </w:pict>
          </mc:Fallback>
        </mc:AlternateContent>
      </w:r>
    </w:p>
    <w:p w:rsidR="0054354B" w:rsidRDefault="002D20D0" w:rsidP="0054354B">
      <w:pPr>
        <w:spacing w:line="360" w:lineRule="auto"/>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137795</wp:posOffset>
                </wp:positionV>
                <wp:extent cx="253365" cy="72390"/>
                <wp:effectExtent l="28575" t="13970" r="13335" b="56515"/>
                <wp:wrapNone/>
                <wp:docPr id="35"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3365" cy="72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2F57C" id="Line 23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0.85pt" to="361.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">
                <v:stroke endarrow="block"/>
              </v:line>
            </w:pict>
          </mc:Fallback>
        </mc:AlternateContent>
      </w:r>
      <w:r>
        <w:rPr>
          <w:b/>
          <w:noProof/>
        </w:rPr>
        <mc:AlternateContent>
          <mc:Choice Requires="wpi">
            <w:drawing>
              <wp:anchor distT="0" distB="0" distL="114300" distR="114300" simplePos="0" relativeHeight="251664384" behindDoc="0" locked="0" layoutInCell="1" allowOverlap="1">
                <wp:simplePos x="0" y="0"/>
                <wp:positionH relativeFrom="column">
                  <wp:posOffset>2372995</wp:posOffset>
                </wp:positionH>
                <wp:positionV relativeFrom="paragraph">
                  <wp:posOffset>0</wp:posOffset>
                </wp:positionV>
                <wp:extent cx="245110" cy="520700"/>
                <wp:effectExtent l="182245" t="114300" r="134620" b="22225"/>
                <wp:wrapNone/>
                <wp:docPr id="34" name="Ink 23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8">
                      <w14:nvContentPartPr>
                        <w14:cNvContentPartPr>
                          <a14:cpLocks xmlns:a14="http://schemas.microsoft.com/office/drawing/2010/main" noRot="1" noChangeAspect="1" noEditPoints="1" noChangeArrowheads="1" noChangeShapeType="1"/>
                        </w14:cNvContentPartPr>
                      </w14:nvContentPartPr>
                      <w14:xfrm>
                        <a:off x="0" y="0"/>
                        <a:ext cx="245110" cy="520700"/>
                      </w14:xfrm>
                    </w14:contentPart>
                  </a:graphicData>
                </a:graphic>
                <wp14:sizeRelH relativeFrom="page">
                  <wp14:pctWidth>0</wp14:pctWidth>
                </wp14:sizeRelH>
                <wp14:sizeRelV relativeFrom="page">
                  <wp14:pctHeight>0</wp14:pctHeight>
                </wp14:sizeRelV>
              </wp:anchor>
            </w:drawing>
          </mc:Choice>
          <mc:Fallback>
            <w:pict>
              <v:shape w14:anchorId="3C167820" id="Ink 233" o:spid="_x0000_s1026" type="#_x0000_t75" style="position:absolute;margin-left:185.95pt;margin-top:-.95pt;width:21.5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">
                <v:imagedata r:id="rId39" o:title=""/>
                <o:lock v:ext="edit" rotation="t" verticies="t" shapetype="t"/>
              </v:shape>
            </w:pict>
          </mc:Fallback>
        </mc:AlternateContent>
      </w:r>
    </w:p>
    <w:p w:rsidR="0054354B" w:rsidRDefault="0054354B" w:rsidP="0054354B">
      <w:pPr>
        <w:spacing w:line="360" w:lineRule="auto"/>
        <w:rPr>
          <w:b/>
        </w:rPr>
      </w:pPr>
    </w:p>
    <w:p w:rsidR="0054354B" w:rsidRPr="00477A6F" w:rsidRDefault="0054354B" w:rsidP="0054354B">
      <w:pPr>
        <w:rPr>
          <w:b/>
          <w:sz w:val="28"/>
          <w:szCs w:val="28"/>
        </w:rPr>
      </w:pPr>
      <w:r>
        <w:br w:type="page"/>
      </w:r>
      <w:r w:rsidRPr="00D63330">
        <w:rPr>
          <w:b/>
          <w:sz w:val="28"/>
          <w:szCs w:val="28"/>
        </w:rPr>
        <w:lastRenderedPageBreak/>
        <w:t xml:space="preserve">Chemical reactions of the Halogens </w:t>
      </w:r>
      <w:r>
        <w:rPr>
          <w:b/>
          <w:sz w:val="28"/>
          <w:szCs w:val="28"/>
        </w:rPr>
        <w:t xml:space="preserve">- </w:t>
      </w:r>
      <w:r w:rsidRPr="00477A6F">
        <w:rPr>
          <w:b/>
          <w:sz w:val="28"/>
          <w:szCs w:val="28"/>
        </w:rPr>
        <w:t>with metals</w:t>
      </w:r>
    </w:p>
    <w:p w:rsidR="0054354B" w:rsidRDefault="002D20D0" w:rsidP="0054354B">
      <w:pPr>
        <w:spacing w:before="120"/>
      </w:pPr>
      <w:r>
        <w:rPr>
          <w:noProof/>
        </w:rPr>
        <w:drawing>
          <wp:anchor distT="0" distB="0" distL="114300" distR="114300" simplePos="0" relativeHeight="251646976" behindDoc="1" locked="0" layoutInCell="1" allowOverlap="1">
            <wp:simplePos x="0" y="0"/>
            <wp:positionH relativeFrom="column">
              <wp:posOffset>5462905</wp:posOffset>
            </wp:positionH>
            <wp:positionV relativeFrom="paragraph">
              <wp:posOffset>70485</wp:posOffset>
            </wp:positionV>
            <wp:extent cx="432435" cy="767715"/>
            <wp:effectExtent l="0" t="0" r="5715" b="0"/>
            <wp:wrapNone/>
            <wp:docPr id="179" name="Picture 179" descr="Demon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Demonstra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2435" cy="767715"/>
                    </a:xfrm>
                    <a:prstGeom prst="rect">
                      <a:avLst/>
                    </a:prstGeom>
                    <a:noFill/>
                  </pic:spPr>
                </pic:pic>
              </a:graphicData>
            </a:graphic>
            <wp14:sizeRelH relativeFrom="page">
              <wp14:pctWidth>0</wp14:pctWidth>
            </wp14:sizeRelH>
            <wp14:sizeRelV relativeFrom="page">
              <wp14:pctHeight>0</wp14:pctHeight>
            </wp14:sizeRelV>
          </wp:anchor>
        </w:drawing>
      </w:r>
      <w:r w:rsidR="0054354B">
        <w:t xml:space="preserve">Most metals react with halogens to form a compound with </w:t>
      </w:r>
      <w:r w:rsidR="0054354B" w:rsidRPr="00455D38">
        <w:rPr>
          <w:rFonts w:ascii="Arial" w:hAnsi="Arial" w:cs="Arial"/>
          <w:color w:val="002060"/>
        </w:rPr>
        <w:t>ionic</w:t>
      </w:r>
      <w:r w:rsidR="0054354B">
        <w:t xml:space="preserve"> bonds.</w:t>
      </w:r>
    </w:p>
    <w:p w:rsidR="0054354B" w:rsidRDefault="0054354B" w:rsidP="0054354B">
      <w:pPr>
        <w:spacing w:before="120"/>
        <w:rPr>
          <w:b/>
        </w:rPr>
      </w:pPr>
      <w:proofErr w:type="spellStart"/>
      <w:r>
        <w:rPr>
          <w:b/>
        </w:rPr>
        <w:t>e.g</w:t>
      </w:r>
      <w:proofErr w:type="spellEnd"/>
      <w:r>
        <w:rPr>
          <w:b/>
        </w:rPr>
        <w:t xml:space="preserve"> The reaction of magnesium with chlorine</w:t>
      </w:r>
    </w:p>
    <w:p w:rsidR="0054354B" w:rsidRDefault="0054354B" w:rsidP="0054354B">
      <w:pPr>
        <w:spacing w:before="120"/>
      </w:pPr>
      <w:r>
        <w:t xml:space="preserve">Equation:.. </w:t>
      </w:r>
      <w:r>
        <w:tab/>
      </w:r>
      <w:r>
        <w:rPr>
          <w:rFonts w:ascii="Arial" w:hAnsi="Arial" w:cs="Arial"/>
          <w:color w:val="000080"/>
        </w:rPr>
        <w:t>Mg(s)   +   Cl</w:t>
      </w:r>
      <w:r>
        <w:rPr>
          <w:rFonts w:ascii="Arial" w:hAnsi="Arial" w:cs="Arial"/>
          <w:color w:val="000080"/>
          <w:vertAlign w:val="subscript"/>
        </w:rPr>
        <w:t>2</w:t>
      </w:r>
      <w:r>
        <w:rPr>
          <w:rFonts w:ascii="Arial" w:hAnsi="Arial" w:cs="Arial"/>
          <w:color w:val="000080"/>
        </w:rPr>
        <w:t xml:space="preserve">(g)   </w:t>
      </w:r>
      <w:r w:rsidRPr="009C4F99">
        <w:rPr>
          <w:rFonts w:ascii="Arial" w:hAnsi="Arial" w:cs="Arial"/>
          <w:color w:val="000080"/>
        </w:rPr>
        <w:sym w:font="Wingdings" w:char="F0E0"/>
      </w:r>
      <w:r>
        <w:rPr>
          <w:rFonts w:ascii="Arial" w:hAnsi="Arial" w:cs="Arial"/>
          <w:color w:val="000080"/>
        </w:rPr>
        <w:t xml:space="preserve">   MgCl</w:t>
      </w:r>
      <w:r>
        <w:rPr>
          <w:rFonts w:ascii="Arial" w:hAnsi="Arial" w:cs="Arial"/>
          <w:color w:val="000080"/>
          <w:vertAlign w:val="subscript"/>
        </w:rPr>
        <w:t>2</w:t>
      </w:r>
      <w:r>
        <w:rPr>
          <w:rFonts w:ascii="Arial" w:hAnsi="Arial" w:cs="Arial"/>
          <w:color w:val="000080"/>
        </w:rPr>
        <w:t>(s)</w:t>
      </w:r>
    </w:p>
    <w:p w:rsidR="0054354B" w:rsidRPr="00A00B78" w:rsidRDefault="0054354B" w:rsidP="0054354B">
      <w:pPr>
        <w:spacing w:before="120"/>
      </w:pPr>
      <w:r>
        <w:t xml:space="preserve">What has been oxidised? </w:t>
      </w:r>
      <w:r>
        <w:rPr>
          <w:rFonts w:ascii="Arial" w:hAnsi="Arial" w:cs="Arial"/>
          <w:color w:val="000080"/>
        </w:rPr>
        <w:t>Magnesium</w:t>
      </w:r>
      <w:r>
        <w:rPr>
          <w:rFonts w:ascii="Arial" w:hAnsi="Arial" w:cs="Arial"/>
          <w:color w:val="000080"/>
        </w:rPr>
        <w:tab/>
      </w:r>
      <w:r>
        <w:t xml:space="preserve"> What has been reduced? </w:t>
      </w:r>
      <w:r>
        <w:rPr>
          <w:rFonts w:ascii="Arial" w:hAnsi="Arial" w:cs="Arial"/>
          <w:color w:val="000080"/>
        </w:rPr>
        <w:t>chlorine</w:t>
      </w:r>
    </w:p>
    <w:p w:rsidR="0054354B" w:rsidRPr="00A00B78" w:rsidRDefault="0054354B" w:rsidP="0054354B">
      <w:pPr>
        <w:spacing w:before="120"/>
      </w:pPr>
      <w:r>
        <w:rPr>
          <w:b/>
        </w:rPr>
        <w:t>Demonstration e</w:t>
      </w:r>
      <w:r w:rsidRPr="0084278F">
        <w:rPr>
          <w:b/>
        </w:rPr>
        <w:t>xpt</w:t>
      </w:r>
      <w:r w:rsidR="00127FBF">
        <w:rPr>
          <w:b/>
        </w:rPr>
        <w:t>.</w:t>
      </w:r>
      <w:r w:rsidRPr="0084278F">
        <w:rPr>
          <w:b/>
        </w:rPr>
        <w:t xml:space="preserve"> to show the reactions of Aluminium with bromine and with iodine. </w:t>
      </w:r>
    </w:p>
    <w:p w:rsidR="0054354B" w:rsidRDefault="0054354B" w:rsidP="0054354B">
      <w:pPr>
        <w:spacing w:before="120"/>
      </w:pPr>
      <w:r>
        <w:t>(Classic Chemistry Experiment 77)</w:t>
      </w:r>
    </w:p>
    <w:p w:rsidR="0054354B" w:rsidRDefault="0054354B" w:rsidP="0054354B">
      <w:r>
        <w:t>Chlorine, bromine and iodine are strong enough oxidising agents to oxidise Al to Al</w:t>
      </w:r>
      <w:r>
        <w:rPr>
          <w:vertAlign w:val="superscript"/>
        </w:rPr>
        <w:t>3+</w:t>
      </w:r>
      <w:r>
        <w:t>.</w:t>
      </w:r>
    </w:p>
    <w:p w:rsidR="0054354B" w:rsidRDefault="0054354B" w:rsidP="0054354B">
      <w:r>
        <w:t>Describe your observations and write half ionic equations for the oxidation and reduction.</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827"/>
        <w:gridCol w:w="3719"/>
      </w:tblGrid>
      <w:tr w:rsidR="0054354B" w:rsidTr="0054354B">
        <w:trPr>
          <w:trHeight w:val="397"/>
        </w:trPr>
        <w:tc>
          <w:tcPr>
            <w:tcW w:w="2093" w:type="dxa"/>
            <w:vAlign w:val="center"/>
          </w:tcPr>
          <w:p w:rsidR="0054354B" w:rsidRDefault="0054354B" w:rsidP="0054354B"/>
        </w:tc>
        <w:tc>
          <w:tcPr>
            <w:tcW w:w="3827" w:type="dxa"/>
            <w:vAlign w:val="center"/>
          </w:tcPr>
          <w:p w:rsidR="0054354B" w:rsidRPr="00C71A63" w:rsidRDefault="0054354B" w:rsidP="0054354B">
            <w:pPr>
              <w:jc w:val="center"/>
              <w:rPr>
                <w:b/>
              </w:rPr>
            </w:pPr>
            <w:r>
              <w:rPr>
                <w:b/>
              </w:rPr>
              <w:t>a</w:t>
            </w:r>
            <w:r w:rsidRPr="00C71A63">
              <w:rPr>
                <w:b/>
              </w:rPr>
              <w:t xml:space="preserve">luminium + </w:t>
            </w:r>
            <w:r>
              <w:rPr>
                <w:b/>
              </w:rPr>
              <w:t>b</w:t>
            </w:r>
            <w:r w:rsidRPr="00C71A63">
              <w:rPr>
                <w:b/>
              </w:rPr>
              <w:t>romine</w:t>
            </w:r>
          </w:p>
        </w:tc>
        <w:tc>
          <w:tcPr>
            <w:tcW w:w="3719" w:type="dxa"/>
            <w:vAlign w:val="center"/>
          </w:tcPr>
          <w:p w:rsidR="0054354B" w:rsidRPr="00C71A63" w:rsidRDefault="0054354B" w:rsidP="0054354B">
            <w:pPr>
              <w:jc w:val="center"/>
              <w:rPr>
                <w:b/>
              </w:rPr>
            </w:pPr>
            <w:r>
              <w:rPr>
                <w:b/>
              </w:rPr>
              <w:t>a</w:t>
            </w:r>
            <w:r w:rsidRPr="00C71A63">
              <w:rPr>
                <w:b/>
              </w:rPr>
              <w:t xml:space="preserve">luminium + </w:t>
            </w:r>
            <w:r>
              <w:rPr>
                <w:b/>
              </w:rPr>
              <w:t>i</w:t>
            </w:r>
            <w:r w:rsidRPr="00C71A63">
              <w:rPr>
                <w:b/>
              </w:rPr>
              <w:t>odine</w:t>
            </w:r>
          </w:p>
        </w:tc>
      </w:tr>
      <w:tr w:rsidR="0054354B" w:rsidTr="0054354B">
        <w:tc>
          <w:tcPr>
            <w:tcW w:w="2093" w:type="dxa"/>
          </w:tcPr>
          <w:p w:rsidR="0054354B" w:rsidRDefault="0054354B" w:rsidP="0054354B">
            <w:r>
              <w:t>Observations</w:t>
            </w:r>
          </w:p>
        </w:tc>
        <w:tc>
          <w:tcPr>
            <w:tcW w:w="3827" w:type="dxa"/>
          </w:tcPr>
          <w:p w:rsidR="0054354B" w:rsidRPr="00187717" w:rsidRDefault="0054354B" w:rsidP="0054354B">
            <w:pPr>
              <w:rPr>
                <w:rFonts w:ascii="Arial" w:hAnsi="Arial" w:cs="Arial"/>
                <w:color w:val="002060"/>
              </w:rPr>
            </w:pPr>
            <w:r>
              <w:rPr>
                <w:rFonts w:ascii="Arial" w:hAnsi="Arial" w:cs="Arial"/>
                <w:color w:val="002060"/>
              </w:rPr>
              <w:t>B</w:t>
            </w:r>
            <w:r w:rsidRPr="00187717">
              <w:rPr>
                <w:rFonts w:ascii="Arial" w:hAnsi="Arial" w:cs="Arial"/>
                <w:color w:val="002060"/>
              </w:rPr>
              <w:t>romine liquid dropped on Aluminium foil.</w:t>
            </w:r>
            <w:r>
              <w:rPr>
                <w:rFonts w:ascii="Arial" w:hAnsi="Arial" w:cs="Arial"/>
                <w:color w:val="002060"/>
              </w:rPr>
              <w:t xml:space="preserve"> Sparks and glowed red</w:t>
            </w:r>
          </w:p>
          <w:p w:rsidR="00127FBF" w:rsidRDefault="0054354B" w:rsidP="00127FBF">
            <w:pPr>
              <w:rPr>
                <w:rFonts w:ascii="Arial" w:hAnsi="Arial" w:cs="Arial"/>
                <w:color w:val="002060"/>
              </w:rPr>
            </w:pPr>
            <w:r>
              <w:rPr>
                <w:rFonts w:ascii="Arial" w:hAnsi="Arial" w:cs="Arial"/>
                <w:color w:val="002060"/>
              </w:rPr>
              <w:t xml:space="preserve">Got hot </w:t>
            </w:r>
            <w:r w:rsidRPr="00187717">
              <w:rPr>
                <w:rFonts w:ascii="Arial" w:hAnsi="Arial" w:cs="Arial"/>
                <w:color w:val="002060"/>
              </w:rPr>
              <w:t>and a lot of bromine vapour evolved.</w:t>
            </w:r>
            <w:r w:rsidR="00127FBF">
              <w:rPr>
                <w:rFonts w:ascii="Arial" w:hAnsi="Arial" w:cs="Arial"/>
                <w:color w:val="002060"/>
              </w:rPr>
              <w:t xml:space="preserve"> </w:t>
            </w:r>
          </w:p>
          <w:p w:rsidR="0054354B" w:rsidRDefault="0054354B" w:rsidP="00127FBF">
            <w:r>
              <w:rPr>
                <w:rFonts w:ascii="Arial" w:hAnsi="Arial" w:cs="Arial"/>
                <w:color w:val="002060"/>
              </w:rPr>
              <w:t>A</w:t>
            </w:r>
            <w:r w:rsidRPr="00187717">
              <w:rPr>
                <w:rFonts w:ascii="Arial" w:hAnsi="Arial" w:cs="Arial"/>
                <w:color w:val="002060"/>
              </w:rPr>
              <w:t xml:space="preserve"> white solid remained.</w:t>
            </w:r>
          </w:p>
        </w:tc>
        <w:tc>
          <w:tcPr>
            <w:tcW w:w="3719" w:type="dxa"/>
          </w:tcPr>
          <w:p w:rsidR="0054354B" w:rsidRDefault="0054354B" w:rsidP="0054354B">
            <w:pPr>
              <w:rPr>
                <w:rFonts w:ascii="Arial" w:hAnsi="Arial" w:cs="Arial"/>
                <w:color w:val="000080"/>
              </w:rPr>
            </w:pPr>
            <w:r>
              <w:rPr>
                <w:rFonts w:ascii="Arial" w:hAnsi="Arial" w:cs="Arial"/>
                <w:color w:val="000080"/>
              </w:rPr>
              <w:t>Vigorous reaction, clouds of purple I</w:t>
            </w:r>
            <w:r>
              <w:rPr>
                <w:rFonts w:ascii="Arial" w:hAnsi="Arial" w:cs="Arial"/>
                <w:color w:val="000080"/>
                <w:vertAlign w:val="subscript"/>
              </w:rPr>
              <w:t>2</w:t>
            </w:r>
            <w:r>
              <w:rPr>
                <w:rFonts w:ascii="Arial" w:hAnsi="Arial" w:cs="Arial"/>
                <w:color w:val="000080"/>
              </w:rPr>
              <w:t>vapour.</w:t>
            </w:r>
          </w:p>
          <w:p w:rsidR="0054354B" w:rsidRPr="007D67F6" w:rsidRDefault="0054354B" w:rsidP="0054354B">
            <w:pPr>
              <w:rPr>
                <w:rFonts w:ascii="Arial" w:hAnsi="Arial" w:cs="Arial"/>
                <w:color w:val="000080"/>
              </w:rPr>
            </w:pPr>
            <w:r>
              <w:rPr>
                <w:rFonts w:ascii="Arial" w:hAnsi="Arial" w:cs="Arial"/>
                <w:color w:val="000080"/>
              </w:rPr>
              <w:t>Solid glowed red-hot</w:t>
            </w:r>
          </w:p>
          <w:p w:rsidR="0054354B" w:rsidRPr="007D67F6" w:rsidRDefault="0054354B" w:rsidP="0054354B">
            <w:pPr>
              <w:rPr>
                <w:rFonts w:ascii="Arial" w:hAnsi="Arial" w:cs="Arial"/>
                <w:color w:val="000080"/>
              </w:rPr>
            </w:pPr>
            <w:r>
              <w:rPr>
                <w:rFonts w:ascii="Arial" w:hAnsi="Arial" w:cs="Arial"/>
                <w:color w:val="000080"/>
              </w:rPr>
              <w:t>Grey solid AlI</w:t>
            </w:r>
            <w:r>
              <w:rPr>
                <w:rFonts w:ascii="Arial" w:hAnsi="Arial" w:cs="Arial"/>
                <w:color w:val="000080"/>
                <w:vertAlign w:val="subscript"/>
              </w:rPr>
              <w:t>3</w:t>
            </w:r>
            <w:r>
              <w:rPr>
                <w:rFonts w:ascii="Arial" w:hAnsi="Arial" w:cs="Arial"/>
                <w:color w:val="000080"/>
              </w:rPr>
              <w:t xml:space="preserve"> remained</w:t>
            </w:r>
          </w:p>
          <w:p w:rsidR="0054354B" w:rsidRDefault="0054354B" w:rsidP="0054354B"/>
        </w:tc>
      </w:tr>
      <w:tr w:rsidR="0054354B" w:rsidTr="0054354B">
        <w:trPr>
          <w:trHeight w:val="397"/>
        </w:trPr>
        <w:tc>
          <w:tcPr>
            <w:tcW w:w="2093" w:type="dxa"/>
            <w:vAlign w:val="center"/>
          </w:tcPr>
          <w:p w:rsidR="0054354B" w:rsidRDefault="0054354B" w:rsidP="0054354B">
            <w:r>
              <w:t>Oxidation equation</w:t>
            </w:r>
          </w:p>
        </w:tc>
        <w:tc>
          <w:tcPr>
            <w:tcW w:w="3827" w:type="dxa"/>
            <w:vAlign w:val="center"/>
          </w:tcPr>
          <w:p w:rsidR="0054354B" w:rsidRDefault="0054354B" w:rsidP="0054354B">
            <w:r>
              <w:rPr>
                <w:rFonts w:ascii="Arial" w:hAnsi="Arial" w:cs="Arial"/>
                <w:noProof/>
                <w:color w:val="000080"/>
              </w:rPr>
              <w:t xml:space="preserve">Al(s)  </w:t>
            </w:r>
            <w:r w:rsidRPr="007D67F6">
              <w:rPr>
                <w:rFonts w:ascii="Arial" w:hAnsi="Arial" w:cs="Arial"/>
                <w:noProof/>
                <w:color w:val="000080"/>
              </w:rPr>
              <w:sym w:font="Wingdings" w:char="F0E0"/>
            </w:r>
            <w:r>
              <w:rPr>
                <w:rFonts w:ascii="Arial" w:hAnsi="Arial" w:cs="Arial"/>
                <w:noProof/>
                <w:color w:val="000080"/>
              </w:rPr>
              <w:t xml:space="preserve">  Al</w:t>
            </w:r>
            <w:r>
              <w:rPr>
                <w:rFonts w:ascii="Arial" w:hAnsi="Arial" w:cs="Arial"/>
                <w:noProof/>
                <w:color w:val="000080"/>
                <w:vertAlign w:val="superscript"/>
              </w:rPr>
              <w:t>3+</w:t>
            </w:r>
            <w:r>
              <w:rPr>
                <w:rFonts w:ascii="Arial" w:hAnsi="Arial" w:cs="Arial"/>
                <w:noProof/>
                <w:color w:val="000080"/>
              </w:rPr>
              <w:t xml:space="preserve"> + 3e</w:t>
            </w:r>
            <w:r>
              <w:rPr>
                <w:rFonts w:ascii="Arial" w:hAnsi="Arial" w:cs="Arial"/>
                <w:noProof/>
                <w:color w:val="000080"/>
                <w:vertAlign w:val="superscript"/>
              </w:rPr>
              <w:t>-</w:t>
            </w:r>
          </w:p>
        </w:tc>
        <w:tc>
          <w:tcPr>
            <w:tcW w:w="3719" w:type="dxa"/>
            <w:vAlign w:val="center"/>
          </w:tcPr>
          <w:p w:rsidR="0054354B" w:rsidRPr="00F8677A" w:rsidRDefault="0054354B" w:rsidP="0054354B">
            <w:pPr>
              <w:rPr>
                <w:rFonts w:ascii="Arial" w:hAnsi="Arial" w:cs="Arial"/>
                <w:color w:val="000080"/>
              </w:rPr>
            </w:pPr>
            <w:r>
              <w:rPr>
                <w:rFonts w:ascii="Arial" w:hAnsi="Arial" w:cs="Arial"/>
                <w:noProof/>
                <w:color w:val="000080"/>
              </w:rPr>
              <w:t xml:space="preserve">Al(s)  </w:t>
            </w:r>
            <w:r w:rsidRPr="007D67F6">
              <w:rPr>
                <w:rFonts w:ascii="Arial" w:hAnsi="Arial" w:cs="Arial"/>
                <w:noProof/>
                <w:color w:val="000080"/>
              </w:rPr>
              <w:sym w:font="Wingdings" w:char="F0E0"/>
            </w:r>
            <w:r>
              <w:rPr>
                <w:rFonts w:ascii="Arial" w:hAnsi="Arial" w:cs="Arial"/>
                <w:noProof/>
                <w:color w:val="000080"/>
              </w:rPr>
              <w:t xml:space="preserve">  Al</w:t>
            </w:r>
            <w:r>
              <w:rPr>
                <w:rFonts w:ascii="Arial" w:hAnsi="Arial" w:cs="Arial"/>
                <w:noProof/>
                <w:color w:val="000080"/>
                <w:vertAlign w:val="superscript"/>
              </w:rPr>
              <w:t>3+</w:t>
            </w:r>
            <w:r>
              <w:rPr>
                <w:rFonts w:ascii="Arial" w:hAnsi="Arial" w:cs="Arial"/>
                <w:noProof/>
                <w:color w:val="000080"/>
              </w:rPr>
              <w:t xml:space="preserve"> + 3e</w:t>
            </w:r>
            <w:r>
              <w:rPr>
                <w:rFonts w:ascii="Arial" w:hAnsi="Arial" w:cs="Arial"/>
                <w:noProof/>
                <w:color w:val="000080"/>
                <w:vertAlign w:val="superscript"/>
              </w:rPr>
              <w:t>-</w:t>
            </w:r>
          </w:p>
        </w:tc>
      </w:tr>
      <w:tr w:rsidR="0054354B" w:rsidTr="0054354B">
        <w:trPr>
          <w:trHeight w:val="397"/>
        </w:trPr>
        <w:tc>
          <w:tcPr>
            <w:tcW w:w="2093" w:type="dxa"/>
            <w:vAlign w:val="center"/>
          </w:tcPr>
          <w:p w:rsidR="0054354B" w:rsidRDefault="0054354B" w:rsidP="0054354B">
            <w:r>
              <w:t>Reduction equation</w:t>
            </w:r>
          </w:p>
        </w:tc>
        <w:tc>
          <w:tcPr>
            <w:tcW w:w="3827" w:type="dxa"/>
            <w:vAlign w:val="center"/>
          </w:tcPr>
          <w:p w:rsidR="0054354B" w:rsidRDefault="0054354B" w:rsidP="0054354B">
            <w:r>
              <w:rPr>
                <w:rFonts w:ascii="Arial" w:hAnsi="Arial" w:cs="Arial"/>
                <w:color w:val="000080"/>
              </w:rPr>
              <w:t>Br</w:t>
            </w:r>
            <w:r>
              <w:rPr>
                <w:rFonts w:ascii="Arial" w:hAnsi="Arial" w:cs="Arial"/>
                <w:color w:val="000080"/>
                <w:vertAlign w:val="subscript"/>
              </w:rPr>
              <w:t>2</w:t>
            </w:r>
            <w:r>
              <w:rPr>
                <w:rFonts w:ascii="Arial" w:hAnsi="Arial" w:cs="Arial"/>
                <w:color w:val="000080"/>
              </w:rPr>
              <w:t xml:space="preserve">  +  2e</w:t>
            </w:r>
            <w:r>
              <w:rPr>
                <w:rFonts w:ascii="Arial" w:hAnsi="Arial" w:cs="Arial"/>
                <w:color w:val="000080"/>
                <w:vertAlign w:val="superscript"/>
              </w:rPr>
              <w:t>-</w:t>
            </w:r>
            <w:r>
              <w:rPr>
                <w:rFonts w:ascii="Arial" w:hAnsi="Arial" w:cs="Arial"/>
                <w:color w:val="000080"/>
              </w:rPr>
              <w:t xml:space="preserve"> </w:t>
            </w:r>
            <w:r w:rsidRPr="007D67F6">
              <w:rPr>
                <w:rFonts w:ascii="Arial" w:hAnsi="Arial" w:cs="Arial"/>
                <w:color w:val="000080"/>
              </w:rPr>
              <w:sym w:font="Wingdings" w:char="F0E0"/>
            </w:r>
            <w:r>
              <w:rPr>
                <w:rFonts w:ascii="Arial" w:hAnsi="Arial" w:cs="Arial"/>
                <w:color w:val="000080"/>
              </w:rPr>
              <w:t xml:space="preserve">  2Br</w:t>
            </w:r>
            <w:r>
              <w:rPr>
                <w:rFonts w:ascii="Arial" w:hAnsi="Arial" w:cs="Arial"/>
                <w:color w:val="000080"/>
                <w:vertAlign w:val="superscript"/>
              </w:rPr>
              <w:t>-</w:t>
            </w:r>
          </w:p>
        </w:tc>
        <w:tc>
          <w:tcPr>
            <w:tcW w:w="3719" w:type="dxa"/>
            <w:vAlign w:val="center"/>
          </w:tcPr>
          <w:p w:rsidR="0054354B" w:rsidRPr="00F8677A" w:rsidRDefault="0054354B" w:rsidP="0054354B">
            <w:pPr>
              <w:rPr>
                <w:rFonts w:ascii="Arial" w:hAnsi="Arial" w:cs="Arial"/>
                <w:color w:val="000080"/>
              </w:rPr>
            </w:pPr>
            <w:r>
              <w:rPr>
                <w:rFonts w:ascii="Arial" w:hAnsi="Arial" w:cs="Arial"/>
                <w:color w:val="000080"/>
              </w:rPr>
              <w:t>I</w:t>
            </w:r>
            <w:r>
              <w:rPr>
                <w:rFonts w:ascii="Arial" w:hAnsi="Arial" w:cs="Arial"/>
                <w:color w:val="000080"/>
                <w:vertAlign w:val="subscript"/>
              </w:rPr>
              <w:t>2</w:t>
            </w:r>
            <w:r>
              <w:rPr>
                <w:rFonts w:ascii="Arial" w:hAnsi="Arial" w:cs="Arial"/>
                <w:color w:val="000080"/>
              </w:rPr>
              <w:t xml:space="preserve">  +  2e</w:t>
            </w:r>
            <w:r>
              <w:rPr>
                <w:rFonts w:ascii="Arial" w:hAnsi="Arial" w:cs="Arial"/>
                <w:color w:val="000080"/>
                <w:vertAlign w:val="superscript"/>
              </w:rPr>
              <w:t>-</w:t>
            </w:r>
            <w:r>
              <w:rPr>
                <w:rFonts w:ascii="Arial" w:hAnsi="Arial" w:cs="Arial"/>
                <w:color w:val="000080"/>
              </w:rPr>
              <w:t xml:space="preserve"> </w:t>
            </w:r>
            <w:r w:rsidRPr="007D67F6">
              <w:rPr>
                <w:rFonts w:ascii="Arial" w:hAnsi="Arial" w:cs="Arial"/>
                <w:color w:val="000080"/>
              </w:rPr>
              <w:sym w:font="Wingdings" w:char="F0E0"/>
            </w:r>
            <w:r>
              <w:rPr>
                <w:rFonts w:ascii="Arial" w:hAnsi="Arial" w:cs="Arial"/>
                <w:color w:val="000080"/>
              </w:rPr>
              <w:t xml:space="preserve">  2I</w:t>
            </w:r>
            <w:r>
              <w:rPr>
                <w:rFonts w:ascii="Arial" w:hAnsi="Arial" w:cs="Arial"/>
                <w:color w:val="000080"/>
                <w:vertAlign w:val="superscript"/>
              </w:rPr>
              <w:t>-</w:t>
            </w:r>
          </w:p>
        </w:tc>
      </w:tr>
    </w:tbl>
    <w:p w:rsidR="0054354B" w:rsidRDefault="002D20D0" w:rsidP="0054354B">
      <w:r>
        <w:rPr>
          <w:b/>
          <w:noProof/>
          <w:sz w:val="28"/>
          <w:szCs w:val="28"/>
        </w:rPr>
        <w:drawing>
          <wp:anchor distT="0" distB="0" distL="114300" distR="114300" simplePos="0" relativeHeight="251648000" behindDoc="1" locked="0" layoutInCell="1" allowOverlap="1">
            <wp:simplePos x="0" y="0"/>
            <wp:positionH relativeFrom="column">
              <wp:posOffset>5139055</wp:posOffset>
            </wp:positionH>
            <wp:positionV relativeFrom="paragraph">
              <wp:posOffset>59055</wp:posOffset>
            </wp:positionV>
            <wp:extent cx="685800" cy="588010"/>
            <wp:effectExtent l="0" t="0" r="0" b="2540"/>
            <wp:wrapNone/>
            <wp:docPr id="180" name="Picture 180" descr="New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New experimen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85800" cy="588010"/>
                    </a:xfrm>
                    <a:prstGeom prst="rect">
                      <a:avLst/>
                    </a:prstGeom>
                    <a:noFill/>
                  </pic:spPr>
                </pic:pic>
              </a:graphicData>
            </a:graphic>
            <wp14:sizeRelH relativeFrom="page">
              <wp14:pctWidth>0</wp14:pctWidth>
            </wp14:sizeRelH>
            <wp14:sizeRelV relativeFrom="page">
              <wp14:pctHeight>0</wp14:pctHeight>
            </wp14:sizeRelV>
          </wp:anchor>
        </w:drawing>
      </w:r>
    </w:p>
    <w:p w:rsidR="0054354B" w:rsidRPr="00A00B78" w:rsidRDefault="0054354B" w:rsidP="0054354B">
      <w:pPr>
        <w:rPr>
          <w:b/>
        </w:rPr>
      </w:pPr>
      <w:r w:rsidRPr="00A00B78">
        <w:rPr>
          <w:b/>
        </w:rPr>
        <w:t>Reaction of halogens with iron(II) ions in solution</w:t>
      </w:r>
    </w:p>
    <w:p w:rsidR="0054354B" w:rsidRPr="00477A6F" w:rsidRDefault="0054354B" w:rsidP="0054354B">
      <w:pPr>
        <w:spacing w:before="120"/>
      </w:pPr>
      <w:r>
        <w:t xml:space="preserve">We have seen in the redox pack that halogens are good oxidising agents as they readily </w:t>
      </w:r>
      <w:r w:rsidRPr="00D4608E">
        <w:rPr>
          <w:b/>
        </w:rPr>
        <w:t>accept</w:t>
      </w:r>
      <w:r>
        <w:t xml:space="preserve"> electrons.  In this experiment you will explore the ability of chlorine, bromine and iodine to act as oxidising agents. The Fe</w:t>
      </w:r>
      <w:r>
        <w:rPr>
          <w:vertAlign w:val="superscript"/>
        </w:rPr>
        <w:t xml:space="preserve">2+ </w:t>
      </w:r>
      <w:r>
        <w:t>can be oxidised to Fe</w:t>
      </w:r>
      <w:r>
        <w:rPr>
          <w:vertAlign w:val="superscript"/>
        </w:rPr>
        <w:t>3+</w:t>
      </w:r>
      <w:r>
        <w:t xml:space="preserve">, and the </w:t>
      </w:r>
      <w:r w:rsidRPr="00A05E41">
        <w:rPr>
          <w:u w:val="single"/>
        </w:rPr>
        <w:t>halogens</w:t>
      </w:r>
      <w:r>
        <w:t xml:space="preserve"> can be reduced to </w:t>
      </w:r>
      <w:r w:rsidRPr="00A05E41">
        <w:rPr>
          <w:u w:val="single"/>
        </w:rPr>
        <w:t>halide ions</w:t>
      </w:r>
      <w:r>
        <w:rPr>
          <w:u w:val="single"/>
        </w:rPr>
        <w:t>.</w:t>
      </w:r>
    </w:p>
    <w:p w:rsidR="0054354B" w:rsidRDefault="0054354B" w:rsidP="0054354B">
      <w:pPr>
        <w:numPr>
          <w:ilvl w:val="0"/>
          <w:numId w:val="19"/>
        </w:numPr>
        <w:tabs>
          <w:tab w:val="clear" w:pos="1080"/>
          <w:tab w:val="num" w:pos="567"/>
        </w:tabs>
        <w:spacing w:before="120"/>
        <w:ind w:left="1077" w:hanging="1077"/>
        <w:contextualSpacing/>
      </w:pPr>
      <w:r>
        <w:t>Place 2 cm</w:t>
      </w:r>
      <w:r>
        <w:rPr>
          <w:vertAlign w:val="superscript"/>
        </w:rPr>
        <w:t>3</w:t>
      </w:r>
      <w:r>
        <w:t xml:space="preserve"> of Fe</w:t>
      </w:r>
      <w:r>
        <w:rPr>
          <w:vertAlign w:val="superscript"/>
        </w:rPr>
        <w:t>2+</w:t>
      </w:r>
      <w:r>
        <w:t xml:space="preserve"> into a test tube and add aqueous chlorine until a change is observed.</w:t>
      </w:r>
    </w:p>
    <w:p w:rsidR="0054354B" w:rsidRDefault="0054354B" w:rsidP="0054354B">
      <w:pPr>
        <w:numPr>
          <w:ilvl w:val="0"/>
          <w:numId w:val="19"/>
        </w:numPr>
        <w:tabs>
          <w:tab w:val="clear" w:pos="1080"/>
          <w:tab w:val="num" w:pos="567"/>
        </w:tabs>
        <w:spacing w:before="120"/>
        <w:ind w:left="1077" w:hanging="1077"/>
        <w:contextualSpacing/>
      </w:pPr>
      <w:r>
        <w:t>Record your observations in the table</w:t>
      </w:r>
    </w:p>
    <w:p w:rsidR="0054354B" w:rsidRDefault="0054354B" w:rsidP="0054354B">
      <w:pPr>
        <w:numPr>
          <w:ilvl w:val="0"/>
          <w:numId w:val="19"/>
        </w:numPr>
        <w:tabs>
          <w:tab w:val="clear" w:pos="1080"/>
          <w:tab w:val="num" w:pos="567"/>
        </w:tabs>
        <w:spacing w:before="120"/>
        <w:ind w:left="1077" w:hanging="1077"/>
        <w:contextualSpacing/>
      </w:pPr>
      <w:r>
        <w:t xml:space="preserve">Repeat the experiment using aqueous bromine and then aqueous iodine </w:t>
      </w:r>
    </w:p>
    <w:p w:rsidR="0054354B" w:rsidRPr="00027F7D" w:rsidRDefault="0054354B" w:rsidP="0054354B">
      <w:pPr>
        <w:spacing w:before="60" w:after="60"/>
        <w:rPr>
          <w:b/>
        </w:rPr>
      </w:pPr>
      <w:r w:rsidRPr="00027F7D">
        <w:rPr>
          <w:b/>
        </w:rPr>
        <w:t>NOTE: Fe</w:t>
      </w:r>
      <w:r w:rsidRPr="00027F7D">
        <w:rPr>
          <w:b/>
          <w:vertAlign w:val="superscript"/>
        </w:rPr>
        <w:t>2+</w:t>
      </w:r>
      <w:r w:rsidRPr="00027F7D">
        <w:rPr>
          <w:b/>
        </w:rPr>
        <w:t xml:space="preserve"> ions are pale GREEN.  Fe</w:t>
      </w:r>
      <w:r w:rsidRPr="00027F7D">
        <w:rPr>
          <w:b/>
          <w:vertAlign w:val="superscript"/>
        </w:rPr>
        <w:t>3+</w:t>
      </w:r>
      <w:r w:rsidRPr="00027F7D">
        <w:rPr>
          <w:b/>
        </w:rPr>
        <w:t xml:space="preserve"> ions are RUST BROWN</w:t>
      </w:r>
      <w:r w:rsidR="006753A7">
        <w:rPr>
          <w:b/>
        </w:rPr>
        <w:t xml:space="preserve"> – </w:t>
      </w:r>
      <w:r w:rsidR="006753A7" w:rsidRPr="006753A7">
        <w:t>turn red with KSCN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2546"/>
        <w:gridCol w:w="2546"/>
        <w:gridCol w:w="2546"/>
      </w:tblGrid>
      <w:tr w:rsidR="0054354B" w:rsidTr="0054354B">
        <w:trPr>
          <w:trHeight w:val="454"/>
        </w:trPr>
        <w:tc>
          <w:tcPr>
            <w:tcW w:w="2001" w:type="dxa"/>
            <w:tcBorders>
              <w:top w:val="single" w:sz="4" w:space="0" w:color="auto"/>
              <w:left w:val="single" w:sz="4" w:space="0" w:color="auto"/>
              <w:bottom w:val="single" w:sz="4" w:space="0" w:color="auto"/>
              <w:right w:val="single" w:sz="4" w:space="0" w:color="auto"/>
            </w:tcBorders>
            <w:vAlign w:val="center"/>
          </w:tcPr>
          <w:p w:rsidR="0054354B" w:rsidRPr="00A05E41" w:rsidRDefault="0054354B" w:rsidP="0054354B">
            <w:pPr>
              <w:rPr>
                <w:b/>
              </w:rPr>
            </w:pPr>
          </w:p>
        </w:tc>
        <w:tc>
          <w:tcPr>
            <w:tcW w:w="2546" w:type="dxa"/>
            <w:tcBorders>
              <w:top w:val="single" w:sz="4" w:space="0" w:color="auto"/>
              <w:left w:val="single" w:sz="4" w:space="0" w:color="auto"/>
              <w:bottom w:val="single" w:sz="4" w:space="0" w:color="auto"/>
              <w:right w:val="single" w:sz="4" w:space="0" w:color="auto"/>
            </w:tcBorders>
            <w:vAlign w:val="center"/>
          </w:tcPr>
          <w:p w:rsidR="0054354B" w:rsidRPr="00A05E41" w:rsidRDefault="0054354B" w:rsidP="0054354B">
            <w:pPr>
              <w:jc w:val="center"/>
              <w:rPr>
                <w:b/>
              </w:rPr>
            </w:pPr>
            <w:r w:rsidRPr="00A05E41">
              <w:rPr>
                <w:b/>
              </w:rPr>
              <w:t>Cl</w:t>
            </w:r>
            <w:r w:rsidRPr="00A05E41">
              <w:rPr>
                <w:b/>
                <w:vertAlign w:val="subscript"/>
              </w:rPr>
              <w:t xml:space="preserve">2 </w:t>
            </w:r>
            <w:r w:rsidRPr="00A05E41">
              <w:rPr>
                <w:b/>
              </w:rPr>
              <w:t>(</w:t>
            </w:r>
            <w:proofErr w:type="spellStart"/>
            <w:r w:rsidRPr="00A05E41">
              <w:rPr>
                <w:b/>
              </w:rPr>
              <w:t>aq</w:t>
            </w:r>
            <w:proofErr w:type="spellEnd"/>
            <w:r w:rsidRPr="00A05E41">
              <w:rPr>
                <w:b/>
              </w:rPr>
              <w:t>)</w:t>
            </w:r>
          </w:p>
        </w:tc>
        <w:tc>
          <w:tcPr>
            <w:tcW w:w="2546" w:type="dxa"/>
            <w:tcBorders>
              <w:top w:val="single" w:sz="4" w:space="0" w:color="auto"/>
              <w:left w:val="single" w:sz="4" w:space="0" w:color="auto"/>
              <w:bottom w:val="single" w:sz="4" w:space="0" w:color="auto"/>
              <w:right w:val="single" w:sz="4" w:space="0" w:color="auto"/>
            </w:tcBorders>
            <w:vAlign w:val="center"/>
          </w:tcPr>
          <w:p w:rsidR="0054354B" w:rsidRPr="00A05E41" w:rsidRDefault="0054354B" w:rsidP="0054354B">
            <w:pPr>
              <w:jc w:val="center"/>
              <w:rPr>
                <w:b/>
              </w:rPr>
            </w:pPr>
            <w:r w:rsidRPr="00A05E41">
              <w:rPr>
                <w:b/>
              </w:rPr>
              <w:t>Br</w:t>
            </w:r>
            <w:r w:rsidRPr="00A05E41">
              <w:rPr>
                <w:b/>
                <w:vertAlign w:val="subscript"/>
              </w:rPr>
              <w:t>2</w:t>
            </w:r>
            <w:r w:rsidRPr="00A05E41">
              <w:rPr>
                <w:b/>
              </w:rPr>
              <w:t xml:space="preserve"> (</w:t>
            </w:r>
            <w:proofErr w:type="spellStart"/>
            <w:r w:rsidRPr="00A05E41">
              <w:rPr>
                <w:b/>
              </w:rPr>
              <w:t>aq</w:t>
            </w:r>
            <w:proofErr w:type="spellEnd"/>
            <w:r w:rsidRPr="00A05E41">
              <w:rPr>
                <w:b/>
              </w:rPr>
              <w:t>)</w:t>
            </w:r>
          </w:p>
        </w:tc>
        <w:tc>
          <w:tcPr>
            <w:tcW w:w="2546" w:type="dxa"/>
            <w:tcBorders>
              <w:top w:val="single" w:sz="4" w:space="0" w:color="auto"/>
              <w:left w:val="single" w:sz="4" w:space="0" w:color="auto"/>
              <w:bottom w:val="single" w:sz="4" w:space="0" w:color="auto"/>
              <w:right w:val="single" w:sz="4" w:space="0" w:color="auto"/>
            </w:tcBorders>
            <w:vAlign w:val="center"/>
          </w:tcPr>
          <w:p w:rsidR="0054354B" w:rsidRPr="00A05E41" w:rsidRDefault="0054354B" w:rsidP="0054354B">
            <w:pPr>
              <w:jc w:val="center"/>
              <w:rPr>
                <w:b/>
              </w:rPr>
            </w:pPr>
            <w:r w:rsidRPr="00A05E41">
              <w:rPr>
                <w:b/>
              </w:rPr>
              <w:t>I</w:t>
            </w:r>
            <w:r w:rsidRPr="00A05E41">
              <w:rPr>
                <w:b/>
                <w:vertAlign w:val="subscript"/>
              </w:rPr>
              <w:t>2</w:t>
            </w:r>
            <w:r w:rsidRPr="00A05E41">
              <w:rPr>
                <w:b/>
              </w:rPr>
              <w:t xml:space="preserve"> (</w:t>
            </w:r>
            <w:proofErr w:type="spellStart"/>
            <w:r w:rsidRPr="00A05E41">
              <w:rPr>
                <w:b/>
              </w:rPr>
              <w:t>aq</w:t>
            </w:r>
            <w:proofErr w:type="spellEnd"/>
            <w:r w:rsidRPr="00A05E41">
              <w:rPr>
                <w:b/>
              </w:rPr>
              <w:t>)</w:t>
            </w:r>
          </w:p>
        </w:tc>
      </w:tr>
      <w:tr w:rsidR="0054354B" w:rsidTr="0054354B">
        <w:tc>
          <w:tcPr>
            <w:tcW w:w="2001" w:type="dxa"/>
            <w:tcBorders>
              <w:top w:val="single" w:sz="4" w:space="0" w:color="auto"/>
              <w:left w:val="single" w:sz="4" w:space="0" w:color="auto"/>
              <w:bottom w:val="single" w:sz="4" w:space="0" w:color="auto"/>
              <w:right w:val="single" w:sz="4" w:space="0" w:color="auto"/>
            </w:tcBorders>
          </w:tcPr>
          <w:p w:rsidR="0054354B" w:rsidRPr="00964DFA" w:rsidRDefault="0054354B" w:rsidP="0054354B">
            <w:pPr>
              <w:spacing w:before="60" w:after="60"/>
              <w:rPr>
                <w:vertAlign w:val="superscript"/>
              </w:rPr>
            </w:pPr>
            <w:r w:rsidRPr="007209D4">
              <w:t>Initial colour</w:t>
            </w:r>
            <w:r>
              <w:t xml:space="preserve"> of halogen solution</w:t>
            </w:r>
          </w:p>
        </w:tc>
        <w:tc>
          <w:tcPr>
            <w:tcW w:w="2546"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r>
              <w:rPr>
                <w:rFonts w:ascii="Arial" w:hAnsi="Arial" w:cs="Arial"/>
                <w:noProof/>
                <w:color w:val="000080"/>
              </w:rPr>
              <w:t>Very pale green</w:t>
            </w:r>
          </w:p>
        </w:tc>
        <w:tc>
          <w:tcPr>
            <w:tcW w:w="2546"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r>
              <w:rPr>
                <w:rFonts w:ascii="Arial" w:hAnsi="Arial" w:cs="Arial"/>
                <w:noProof/>
                <w:color w:val="000080"/>
              </w:rPr>
              <w:t>orange</w:t>
            </w:r>
          </w:p>
        </w:tc>
        <w:tc>
          <w:tcPr>
            <w:tcW w:w="2546"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r>
              <w:rPr>
                <w:rFonts w:ascii="Arial" w:hAnsi="Arial" w:cs="Arial"/>
                <w:noProof/>
                <w:color w:val="000080"/>
              </w:rPr>
              <w:t>pale brown</w:t>
            </w:r>
          </w:p>
        </w:tc>
      </w:tr>
      <w:tr w:rsidR="0054354B" w:rsidTr="0054354B">
        <w:tc>
          <w:tcPr>
            <w:tcW w:w="2001" w:type="dxa"/>
            <w:tcBorders>
              <w:top w:val="single" w:sz="4" w:space="0" w:color="auto"/>
              <w:left w:val="single" w:sz="4" w:space="0" w:color="auto"/>
              <w:bottom w:val="single" w:sz="4" w:space="0" w:color="auto"/>
              <w:right w:val="single" w:sz="4" w:space="0" w:color="auto"/>
            </w:tcBorders>
          </w:tcPr>
          <w:p w:rsidR="0054354B" w:rsidRPr="007209D4" w:rsidRDefault="0054354B" w:rsidP="0054354B">
            <w:r w:rsidRPr="007209D4">
              <w:t>Observation on adding Fe</w:t>
            </w:r>
            <w:r w:rsidRPr="007209D4">
              <w:rPr>
                <w:vertAlign w:val="superscript"/>
              </w:rPr>
              <w:t>2+</w:t>
            </w:r>
            <w:r w:rsidRPr="007209D4">
              <w:t xml:space="preserve"> </w:t>
            </w:r>
          </w:p>
          <w:p w:rsidR="0054354B" w:rsidRPr="007209D4" w:rsidRDefault="0054354B" w:rsidP="0054354B"/>
          <w:p w:rsidR="0054354B" w:rsidRPr="007209D4" w:rsidRDefault="0054354B" w:rsidP="0054354B"/>
        </w:tc>
        <w:tc>
          <w:tcPr>
            <w:tcW w:w="2546" w:type="dxa"/>
            <w:tcBorders>
              <w:top w:val="single" w:sz="4" w:space="0" w:color="auto"/>
              <w:left w:val="single" w:sz="4" w:space="0" w:color="auto"/>
              <w:bottom w:val="single" w:sz="4" w:space="0" w:color="auto"/>
              <w:right w:val="single" w:sz="4" w:space="0" w:color="auto"/>
            </w:tcBorders>
            <w:vAlign w:val="center"/>
          </w:tcPr>
          <w:p w:rsidR="0054354B" w:rsidRDefault="0054354B" w:rsidP="0054354B">
            <w:pPr>
              <w:rPr>
                <w:rFonts w:ascii="Arial" w:hAnsi="Arial" w:cs="Arial"/>
                <w:noProof/>
                <w:color w:val="000080"/>
              </w:rPr>
            </w:pPr>
            <w:r>
              <w:rPr>
                <w:rFonts w:ascii="Arial" w:hAnsi="Arial" w:cs="Arial"/>
                <w:noProof/>
                <w:color w:val="000080"/>
              </w:rPr>
              <w:t>Solution became very pale yellow</w:t>
            </w:r>
          </w:p>
          <w:p w:rsidR="0054354B" w:rsidRPr="009C4F99" w:rsidRDefault="0054354B" w:rsidP="0054354B">
            <w:pPr>
              <w:rPr>
                <w:rFonts w:ascii="Arial" w:hAnsi="Arial" w:cs="Arial"/>
                <w:color w:val="000080"/>
                <w:vertAlign w:val="superscript"/>
              </w:rPr>
            </w:pPr>
            <w:r>
              <w:rPr>
                <w:rFonts w:ascii="Arial" w:hAnsi="Arial" w:cs="Arial"/>
                <w:noProof/>
                <w:color w:val="000080"/>
              </w:rPr>
              <w:t xml:space="preserve">(thiocyanate </w:t>
            </w:r>
            <w:r w:rsidRPr="009C4F99">
              <w:rPr>
                <w:rFonts w:ascii="Arial" w:hAnsi="Arial" w:cs="Arial"/>
                <w:noProof/>
                <w:color w:val="000080"/>
              </w:rPr>
              <w:sym w:font="Wingdings" w:char="F0E0"/>
            </w:r>
            <w:r>
              <w:rPr>
                <w:rFonts w:ascii="Arial" w:hAnsi="Arial" w:cs="Arial"/>
                <w:noProof/>
                <w:color w:val="000080"/>
              </w:rPr>
              <w:t xml:space="preserve"> red </w:t>
            </w:r>
            <w:r>
              <w:rPr>
                <w:rFonts w:ascii="Arial" w:hAnsi="Arial" w:cs="Arial"/>
                <w:noProof/>
                <w:color w:val="000080"/>
              </w:rPr>
              <w:sym w:font="Symbol" w:char="F05C"/>
            </w:r>
            <w:r>
              <w:rPr>
                <w:rFonts w:ascii="Arial" w:hAnsi="Arial" w:cs="Arial"/>
                <w:noProof/>
                <w:color w:val="000080"/>
              </w:rPr>
              <w:t>Fe</w:t>
            </w:r>
            <w:r>
              <w:rPr>
                <w:rFonts w:ascii="Arial" w:hAnsi="Arial" w:cs="Arial"/>
                <w:noProof/>
                <w:color w:val="000080"/>
                <w:vertAlign w:val="superscript"/>
              </w:rPr>
              <w:t xml:space="preserve">3+ </w:t>
            </w:r>
            <w:r w:rsidRPr="009C4F99">
              <w:rPr>
                <w:rFonts w:ascii="Arial" w:hAnsi="Arial" w:cs="Arial"/>
                <w:noProof/>
                <w:color w:val="000080"/>
              </w:rPr>
              <w:t>present</w:t>
            </w:r>
            <w:r>
              <w:rPr>
                <w:rFonts w:ascii="Arial" w:hAnsi="Arial" w:cs="Arial"/>
                <w:noProof/>
                <w:color w:val="000080"/>
              </w:rPr>
              <w:t>)</w:t>
            </w:r>
          </w:p>
        </w:tc>
        <w:tc>
          <w:tcPr>
            <w:tcW w:w="2546" w:type="dxa"/>
            <w:tcBorders>
              <w:top w:val="single" w:sz="4" w:space="0" w:color="auto"/>
              <w:left w:val="single" w:sz="4" w:space="0" w:color="auto"/>
              <w:bottom w:val="single" w:sz="4" w:space="0" w:color="auto"/>
              <w:right w:val="single" w:sz="4" w:space="0" w:color="auto"/>
            </w:tcBorders>
            <w:vAlign w:val="center"/>
          </w:tcPr>
          <w:p w:rsidR="0054354B" w:rsidRDefault="0054354B" w:rsidP="0054354B">
            <w:pPr>
              <w:rPr>
                <w:rFonts w:ascii="Arial" w:hAnsi="Arial" w:cs="Arial"/>
                <w:noProof/>
                <w:color w:val="000080"/>
              </w:rPr>
            </w:pPr>
            <w:r>
              <w:rPr>
                <w:rFonts w:ascii="Arial" w:hAnsi="Arial" w:cs="Arial"/>
                <w:noProof/>
                <w:color w:val="000080"/>
              </w:rPr>
              <w:t>Solution became very pale yellow</w:t>
            </w:r>
          </w:p>
          <w:p w:rsidR="0054354B" w:rsidRPr="00E67AB1" w:rsidRDefault="0054354B" w:rsidP="0054354B">
            <w:r>
              <w:rPr>
                <w:rFonts w:ascii="Arial" w:hAnsi="Arial" w:cs="Arial"/>
                <w:noProof/>
                <w:color w:val="000080"/>
              </w:rPr>
              <w:t xml:space="preserve">(thiocyanate </w:t>
            </w:r>
            <w:r w:rsidRPr="009C4F99">
              <w:rPr>
                <w:rFonts w:ascii="Arial" w:hAnsi="Arial" w:cs="Arial"/>
                <w:noProof/>
                <w:color w:val="000080"/>
              </w:rPr>
              <w:sym w:font="Wingdings" w:char="F0E0"/>
            </w:r>
            <w:r>
              <w:rPr>
                <w:rFonts w:ascii="Arial" w:hAnsi="Arial" w:cs="Arial"/>
                <w:noProof/>
                <w:color w:val="000080"/>
              </w:rPr>
              <w:t xml:space="preserve"> red </w:t>
            </w:r>
            <w:r>
              <w:rPr>
                <w:rFonts w:ascii="Arial" w:hAnsi="Arial" w:cs="Arial"/>
                <w:noProof/>
                <w:color w:val="000080"/>
              </w:rPr>
              <w:sym w:font="Symbol" w:char="F05C"/>
            </w:r>
            <w:r>
              <w:rPr>
                <w:rFonts w:ascii="Arial" w:hAnsi="Arial" w:cs="Arial"/>
                <w:noProof/>
                <w:color w:val="000080"/>
              </w:rPr>
              <w:t>Fe</w:t>
            </w:r>
            <w:r>
              <w:rPr>
                <w:rFonts w:ascii="Arial" w:hAnsi="Arial" w:cs="Arial"/>
                <w:noProof/>
                <w:color w:val="000080"/>
                <w:vertAlign w:val="superscript"/>
              </w:rPr>
              <w:t xml:space="preserve">3+ </w:t>
            </w:r>
            <w:r w:rsidRPr="009C4F99">
              <w:rPr>
                <w:rFonts w:ascii="Arial" w:hAnsi="Arial" w:cs="Arial"/>
                <w:noProof/>
                <w:color w:val="000080"/>
              </w:rPr>
              <w:t>present</w:t>
            </w:r>
            <w:r>
              <w:rPr>
                <w:rFonts w:ascii="Arial" w:hAnsi="Arial" w:cs="Arial"/>
                <w:noProof/>
                <w:color w:val="000080"/>
              </w:rPr>
              <w:t>)</w:t>
            </w:r>
          </w:p>
        </w:tc>
        <w:tc>
          <w:tcPr>
            <w:tcW w:w="2546" w:type="dxa"/>
            <w:tcBorders>
              <w:top w:val="single" w:sz="4" w:space="0" w:color="auto"/>
              <w:left w:val="single" w:sz="4" w:space="0" w:color="auto"/>
              <w:bottom w:val="single" w:sz="4" w:space="0" w:color="auto"/>
              <w:right w:val="single" w:sz="4" w:space="0" w:color="auto"/>
            </w:tcBorders>
            <w:vAlign w:val="center"/>
          </w:tcPr>
          <w:p w:rsidR="0054354B" w:rsidRDefault="0054354B" w:rsidP="0054354B">
            <w:pPr>
              <w:rPr>
                <w:rFonts w:ascii="Arial" w:hAnsi="Arial" w:cs="Arial"/>
                <w:noProof/>
                <w:color w:val="000080"/>
              </w:rPr>
            </w:pPr>
            <w:r w:rsidRPr="00F23A5C">
              <w:rPr>
                <w:rFonts w:ascii="Arial" w:hAnsi="Arial" w:cs="Arial"/>
                <w:noProof/>
                <w:color w:val="000080"/>
              </w:rPr>
              <w:t>No change</w:t>
            </w:r>
          </w:p>
          <w:p w:rsidR="0054354B" w:rsidRDefault="0054354B" w:rsidP="0054354B">
            <w:pPr>
              <w:rPr>
                <w:rFonts w:ascii="Arial" w:hAnsi="Arial" w:cs="Arial"/>
                <w:noProof/>
                <w:color w:val="000080"/>
              </w:rPr>
            </w:pPr>
          </w:p>
          <w:p w:rsidR="0054354B" w:rsidRPr="00F23A5C" w:rsidRDefault="0054354B" w:rsidP="0054354B">
            <w:pPr>
              <w:rPr>
                <w:rFonts w:ascii="Arial" w:hAnsi="Arial" w:cs="Arial"/>
                <w:color w:val="000080"/>
              </w:rPr>
            </w:pPr>
            <w:r>
              <w:rPr>
                <w:rFonts w:ascii="Arial" w:hAnsi="Arial" w:cs="Arial"/>
                <w:noProof/>
                <w:color w:val="000080"/>
              </w:rPr>
              <w:t xml:space="preserve">(thiocyanate </w:t>
            </w:r>
            <w:r w:rsidRPr="009C4F99">
              <w:rPr>
                <w:rFonts w:ascii="Arial" w:hAnsi="Arial" w:cs="Arial"/>
                <w:noProof/>
                <w:color w:val="000080"/>
              </w:rPr>
              <w:sym w:font="Wingdings" w:char="F0E0"/>
            </w:r>
            <w:r>
              <w:rPr>
                <w:rFonts w:ascii="Arial" w:hAnsi="Arial" w:cs="Arial"/>
                <w:noProof/>
                <w:color w:val="000080"/>
              </w:rPr>
              <w:t xml:space="preserve"> unchanged - no Fe</w:t>
            </w:r>
            <w:r>
              <w:rPr>
                <w:rFonts w:ascii="Arial" w:hAnsi="Arial" w:cs="Arial"/>
                <w:noProof/>
                <w:color w:val="000080"/>
                <w:vertAlign w:val="superscript"/>
              </w:rPr>
              <w:t xml:space="preserve">3+ </w:t>
            </w:r>
            <w:r>
              <w:rPr>
                <w:rFonts w:ascii="Arial" w:hAnsi="Arial" w:cs="Arial"/>
                <w:noProof/>
                <w:color w:val="000080"/>
              </w:rPr>
              <w:t>)</w:t>
            </w:r>
          </w:p>
        </w:tc>
      </w:tr>
      <w:tr w:rsidR="0054354B" w:rsidTr="0054354B">
        <w:tc>
          <w:tcPr>
            <w:tcW w:w="2001" w:type="dxa"/>
            <w:tcBorders>
              <w:top w:val="single" w:sz="4" w:space="0" w:color="auto"/>
              <w:left w:val="single" w:sz="4" w:space="0" w:color="auto"/>
              <w:bottom w:val="single" w:sz="4" w:space="0" w:color="auto"/>
              <w:right w:val="single" w:sz="4" w:space="0" w:color="auto"/>
            </w:tcBorders>
          </w:tcPr>
          <w:p w:rsidR="0054354B" w:rsidRPr="007209D4" w:rsidRDefault="0054354B" w:rsidP="0054354B">
            <w:r w:rsidRPr="007209D4">
              <w:t>Reduction half ionic equation</w:t>
            </w:r>
          </w:p>
          <w:p w:rsidR="0054354B" w:rsidRPr="007209D4" w:rsidRDefault="0054354B" w:rsidP="0054354B">
            <w:r w:rsidRPr="007209D4">
              <w:t>(if any reaction)</w:t>
            </w:r>
          </w:p>
        </w:tc>
        <w:tc>
          <w:tcPr>
            <w:tcW w:w="2546" w:type="dxa"/>
            <w:tcBorders>
              <w:top w:val="single" w:sz="4" w:space="0" w:color="auto"/>
              <w:left w:val="single" w:sz="4" w:space="0" w:color="auto"/>
              <w:bottom w:val="single" w:sz="4" w:space="0" w:color="auto"/>
              <w:right w:val="single" w:sz="4" w:space="0" w:color="auto"/>
            </w:tcBorders>
            <w:vAlign w:val="center"/>
          </w:tcPr>
          <w:p w:rsidR="0054354B" w:rsidRPr="00F23A5C" w:rsidRDefault="0054354B" w:rsidP="0054354B">
            <w:pPr>
              <w:rPr>
                <w:rFonts w:ascii="Arial" w:hAnsi="Arial" w:cs="Arial"/>
                <w:color w:val="000080"/>
              </w:rPr>
            </w:pPr>
            <w:r w:rsidRPr="00F23A5C">
              <w:rPr>
                <w:rFonts w:ascii="Arial" w:hAnsi="Arial" w:cs="Arial"/>
                <w:color w:val="000080"/>
              </w:rPr>
              <w:t>Cl</w:t>
            </w:r>
            <w:r w:rsidRPr="00F23A5C">
              <w:rPr>
                <w:rFonts w:ascii="Arial" w:hAnsi="Arial" w:cs="Arial"/>
                <w:color w:val="000080"/>
                <w:vertAlign w:val="subscript"/>
              </w:rPr>
              <w:t>2</w:t>
            </w:r>
            <w:r w:rsidRPr="00F23A5C">
              <w:rPr>
                <w:rFonts w:ascii="Arial" w:hAnsi="Arial" w:cs="Arial"/>
                <w:color w:val="000080"/>
              </w:rPr>
              <w:t xml:space="preserve"> + 2e</w:t>
            </w:r>
            <w:r w:rsidRPr="00F23A5C">
              <w:rPr>
                <w:rFonts w:ascii="Arial" w:hAnsi="Arial" w:cs="Arial"/>
                <w:color w:val="000080"/>
                <w:vertAlign w:val="superscript"/>
              </w:rPr>
              <w:t>-</w:t>
            </w:r>
            <w:r w:rsidRPr="00F23A5C">
              <w:rPr>
                <w:rFonts w:ascii="Arial" w:hAnsi="Arial" w:cs="Arial"/>
                <w:color w:val="000080"/>
              </w:rPr>
              <w:t xml:space="preserve"> </w:t>
            </w:r>
            <w:r w:rsidRPr="00F23A5C">
              <w:rPr>
                <w:rFonts w:ascii="Arial" w:hAnsi="Arial" w:cs="Arial"/>
                <w:color w:val="000080"/>
              </w:rPr>
              <w:sym w:font="Wingdings" w:char="F0E0"/>
            </w:r>
            <w:r w:rsidRPr="00F23A5C">
              <w:rPr>
                <w:rFonts w:ascii="Arial" w:hAnsi="Arial" w:cs="Arial"/>
                <w:color w:val="000080"/>
              </w:rPr>
              <w:t xml:space="preserve"> 2Cl</w:t>
            </w:r>
            <w:r w:rsidRPr="00F23A5C">
              <w:rPr>
                <w:rFonts w:ascii="Arial" w:hAnsi="Arial" w:cs="Arial"/>
                <w:color w:val="000080"/>
                <w:vertAlign w:val="superscript"/>
              </w:rPr>
              <w:t>-</w:t>
            </w:r>
          </w:p>
        </w:tc>
        <w:tc>
          <w:tcPr>
            <w:tcW w:w="2546" w:type="dxa"/>
            <w:tcBorders>
              <w:top w:val="single" w:sz="4" w:space="0" w:color="auto"/>
              <w:left w:val="single" w:sz="4" w:space="0" w:color="auto"/>
              <w:bottom w:val="single" w:sz="4" w:space="0" w:color="auto"/>
              <w:right w:val="single" w:sz="4" w:space="0" w:color="auto"/>
            </w:tcBorders>
            <w:vAlign w:val="center"/>
          </w:tcPr>
          <w:p w:rsidR="0054354B" w:rsidRPr="00F23A5C" w:rsidRDefault="0054354B" w:rsidP="0054354B">
            <w:pPr>
              <w:rPr>
                <w:rFonts w:ascii="Arial" w:hAnsi="Arial" w:cs="Arial"/>
                <w:color w:val="000080"/>
              </w:rPr>
            </w:pPr>
            <w:r>
              <w:rPr>
                <w:rFonts w:ascii="Arial" w:hAnsi="Arial" w:cs="Arial"/>
                <w:color w:val="000080"/>
              </w:rPr>
              <w:t>Br</w:t>
            </w:r>
            <w:r w:rsidRPr="00F23A5C">
              <w:rPr>
                <w:rFonts w:ascii="Arial" w:hAnsi="Arial" w:cs="Arial"/>
                <w:color w:val="000080"/>
                <w:vertAlign w:val="subscript"/>
              </w:rPr>
              <w:t>2</w:t>
            </w:r>
            <w:r w:rsidRPr="00F23A5C">
              <w:rPr>
                <w:rFonts w:ascii="Arial" w:hAnsi="Arial" w:cs="Arial"/>
                <w:color w:val="000080"/>
              </w:rPr>
              <w:t xml:space="preserve"> + 2e</w:t>
            </w:r>
            <w:r w:rsidRPr="00F23A5C">
              <w:rPr>
                <w:rFonts w:ascii="Arial" w:hAnsi="Arial" w:cs="Arial"/>
                <w:color w:val="000080"/>
                <w:vertAlign w:val="superscript"/>
              </w:rPr>
              <w:t>-</w:t>
            </w:r>
            <w:r w:rsidRPr="00F23A5C">
              <w:rPr>
                <w:rFonts w:ascii="Arial" w:hAnsi="Arial" w:cs="Arial"/>
                <w:color w:val="000080"/>
              </w:rPr>
              <w:t xml:space="preserve"> </w:t>
            </w:r>
            <w:r w:rsidRPr="00F23A5C">
              <w:rPr>
                <w:rFonts w:ascii="Arial" w:hAnsi="Arial" w:cs="Arial"/>
                <w:color w:val="000080"/>
              </w:rPr>
              <w:sym w:font="Wingdings" w:char="F0E0"/>
            </w:r>
            <w:r w:rsidRPr="00F23A5C">
              <w:rPr>
                <w:rFonts w:ascii="Arial" w:hAnsi="Arial" w:cs="Arial"/>
                <w:color w:val="000080"/>
              </w:rPr>
              <w:t xml:space="preserve"> 2</w:t>
            </w:r>
            <w:r>
              <w:rPr>
                <w:rFonts w:ascii="Arial" w:hAnsi="Arial" w:cs="Arial"/>
                <w:color w:val="000080"/>
              </w:rPr>
              <w:t>Br</w:t>
            </w:r>
            <w:r w:rsidRPr="00F23A5C">
              <w:rPr>
                <w:rFonts w:ascii="Arial" w:hAnsi="Arial" w:cs="Arial"/>
                <w:color w:val="000080"/>
                <w:vertAlign w:val="superscript"/>
              </w:rPr>
              <w:t>-</w:t>
            </w:r>
          </w:p>
        </w:tc>
        <w:tc>
          <w:tcPr>
            <w:tcW w:w="2546" w:type="dxa"/>
            <w:tcBorders>
              <w:top w:val="single" w:sz="4" w:space="0" w:color="auto"/>
              <w:left w:val="single" w:sz="4" w:space="0" w:color="auto"/>
              <w:bottom w:val="single" w:sz="4" w:space="0" w:color="auto"/>
              <w:right w:val="single" w:sz="4" w:space="0" w:color="auto"/>
            </w:tcBorders>
            <w:vAlign w:val="center"/>
          </w:tcPr>
          <w:p w:rsidR="0054354B" w:rsidRPr="00F23A5C" w:rsidRDefault="0054354B" w:rsidP="0054354B">
            <w:pPr>
              <w:rPr>
                <w:rFonts w:ascii="Arial" w:hAnsi="Arial" w:cs="Arial"/>
                <w:color w:val="000080"/>
              </w:rPr>
            </w:pPr>
            <w:r>
              <w:rPr>
                <w:rFonts w:ascii="Arial" w:hAnsi="Arial" w:cs="Arial"/>
                <w:color w:val="000080"/>
              </w:rPr>
              <w:t>None</w:t>
            </w:r>
          </w:p>
        </w:tc>
      </w:tr>
      <w:tr w:rsidR="0054354B" w:rsidTr="0054354B">
        <w:tc>
          <w:tcPr>
            <w:tcW w:w="2001" w:type="dxa"/>
            <w:tcBorders>
              <w:top w:val="single" w:sz="4" w:space="0" w:color="auto"/>
              <w:left w:val="single" w:sz="4" w:space="0" w:color="auto"/>
              <w:bottom w:val="single" w:sz="4" w:space="0" w:color="auto"/>
              <w:right w:val="single" w:sz="4" w:space="0" w:color="auto"/>
            </w:tcBorders>
          </w:tcPr>
          <w:p w:rsidR="0054354B" w:rsidRPr="007209D4" w:rsidRDefault="0054354B" w:rsidP="0054354B">
            <w:r w:rsidRPr="007209D4">
              <w:t xml:space="preserve">Oxidation half ionic equation </w:t>
            </w:r>
          </w:p>
          <w:p w:rsidR="0054354B" w:rsidRPr="007209D4" w:rsidRDefault="0054354B" w:rsidP="0054354B">
            <w:r w:rsidRPr="007209D4">
              <w:t>(if any reaction)</w:t>
            </w:r>
          </w:p>
        </w:tc>
        <w:tc>
          <w:tcPr>
            <w:tcW w:w="2546" w:type="dxa"/>
            <w:tcBorders>
              <w:top w:val="single" w:sz="4" w:space="0" w:color="auto"/>
              <w:left w:val="single" w:sz="4" w:space="0" w:color="auto"/>
              <w:bottom w:val="single" w:sz="4" w:space="0" w:color="auto"/>
              <w:right w:val="single" w:sz="4" w:space="0" w:color="auto"/>
            </w:tcBorders>
            <w:vAlign w:val="center"/>
          </w:tcPr>
          <w:p w:rsidR="0054354B" w:rsidRPr="00F23A5C" w:rsidRDefault="0054354B" w:rsidP="0054354B">
            <w:pPr>
              <w:rPr>
                <w:rFonts w:ascii="Arial" w:hAnsi="Arial" w:cs="Arial"/>
                <w:color w:val="000080"/>
                <w:vertAlign w:val="superscript"/>
              </w:rPr>
            </w:pPr>
            <w:r>
              <w:rPr>
                <w:rFonts w:ascii="Arial" w:hAnsi="Arial" w:cs="Arial"/>
                <w:color w:val="000080"/>
              </w:rPr>
              <w:t>Fe</w:t>
            </w:r>
            <w:r>
              <w:rPr>
                <w:rFonts w:ascii="Arial" w:hAnsi="Arial" w:cs="Arial"/>
                <w:color w:val="000080"/>
                <w:vertAlign w:val="superscript"/>
              </w:rPr>
              <w:t>2+</w:t>
            </w:r>
            <w:r w:rsidRPr="00F23A5C">
              <w:rPr>
                <w:rFonts w:ascii="Arial" w:hAnsi="Arial" w:cs="Arial"/>
                <w:color w:val="000080"/>
              </w:rPr>
              <w:sym w:font="Wingdings" w:char="F0E0"/>
            </w:r>
            <w:r>
              <w:rPr>
                <w:rFonts w:ascii="Arial" w:hAnsi="Arial" w:cs="Arial"/>
                <w:color w:val="000080"/>
              </w:rPr>
              <w:t xml:space="preserve"> Fe</w:t>
            </w:r>
            <w:r>
              <w:rPr>
                <w:rFonts w:ascii="Arial" w:hAnsi="Arial" w:cs="Arial"/>
                <w:color w:val="000080"/>
                <w:vertAlign w:val="superscript"/>
              </w:rPr>
              <w:t>3+</w:t>
            </w:r>
            <w:r>
              <w:rPr>
                <w:rFonts w:ascii="Arial" w:hAnsi="Arial" w:cs="Arial"/>
                <w:color w:val="000080"/>
              </w:rPr>
              <w:t xml:space="preserve"> + e</w:t>
            </w:r>
            <w:r>
              <w:rPr>
                <w:rFonts w:ascii="Arial" w:hAnsi="Arial" w:cs="Arial"/>
                <w:color w:val="000080"/>
                <w:vertAlign w:val="superscript"/>
              </w:rPr>
              <w:t>-</w:t>
            </w:r>
          </w:p>
        </w:tc>
        <w:tc>
          <w:tcPr>
            <w:tcW w:w="2546" w:type="dxa"/>
            <w:tcBorders>
              <w:top w:val="single" w:sz="4" w:space="0" w:color="auto"/>
              <w:left w:val="single" w:sz="4" w:space="0" w:color="auto"/>
              <w:bottom w:val="single" w:sz="4" w:space="0" w:color="auto"/>
              <w:right w:val="single" w:sz="4" w:space="0" w:color="auto"/>
            </w:tcBorders>
            <w:vAlign w:val="center"/>
          </w:tcPr>
          <w:p w:rsidR="0054354B" w:rsidRPr="00F23A5C" w:rsidRDefault="0054354B" w:rsidP="0054354B">
            <w:pPr>
              <w:rPr>
                <w:rFonts w:ascii="Arial" w:hAnsi="Arial" w:cs="Arial"/>
                <w:color w:val="000080"/>
                <w:vertAlign w:val="superscript"/>
              </w:rPr>
            </w:pPr>
            <w:r>
              <w:rPr>
                <w:rFonts w:ascii="Arial" w:hAnsi="Arial" w:cs="Arial"/>
                <w:color w:val="000080"/>
              </w:rPr>
              <w:t>Fe</w:t>
            </w:r>
            <w:r>
              <w:rPr>
                <w:rFonts w:ascii="Arial" w:hAnsi="Arial" w:cs="Arial"/>
                <w:color w:val="000080"/>
                <w:vertAlign w:val="superscript"/>
              </w:rPr>
              <w:t>2+</w:t>
            </w:r>
            <w:r w:rsidRPr="00F23A5C">
              <w:rPr>
                <w:rFonts w:ascii="Arial" w:hAnsi="Arial" w:cs="Arial"/>
                <w:color w:val="000080"/>
              </w:rPr>
              <w:sym w:font="Wingdings" w:char="F0E0"/>
            </w:r>
            <w:r>
              <w:rPr>
                <w:rFonts w:ascii="Arial" w:hAnsi="Arial" w:cs="Arial"/>
                <w:color w:val="000080"/>
              </w:rPr>
              <w:t xml:space="preserve"> Fe</w:t>
            </w:r>
            <w:r>
              <w:rPr>
                <w:rFonts w:ascii="Arial" w:hAnsi="Arial" w:cs="Arial"/>
                <w:color w:val="000080"/>
                <w:vertAlign w:val="superscript"/>
              </w:rPr>
              <w:t>3+</w:t>
            </w:r>
            <w:r>
              <w:rPr>
                <w:rFonts w:ascii="Arial" w:hAnsi="Arial" w:cs="Arial"/>
                <w:color w:val="000080"/>
              </w:rPr>
              <w:t xml:space="preserve"> + e</w:t>
            </w:r>
            <w:r>
              <w:rPr>
                <w:rFonts w:ascii="Arial" w:hAnsi="Arial" w:cs="Arial"/>
                <w:color w:val="000080"/>
                <w:vertAlign w:val="superscript"/>
              </w:rPr>
              <w:t>-</w:t>
            </w:r>
          </w:p>
        </w:tc>
        <w:tc>
          <w:tcPr>
            <w:tcW w:w="2546" w:type="dxa"/>
            <w:tcBorders>
              <w:top w:val="single" w:sz="4" w:space="0" w:color="auto"/>
              <w:left w:val="single" w:sz="4" w:space="0" w:color="auto"/>
              <w:bottom w:val="single" w:sz="4" w:space="0" w:color="auto"/>
              <w:right w:val="single" w:sz="4" w:space="0" w:color="auto"/>
            </w:tcBorders>
            <w:vAlign w:val="center"/>
          </w:tcPr>
          <w:p w:rsidR="0054354B" w:rsidRPr="00F23A5C" w:rsidRDefault="0054354B" w:rsidP="0054354B">
            <w:pPr>
              <w:rPr>
                <w:rFonts w:ascii="Arial" w:hAnsi="Arial" w:cs="Arial"/>
                <w:color w:val="000080"/>
              </w:rPr>
            </w:pPr>
            <w:r>
              <w:rPr>
                <w:rFonts w:ascii="Arial" w:hAnsi="Arial" w:cs="Arial"/>
                <w:color w:val="000080"/>
              </w:rPr>
              <w:t>None</w:t>
            </w:r>
          </w:p>
        </w:tc>
      </w:tr>
      <w:tr w:rsidR="0054354B" w:rsidTr="0054354B">
        <w:tc>
          <w:tcPr>
            <w:tcW w:w="2001" w:type="dxa"/>
            <w:tcBorders>
              <w:top w:val="single" w:sz="4" w:space="0" w:color="auto"/>
              <w:left w:val="single" w:sz="4" w:space="0" w:color="auto"/>
              <w:bottom w:val="single" w:sz="4" w:space="0" w:color="auto"/>
              <w:right w:val="single" w:sz="4" w:space="0" w:color="auto"/>
            </w:tcBorders>
          </w:tcPr>
          <w:p w:rsidR="0054354B" w:rsidRPr="007209D4" w:rsidRDefault="0054354B" w:rsidP="0054354B">
            <w:r w:rsidRPr="007209D4">
              <w:t xml:space="preserve">Overall Redox </w:t>
            </w:r>
            <w:r>
              <w:t>equa</w:t>
            </w:r>
            <w:r w:rsidRPr="007209D4">
              <w:t>tion (if any)</w:t>
            </w:r>
          </w:p>
        </w:tc>
        <w:tc>
          <w:tcPr>
            <w:tcW w:w="2546" w:type="dxa"/>
            <w:tcBorders>
              <w:top w:val="single" w:sz="4" w:space="0" w:color="auto"/>
              <w:left w:val="single" w:sz="4" w:space="0" w:color="auto"/>
              <w:bottom w:val="single" w:sz="4" w:space="0" w:color="auto"/>
              <w:right w:val="single" w:sz="4" w:space="0" w:color="auto"/>
            </w:tcBorders>
            <w:vAlign w:val="center"/>
          </w:tcPr>
          <w:p w:rsidR="0054354B" w:rsidRDefault="0054354B" w:rsidP="0054354B">
            <w:pPr>
              <w:rPr>
                <w:rFonts w:ascii="Arial" w:hAnsi="Arial" w:cs="Arial"/>
                <w:color w:val="000080"/>
              </w:rPr>
            </w:pPr>
            <w:r>
              <w:rPr>
                <w:rFonts w:ascii="Arial" w:hAnsi="Arial" w:cs="Arial"/>
                <w:color w:val="000080"/>
              </w:rPr>
              <w:t>Cl</w:t>
            </w:r>
            <w:r>
              <w:rPr>
                <w:rFonts w:ascii="Arial" w:hAnsi="Arial" w:cs="Arial"/>
                <w:color w:val="000080"/>
                <w:vertAlign w:val="subscript"/>
              </w:rPr>
              <w:t>2</w:t>
            </w:r>
            <w:r>
              <w:rPr>
                <w:rFonts w:ascii="Arial" w:hAnsi="Arial" w:cs="Arial"/>
                <w:color w:val="000080"/>
              </w:rPr>
              <w:t xml:space="preserve"> + 2Fe</w:t>
            </w:r>
            <w:r>
              <w:rPr>
                <w:rFonts w:ascii="Arial" w:hAnsi="Arial" w:cs="Arial"/>
                <w:color w:val="000080"/>
                <w:vertAlign w:val="superscript"/>
              </w:rPr>
              <w:t>2+</w:t>
            </w:r>
            <w:r w:rsidRPr="00F23A5C">
              <w:rPr>
                <w:rFonts w:ascii="Arial" w:hAnsi="Arial" w:cs="Arial"/>
                <w:color w:val="000080"/>
              </w:rPr>
              <w:sym w:font="Wingdings" w:char="F0E0"/>
            </w:r>
            <w:r>
              <w:rPr>
                <w:rFonts w:ascii="Arial" w:hAnsi="Arial" w:cs="Arial"/>
                <w:color w:val="000080"/>
              </w:rPr>
              <w:t xml:space="preserve"> </w:t>
            </w:r>
          </w:p>
          <w:p w:rsidR="0054354B" w:rsidRPr="00F23A5C" w:rsidRDefault="0054354B" w:rsidP="0054354B">
            <w:pPr>
              <w:rPr>
                <w:rFonts w:ascii="Arial" w:hAnsi="Arial" w:cs="Arial"/>
                <w:color w:val="000080"/>
              </w:rPr>
            </w:pPr>
            <w:r>
              <w:rPr>
                <w:rFonts w:ascii="Arial" w:hAnsi="Arial" w:cs="Arial"/>
                <w:color w:val="000080"/>
              </w:rPr>
              <w:t xml:space="preserve">               2Fe</w:t>
            </w:r>
            <w:r>
              <w:rPr>
                <w:rFonts w:ascii="Arial" w:hAnsi="Arial" w:cs="Arial"/>
                <w:color w:val="000080"/>
                <w:vertAlign w:val="superscript"/>
              </w:rPr>
              <w:t>3+</w:t>
            </w:r>
            <w:r>
              <w:rPr>
                <w:rFonts w:ascii="Arial" w:hAnsi="Arial" w:cs="Arial"/>
                <w:color w:val="000080"/>
              </w:rPr>
              <w:t xml:space="preserve"> + 2Cl</w:t>
            </w:r>
            <w:r>
              <w:rPr>
                <w:rFonts w:ascii="Arial" w:hAnsi="Arial" w:cs="Arial"/>
                <w:color w:val="000080"/>
                <w:vertAlign w:val="superscript"/>
              </w:rPr>
              <w:t>-</w:t>
            </w:r>
          </w:p>
        </w:tc>
        <w:tc>
          <w:tcPr>
            <w:tcW w:w="2546" w:type="dxa"/>
            <w:tcBorders>
              <w:top w:val="single" w:sz="4" w:space="0" w:color="auto"/>
              <w:left w:val="single" w:sz="4" w:space="0" w:color="auto"/>
              <w:bottom w:val="single" w:sz="4" w:space="0" w:color="auto"/>
              <w:right w:val="single" w:sz="4" w:space="0" w:color="auto"/>
            </w:tcBorders>
            <w:vAlign w:val="center"/>
          </w:tcPr>
          <w:p w:rsidR="0054354B" w:rsidRDefault="0054354B" w:rsidP="0054354B">
            <w:pPr>
              <w:rPr>
                <w:rFonts w:ascii="Arial" w:hAnsi="Arial" w:cs="Arial"/>
                <w:color w:val="000080"/>
              </w:rPr>
            </w:pPr>
            <w:r>
              <w:rPr>
                <w:rFonts w:ascii="Arial" w:hAnsi="Arial" w:cs="Arial"/>
                <w:color w:val="000080"/>
              </w:rPr>
              <w:t>Br</w:t>
            </w:r>
            <w:r>
              <w:rPr>
                <w:rFonts w:ascii="Arial" w:hAnsi="Arial" w:cs="Arial"/>
                <w:color w:val="000080"/>
                <w:vertAlign w:val="subscript"/>
              </w:rPr>
              <w:t>2</w:t>
            </w:r>
            <w:r>
              <w:rPr>
                <w:rFonts w:ascii="Arial" w:hAnsi="Arial" w:cs="Arial"/>
                <w:color w:val="000080"/>
              </w:rPr>
              <w:t xml:space="preserve"> + 2Fe</w:t>
            </w:r>
            <w:r>
              <w:rPr>
                <w:rFonts w:ascii="Arial" w:hAnsi="Arial" w:cs="Arial"/>
                <w:color w:val="000080"/>
                <w:vertAlign w:val="superscript"/>
              </w:rPr>
              <w:t>2+</w:t>
            </w:r>
            <w:r w:rsidRPr="00F23A5C">
              <w:rPr>
                <w:rFonts w:ascii="Arial" w:hAnsi="Arial" w:cs="Arial"/>
                <w:color w:val="000080"/>
              </w:rPr>
              <w:sym w:font="Wingdings" w:char="F0E0"/>
            </w:r>
            <w:r>
              <w:rPr>
                <w:rFonts w:ascii="Arial" w:hAnsi="Arial" w:cs="Arial"/>
                <w:color w:val="000080"/>
              </w:rPr>
              <w:t xml:space="preserve"> </w:t>
            </w:r>
          </w:p>
          <w:p w:rsidR="0054354B" w:rsidRPr="00F23A5C" w:rsidRDefault="0054354B" w:rsidP="0054354B">
            <w:pPr>
              <w:rPr>
                <w:rFonts w:ascii="Arial" w:hAnsi="Arial" w:cs="Arial"/>
                <w:color w:val="000080"/>
              </w:rPr>
            </w:pPr>
            <w:r>
              <w:rPr>
                <w:rFonts w:ascii="Arial" w:hAnsi="Arial" w:cs="Arial"/>
                <w:color w:val="000080"/>
              </w:rPr>
              <w:t xml:space="preserve">              2Fe</w:t>
            </w:r>
            <w:r>
              <w:rPr>
                <w:rFonts w:ascii="Arial" w:hAnsi="Arial" w:cs="Arial"/>
                <w:color w:val="000080"/>
                <w:vertAlign w:val="superscript"/>
              </w:rPr>
              <w:t>3+</w:t>
            </w:r>
            <w:r>
              <w:rPr>
                <w:rFonts w:ascii="Arial" w:hAnsi="Arial" w:cs="Arial"/>
                <w:color w:val="000080"/>
              </w:rPr>
              <w:t xml:space="preserve"> + 2Br</w:t>
            </w:r>
            <w:r>
              <w:rPr>
                <w:rFonts w:ascii="Arial" w:hAnsi="Arial" w:cs="Arial"/>
                <w:color w:val="000080"/>
                <w:vertAlign w:val="superscript"/>
              </w:rPr>
              <w:t>-</w:t>
            </w:r>
          </w:p>
        </w:tc>
        <w:tc>
          <w:tcPr>
            <w:tcW w:w="2546" w:type="dxa"/>
            <w:tcBorders>
              <w:top w:val="single" w:sz="4" w:space="0" w:color="auto"/>
              <w:left w:val="single" w:sz="4" w:space="0" w:color="auto"/>
              <w:bottom w:val="single" w:sz="4" w:space="0" w:color="auto"/>
              <w:right w:val="single" w:sz="4" w:space="0" w:color="auto"/>
            </w:tcBorders>
            <w:vAlign w:val="center"/>
          </w:tcPr>
          <w:p w:rsidR="0054354B" w:rsidRPr="00F23A5C" w:rsidRDefault="0054354B" w:rsidP="0054354B">
            <w:pPr>
              <w:rPr>
                <w:rFonts w:ascii="Arial" w:hAnsi="Arial" w:cs="Arial"/>
                <w:color w:val="000080"/>
              </w:rPr>
            </w:pPr>
            <w:r>
              <w:rPr>
                <w:rFonts w:ascii="Arial" w:hAnsi="Arial" w:cs="Arial"/>
                <w:color w:val="000080"/>
              </w:rPr>
              <w:t>None</w:t>
            </w:r>
          </w:p>
        </w:tc>
      </w:tr>
    </w:tbl>
    <w:p w:rsidR="00014B61" w:rsidRDefault="00014B61" w:rsidP="0054354B"/>
    <w:p w:rsidR="0054354B" w:rsidRPr="006753A7" w:rsidRDefault="006753A7" w:rsidP="0054354B">
      <w:pPr>
        <w:rPr>
          <w:vertAlign w:val="superscript"/>
        </w:rPr>
      </w:pPr>
      <w:r>
        <w:t>Additional test for Fe</w:t>
      </w:r>
      <w:r>
        <w:rPr>
          <w:vertAlign w:val="superscript"/>
        </w:rPr>
        <w:t xml:space="preserve">3+ </w:t>
      </w:r>
      <w:r>
        <w:t xml:space="preserve"> </w:t>
      </w:r>
      <w:r w:rsidR="00127FBF">
        <w:t xml:space="preserve">= </w:t>
      </w:r>
      <w:r>
        <w:t>add potassium thiocyanate (KSCN) a red colour indicates Fe</w:t>
      </w:r>
      <w:r>
        <w:rPr>
          <w:vertAlign w:val="superscript"/>
        </w:rPr>
        <w:t>3+</w:t>
      </w:r>
    </w:p>
    <w:p w:rsidR="0054354B" w:rsidRPr="00477A6F" w:rsidRDefault="0054354B" w:rsidP="0054354B">
      <w:pPr>
        <w:rPr>
          <w:sz w:val="28"/>
          <w:szCs w:val="28"/>
        </w:rPr>
      </w:pPr>
      <w:r>
        <w:rPr>
          <w:b/>
          <w:sz w:val="28"/>
          <w:szCs w:val="28"/>
        </w:rPr>
        <w:br w:type="page"/>
      </w:r>
      <w:r w:rsidRPr="00477A6F">
        <w:rPr>
          <w:b/>
          <w:sz w:val="28"/>
          <w:szCs w:val="28"/>
        </w:rPr>
        <w:lastRenderedPageBreak/>
        <w:t>Redox reactions of the halogens and halides</w:t>
      </w:r>
    </w:p>
    <w:p w:rsidR="0054354B" w:rsidRPr="00E34CFD" w:rsidRDefault="002D20D0" w:rsidP="0054354B">
      <w:r>
        <w:rPr>
          <w:b/>
          <w:noProof/>
          <w:sz w:val="28"/>
          <w:szCs w:val="28"/>
        </w:rPr>
        <w:drawing>
          <wp:anchor distT="0" distB="0" distL="114300" distR="114300" simplePos="0" relativeHeight="251649024" behindDoc="0" locked="0" layoutInCell="1" allowOverlap="1">
            <wp:simplePos x="0" y="0"/>
            <wp:positionH relativeFrom="column">
              <wp:posOffset>5034280</wp:posOffset>
            </wp:positionH>
            <wp:positionV relativeFrom="paragraph">
              <wp:posOffset>-373380</wp:posOffset>
            </wp:positionV>
            <wp:extent cx="685800" cy="588010"/>
            <wp:effectExtent l="0" t="0" r="0" b="2540"/>
            <wp:wrapNone/>
            <wp:docPr id="181" name="Picture 181" descr="New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New experimen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85800" cy="588010"/>
                    </a:xfrm>
                    <a:prstGeom prst="rect">
                      <a:avLst/>
                    </a:prstGeom>
                    <a:noFill/>
                  </pic:spPr>
                </pic:pic>
              </a:graphicData>
            </a:graphic>
            <wp14:sizeRelH relativeFrom="page">
              <wp14:pctWidth>0</wp14:pctWidth>
            </wp14:sizeRelH>
            <wp14:sizeRelV relativeFrom="page">
              <wp14:pctHeight>0</wp14:pctHeight>
            </wp14:sizeRelV>
          </wp:anchor>
        </w:drawing>
      </w:r>
    </w:p>
    <w:p w:rsidR="0054354B" w:rsidRDefault="0054354B" w:rsidP="0054354B">
      <w:r>
        <w:t>In this experiment you will explore the ability of halogens to oxidise one another, this will enable you to place them in order of oxidising ability.</w:t>
      </w:r>
    </w:p>
    <w:p w:rsidR="0054354B" w:rsidRDefault="0054354B" w:rsidP="0054354B"/>
    <w:p w:rsidR="0054354B" w:rsidRDefault="0054354B" w:rsidP="0054354B">
      <w:r>
        <w:t>Method</w:t>
      </w:r>
    </w:p>
    <w:p w:rsidR="0054354B" w:rsidRDefault="0054354B" w:rsidP="0054354B">
      <w:pPr>
        <w:numPr>
          <w:ilvl w:val="0"/>
          <w:numId w:val="17"/>
        </w:numPr>
        <w:spacing w:before="120"/>
        <w:ind w:left="714" w:hanging="357"/>
      </w:pPr>
      <w:r>
        <w:t>Note the initial appearance of the solutions in Tables 1 and 2.</w:t>
      </w:r>
    </w:p>
    <w:p w:rsidR="0054354B" w:rsidRDefault="0054354B" w:rsidP="0054354B">
      <w:pPr>
        <w:numPr>
          <w:ilvl w:val="0"/>
          <w:numId w:val="17"/>
        </w:numPr>
        <w:spacing w:before="120"/>
        <w:ind w:left="714" w:hanging="357"/>
      </w:pPr>
      <w:r>
        <w:t>Add chlorine water dropwise to 1 cm</w:t>
      </w:r>
      <w:r>
        <w:rPr>
          <w:vertAlign w:val="superscript"/>
        </w:rPr>
        <w:t>3</w:t>
      </w:r>
      <w:r>
        <w:t xml:space="preserve"> of potassium bromide solution in a test tube and mix, (the potassium ions are spectator ions). </w:t>
      </w:r>
    </w:p>
    <w:p w:rsidR="0054354B" w:rsidRDefault="0054354B" w:rsidP="0054354B">
      <w:pPr>
        <w:numPr>
          <w:ilvl w:val="0"/>
          <w:numId w:val="17"/>
        </w:numPr>
        <w:spacing w:before="120"/>
        <w:ind w:left="714" w:hanging="357"/>
      </w:pPr>
      <w:r>
        <w:t>If you have any difficulty interpreting what is happening, add 1 cm</w:t>
      </w:r>
      <w:r>
        <w:rPr>
          <w:vertAlign w:val="superscript"/>
        </w:rPr>
        <w:t>3</w:t>
      </w:r>
      <w:r>
        <w:t xml:space="preserve"> of an organic solvent e.g. hexane or cyclohexane and shake.</w:t>
      </w:r>
    </w:p>
    <w:p w:rsidR="0054354B" w:rsidRDefault="0054354B" w:rsidP="0054354B">
      <w:pPr>
        <w:numPr>
          <w:ilvl w:val="0"/>
          <w:numId w:val="17"/>
        </w:numPr>
        <w:spacing w:before="120"/>
        <w:ind w:left="714" w:hanging="357"/>
      </w:pPr>
      <w:r>
        <w:t>Repeat the experiment with chlorine water and potassium iodide.</w:t>
      </w:r>
    </w:p>
    <w:p w:rsidR="0054354B" w:rsidRDefault="0054354B" w:rsidP="0054354B">
      <w:pPr>
        <w:numPr>
          <w:ilvl w:val="0"/>
          <w:numId w:val="17"/>
        </w:numPr>
        <w:spacing w:before="120"/>
        <w:ind w:left="714" w:hanging="357"/>
      </w:pPr>
      <w:r>
        <w:t>Record your observations in the Table 3 (next page).</w:t>
      </w:r>
    </w:p>
    <w:p w:rsidR="0054354B" w:rsidRDefault="0054354B" w:rsidP="0054354B">
      <w:pPr>
        <w:numPr>
          <w:ilvl w:val="0"/>
          <w:numId w:val="17"/>
        </w:numPr>
        <w:spacing w:before="120"/>
        <w:ind w:left="714" w:hanging="357"/>
      </w:pPr>
      <w:r>
        <w:t>Replace chlorine water with bromine water and repeat experiment as indicated in Table 3.</w:t>
      </w:r>
    </w:p>
    <w:p w:rsidR="0054354B" w:rsidRDefault="0054354B" w:rsidP="0054354B"/>
    <w:p w:rsidR="0054354B" w:rsidRDefault="0054354B" w:rsidP="0054354B">
      <w:r>
        <w:t>Table 1 – Initial appearance of the halogen element in solution</w:t>
      </w:r>
    </w:p>
    <w:p w:rsidR="0054354B" w:rsidRDefault="0054354B" w:rsidP="0054354B"/>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953"/>
      </w:tblGrid>
      <w:tr w:rsidR="0054354B" w:rsidTr="0054354B">
        <w:trPr>
          <w:trHeight w:val="454"/>
          <w:jc w:val="center"/>
        </w:trPr>
        <w:tc>
          <w:tcPr>
            <w:tcW w:w="3119"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r w:rsidRPr="000618D0">
              <w:rPr>
                <w:b/>
              </w:rPr>
              <w:t>Halogen element</w:t>
            </w:r>
            <w:r w:rsidRPr="00E67AB1">
              <w:t xml:space="preserve"> in solution</w:t>
            </w:r>
          </w:p>
        </w:tc>
        <w:tc>
          <w:tcPr>
            <w:tcW w:w="5953"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pPr>
              <w:jc w:val="center"/>
            </w:pPr>
            <w:r w:rsidRPr="00E67AB1">
              <w:t>Appearance</w:t>
            </w:r>
          </w:p>
        </w:tc>
      </w:tr>
      <w:tr w:rsidR="0054354B" w:rsidTr="0054354B">
        <w:trPr>
          <w:trHeight w:val="397"/>
          <w:jc w:val="center"/>
        </w:trPr>
        <w:tc>
          <w:tcPr>
            <w:tcW w:w="3119"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r w:rsidRPr="00E67AB1">
              <w:t>Chlorine water</w:t>
            </w:r>
          </w:p>
        </w:tc>
        <w:tc>
          <w:tcPr>
            <w:tcW w:w="5953" w:type="dxa"/>
            <w:tcBorders>
              <w:top w:val="single" w:sz="4" w:space="0" w:color="auto"/>
              <w:left w:val="single" w:sz="4" w:space="0" w:color="auto"/>
              <w:bottom w:val="single" w:sz="4" w:space="0" w:color="auto"/>
              <w:right w:val="single" w:sz="4" w:space="0" w:color="auto"/>
            </w:tcBorders>
            <w:vAlign w:val="center"/>
          </w:tcPr>
          <w:p w:rsidR="0054354B" w:rsidRPr="00463951" w:rsidRDefault="0054354B" w:rsidP="0054354B">
            <w:pPr>
              <w:rPr>
                <w:rFonts w:ascii="Arial" w:hAnsi="Arial" w:cs="Arial"/>
                <w:color w:val="000080"/>
              </w:rPr>
            </w:pPr>
            <w:r>
              <w:rPr>
                <w:rFonts w:ascii="Arial" w:hAnsi="Arial" w:cs="Arial"/>
                <w:noProof/>
                <w:color w:val="000080"/>
              </w:rPr>
              <w:t>Very pale green – almost colourless</w:t>
            </w:r>
          </w:p>
        </w:tc>
      </w:tr>
      <w:tr w:rsidR="0054354B" w:rsidTr="0054354B">
        <w:trPr>
          <w:trHeight w:val="397"/>
          <w:jc w:val="center"/>
        </w:trPr>
        <w:tc>
          <w:tcPr>
            <w:tcW w:w="3119"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r w:rsidRPr="00E67AB1">
              <w:t>Bromine water</w:t>
            </w:r>
          </w:p>
        </w:tc>
        <w:tc>
          <w:tcPr>
            <w:tcW w:w="5953" w:type="dxa"/>
            <w:tcBorders>
              <w:top w:val="single" w:sz="4" w:space="0" w:color="auto"/>
              <w:left w:val="single" w:sz="4" w:space="0" w:color="auto"/>
              <w:bottom w:val="single" w:sz="4" w:space="0" w:color="auto"/>
              <w:right w:val="single" w:sz="4" w:space="0" w:color="auto"/>
            </w:tcBorders>
            <w:vAlign w:val="center"/>
          </w:tcPr>
          <w:p w:rsidR="0054354B" w:rsidRPr="00463951" w:rsidRDefault="0054354B" w:rsidP="0054354B">
            <w:pPr>
              <w:rPr>
                <w:rFonts w:ascii="Arial" w:hAnsi="Arial" w:cs="Arial"/>
                <w:color w:val="000080"/>
              </w:rPr>
            </w:pPr>
            <w:r>
              <w:rPr>
                <w:rFonts w:ascii="Arial" w:hAnsi="Arial" w:cs="Arial"/>
                <w:noProof/>
                <w:color w:val="000080"/>
              </w:rPr>
              <w:t>Orange</w:t>
            </w:r>
          </w:p>
        </w:tc>
      </w:tr>
      <w:tr w:rsidR="0054354B" w:rsidTr="0054354B">
        <w:trPr>
          <w:trHeight w:val="397"/>
          <w:jc w:val="center"/>
        </w:trPr>
        <w:tc>
          <w:tcPr>
            <w:tcW w:w="3119"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r w:rsidRPr="00E67AB1">
              <w:t>Iodine (in KI) solution</w:t>
            </w:r>
          </w:p>
        </w:tc>
        <w:tc>
          <w:tcPr>
            <w:tcW w:w="5953" w:type="dxa"/>
            <w:tcBorders>
              <w:top w:val="single" w:sz="4" w:space="0" w:color="auto"/>
              <w:left w:val="single" w:sz="4" w:space="0" w:color="auto"/>
              <w:bottom w:val="single" w:sz="4" w:space="0" w:color="auto"/>
              <w:right w:val="single" w:sz="4" w:space="0" w:color="auto"/>
            </w:tcBorders>
            <w:vAlign w:val="center"/>
          </w:tcPr>
          <w:p w:rsidR="0054354B" w:rsidRPr="00463951" w:rsidRDefault="0054354B" w:rsidP="0054354B">
            <w:pPr>
              <w:rPr>
                <w:rFonts w:ascii="Arial" w:hAnsi="Arial" w:cs="Arial"/>
                <w:color w:val="000080"/>
              </w:rPr>
            </w:pPr>
            <w:r>
              <w:rPr>
                <w:rFonts w:ascii="Arial" w:hAnsi="Arial" w:cs="Arial"/>
                <w:noProof/>
                <w:color w:val="000080"/>
              </w:rPr>
              <w:t>orange / brown</w:t>
            </w:r>
          </w:p>
        </w:tc>
      </w:tr>
    </w:tbl>
    <w:p w:rsidR="0054354B" w:rsidRDefault="0054354B" w:rsidP="0054354B"/>
    <w:p w:rsidR="0054354B" w:rsidRDefault="0054354B" w:rsidP="0054354B"/>
    <w:p w:rsidR="0054354B" w:rsidRDefault="0054354B" w:rsidP="0054354B">
      <w:r>
        <w:t>Table 2 – Initial appearance of potassium halide salts in aqueous solution</w:t>
      </w:r>
    </w:p>
    <w:p w:rsidR="0054354B" w:rsidRDefault="0054354B" w:rsidP="0054354B"/>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953"/>
      </w:tblGrid>
      <w:tr w:rsidR="0054354B" w:rsidTr="0054354B">
        <w:trPr>
          <w:trHeight w:val="454"/>
          <w:jc w:val="center"/>
        </w:trPr>
        <w:tc>
          <w:tcPr>
            <w:tcW w:w="3119"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r w:rsidRPr="000618D0">
              <w:rPr>
                <w:b/>
              </w:rPr>
              <w:t>Halide salt</w:t>
            </w:r>
            <w:r w:rsidRPr="00E67AB1">
              <w:t xml:space="preserve"> in solution</w:t>
            </w:r>
          </w:p>
        </w:tc>
        <w:tc>
          <w:tcPr>
            <w:tcW w:w="5953"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pPr>
              <w:jc w:val="center"/>
            </w:pPr>
            <w:r w:rsidRPr="00E67AB1">
              <w:t>Appearance</w:t>
            </w:r>
          </w:p>
        </w:tc>
      </w:tr>
      <w:tr w:rsidR="0054354B" w:rsidTr="0054354B">
        <w:trPr>
          <w:trHeight w:val="397"/>
          <w:jc w:val="center"/>
        </w:trPr>
        <w:tc>
          <w:tcPr>
            <w:tcW w:w="3119"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r w:rsidRPr="00E67AB1">
              <w:t xml:space="preserve">Potassium </w:t>
            </w:r>
            <w:r>
              <w:t>c</w:t>
            </w:r>
            <w:r w:rsidRPr="00E67AB1">
              <w:t>hloride</w:t>
            </w:r>
          </w:p>
        </w:tc>
        <w:tc>
          <w:tcPr>
            <w:tcW w:w="5953" w:type="dxa"/>
            <w:tcBorders>
              <w:top w:val="single" w:sz="4" w:space="0" w:color="auto"/>
              <w:left w:val="single" w:sz="4" w:space="0" w:color="auto"/>
              <w:bottom w:val="single" w:sz="4" w:space="0" w:color="auto"/>
              <w:right w:val="single" w:sz="4" w:space="0" w:color="auto"/>
            </w:tcBorders>
            <w:vAlign w:val="center"/>
          </w:tcPr>
          <w:p w:rsidR="0054354B" w:rsidRPr="00463951" w:rsidRDefault="0054354B" w:rsidP="0054354B">
            <w:pPr>
              <w:rPr>
                <w:rFonts w:ascii="Arial" w:hAnsi="Arial" w:cs="Arial"/>
                <w:color w:val="000080"/>
              </w:rPr>
            </w:pPr>
            <w:r>
              <w:rPr>
                <w:rFonts w:ascii="Arial" w:hAnsi="Arial" w:cs="Arial"/>
                <w:color w:val="000080"/>
              </w:rPr>
              <w:t>Colourless solution</w:t>
            </w:r>
          </w:p>
        </w:tc>
      </w:tr>
      <w:tr w:rsidR="0054354B" w:rsidTr="0054354B">
        <w:trPr>
          <w:trHeight w:val="397"/>
          <w:jc w:val="center"/>
        </w:trPr>
        <w:tc>
          <w:tcPr>
            <w:tcW w:w="3119"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r w:rsidRPr="00E67AB1">
              <w:t xml:space="preserve">Potassium </w:t>
            </w:r>
            <w:r>
              <w:t>b</w:t>
            </w:r>
            <w:r w:rsidRPr="00E67AB1">
              <w:t>romide</w:t>
            </w:r>
          </w:p>
        </w:tc>
        <w:tc>
          <w:tcPr>
            <w:tcW w:w="5953" w:type="dxa"/>
            <w:tcBorders>
              <w:top w:val="single" w:sz="4" w:space="0" w:color="auto"/>
              <w:left w:val="single" w:sz="4" w:space="0" w:color="auto"/>
              <w:bottom w:val="single" w:sz="4" w:space="0" w:color="auto"/>
              <w:right w:val="single" w:sz="4" w:space="0" w:color="auto"/>
            </w:tcBorders>
            <w:vAlign w:val="center"/>
          </w:tcPr>
          <w:p w:rsidR="0054354B" w:rsidRPr="00463951" w:rsidRDefault="0054354B" w:rsidP="0054354B">
            <w:pPr>
              <w:rPr>
                <w:rFonts w:ascii="Arial" w:hAnsi="Arial" w:cs="Arial"/>
                <w:color w:val="000080"/>
              </w:rPr>
            </w:pPr>
            <w:r>
              <w:rPr>
                <w:rFonts w:ascii="Arial" w:hAnsi="Arial" w:cs="Arial"/>
                <w:color w:val="000080"/>
              </w:rPr>
              <w:t>Colourless solution</w:t>
            </w:r>
          </w:p>
        </w:tc>
      </w:tr>
      <w:tr w:rsidR="0054354B" w:rsidTr="0054354B">
        <w:trPr>
          <w:trHeight w:val="397"/>
          <w:jc w:val="center"/>
        </w:trPr>
        <w:tc>
          <w:tcPr>
            <w:tcW w:w="3119"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r w:rsidRPr="00E67AB1">
              <w:t xml:space="preserve">Potassium </w:t>
            </w:r>
            <w:r>
              <w:t>i</w:t>
            </w:r>
            <w:r w:rsidRPr="00E67AB1">
              <w:t>odi</w:t>
            </w:r>
            <w:r>
              <w:t>d</w:t>
            </w:r>
            <w:r w:rsidRPr="00E67AB1">
              <w:t>e</w:t>
            </w:r>
          </w:p>
        </w:tc>
        <w:tc>
          <w:tcPr>
            <w:tcW w:w="5953" w:type="dxa"/>
            <w:tcBorders>
              <w:top w:val="single" w:sz="4" w:space="0" w:color="auto"/>
              <w:left w:val="single" w:sz="4" w:space="0" w:color="auto"/>
              <w:bottom w:val="single" w:sz="4" w:space="0" w:color="auto"/>
              <w:right w:val="single" w:sz="4" w:space="0" w:color="auto"/>
            </w:tcBorders>
            <w:vAlign w:val="center"/>
          </w:tcPr>
          <w:p w:rsidR="0054354B" w:rsidRPr="00463951" w:rsidRDefault="0054354B" w:rsidP="0054354B">
            <w:pPr>
              <w:rPr>
                <w:rFonts w:ascii="Arial" w:hAnsi="Arial" w:cs="Arial"/>
                <w:color w:val="000080"/>
              </w:rPr>
            </w:pPr>
            <w:r>
              <w:rPr>
                <w:rFonts w:ascii="Arial" w:hAnsi="Arial" w:cs="Arial"/>
                <w:color w:val="000080"/>
              </w:rPr>
              <w:t>Colourless solution</w:t>
            </w:r>
          </w:p>
        </w:tc>
      </w:tr>
    </w:tbl>
    <w:p w:rsidR="0054354B" w:rsidRDefault="0054354B" w:rsidP="0054354B"/>
    <w:p w:rsidR="0054354B" w:rsidRPr="00940C26" w:rsidRDefault="001D54AD" w:rsidP="0054354B">
      <w:pPr>
        <w:rPr>
          <w:b/>
        </w:rPr>
      </w:pPr>
      <w:r>
        <w:br w:type="page"/>
      </w:r>
      <w:r w:rsidR="0054354B" w:rsidRPr="00940C26">
        <w:rPr>
          <w:b/>
        </w:rPr>
        <w:lastRenderedPageBreak/>
        <w:t>Table 3 Results of mixing halogen solutions with solutions of potassium halides.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2267"/>
        <w:gridCol w:w="2269"/>
        <w:gridCol w:w="2269"/>
      </w:tblGrid>
      <w:tr w:rsidR="0054354B" w:rsidTr="0054354B">
        <w:trPr>
          <w:jc w:val="center"/>
        </w:trPr>
        <w:tc>
          <w:tcPr>
            <w:tcW w:w="2267" w:type="dxa"/>
            <w:shd w:val="clear" w:color="auto" w:fill="auto"/>
          </w:tcPr>
          <w:p w:rsidR="0054354B" w:rsidRPr="00E67AB1" w:rsidRDefault="0054354B" w:rsidP="0054354B"/>
        </w:tc>
        <w:tc>
          <w:tcPr>
            <w:tcW w:w="2267" w:type="dxa"/>
            <w:shd w:val="clear" w:color="auto" w:fill="auto"/>
          </w:tcPr>
          <w:p w:rsidR="0054354B" w:rsidRPr="00E67AB1" w:rsidRDefault="0054354B" w:rsidP="0054354B">
            <w:r w:rsidRPr="00E67AB1">
              <w:t xml:space="preserve">Potassium </w:t>
            </w:r>
            <w:r>
              <w:t>c</w:t>
            </w:r>
            <w:r w:rsidRPr="00E67AB1">
              <w:t>hloride</w:t>
            </w:r>
          </w:p>
          <w:p w:rsidR="0054354B" w:rsidRPr="00E67AB1" w:rsidRDefault="0054354B" w:rsidP="0054354B">
            <w:r w:rsidRPr="00E67AB1">
              <w:t>solution</w:t>
            </w:r>
          </w:p>
        </w:tc>
        <w:tc>
          <w:tcPr>
            <w:tcW w:w="2269" w:type="dxa"/>
            <w:shd w:val="clear" w:color="auto" w:fill="auto"/>
          </w:tcPr>
          <w:p w:rsidR="0054354B" w:rsidRPr="00E67AB1" w:rsidRDefault="0054354B" w:rsidP="0054354B">
            <w:r w:rsidRPr="00E67AB1">
              <w:t xml:space="preserve">Potassium </w:t>
            </w:r>
            <w:r>
              <w:t>b</w:t>
            </w:r>
            <w:r w:rsidRPr="00E67AB1">
              <w:t>romide solution</w:t>
            </w:r>
          </w:p>
        </w:tc>
        <w:tc>
          <w:tcPr>
            <w:tcW w:w="2269" w:type="dxa"/>
            <w:shd w:val="clear" w:color="auto" w:fill="auto"/>
          </w:tcPr>
          <w:p w:rsidR="0054354B" w:rsidRPr="00E67AB1" w:rsidRDefault="0054354B" w:rsidP="0054354B">
            <w:r w:rsidRPr="00E67AB1">
              <w:t xml:space="preserve">Potassium </w:t>
            </w:r>
            <w:r>
              <w:t>i</w:t>
            </w:r>
            <w:r w:rsidRPr="00E67AB1">
              <w:t>odide solution</w:t>
            </w:r>
          </w:p>
        </w:tc>
      </w:tr>
      <w:tr w:rsidR="0054354B" w:rsidTr="0054354B">
        <w:trPr>
          <w:trHeight w:val="1701"/>
          <w:jc w:val="center"/>
        </w:trPr>
        <w:tc>
          <w:tcPr>
            <w:tcW w:w="2267" w:type="dxa"/>
            <w:shd w:val="clear" w:color="auto" w:fill="auto"/>
          </w:tcPr>
          <w:p w:rsidR="0054354B" w:rsidRDefault="0054354B" w:rsidP="0054354B">
            <w:r w:rsidRPr="00E67AB1">
              <w:t>Chlorine</w:t>
            </w:r>
          </w:p>
          <w:p w:rsidR="0054354B" w:rsidRPr="00E67AB1" w:rsidRDefault="0054354B" w:rsidP="0054354B">
            <w:r>
              <w:rPr>
                <w:rFonts w:ascii="Arial" w:hAnsi="Arial" w:cs="Arial"/>
                <w:color w:val="000080"/>
                <w:sz w:val="22"/>
                <w:szCs w:val="22"/>
              </w:rPr>
              <w:t>Very pale green</w:t>
            </w:r>
          </w:p>
        </w:tc>
        <w:tc>
          <w:tcPr>
            <w:tcW w:w="2267" w:type="dxa"/>
            <w:shd w:val="clear" w:color="auto" w:fill="D9D9D9"/>
          </w:tcPr>
          <w:p w:rsidR="0054354B" w:rsidRPr="00E67AB1" w:rsidRDefault="0054354B" w:rsidP="0054354B"/>
        </w:tc>
        <w:tc>
          <w:tcPr>
            <w:tcW w:w="2269" w:type="dxa"/>
            <w:shd w:val="clear" w:color="auto" w:fill="auto"/>
          </w:tcPr>
          <w:p w:rsidR="0054354B" w:rsidRDefault="0054354B" w:rsidP="0054354B">
            <w:r>
              <w:rPr>
                <w:rFonts w:ascii="Arial" w:hAnsi="Arial" w:cs="Arial"/>
                <w:color w:val="000080"/>
              </w:rPr>
              <w:t>Colourless solutions turn pale yellow</w:t>
            </w:r>
            <w:r w:rsidRPr="00E67AB1">
              <w:t xml:space="preserve"> </w:t>
            </w:r>
          </w:p>
          <w:p w:rsidR="0054354B" w:rsidRDefault="0054354B" w:rsidP="0054354B">
            <w:pPr>
              <w:jc w:val="center"/>
              <w:rPr>
                <w:rFonts w:ascii="Arial" w:hAnsi="Arial" w:cs="Arial"/>
                <w:color w:val="000080"/>
                <w:sz w:val="40"/>
                <w:szCs w:val="40"/>
              </w:rPr>
            </w:pPr>
            <w:r w:rsidRPr="008F06BD">
              <w:rPr>
                <w:rFonts w:ascii="Arial" w:hAnsi="Arial" w:cs="Arial"/>
                <w:color w:val="000080"/>
                <w:sz w:val="40"/>
                <w:szCs w:val="40"/>
              </w:rPr>
              <w:t>√</w:t>
            </w:r>
          </w:p>
          <w:p w:rsidR="0054354B" w:rsidRPr="001B287A" w:rsidRDefault="0054354B" w:rsidP="0054354B">
            <w:r>
              <w:rPr>
                <w:rFonts w:ascii="Arial" w:hAnsi="Arial" w:cs="Arial"/>
                <w:color w:val="000080"/>
              </w:rPr>
              <w:t xml:space="preserve">hexane </w:t>
            </w:r>
            <w:r w:rsidRPr="001B287A">
              <w:rPr>
                <w:rFonts w:ascii="Arial" w:hAnsi="Arial" w:cs="Arial"/>
                <w:color w:val="000080"/>
              </w:rPr>
              <w:sym w:font="Wingdings" w:char="F0E0"/>
            </w:r>
            <w:r>
              <w:rPr>
                <w:rFonts w:ascii="Arial" w:hAnsi="Arial" w:cs="Arial"/>
                <w:color w:val="000080"/>
              </w:rPr>
              <w:t xml:space="preserve"> red</w:t>
            </w:r>
          </w:p>
        </w:tc>
        <w:tc>
          <w:tcPr>
            <w:tcW w:w="2269" w:type="dxa"/>
            <w:shd w:val="clear" w:color="auto" w:fill="auto"/>
          </w:tcPr>
          <w:p w:rsidR="0054354B" w:rsidRDefault="0054354B" w:rsidP="0054354B">
            <w:pPr>
              <w:rPr>
                <w:rFonts w:ascii="Arial" w:hAnsi="Arial" w:cs="Arial"/>
                <w:color w:val="000080"/>
              </w:rPr>
            </w:pPr>
            <w:r>
              <w:rPr>
                <w:rFonts w:ascii="Arial" w:hAnsi="Arial" w:cs="Arial"/>
                <w:color w:val="000080"/>
              </w:rPr>
              <w:t>Colourless solutions turn orange brown</w:t>
            </w:r>
          </w:p>
          <w:p w:rsidR="0054354B" w:rsidRDefault="0054354B" w:rsidP="0054354B">
            <w:pPr>
              <w:jc w:val="center"/>
              <w:rPr>
                <w:rFonts w:ascii="Arial" w:hAnsi="Arial" w:cs="Arial"/>
                <w:color w:val="000080"/>
                <w:sz w:val="40"/>
                <w:szCs w:val="40"/>
              </w:rPr>
            </w:pPr>
            <w:r w:rsidRPr="008F06BD">
              <w:rPr>
                <w:rFonts w:ascii="Arial" w:hAnsi="Arial" w:cs="Arial"/>
                <w:color w:val="000080"/>
                <w:sz w:val="40"/>
                <w:szCs w:val="40"/>
              </w:rPr>
              <w:t>√</w:t>
            </w:r>
          </w:p>
          <w:p w:rsidR="0054354B" w:rsidRPr="008F06BD" w:rsidRDefault="0054354B" w:rsidP="0054354B">
            <w:pPr>
              <w:rPr>
                <w:color w:val="000080"/>
                <w:sz w:val="40"/>
                <w:szCs w:val="40"/>
              </w:rPr>
            </w:pPr>
            <w:r>
              <w:rPr>
                <w:rFonts w:ascii="Arial" w:hAnsi="Arial" w:cs="Arial"/>
                <w:color w:val="000080"/>
              </w:rPr>
              <w:t xml:space="preserve">hexane </w:t>
            </w:r>
            <w:r w:rsidRPr="001B287A">
              <w:rPr>
                <w:rFonts w:ascii="Arial" w:hAnsi="Arial" w:cs="Arial"/>
                <w:color w:val="000080"/>
              </w:rPr>
              <w:sym w:font="Wingdings" w:char="F0E0"/>
            </w:r>
            <w:r>
              <w:rPr>
                <w:rFonts w:ascii="Arial" w:hAnsi="Arial" w:cs="Arial"/>
                <w:color w:val="000080"/>
              </w:rPr>
              <w:t xml:space="preserve"> purple</w:t>
            </w:r>
          </w:p>
        </w:tc>
      </w:tr>
      <w:tr w:rsidR="0054354B" w:rsidTr="0054354B">
        <w:trPr>
          <w:trHeight w:val="1701"/>
          <w:jc w:val="center"/>
        </w:trPr>
        <w:tc>
          <w:tcPr>
            <w:tcW w:w="2267" w:type="dxa"/>
            <w:shd w:val="clear" w:color="auto" w:fill="auto"/>
          </w:tcPr>
          <w:p w:rsidR="0054354B" w:rsidRDefault="0054354B" w:rsidP="0054354B">
            <w:r w:rsidRPr="00E67AB1">
              <w:t>Bromine</w:t>
            </w:r>
          </w:p>
          <w:p w:rsidR="0054354B" w:rsidRPr="00E67AB1" w:rsidRDefault="0054354B" w:rsidP="0054354B">
            <w:r w:rsidRPr="00463951">
              <w:rPr>
                <w:rFonts w:ascii="Arial" w:hAnsi="Arial" w:cs="Arial"/>
                <w:color w:val="000080"/>
                <w:sz w:val="22"/>
                <w:szCs w:val="22"/>
              </w:rPr>
              <w:t>orange colour</w:t>
            </w:r>
          </w:p>
        </w:tc>
        <w:tc>
          <w:tcPr>
            <w:tcW w:w="2267" w:type="dxa"/>
            <w:shd w:val="clear" w:color="auto" w:fill="auto"/>
          </w:tcPr>
          <w:p w:rsidR="0054354B" w:rsidRDefault="0054354B" w:rsidP="0054354B">
            <w:pPr>
              <w:rPr>
                <w:rFonts w:ascii="Arial" w:hAnsi="Arial" w:cs="Arial"/>
                <w:color w:val="000080"/>
                <w:sz w:val="22"/>
                <w:szCs w:val="22"/>
              </w:rPr>
            </w:pPr>
            <w:r w:rsidRPr="00463951">
              <w:rPr>
                <w:rFonts w:ascii="Arial" w:hAnsi="Arial" w:cs="Arial"/>
                <w:color w:val="000080"/>
                <w:sz w:val="22"/>
                <w:szCs w:val="22"/>
              </w:rPr>
              <w:t>just a dilution of the orange colour</w:t>
            </w:r>
          </w:p>
          <w:p w:rsidR="0054354B" w:rsidRDefault="0054354B" w:rsidP="0054354B">
            <w:pPr>
              <w:jc w:val="center"/>
              <w:rPr>
                <w:rFonts w:ascii="Arial" w:hAnsi="Arial" w:cs="Arial"/>
                <w:color w:val="000080"/>
                <w:sz w:val="22"/>
                <w:szCs w:val="22"/>
              </w:rPr>
            </w:pPr>
          </w:p>
          <w:p w:rsidR="0054354B" w:rsidRPr="008864F2" w:rsidRDefault="0054354B" w:rsidP="0054354B">
            <w:pPr>
              <w:jc w:val="center"/>
              <w:rPr>
                <w:rFonts w:ascii="Arial" w:hAnsi="Arial" w:cs="Arial"/>
                <w:color w:val="000080"/>
                <w:sz w:val="40"/>
                <w:szCs w:val="40"/>
              </w:rPr>
            </w:pPr>
            <w:r w:rsidRPr="008864F2">
              <w:rPr>
                <w:rFonts w:ascii="Arial" w:hAnsi="Arial" w:cs="Arial"/>
                <w:color w:val="000080"/>
                <w:sz w:val="40"/>
                <w:szCs w:val="40"/>
              </w:rPr>
              <w:t>X</w:t>
            </w:r>
          </w:p>
        </w:tc>
        <w:tc>
          <w:tcPr>
            <w:tcW w:w="2269" w:type="dxa"/>
            <w:shd w:val="clear" w:color="auto" w:fill="D9D9D9"/>
          </w:tcPr>
          <w:p w:rsidR="0054354B" w:rsidRPr="00E67AB1" w:rsidRDefault="0054354B" w:rsidP="0054354B"/>
        </w:tc>
        <w:tc>
          <w:tcPr>
            <w:tcW w:w="2269" w:type="dxa"/>
            <w:shd w:val="clear" w:color="auto" w:fill="auto"/>
          </w:tcPr>
          <w:p w:rsidR="0054354B" w:rsidRDefault="0054354B" w:rsidP="0054354B">
            <w:pPr>
              <w:rPr>
                <w:rFonts w:ascii="Arial" w:hAnsi="Arial" w:cs="Arial"/>
                <w:color w:val="000080"/>
              </w:rPr>
            </w:pPr>
            <w:r>
              <w:rPr>
                <w:rFonts w:ascii="Arial" w:hAnsi="Arial" w:cs="Arial"/>
                <w:color w:val="000080"/>
              </w:rPr>
              <w:t>turned dark orange,</w:t>
            </w:r>
          </w:p>
          <w:p w:rsidR="0054354B" w:rsidRDefault="0054354B" w:rsidP="0054354B">
            <w:pPr>
              <w:rPr>
                <w:rFonts w:ascii="Arial" w:hAnsi="Arial" w:cs="Arial"/>
                <w:color w:val="000080"/>
              </w:rPr>
            </w:pPr>
            <w:r>
              <w:rPr>
                <w:rFonts w:ascii="Arial" w:hAnsi="Arial" w:cs="Arial"/>
                <w:color w:val="000080"/>
              </w:rPr>
              <w:t xml:space="preserve">starch </w:t>
            </w:r>
            <w:r w:rsidRPr="008F06BD">
              <w:rPr>
                <w:rFonts w:ascii="Arial" w:hAnsi="Arial" w:cs="Arial"/>
                <w:color w:val="000080"/>
              </w:rPr>
              <w:sym w:font="Wingdings" w:char="F0E0"/>
            </w:r>
            <w:r>
              <w:rPr>
                <w:rFonts w:ascii="Arial" w:hAnsi="Arial" w:cs="Arial"/>
                <w:color w:val="000080"/>
              </w:rPr>
              <w:t xml:space="preserve"> blue/ black</w:t>
            </w:r>
          </w:p>
          <w:p w:rsidR="0054354B" w:rsidRPr="008F06BD" w:rsidRDefault="0054354B" w:rsidP="0054354B">
            <w:pPr>
              <w:jc w:val="center"/>
              <w:rPr>
                <w:rFonts w:ascii="Arial" w:hAnsi="Arial" w:cs="Arial"/>
                <w:color w:val="000080"/>
              </w:rPr>
            </w:pPr>
            <w:r w:rsidRPr="008F06BD">
              <w:rPr>
                <w:rFonts w:ascii="Arial" w:hAnsi="Arial" w:cs="Arial"/>
                <w:color w:val="000080"/>
                <w:sz w:val="40"/>
                <w:szCs w:val="40"/>
              </w:rPr>
              <w:t>√</w:t>
            </w:r>
          </w:p>
        </w:tc>
      </w:tr>
      <w:tr w:rsidR="0054354B" w:rsidTr="0054354B">
        <w:trPr>
          <w:trHeight w:val="1701"/>
          <w:jc w:val="center"/>
        </w:trPr>
        <w:tc>
          <w:tcPr>
            <w:tcW w:w="2267" w:type="dxa"/>
            <w:shd w:val="clear" w:color="auto" w:fill="auto"/>
          </w:tcPr>
          <w:p w:rsidR="0054354B" w:rsidRDefault="0054354B" w:rsidP="0054354B">
            <w:r w:rsidRPr="00E67AB1">
              <w:t>Iodine</w:t>
            </w:r>
          </w:p>
          <w:p w:rsidR="0054354B" w:rsidRPr="00E67AB1" w:rsidRDefault="0054354B" w:rsidP="0054354B">
            <w:r>
              <w:rPr>
                <w:rFonts w:ascii="Arial" w:hAnsi="Arial" w:cs="Arial"/>
                <w:color w:val="000080"/>
                <w:sz w:val="22"/>
                <w:szCs w:val="22"/>
              </w:rPr>
              <w:t>brown</w:t>
            </w:r>
            <w:r w:rsidRPr="00463951">
              <w:rPr>
                <w:rFonts w:ascii="Arial" w:hAnsi="Arial" w:cs="Arial"/>
                <w:color w:val="000080"/>
                <w:sz w:val="22"/>
                <w:szCs w:val="22"/>
              </w:rPr>
              <w:t xml:space="preserve"> colour</w:t>
            </w:r>
          </w:p>
        </w:tc>
        <w:tc>
          <w:tcPr>
            <w:tcW w:w="2267" w:type="dxa"/>
            <w:shd w:val="clear" w:color="auto" w:fill="auto"/>
          </w:tcPr>
          <w:p w:rsidR="0054354B" w:rsidRDefault="0054354B" w:rsidP="0054354B">
            <w:r w:rsidRPr="00463951">
              <w:rPr>
                <w:rFonts w:ascii="Arial" w:hAnsi="Arial" w:cs="Arial"/>
                <w:color w:val="000080"/>
                <w:sz w:val="22"/>
                <w:szCs w:val="22"/>
              </w:rPr>
              <w:t xml:space="preserve">just a dilution of the </w:t>
            </w:r>
            <w:r>
              <w:rPr>
                <w:rFonts w:ascii="Arial" w:hAnsi="Arial" w:cs="Arial"/>
                <w:color w:val="000080"/>
                <w:sz w:val="22"/>
                <w:szCs w:val="22"/>
              </w:rPr>
              <w:t>brown</w:t>
            </w:r>
            <w:r w:rsidRPr="00463951">
              <w:rPr>
                <w:rFonts w:ascii="Arial" w:hAnsi="Arial" w:cs="Arial"/>
                <w:color w:val="000080"/>
                <w:sz w:val="22"/>
                <w:szCs w:val="22"/>
              </w:rPr>
              <w:t xml:space="preserve"> colour</w:t>
            </w:r>
            <w:r w:rsidRPr="00E67AB1">
              <w:t xml:space="preserve"> </w:t>
            </w:r>
          </w:p>
          <w:p w:rsidR="0054354B" w:rsidRDefault="0054354B" w:rsidP="0054354B">
            <w:pPr>
              <w:jc w:val="center"/>
              <w:rPr>
                <w:rFonts w:ascii="Arial" w:hAnsi="Arial" w:cs="Arial"/>
                <w:color w:val="000080"/>
                <w:sz w:val="22"/>
                <w:szCs w:val="22"/>
              </w:rPr>
            </w:pPr>
          </w:p>
          <w:p w:rsidR="0054354B" w:rsidRPr="00E67AB1" w:rsidRDefault="0054354B" w:rsidP="0054354B">
            <w:pPr>
              <w:jc w:val="center"/>
            </w:pPr>
            <w:r w:rsidRPr="008864F2">
              <w:rPr>
                <w:rFonts w:ascii="Arial" w:hAnsi="Arial" w:cs="Arial"/>
                <w:color w:val="000080"/>
                <w:sz w:val="40"/>
                <w:szCs w:val="40"/>
              </w:rPr>
              <w:t>X</w:t>
            </w:r>
          </w:p>
        </w:tc>
        <w:tc>
          <w:tcPr>
            <w:tcW w:w="2269" w:type="dxa"/>
            <w:shd w:val="clear" w:color="auto" w:fill="auto"/>
          </w:tcPr>
          <w:p w:rsidR="0054354B" w:rsidRDefault="0054354B" w:rsidP="0054354B">
            <w:r w:rsidRPr="00463951">
              <w:rPr>
                <w:rFonts w:ascii="Arial" w:hAnsi="Arial" w:cs="Arial"/>
                <w:color w:val="000080"/>
                <w:sz w:val="22"/>
                <w:szCs w:val="22"/>
              </w:rPr>
              <w:t xml:space="preserve">just a dilution of the </w:t>
            </w:r>
            <w:r>
              <w:rPr>
                <w:rFonts w:ascii="Arial" w:hAnsi="Arial" w:cs="Arial"/>
                <w:color w:val="000080"/>
                <w:sz w:val="22"/>
                <w:szCs w:val="22"/>
              </w:rPr>
              <w:t>brown</w:t>
            </w:r>
            <w:r w:rsidRPr="00463951">
              <w:rPr>
                <w:rFonts w:ascii="Arial" w:hAnsi="Arial" w:cs="Arial"/>
                <w:color w:val="000080"/>
                <w:sz w:val="22"/>
                <w:szCs w:val="22"/>
              </w:rPr>
              <w:t xml:space="preserve"> colour</w:t>
            </w:r>
            <w:r w:rsidRPr="00E67AB1">
              <w:t xml:space="preserve"> </w:t>
            </w:r>
          </w:p>
          <w:p w:rsidR="0054354B" w:rsidRDefault="0054354B" w:rsidP="0054354B">
            <w:pPr>
              <w:jc w:val="center"/>
              <w:rPr>
                <w:rFonts w:ascii="Arial" w:hAnsi="Arial" w:cs="Arial"/>
                <w:color w:val="000080"/>
                <w:sz w:val="22"/>
                <w:szCs w:val="22"/>
              </w:rPr>
            </w:pPr>
          </w:p>
          <w:p w:rsidR="0054354B" w:rsidRPr="00E67AB1" w:rsidRDefault="0054354B" w:rsidP="0054354B">
            <w:pPr>
              <w:jc w:val="center"/>
            </w:pPr>
            <w:r w:rsidRPr="008864F2">
              <w:rPr>
                <w:rFonts w:ascii="Arial" w:hAnsi="Arial" w:cs="Arial"/>
                <w:color w:val="000080"/>
                <w:sz w:val="40"/>
                <w:szCs w:val="40"/>
              </w:rPr>
              <w:t>X</w:t>
            </w:r>
          </w:p>
        </w:tc>
        <w:tc>
          <w:tcPr>
            <w:tcW w:w="2269" w:type="dxa"/>
            <w:shd w:val="clear" w:color="auto" w:fill="D9D9D9"/>
          </w:tcPr>
          <w:p w:rsidR="0054354B" w:rsidRPr="00E67AB1" w:rsidRDefault="0054354B" w:rsidP="0054354B"/>
        </w:tc>
      </w:tr>
    </w:tbl>
    <w:p w:rsidR="0054354B" w:rsidRDefault="0054354B" w:rsidP="0054354B"/>
    <w:p w:rsidR="0054354B" w:rsidRPr="0088649B" w:rsidRDefault="0054354B" w:rsidP="0054354B">
      <w:pPr>
        <w:rPr>
          <w:b/>
        </w:rPr>
      </w:pPr>
      <w:r w:rsidRPr="0088649B">
        <w:rPr>
          <w:b/>
        </w:rPr>
        <w:t>Does chlorine (Cl</w:t>
      </w:r>
      <w:r w:rsidRPr="0088649B">
        <w:rPr>
          <w:b/>
          <w:vertAlign w:val="subscript"/>
        </w:rPr>
        <w:t>2</w:t>
      </w:r>
      <w:r w:rsidRPr="0088649B">
        <w:rPr>
          <w:b/>
        </w:rPr>
        <w:t xml:space="preserve">) oxidise </w:t>
      </w:r>
      <w:r w:rsidRPr="0088649B">
        <w:rPr>
          <w:b/>
        </w:rPr>
        <w:tab/>
      </w:r>
      <w:r w:rsidRPr="0088649B">
        <w:rPr>
          <w:b/>
        </w:rPr>
        <w:tab/>
        <w:t>Br</w:t>
      </w:r>
      <w:r w:rsidRPr="0088649B">
        <w:rPr>
          <w:b/>
          <w:vertAlign w:val="superscript"/>
        </w:rPr>
        <w:t>-</w:t>
      </w:r>
      <w:r w:rsidRPr="0088649B">
        <w:rPr>
          <w:b/>
        </w:rPr>
        <w:t xml:space="preserve"> (</w:t>
      </w:r>
      <w:proofErr w:type="spellStart"/>
      <w:r w:rsidRPr="0088649B">
        <w:rPr>
          <w:b/>
        </w:rPr>
        <w:t>aq</w:t>
      </w:r>
      <w:proofErr w:type="spellEnd"/>
      <w:r w:rsidRPr="0088649B">
        <w:rPr>
          <w:b/>
        </w:rPr>
        <w:t>)?..</w:t>
      </w:r>
      <w:r w:rsidRPr="00964DFA">
        <w:rPr>
          <w:rFonts w:ascii="Arial" w:hAnsi="Arial" w:cs="Arial"/>
          <w:b/>
          <w:color w:val="000080"/>
        </w:rPr>
        <w:t xml:space="preserve"> </w:t>
      </w:r>
      <w:r w:rsidRPr="008C3893">
        <w:rPr>
          <w:rFonts w:ascii="Arial" w:hAnsi="Arial" w:cs="Arial"/>
          <w:b/>
          <w:color w:val="000080"/>
        </w:rPr>
        <w:t>yes</w:t>
      </w:r>
      <w:r>
        <w:rPr>
          <w:rFonts w:ascii="Arial" w:hAnsi="Arial" w:cs="Arial"/>
          <w:b/>
          <w:color w:val="000080"/>
        </w:rPr>
        <w:tab/>
      </w:r>
      <w:r w:rsidRPr="0088649B">
        <w:rPr>
          <w:b/>
        </w:rPr>
        <w:t>.</w:t>
      </w:r>
      <w:r w:rsidRPr="0088649B">
        <w:rPr>
          <w:b/>
        </w:rPr>
        <w:tab/>
        <w:t>I</w:t>
      </w:r>
      <w:r w:rsidRPr="0088649B">
        <w:rPr>
          <w:b/>
          <w:vertAlign w:val="superscript"/>
        </w:rPr>
        <w:t>-</w:t>
      </w:r>
      <w:r w:rsidRPr="0088649B">
        <w:rPr>
          <w:b/>
        </w:rPr>
        <w:t xml:space="preserve"> (</w:t>
      </w:r>
      <w:proofErr w:type="spellStart"/>
      <w:r w:rsidRPr="0088649B">
        <w:rPr>
          <w:b/>
        </w:rPr>
        <w:t>aq</w:t>
      </w:r>
      <w:proofErr w:type="spellEnd"/>
      <w:r w:rsidRPr="0088649B">
        <w:rPr>
          <w:b/>
        </w:rPr>
        <w:t>)? ...</w:t>
      </w:r>
      <w:r w:rsidRPr="00964DFA">
        <w:rPr>
          <w:rFonts w:ascii="Arial" w:hAnsi="Arial" w:cs="Arial"/>
          <w:b/>
          <w:color w:val="000080"/>
        </w:rPr>
        <w:t xml:space="preserve"> </w:t>
      </w:r>
      <w:r w:rsidRPr="008C3893">
        <w:rPr>
          <w:rFonts w:ascii="Arial" w:hAnsi="Arial" w:cs="Arial"/>
          <w:b/>
          <w:color w:val="000080"/>
        </w:rPr>
        <w:t>yes</w:t>
      </w:r>
    </w:p>
    <w:p w:rsidR="0054354B" w:rsidRDefault="0054354B" w:rsidP="0054354B">
      <w:pPr>
        <w:spacing w:before="120"/>
      </w:pPr>
      <w:r>
        <w:t>Half equations for: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4"/>
        <w:gridCol w:w="4528"/>
      </w:tblGrid>
      <w:tr w:rsidR="0054354B" w:rsidTr="0054354B">
        <w:tc>
          <w:tcPr>
            <w:tcW w:w="4643" w:type="dxa"/>
          </w:tcPr>
          <w:p w:rsidR="0054354B" w:rsidRDefault="0054354B" w:rsidP="0054354B">
            <w:pPr>
              <w:jc w:val="center"/>
            </w:pPr>
            <w:r>
              <w:t>Oxidation of bromide ions</w:t>
            </w:r>
          </w:p>
        </w:tc>
        <w:tc>
          <w:tcPr>
            <w:tcW w:w="4644" w:type="dxa"/>
          </w:tcPr>
          <w:p w:rsidR="0054354B" w:rsidRDefault="0054354B" w:rsidP="0054354B">
            <w:pPr>
              <w:jc w:val="center"/>
            </w:pPr>
            <w:r>
              <w:t>Oxidation of iodide ions</w:t>
            </w:r>
          </w:p>
        </w:tc>
      </w:tr>
      <w:tr w:rsidR="0054354B" w:rsidTr="0054354B">
        <w:trPr>
          <w:trHeight w:val="397"/>
        </w:trPr>
        <w:tc>
          <w:tcPr>
            <w:tcW w:w="4643" w:type="dxa"/>
            <w:vAlign w:val="center"/>
          </w:tcPr>
          <w:p w:rsidR="0054354B" w:rsidRDefault="0054354B" w:rsidP="0054354B">
            <w:pPr>
              <w:widowControl w:val="0"/>
              <w:autoSpaceDE w:val="0"/>
              <w:autoSpaceDN w:val="0"/>
              <w:adjustRightInd w:val="0"/>
              <w:ind w:right="6" w:firstLine="720"/>
              <w:jc w:val="center"/>
            </w:pPr>
            <w:r>
              <w:rPr>
                <w:rFonts w:ascii="Arial" w:hAnsi="Arial" w:cs="Arial"/>
                <w:color w:val="000080"/>
              </w:rPr>
              <w:t>2Br</w:t>
            </w:r>
            <w:r>
              <w:rPr>
                <w:rFonts w:ascii="Arial" w:hAnsi="Arial" w:cs="Arial"/>
                <w:color w:val="000080"/>
                <w:vertAlign w:val="superscript"/>
              </w:rPr>
              <w:t>-</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xml:space="preserve">) </w:t>
            </w:r>
            <w:r w:rsidRPr="00B97029">
              <w:rPr>
                <w:rFonts w:ascii="Arial" w:hAnsi="Arial" w:cs="Arial"/>
                <w:color w:val="000080"/>
              </w:rPr>
              <w:sym w:font="Wingdings" w:char="F0E0"/>
            </w:r>
            <w:r>
              <w:rPr>
                <w:rFonts w:ascii="Arial" w:hAnsi="Arial" w:cs="Arial"/>
                <w:color w:val="000080"/>
              </w:rPr>
              <w:t xml:space="preserve"> Br</w:t>
            </w:r>
            <w:r>
              <w:rPr>
                <w:rFonts w:ascii="Arial" w:hAnsi="Arial" w:cs="Arial"/>
                <w:color w:val="000080"/>
                <w:vertAlign w:val="subscript"/>
              </w:rPr>
              <w:t>2</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+ 2e</w:t>
            </w:r>
            <w:r>
              <w:rPr>
                <w:rFonts w:ascii="Arial" w:hAnsi="Arial" w:cs="Arial"/>
                <w:color w:val="000080"/>
                <w:vertAlign w:val="superscript"/>
              </w:rPr>
              <w:t>-</w:t>
            </w:r>
          </w:p>
        </w:tc>
        <w:tc>
          <w:tcPr>
            <w:tcW w:w="4644" w:type="dxa"/>
            <w:vAlign w:val="center"/>
          </w:tcPr>
          <w:p w:rsidR="0054354B" w:rsidRDefault="0054354B" w:rsidP="0054354B">
            <w:pPr>
              <w:jc w:val="center"/>
            </w:pPr>
            <w:r>
              <w:rPr>
                <w:rFonts w:ascii="Arial" w:hAnsi="Arial" w:cs="Arial"/>
                <w:color w:val="000080"/>
              </w:rPr>
              <w:t>2I</w:t>
            </w:r>
            <w:r>
              <w:rPr>
                <w:rFonts w:ascii="Arial" w:hAnsi="Arial" w:cs="Arial"/>
                <w:color w:val="000080"/>
                <w:vertAlign w:val="superscript"/>
              </w:rPr>
              <w:t>-</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xml:space="preserve">) </w:t>
            </w:r>
            <w:r w:rsidRPr="00B97029">
              <w:rPr>
                <w:rFonts w:ascii="Arial" w:hAnsi="Arial" w:cs="Arial"/>
                <w:color w:val="000080"/>
              </w:rPr>
              <w:sym w:font="Wingdings" w:char="F0E0"/>
            </w:r>
            <w:r>
              <w:rPr>
                <w:rFonts w:ascii="Arial" w:hAnsi="Arial" w:cs="Arial"/>
                <w:color w:val="000080"/>
              </w:rPr>
              <w:t xml:space="preserve"> I</w:t>
            </w:r>
            <w:r>
              <w:rPr>
                <w:rFonts w:ascii="Arial" w:hAnsi="Arial" w:cs="Arial"/>
                <w:color w:val="000080"/>
                <w:vertAlign w:val="subscript"/>
              </w:rPr>
              <w:t>2</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+ 2e</w:t>
            </w:r>
            <w:r>
              <w:rPr>
                <w:rFonts w:ascii="Arial" w:hAnsi="Arial" w:cs="Arial"/>
                <w:color w:val="000080"/>
                <w:vertAlign w:val="superscript"/>
              </w:rPr>
              <w:t>-</w:t>
            </w:r>
            <w:r>
              <w:rPr>
                <w:rFonts w:ascii="Arial" w:hAnsi="Arial" w:cs="Arial"/>
                <w:color w:val="000080"/>
              </w:rPr>
              <w:t>.</w:t>
            </w:r>
          </w:p>
        </w:tc>
      </w:tr>
    </w:tbl>
    <w:p w:rsidR="0054354B" w:rsidRDefault="0054354B" w:rsidP="0054354B"/>
    <w:p w:rsidR="0054354B" w:rsidRDefault="0054354B" w:rsidP="0054354B">
      <w:r>
        <w:t>Full redox equations (leaving out spectator ions) for: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4"/>
        <w:gridCol w:w="4528"/>
      </w:tblGrid>
      <w:tr w:rsidR="0054354B" w:rsidTr="0054354B">
        <w:tc>
          <w:tcPr>
            <w:tcW w:w="4643" w:type="dxa"/>
          </w:tcPr>
          <w:p w:rsidR="0054354B" w:rsidRDefault="0054354B" w:rsidP="0054354B">
            <w:pPr>
              <w:jc w:val="center"/>
            </w:pPr>
            <w:r>
              <w:t>Oxidation of bromide ions by chlorine</w:t>
            </w:r>
          </w:p>
        </w:tc>
        <w:tc>
          <w:tcPr>
            <w:tcW w:w="4644" w:type="dxa"/>
          </w:tcPr>
          <w:p w:rsidR="0054354B" w:rsidRDefault="0054354B" w:rsidP="0054354B">
            <w:pPr>
              <w:jc w:val="center"/>
            </w:pPr>
            <w:r>
              <w:t>Oxidation of iodide ions by chlorine</w:t>
            </w:r>
          </w:p>
        </w:tc>
      </w:tr>
      <w:tr w:rsidR="0054354B" w:rsidTr="0054354B">
        <w:trPr>
          <w:trHeight w:val="397"/>
        </w:trPr>
        <w:tc>
          <w:tcPr>
            <w:tcW w:w="4643" w:type="dxa"/>
            <w:vAlign w:val="center"/>
          </w:tcPr>
          <w:p w:rsidR="0054354B" w:rsidRPr="0063024F" w:rsidRDefault="0054354B" w:rsidP="0054354B">
            <w:pPr>
              <w:jc w:val="center"/>
              <w:rPr>
                <w:lang w:val="fr-FR"/>
              </w:rPr>
            </w:pPr>
            <w:r w:rsidRPr="0063024F">
              <w:rPr>
                <w:rFonts w:ascii="Arial" w:hAnsi="Arial" w:cs="Arial"/>
                <w:color w:val="000080"/>
                <w:lang w:val="fr-FR"/>
              </w:rPr>
              <w:t>Cl</w:t>
            </w:r>
            <w:r w:rsidRPr="0063024F">
              <w:rPr>
                <w:rFonts w:ascii="Arial" w:hAnsi="Arial" w:cs="Arial"/>
                <w:color w:val="000080"/>
                <w:vertAlign w:val="subscript"/>
                <w:lang w:val="fr-FR"/>
              </w:rPr>
              <w:t>2</w:t>
            </w:r>
            <w:r w:rsidRPr="0063024F">
              <w:rPr>
                <w:rFonts w:ascii="Arial" w:hAnsi="Arial" w:cs="Arial"/>
                <w:color w:val="000080"/>
                <w:lang w:val="fr-FR"/>
              </w:rPr>
              <w:t>(</w:t>
            </w:r>
            <w:proofErr w:type="spellStart"/>
            <w:r w:rsidRPr="0063024F">
              <w:rPr>
                <w:rFonts w:ascii="Arial" w:hAnsi="Arial" w:cs="Arial"/>
                <w:color w:val="000080"/>
                <w:lang w:val="fr-FR"/>
              </w:rPr>
              <w:t>aq</w:t>
            </w:r>
            <w:proofErr w:type="spellEnd"/>
            <w:r w:rsidRPr="0063024F">
              <w:rPr>
                <w:rFonts w:ascii="Arial" w:hAnsi="Arial" w:cs="Arial"/>
                <w:color w:val="000080"/>
                <w:lang w:val="fr-FR"/>
              </w:rPr>
              <w:t>)+2Br</w:t>
            </w:r>
            <w:r w:rsidRPr="0063024F">
              <w:rPr>
                <w:rFonts w:ascii="Arial" w:hAnsi="Arial" w:cs="Arial"/>
                <w:color w:val="000080"/>
                <w:vertAlign w:val="superscript"/>
                <w:lang w:val="fr-FR"/>
              </w:rPr>
              <w:t>-</w:t>
            </w:r>
            <w:r w:rsidRPr="0063024F">
              <w:rPr>
                <w:rFonts w:ascii="Arial" w:hAnsi="Arial" w:cs="Arial"/>
                <w:color w:val="000080"/>
                <w:lang w:val="fr-FR"/>
              </w:rPr>
              <w:t>(</w:t>
            </w:r>
            <w:proofErr w:type="spellStart"/>
            <w:r w:rsidRPr="0063024F">
              <w:rPr>
                <w:rFonts w:ascii="Arial" w:hAnsi="Arial" w:cs="Arial"/>
                <w:color w:val="000080"/>
                <w:lang w:val="fr-FR"/>
              </w:rPr>
              <w:t>aq</w:t>
            </w:r>
            <w:proofErr w:type="spellEnd"/>
            <w:r w:rsidRPr="0063024F">
              <w:rPr>
                <w:rFonts w:ascii="Arial" w:hAnsi="Arial" w:cs="Arial"/>
                <w:color w:val="000080"/>
                <w:lang w:val="fr-FR"/>
              </w:rPr>
              <w:t>)</w:t>
            </w:r>
            <w:r w:rsidRPr="00B97029">
              <w:rPr>
                <w:rFonts w:ascii="Arial" w:hAnsi="Arial" w:cs="Arial"/>
                <w:color w:val="000080"/>
              </w:rPr>
              <w:sym w:font="Wingdings" w:char="F0E0"/>
            </w:r>
            <w:r w:rsidRPr="0063024F">
              <w:rPr>
                <w:rFonts w:ascii="Arial" w:hAnsi="Arial" w:cs="Arial"/>
                <w:color w:val="000080"/>
                <w:lang w:val="fr-FR"/>
              </w:rPr>
              <w:t>Br</w:t>
            </w:r>
            <w:r w:rsidRPr="0063024F">
              <w:rPr>
                <w:rFonts w:ascii="Arial" w:hAnsi="Arial" w:cs="Arial"/>
                <w:color w:val="000080"/>
                <w:vertAlign w:val="subscript"/>
                <w:lang w:val="fr-FR"/>
              </w:rPr>
              <w:t>2</w:t>
            </w:r>
            <w:r w:rsidRPr="0063024F">
              <w:rPr>
                <w:rFonts w:ascii="Arial" w:hAnsi="Arial" w:cs="Arial"/>
                <w:color w:val="000080"/>
                <w:lang w:val="fr-FR"/>
              </w:rPr>
              <w:t>(</w:t>
            </w:r>
            <w:proofErr w:type="spellStart"/>
            <w:r w:rsidRPr="0063024F">
              <w:rPr>
                <w:rFonts w:ascii="Arial" w:hAnsi="Arial" w:cs="Arial"/>
                <w:color w:val="000080"/>
                <w:lang w:val="fr-FR"/>
              </w:rPr>
              <w:t>aq</w:t>
            </w:r>
            <w:proofErr w:type="spellEnd"/>
            <w:r w:rsidRPr="0063024F">
              <w:rPr>
                <w:rFonts w:ascii="Arial" w:hAnsi="Arial" w:cs="Arial"/>
                <w:color w:val="000080"/>
                <w:lang w:val="fr-FR"/>
              </w:rPr>
              <w:t>)+2Cl</w:t>
            </w:r>
            <w:r w:rsidRPr="0063024F">
              <w:rPr>
                <w:rFonts w:ascii="Arial" w:hAnsi="Arial" w:cs="Arial"/>
                <w:color w:val="000080"/>
                <w:vertAlign w:val="superscript"/>
                <w:lang w:val="fr-FR"/>
              </w:rPr>
              <w:t>-</w:t>
            </w:r>
            <w:r w:rsidRPr="0063024F">
              <w:rPr>
                <w:rFonts w:ascii="Arial" w:hAnsi="Arial" w:cs="Arial"/>
                <w:color w:val="000080"/>
                <w:lang w:val="fr-FR"/>
              </w:rPr>
              <w:t>(</w:t>
            </w:r>
            <w:proofErr w:type="spellStart"/>
            <w:r w:rsidRPr="0063024F">
              <w:rPr>
                <w:rFonts w:ascii="Arial" w:hAnsi="Arial" w:cs="Arial"/>
                <w:color w:val="000080"/>
                <w:lang w:val="fr-FR"/>
              </w:rPr>
              <w:t>aq</w:t>
            </w:r>
            <w:proofErr w:type="spellEnd"/>
            <w:r w:rsidRPr="0063024F">
              <w:rPr>
                <w:rFonts w:ascii="Arial" w:hAnsi="Arial" w:cs="Arial"/>
                <w:color w:val="000080"/>
                <w:lang w:val="fr-FR"/>
              </w:rPr>
              <w:t>)</w:t>
            </w:r>
          </w:p>
        </w:tc>
        <w:tc>
          <w:tcPr>
            <w:tcW w:w="4644" w:type="dxa"/>
            <w:vAlign w:val="center"/>
          </w:tcPr>
          <w:p w:rsidR="0054354B" w:rsidRDefault="0054354B" w:rsidP="0054354B">
            <w:pPr>
              <w:jc w:val="center"/>
            </w:pPr>
            <w:r>
              <w:rPr>
                <w:rFonts w:ascii="Arial" w:hAnsi="Arial" w:cs="Arial"/>
                <w:color w:val="000080"/>
              </w:rPr>
              <w:t>Cl</w:t>
            </w:r>
            <w:r>
              <w:rPr>
                <w:rFonts w:ascii="Arial" w:hAnsi="Arial" w:cs="Arial"/>
                <w:color w:val="000080"/>
                <w:vertAlign w:val="subscript"/>
              </w:rPr>
              <w:t>2</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)+2I</w:t>
            </w:r>
            <w:r>
              <w:rPr>
                <w:rFonts w:ascii="Arial" w:hAnsi="Arial" w:cs="Arial"/>
                <w:color w:val="000080"/>
                <w:vertAlign w:val="superscript"/>
              </w:rPr>
              <w:t>-</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w:t>
            </w:r>
            <w:r w:rsidRPr="00B97029">
              <w:rPr>
                <w:rFonts w:ascii="Arial" w:hAnsi="Arial" w:cs="Arial"/>
                <w:color w:val="000080"/>
              </w:rPr>
              <w:sym w:font="Wingdings" w:char="F0E0"/>
            </w:r>
            <w:r>
              <w:rPr>
                <w:rFonts w:ascii="Arial" w:hAnsi="Arial" w:cs="Arial"/>
                <w:color w:val="000080"/>
              </w:rPr>
              <w:t>I</w:t>
            </w:r>
            <w:r>
              <w:rPr>
                <w:rFonts w:ascii="Arial" w:hAnsi="Arial" w:cs="Arial"/>
                <w:color w:val="000080"/>
                <w:vertAlign w:val="subscript"/>
              </w:rPr>
              <w:t>2</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)+2Cl</w:t>
            </w:r>
            <w:r>
              <w:rPr>
                <w:rFonts w:ascii="Arial" w:hAnsi="Arial" w:cs="Arial"/>
                <w:color w:val="000080"/>
                <w:vertAlign w:val="superscript"/>
              </w:rPr>
              <w:t>-</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w:t>
            </w:r>
          </w:p>
        </w:tc>
      </w:tr>
    </w:tbl>
    <w:p w:rsidR="0054354B" w:rsidRDefault="0054354B" w:rsidP="0054354B"/>
    <w:p w:rsidR="0054354B" w:rsidRPr="0088649B" w:rsidRDefault="0054354B" w:rsidP="0054354B">
      <w:pPr>
        <w:rPr>
          <w:b/>
        </w:rPr>
      </w:pPr>
      <w:r w:rsidRPr="0088649B">
        <w:rPr>
          <w:b/>
        </w:rPr>
        <w:t>Does bromine (Br</w:t>
      </w:r>
      <w:r w:rsidRPr="0088649B">
        <w:rPr>
          <w:b/>
          <w:vertAlign w:val="subscript"/>
        </w:rPr>
        <w:t>2</w:t>
      </w:r>
      <w:r w:rsidRPr="0088649B">
        <w:rPr>
          <w:b/>
        </w:rPr>
        <w:t>) oxidise</w:t>
      </w:r>
      <w:r w:rsidRPr="0088649B">
        <w:rPr>
          <w:b/>
        </w:rPr>
        <w:tab/>
      </w:r>
      <w:r w:rsidRPr="0088649B">
        <w:rPr>
          <w:b/>
        </w:rPr>
        <w:tab/>
        <w:t>Cl</w:t>
      </w:r>
      <w:r w:rsidRPr="0088649B">
        <w:rPr>
          <w:b/>
          <w:vertAlign w:val="superscript"/>
        </w:rPr>
        <w:t>-</w:t>
      </w:r>
      <w:r w:rsidRPr="0088649B">
        <w:rPr>
          <w:b/>
        </w:rPr>
        <w:t xml:space="preserve"> (</w:t>
      </w:r>
      <w:proofErr w:type="spellStart"/>
      <w:r w:rsidRPr="0088649B">
        <w:rPr>
          <w:b/>
        </w:rPr>
        <w:t>aq</w:t>
      </w:r>
      <w:proofErr w:type="spellEnd"/>
      <w:r w:rsidRPr="0088649B">
        <w:rPr>
          <w:b/>
        </w:rPr>
        <w:t>)? ...</w:t>
      </w:r>
      <w:r w:rsidRPr="00964DFA">
        <w:rPr>
          <w:rFonts w:ascii="Arial" w:hAnsi="Arial" w:cs="Arial"/>
          <w:b/>
          <w:color w:val="000080"/>
        </w:rPr>
        <w:t xml:space="preserve"> </w:t>
      </w:r>
      <w:r w:rsidRPr="008C3893">
        <w:rPr>
          <w:rFonts w:ascii="Arial" w:hAnsi="Arial" w:cs="Arial"/>
          <w:b/>
          <w:color w:val="000080"/>
        </w:rPr>
        <w:t>no</w:t>
      </w:r>
      <w:r w:rsidRPr="0088649B">
        <w:rPr>
          <w:b/>
        </w:rPr>
        <w:tab/>
      </w:r>
      <w:r w:rsidRPr="0088649B">
        <w:rPr>
          <w:b/>
        </w:rPr>
        <w:tab/>
        <w:t>I</w:t>
      </w:r>
      <w:r w:rsidRPr="0088649B">
        <w:rPr>
          <w:b/>
          <w:vertAlign w:val="superscript"/>
        </w:rPr>
        <w:t xml:space="preserve">- </w:t>
      </w:r>
      <w:r w:rsidRPr="0088649B">
        <w:rPr>
          <w:b/>
        </w:rPr>
        <w:t>(</w:t>
      </w:r>
      <w:proofErr w:type="spellStart"/>
      <w:r w:rsidRPr="0088649B">
        <w:rPr>
          <w:b/>
        </w:rPr>
        <w:t>aq</w:t>
      </w:r>
      <w:proofErr w:type="spellEnd"/>
      <w:r w:rsidRPr="0088649B">
        <w:rPr>
          <w:b/>
        </w:rPr>
        <w:t>)? ..</w:t>
      </w:r>
      <w:r w:rsidRPr="00964DFA">
        <w:rPr>
          <w:rFonts w:ascii="Arial" w:hAnsi="Arial" w:cs="Arial"/>
          <w:b/>
          <w:color w:val="000080"/>
        </w:rPr>
        <w:t xml:space="preserve"> </w:t>
      </w:r>
      <w:r w:rsidRPr="008C3893">
        <w:rPr>
          <w:rFonts w:ascii="Arial" w:hAnsi="Arial" w:cs="Arial"/>
          <w:b/>
          <w:color w:val="000080"/>
        </w:rPr>
        <w:t>yes</w:t>
      </w:r>
    </w:p>
    <w:p w:rsidR="0054354B" w:rsidRDefault="0054354B" w:rsidP="0054354B">
      <w:pPr>
        <w:spacing w:before="120"/>
      </w:pPr>
      <w:r>
        <w:t>Half equations for this reaction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1"/>
        <w:gridCol w:w="4541"/>
      </w:tblGrid>
      <w:tr w:rsidR="0054354B" w:rsidTr="0054354B">
        <w:tc>
          <w:tcPr>
            <w:tcW w:w="4643" w:type="dxa"/>
          </w:tcPr>
          <w:p w:rsidR="0054354B" w:rsidRDefault="0054354B" w:rsidP="0054354B">
            <w:pPr>
              <w:jc w:val="center"/>
            </w:pPr>
            <w:r>
              <w:t>Oxidation half equation</w:t>
            </w:r>
          </w:p>
        </w:tc>
        <w:tc>
          <w:tcPr>
            <w:tcW w:w="4644" w:type="dxa"/>
          </w:tcPr>
          <w:p w:rsidR="0054354B" w:rsidRDefault="0054354B" w:rsidP="0054354B">
            <w:pPr>
              <w:jc w:val="center"/>
            </w:pPr>
            <w:r>
              <w:t>Reduction half equation</w:t>
            </w:r>
          </w:p>
        </w:tc>
      </w:tr>
      <w:tr w:rsidR="0054354B" w:rsidTr="0054354B">
        <w:trPr>
          <w:trHeight w:val="397"/>
        </w:trPr>
        <w:tc>
          <w:tcPr>
            <w:tcW w:w="4643" w:type="dxa"/>
            <w:vAlign w:val="center"/>
          </w:tcPr>
          <w:p w:rsidR="0054354B" w:rsidRDefault="0054354B" w:rsidP="0054354B">
            <w:pPr>
              <w:jc w:val="center"/>
            </w:pPr>
            <w:r>
              <w:rPr>
                <w:rFonts w:ascii="Arial" w:hAnsi="Arial" w:cs="Arial"/>
                <w:color w:val="000080"/>
              </w:rPr>
              <w:t>2I</w:t>
            </w:r>
            <w:r>
              <w:rPr>
                <w:rFonts w:ascii="Arial" w:hAnsi="Arial" w:cs="Arial"/>
                <w:color w:val="000080"/>
                <w:vertAlign w:val="superscript"/>
              </w:rPr>
              <w:t>-</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xml:space="preserve">) </w:t>
            </w:r>
            <w:r w:rsidRPr="00B97029">
              <w:rPr>
                <w:rFonts w:ascii="Arial" w:hAnsi="Arial" w:cs="Arial"/>
                <w:color w:val="000080"/>
              </w:rPr>
              <w:sym w:font="Wingdings" w:char="F0E0"/>
            </w:r>
            <w:r>
              <w:rPr>
                <w:rFonts w:ascii="Arial" w:hAnsi="Arial" w:cs="Arial"/>
                <w:color w:val="000080"/>
              </w:rPr>
              <w:t xml:space="preserve"> I</w:t>
            </w:r>
            <w:r>
              <w:rPr>
                <w:rFonts w:ascii="Arial" w:hAnsi="Arial" w:cs="Arial"/>
                <w:color w:val="000080"/>
                <w:vertAlign w:val="subscript"/>
              </w:rPr>
              <w:t>2</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+ 2e</w:t>
            </w:r>
            <w:r>
              <w:rPr>
                <w:rFonts w:ascii="Arial" w:hAnsi="Arial" w:cs="Arial"/>
                <w:color w:val="000080"/>
                <w:vertAlign w:val="superscript"/>
              </w:rPr>
              <w:t>-</w:t>
            </w:r>
          </w:p>
        </w:tc>
        <w:tc>
          <w:tcPr>
            <w:tcW w:w="4644" w:type="dxa"/>
            <w:vAlign w:val="center"/>
          </w:tcPr>
          <w:p w:rsidR="0054354B" w:rsidRPr="008C3893" w:rsidRDefault="0054354B" w:rsidP="0054354B">
            <w:pPr>
              <w:widowControl w:val="0"/>
              <w:autoSpaceDE w:val="0"/>
              <w:autoSpaceDN w:val="0"/>
              <w:adjustRightInd w:val="0"/>
              <w:ind w:right="6" w:firstLine="720"/>
              <w:jc w:val="center"/>
              <w:rPr>
                <w:rFonts w:ascii="Arial" w:hAnsi="Arial" w:cs="Arial"/>
                <w:color w:val="000080"/>
              </w:rPr>
            </w:pPr>
            <w:r>
              <w:rPr>
                <w:rFonts w:ascii="Arial" w:hAnsi="Arial" w:cs="Arial"/>
                <w:color w:val="000080"/>
              </w:rPr>
              <w:t>Br</w:t>
            </w:r>
            <w:r>
              <w:rPr>
                <w:rFonts w:ascii="Arial" w:hAnsi="Arial" w:cs="Arial"/>
                <w:color w:val="000080"/>
                <w:vertAlign w:val="subscript"/>
              </w:rPr>
              <w:t>2</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+ 2e</w:t>
            </w:r>
            <w:r>
              <w:rPr>
                <w:rFonts w:ascii="Arial" w:hAnsi="Arial" w:cs="Arial"/>
                <w:color w:val="000080"/>
                <w:vertAlign w:val="superscript"/>
              </w:rPr>
              <w:t>-</w:t>
            </w:r>
            <w:r w:rsidRPr="00B97029">
              <w:rPr>
                <w:rFonts w:ascii="Arial" w:hAnsi="Arial" w:cs="Arial"/>
                <w:color w:val="000080"/>
              </w:rPr>
              <w:sym w:font="Wingdings" w:char="F0E0"/>
            </w:r>
            <w:r>
              <w:rPr>
                <w:rFonts w:ascii="Arial" w:hAnsi="Arial" w:cs="Arial"/>
                <w:color w:val="000080"/>
              </w:rPr>
              <w:t xml:space="preserve"> 2Br</w:t>
            </w:r>
            <w:r>
              <w:rPr>
                <w:rFonts w:ascii="Arial" w:hAnsi="Arial" w:cs="Arial"/>
                <w:color w:val="000080"/>
                <w:vertAlign w:val="superscript"/>
              </w:rPr>
              <w:t>-</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w:t>
            </w:r>
          </w:p>
        </w:tc>
      </w:tr>
    </w:tbl>
    <w:p w:rsidR="0054354B" w:rsidRDefault="0054354B" w:rsidP="0054354B">
      <w:pPr>
        <w:spacing w:line="360" w:lineRule="auto"/>
      </w:pPr>
      <w:r>
        <w:t>Full redox equation (</w:t>
      </w:r>
      <w:r w:rsidRPr="00F40DDB">
        <w:rPr>
          <w:highlight w:val="yellow"/>
        </w:rPr>
        <w:t>including spectator ions</w:t>
      </w:r>
      <w:r>
        <w:t>)</w:t>
      </w:r>
    </w:p>
    <w:p w:rsidR="0054354B" w:rsidRDefault="0054354B" w:rsidP="0054354B">
      <w:pPr>
        <w:ind w:firstLine="720"/>
        <w:jc w:val="center"/>
        <w:rPr>
          <w:rFonts w:ascii="Arial" w:hAnsi="Arial" w:cs="Arial"/>
          <w:color w:val="000080"/>
        </w:rPr>
      </w:pPr>
      <w:r>
        <w:rPr>
          <w:rFonts w:ascii="Arial" w:hAnsi="Arial" w:cs="Arial"/>
          <w:color w:val="000080"/>
        </w:rPr>
        <w:t>Br</w:t>
      </w:r>
      <w:r>
        <w:rPr>
          <w:rFonts w:ascii="Arial" w:hAnsi="Arial" w:cs="Arial"/>
          <w:color w:val="000080"/>
          <w:vertAlign w:val="subscript"/>
        </w:rPr>
        <w:t>2</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+ 2KI(</w:t>
      </w:r>
      <w:proofErr w:type="spellStart"/>
      <w:r>
        <w:rPr>
          <w:rFonts w:ascii="Arial" w:hAnsi="Arial" w:cs="Arial"/>
          <w:color w:val="000080"/>
        </w:rPr>
        <w:t>aq</w:t>
      </w:r>
      <w:proofErr w:type="spellEnd"/>
      <w:r>
        <w:rPr>
          <w:rFonts w:ascii="Arial" w:hAnsi="Arial" w:cs="Arial"/>
          <w:color w:val="000080"/>
        </w:rPr>
        <w:t xml:space="preserve">) </w:t>
      </w:r>
      <w:r w:rsidRPr="00B97029">
        <w:rPr>
          <w:rFonts w:ascii="Arial" w:hAnsi="Arial" w:cs="Arial"/>
          <w:color w:val="000080"/>
        </w:rPr>
        <w:sym w:font="Wingdings" w:char="F0E0"/>
      </w:r>
      <w:r>
        <w:rPr>
          <w:rFonts w:ascii="Arial" w:hAnsi="Arial" w:cs="Arial"/>
          <w:color w:val="000080"/>
        </w:rPr>
        <w:t>I</w:t>
      </w:r>
      <w:r>
        <w:rPr>
          <w:rFonts w:ascii="Arial" w:hAnsi="Arial" w:cs="Arial"/>
          <w:color w:val="000080"/>
          <w:vertAlign w:val="subscript"/>
        </w:rPr>
        <w:t>2</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+ 2KBr(</w:t>
      </w:r>
      <w:proofErr w:type="spellStart"/>
      <w:r>
        <w:rPr>
          <w:rFonts w:ascii="Arial" w:hAnsi="Arial" w:cs="Arial"/>
          <w:color w:val="000080"/>
        </w:rPr>
        <w:t>aq</w:t>
      </w:r>
      <w:proofErr w:type="spellEnd"/>
      <w:r>
        <w:rPr>
          <w:rFonts w:ascii="Arial" w:hAnsi="Arial" w:cs="Arial"/>
          <w:color w:val="000080"/>
        </w:rPr>
        <w:t xml:space="preserve">) </w:t>
      </w:r>
    </w:p>
    <w:p w:rsidR="0054354B" w:rsidRDefault="0054354B" w:rsidP="0054354B">
      <w:pPr>
        <w:spacing w:line="360" w:lineRule="auto"/>
      </w:pPr>
    </w:p>
    <w:p w:rsidR="0054354B" w:rsidRPr="0088649B" w:rsidRDefault="0054354B" w:rsidP="0054354B">
      <w:pPr>
        <w:rPr>
          <w:b/>
        </w:rPr>
      </w:pPr>
      <w:r w:rsidRPr="0088649B">
        <w:rPr>
          <w:b/>
        </w:rPr>
        <w:t>Does iodine (I</w:t>
      </w:r>
      <w:r w:rsidRPr="0088649B">
        <w:rPr>
          <w:b/>
          <w:vertAlign w:val="subscript"/>
        </w:rPr>
        <w:t>2</w:t>
      </w:r>
      <w:r w:rsidRPr="0088649B">
        <w:rPr>
          <w:b/>
        </w:rPr>
        <w:t xml:space="preserve">) </w:t>
      </w:r>
      <w:r>
        <w:rPr>
          <w:b/>
        </w:rPr>
        <w:t>oxidise</w:t>
      </w:r>
      <w:r w:rsidRPr="0088649B">
        <w:rPr>
          <w:b/>
        </w:rPr>
        <w:tab/>
        <w:t>Cl</w:t>
      </w:r>
      <w:r w:rsidRPr="0088649B">
        <w:rPr>
          <w:b/>
          <w:vertAlign w:val="superscript"/>
        </w:rPr>
        <w:t>-</w:t>
      </w:r>
      <w:r w:rsidRPr="0088649B">
        <w:rPr>
          <w:b/>
        </w:rPr>
        <w:t xml:space="preserve"> (</w:t>
      </w:r>
      <w:proofErr w:type="spellStart"/>
      <w:r w:rsidRPr="0088649B">
        <w:rPr>
          <w:b/>
        </w:rPr>
        <w:t>aq</w:t>
      </w:r>
      <w:proofErr w:type="spellEnd"/>
      <w:r w:rsidRPr="0088649B">
        <w:rPr>
          <w:b/>
        </w:rPr>
        <w:t>)</w:t>
      </w:r>
      <w:r>
        <w:rPr>
          <w:b/>
        </w:rPr>
        <w:t>?</w:t>
      </w:r>
      <w:r w:rsidRPr="0088649B">
        <w:rPr>
          <w:b/>
        </w:rPr>
        <w:t xml:space="preserve"> ...</w:t>
      </w:r>
      <w:r w:rsidRPr="00964DFA">
        <w:rPr>
          <w:rFonts w:ascii="Arial" w:hAnsi="Arial" w:cs="Arial"/>
          <w:b/>
          <w:color w:val="000080"/>
        </w:rPr>
        <w:t xml:space="preserve"> </w:t>
      </w:r>
      <w:r w:rsidRPr="008C3893">
        <w:rPr>
          <w:rFonts w:ascii="Arial" w:hAnsi="Arial" w:cs="Arial"/>
          <w:b/>
          <w:color w:val="000080"/>
        </w:rPr>
        <w:t>no</w:t>
      </w:r>
      <w:r>
        <w:rPr>
          <w:rFonts w:ascii="Arial" w:hAnsi="Arial" w:cs="Arial"/>
          <w:b/>
          <w:color w:val="000080"/>
        </w:rPr>
        <w:tab/>
      </w:r>
      <w:r w:rsidRPr="0088649B">
        <w:rPr>
          <w:b/>
        </w:rPr>
        <w:tab/>
      </w:r>
      <w:r>
        <w:rPr>
          <w:b/>
        </w:rPr>
        <w:tab/>
      </w:r>
      <w:r w:rsidRPr="0088649B">
        <w:rPr>
          <w:b/>
        </w:rPr>
        <w:t>Br</w:t>
      </w:r>
      <w:r w:rsidRPr="0088649B">
        <w:rPr>
          <w:b/>
          <w:vertAlign w:val="superscript"/>
        </w:rPr>
        <w:t>-</w:t>
      </w:r>
      <w:r w:rsidRPr="0088649B">
        <w:rPr>
          <w:b/>
        </w:rPr>
        <w:t xml:space="preserve"> (</w:t>
      </w:r>
      <w:proofErr w:type="spellStart"/>
      <w:r w:rsidRPr="0088649B">
        <w:rPr>
          <w:b/>
        </w:rPr>
        <w:t>aq</w:t>
      </w:r>
      <w:proofErr w:type="spellEnd"/>
      <w:r w:rsidRPr="0088649B">
        <w:rPr>
          <w:b/>
        </w:rPr>
        <w:t>)</w:t>
      </w:r>
      <w:r>
        <w:rPr>
          <w:b/>
        </w:rPr>
        <w:t>?</w:t>
      </w:r>
      <w:r w:rsidRPr="0088649B">
        <w:rPr>
          <w:b/>
        </w:rPr>
        <w:t xml:space="preserve"> ..</w:t>
      </w:r>
      <w:r w:rsidRPr="00964DFA">
        <w:rPr>
          <w:rFonts w:ascii="Arial" w:hAnsi="Arial" w:cs="Arial"/>
          <w:b/>
          <w:color w:val="000080"/>
        </w:rPr>
        <w:t xml:space="preserve"> </w:t>
      </w:r>
      <w:r w:rsidRPr="008C3893">
        <w:rPr>
          <w:rFonts w:ascii="Arial" w:hAnsi="Arial" w:cs="Arial"/>
          <w:b/>
          <w:color w:val="000080"/>
        </w:rPr>
        <w:t>no</w:t>
      </w:r>
    </w:p>
    <w:p w:rsidR="0054354B" w:rsidRDefault="0054354B" w:rsidP="0054354B"/>
    <w:p w:rsidR="0054354B" w:rsidRPr="00027F7D" w:rsidRDefault="0054354B" w:rsidP="0054354B">
      <w:pPr>
        <w:spacing w:line="360" w:lineRule="auto"/>
        <w:rPr>
          <w:b/>
        </w:rPr>
      </w:pPr>
      <w:r w:rsidRPr="00027F7D">
        <w:rPr>
          <w:b/>
        </w:rPr>
        <w:t>Put the halogens in order of their oxidising ability and explain the trend.</w:t>
      </w:r>
    </w:p>
    <w:p w:rsidR="0054354B" w:rsidRPr="00F40DDB" w:rsidRDefault="002D20D0" w:rsidP="0054354B">
      <w:pPr>
        <w:rPr>
          <w:rFonts w:ascii="Arial" w:hAnsi="Arial" w:cs="Arial"/>
          <w:color w:val="000080"/>
        </w:rPr>
      </w:pPr>
      <w:r>
        <w:rPr>
          <w:noProof/>
        </w:rPr>
        <w:drawing>
          <wp:anchor distT="0" distB="0" distL="114300" distR="114300" simplePos="0" relativeHeight="251669504" behindDoc="0" locked="0" layoutInCell="1" allowOverlap="1">
            <wp:simplePos x="0" y="0"/>
            <wp:positionH relativeFrom="column">
              <wp:posOffset>5433060</wp:posOffset>
            </wp:positionH>
            <wp:positionV relativeFrom="paragraph">
              <wp:posOffset>739775</wp:posOffset>
            </wp:positionV>
            <wp:extent cx="416560" cy="408305"/>
            <wp:effectExtent l="0" t="0" r="2540" b="0"/>
            <wp:wrapNone/>
            <wp:docPr id="243" name="Picture 243"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Workshee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6560" cy="408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simplePos x="0" y="0"/>
            <wp:positionH relativeFrom="column">
              <wp:posOffset>5433060</wp:posOffset>
            </wp:positionH>
            <wp:positionV relativeFrom="paragraph">
              <wp:posOffset>739775</wp:posOffset>
            </wp:positionV>
            <wp:extent cx="416560" cy="408305"/>
            <wp:effectExtent l="0" t="0" r="2540" b="0"/>
            <wp:wrapNone/>
            <wp:docPr id="261" name="Picture 261"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Workshee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6560" cy="408305"/>
                    </a:xfrm>
                    <a:prstGeom prst="rect">
                      <a:avLst/>
                    </a:prstGeom>
                    <a:noFill/>
                  </pic:spPr>
                </pic:pic>
              </a:graphicData>
            </a:graphic>
            <wp14:sizeRelH relativeFrom="page">
              <wp14:pctWidth>0</wp14:pctWidth>
            </wp14:sizeRelH>
            <wp14:sizeRelV relativeFrom="page">
              <wp14:pctHeight>0</wp14:pctHeight>
            </wp14:sizeRelV>
          </wp:anchor>
        </w:drawing>
      </w:r>
      <w:r w:rsidR="0054354B" w:rsidRPr="008C3893">
        <w:t xml:space="preserve"> </w:t>
      </w:r>
      <w:r w:rsidR="0054354B">
        <w:tab/>
      </w:r>
      <w:r w:rsidR="0054354B">
        <w:rPr>
          <w:rFonts w:ascii="Arial" w:hAnsi="Arial" w:cs="Arial"/>
          <w:color w:val="000080"/>
        </w:rPr>
        <w:t>Cl</w:t>
      </w:r>
      <w:r w:rsidR="0054354B">
        <w:rPr>
          <w:rFonts w:ascii="Arial" w:hAnsi="Arial" w:cs="Arial"/>
          <w:color w:val="000080"/>
          <w:vertAlign w:val="subscript"/>
        </w:rPr>
        <w:t>2</w:t>
      </w:r>
      <w:r w:rsidR="0054354B">
        <w:rPr>
          <w:rFonts w:ascii="Arial" w:hAnsi="Arial" w:cs="Arial"/>
          <w:color w:val="000080"/>
        </w:rPr>
        <w:t xml:space="preserve"> &gt; Br</w:t>
      </w:r>
      <w:r w:rsidR="0054354B">
        <w:rPr>
          <w:rFonts w:ascii="Arial" w:hAnsi="Arial" w:cs="Arial"/>
          <w:color w:val="000080"/>
          <w:vertAlign w:val="subscript"/>
        </w:rPr>
        <w:t>2</w:t>
      </w:r>
      <w:r w:rsidR="0054354B">
        <w:rPr>
          <w:rFonts w:ascii="Arial" w:hAnsi="Arial" w:cs="Arial"/>
          <w:color w:val="000080"/>
        </w:rPr>
        <w:t xml:space="preserve"> &gt; I</w:t>
      </w:r>
      <w:r w:rsidR="0054354B">
        <w:rPr>
          <w:rFonts w:ascii="Arial" w:hAnsi="Arial" w:cs="Arial"/>
          <w:color w:val="000080"/>
          <w:vertAlign w:val="subscript"/>
        </w:rPr>
        <w:t>2</w:t>
      </w:r>
      <w:r w:rsidR="0054354B">
        <w:rPr>
          <w:rFonts w:ascii="Arial" w:hAnsi="Arial" w:cs="Arial"/>
          <w:color w:val="000080"/>
        </w:rPr>
        <w:t xml:space="preserve"> Chlorine is able to oxidise both bromide and iodide, it has fewest </w:t>
      </w:r>
      <w:proofErr w:type="spellStart"/>
      <w:r w:rsidR="0054354B">
        <w:rPr>
          <w:rFonts w:ascii="Arial" w:hAnsi="Arial" w:cs="Arial"/>
          <w:color w:val="000080"/>
        </w:rPr>
        <w:t>electon</w:t>
      </w:r>
      <w:proofErr w:type="spellEnd"/>
      <w:r w:rsidR="0054354B">
        <w:rPr>
          <w:rFonts w:ascii="Arial" w:hAnsi="Arial" w:cs="Arial"/>
          <w:color w:val="000080"/>
        </w:rPr>
        <w:t xml:space="preserve"> shells with least shielding and smallest radius so has the strongest ability t</w:t>
      </w:r>
      <w:r w:rsidR="00C057ED">
        <w:rPr>
          <w:rFonts w:ascii="Arial" w:hAnsi="Arial" w:cs="Arial"/>
          <w:color w:val="000080"/>
        </w:rPr>
        <w:t>o attract the electron f</w:t>
      </w:r>
      <w:r w:rsidR="0054354B">
        <w:rPr>
          <w:rFonts w:ascii="Arial" w:hAnsi="Arial" w:cs="Arial"/>
          <w:color w:val="000080"/>
        </w:rPr>
        <w:t>r</w:t>
      </w:r>
      <w:r w:rsidR="00C057ED">
        <w:rPr>
          <w:rFonts w:ascii="Arial" w:hAnsi="Arial" w:cs="Arial"/>
          <w:color w:val="000080"/>
        </w:rPr>
        <w:t>o</w:t>
      </w:r>
      <w:r w:rsidR="0054354B">
        <w:rPr>
          <w:rFonts w:ascii="Arial" w:hAnsi="Arial" w:cs="Arial"/>
          <w:color w:val="000080"/>
        </w:rPr>
        <w:t>m iodide or bromide.</w:t>
      </w:r>
    </w:p>
    <w:p w:rsidR="0054354B" w:rsidRDefault="0054354B" w:rsidP="0054354B">
      <w:pPr>
        <w:spacing w:line="360" w:lineRule="auto"/>
      </w:pPr>
    </w:p>
    <w:p w:rsidR="0054354B" w:rsidRPr="00C87151" w:rsidRDefault="0054354B" w:rsidP="0054354B">
      <w:pPr>
        <w:spacing w:line="360" w:lineRule="auto"/>
      </w:pPr>
      <w:r w:rsidRPr="00C87151">
        <w:t xml:space="preserve">W/S </w:t>
      </w:r>
      <w:hyperlink r:id="rId42" w:history="1">
        <w:r w:rsidRPr="00C87151">
          <w:rPr>
            <w:rStyle w:val="Hyperlink"/>
          </w:rPr>
          <w:t>Halogens 1</w:t>
        </w:r>
      </w:hyperlink>
    </w:p>
    <w:p w:rsidR="0054354B" w:rsidRPr="00563F5E" w:rsidRDefault="0054354B" w:rsidP="0054354B">
      <w:pPr>
        <w:rPr>
          <w:b/>
          <w:sz w:val="28"/>
          <w:szCs w:val="28"/>
        </w:rPr>
      </w:pPr>
      <w:r>
        <w:rPr>
          <w:b/>
        </w:rPr>
        <w:br w:type="page"/>
      </w:r>
      <w:r>
        <w:rPr>
          <w:b/>
          <w:sz w:val="28"/>
          <w:szCs w:val="28"/>
        </w:rPr>
        <w:lastRenderedPageBreak/>
        <w:t>Disproportionation reactions</w:t>
      </w:r>
    </w:p>
    <w:p w:rsidR="0054354B" w:rsidRDefault="0054354B" w:rsidP="0054354B">
      <w:r>
        <w:t>Refer to Factsheet 88 (part)</w:t>
      </w:r>
    </w:p>
    <w:p w:rsidR="0054354B" w:rsidRDefault="002D20D0" w:rsidP="0054354B">
      <w:r>
        <w:rPr>
          <w:noProof/>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104775</wp:posOffset>
                </wp:positionV>
                <wp:extent cx="6120130" cy="622935"/>
                <wp:effectExtent l="9525" t="9525" r="13970" b="5715"/>
                <wp:wrapNone/>
                <wp:docPr id="33"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22935"/>
                        </a:xfrm>
                        <a:prstGeom prst="rect">
                          <a:avLst/>
                        </a:prstGeom>
                        <a:solidFill>
                          <a:srgbClr val="FFFFFF"/>
                        </a:solidFill>
                        <a:ln w="9525">
                          <a:solidFill>
                            <a:srgbClr val="000000"/>
                          </a:solidFill>
                          <a:miter lim="800000"/>
                          <a:headEnd/>
                          <a:tailEnd/>
                        </a:ln>
                      </wps:spPr>
                      <wps:txbx>
                        <w:txbxContent>
                          <w:p w:rsidR="00AE252F" w:rsidRPr="00C2499C" w:rsidRDefault="00AE252F" w:rsidP="0054354B">
                            <w:pPr>
                              <w:spacing w:line="360" w:lineRule="auto"/>
                              <w:rPr>
                                <w:rFonts w:ascii="Arial" w:hAnsi="Arial" w:cs="Arial"/>
                                <w:color w:val="002060"/>
                              </w:rPr>
                            </w:pPr>
                            <w:r w:rsidRPr="00F3519C">
                              <w:rPr>
                                <w:b/>
                              </w:rPr>
                              <w:t>A disproportionation reaction is:</w:t>
                            </w:r>
                            <w:r>
                              <w:rPr>
                                <w:b/>
                              </w:rPr>
                              <w:t xml:space="preserve"> </w:t>
                            </w:r>
                            <w:r w:rsidRPr="00C2499C">
                              <w:rPr>
                                <w:rFonts w:ascii="Arial" w:hAnsi="Arial" w:cs="Arial"/>
                                <w:color w:val="002060"/>
                              </w:rPr>
                              <w:t xml:space="preserve">the simultaneous oxidation and reduction of </w:t>
                            </w:r>
                            <w:r>
                              <w:rPr>
                                <w:rFonts w:ascii="Arial" w:hAnsi="Arial" w:cs="Arial"/>
                                <w:color w:val="002060"/>
                              </w:rPr>
                              <w:t xml:space="preserve">an </w:t>
                            </w:r>
                            <w:r w:rsidRPr="00C2499C">
                              <w:rPr>
                                <w:rFonts w:ascii="Arial" w:hAnsi="Arial" w:cs="Arial"/>
                                <w:color w:val="002060"/>
                              </w:rPr>
                              <w:t>atom of the same element</w:t>
                            </w:r>
                            <w:r>
                              <w:rPr>
                                <w:rFonts w:ascii="Arial" w:hAnsi="Arial" w:cs="Arial"/>
                                <w:color w:val="002060"/>
                              </w:rPr>
                              <w:t xml:space="preserve"> in an ion or molecule.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37" type="#_x0000_t202" style="position:absolute;margin-left:0;margin-top:8.25pt;width:481.9pt;height:49.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">
                <v:textbox>
                  <w:txbxContent>
                    <w:p w:rsidR="00AE252F" w:rsidRPr="00C2499C" w:rsidRDefault="00AE252F" w:rsidP="0054354B">
                      <w:pPr>
                        <w:spacing w:line="360" w:lineRule="auto"/>
                        <w:rPr>
                          <w:rFonts w:ascii="Arial" w:hAnsi="Arial" w:cs="Arial"/>
                          <w:color w:val="002060"/>
                        </w:rPr>
                      </w:pPr>
                      <w:r w:rsidRPr="00F3519C">
                        <w:rPr>
                          <w:b/>
                        </w:rPr>
                        <w:t>A disproportionation reaction is:</w:t>
                      </w:r>
                      <w:r>
                        <w:rPr>
                          <w:b/>
                        </w:rPr>
                        <w:t xml:space="preserve"> </w:t>
                      </w:r>
                      <w:r w:rsidRPr="00C2499C">
                        <w:rPr>
                          <w:rFonts w:ascii="Arial" w:hAnsi="Arial" w:cs="Arial"/>
                          <w:color w:val="002060"/>
                        </w:rPr>
                        <w:t xml:space="preserve">the simultaneous oxidation and reduction of </w:t>
                      </w:r>
                      <w:r>
                        <w:rPr>
                          <w:rFonts w:ascii="Arial" w:hAnsi="Arial" w:cs="Arial"/>
                          <w:color w:val="002060"/>
                        </w:rPr>
                        <w:t xml:space="preserve">an </w:t>
                      </w:r>
                      <w:r w:rsidRPr="00C2499C">
                        <w:rPr>
                          <w:rFonts w:ascii="Arial" w:hAnsi="Arial" w:cs="Arial"/>
                          <w:color w:val="002060"/>
                        </w:rPr>
                        <w:t>atom of the same element</w:t>
                      </w:r>
                      <w:r>
                        <w:rPr>
                          <w:rFonts w:ascii="Arial" w:hAnsi="Arial" w:cs="Arial"/>
                          <w:color w:val="002060"/>
                        </w:rPr>
                        <w:t xml:space="preserve"> in an ion or molecule.</w:t>
                      </w:r>
                    </w:p>
                  </w:txbxContent>
                </v:textbox>
              </v:shape>
            </w:pict>
          </mc:Fallback>
        </mc:AlternateContent>
      </w:r>
    </w:p>
    <w:p w:rsidR="0054354B" w:rsidRDefault="0054354B" w:rsidP="0054354B"/>
    <w:p w:rsidR="0054354B" w:rsidRDefault="0054354B" w:rsidP="0054354B"/>
    <w:p w:rsidR="0054354B" w:rsidRDefault="0054354B" w:rsidP="0054354B">
      <w:pPr>
        <w:spacing w:line="360" w:lineRule="auto"/>
      </w:pPr>
    </w:p>
    <w:p w:rsidR="0054354B" w:rsidRDefault="0054354B" w:rsidP="0054354B">
      <w:r>
        <w:t xml:space="preserve">As we have seen in the Redox pack, chlorine, bromine and iodine can exist in a variety of oxidation states. </w:t>
      </w:r>
    </w:p>
    <w:p w:rsidR="0054354B" w:rsidRDefault="0054354B" w:rsidP="0054354B"/>
    <w:p w:rsidR="00C057ED" w:rsidRDefault="002D20D0" w:rsidP="00C057ED">
      <w:r>
        <w:rPr>
          <w:b/>
          <w:noProof/>
          <w:sz w:val="28"/>
          <w:szCs w:val="28"/>
        </w:rPr>
        <w:drawing>
          <wp:anchor distT="0" distB="0" distL="114300" distR="114300" simplePos="0" relativeHeight="251670528" behindDoc="0" locked="0" layoutInCell="1" allowOverlap="1" wp14:anchorId="607E8F26" wp14:editId="72469E56">
            <wp:simplePos x="0" y="0"/>
            <wp:positionH relativeFrom="column">
              <wp:posOffset>5139055</wp:posOffset>
            </wp:positionH>
            <wp:positionV relativeFrom="paragraph">
              <wp:posOffset>3810</wp:posOffset>
            </wp:positionV>
            <wp:extent cx="685800" cy="588010"/>
            <wp:effectExtent l="0" t="0" r="0" b="2540"/>
            <wp:wrapNone/>
            <wp:docPr id="244" name="Picture 244" descr="New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New experimen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85800" cy="588010"/>
                    </a:xfrm>
                    <a:prstGeom prst="rect">
                      <a:avLst/>
                    </a:prstGeom>
                    <a:noFill/>
                  </pic:spPr>
                </pic:pic>
              </a:graphicData>
            </a:graphic>
            <wp14:sizeRelH relativeFrom="page">
              <wp14:pctWidth>0</wp14:pctWidth>
            </wp14:sizeRelH>
            <wp14:sizeRelV relativeFrom="page">
              <wp14:pctHeight>0</wp14:pctHeight>
            </wp14:sizeRelV>
          </wp:anchor>
        </w:drawing>
      </w:r>
      <w:r w:rsidR="00C057ED" w:rsidRPr="00C057ED">
        <w:t xml:space="preserve"> </w:t>
      </w:r>
      <w:r w:rsidR="00C057ED">
        <w:t xml:space="preserve">Revision exercise – Give the Oxidation number of Chlorine in the following compounds </w:t>
      </w:r>
    </w:p>
    <w:p w:rsidR="00C057ED" w:rsidRDefault="00C057ED" w:rsidP="00C057ED"/>
    <w:p w:rsidR="00C057ED" w:rsidRPr="00B4736F" w:rsidRDefault="00C057ED" w:rsidP="00C057ED">
      <w:pPr>
        <w:tabs>
          <w:tab w:val="left" w:pos="142"/>
          <w:tab w:val="left" w:pos="284"/>
          <w:tab w:val="left" w:pos="851"/>
          <w:tab w:val="left" w:pos="1120"/>
        </w:tabs>
        <w:ind w:left="567" w:hanging="567"/>
        <w:jc w:val="both"/>
      </w:pPr>
      <w:r>
        <w:t>Cl</w:t>
      </w:r>
      <w:r>
        <w:rPr>
          <w:vertAlign w:val="subscript"/>
        </w:rPr>
        <w:t>2</w:t>
      </w:r>
      <w:r>
        <w:t xml:space="preserve"> </w:t>
      </w:r>
      <w:r>
        <w:rPr>
          <w:rFonts w:ascii="Arial" w:hAnsi="Arial" w:cs="Arial"/>
          <w:color w:val="000080"/>
        </w:rPr>
        <w:t>0</w:t>
      </w:r>
      <w:r>
        <w:t xml:space="preserve">   ClO</w:t>
      </w:r>
      <w:r>
        <w:rPr>
          <w:vertAlign w:val="subscript"/>
        </w:rPr>
        <w:t>3</w:t>
      </w:r>
      <w:r>
        <w:rPr>
          <w:vertAlign w:val="superscript"/>
        </w:rPr>
        <w:t>-</w:t>
      </w:r>
      <w:r>
        <w:t xml:space="preserve"> </w:t>
      </w:r>
      <w:r>
        <w:rPr>
          <w:rFonts w:ascii="Arial" w:hAnsi="Arial" w:cs="Arial"/>
          <w:color w:val="000080"/>
        </w:rPr>
        <w:t>+5</w:t>
      </w:r>
      <w:r>
        <w:t xml:space="preserve">   </w:t>
      </w:r>
      <w:proofErr w:type="spellStart"/>
      <w:r>
        <w:t>ClO</w:t>
      </w:r>
      <w:proofErr w:type="spellEnd"/>
      <w:r>
        <w:rPr>
          <w:vertAlign w:val="superscript"/>
        </w:rPr>
        <w:t>-</w:t>
      </w:r>
      <w:r>
        <w:t xml:space="preserve"> </w:t>
      </w:r>
      <w:r>
        <w:rPr>
          <w:rFonts w:ascii="Arial" w:hAnsi="Arial" w:cs="Arial"/>
          <w:color w:val="000080"/>
        </w:rPr>
        <w:t>+1</w:t>
      </w:r>
      <w:r>
        <w:t xml:space="preserve">  Cl</w:t>
      </w:r>
      <w:r>
        <w:rPr>
          <w:vertAlign w:val="subscript"/>
        </w:rPr>
        <w:t>2</w:t>
      </w:r>
      <w:r>
        <w:t>O</w:t>
      </w:r>
      <w:r>
        <w:rPr>
          <w:vertAlign w:val="subscript"/>
        </w:rPr>
        <w:t xml:space="preserve">7 </w:t>
      </w:r>
      <w:r>
        <w:t xml:space="preserve"> </w:t>
      </w:r>
      <w:r>
        <w:rPr>
          <w:rFonts w:ascii="Arial" w:hAnsi="Arial" w:cs="Arial"/>
          <w:color w:val="000080"/>
        </w:rPr>
        <w:t>+7</w:t>
      </w:r>
      <w:r>
        <w:t xml:space="preserve">   Cl</w:t>
      </w:r>
      <w:r>
        <w:rPr>
          <w:vertAlign w:val="subscript"/>
        </w:rPr>
        <w:t>2</w:t>
      </w:r>
      <w:r>
        <w:t>O</w:t>
      </w:r>
      <w:r>
        <w:rPr>
          <w:vertAlign w:val="subscript"/>
        </w:rPr>
        <w:t>3</w:t>
      </w:r>
      <w:r>
        <w:t xml:space="preserve"> </w:t>
      </w:r>
      <w:r>
        <w:rPr>
          <w:rFonts w:ascii="Arial" w:hAnsi="Arial" w:cs="Arial"/>
          <w:color w:val="000080"/>
        </w:rPr>
        <w:t>+3</w:t>
      </w:r>
    </w:p>
    <w:p w:rsidR="00C057ED" w:rsidRDefault="00C057ED" w:rsidP="00C057ED"/>
    <w:p w:rsidR="00C057ED" w:rsidRPr="00AB7CD6" w:rsidRDefault="00C057ED" w:rsidP="00C057ED">
      <w:pPr>
        <w:rPr>
          <w:b/>
        </w:rPr>
      </w:pPr>
      <w:r w:rsidRPr="00AB7CD6">
        <w:rPr>
          <w:b/>
        </w:rPr>
        <w:t xml:space="preserve">The reaction of Chlorine with water </w:t>
      </w:r>
    </w:p>
    <w:p w:rsidR="00C057ED" w:rsidRDefault="00C057ED" w:rsidP="00C057ED">
      <w:r>
        <w:t xml:space="preserve">As we saw on p2 the halogens are only sparingly soluble in water. When we add chlorine to water some of it dissolves,  but it also reacts to form a mixture of two acids </w:t>
      </w:r>
    </w:p>
    <w:p w:rsidR="00C057ED" w:rsidRDefault="00C057ED" w:rsidP="00C057ED"/>
    <w:p w:rsidR="00C057ED" w:rsidRDefault="00C057ED" w:rsidP="00C057ED">
      <w:pPr>
        <w:jc w:val="center"/>
      </w:pPr>
      <w:r>
        <w:t>Cl</w:t>
      </w:r>
      <w:r>
        <w:rPr>
          <w:vertAlign w:val="subscript"/>
        </w:rPr>
        <w:t>2</w:t>
      </w:r>
      <w:r>
        <w:t>+ H</w:t>
      </w:r>
      <w:r>
        <w:rPr>
          <w:vertAlign w:val="subscript"/>
        </w:rPr>
        <w:t>2</w:t>
      </w:r>
      <w:r>
        <w:t xml:space="preserve">O </w:t>
      </w:r>
      <w:r>
        <w:sym w:font="Wingdings" w:char="F0E0"/>
      </w:r>
      <w:r>
        <w:t xml:space="preserve"> </w:t>
      </w:r>
      <w:proofErr w:type="spellStart"/>
      <w:r>
        <w:t>HCl</w:t>
      </w:r>
      <w:proofErr w:type="spellEnd"/>
      <w:r>
        <w:t xml:space="preserve"> + </w:t>
      </w:r>
      <w:proofErr w:type="spellStart"/>
      <w:r>
        <w:t>HOCl</w:t>
      </w:r>
      <w:proofErr w:type="spellEnd"/>
    </w:p>
    <w:p w:rsidR="00C057ED" w:rsidRDefault="00C057ED" w:rsidP="00C057ED"/>
    <w:p w:rsidR="00C057ED" w:rsidRDefault="00C057ED" w:rsidP="00C057ED">
      <w:r>
        <w:t xml:space="preserve">Use oxidation numbers to show that this is a disproportionation reaction </w:t>
      </w:r>
    </w:p>
    <w:p w:rsidR="00C057ED" w:rsidRDefault="00C057ED" w:rsidP="00C057ED"/>
    <w:p w:rsidR="00C057ED" w:rsidRDefault="00C057ED" w:rsidP="00C057ED">
      <w:r>
        <w:rPr>
          <w:rFonts w:ascii="Arial" w:hAnsi="Arial" w:cs="Arial"/>
          <w:color w:val="000080"/>
        </w:rPr>
        <w:t xml:space="preserve">Chlorine is </w:t>
      </w:r>
      <w:proofErr w:type="spellStart"/>
      <w:r>
        <w:rPr>
          <w:rFonts w:ascii="Arial" w:hAnsi="Arial" w:cs="Arial"/>
          <w:color w:val="000080"/>
        </w:rPr>
        <w:t>simmultaneously</w:t>
      </w:r>
      <w:proofErr w:type="spellEnd"/>
      <w:r>
        <w:rPr>
          <w:rFonts w:ascii="Arial" w:hAnsi="Arial" w:cs="Arial"/>
          <w:color w:val="000080"/>
        </w:rPr>
        <w:t xml:space="preserve"> oxidised from 0 in </w:t>
      </w:r>
      <w:r w:rsidRPr="00C057ED">
        <w:rPr>
          <w:rFonts w:ascii="Arial" w:hAnsi="Arial" w:cs="Arial"/>
          <w:color w:val="000080"/>
        </w:rPr>
        <w:t>Cl</w:t>
      </w:r>
      <w:r>
        <w:rPr>
          <w:rFonts w:ascii="Arial" w:hAnsi="Arial" w:cs="Arial"/>
          <w:color w:val="000080"/>
          <w:vertAlign w:val="subscript"/>
        </w:rPr>
        <w:t>2</w:t>
      </w:r>
      <w:r>
        <w:rPr>
          <w:rFonts w:ascii="Arial" w:hAnsi="Arial" w:cs="Arial"/>
          <w:color w:val="000080"/>
        </w:rPr>
        <w:t xml:space="preserve"> </w:t>
      </w:r>
      <w:r w:rsidRPr="00C057ED">
        <w:rPr>
          <w:rFonts w:ascii="Arial" w:hAnsi="Arial" w:cs="Arial"/>
          <w:color w:val="000080"/>
        </w:rPr>
        <w:t>to</w:t>
      </w:r>
      <w:r>
        <w:rPr>
          <w:rFonts w:ascii="Arial" w:hAnsi="Arial" w:cs="Arial"/>
          <w:color w:val="000080"/>
        </w:rPr>
        <w:t xml:space="preserve"> +1 in </w:t>
      </w:r>
      <w:proofErr w:type="spellStart"/>
      <w:r>
        <w:rPr>
          <w:rFonts w:ascii="Arial" w:hAnsi="Arial" w:cs="Arial"/>
          <w:color w:val="000080"/>
        </w:rPr>
        <w:t>HOCl</w:t>
      </w:r>
      <w:proofErr w:type="spellEnd"/>
      <w:r>
        <w:rPr>
          <w:rFonts w:ascii="Arial" w:hAnsi="Arial" w:cs="Arial"/>
          <w:color w:val="000080"/>
        </w:rPr>
        <w:t xml:space="preserve"> and reduced from 0 in Cl</w:t>
      </w:r>
      <w:r>
        <w:rPr>
          <w:rFonts w:ascii="Arial" w:hAnsi="Arial" w:cs="Arial"/>
          <w:color w:val="000080"/>
          <w:vertAlign w:val="subscript"/>
        </w:rPr>
        <w:t>2</w:t>
      </w:r>
      <w:r>
        <w:rPr>
          <w:rFonts w:ascii="Arial" w:hAnsi="Arial" w:cs="Arial"/>
          <w:color w:val="000080"/>
        </w:rPr>
        <w:t xml:space="preserve"> to -1 in </w:t>
      </w:r>
      <w:proofErr w:type="spellStart"/>
      <w:r>
        <w:rPr>
          <w:rFonts w:ascii="Arial" w:hAnsi="Arial" w:cs="Arial"/>
          <w:color w:val="000080"/>
        </w:rPr>
        <w:t>HCl</w:t>
      </w:r>
      <w:proofErr w:type="spellEnd"/>
    </w:p>
    <w:p w:rsidR="00C057ED" w:rsidRDefault="00C057ED" w:rsidP="00C057ED">
      <w:r>
        <w:t>Chlorine is often added to drinking water as it can kill the pathogens responsible for water-</w:t>
      </w:r>
      <w:proofErr w:type="spellStart"/>
      <w:r>
        <w:t>born</w:t>
      </w:r>
      <w:proofErr w:type="spellEnd"/>
      <w:r>
        <w:t xml:space="preserve"> diseases such as cholera and typhoid. </w:t>
      </w:r>
    </w:p>
    <w:p w:rsidR="00C057ED" w:rsidRDefault="00C057ED" w:rsidP="00C057ED">
      <w:r>
        <w:t xml:space="preserve"> </w:t>
      </w:r>
    </w:p>
    <w:p w:rsidR="0054354B" w:rsidRDefault="00C057ED" w:rsidP="0054354B">
      <w:pPr>
        <w:rPr>
          <w:b/>
        </w:rPr>
      </w:pPr>
      <w:r>
        <w:rPr>
          <w:b/>
        </w:rPr>
        <w:t>T</w:t>
      </w:r>
      <w:r w:rsidR="0054354B">
        <w:rPr>
          <w:b/>
        </w:rPr>
        <w:t>he r</w:t>
      </w:r>
      <w:r w:rsidR="0054354B" w:rsidRPr="007847AC">
        <w:rPr>
          <w:b/>
        </w:rPr>
        <w:t xml:space="preserve">eactions of </w:t>
      </w:r>
      <w:r w:rsidR="0054354B">
        <w:rPr>
          <w:b/>
        </w:rPr>
        <w:t>h</w:t>
      </w:r>
      <w:r w:rsidR="0054354B" w:rsidRPr="007847AC">
        <w:rPr>
          <w:b/>
        </w:rPr>
        <w:t>alogens with cold alkali</w:t>
      </w:r>
    </w:p>
    <w:p w:rsidR="0054354B" w:rsidRPr="00F3519C" w:rsidRDefault="0054354B" w:rsidP="0054354B">
      <w:r>
        <w:t xml:space="preserve">All the halogens undergo a disproportionation reaction with </w:t>
      </w:r>
      <w:r w:rsidRPr="00563F5E">
        <w:rPr>
          <w:b/>
        </w:rPr>
        <w:t>cold alkali</w:t>
      </w:r>
      <w:r>
        <w:t>.</w:t>
      </w:r>
    </w:p>
    <w:p w:rsidR="0054354B" w:rsidRPr="00823ECC" w:rsidRDefault="0054354B" w:rsidP="0054354B">
      <w:pPr>
        <w:spacing w:before="120" w:after="120"/>
        <w:rPr>
          <w:b/>
        </w:rPr>
      </w:pPr>
      <w:r w:rsidRPr="00823ECC">
        <w:rPr>
          <w:b/>
        </w:rPr>
        <w:t xml:space="preserve">Results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005"/>
        <w:gridCol w:w="4933"/>
      </w:tblGrid>
      <w:tr w:rsidR="0054354B" w:rsidRPr="002C5FEF" w:rsidTr="0054354B">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54354B" w:rsidRPr="008C679D" w:rsidRDefault="0054354B" w:rsidP="0054354B">
            <w:r w:rsidRPr="008C679D">
              <w:t>Halogen</w:t>
            </w:r>
          </w:p>
        </w:tc>
        <w:tc>
          <w:tcPr>
            <w:tcW w:w="3005" w:type="dxa"/>
            <w:tcBorders>
              <w:top w:val="single" w:sz="4" w:space="0" w:color="auto"/>
              <w:left w:val="single" w:sz="4" w:space="0" w:color="auto"/>
              <w:bottom w:val="single" w:sz="4" w:space="0" w:color="auto"/>
              <w:right w:val="single" w:sz="4" w:space="0" w:color="auto"/>
            </w:tcBorders>
            <w:vAlign w:val="center"/>
          </w:tcPr>
          <w:p w:rsidR="0054354B" w:rsidRPr="008C679D" w:rsidRDefault="0054354B" w:rsidP="0054354B">
            <w:pPr>
              <w:jc w:val="center"/>
            </w:pPr>
            <w:r w:rsidRPr="008C679D">
              <w:t>Initial appearance of aqueous solution</w:t>
            </w:r>
          </w:p>
        </w:tc>
        <w:tc>
          <w:tcPr>
            <w:tcW w:w="4933" w:type="dxa"/>
            <w:tcBorders>
              <w:top w:val="single" w:sz="4" w:space="0" w:color="auto"/>
              <w:left w:val="single" w:sz="4" w:space="0" w:color="auto"/>
              <w:bottom w:val="single" w:sz="4" w:space="0" w:color="auto"/>
              <w:right w:val="single" w:sz="4" w:space="0" w:color="auto"/>
            </w:tcBorders>
            <w:vAlign w:val="center"/>
          </w:tcPr>
          <w:p w:rsidR="0054354B" w:rsidRPr="008C679D" w:rsidRDefault="0054354B" w:rsidP="0054354B">
            <w:pPr>
              <w:jc w:val="center"/>
            </w:pPr>
            <w:r w:rsidRPr="008C679D">
              <w:t xml:space="preserve">Observation on adding </w:t>
            </w:r>
            <w:proofErr w:type="spellStart"/>
            <w:r w:rsidRPr="008C679D">
              <w:t>NaOH</w:t>
            </w:r>
            <w:proofErr w:type="spellEnd"/>
          </w:p>
        </w:tc>
      </w:tr>
      <w:tr w:rsidR="0054354B" w:rsidTr="0054354B">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54354B" w:rsidRPr="001714D2" w:rsidRDefault="0054354B" w:rsidP="0054354B">
            <w:pPr>
              <w:rPr>
                <w:rFonts w:ascii="Arial" w:hAnsi="Arial" w:cs="Arial"/>
                <w:color w:val="000080"/>
                <w:vertAlign w:val="subscript"/>
              </w:rPr>
            </w:pPr>
            <w:r>
              <w:rPr>
                <w:rFonts w:ascii="Arial" w:hAnsi="Arial" w:cs="Arial"/>
                <w:color w:val="000080"/>
              </w:rPr>
              <w:t>Cl</w:t>
            </w:r>
            <w:r>
              <w:rPr>
                <w:rFonts w:ascii="Arial" w:hAnsi="Arial" w:cs="Arial"/>
                <w:color w:val="000080"/>
                <w:vertAlign w:val="subscript"/>
              </w:rPr>
              <w:t>2</w:t>
            </w:r>
          </w:p>
        </w:tc>
        <w:tc>
          <w:tcPr>
            <w:tcW w:w="3005" w:type="dxa"/>
            <w:tcBorders>
              <w:top w:val="single" w:sz="4" w:space="0" w:color="auto"/>
              <w:left w:val="single" w:sz="4" w:space="0" w:color="auto"/>
              <w:bottom w:val="single" w:sz="4" w:space="0" w:color="auto"/>
              <w:right w:val="single" w:sz="4" w:space="0" w:color="auto"/>
            </w:tcBorders>
            <w:vAlign w:val="center"/>
          </w:tcPr>
          <w:p w:rsidR="0054354B" w:rsidRPr="001714D2" w:rsidRDefault="0054354B" w:rsidP="0054354B">
            <w:pPr>
              <w:rPr>
                <w:rFonts w:ascii="Arial" w:hAnsi="Arial" w:cs="Arial"/>
                <w:color w:val="000080"/>
              </w:rPr>
            </w:pPr>
            <w:r>
              <w:rPr>
                <w:rFonts w:ascii="Arial" w:hAnsi="Arial" w:cs="Arial"/>
                <w:color w:val="000080"/>
              </w:rPr>
              <w:t>green / yellow</w:t>
            </w:r>
          </w:p>
        </w:tc>
        <w:tc>
          <w:tcPr>
            <w:tcW w:w="4933" w:type="dxa"/>
            <w:tcBorders>
              <w:top w:val="single" w:sz="4" w:space="0" w:color="auto"/>
              <w:left w:val="single" w:sz="4" w:space="0" w:color="auto"/>
              <w:bottom w:val="single" w:sz="4" w:space="0" w:color="auto"/>
              <w:right w:val="single" w:sz="4" w:space="0" w:color="auto"/>
            </w:tcBorders>
            <w:vAlign w:val="center"/>
          </w:tcPr>
          <w:p w:rsidR="0054354B" w:rsidRPr="006753A7" w:rsidRDefault="0054354B" w:rsidP="0054354B">
            <w:pPr>
              <w:rPr>
                <w:rFonts w:ascii="Arial" w:hAnsi="Arial" w:cs="Arial"/>
                <w:color w:val="000080"/>
              </w:rPr>
            </w:pPr>
            <w:r>
              <w:rPr>
                <w:rFonts w:ascii="Arial" w:hAnsi="Arial" w:cs="Arial"/>
                <w:color w:val="000080"/>
              </w:rPr>
              <w:t>turned colourless</w:t>
            </w:r>
            <w:r w:rsidR="006753A7">
              <w:rPr>
                <w:rFonts w:ascii="Arial" w:hAnsi="Arial" w:cs="Arial"/>
                <w:color w:val="000080"/>
              </w:rPr>
              <w:t>, negative test for Cl</w:t>
            </w:r>
            <w:r w:rsidR="006753A7">
              <w:rPr>
                <w:rFonts w:ascii="Arial" w:hAnsi="Arial" w:cs="Arial"/>
                <w:color w:val="000080"/>
                <w:vertAlign w:val="subscript"/>
              </w:rPr>
              <w:t>2</w:t>
            </w:r>
          </w:p>
        </w:tc>
      </w:tr>
      <w:tr w:rsidR="0054354B" w:rsidTr="0054354B">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54354B" w:rsidRPr="001714D2" w:rsidRDefault="0054354B" w:rsidP="0054354B">
            <w:pPr>
              <w:rPr>
                <w:rFonts w:ascii="Arial" w:hAnsi="Arial" w:cs="Arial"/>
                <w:color w:val="000080"/>
              </w:rPr>
            </w:pPr>
            <w:r>
              <w:rPr>
                <w:rFonts w:ascii="Arial" w:hAnsi="Arial" w:cs="Arial"/>
                <w:color w:val="000080"/>
              </w:rPr>
              <w:t>Br</w:t>
            </w:r>
            <w:r>
              <w:rPr>
                <w:rFonts w:ascii="Arial" w:hAnsi="Arial" w:cs="Arial"/>
                <w:color w:val="000080"/>
                <w:vertAlign w:val="subscript"/>
              </w:rPr>
              <w:t>2</w:t>
            </w:r>
          </w:p>
        </w:tc>
        <w:tc>
          <w:tcPr>
            <w:tcW w:w="3005" w:type="dxa"/>
            <w:tcBorders>
              <w:top w:val="single" w:sz="4" w:space="0" w:color="auto"/>
              <w:left w:val="single" w:sz="4" w:space="0" w:color="auto"/>
              <w:bottom w:val="single" w:sz="4" w:space="0" w:color="auto"/>
              <w:right w:val="single" w:sz="4" w:space="0" w:color="auto"/>
            </w:tcBorders>
            <w:vAlign w:val="center"/>
          </w:tcPr>
          <w:p w:rsidR="0054354B" w:rsidRPr="001714D2" w:rsidRDefault="0054354B" w:rsidP="0054354B">
            <w:pPr>
              <w:rPr>
                <w:rFonts w:ascii="Arial" w:hAnsi="Arial" w:cs="Arial"/>
                <w:color w:val="000080"/>
              </w:rPr>
            </w:pPr>
            <w:r>
              <w:rPr>
                <w:rFonts w:ascii="Arial" w:hAnsi="Arial" w:cs="Arial"/>
                <w:color w:val="000080"/>
              </w:rPr>
              <w:t>orange</w:t>
            </w:r>
          </w:p>
        </w:tc>
        <w:tc>
          <w:tcPr>
            <w:tcW w:w="4933" w:type="dxa"/>
            <w:tcBorders>
              <w:top w:val="single" w:sz="4" w:space="0" w:color="auto"/>
              <w:left w:val="single" w:sz="4" w:space="0" w:color="auto"/>
              <w:bottom w:val="single" w:sz="4" w:space="0" w:color="auto"/>
              <w:right w:val="single" w:sz="4" w:space="0" w:color="auto"/>
            </w:tcBorders>
            <w:vAlign w:val="center"/>
          </w:tcPr>
          <w:p w:rsidR="0054354B" w:rsidRPr="001714D2" w:rsidRDefault="0054354B" w:rsidP="0054354B">
            <w:pPr>
              <w:rPr>
                <w:rFonts w:ascii="Arial" w:hAnsi="Arial" w:cs="Arial"/>
                <w:color w:val="000080"/>
              </w:rPr>
            </w:pPr>
            <w:r>
              <w:rPr>
                <w:rFonts w:ascii="Arial" w:hAnsi="Arial" w:cs="Arial"/>
                <w:color w:val="000080"/>
              </w:rPr>
              <w:t>turned colourless</w:t>
            </w:r>
          </w:p>
        </w:tc>
      </w:tr>
      <w:tr w:rsidR="0054354B" w:rsidTr="0054354B">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54354B" w:rsidRPr="001714D2" w:rsidRDefault="0054354B" w:rsidP="0054354B">
            <w:pPr>
              <w:rPr>
                <w:rFonts w:ascii="Arial" w:hAnsi="Arial" w:cs="Arial"/>
                <w:color w:val="000080"/>
              </w:rPr>
            </w:pPr>
            <w:r>
              <w:rPr>
                <w:rFonts w:ascii="Arial" w:hAnsi="Arial" w:cs="Arial"/>
                <w:color w:val="000080"/>
              </w:rPr>
              <w:t>I</w:t>
            </w:r>
            <w:r>
              <w:rPr>
                <w:rFonts w:ascii="Arial" w:hAnsi="Arial" w:cs="Arial"/>
                <w:color w:val="000080"/>
                <w:vertAlign w:val="subscript"/>
              </w:rPr>
              <w:t>2</w:t>
            </w:r>
          </w:p>
        </w:tc>
        <w:tc>
          <w:tcPr>
            <w:tcW w:w="3005" w:type="dxa"/>
            <w:tcBorders>
              <w:top w:val="single" w:sz="4" w:space="0" w:color="auto"/>
              <w:left w:val="single" w:sz="4" w:space="0" w:color="auto"/>
              <w:bottom w:val="single" w:sz="4" w:space="0" w:color="auto"/>
              <w:right w:val="single" w:sz="4" w:space="0" w:color="auto"/>
            </w:tcBorders>
            <w:vAlign w:val="center"/>
          </w:tcPr>
          <w:p w:rsidR="0054354B" w:rsidRPr="001714D2" w:rsidRDefault="0054354B" w:rsidP="0054354B">
            <w:pPr>
              <w:rPr>
                <w:rFonts w:ascii="Arial" w:hAnsi="Arial" w:cs="Arial"/>
                <w:color w:val="000080"/>
              </w:rPr>
            </w:pPr>
            <w:r>
              <w:rPr>
                <w:rFonts w:ascii="Arial" w:hAnsi="Arial" w:cs="Arial"/>
                <w:color w:val="000080"/>
              </w:rPr>
              <w:t>red/brown</w:t>
            </w:r>
          </w:p>
        </w:tc>
        <w:tc>
          <w:tcPr>
            <w:tcW w:w="4933" w:type="dxa"/>
            <w:tcBorders>
              <w:top w:val="single" w:sz="4" w:space="0" w:color="auto"/>
              <w:left w:val="single" w:sz="4" w:space="0" w:color="auto"/>
              <w:bottom w:val="single" w:sz="4" w:space="0" w:color="auto"/>
              <w:right w:val="single" w:sz="4" w:space="0" w:color="auto"/>
            </w:tcBorders>
            <w:vAlign w:val="center"/>
          </w:tcPr>
          <w:p w:rsidR="0054354B" w:rsidRPr="001714D2" w:rsidRDefault="0054354B" w:rsidP="0054354B">
            <w:pPr>
              <w:rPr>
                <w:rFonts w:ascii="Arial" w:hAnsi="Arial" w:cs="Arial"/>
                <w:color w:val="000080"/>
              </w:rPr>
            </w:pPr>
            <w:r>
              <w:rPr>
                <w:rFonts w:ascii="Arial" w:hAnsi="Arial" w:cs="Arial"/>
                <w:color w:val="000080"/>
              </w:rPr>
              <w:t>turned colourless</w:t>
            </w:r>
          </w:p>
        </w:tc>
      </w:tr>
    </w:tbl>
    <w:p w:rsidR="0054354B" w:rsidRDefault="0054354B" w:rsidP="0054354B"/>
    <w:p w:rsidR="0054354B" w:rsidRDefault="0054354B" w:rsidP="0054354B">
      <w:r>
        <w:t>All the halogens react with cold sodium hydroxide in a similar way to chlorine:-</w:t>
      </w:r>
    </w:p>
    <w:p w:rsidR="0054354B" w:rsidRPr="001B287A" w:rsidRDefault="0054354B" w:rsidP="0054354B">
      <w:pPr>
        <w:tabs>
          <w:tab w:val="left" w:pos="709"/>
          <w:tab w:val="left" w:pos="3402"/>
          <w:tab w:val="left" w:pos="4678"/>
        </w:tabs>
        <w:rPr>
          <w:color w:val="FF0000"/>
        </w:rPr>
      </w:pPr>
      <w:r w:rsidRPr="001B287A">
        <w:rPr>
          <w:color w:val="FF0000"/>
          <w:sz w:val="20"/>
          <w:szCs w:val="20"/>
        </w:rPr>
        <w:tab/>
        <w:t>0</w:t>
      </w:r>
      <w:r w:rsidRPr="001B287A">
        <w:rPr>
          <w:color w:val="FF0000"/>
          <w:sz w:val="20"/>
          <w:szCs w:val="20"/>
        </w:rPr>
        <w:tab/>
        <w:t>-1</w:t>
      </w:r>
      <w:r w:rsidRPr="001B287A">
        <w:rPr>
          <w:color w:val="FF0000"/>
          <w:sz w:val="20"/>
          <w:szCs w:val="20"/>
        </w:rPr>
        <w:tab/>
        <w:t>+1</w:t>
      </w:r>
    </w:p>
    <w:p w:rsidR="0054354B" w:rsidRDefault="0054354B" w:rsidP="0054354B">
      <w:r>
        <w:tab/>
        <w:t>Cl</w:t>
      </w:r>
      <w:r>
        <w:rPr>
          <w:vertAlign w:val="subscript"/>
        </w:rPr>
        <w:t>2</w:t>
      </w:r>
      <w:r>
        <w:t xml:space="preserve"> (g) + 2NaOH (</w:t>
      </w:r>
      <w:proofErr w:type="spellStart"/>
      <w:r>
        <w:t>aq</w:t>
      </w:r>
      <w:proofErr w:type="spellEnd"/>
      <w:r>
        <w:t>)</w:t>
      </w:r>
      <w:r w:rsidRPr="004C586B">
        <w:rPr>
          <w:b/>
        </w:rPr>
        <w:t xml:space="preserve"> →</w:t>
      </w:r>
      <w:r>
        <w:rPr>
          <w:b/>
        </w:rPr>
        <w:t xml:space="preserve"> </w:t>
      </w:r>
      <w:proofErr w:type="spellStart"/>
      <w:r>
        <w:t>NaCl</w:t>
      </w:r>
      <w:proofErr w:type="spellEnd"/>
      <w:r>
        <w:t xml:space="preserve"> (</w:t>
      </w:r>
      <w:proofErr w:type="spellStart"/>
      <w:r>
        <w:t>aq</w:t>
      </w:r>
      <w:proofErr w:type="spellEnd"/>
      <w:r>
        <w:t xml:space="preserve">) + </w:t>
      </w:r>
      <w:proofErr w:type="spellStart"/>
      <w:r>
        <w:t>NaClO</w:t>
      </w:r>
      <w:proofErr w:type="spellEnd"/>
      <w:r>
        <w:t xml:space="preserve"> (</w:t>
      </w:r>
      <w:proofErr w:type="spellStart"/>
      <w:r>
        <w:t>aq</w:t>
      </w:r>
      <w:proofErr w:type="spellEnd"/>
      <w:r>
        <w:t>) + H</w:t>
      </w:r>
      <w:r>
        <w:rPr>
          <w:vertAlign w:val="subscript"/>
        </w:rPr>
        <w:t>2</w:t>
      </w:r>
      <w:r>
        <w:t>O</w:t>
      </w:r>
    </w:p>
    <w:p w:rsidR="0054354B" w:rsidRPr="00795CBF" w:rsidRDefault="0054354B" w:rsidP="0054354B">
      <w:pPr>
        <w:ind w:firstLine="720"/>
        <w:rPr>
          <w:rFonts w:ascii="Arial" w:hAnsi="Arial" w:cs="Arial"/>
          <w:color w:val="000080"/>
        </w:rPr>
      </w:pPr>
      <w:r w:rsidRPr="00795CBF">
        <w:rPr>
          <w:rFonts w:ascii="Arial" w:hAnsi="Arial" w:cs="Arial"/>
          <w:color w:val="000080"/>
        </w:rPr>
        <w:t>Bleach is a solution of Cl</w:t>
      </w:r>
      <w:r w:rsidRPr="00795CBF">
        <w:rPr>
          <w:rFonts w:ascii="Arial" w:hAnsi="Arial" w:cs="Arial"/>
          <w:color w:val="000080"/>
          <w:vertAlign w:val="subscript"/>
        </w:rPr>
        <w:t>2</w:t>
      </w:r>
      <w:r w:rsidRPr="00795CBF">
        <w:rPr>
          <w:rFonts w:ascii="Arial" w:hAnsi="Arial" w:cs="Arial"/>
          <w:color w:val="000080"/>
        </w:rPr>
        <w:t xml:space="preserve"> in </w:t>
      </w:r>
      <w:proofErr w:type="spellStart"/>
      <w:r w:rsidRPr="00795CBF">
        <w:rPr>
          <w:rFonts w:ascii="Arial" w:hAnsi="Arial" w:cs="Arial"/>
          <w:color w:val="000080"/>
        </w:rPr>
        <w:t>NaOH</w:t>
      </w:r>
      <w:proofErr w:type="spellEnd"/>
    </w:p>
    <w:p w:rsidR="0054354B" w:rsidRDefault="0054354B" w:rsidP="0054354B">
      <w:r>
        <w:t xml:space="preserve">What are the oxidations numbers of the chlorine species in:- </w:t>
      </w:r>
    </w:p>
    <w:p w:rsidR="0054354B" w:rsidRPr="00EE2D7E" w:rsidRDefault="0054354B" w:rsidP="0054354B">
      <w:pPr>
        <w:spacing w:before="120"/>
        <w:rPr>
          <w:rFonts w:ascii="Arial" w:hAnsi="Arial" w:cs="Arial"/>
          <w:color w:val="000080"/>
        </w:rPr>
      </w:pPr>
      <w:r>
        <w:t>Cl</w:t>
      </w:r>
      <w:r>
        <w:rPr>
          <w:vertAlign w:val="subscript"/>
        </w:rPr>
        <w:t>2</w:t>
      </w:r>
      <w:r>
        <w:t xml:space="preserve"> </w:t>
      </w:r>
      <w:r>
        <w:tab/>
      </w:r>
      <w:r>
        <w:rPr>
          <w:rFonts w:ascii="Arial" w:hAnsi="Arial" w:cs="Arial"/>
          <w:color w:val="000080"/>
        </w:rPr>
        <w:t>0</w:t>
      </w:r>
    </w:p>
    <w:p w:rsidR="0054354B" w:rsidRPr="00EE2D7E" w:rsidRDefault="0054354B" w:rsidP="0054354B">
      <w:pPr>
        <w:spacing w:before="120"/>
        <w:rPr>
          <w:rFonts w:ascii="Arial" w:hAnsi="Arial" w:cs="Arial"/>
          <w:color w:val="000080"/>
        </w:rPr>
      </w:pPr>
      <w:proofErr w:type="spellStart"/>
      <w:r>
        <w:t>NaCl</w:t>
      </w:r>
      <w:proofErr w:type="spellEnd"/>
      <w:r>
        <w:tab/>
      </w:r>
      <w:r>
        <w:rPr>
          <w:rFonts w:ascii="Arial" w:hAnsi="Arial" w:cs="Arial"/>
          <w:color w:val="000080"/>
        </w:rPr>
        <w:t>-1</w:t>
      </w:r>
    </w:p>
    <w:p w:rsidR="0054354B" w:rsidRPr="00EE2D7E" w:rsidRDefault="0054354B" w:rsidP="0054354B">
      <w:pPr>
        <w:spacing w:before="120"/>
        <w:rPr>
          <w:rFonts w:ascii="Arial" w:hAnsi="Arial" w:cs="Arial"/>
          <w:color w:val="000080"/>
        </w:rPr>
      </w:pPr>
      <w:proofErr w:type="spellStart"/>
      <w:r>
        <w:t>NaClO</w:t>
      </w:r>
      <w:proofErr w:type="spellEnd"/>
      <w:r>
        <w:t>, sodium chlorate(I)</w:t>
      </w:r>
      <w:r>
        <w:tab/>
      </w:r>
      <w:r>
        <w:rPr>
          <w:rFonts w:ascii="Arial" w:hAnsi="Arial" w:cs="Arial"/>
          <w:color w:val="000080"/>
        </w:rPr>
        <w:t>+1</w:t>
      </w:r>
    </w:p>
    <w:p w:rsidR="0054354B" w:rsidRDefault="0054354B" w:rsidP="0054354B"/>
    <w:p w:rsidR="00C057ED" w:rsidRDefault="00C057ED" w:rsidP="0054354B">
      <w:pPr>
        <w:spacing w:line="360" w:lineRule="auto"/>
      </w:pPr>
    </w:p>
    <w:p w:rsidR="00C057ED" w:rsidRDefault="00C057ED" w:rsidP="0054354B">
      <w:pPr>
        <w:spacing w:line="360" w:lineRule="auto"/>
      </w:pPr>
    </w:p>
    <w:p w:rsidR="0054354B" w:rsidRDefault="0054354B" w:rsidP="0054354B">
      <w:pPr>
        <w:spacing w:line="360" w:lineRule="auto"/>
      </w:pPr>
      <w:r>
        <w:lastRenderedPageBreak/>
        <w:t>Use these oxidation numbers to show that this is a disproportionation reaction.</w:t>
      </w:r>
    </w:p>
    <w:p w:rsidR="0054354B" w:rsidRDefault="0054354B" w:rsidP="0054354B">
      <w:pPr>
        <w:spacing w:before="60"/>
        <w:rPr>
          <w:rFonts w:ascii="Arial" w:hAnsi="Arial" w:cs="Arial"/>
          <w:color w:val="000080"/>
        </w:rPr>
      </w:pPr>
      <w:r>
        <w:rPr>
          <w:rFonts w:ascii="Arial" w:hAnsi="Arial" w:cs="Arial"/>
          <w:color w:val="000080"/>
        </w:rPr>
        <w:t>Chlorine, (oxidation state 0) has been reduced to Cl</w:t>
      </w:r>
      <w:r>
        <w:rPr>
          <w:rFonts w:ascii="Arial" w:hAnsi="Arial" w:cs="Arial"/>
          <w:color w:val="000080"/>
          <w:vertAlign w:val="superscript"/>
        </w:rPr>
        <w:t>-</w:t>
      </w:r>
      <w:r>
        <w:rPr>
          <w:rFonts w:ascii="Arial" w:hAnsi="Arial" w:cs="Arial"/>
          <w:color w:val="000080"/>
        </w:rPr>
        <w:t xml:space="preserve"> (-1) in </w:t>
      </w:r>
      <w:proofErr w:type="spellStart"/>
      <w:r>
        <w:rPr>
          <w:rFonts w:ascii="Arial" w:hAnsi="Arial" w:cs="Arial"/>
          <w:color w:val="000080"/>
        </w:rPr>
        <w:t>NaCl</w:t>
      </w:r>
      <w:proofErr w:type="spellEnd"/>
    </w:p>
    <w:p w:rsidR="0054354B" w:rsidRDefault="0054354B" w:rsidP="0054354B">
      <w:pPr>
        <w:spacing w:before="60"/>
        <w:rPr>
          <w:rFonts w:ascii="Arial" w:hAnsi="Arial" w:cs="Arial"/>
          <w:color w:val="000080"/>
        </w:rPr>
      </w:pPr>
      <w:r>
        <w:rPr>
          <w:rFonts w:ascii="Arial" w:hAnsi="Arial" w:cs="Arial"/>
          <w:color w:val="000080"/>
        </w:rPr>
        <w:t xml:space="preserve">Chlorine (0) has been oxidised to (+1) in </w:t>
      </w:r>
      <w:proofErr w:type="spellStart"/>
      <w:r>
        <w:rPr>
          <w:rFonts w:ascii="Arial" w:hAnsi="Arial" w:cs="Arial"/>
          <w:color w:val="000080"/>
        </w:rPr>
        <w:t>NaClO</w:t>
      </w:r>
      <w:proofErr w:type="spellEnd"/>
    </w:p>
    <w:p w:rsidR="0054354B" w:rsidRDefault="0054354B" w:rsidP="0054354B">
      <w:pPr>
        <w:spacing w:before="60"/>
        <w:rPr>
          <w:rFonts w:ascii="Arial" w:hAnsi="Arial" w:cs="Arial"/>
          <w:color w:val="000080"/>
        </w:rPr>
      </w:pPr>
      <w:r>
        <w:rPr>
          <w:rFonts w:ascii="Arial" w:hAnsi="Arial" w:cs="Arial"/>
          <w:color w:val="000080"/>
        </w:rPr>
        <w:t>Simultaneous oxidation and reduction of atoms in a species is called disproportionation.</w:t>
      </w:r>
    </w:p>
    <w:p w:rsidR="0054354B" w:rsidRDefault="0054354B" w:rsidP="0054354B">
      <w:pPr>
        <w:spacing w:before="120"/>
      </w:pPr>
      <w:r>
        <w:t xml:space="preserve">Write </w:t>
      </w:r>
      <w:r w:rsidRPr="003E6DE9">
        <w:rPr>
          <w:b/>
        </w:rPr>
        <w:t>ionic equations</w:t>
      </w:r>
      <w:r>
        <w:t xml:space="preserve"> for the disproportionation reactions of:- </w:t>
      </w:r>
      <w:r w:rsidRPr="00EE2D7E">
        <w:rPr>
          <w:rFonts w:ascii="Arial" w:hAnsi="Arial" w:cs="Arial"/>
          <w:color w:val="000080"/>
        </w:rPr>
        <w:t>leave out spectator ions</w:t>
      </w:r>
    </w:p>
    <w:p w:rsidR="0054354B" w:rsidRDefault="0054354B" w:rsidP="0054354B">
      <w:r>
        <w:t>bromine with cold alkali</w:t>
      </w:r>
    </w:p>
    <w:p w:rsidR="0054354B" w:rsidRPr="00EE2D7E" w:rsidRDefault="0054354B" w:rsidP="0054354B">
      <w:pPr>
        <w:spacing w:before="60" w:after="60"/>
        <w:rPr>
          <w:rFonts w:ascii="Arial" w:hAnsi="Arial" w:cs="Arial"/>
          <w:color w:val="000080"/>
        </w:rPr>
      </w:pPr>
      <w:r w:rsidRPr="00EE2D7E">
        <w:rPr>
          <w:rFonts w:ascii="Arial" w:hAnsi="Arial" w:cs="Arial"/>
          <w:color w:val="000080"/>
        </w:rPr>
        <w:tab/>
        <w:t>Br</w:t>
      </w:r>
      <w:r w:rsidRPr="00EE2D7E">
        <w:rPr>
          <w:rFonts w:ascii="Arial" w:hAnsi="Arial" w:cs="Arial"/>
          <w:color w:val="000080"/>
          <w:vertAlign w:val="subscript"/>
        </w:rPr>
        <w:t>2</w:t>
      </w:r>
      <w:r w:rsidRPr="00EE2D7E">
        <w:rPr>
          <w:rFonts w:ascii="Arial" w:hAnsi="Arial" w:cs="Arial"/>
          <w:color w:val="000080"/>
        </w:rPr>
        <w:t xml:space="preserve">   +   2OH</w:t>
      </w:r>
      <w:r w:rsidRPr="00EE2D7E">
        <w:rPr>
          <w:rFonts w:ascii="Arial" w:hAnsi="Arial" w:cs="Arial"/>
          <w:color w:val="000080"/>
          <w:vertAlign w:val="superscript"/>
        </w:rPr>
        <w:t>-</w:t>
      </w:r>
      <w:r w:rsidRPr="00EE2D7E">
        <w:rPr>
          <w:rFonts w:ascii="Arial" w:hAnsi="Arial" w:cs="Arial"/>
          <w:color w:val="000080"/>
        </w:rPr>
        <w:t xml:space="preserve">   </w:t>
      </w:r>
      <w:r w:rsidRPr="00EE2D7E">
        <w:rPr>
          <w:rFonts w:ascii="Arial" w:hAnsi="Arial" w:cs="Arial"/>
          <w:color w:val="000080"/>
        </w:rPr>
        <w:sym w:font="Wingdings" w:char="F0E0"/>
      </w:r>
      <w:r w:rsidRPr="00EE2D7E">
        <w:rPr>
          <w:rFonts w:ascii="Arial" w:hAnsi="Arial" w:cs="Arial"/>
          <w:color w:val="000080"/>
        </w:rPr>
        <w:t xml:space="preserve">   Br</w:t>
      </w:r>
      <w:r>
        <w:rPr>
          <w:rFonts w:ascii="Arial" w:hAnsi="Arial" w:cs="Arial"/>
          <w:color w:val="000080"/>
        </w:rPr>
        <w:t xml:space="preserve"> </w:t>
      </w:r>
      <w:r w:rsidRPr="00EE2D7E">
        <w:rPr>
          <w:rFonts w:ascii="Arial" w:hAnsi="Arial" w:cs="Arial"/>
          <w:color w:val="000080"/>
          <w:vertAlign w:val="superscript"/>
        </w:rPr>
        <w:t>-</w:t>
      </w:r>
      <w:r w:rsidRPr="00EE2D7E">
        <w:rPr>
          <w:rFonts w:ascii="Arial" w:hAnsi="Arial" w:cs="Arial"/>
          <w:color w:val="000080"/>
        </w:rPr>
        <w:t xml:space="preserve">   +   </w:t>
      </w:r>
      <w:proofErr w:type="spellStart"/>
      <w:r w:rsidRPr="00EE2D7E">
        <w:rPr>
          <w:rFonts w:ascii="Arial" w:hAnsi="Arial" w:cs="Arial"/>
          <w:color w:val="000080"/>
        </w:rPr>
        <w:t>OBr</w:t>
      </w:r>
      <w:proofErr w:type="spellEnd"/>
      <w:r>
        <w:rPr>
          <w:rFonts w:ascii="Arial" w:hAnsi="Arial" w:cs="Arial"/>
          <w:color w:val="000080"/>
        </w:rPr>
        <w:t xml:space="preserve"> </w:t>
      </w:r>
      <w:r w:rsidRPr="00EE2D7E">
        <w:rPr>
          <w:rFonts w:ascii="Arial" w:hAnsi="Arial" w:cs="Arial"/>
          <w:color w:val="000080"/>
          <w:vertAlign w:val="superscript"/>
        </w:rPr>
        <w:t>-</w:t>
      </w:r>
      <w:r w:rsidRPr="00EE2D7E">
        <w:rPr>
          <w:rFonts w:ascii="Arial" w:hAnsi="Arial" w:cs="Arial"/>
          <w:color w:val="000080"/>
        </w:rPr>
        <w:t xml:space="preserve">   +   H</w:t>
      </w:r>
      <w:r w:rsidRPr="00EE2D7E">
        <w:rPr>
          <w:rFonts w:ascii="Arial" w:hAnsi="Arial" w:cs="Arial"/>
          <w:color w:val="000080"/>
          <w:vertAlign w:val="subscript"/>
        </w:rPr>
        <w:t>2</w:t>
      </w:r>
      <w:r w:rsidRPr="00EE2D7E">
        <w:rPr>
          <w:rFonts w:ascii="Arial" w:hAnsi="Arial" w:cs="Arial"/>
          <w:color w:val="000080"/>
        </w:rPr>
        <w:t>O</w:t>
      </w:r>
    </w:p>
    <w:p w:rsidR="0054354B" w:rsidRDefault="0054354B" w:rsidP="0054354B">
      <w:r>
        <w:t>iodine with cold alkali</w:t>
      </w:r>
    </w:p>
    <w:p w:rsidR="00C057ED" w:rsidRDefault="0054354B" w:rsidP="0054354B">
      <w:pPr>
        <w:spacing w:before="60" w:after="60"/>
      </w:pPr>
      <w:r w:rsidRPr="00EE2D7E">
        <w:rPr>
          <w:rFonts w:ascii="Arial" w:hAnsi="Arial" w:cs="Arial"/>
          <w:color w:val="000080"/>
        </w:rPr>
        <w:tab/>
      </w:r>
      <w:r>
        <w:rPr>
          <w:rFonts w:ascii="Arial" w:hAnsi="Arial" w:cs="Arial"/>
          <w:color w:val="000080"/>
        </w:rPr>
        <w:t>I</w:t>
      </w:r>
      <w:r w:rsidRPr="00EE2D7E">
        <w:rPr>
          <w:rFonts w:ascii="Arial" w:hAnsi="Arial" w:cs="Arial"/>
          <w:color w:val="000080"/>
          <w:vertAlign w:val="subscript"/>
        </w:rPr>
        <w:t>2</w:t>
      </w:r>
      <w:r w:rsidRPr="00EE2D7E">
        <w:rPr>
          <w:rFonts w:ascii="Arial" w:hAnsi="Arial" w:cs="Arial"/>
          <w:color w:val="000080"/>
        </w:rPr>
        <w:t xml:space="preserve">   +   2OH</w:t>
      </w:r>
      <w:r w:rsidRPr="00EE2D7E">
        <w:rPr>
          <w:rFonts w:ascii="Arial" w:hAnsi="Arial" w:cs="Arial"/>
          <w:color w:val="000080"/>
          <w:vertAlign w:val="superscript"/>
        </w:rPr>
        <w:t>-</w:t>
      </w:r>
      <w:r w:rsidRPr="00EE2D7E">
        <w:rPr>
          <w:rFonts w:ascii="Arial" w:hAnsi="Arial" w:cs="Arial"/>
          <w:color w:val="000080"/>
        </w:rPr>
        <w:t xml:space="preserve">   </w:t>
      </w:r>
      <w:r w:rsidRPr="00EE2D7E">
        <w:rPr>
          <w:rFonts w:ascii="Arial" w:hAnsi="Arial" w:cs="Arial"/>
          <w:color w:val="000080"/>
        </w:rPr>
        <w:sym w:font="Wingdings" w:char="F0E0"/>
      </w:r>
      <w:r w:rsidRPr="00EE2D7E">
        <w:rPr>
          <w:rFonts w:ascii="Arial" w:hAnsi="Arial" w:cs="Arial"/>
          <w:color w:val="000080"/>
        </w:rPr>
        <w:t xml:space="preserve">   </w:t>
      </w:r>
      <w:r>
        <w:rPr>
          <w:rFonts w:ascii="Arial" w:hAnsi="Arial" w:cs="Arial"/>
          <w:color w:val="000080"/>
        </w:rPr>
        <w:t>I</w:t>
      </w:r>
      <w:r w:rsidRPr="00EE2D7E">
        <w:rPr>
          <w:rFonts w:ascii="Arial" w:hAnsi="Arial" w:cs="Arial"/>
          <w:color w:val="000080"/>
          <w:vertAlign w:val="superscript"/>
        </w:rPr>
        <w:t>-</w:t>
      </w:r>
      <w:r w:rsidRPr="00EE2D7E">
        <w:rPr>
          <w:rFonts w:ascii="Arial" w:hAnsi="Arial" w:cs="Arial"/>
          <w:color w:val="000080"/>
        </w:rPr>
        <w:t xml:space="preserve">   +   O</w:t>
      </w:r>
      <w:r>
        <w:rPr>
          <w:rFonts w:ascii="Arial" w:hAnsi="Arial" w:cs="Arial"/>
          <w:color w:val="000080"/>
        </w:rPr>
        <w:t>I</w:t>
      </w:r>
      <w:r w:rsidRPr="00EE2D7E">
        <w:rPr>
          <w:rFonts w:ascii="Arial" w:hAnsi="Arial" w:cs="Arial"/>
          <w:color w:val="000080"/>
          <w:vertAlign w:val="superscript"/>
        </w:rPr>
        <w:t>-</w:t>
      </w:r>
      <w:r w:rsidRPr="00EE2D7E">
        <w:rPr>
          <w:rFonts w:ascii="Arial" w:hAnsi="Arial" w:cs="Arial"/>
          <w:color w:val="000080"/>
        </w:rPr>
        <w:t xml:space="preserve">   +   H</w:t>
      </w:r>
      <w:r w:rsidRPr="00EE2D7E">
        <w:rPr>
          <w:rFonts w:ascii="Arial" w:hAnsi="Arial" w:cs="Arial"/>
          <w:color w:val="000080"/>
          <w:vertAlign w:val="subscript"/>
        </w:rPr>
        <w:t>2</w:t>
      </w:r>
      <w:r w:rsidRPr="00EE2D7E">
        <w:rPr>
          <w:rFonts w:ascii="Arial" w:hAnsi="Arial" w:cs="Arial"/>
          <w:color w:val="000080"/>
        </w:rPr>
        <w:t>O</w:t>
      </w:r>
    </w:p>
    <w:p w:rsidR="0054354B" w:rsidRPr="00F3519C" w:rsidRDefault="0054354B" w:rsidP="0054354B">
      <w:pPr>
        <w:spacing w:before="60" w:after="60"/>
      </w:pPr>
      <w:r w:rsidRPr="00C755BA">
        <w:rPr>
          <w:b/>
        </w:rPr>
        <w:t>Reactions of the halogens with hot alkali</w:t>
      </w:r>
    </w:p>
    <w:p w:rsidR="0054354B" w:rsidRDefault="0054354B" w:rsidP="0054354B"/>
    <w:p w:rsidR="0054354B" w:rsidRPr="004C586B" w:rsidRDefault="0054354B" w:rsidP="0054354B">
      <w:r>
        <w:t xml:space="preserve">When the solution is heated or reacted with hot </w:t>
      </w:r>
      <w:proofErr w:type="spellStart"/>
      <w:r>
        <w:t>NaOH</w:t>
      </w:r>
      <w:proofErr w:type="spellEnd"/>
      <w:r>
        <w:t xml:space="preserve">, the chlorate(I) ions, </w:t>
      </w:r>
      <w:proofErr w:type="spellStart"/>
      <w:r>
        <w:t>ClO</w:t>
      </w:r>
      <w:proofErr w:type="spellEnd"/>
      <w:r>
        <w:rPr>
          <w:vertAlign w:val="superscript"/>
        </w:rPr>
        <w:t>-</w:t>
      </w:r>
      <w:r>
        <w:t xml:space="preserve">, themselves undergo disproportionation, so the reaction between chlorine and </w:t>
      </w:r>
      <w:r w:rsidRPr="00603C34">
        <w:rPr>
          <w:b/>
        </w:rPr>
        <w:t>hot alkali</w:t>
      </w:r>
      <w:r>
        <w:t xml:space="preserve"> is:-</w:t>
      </w:r>
    </w:p>
    <w:p w:rsidR="0054354B" w:rsidRDefault="0054354B" w:rsidP="0054354B"/>
    <w:p w:rsidR="0054354B" w:rsidRDefault="0054354B" w:rsidP="0054354B">
      <w:pPr>
        <w:jc w:val="center"/>
      </w:pPr>
      <w:r>
        <w:t>3Cl</w:t>
      </w:r>
      <w:r>
        <w:rPr>
          <w:vertAlign w:val="subscript"/>
        </w:rPr>
        <w:t>2</w:t>
      </w:r>
      <w:r>
        <w:t xml:space="preserve"> (</w:t>
      </w:r>
      <w:proofErr w:type="spellStart"/>
      <w:r>
        <w:t>aq</w:t>
      </w:r>
      <w:proofErr w:type="spellEnd"/>
      <w:r>
        <w:t>) + 6NaOH (</w:t>
      </w:r>
      <w:proofErr w:type="spellStart"/>
      <w:r>
        <w:t>aq</w:t>
      </w:r>
      <w:proofErr w:type="spellEnd"/>
      <w:r>
        <w:t xml:space="preserve">) </w:t>
      </w:r>
      <w:r w:rsidRPr="004C586B">
        <w:rPr>
          <w:b/>
        </w:rPr>
        <w:t xml:space="preserve">→ </w:t>
      </w:r>
      <w:r>
        <w:t>5NaCl (</w:t>
      </w:r>
      <w:proofErr w:type="spellStart"/>
      <w:r>
        <w:t>aq</w:t>
      </w:r>
      <w:proofErr w:type="spellEnd"/>
      <w:r>
        <w:t>) + NaClO</w:t>
      </w:r>
      <w:r>
        <w:rPr>
          <w:vertAlign w:val="subscript"/>
        </w:rPr>
        <w:t>3</w:t>
      </w:r>
      <w:r>
        <w:t xml:space="preserve"> (</w:t>
      </w:r>
      <w:proofErr w:type="spellStart"/>
      <w:r>
        <w:t>aq</w:t>
      </w:r>
      <w:proofErr w:type="spellEnd"/>
      <w:r>
        <w:t>) + 3H</w:t>
      </w:r>
      <w:r>
        <w:rPr>
          <w:vertAlign w:val="subscript"/>
        </w:rPr>
        <w:t>2</w:t>
      </w:r>
      <w:r>
        <w:t>O (l)</w:t>
      </w:r>
    </w:p>
    <w:p w:rsidR="0054354B" w:rsidRDefault="0054354B" w:rsidP="0054354B"/>
    <w:p w:rsidR="0054354B" w:rsidRPr="00971373" w:rsidRDefault="0054354B" w:rsidP="0054354B">
      <w:r>
        <w:t>Ionic equation (leaving out Na</w:t>
      </w:r>
      <w:r>
        <w:rPr>
          <w:vertAlign w:val="superscript"/>
        </w:rPr>
        <w:t>+</w:t>
      </w:r>
      <w:r>
        <w:t xml:space="preserve"> spectator ions).</w:t>
      </w:r>
    </w:p>
    <w:p w:rsidR="0054354B" w:rsidRDefault="0054354B" w:rsidP="0054354B"/>
    <w:p w:rsidR="0054354B" w:rsidRDefault="0054354B" w:rsidP="0054354B">
      <w:pPr>
        <w:jc w:val="center"/>
      </w:pPr>
      <w:r>
        <w:t>3Cl</w:t>
      </w:r>
      <w:r>
        <w:rPr>
          <w:vertAlign w:val="subscript"/>
        </w:rPr>
        <w:t>2</w:t>
      </w:r>
      <w:r>
        <w:t xml:space="preserve"> (</w:t>
      </w:r>
      <w:proofErr w:type="spellStart"/>
      <w:r>
        <w:t>aq</w:t>
      </w:r>
      <w:proofErr w:type="spellEnd"/>
      <w:r>
        <w:t>) + 6OH</w:t>
      </w:r>
      <w:r>
        <w:rPr>
          <w:vertAlign w:val="superscript"/>
        </w:rPr>
        <w:t>-</w:t>
      </w:r>
      <w:r>
        <w:t xml:space="preserve"> (</w:t>
      </w:r>
      <w:proofErr w:type="spellStart"/>
      <w:r>
        <w:t>aq</w:t>
      </w:r>
      <w:proofErr w:type="spellEnd"/>
      <w:r>
        <w:t xml:space="preserve">) </w:t>
      </w:r>
      <w:r w:rsidRPr="003F1770">
        <w:rPr>
          <w:b/>
        </w:rPr>
        <w:t>→</w:t>
      </w:r>
      <w:r>
        <w:rPr>
          <w:b/>
        </w:rPr>
        <w:t xml:space="preserve"> </w:t>
      </w:r>
      <w:r>
        <w:t>5Cl</w:t>
      </w:r>
      <w:r>
        <w:rPr>
          <w:vertAlign w:val="superscript"/>
        </w:rPr>
        <w:t>-</w:t>
      </w:r>
      <w:r>
        <w:t xml:space="preserve"> (</w:t>
      </w:r>
      <w:proofErr w:type="spellStart"/>
      <w:r>
        <w:t>aq</w:t>
      </w:r>
      <w:proofErr w:type="spellEnd"/>
      <w:r>
        <w:t>) + ClO</w:t>
      </w:r>
      <w:r>
        <w:rPr>
          <w:vertAlign w:val="superscript"/>
        </w:rPr>
        <w:t>-</w:t>
      </w:r>
      <w:r>
        <w:rPr>
          <w:vertAlign w:val="subscript"/>
        </w:rPr>
        <w:t>3</w:t>
      </w:r>
      <w:r>
        <w:t xml:space="preserve"> (</w:t>
      </w:r>
      <w:proofErr w:type="spellStart"/>
      <w:r>
        <w:t>aq</w:t>
      </w:r>
      <w:proofErr w:type="spellEnd"/>
      <w:r>
        <w:t>) + 3H</w:t>
      </w:r>
      <w:r>
        <w:rPr>
          <w:vertAlign w:val="subscript"/>
        </w:rPr>
        <w:t>2</w:t>
      </w:r>
      <w:r>
        <w:t>O (l)</w:t>
      </w:r>
    </w:p>
    <w:p w:rsidR="0054354B" w:rsidRPr="003F1770" w:rsidRDefault="002D20D0" w:rsidP="0054354B">
      <w:r>
        <w:rPr>
          <w:b/>
          <w:noProof/>
        </w:rPr>
        <w:drawing>
          <wp:anchor distT="0" distB="0" distL="114300" distR="114300" simplePos="0" relativeHeight="251671552" behindDoc="0" locked="0" layoutInCell="1" allowOverlap="1">
            <wp:simplePos x="0" y="0"/>
            <wp:positionH relativeFrom="column">
              <wp:posOffset>4911090</wp:posOffset>
            </wp:positionH>
            <wp:positionV relativeFrom="paragraph">
              <wp:posOffset>59055</wp:posOffset>
            </wp:positionV>
            <wp:extent cx="832485" cy="334645"/>
            <wp:effectExtent l="0" t="0" r="5715" b="8255"/>
            <wp:wrapNone/>
            <wp:docPr id="245" name="Picture 245"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New exercis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pic:spPr>
                </pic:pic>
              </a:graphicData>
            </a:graphic>
            <wp14:sizeRelH relativeFrom="page">
              <wp14:pctWidth>0</wp14:pctWidth>
            </wp14:sizeRelH>
            <wp14:sizeRelV relativeFrom="page">
              <wp14:pctHeight>0</wp14:pctHeight>
            </wp14:sizeRelV>
          </wp:anchor>
        </w:drawing>
      </w:r>
    </w:p>
    <w:p w:rsidR="0054354B" w:rsidRDefault="0054354B" w:rsidP="0054354B">
      <w:r>
        <w:t>What are the oxidation numbers of chlorine in:-</w:t>
      </w:r>
    </w:p>
    <w:p w:rsidR="0054354B" w:rsidRPr="00795CBF" w:rsidRDefault="0054354B" w:rsidP="0054354B">
      <w:pPr>
        <w:spacing w:before="120"/>
        <w:rPr>
          <w:rFonts w:ascii="Arial" w:hAnsi="Arial" w:cs="Arial"/>
          <w:color w:val="000080"/>
        </w:rPr>
      </w:pPr>
      <w:r>
        <w:t>Cl</w:t>
      </w:r>
      <w:r>
        <w:rPr>
          <w:vertAlign w:val="subscript"/>
        </w:rPr>
        <w:t>2</w:t>
      </w:r>
      <w:r>
        <w:tab/>
      </w:r>
      <w:r>
        <w:rPr>
          <w:rFonts w:ascii="Arial" w:hAnsi="Arial" w:cs="Arial"/>
          <w:color w:val="000080"/>
        </w:rPr>
        <w:t>0</w:t>
      </w:r>
    </w:p>
    <w:p w:rsidR="0054354B" w:rsidRPr="00795CBF" w:rsidRDefault="0054354B" w:rsidP="0054354B">
      <w:pPr>
        <w:spacing w:before="120"/>
        <w:rPr>
          <w:rFonts w:ascii="Arial" w:hAnsi="Arial" w:cs="Arial"/>
          <w:color w:val="000080"/>
        </w:rPr>
      </w:pPr>
      <w:proofErr w:type="spellStart"/>
      <w:r>
        <w:t>NaCl</w:t>
      </w:r>
      <w:proofErr w:type="spellEnd"/>
      <w:r>
        <w:tab/>
      </w:r>
      <w:r>
        <w:rPr>
          <w:rFonts w:ascii="Arial" w:hAnsi="Arial" w:cs="Arial"/>
          <w:color w:val="000080"/>
        </w:rPr>
        <w:t>-1</w:t>
      </w:r>
    </w:p>
    <w:p w:rsidR="0054354B" w:rsidRPr="00795CBF" w:rsidRDefault="0054354B" w:rsidP="0054354B">
      <w:pPr>
        <w:spacing w:before="120"/>
        <w:rPr>
          <w:rFonts w:ascii="Arial" w:hAnsi="Arial" w:cs="Arial"/>
          <w:color w:val="000080"/>
        </w:rPr>
      </w:pPr>
      <w:r>
        <w:t>NaClO</w:t>
      </w:r>
      <w:r>
        <w:rPr>
          <w:vertAlign w:val="subscript"/>
        </w:rPr>
        <w:t>3</w:t>
      </w:r>
      <w:r>
        <w:t>, sodium chlorate(V)?</w:t>
      </w:r>
      <w:r>
        <w:rPr>
          <w:rFonts w:ascii="Arial" w:hAnsi="Arial" w:cs="Arial"/>
          <w:color w:val="000080"/>
        </w:rPr>
        <w:tab/>
      </w:r>
      <w:r>
        <w:rPr>
          <w:rFonts w:ascii="Arial" w:hAnsi="Arial" w:cs="Arial"/>
          <w:color w:val="000080"/>
        </w:rPr>
        <w:tab/>
        <w:t>+5</w:t>
      </w:r>
    </w:p>
    <w:p w:rsidR="0054354B" w:rsidRDefault="0054354B" w:rsidP="0054354B"/>
    <w:p w:rsidR="0054354B" w:rsidRDefault="0054354B" w:rsidP="0054354B">
      <w:pPr>
        <w:spacing w:line="360" w:lineRule="auto"/>
      </w:pPr>
      <w:r>
        <w:t>Use these oxidation numbers to show that this is a disproportionation reaction</w:t>
      </w:r>
    </w:p>
    <w:p w:rsidR="0054354B" w:rsidRDefault="0054354B" w:rsidP="0054354B">
      <w:pPr>
        <w:spacing w:line="360" w:lineRule="auto"/>
        <w:rPr>
          <w:rFonts w:ascii="Arial" w:hAnsi="Arial" w:cs="Arial"/>
          <w:color w:val="000080"/>
        </w:rPr>
      </w:pPr>
      <w:r>
        <w:rPr>
          <w:rFonts w:ascii="Arial" w:hAnsi="Arial" w:cs="Arial"/>
          <w:color w:val="000080"/>
        </w:rPr>
        <w:t>Chlorine (0) has been reduced to Cl</w:t>
      </w:r>
      <w:r>
        <w:rPr>
          <w:rFonts w:ascii="Arial" w:hAnsi="Arial" w:cs="Arial"/>
          <w:color w:val="000080"/>
          <w:vertAlign w:val="superscript"/>
        </w:rPr>
        <w:t>-</w:t>
      </w:r>
      <w:r>
        <w:rPr>
          <w:rFonts w:ascii="Arial" w:hAnsi="Arial" w:cs="Arial"/>
          <w:color w:val="000080"/>
        </w:rPr>
        <w:t xml:space="preserve"> (-1) in </w:t>
      </w:r>
      <w:proofErr w:type="spellStart"/>
      <w:r>
        <w:rPr>
          <w:rFonts w:ascii="Arial" w:hAnsi="Arial" w:cs="Arial"/>
          <w:color w:val="000080"/>
        </w:rPr>
        <w:t>NaCl</w:t>
      </w:r>
      <w:proofErr w:type="spellEnd"/>
    </w:p>
    <w:p w:rsidR="0054354B" w:rsidRPr="00795CBF" w:rsidRDefault="0054354B" w:rsidP="0054354B">
      <w:pPr>
        <w:spacing w:line="360" w:lineRule="auto"/>
        <w:rPr>
          <w:rFonts w:ascii="Arial" w:hAnsi="Arial" w:cs="Arial"/>
          <w:color w:val="000080"/>
          <w:vertAlign w:val="subscript"/>
        </w:rPr>
      </w:pPr>
      <w:r>
        <w:rPr>
          <w:rFonts w:ascii="Arial" w:hAnsi="Arial" w:cs="Arial"/>
          <w:color w:val="000080"/>
        </w:rPr>
        <w:t>Chlorine (0) has been oxidised to (+5) in NaClO</w:t>
      </w:r>
      <w:r>
        <w:rPr>
          <w:rFonts w:ascii="Arial" w:hAnsi="Arial" w:cs="Arial"/>
          <w:color w:val="000080"/>
          <w:vertAlign w:val="subscript"/>
        </w:rPr>
        <w:t>3</w:t>
      </w:r>
    </w:p>
    <w:p w:rsidR="0054354B" w:rsidRDefault="0054354B" w:rsidP="0054354B">
      <w:pPr>
        <w:spacing w:line="360" w:lineRule="auto"/>
        <w:rPr>
          <w:rFonts w:ascii="Arial" w:hAnsi="Arial" w:cs="Arial"/>
          <w:color w:val="000080"/>
        </w:rPr>
      </w:pPr>
      <w:r>
        <w:rPr>
          <w:rFonts w:ascii="Arial" w:hAnsi="Arial" w:cs="Arial"/>
          <w:color w:val="000080"/>
        </w:rPr>
        <w:t>Simultaneous oxidation and reduction of atoms in a species is called disproportionation.</w:t>
      </w:r>
    </w:p>
    <w:p w:rsidR="0054354B" w:rsidRDefault="0054354B" w:rsidP="0054354B">
      <w:r>
        <w:t>Write full equations for the disproportionation reactions of iodine and bromine with</w:t>
      </w:r>
      <w:r w:rsidRPr="003F1770">
        <w:rPr>
          <w:b/>
        </w:rPr>
        <w:t xml:space="preserve"> </w:t>
      </w:r>
      <w:r>
        <w:rPr>
          <w:b/>
        </w:rPr>
        <w:t>h</w:t>
      </w:r>
      <w:r w:rsidRPr="00603C34">
        <w:rPr>
          <w:b/>
        </w:rPr>
        <w:t xml:space="preserve">ot </w:t>
      </w:r>
      <w:r>
        <w:rPr>
          <w:b/>
        </w:rPr>
        <w:t xml:space="preserve">sodium hydroxide </w:t>
      </w:r>
      <w:r>
        <w:t>(including spectator ions).</w:t>
      </w:r>
    </w:p>
    <w:p w:rsidR="0054354B" w:rsidRDefault="0054354B" w:rsidP="0054354B"/>
    <w:p w:rsidR="0054354B" w:rsidRPr="00795CBF" w:rsidRDefault="0054354B" w:rsidP="0054354B">
      <w:pPr>
        <w:rPr>
          <w:rFonts w:ascii="Arial" w:hAnsi="Arial" w:cs="Arial"/>
          <w:color w:val="000080"/>
        </w:rPr>
      </w:pPr>
      <w:r>
        <w:t>Iodine:</w:t>
      </w:r>
      <w:r>
        <w:tab/>
      </w:r>
      <w:r>
        <w:tab/>
      </w:r>
      <w:r w:rsidRPr="00795CBF">
        <w:rPr>
          <w:rFonts w:ascii="Arial" w:hAnsi="Arial" w:cs="Arial"/>
          <w:color w:val="000080"/>
        </w:rPr>
        <w:t>3</w:t>
      </w:r>
      <w:r>
        <w:rPr>
          <w:rFonts w:ascii="Arial" w:hAnsi="Arial" w:cs="Arial"/>
          <w:color w:val="000080"/>
        </w:rPr>
        <w:t>I</w:t>
      </w:r>
      <w:r w:rsidRPr="00795CBF">
        <w:rPr>
          <w:rFonts w:ascii="Arial" w:hAnsi="Arial" w:cs="Arial"/>
          <w:color w:val="000080"/>
          <w:vertAlign w:val="subscript"/>
        </w:rPr>
        <w:t>2</w:t>
      </w:r>
      <w:r w:rsidRPr="00795CBF">
        <w:rPr>
          <w:rFonts w:ascii="Arial" w:hAnsi="Arial" w:cs="Arial"/>
          <w:color w:val="000080"/>
        </w:rPr>
        <w:t xml:space="preserve"> (</w:t>
      </w:r>
      <w:proofErr w:type="spellStart"/>
      <w:r w:rsidRPr="00795CBF">
        <w:rPr>
          <w:rFonts w:ascii="Arial" w:hAnsi="Arial" w:cs="Arial"/>
          <w:color w:val="000080"/>
        </w:rPr>
        <w:t>aq</w:t>
      </w:r>
      <w:proofErr w:type="spellEnd"/>
      <w:r w:rsidRPr="00795CBF">
        <w:rPr>
          <w:rFonts w:ascii="Arial" w:hAnsi="Arial" w:cs="Arial"/>
          <w:color w:val="000080"/>
        </w:rPr>
        <w:t>) + 6NaOH (</w:t>
      </w:r>
      <w:proofErr w:type="spellStart"/>
      <w:r w:rsidRPr="00795CBF">
        <w:rPr>
          <w:rFonts w:ascii="Arial" w:hAnsi="Arial" w:cs="Arial"/>
          <w:color w:val="000080"/>
        </w:rPr>
        <w:t>aq</w:t>
      </w:r>
      <w:proofErr w:type="spellEnd"/>
      <w:r w:rsidRPr="00795CBF">
        <w:rPr>
          <w:rFonts w:ascii="Arial" w:hAnsi="Arial" w:cs="Arial"/>
          <w:color w:val="000080"/>
        </w:rPr>
        <w:t xml:space="preserve">) </w:t>
      </w:r>
      <w:r w:rsidRPr="00795CBF">
        <w:rPr>
          <w:rFonts w:ascii="Arial" w:hAnsi="Arial" w:cs="Arial"/>
          <w:b/>
          <w:color w:val="000080"/>
        </w:rPr>
        <w:t xml:space="preserve">→ </w:t>
      </w:r>
      <w:r w:rsidRPr="00795CBF">
        <w:rPr>
          <w:rFonts w:ascii="Arial" w:hAnsi="Arial" w:cs="Arial"/>
          <w:color w:val="000080"/>
        </w:rPr>
        <w:t>5Nal (</w:t>
      </w:r>
      <w:proofErr w:type="spellStart"/>
      <w:r w:rsidRPr="00795CBF">
        <w:rPr>
          <w:rFonts w:ascii="Arial" w:hAnsi="Arial" w:cs="Arial"/>
          <w:color w:val="000080"/>
        </w:rPr>
        <w:t>aq</w:t>
      </w:r>
      <w:proofErr w:type="spellEnd"/>
      <w:r w:rsidRPr="00795CBF">
        <w:rPr>
          <w:rFonts w:ascii="Arial" w:hAnsi="Arial" w:cs="Arial"/>
          <w:color w:val="000080"/>
        </w:rPr>
        <w:t>) + NalO</w:t>
      </w:r>
      <w:r w:rsidRPr="00795CBF">
        <w:rPr>
          <w:rFonts w:ascii="Arial" w:hAnsi="Arial" w:cs="Arial"/>
          <w:color w:val="000080"/>
          <w:vertAlign w:val="subscript"/>
        </w:rPr>
        <w:t>3</w:t>
      </w:r>
      <w:r w:rsidRPr="00795CBF">
        <w:rPr>
          <w:rFonts w:ascii="Arial" w:hAnsi="Arial" w:cs="Arial"/>
          <w:color w:val="000080"/>
        </w:rPr>
        <w:t xml:space="preserve"> (</w:t>
      </w:r>
      <w:proofErr w:type="spellStart"/>
      <w:r w:rsidRPr="00795CBF">
        <w:rPr>
          <w:rFonts w:ascii="Arial" w:hAnsi="Arial" w:cs="Arial"/>
          <w:color w:val="000080"/>
        </w:rPr>
        <w:t>aq</w:t>
      </w:r>
      <w:proofErr w:type="spellEnd"/>
      <w:r w:rsidRPr="00795CBF">
        <w:rPr>
          <w:rFonts w:ascii="Arial" w:hAnsi="Arial" w:cs="Arial"/>
          <w:color w:val="000080"/>
        </w:rPr>
        <w:t>) + 3H</w:t>
      </w:r>
      <w:r w:rsidRPr="00795CBF">
        <w:rPr>
          <w:rFonts w:ascii="Arial" w:hAnsi="Arial" w:cs="Arial"/>
          <w:color w:val="000080"/>
          <w:vertAlign w:val="subscript"/>
        </w:rPr>
        <w:t>2</w:t>
      </w:r>
      <w:r w:rsidRPr="00795CBF">
        <w:rPr>
          <w:rFonts w:ascii="Arial" w:hAnsi="Arial" w:cs="Arial"/>
          <w:color w:val="000080"/>
        </w:rPr>
        <w:t>O (l)</w:t>
      </w:r>
    </w:p>
    <w:p w:rsidR="0054354B" w:rsidRDefault="0054354B" w:rsidP="0054354B"/>
    <w:p w:rsidR="0054354B" w:rsidRPr="00795CBF" w:rsidRDefault="0054354B" w:rsidP="0054354B">
      <w:pPr>
        <w:rPr>
          <w:rFonts w:ascii="Arial" w:hAnsi="Arial" w:cs="Arial"/>
          <w:color w:val="000080"/>
        </w:rPr>
      </w:pPr>
      <w:r>
        <w:t>Bromine:</w:t>
      </w:r>
      <w:r w:rsidRPr="002122B7">
        <w:t xml:space="preserve"> </w:t>
      </w:r>
      <w:r>
        <w:tab/>
      </w:r>
      <w:r w:rsidRPr="00795CBF">
        <w:rPr>
          <w:rFonts w:ascii="Arial" w:hAnsi="Arial" w:cs="Arial"/>
          <w:color w:val="000080"/>
        </w:rPr>
        <w:t>3</w:t>
      </w:r>
      <w:r>
        <w:rPr>
          <w:rFonts w:ascii="Arial" w:hAnsi="Arial" w:cs="Arial"/>
          <w:color w:val="000080"/>
        </w:rPr>
        <w:t>Br</w:t>
      </w:r>
      <w:r w:rsidRPr="00795CBF">
        <w:rPr>
          <w:rFonts w:ascii="Arial" w:hAnsi="Arial" w:cs="Arial"/>
          <w:color w:val="000080"/>
          <w:vertAlign w:val="subscript"/>
        </w:rPr>
        <w:t>2</w:t>
      </w:r>
      <w:r w:rsidRPr="00795CBF">
        <w:rPr>
          <w:rFonts w:ascii="Arial" w:hAnsi="Arial" w:cs="Arial"/>
          <w:color w:val="000080"/>
        </w:rPr>
        <w:t xml:space="preserve"> (</w:t>
      </w:r>
      <w:proofErr w:type="spellStart"/>
      <w:r w:rsidRPr="00795CBF">
        <w:rPr>
          <w:rFonts w:ascii="Arial" w:hAnsi="Arial" w:cs="Arial"/>
          <w:color w:val="000080"/>
        </w:rPr>
        <w:t>aq</w:t>
      </w:r>
      <w:proofErr w:type="spellEnd"/>
      <w:r w:rsidRPr="00795CBF">
        <w:rPr>
          <w:rFonts w:ascii="Arial" w:hAnsi="Arial" w:cs="Arial"/>
          <w:color w:val="000080"/>
        </w:rPr>
        <w:t>) + 6NaOH (</w:t>
      </w:r>
      <w:proofErr w:type="spellStart"/>
      <w:r w:rsidRPr="00795CBF">
        <w:rPr>
          <w:rFonts w:ascii="Arial" w:hAnsi="Arial" w:cs="Arial"/>
          <w:color w:val="000080"/>
        </w:rPr>
        <w:t>aq</w:t>
      </w:r>
      <w:proofErr w:type="spellEnd"/>
      <w:r w:rsidRPr="00795CBF">
        <w:rPr>
          <w:rFonts w:ascii="Arial" w:hAnsi="Arial" w:cs="Arial"/>
          <w:color w:val="000080"/>
        </w:rPr>
        <w:t xml:space="preserve">) </w:t>
      </w:r>
      <w:r w:rsidRPr="00795CBF">
        <w:rPr>
          <w:rFonts w:ascii="Arial" w:hAnsi="Arial" w:cs="Arial"/>
          <w:b/>
          <w:color w:val="000080"/>
        </w:rPr>
        <w:t xml:space="preserve">→ </w:t>
      </w:r>
      <w:r w:rsidRPr="00795CBF">
        <w:rPr>
          <w:rFonts w:ascii="Arial" w:hAnsi="Arial" w:cs="Arial"/>
          <w:color w:val="000080"/>
        </w:rPr>
        <w:t>5Na</w:t>
      </w:r>
      <w:r>
        <w:rPr>
          <w:rFonts w:ascii="Arial" w:hAnsi="Arial" w:cs="Arial"/>
          <w:color w:val="000080"/>
        </w:rPr>
        <w:t>Br</w:t>
      </w:r>
      <w:r w:rsidRPr="00795CBF">
        <w:rPr>
          <w:rFonts w:ascii="Arial" w:hAnsi="Arial" w:cs="Arial"/>
          <w:color w:val="000080"/>
        </w:rPr>
        <w:t xml:space="preserve"> (</w:t>
      </w:r>
      <w:proofErr w:type="spellStart"/>
      <w:r w:rsidRPr="00795CBF">
        <w:rPr>
          <w:rFonts w:ascii="Arial" w:hAnsi="Arial" w:cs="Arial"/>
          <w:color w:val="000080"/>
        </w:rPr>
        <w:t>aq</w:t>
      </w:r>
      <w:proofErr w:type="spellEnd"/>
      <w:r w:rsidRPr="00795CBF">
        <w:rPr>
          <w:rFonts w:ascii="Arial" w:hAnsi="Arial" w:cs="Arial"/>
          <w:color w:val="000080"/>
        </w:rPr>
        <w:t>) + Na</w:t>
      </w:r>
      <w:r>
        <w:rPr>
          <w:rFonts w:ascii="Arial" w:hAnsi="Arial" w:cs="Arial"/>
          <w:color w:val="000080"/>
        </w:rPr>
        <w:t>Br</w:t>
      </w:r>
      <w:r w:rsidRPr="00795CBF">
        <w:rPr>
          <w:rFonts w:ascii="Arial" w:hAnsi="Arial" w:cs="Arial"/>
          <w:color w:val="000080"/>
        </w:rPr>
        <w:t>O</w:t>
      </w:r>
      <w:r w:rsidRPr="00795CBF">
        <w:rPr>
          <w:rFonts w:ascii="Arial" w:hAnsi="Arial" w:cs="Arial"/>
          <w:color w:val="000080"/>
          <w:vertAlign w:val="subscript"/>
        </w:rPr>
        <w:t>3</w:t>
      </w:r>
      <w:r w:rsidRPr="00795CBF">
        <w:rPr>
          <w:rFonts w:ascii="Arial" w:hAnsi="Arial" w:cs="Arial"/>
          <w:color w:val="000080"/>
        </w:rPr>
        <w:t xml:space="preserve"> (</w:t>
      </w:r>
      <w:proofErr w:type="spellStart"/>
      <w:r w:rsidRPr="00795CBF">
        <w:rPr>
          <w:rFonts w:ascii="Arial" w:hAnsi="Arial" w:cs="Arial"/>
          <w:color w:val="000080"/>
        </w:rPr>
        <w:t>aq</w:t>
      </w:r>
      <w:proofErr w:type="spellEnd"/>
      <w:r w:rsidRPr="00795CBF">
        <w:rPr>
          <w:rFonts w:ascii="Arial" w:hAnsi="Arial" w:cs="Arial"/>
          <w:color w:val="000080"/>
        </w:rPr>
        <w:t>) + 3H</w:t>
      </w:r>
      <w:r w:rsidRPr="00795CBF">
        <w:rPr>
          <w:rFonts w:ascii="Arial" w:hAnsi="Arial" w:cs="Arial"/>
          <w:color w:val="000080"/>
          <w:vertAlign w:val="subscript"/>
        </w:rPr>
        <w:t>2</w:t>
      </w:r>
      <w:r w:rsidRPr="00795CBF">
        <w:rPr>
          <w:rFonts w:ascii="Arial" w:hAnsi="Arial" w:cs="Arial"/>
          <w:color w:val="000080"/>
        </w:rPr>
        <w:t>O (l)</w:t>
      </w:r>
    </w:p>
    <w:p w:rsidR="0054354B" w:rsidRDefault="0054354B" w:rsidP="0054354B"/>
    <w:p w:rsidR="0054354B" w:rsidRDefault="0054354B" w:rsidP="0054354B">
      <w:r>
        <w:t>Write</w:t>
      </w:r>
      <w:r w:rsidRPr="003E6DE9">
        <w:rPr>
          <w:b/>
        </w:rPr>
        <w:t xml:space="preserve"> ionic equations</w:t>
      </w:r>
      <w:r>
        <w:t xml:space="preserve"> for the disproportionation reactions of iodine and bromine with</w:t>
      </w:r>
      <w:r w:rsidRPr="003F1770">
        <w:rPr>
          <w:b/>
        </w:rPr>
        <w:t xml:space="preserve"> </w:t>
      </w:r>
      <w:r>
        <w:rPr>
          <w:b/>
        </w:rPr>
        <w:t>h</w:t>
      </w:r>
      <w:r w:rsidRPr="00603C34">
        <w:rPr>
          <w:b/>
        </w:rPr>
        <w:t>ot alkali</w:t>
      </w:r>
      <w:r>
        <w:rPr>
          <w:b/>
        </w:rPr>
        <w:t xml:space="preserve"> </w:t>
      </w:r>
      <w:r>
        <w:t>(leaving out spectator ions)</w:t>
      </w:r>
      <w:r w:rsidRPr="00603C34">
        <w:rPr>
          <w:b/>
        </w:rPr>
        <w:t>.</w:t>
      </w:r>
    </w:p>
    <w:p w:rsidR="0054354B" w:rsidRDefault="0054354B" w:rsidP="0054354B"/>
    <w:p w:rsidR="0054354B" w:rsidRPr="00795CBF" w:rsidRDefault="0054354B" w:rsidP="0054354B">
      <w:pPr>
        <w:rPr>
          <w:rFonts w:ascii="Arial" w:hAnsi="Arial" w:cs="Arial"/>
          <w:color w:val="000080"/>
        </w:rPr>
      </w:pPr>
      <w:r>
        <w:t>Iodine:</w:t>
      </w:r>
      <w:r w:rsidRPr="002122B7">
        <w:t xml:space="preserve"> </w:t>
      </w:r>
      <w:r>
        <w:tab/>
      </w:r>
      <w:r w:rsidRPr="00795CBF">
        <w:rPr>
          <w:rFonts w:ascii="Arial" w:hAnsi="Arial" w:cs="Arial"/>
          <w:color w:val="000080"/>
        </w:rPr>
        <w:t>3</w:t>
      </w:r>
      <w:r>
        <w:rPr>
          <w:rFonts w:ascii="Arial" w:hAnsi="Arial" w:cs="Arial"/>
          <w:color w:val="000080"/>
        </w:rPr>
        <w:t>I</w:t>
      </w:r>
      <w:r w:rsidRPr="00795CBF">
        <w:rPr>
          <w:rFonts w:ascii="Arial" w:hAnsi="Arial" w:cs="Arial"/>
          <w:color w:val="000080"/>
          <w:vertAlign w:val="subscript"/>
        </w:rPr>
        <w:t>2</w:t>
      </w:r>
      <w:r w:rsidRPr="00795CBF">
        <w:rPr>
          <w:rFonts w:ascii="Arial" w:hAnsi="Arial" w:cs="Arial"/>
          <w:color w:val="000080"/>
        </w:rPr>
        <w:t xml:space="preserve"> (</w:t>
      </w:r>
      <w:proofErr w:type="spellStart"/>
      <w:r w:rsidRPr="00795CBF">
        <w:rPr>
          <w:rFonts w:ascii="Arial" w:hAnsi="Arial" w:cs="Arial"/>
          <w:color w:val="000080"/>
        </w:rPr>
        <w:t>aq</w:t>
      </w:r>
      <w:proofErr w:type="spellEnd"/>
      <w:r w:rsidRPr="00795CBF">
        <w:rPr>
          <w:rFonts w:ascii="Arial" w:hAnsi="Arial" w:cs="Arial"/>
          <w:color w:val="000080"/>
        </w:rPr>
        <w:t>) + 6OH</w:t>
      </w:r>
      <w:r>
        <w:rPr>
          <w:rFonts w:ascii="Arial" w:hAnsi="Arial" w:cs="Arial"/>
          <w:color w:val="000080"/>
          <w:vertAlign w:val="superscript"/>
        </w:rPr>
        <w:t>-</w:t>
      </w:r>
      <w:r w:rsidRPr="00795CBF">
        <w:rPr>
          <w:rFonts w:ascii="Arial" w:hAnsi="Arial" w:cs="Arial"/>
          <w:color w:val="000080"/>
        </w:rPr>
        <w:t xml:space="preserve"> (</w:t>
      </w:r>
      <w:proofErr w:type="spellStart"/>
      <w:r w:rsidRPr="00795CBF">
        <w:rPr>
          <w:rFonts w:ascii="Arial" w:hAnsi="Arial" w:cs="Arial"/>
          <w:color w:val="000080"/>
        </w:rPr>
        <w:t>aq</w:t>
      </w:r>
      <w:proofErr w:type="spellEnd"/>
      <w:r w:rsidRPr="00795CBF">
        <w:rPr>
          <w:rFonts w:ascii="Arial" w:hAnsi="Arial" w:cs="Arial"/>
          <w:color w:val="000080"/>
        </w:rPr>
        <w:t xml:space="preserve">) </w:t>
      </w:r>
      <w:r w:rsidRPr="00795CBF">
        <w:rPr>
          <w:rFonts w:ascii="Arial" w:hAnsi="Arial" w:cs="Arial"/>
          <w:b/>
          <w:color w:val="000080"/>
        </w:rPr>
        <w:t xml:space="preserve">→ </w:t>
      </w:r>
      <w:r w:rsidRPr="00795CBF">
        <w:rPr>
          <w:rFonts w:ascii="Arial" w:hAnsi="Arial" w:cs="Arial"/>
          <w:color w:val="000080"/>
        </w:rPr>
        <w:t>5l</w:t>
      </w:r>
      <w:r>
        <w:rPr>
          <w:rFonts w:ascii="Arial" w:hAnsi="Arial" w:cs="Arial"/>
          <w:color w:val="000080"/>
          <w:vertAlign w:val="superscript"/>
        </w:rPr>
        <w:t>-</w:t>
      </w:r>
      <w:r w:rsidRPr="00795CBF">
        <w:rPr>
          <w:rFonts w:ascii="Arial" w:hAnsi="Arial" w:cs="Arial"/>
          <w:color w:val="000080"/>
        </w:rPr>
        <w:t xml:space="preserve"> (</w:t>
      </w:r>
      <w:proofErr w:type="spellStart"/>
      <w:r w:rsidRPr="00795CBF">
        <w:rPr>
          <w:rFonts w:ascii="Arial" w:hAnsi="Arial" w:cs="Arial"/>
          <w:color w:val="000080"/>
        </w:rPr>
        <w:t>aq</w:t>
      </w:r>
      <w:proofErr w:type="spellEnd"/>
      <w:r w:rsidRPr="00795CBF">
        <w:rPr>
          <w:rFonts w:ascii="Arial" w:hAnsi="Arial" w:cs="Arial"/>
          <w:color w:val="000080"/>
        </w:rPr>
        <w:t>) + lO</w:t>
      </w:r>
      <w:r w:rsidRPr="00795CBF">
        <w:rPr>
          <w:rFonts w:ascii="Arial" w:hAnsi="Arial" w:cs="Arial"/>
          <w:color w:val="000080"/>
          <w:vertAlign w:val="subscript"/>
        </w:rPr>
        <w:t>3</w:t>
      </w:r>
      <w:r>
        <w:rPr>
          <w:rFonts w:ascii="Arial" w:hAnsi="Arial" w:cs="Arial"/>
          <w:color w:val="000080"/>
          <w:vertAlign w:val="superscript"/>
        </w:rPr>
        <w:t>-</w:t>
      </w:r>
      <w:r w:rsidRPr="00795CBF">
        <w:rPr>
          <w:rFonts w:ascii="Arial" w:hAnsi="Arial" w:cs="Arial"/>
          <w:color w:val="000080"/>
        </w:rPr>
        <w:t xml:space="preserve"> (</w:t>
      </w:r>
      <w:proofErr w:type="spellStart"/>
      <w:r w:rsidRPr="00795CBF">
        <w:rPr>
          <w:rFonts w:ascii="Arial" w:hAnsi="Arial" w:cs="Arial"/>
          <w:color w:val="000080"/>
        </w:rPr>
        <w:t>aq</w:t>
      </w:r>
      <w:proofErr w:type="spellEnd"/>
      <w:r w:rsidRPr="00795CBF">
        <w:rPr>
          <w:rFonts w:ascii="Arial" w:hAnsi="Arial" w:cs="Arial"/>
          <w:color w:val="000080"/>
        </w:rPr>
        <w:t>) + 3H</w:t>
      </w:r>
      <w:r w:rsidRPr="00795CBF">
        <w:rPr>
          <w:rFonts w:ascii="Arial" w:hAnsi="Arial" w:cs="Arial"/>
          <w:color w:val="000080"/>
          <w:vertAlign w:val="subscript"/>
        </w:rPr>
        <w:t>2</w:t>
      </w:r>
      <w:r w:rsidRPr="00795CBF">
        <w:rPr>
          <w:rFonts w:ascii="Arial" w:hAnsi="Arial" w:cs="Arial"/>
          <w:color w:val="000080"/>
        </w:rPr>
        <w:t>O (l)</w:t>
      </w:r>
    </w:p>
    <w:p w:rsidR="0054354B" w:rsidRDefault="0054354B" w:rsidP="0054354B"/>
    <w:p w:rsidR="0054354B" w:rsidRDefault="0054354B" w:rsidP="0054354B"/>
    <w:p w:rsidR="0054354B" w:rsidRPr="00795CBF" w:rsidRDefault="0054354B" w:rsidP="0054354B">
      <w:pPr>
        <w:rPr>
          <w:rFonts w:ascii="Arial" w:hAnsi="Arial" w:cs="Arial"/>
          <w:color w:val="000080"/>
        </w:rPr>
      </w:pPr>
      <w:r>
        <w:t>Bromine:</w:t>
      </w:r>
      <w:r w:rsidRPr="002122B7">
        <w:t xml:space="preserve"> </w:t>
      </w:r>
      <w:r>
        <w:tab/>
      </w:r>
      <w:r w:rsidRPr="00795CBF">
        <w:rPr>
          <w:rFonts w:ascii="Arial" w:hAnsi="Arial" w:cs="Arial"/>
          <w:color w:val="000080"/>
        </w:rPr>
        <w:t>3</w:t>
      </w:r>
      <w:r>
        <w:rPr>
          <w:rFonts w:ascii="Arial" w:hAnsi="Arial" w:cs="Arial"/>
          <w:color w:val="000080"/>
        </w:rPr>
        <w:t>Br</w:t>
      </w:r>
      <w:r w:rsidRPr="00795CBF">
        <w:rPr>
          <w:rFonts w:ascii="Arial" w:hAnsi="Arial" w:cs="Arial"/>
          <w:color w:val="000080"/>
          <w:vertAlign w:val="subscript"/>
        </w:rPr>
        <w:t>2</w:t>
      </w:r>
      <w:r w:rsidRPr="00795CBF">
        <w:rPr>
          <w:rFonts w:ascii="Arial" w:hAnsi="Arial" w:cs="Arial"/>
          <w:color w:val="000080"/>
        </w:rPr>
        <w:t xml:space="preserve"> (</w:t>
      </w:r>
      <w:proofErr w:type="spellStart"/>
      <w:r w:rsidRPr="00795CBF">
        <w:rPr>
          <w:rFonts w:ascii="Arial" w:hAnsi="Arial" w:cs="Arial"/>
          <w:color w:val="000080"/>
        </w:rPr>
        <w:t>aq</w:t>
      </w:r>
      <w:proofErr w:type="spellEnd"/>
      <w:r w:rsidRPr="00795CBF">
        <w:rPr>
          <w:rFonts w:ascii="Arial" w:hAnsi="Arial" w:cs="Arial"/>
          <w:color w:val="000080"/>
        </w:rPr>
        <w:t>) + 6OH</w:t>
      </w:r>
      <w:r>
        <w:rPr>
          <w:rFonts w:ascii="Arial" w:hAnsi="Arial" w:cs="Arial"/>
          <w:color w:val="000080"/>
          <w:vertAlign w:val="superscript"/>
        </w:rPr>
        <w:t>-</w:t>
      </w:r>
      <w:r w:rsidRPr="00795CBF">
        <w:rPr>
          <w:rFonts w:ascii="Arial" w:hAnsi="Arial" w:cs="Arial"/>
          <w:color w:val="000080"/>
        </w:rPr>
        <w:t xml:space="preserve"> (</w:t>
      </w:r>
      <w:proofErr w:type="spellStart"/>
      <w:r w:rsidRPr="00795CBF">
        <w:rPr>
          <w:rFonts w:ascii="Arial" w:hAnsi="Arial" w:cs="Arial"/>
          <w:color w:val="000080"/>
        </w:rPr>
        <w:t>aq</w:t>
      </w:r>
      <w:proofErr w:type="spellEnd"/>
      <w:r w:rsidRPr="00795CBF">
        <w:rPr>
          <w:rFonts w:ascii="Arial" w:hAnsi="Arial" w:cs="Arial"/>
          <w:color w:val="000080"/>
        </w:rPr>
        <w:t xml:space="preserve">) </w:t>
      </w:r>
      <w:r w:rsidRPr="00795CBF">
        <w:rPr>
          <w:rFonts w:ascii="Arial" w:hAnsi="Arial" w:cs="Arial"/>
          <w:b/>
          <w:color w:val="000080"/>
        </w:rPr>
        <w:t xml:space="preserve">→ </w:t>
      </w:r>
      <w:r w:rsidRPr="00795CBF">
        <w:rPr>
          <w:rFonts w:ascii="Arial" w:hAnsi="Arial" w:cs="Arial"/>
          <w:color w:val="000080"/>
        </w:rPr>
        <w:t>5</w:t>
      </w:r>
      <w:r>
        <w:rPr>
          <w:rFonts w:ascii="Arial" w:hAnsi="Arial" w:cs="Arial"/>
          <w:color w:val="000080"/>
        </w:rPr>
        <w:t>Br</w:t>
      </w:r>
      <w:r>
        <w:rPr>
          <w:rFonts w:ascii="Arial" w:hAnsi="Arial" w:cs="Arial"/>
          <w:color w:val="000080"/>
          <w:vertAlign w:val="superscript"/>
        </w:rPr>
        <w:t>-</w:t>
      </w:r>
      <w:r w:rsidRPr="00795CBF">
        <w:rPr>
          <w:rFonts w:ascii="Arial" w:hAnsi="Arial" w:cs="Arial"/>
          <w:color w:val="000080"/>
        </w:rPr>
        <w:t xml:space="preserve"> (</w:t>
      </w:r>
      <w:proofErr w:type="spellStart"/>
      <w:r w:rsidRPr="00795CBF">
        <w:rPr>
          <w:rFonts w:ascii="Arial" w:hAnsi="Arial" w:cs="Arial"/>
          <w:color w:val="000080"/>
        </w:rPr>
        <w:t>aq</w:t>
      </w:r>
      <w:proofErr w:type="spellEnd"/>
      <w:r w:rsidRPr="00795CBF">
        <w:rPr>
          <w:rFonts w:ascii="Arial" w:hAnsi="Arial" w:cs="Arial"/>
          <w:color w:val="000080"/>
        </w:rPr>
        <w:t xml:space="preserve">) + </w:t>
      </w:r>
      <w:r>
        <w:rPr>
          <w:rFonts w:ascii="Arial" w:hAnsi="Arial" w:cs="Arial"/>
          <w:color w:val="000080"/>
        </w:rPr>
        <w:t>Br</w:t>
      </w:r>
      <w:r w:rsidRPr="00795CBF">
        <w:rPr>
          <w:rFonts w:ascii="Arial" w:hAnsi="Arial" w:cs="Arial"/>
          <w:color w:val="000080"/>
        </w:rPr>
        <w:t>O</w:t>
      </w:r>
      <w:r w:rsidRPr="00795CBF">
        <w:rPr>
          <w:rFonts w:ascii="Arial" w:hAnsi="Arial" w:cs="Arial"/>
          <w:color w:val="000080"/>
          <w:vertAlign w:val="subscript"/>
        </w:rPr>
        <w:t>3</w:t>
      </w:r>
      <w:r>
        <w:rPr>
          <w:rFonts w:ascii="Arial" w:hAnsi="Arial" w:cs="Arial"/>
          <w:color w:val="000080"/>
          <w:vertAlign w:val="superscript"/>
        </w:rPr>
        <w:t>-</w:t>
      </w:r>
      <w:r w:rsidRPr="00795CBF">
        <w:rPr>
          <w:rFonts w:ascii="Arial" w:hAnsi="Arial" w:cs="Arial"/>
          <w:color w:val="000080"/>
        </w:rPr>
        <w:t xml:space="preserve"> (</w:t>
      </w:r>
      <w:proofErr w:type="spellStart"/>
      <w:r w:rsidRPr="00795CBF">
        <w:rPr>
          <w:rFonts w:ascii="Arial" w:hAnsi="Arial" w:cs="Arial"/>
          <w:color w:val="000080"/>
        </w:rPr>
        <w:t>aq</w:t>
      </w:r>
      <w:proofErr w:type="spellEnd"/>
      <w:r w:rsidRPr="00795CBF">
        <w:rPr>
          <w:rFonts w:ascii="Arial" w:hAnsi="Arial" w:cs="Arial"/>
          <w:color w:val="000080"/>
        </w:rPr>
        <w:t>) + 3H</w:t>
      </w:r>
      <w:r w:rsidRPr="00795CBF">
        <w:rPr>
          <w:rFonts w:ascii="Arial" w:hAnsi="Arial" w:cs="Arial"/>
          <w:color w:val="000080"/>
          <w:vertAlign w:val="subscript"/>
        </w:rPr>
        <w:t>2</w:t>
      </w:r>
      <w:r w:rsidRPr="00795CBF">
        <w:rPr>
          <w:rFonts w:ascii="Arial" w:hAnsi="Arial" w:cs="Arial"/>
          <w:color w:val="000080"/>
        </w:rPr>
        <w:t>O (l)</w:t>
      </w:r>
    </w:p>
    <w:p w:rsidR="0054354B" w:rsidRPr="00795CBF" w:rsidRDefault="0054354B" w:rsidP="0054354B">
      <w:pPr>
        <w:rPr>
          <w:rFonts w:ascii="Arial" w:hAnsi="Arial" w:cs="Arial"/>
          <w:color w:val="000080"/>
        </w:rPr>
      </w:pPr>
    </w:p>
    <w:p w:rsidR="0054354B" w:rsidRPr="00603C34" w:rsidRDefault="0054354B" w:rsidP="0054354B">
      <w:pPr>
        <w:rPr>
          <w:b/>
          <w:sz w:val="28"/>
          <w:szCs w:val="28"/>
        </w:rPr>
      </w:pPr>
      <w:r>
        <w:rPr>
          <w:b/>
          <w:sz w:val="28"/>
          <w:szCs w:val="28"/>
        </w:rPr>
        <w:br w:type="page"/>
      </w:r>
      <w:r w:rsidRPr="00603C34">
        <w:rPr>
          <w:b/>
          <w:sz w:val="28"/>
          <w:szCs w:val="28"/>
        </w:rPr>
        <w:lastRenderedPageBreak/>
        <w:t>Halides</w:t>
      </w:r>
    </w:p>
    <w:p w:rsidR="0054354B" w:rsidRDefault="0054354B" w:rsidP="0054354B">
      <w:r>
        <w:t>So far we have looked at the halogens, the elements, but the halogens are so reactive that they do not exist in nature. The halogens are more often found as the halide ions Cl</w:t>
      </w:r>
      <w:r>
        <w:rPr>
          <w:vertAlign w:val="superscript"/>
        </w:rPr>
        <w:t>-</w:t>
      </w:r>
      <w:r>
        <w:t>, Br</w:t>
      </w:r>
      <w:r>
        <w:rPr>
          <w:vertAlign w:val="superscript"/>
        </w:rPr>
        <w:t>-</w:t>
      </w:r>
      <w:r>
        <w:t>, and I</w:t>
      </w:r>
      <w:r>
        <w:rPr>
          <w:vertAlign w:val="superscript"/>
        </w:rPr>
        <w:t>-</w:t>
      </w:r>
      <w:r>
        <w:t>.</w:t>
      </w:r>
    </w:p>
    <w:p w:rsidR="0054354B" w:rsidRDefault="0054354B" w:rsidP="0054354B"/>
    <w:p w:rsidR="0054354B" w:rsidRDefault="0054354B" w:rsidP="0054354B">
      <w:r>
        <w:t>In this section we will study the halides and their reactions with</w:t>
      </w:r>
    </w:p>
    <w:p w:rsidR="0054354B" w:rsidRDefault="0054354B" w:rsidP="0054354B">
      <w:pPr>
        <w:numPr>
          <w:ilvl w:val="0"/>
          <w:numId w:val="4"/>
        </w:numPr>
      </w:pPr>
      <w:r>
        <w:t>Water</w:t>
      </w:r>
    </w:p>
    <w:p w:rsidR="0054354B" w:rsidRDefault="0054354B" w:rsidP="0054354B">
      <w:pPr>
        <w:numPr>
          <w:ilvl w:val="0"/>
          <w:numId w:val="4"/>
        </w:numPr>
      </w:pPr>
      <w:r>
        <w:t>Ammonia</w:t>
      </w:r>
    </w:p>
    <w:p w:rsidR="0054354B" w:rsidRDefault="0054354B" w:rsidP="0054354B">
      <w:pPr>
        <w:numPr>
          <w:ilvl w:val="0"/>
          <w:numId w:val="4"/>
        </w:numPr>
      </w:pPr>
      <w:r>
        <w:t>Conc. sulfuric acid</w:t>
      </w:r>
    </w:p>
    <w:p w:rsidR="0054354B" w:rsidRPr="003F1770" w:rsidRDefault="0054354B" w:rsidP="0054354B">
      <w:pPr>
        <w:numPr>
          <w:ilvl w:val="0"/>
          <w:numId w:val="4"/>
        </w:numPr>
      </w:pPr>
      <w:r>
        <w:t>Silver nitrate solution.</w:t>
      </w:r>
    </w:p>
    <w:p w:rsidR="00023B48" w:rsidRPr="00023B48" w:rsidRDefault="00023B48" w:rsidP="0054354B">
      <w:pPr>
        <w:rPr>
          <w:b/>
        </w:rPr>
      </w:pPr>
    </w:p>
    <w:p w:rsidR="00023B48" w:rsidRPr="00023B48" w:rsidRDefault="00023B48" w:rsidP="00023B48">
      <w:pPr>
        <w:rPr>
          <w:b/>
        </w:rPr>
      </w:pPr>
      <w:proofErr w:type="spellStart"/>
      <w:r w:rsidRPr="00023B48">
        <w:rPr>
          <w:b/>
        </w:rPr>
        <w:t>HCl</w:t>
      </w:r>
      <w:proofErr w:type="spellEnd"/>
      <w:r w:rsidRPr="00023B48">
        <w:rPr>
          <w:b/>
        </w:rPr>
        <w:t xml:space="preserve"> and water</w:t>
      </w:r>
    </w:p>
    <w:p w:rsidR="0054354B" w:rsidRDefault="0054354B" w:rsidP="00023B48">
      <w:pPr>
        <w:rPr>
          <w:rFonts w:ascii="Helvetica" w:hAnsi="Helvetica"/>
          <w:color w:val="000000"/>
        </w:rPr>
      </w:pPr>
      <w:r w:rsidRPr="005131D5">
        <w:rPr>
          <w:color w:val="000000"/>
        </w:rPr>
        <w:t>Hydrogen chloride gas is very soluble in water, reacting with it to produce hydrochloric acid. The familiar steamy fumes of hydrogen chloride in moist air are caused by the hydrogen chloride reacting with water vapour in the air to produce a fog of concentrated hydrochloric acid</w:t>
      </w:r>
      <w:r w:rsidRPr="005131D5">
        <w:rPr>
          <w:rFonts w:ascii="Helvetica" w:hAnsi="Helvetica"/>
          <w:color w:val="000000"/>
        </w:rPr>
        <w:t>.</w:t>
      </w:r>
    </w:p>
    <w:p w:rsidR="0054354B" w:rsidRPr="00BE416F" w:rsidRDefault="0054354B" w:rsidP="0054354B">
      <w:pPr>
        <w:spacing w:before="100" w:beforeAutospacing="1" w:after="100" w:afterAutospacing="1"/>
        <w:jc w:val="center"/>
        <w:rPr>
          <w:color w:val="000000"/>
        </w:rPr>
      </w:pPr>
      <w:proofErr w:type="spellStart"/>
      <w:r>
        <w:rPr>
          <w:color w:val="000000"/>
        </w:rPr>
        <w:t>HCl</w:t>
      </w:r>
      <w:proofErr w:type="spellEnd"/>
      <w:r>
        <w:rPr>
          <w:color w:val="000000"/>
        </w:rPr>
        <w:t>(g) + H</w:t>
      </w:r>
      <w:r>
        <w:rPr>
          <w:color w:val="000000"/>
          <w:vertAlign w:val="subscript"/>
        </w:rPr>
        <w:t>2</w:t>
      </w:r>
      <w:r>
        <w:rPr>
          <w:color w:val="000000"/>
        </w:rPr>
        <w:t xml:space="preserve">O(l) </w:t>
      </w:r>
      <w:r w:rsidRPr="003F1770">
        <w:rPr>
          <w:b/>
        </w:rPr>
        <w:t>→</w:t>
      </w:r>
      <w:r>
        <w:rPr>
          <w:b/>
        </w:rPr>
        <w:t xml:space="preserve"> </w:t>
      </w:r>
      <w:proofErr w:type="spellStart"/>
      <w:r>
        <w:t>HCl</w:t>
      </w:r>
      <w:proofErr w:type="spellEnd"/>
      <w:r>
        <w:t xml:space="preserve"> (</w:t>
      </w:r>
      <w:proofErr w:type="spellStart"/>
      <w:r>
        <w:t>aq</w:t>
      </w:r>
      <w:proofErr w:type="spellEnd"/>
      <w:r>
        <w:t xml:space="preserve">) </w:t>
      </w:r>
      <w:r w:rsidRPr="003F1770">
        <w:rPr>
          <w:b/>
        </w:rPr>
        <w:t>→</w:t>
      </w:r>
      <w:r>
        <w:rPr>
          <w:b/>
        </w:rPr>
        <w:t xml:space="preserve"> H</w:t>
      </w:r>
      <w:r>
        <w:rPr>
          <w:b/>
          <w:vertAlign w:val="superscript"/>
        </w:rPr>
        <w:t>+</w:t>
      </w:r>
      <w:r>
        <w:rPr>
          <w:b/>
        </w:rPr>
        <w:t>(</w:t>
      </w:r>
      <w:proofErr w:type="spellStart"/>
      <w:r>
        <w:rPr>
          <w:b/>
        </w:rPr>
        <w:t>aq</w:t>
      </w:r>
      <w:proofErr w:type="spellEnd"/>
      <w:r>
        <w:rPr>
          <w:b/>
        </w:rPr>
        <w:t>) + Cl</w:t>
      </w:r>
      <w:r>
        <w:rPr>
          <w:b/>
          <w:vertAlign w:val="superscript"/>
        </w:rPr>
        <w:t>-</w:t>
      </w:r>
      <w:r>
        <w:rPr>
          <w:b/>
        </w:rPr>
        <w:t xml:space="preserve"> (</w:t>
      </w:r>
      <w:proofErr w:type="spellStart"/>
      <w:r>
        <w:rPr>
          <w:b/>
        </w:rPr>
        <w:t>aq</w:t>
      </w:r>
      <w:proofErr w:type="spellEnd"/>
      <w:r>
        <w:rPr>
          <w:b/>
        </w:rPr>
        <w:t>)</w:t>
      </w:r>
    </w:p>
    <w:p w:rsidR="0054354B" w:rsidRPr="00C377C9" w:rsidRDefault="002D20D0" w:rsidP="0054354B">
      <w:pPr>
        <w:rPr>
          <w:b/>
        </w:rPr>
      </w:pPr>
      <w:r>
        <w:rPr>
          <w:noProof/>
        </w:rPr>
        <w:drawing>
          <wp:anchor distT="0" distB="0" distL="114300" distR="114300" simplePos="0" relativeHeight="251673600" behindDoc="0" locked="0" layoutInCell="1" allowOverlap="1">
            <wp:simplePos x="0" y="0"/>
            <wp:positionH relativeFrom="column">
              <wp:posOffset>5234305</wp:posOffset>
            </wp:positionH>
            <wp:positionV relativeFrom="paragraph">
              <wp:posOffset>55245</wp:posOffset>
            </wp:positionV>
            <wp:extent cx="432435" cy="767715"/>
            <wp:effectExtent l="0" t="0" r="5715" b="0"/>
            <wp:wrapNone/>
            <wp:docPr id="247" name="Picture 247" descr="Demon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Demonstra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2435" cy="76771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54354B" w:rsidRPr="00C377C9">
        <w:rPr>
          <w:b/>
        </w:rPr>
        <w:t>HCl</w:t>
      </w:r>
      <w:proofErr w:type="spellEnd"/>
      <w:r w:rsidR="0054354B" w:rsidRPr="00C377C9">
        <w:rPr>
          <w:b/>
        </w:rPr>
        <w:t xml:space="preserve"> and ammonia demonstration</w:t>
      </w:r>
    </w:p>
    <w:p w:rsidR="0054354B" w:rsidRDefault="0054354B" w:rsidP="0054354B"/>
    <w:p w:rsidR="0054354B" w:rsidRDefault="0054354B" w:rsidP="0054354B">
      <w:r>
        <w:t xml:space="preserve">Your teacher will demonstrate the reaction between conc. ammonia and conc. </w:t>
      </w:r>
      <w:proofErr w:type="spellStart"/>
      <w:r>
        <w:t>HCl</w:t>
      </w:r>
      <w:proofErr w:type="spellEnd"/>
      <w:r>
        <w:t>.</w:t>
      </w:r>
    </w:p>
    <w:p w:rsidR="0054354B" w:rsidRDefault="0054354B" w:rsidP="0054354B"/>
    <w:p w:rsidR="0054354B" w:rsidRDefault="0054354B" w:rsidP="0054354B">
      <w:pPr>
        <w:spacing w:line="360" w:lineRule="auto"/>
      </w:pPr>
      <w:r>
        <w:t xml:space="preserve">Observations </w:t>
      </w:r>
    </w:p>
    <w:p w:rsidR="0054354B" w:rsidRDefault="0054354B" w:rsidP="0054354B">
      <w:pPr>
        <w:spacing w:before="60"/>
        <w:rPr>
          <w:rFonts w:ascii="Arial" w:hAnsi="Arial" w:cs="Arial"/>
          <w:color w:val="000080"/>
        </w:rPr>
      </w:pPr>
      <w:r>
        <w:rPr>
          <w:rFonts w:ascii="Arial" w:hAnsi="Arial" w:cs="Arial"/>
          <w:color w:val="000080"/>
        </w:rPr>
        <w:t xml:space="preserve">Hydrogen chloride gas forms </w:t>
      </w:r>
      <w:r w:rsidRPr="00660F55">
        <w:rPr>
          <w:rFonts w:ascii="Arial" w:hAnsi="Arial" w:cs="Arial"/>
          <w:b/>
          <w:color w:val="000080"/>
        </w:rPr>
        <w:t>steamy fumes in moist air</w:t>
      </w:r>
      <w:r>
        <w:rPr>
          <w:rFonts w:ascii="Arial" w:hAnsi="Arial" w:cs="Arial"/>
          <w:color w:val="000080"/>
        </w:rPr>
        <w:t xml:space="preserve"> due to </w:t>
      </w:r>
      <w:proofErr w:type="spellStart"/>
      <w:r>
        <w:rPr>
          <w:rFonts w:ascii="Arial" w:hAnsi="Arial" w:cs="Arial"/>
          <w:color w:val="000080"/>
        </w:rPr>
        <w:t>HCl</w:t>
      </w:r>
      <w:proofErr w:type="spellEnd"/>
      <w:r>
        <w:rPr>
          <w:rFonts w:ascii="Arial" w:hAnsi="Arial" w:cs="Arial"/>
          <w:color w:val="000080"/>
        </w:rPr>
        <w:t xml:space="preserve"> dissolving in water droplets and forming </w:t>
      </w:r>
      <w:proofErr w:type="spellStart"/>
      <w:r>
        <w:rPr>
          <w:rFonts w:ascii="Arial" w:hAnsi="Arial" w:cs="Arial"/>
          <w:color w:val="000080"/>
        </w:rPr>
        <w:t>HCl</w:t>
      </w:r>
      <w:proofErr w:type="spellEnd"/>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w:t>
      </w:r>
    </w:p>
    <w:p w:rsidR="0054354B" w:rsidRPr="000A49CC" w:rsidRDefault="0054354B" w:rsidP="0054354B">
      <w:pPr>
        <w:spacing w:before="60"/>
        <w:rPr>
          <w:rFonts w:ascii="Arial" w:hAnsi="Arial" w:cs="Arial"/>
          <w:color w:val="000080"/>
        </w:rPr>
      </w:pPr>
      <w:proofErr w:type="spellStart"/>
      <w:r>
        <w:rPr>
          <w:rFonts w:ascii="Arial" w:hAnsi="Arial" w:cs="Arial"/>
          <w:color w:val="000080"/>
        </w:rPr>
        <w:t>HCl</w:t>
      </w:r>
      <w:proofErr w:type="spellEnd"/>
      <w:r>
        <w:rPr>
          <w:rFonts w:ascii="Arial" w:hAnsi="Arial" w:cs="Arial"/>
          <w:color w:val="000080"/>
        </w:rPr>
        <w:t xml:space="preserve">(g) forms </w:t>
      </w:r>
      <w:r w:rsidRPr="00660F55">
        <w:rPr>
          <w:rFonts w:ascii="Arial" w:hAnsi="Arial" w:cs="Arial"/>
          <w:b/>
          <w:color w:val="000080"/>
        </w:rPr>
        <w:t>a white smoke with NH</w:t>
      </w:r>
      <w:r w:rsidRPr="00660F55">
        <w:rPr>
          <w:rFonts w:ascii="Arial" w:hAnsi="Arial" w:cs="Arial"/>
          <w:b/>
          <w:color w:val="000080"/>
          <w:vertAlign w:val="subscript"/>
        </w:rPr>
        <w:t>3</w:t>
      </w:r>
      <w:r w:rsidRPr="00660F55">
        <w:rPr>
          <w:rFonts w:ascii="Arial" w:hAnsi="Arial" w:cs="Arial"/>
          <w:b/>
          <w:color w:val="000080"/>
        </w:rPr>
        <w:t>(g)</w:t>
      </w:r>
      <w:r>
        <w:rPr>
          <w:rFonts w:ascii="Arial" w:hAnsi="Arial" w:cs="Arial"/>
          <w:color w:val="000080"/>
        </w:rPr>
        <w:t>, this is solid NH</w:t>
      </w:r>
      <w:r>
        <w:rPr>
          <w:rFonts w:ascii="Arial" w:hAnsi="Arial" w:cs="Arial"/>
          <w:color w:val="000080"/>
          <w:vertAlign w:val="subscript"/>
        </w:rPr>
        <w:t>4</w:t>
      </w:r>
      <w:r>
        <w:rPr>
          <w:rFonts w:ascii="Arial" w:hAnsi="Arial" w:cs="Arial"/>
          <w:color w:val="000080"/>
        </w:rPr>
        <w:t>Cl particles</w:t>
      </w:r>
    </w:p>
    <w:p w:rsidR="0054354B" w:rsidRDefault="0054354B" w:rsidP="0054354B">
      <w:r>
        <w:t>Equation</w:t>
      </w:r>
    </w:p>
    <w:p w:rsidR="0054354B" w:rsidRDefault="0054354B" w:rsidP="0054354B">
      <w:pPr>
        <w:spacing w:line="360" w:lineRule="auto"/>
        <w:jc w:val="center"/>
      </w:pPr>
      <w:r>
        <w:t>NH</w:t>
      </w:r>
      <w:r>
        <w:rPr>
          <w:vertAlign w:val="subscript"/>
        </w:rPr>
        <w:t>3</w:t>
      </w:r>
      <w:r>
        <w:t xml:space="preserve">(g) + </w:t>
      </w:r>
      <w:proofErr w:type="spellStart"/>
      <w:r>
        <w:t>HCl</w:t>
      </w:r>
      <w:proofErr w:type="spellEnd"/>
      <w:r>
        <w:t>(g)</w:t>
      </w:r>
      <w:r w:rsidRPr="00622E94">
        <w:rPr>
          <w:b/>
        </w:rPr>
        <w:t xml:space="preserve"> </w:t>
      </w:r>
      <w:r w:rsidRPr="003F1770">
        <w:rPr>
          <w:b/>
        </w:rPr>
        <w:t>→</w:t>
      </w:r>
      <w:r>
        <w:rPr>
          <w:b/>
        </w:rPr>
        <w:t xml:space="preserve"> </w:t>
      </w:r>
      <w:r>
        <w:t>NH</w:t>
      </w:r>
      <w:r>
        <w:rPr>
          <w:vertAlign w:val="subscript"/>
        </w:rPr>
        <w:t>4</w:t>
      </w:r>
      <w:r>
        <w:t>Cl (s)</w:t>
      </w:r>
    </w:p>
    <w:p w:rsidR="0054354B" w:rsidRDefault="0054354B" w:rsidP="0054354B">
      <w:pPr>
        <w:spacing w:line="360" w:lineRule="auto"/>
      </w:pPr>
      <w:r>
        <w:t>Note the state symbols, the two gases react to form a solid.</w:t>
      </w:r>
    </w:p>
    <w:p w:rsidR="0054354B" w:rsidRPr="00174A63" w:rsidRDefault="0054354B" w:rsidP="0054354B">
      <w:pPr>
        <w:spacing w:line="360" w:lineRule="auto"/>
      </w:pPr>
      <w:r>
        <w:t xml:space="preserve">Equation for </w:t>
      </w:r>
      <w:proofErr w:type="spellStart"/>
      <w:r>
        <w:t>HBr</w:t>
      </w:r>
      <w:proofErr w:type="spellEnd"/>
      <w:r>
        <w:t xml:space="preserve"> reacting with ammonia</w:t>
      </w:r>
    </w:p>
    <w:p w:rsidR="0054354B" w:rsidRPr="00660F55" w:rsidRDefault="0054354B" w:rsidP="0054354B">
      <w:pPr>
        <w:spacing w:line="360" w:lineRule="auto"/>
        <w:rPr>
          <w:rFonts w:ascii="Arial" w:hAnsi="Arial" w:cs="Arial"/>
          <w:color w:val="000080"/>
        </w:rPr>
      </w:pPr>
      <w:r w:rsidRPr="00660F55">
        <w:rPr>
          <w:rFonts w:ascii="Arial" w:hAnsi="Arial" w:cs="Arial"/>
          <w:color w:val="000080"/>
        </w:rPr>
        <w:t>NH</w:t>
      </w:r>
      <w:r w:rsidRPr="00660F55">
        <w:rPr>
          <w:rFonts w:ascii="Arial" w:hAnsi="Arial" w:cs="Arial"/>
          <w:color w:val="000080"/>
          <w:vertAlign w:val="subscript"/>
        </w:rPr>
        <w:t>3</w:t>
      </w:r>
      <w:r w:rsidRPr="00660F55">
        <w:rPr>
          <w:rFonts w:ascii="Arial" w:hAnsi="Arial" w:cs="Arial"/>
          <w:color w:val="000080"/>
        </w:rPr>
        <w:t xml:space="preserve">(g) + </w:t>
      </w:r>
      <w:proofErr w:type="spellStart"/>
      <w:r w:rsidRPr="00660F55">
        <w:rPr>
          <w:rFonts w:ascii="Arial" w:hAnsi="Arial" w:cs="Arial"/>
          <w:color w:val="000080"/>
        </w:rPr>
        <w:t>H</w:t>
      </w:r>
      <w:r>
        <w:rPr>
          <w:rFonts w:ascii="Arial" w:hAnsi="Arial" w:cs="Arial"/>
          <w:color w:val="000080"/>
        </w:rPr>
        <w:t>Br</w:t>
      </w:r>
      <w:proofErr w:type="spellEnd"/>
      <w:r w:rsidRPr="00660F55">
        <w:rPr>
          <w:rFonts w:ascii="Arial" w:hAnsi="Arial" w:cs="Arial"/>
          <w:color w:val="000080"/>
        </w:rPr>
        <w:t>(g)</w:t>
      </w:r>
      <w:r w:rsidRPr="00660F55">
        <w:rPr>
          <w:rFonts w:ascii="Arial" w:hAnsi="Arial" w:cs="Arial"/>
          <w:b/>
          <w:color w:val="000080"/>
        </w:rPr>
        <w:t xml:space="preserve"> → </w:t>
      </w:r>
      <w:r w:rsidRPr="00660F55">
        <w:rPr>
          <w:rFonts w:ascii="Arial" w:hAnsi="Arial" w:cs="Arial"/>
          <w:color w:val="000080"/>
        </w:rPr>
        <w:t>NH</w:t>
      </w:r>
      <w:r w:rsidRPr="00660F55">
        <w:rPr>
          <w:rFonts w:ascii="Arial" w:hAnsi="Arial" w:cs="Arial"/>
          <w:color w:val="000080"/>
          <w:vertAlign w:val="subscript"/>
        </w:rPr>
        <w:t>4</w:t>
      </w:r>
      <w:r>
        <w:rPr>
          <w:rFonts w:ascii="Arial" w:hAnsi="Arial" w:cs="Arial"/>
          <w:color w:val="000080"/>
        </w:rPr>
        <w:t>Br</w:t>
      </w:r>
      <w:r w:rsidRPr="00660F55">
        <w:rPr>
          <w:rFonts w:ascii="Arial" w:hAnsi="Arial" w:cs="Arial"/>
          <w:color w:val="000080"/>
        </w:rPr>
        <w:t xml:space="preserve"> (s)</w:t>
      </w:r>
    </w:p>
    <w:p w:rsidR="0054354B" w:rsidRPr="00174A63" w:rsidRDefault="0054354B" w:rsidP="0054354B">
      <w:pPr>
        <w:spacing w:line="360" w:lineRule="auto"/>
      </w:pPr>
      <w:r>
        <w:t>Equation for HI reacting with ammonia</w:t>
      </w:r>
    </w:p>
    <w:p w:rsidR="0054354B" w:rsidRPr="00660F55" w:rsidRDefault="0054354B" w:rsidP="0054354B">
      <w:pPr>
        <w:spacing w:line="360" w:lineRule="auto"/>
        <w:rPr>
          <w:rFonts w:ascii="Arial" w:hAnsi="Arial" w:cs="Arial"/>
          <w:color w:val="000080"/>
        </w:rPr>
      </w:pPr>
      <w:r w:rsidRPr="00660F55">
        <w:rPr>
          <w:rFonts w:ascii="Arial" w:hAnsi="Arial" w:cs="Arial"/>
          <w:color w:val="000080"/>
        </w:rPr>
        <w:t>NH</w:t>
      </w:r>
      <w:r w:rsidRPr="00660F55">
        <w:rPr>
          <w:rFonts w:ascii="Arial" w:hAnsi="Arial" w:cs="Arial"/>
          <w:color w:val="000080"/>
          <w:vertAlign w:val="subscript"/>
        </w:rPr>
        <w:t>3</w:t>
      </w:r>
      <w:r w:rsidRPr="00660F55">
        <w:rPr>
          <w:rFonts w:ascii="Arial" w:hAnsi="Arial" w:cs="Arial"/>
          <w:color w:val="000080"/>
        </w:rPr>
        <w:t>(g) + Hl(g)</w:t>
      </w:r>
      <w:r w:rsidRPr="00660F55">
        <w:rPr>
          <w:rFonts w:ascii="Arial" w:hAnsi="Arial" w:cs="Arial"/>
          <w:b/>
          <w:color w:val="000080"/>
        </w:rPr>
        <w:t xml:space="preserve"> → </w:t>
      </w:r>
      <w:r w:rsidRPr="00660F55">
        <w:rPr>
          <w:rFonts w:ascii="Arial" w:hAnsi="Arial" w:cs="Arial"/>
          <w:color w:val="000080"/>
        </w:rPr>
        <w:t>NH</w:t>
      </w:r>
      <w:r w:rsidRPr="00660F55">
        <w:rPr>
          <w:rFonts w:ascii="Arial" w:hAnsi="Arial" w:cs="Arial"/>
          <w:color w:val="000080"/>
          <w:vertAlign w:val="subscript"/>
        </w:rPr>
        <w:t>4</w:t>
      </w:r>
      <w:r w:rsidRPr="00660F55">
        <w:rPr>
          <w:rFonts w:ascii="Arial" w:hAnsi="Arial" w:cs="Arial"/>
          <w:color w:val="000080"/>
        </w:rPr>
        <w:t>l (s)</w:t>
      </w:r>
    </w:p>
    <w:p w:rsidR="00023B48" w:rsidRDefault="00023B48">
      <w:pPr>
        <w:rPr>
          <w:b/>
          <w:sz w:val="28"/>
          <w:szCs w:val="28"/>
        </w:rPr>
      </w:pPr>
      <w:r>
        <w:rPr>
          <w:b/>
          <w:sz w:val="28"/>
          <w:szCs w:val="28"/>
        </w:rPr>
        <w:br w:type="page"/>
      </w:r>
    </w:p>
    <w:p w:rsidR="0054354B" w:rsidRDefault="0054354B" w:rsidP="0054354B">
      <w:pPr>
        <w:spacing w:line="360" w:lineRule="auto"/>
        <w:rPr>
          <w:b/>
          <w:sz w:val="28"/>
          <w:szCs w:val="28"/>
        </w:rPr>
      </w:pPr>
      <w:r w:rsidRPr="002122B7">
        <w:rPr>
          <w:b/>
          <w:sz w:val="28"/>
          <w:szCs w:val="28"/>
        </w:rPr>
        <w:lastRenderedPageBreak/>
        <w:t xml:space="preserve">Reactions of the halides with concentrated sulphuric </w:t>
      </w:r>
      <w:r>
        <w:rPr>
          <w:b/>
          <w:sz w:val="28"/>
          <w:szCs w:val="28"/>
        </w:rPr>
        <w:t xml:space="preserve">(VI) </w:t>
      </w:r>
      <w:r w:rsidRPr="002122B7">
        <w:rPr>
          <w:b/>
          <w:sz w:val="28"/>
          <w:szCs w:val="28"/>
        </w:rPr>
        <w:t>acid</w:t>
      </w:r>
    </w:p>
    <w:p w:rsidR="0054354B" w:rsidRDefault="0054354B" w:rsidP="0054354B">
      <w:pPr>
        <w:spacing w:line="360" w:lineRule="auto"/>
        <w:rPr>
          <w:sz w:val="22"/>
          <w:szCs w:val="22"/>
        </w:rPr>
      </w:pPr>
      <w:r>
        <w:rPr>
          <w:sz w:val="22"/>
          <w:szCs w:val="22"/>
        </w:rPr>
        <w:t>Two types of reaction can take place when metal halides (</w:t>
      </w:r>
      <w:proofErr w:type="spellStart"/>
      <w:r>
        <w:rPr>
          <w:sz w:val="22"/>
          <w:szCs w:val="22"/>
        </w:rPr>
        <w:t>e.g.NaCl</w:t>
      </w:r>
      <w:proofErr w:type="spellEnd"/>
      <w:r>
        <w:rPr>
          <w:sz w:val="22"/>
          <w:szCs w:val="22"/>
        </w:rPr>
        <w:t xml:space="preserve">, </w:t>
      </w:r>
      <w:proofErr w:type="spellStart"/>
      <w:r>
        <w:rPr>
          <w:sz w:val="22"/>
          <w:szCs w:val="22"/>
        </w:rPr>
        <w:t>NaBr</w:t>
      </w:r>
      <w:proofErr w:type="spellEnd"/>
      <w:r>
        <w:rPr>
          <w:sz w:val="22"/>
          <w:szCs w:val="22"/>
        </w:rPr>
        <w:t xml:space="preserve">, </w:t>
      </w:r>
      <w:proofErr w:type="spellStart"/>
      <w:r>
        <w:rPr>
          <w:sz w:val="22"/>
          <w:szCs w:val="22"/>
        </w:rPr>
        <w:t>NaI</w:t>
      </w:r>
      <w:proofErr w:type="spellEnd"/>
      <w:r>
        <w:rPr>
          <w:sz w:val="22"/>
          <w:szCs w:val="22"/>
        </w:rPr>
        <w:t xml:space="preserve">) react with </w:t>
      </w:r>
      <w:proofErr w:type="spellStart"/>
      <w:r>
        <w:rPr>
          <w:sz w:val="22"/>
          <w:szCs w:val="22"/>
        </w:rPr>
        <w:t>conc</w:t>
      </w:r>
      <w:proofErr w:type="spellEnd"/>
      <w:r>
        <w:rPr>
          <w:sz w:val="22"/>
          <w:szCs w:val="22"/>
        </w:rPr>
        <w:t xml:space="preserve"> H</w:t>
      </w:r>
      <w:r>
        <w:rPr>
          <w:sz w:val="22"/>
          <w:szCs w:val="22"/>
          <w:vertAlign w:val="subscript"/>
        </w:rPr>
        <w:t>2</w:t>
      </w:r>
      <w:r>
        <w:rPr>
          <w:sz w:val="22"/>
          <w:szCs w:val="22"/>
        </w:rPr>
        <w:t>SO</w:t>
      </w:r>
      <w:r>
        <w:rPr>
          <w:sz w:val="22"/>
          <w:szCs w:val="22"/>
          <w:vertAlign w:val="subscript"/>
        </w:rPr>
        <w:t>4</w:t>
      </w:r>
    </w:p>
    <w:p w:rsidR="0054354B" w:rsidRPr="00C14F15" w:rsidRDefault="0054354B" w:rsidP="0054354B">
      <w:pPr>
        <w:numPr>
          <w:ilvl w:val="0"/>
          <w:numId w:val="26"/>
        </w:numPr>
        <w:spacing w:line="360" w:lineRule="auto"/>
        <w:rPr>
          <w:b/>
          <w:sz w:val="22"/>
          <w:szCs w:val="22"/>
        </w:rPr>
      </w:pPr>
      <w:r w:rsidRPr="00C14F15">
        <w:rPr>
          <w:b/>
          <w:sz w:val="22"/>
          <w:szCs w:val="22"/>
        </w:rPr>
        <w:t>Redox reactions</w:t>
      </w:r>
      <w:r>
        <w:rPr>
          <w:b/>
          <w:sz w:val="22"/>
          <w:szCs w:val="22"/>
        </w:rPr>
        <w:t xml:space="preserve"> forming Cl</w:t>
      </w:r>
      <w:r>
        <w:rPr>
          <w:b/>
          <w:sz w:val="22"/>
          <w:szCs w:val="22"/>
          <w:vertAlign w:val="subscript"/>
        </w:rPr>
        <w:t xml:space="preserve">2, </w:t>
      </w:r>
      <w:r>
        <w:rPr>
          <w:b/>
          <w:sz w:val="22"/>
          <w:szCs w:val="22"/>
        </w:rPr>
        <w:t>Br</w:t>
      </w:r>
      <w:r>
        <w:rPr>
          <w:b/>
          <w:sz w:val="22"/>
          <w:szCs w:val="22"/>
          <w:vertAlign w:val="subscript"/>
        </w:rPr>
        <w:t>2</w:t>
      </w:r>
      <w:r>
        <w:rPr>
          <w:b/>
          <w:sz w:val="22"/>
          <w:szCs w:val="22"/>
        </w:rPr>
        <w:t xml:space="preserve"> or I</w:t>
      </w:r>
      <w:r>
        <w:rPr>
          <w:b/>
          <w:sz w:val="22"/>
          <w:szCs w:val="22"/>
          <w:vertAlign w:val="subscript"/>
        </w:rPr>
        <w:t>2</w:t>
      </w:r>
    </w:p>
    <w:p w:rsidR="0054354B" w:rsidRPr="00C14F15" w:rsidRDefault="0054354B" w:rsidP="0054354B">
      <w:pPr>
        <w:numPr>
          <w:ilvl w:val="0"/>
          <w:numId w:val="26"/>
        </w:numPr>
        <w:spacing w:line="360" w:lineRule="auto"/>
        <w:rPr>
          <w:b/>
          <w:sz w:val="22"/>
          <w:szCs w:val="22"/>
        </w:rPr>
      </w:pPr>
      <w:r w:rsidRPr="00C14F15">
        <w:rPr>
          <w:b/>
          <w:sz w:val="22"/>
          <w:szCs w:val="22"/>
        </w:rPr>
        <w:t>Displacement reactions</w:t>
      </w:r>
      <w:r>
        <w:rPr>
          <w:b/>
          <w:sz w:val="22"/>
          <w:szCs w:val="22"/>
        </w:rPr>
        <w:t xml:space="preserve"> forming </w:t>
      </w:r>
      <w:proofErr w:type="spellStart"/>
      <w:r>
        <w:rPr>
          <w:b/>
          <w:sz w:val="22"/>
          <w:szCs w:val="22"/>
        </w:rPr>
        <w:t>HCl</w:t>
      </w:r>
      <w:proofErr w:type="spellEnd"/>
      <w:r>
        <w:rPr>
          <w:b/>
          <w:sz w:val="22"/>
          <w:szCs w:val="22"/>
        </w:rPr>
        <w:t xml:space="preserve">, </w:t>
      </w:r>
      <w:proofErr w:type="spellStart"/>
      <w:r>
        <w:rPr>
          <w:b/>
          <w:sz w:val="22"/>
          <w:szCs w:val="22"/>
        </w:rPr>
        <w:t>HBr</w:t>
      </w:r>
      <w:proofErr w:type="spellEnd"/>
      <w:r>
        <w:rPr>
          <w:b/>
          <w:sz w:val="22"/>
          <w:szCs w:val="22"/>
        </w:rPr>
        <w:t xml:space="preserve"> or HI</w:t>
      </w:r>
    </w:p>
    <w:p w:rsidR="0054354B" w:rsidRPr="00C14F15" w:rsidRDefault="0054354B" w:rsidP="0054354B">
      <w:pPr>
        <w:spacing w:line="360" w:lineRule="auto"/>
        <w:rPr>
          <w:b/>
          <w:sz w:val="22"/>
          <w:szCs w:val="22"/>
        </w:rPr>
      </w:pPr>
      <w:r w:rsidRPr="00C14F15">
        <w:rPr>
          <w:b/>
          <w:sz w:val="22"/>
          <w:szCs w:val="22"/>
        </w:rPr>
        <w:t>Redox Reactions</w:t>
      </w:r>
    </w:p>
    <w:p w:rsidR="0054354B" w:rsidRDefault="0054354B" w:rsidP="0054354B">
      <w:pPr>
        <w:spacing w:line="360" w:lineRule="auto"/>
        <w:rPr>
          <w:sz w:val="22"/>
          <w:szCs w:val="22"/>
        </w:rPr>
      </w:pPr>
      <w:r>
        <w:rPr>
          <w:sz w:val="22"/>
          <w:szCs w:val="22"/>
        </w:rPr>
        <w:t>We already know that the ability of the halogens Cl</w:t>
      </w:r>
      <w:r>
        <w:rPr>
          <w:sz w:val="22"/>
          <w:szCs w:val="22"/>
          <w:vertAlign w:val="subscript"/>
        </w:rPr>
        <w:t>2</w:t>
      </w:r>
      <w:r>
        <w:rPr>
          <w:sz w:val="22"/>
          <w:szCs w:val="22"/>
        </w:rPr>
        <w:t>, Br</w:t>
      </w:r>
      <w:r>
        <w:rPr>
          <w:sz w:val="22"/>
          <w:szCs w:val="22"/>
          <w:vertAlign w:val="subscript"/>
        </w:rPr>
        <w:t>2</w:t>
      </w:r>
      <w:r>
        <w:rPr>
          <w:sz w:val="22"/>
          <w:szCs w:val="22"/>
        </w:rPr>
        <w:t xml:space="preserve"> and I</w:t>
      </w:r>
      <w:r>
        <w:rPr>
          <w:sz w:val="22"/>
          <w:szCs w:val="22"/>
          <w:vertAlign w:val="subscript"/>
        </w:rPr>
        <w:t>2</w:t>
      </w:r>
      <w:r>
        <w:rPr>
          <w:sz w:val="22"/>
          <w:szCs w:val="22"/>
        </w:rPr>
        <w:t xml:space="preserve"> to </w:t>
      </w:r>
      <w:r>
        <w:rPr>
          <w:b/>
          <w:sz w:val="22"/>
          <w:szCs w:val="22"/>
        </w:rPr>
        <w:t>gain electrons</w:t>
      </w:r>
      <w:r>
        <w:rPr>
          <w:sz w:val="22"/>
          <w:szCs w:val="22"/>
        </w:rPr>
        <w:t xml:space="preserve"> varies.  The halogen which gains electrons most easily is </w:t>
      </w:r>
      <w:r>
        <w:rPr>
          <w:rFonts w:ascii="Arial" w:hAnsi="Arial" w:cs="Arial"/>
          <w:color w:val="002060"/>
          <w:sz w:val="22"/>
          <w:szCs w:val="22"/>
        </w:rPr>
        <w:t>chlorine</w:t>
      </w:r>
      <w:r>
        <w:rPr>
          <w:sz w:val="22"/>
          <w:szCs w:val="22"/>
        </w:rPr>
        <w:t xml:space="preserve">  This is, therefore the </w:t>
      </w:r>
      <w:r>
        <w:rPr>
          <w:rFonts w:ascii="Arial" w:hAnsi="Arial" w:cs="Arial"/>
          <w:color w:val="002060"/>
          <w:sz w:val="22"/>
          <w:szCs w:val="22"/>
        </w:rPr>
        <w:t>strongest</w:t>
      </w:r>
      <w:r>
        <w:rPr>
          <w:sz w:val="22"/>
          <w:szCs w:val="22"/>
        </w:rPr>
        <w:t xml:space="preserve"> oxidising agent.</w:t>
      </w:r>
    </w:p>
    <w:p w:rsidR="0054354B" w:rsidRDefault="0054354B" w:rsidP="0054354B">
      <w:pPr>
        <w:spacing w:line="360" w:lineRule="auto"/>
        <w:rPr>
          <w:sz w:val="22"/>
          <w:szCs w:val="22"/>
        </w:rPr>
      </w:pPr>
      <w:r>
        <w:rPr>
          <w:sz w:val="22"/>
          <w:szCs w:val="22"/>
        </w:rPr>
        <w:t>It follows that the halide ions Cl</w:t>
      </w:r>
      <w:r>
        <w:rPr>
          <w:sz w:val="22"/>
          <w:szCs w:val="22"/>
          <w:vertAlign w:val="superscript"/>
        </w:rPr>
        <w:t>-</w:t>
      </w:r>
      <w:r>
        <w:rPr>
          <w:sz w:val="22"/>
          <w:szCs w:val="22"/>
        </w:rPr>
        <w:t>, Br</w:t>
      </w:r>
      <w:r>
        <w:rPr>
          <w:sz w:val="22"/>
          <w:szCs w:val="22"/>
          <w:vertAlign w:val="superscript"/>
        </w:rPr>
        <w:t>-</w:t>
      </w:r>
      <w:r>
        <w:rPr>
          <w:sz w:val="22"/>
          <w:szCs w:val="22"/>
        </w:rPr>
        <w:t xml:space="preserve"> and I</w:t>
      </w:r>
      <w:r>
        <w:rPr>
          <w:sz w:val="22"/>
          <w:szCs w:val="22"/>
          <w:vertAlign w:val="superscript"/>
        </w:rPr>
        <w:t>-</w:t>
      </w:r>
      <w:r>
        <w:rPr>
          <w:sz w:val="22"/>
          <w:szCs w:val="22"/>
        </w:rPr>
        <w:t xml:space="preserve"> will have differing ability to </w:t>
      </w:r>
      <w:r>
        <w:rPr>
          <w:b/>
          <w:sz w:val="22"/>
          <w:szCs w:val="22"/>
        </w:rPr>
        <w:t xml:space="preserve">lose electrons. </w:t>
      </w:r>
      <w:r>
        <w:rPr>
          <w:sz w:val="22"/>
          <w:szCs w:val="22"/>
        </w:rPr>
        <w:t xml:space="preserve"> Which halide ion will lose electrons most easily?</w:t>
      </w:r>
      <w:r w:rsidR="00127FBF">
        <w:rPr>
          <w:sz w:val="22"/>
          <w:szCs w:val="22"/>
        </w:rPr>
        <w:t xml:space="preserve"> </w:t>
      </w:r>
      <w:r>
        <w:rPr>
          <w:rFonts w:ascii="Arial" w:hAnsi="Arial" w:cs="Arial"/>
          <w:color w:val="002060"/>
          <w:sz w:val="22"/>
          <w:szCs w:val="22"/>
        </w:rPr>
        <w:t>iodide</w:t>
      </w:r>
      <w:r>
        <w:rPr>
          <w:sz w:val="22"/>
          <w:szCs w:val="22"/>
        </w:rPr>
        <w:t xml:space="preserve">. This is, therefore the </w:t>
      </w:r>
      <w:r>
        <w:rPr>
          <w:rFonts w:ascii="Arial" w:hAnsi="Arial" w:cs="Arial"/>
          <w:color w:val="002060"/>
          <w:sz w:val="22"/>
          <w:szCs w:val="22"/>
        </w:rPr>
        <w:t>strongest</w:t>
      </w:r>
      <w:r>
        <w:rPr>
          <w:sz w:val="22"/>
          <w:szCs w:val="22"/>
        </w:rPr>
        <w:t xml:space="preserve"> reducing agent.</w:t>
      </w:r>
    </w:p>
    <w:p w:rsidR="0054354B" w:rsidRDefault="0054354B" w:rsidP="0054354B">
      <w:pPr>
        <w:spacing w:line="360" w:lineRule="auto"/>
        <w:rPr>
          <w:sz w:val="22"/>
          <w:szCs w:val="22"/>
        </w:rPr>
      </w:pPr>
      <w:r>
        <w:rPr>
          <w:sz w:val="22"/>
          <w:szCs w:val="22"/>
        </w:rPr>
        <w:t xml:space="preserve">Concentrated sulphuric acid contains the </w:t>
      </w:r>
      <w:proofErr w:type="spellStart"/>
      <w:r>
        <w:rPr>
          <w:sz w:val="22"/>
          <w:szCs w:val="22"/>
        </w:rPr>
        <w:t>sulfate</w:t>
      </w:r>
      <w:proofErr w:type="spellEnd"/>
      <w:r>
        <w:rPr>
          <w:sz w:val="22"/>
          <w:szCs w:val="22"/>
        </w:rPr>
        <w:t xml:space="preserve"> (VI) ion of formula/charge </w:t>
      </w:r>
      <w:r>
        <w:rPr>
          <w:rFonts w:ascii="Arial" w:hAnsi="Arial" w:cs="Arial"/>
          <w:color w:val="000080"/>
        </w:rPr>
        <w:t>SO</w:t>
      </w:r>
      <w:r>
        <w:rPr>
          <w:rFonts w:ascii="Arial" w:hAnsi="Arial" w:cs="Arial"/>
          <w:color w:val="000080"/>
          <w:vertAlign w:val="subscript"/>
        </w:rPr>
        <w:t>4</w:t>
      </w:r>
      <w:r>
        <w:rPr>
          <w:rFonts w:ascii="Arial" w:hAnsi="Arial" w:cs="Arial"/>
          <w:color w:val="000080"/>
          <w:vertAlign w:val="superscript"/>
        </w:rPr>
        <w:t>2-</w:t>
      </w:r>
      <w:r>
        <w:rPr>
          <w:sz w:val="22"/>
          <w:szCs w:val="22"/>
        </w:rPr>
        <w:t xml:space="preserve"> . The S in this ion has oxidation number </w:t>
      </w:r>
      <w:r>
        <w:rPr>
          <w:rFonts w:ascii="Arial" w:hAnsi="Arial" w:cs="Arial"/>
          <w:color w:val="000080"/>
        </w:rPr>
        <w:t>+6</w:t>
      </w:r>
    </w:p>
    <w:p w:rsidR="0054354B" w:rsidRPr="00C14F15" w:rsidRDefault="0054354B" w:rsidP="0054354B">
      <w:pPr>
        <w:spacing w:line="360" w:lineRule="auto"/>
        <w:rPr>
          <w:b/>
          <w:sz w:val="22"/>
          <w:szCs w:val="22"/>
        </w:rPr>
      </w:pPr>
      <w:r w:rsidRPr="00C14F15">
        <w:rPr>
          <w:b/>
          <w:sz w:val="22"/>
          <w:szCs w:val="22"/>
        </w:rPr>
        <w:t xml:space="preserve">This can be reduced by the different halide ions to the following sulphur </w:t>
      </w:r>
      <w:r>
        <w:rPr>
          <w:b/>
          <w:sz w:val="22"/>
          <w:szCs w:val="22"/>
        </w:rPr>
        <w:t>species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5"/>
        <w:gridCol w:w="2261"/>
        <w:gridCol w:w="2255"/>
        <w:gridCol w:w="2271"/>
      </w:tblGrid>
      <w:tr w:rsidR="0054354B" w:rsidTr="0054354B">
        <w:tc>
          <w:tcPr>
            <w:tcW w:w="2322" w:type="dxa"/>
          </w:tcPr>
          <w:p w:rsidR="0054354B" w:rsidRPr="009505C0" w:rsidRDefault="0054354B" w:rsidP="0054354B">
            <w:pPr>
              <w:spacing w:line="360" w:lineRule="auto"/>
              <w:rPr>
                <w:b/>
              </w:rPr>
            </w:pPr>
            <w:r w:rsidRPr="009505C0">
              <w:rPr>
                <w:b/>
              </w:rPr>
              <w:t>Name</w:t>
            </w:r>
          </w:p>
        </w:tc>
        <w:tc>
          <w:tcPr>
            <w:tcW w:w="2322" w:type="dxa"/>
          </w:tcPr>
          <w:p w:rsidR="0054354B" w:rsidRDefault="0054354B" w:rsidP="0054354B">
            <w:pPr>
              <w:spacing w:line="360" w:lineRule="auto"/>
              <w:jc w:val="center"/>
            </w:pPr>
            <w:proofErr w:type="spellStart"/>
            <w:r>
              <w:t>Sulfur</w:t>
            </w:r>
            <w:proofErr w:type="spellEnd"/>
            <w:r>
              <w:t xml:space="preserve"> dioxide gas</w:t>
            </w:r>
          </w:p>
        </w:tc>
        <w:tc>
          <w:tcPr>
            <w:tcW w:w="2322" w:type="dxa"/>
          </w:tcPr>
          <w:p w:rsidR="0054354B" w:rsidRDefault="0054354B" w:rsidP="0054354B">
            <w:pPr>
              <w:spacing w:line="360" w:lineRule="auto"/>
              <w:jc w:val="center"/>
            </w:pPr>
            <w:proofErr w:type="spellStart"/>
            <w:r>
              <w:t>Sulfur</w:t>
            </w:r>
            <w:proofErr w:type="spellEnd"/>
            <w:r>
              <w:t xml:space="preserve"> solid</w:t>
            </w:r>
          </w:p>
        </w:tc>
        <w:tc>
          <w:tcPr>
            <w:tcW w:w="2322" w:type="dxa"/>
          </w:tcPr>
          <w:p w:rsidR="0054354B" w:rsidRDefault="0054354B" w:rsidP="0054354B">
            <w:pPr>
              <w:spacing w:line="360" w:lineRule="auto"/>
            </w:pPr>
            <w:r>
              <w:t xml:space="preserve">Hydrogen </w:t>
            </w:r>
            <w:proofErr w:type="spellStart"/>
            <w:r>
              <w:t>sulfide</w:t>
            </w:r>
            <w:proofErr w:type="spellEnd"/>
            <w:r>
              <w:t xml:space="preserve"> gas</w:t>
            </w:r>
          </w:p>
        </w:tc>
      </w:tr>
      <w:tr w:rsidR="0054354B" w:rsidTr="0054354B">
        <w:tc>
          <w:tcPr>
            <w:tcW w:w="2322" w:type="dxa"/>
          </w:tcPr>
          <w:p w:rsidR="0054354B" w:rsidRPr="009505C0" w:rsidRDefault="0054354B" w:rsidP="0054354B">
            <w:pPr>
              <w:spacing w:line="360" w:lineRule="auto"/>
              <w:rPr>
                <w:b/>
              </w:rPr>
            </w:pPr>
            <w:r w:rsidRPr="009505C0">
              <w:rPr>
                <w:b/>
              </w:rPr>
              <w:t xml:space="preserve">Formula </w:t>
            </w:r>
          </w:p>
        </w:tc>
        <w:tc>
          <w:tcPr>
            <w:tcW w:w="2322" w:type="dxa"/>
          </w:tcPr>
          <w:p w:rsidR="0054354B" w:rsidRPr="00F62D6D" w:rsidRDefault="0054354B" w:rsidP="0054354B">
            <w:pPr>
              <w:spacing w:line="360" w:lineRule="auto"/>
              <w:rPr>
                <w:rFonts w:ascii="Arial" w:hAnsi="Arial" w:cs="Arial"/>
                <w:color w:val="002060"/>
              </w:rPr>
            </w:pPr>
            <w:r w:rsidRPr="00F62D6D">
              <w:rPr>
                <w:rFonts w:ascii="Arial" w:hAnsi="Arial" w:cs="Arial"/>
                <w:color w:val="002060"/>
              </w:rPr>
              <w:t>SO</w:t>
            </w:r>
            <w:r w:rsidRPr="00F62D6D">
              <w:rPr>
                <w:rFonts w:ascii="Arial" w:hAnsi="Arial" w:cs="Arial"/>
                <w:color w:val="002060"/>
                <w:vertAlign w:val="subscript"/>
              </w:rPr>
              <w:t>2</w:t>
            </w:r>
          </w:p>
        </w:tc>
        <w:tc>
          <w:tcPr>
            <w:tcW w:w="2322" w:type="dxa"/>
          </w:tcPr>
          <w:p w:rsidR="0054354B" w:rsidRPr="00F62D6D" w:rsidRDefault="0054354B" w:rsidP="0054354B">
            <w:pPr>
              <w:spacing w:line="360" w:lineRule="auto"/>
              <w:rPr>
                <w:rFonts w:ascii="Arial" w:hAnsi="Arial" w:cs="Arial"/>
                <w:color w:val="002060"/>
              </w:rPr>
            </w:pPr>
            <w:r w:rsidRPr="00F62D6D">
              <w:rPr>
                <w:rFonts w:ascii="Arial" w:hAnsi="Arial" w:cs="Arial"/>
                <w:color w:val="002060"/>
              </w:rPr>
              <w:t>S</w:t>
            </w:r>
          </w:p>
        </w:tc>
        <w:tc>
          <w:tcPr>
            <w:tcW w:w="2322" w:type="dxa"/>
          </w:tcPr>
          <w:p w:rsidR="0054354B" w:rsidRPr="00F62D6D" w:rsidRDefault="0054354B" w:rsidP="0054354B">
            <w:pPr>
              <w:spacing w:line="360" w:lineRule="auto"/>
              <w:rPr>
                <w:rFonts w:ascii="Arial" w:hAnsi="Arial" w:cs="Arial"/>
                <w:color w:val="002060"/>
              </w:rPr>
            </w:pPr>
            <w:r w:rsidRPr="00F62D6D">
              <w:rPr>
                <w:rFonts w:ascii="Arial" w:hAnsi="Arial" w:cs="Arial"/>
                <w:color w:val="002060"/>
              </w:rPr>
              <w:t>H</w:t>
            </w:r>
            <w:r w:rsidRPr="00F62D6D">
              <w:rPr>
                <w:rFonts w:ascii="Arial" w:hAnsi="Arial" w:cs="Arial"/>
                <w:color w:val="002060"/>
                <w:vertAlign w:val="subscript"/>
              </w:rPr>
              <w:t>2</w:t>
            </w:r>
            <w:r w:rsidRPr="00F62D6D">
              <w:rPr>
                <w:rFonts w:ascii="Arial" w:hAnsi="Arial" w:cs="Arial"/>
                <w:color w:val="002060"/>
              </w:rPr>
              <w:t>S</w:t>
            </w:r>
          </w:p>
        </w:tc>
      </w:tr>
      <w:tr w:rsidR="0054354B" w:rsidTr="0054354B">
        <w:tc>
          <w:tcPr>
            <w:tcW w:w="2322" w:type="dxa"/>
          </w:tcPr>
          <w:p w:rsidR="0054354B" w:rsidRPr="009505C0" w:rsidRDefault="0054354B" w:rsidP="0054354B">
            <w:pPr>
              <w:spacing w:line="360" w:lineRule="auto"/>
              <w:rPr>
                <w:b/>
              </w:rPr>
            </w:pPr>
            <w:r w:rsidRPr="009505C0">
              <w:rPr>
                <w:b/>
              </w:rPr>
              <w:t>Oxidation No of S</w:t>
            </w:r>
          </w:p>
        </w:tc>
        <w:tc>
          <w:tcPr>
            <w:tcW w:w="2322" w:type="dxa"/>
          </w:tcPr>
          <w:p w:rsidR="0054354B" w:rsidRPr="00F62D6D" w:rsidRDefault="0054354B" w:rsidP="0054354B">
            <w:pPr>
              <w:spacing w:line="360" w:lineRule="auto"/>
              <w:rPr>
                <w:rFonts w:ascii="Arial" w:hAnsi="Arial" w:cs="Arial"/>
                <w:color w:val="002060"/>
              </w:rPr>
            </w:pPr>
            <w:r w:rsidRPr="00F62D6D">
              <w:rPr>
                <w:rFonts w:ascii="Arial" w:hAnsi="Arial" w:cs="Arial"/>
                <w:color w:val="002060"/>
              </w:rPr>
              <w:t>+4</w:t>
            </w:r>
          </w:p>
        </w:tc>
        <w:tc>
          <w:tcPr>
            <w:tcW w:w="2322" w:type="dxa"/>
          </w:tcPr>
          <w:p w:rsidR="0054354B" w:rsidRPr="00F62D6D" w:rsidRDefault="0054354B" w:rsidP="0054354B">
            <w:pPr>
              <w:spacing w:line="360" w:lineRule="auto"/>
              <w:rPr>
                <w:rFonts w:ascii="Arial" w:hAnsi="Arial" w:cs="Arial"/>
                <w:color w:val="002060"/>
              </w:rPr>
            </w:pPr>
            <w:r w:rsidRPr="00F62D6D">
              <w:rPr>
                <w:rFonts w:ascii="Arial" w:hAnsi="Arial" w:cs="Arial"/>
                <w:color w:val="002060"/>
              </w:rPr>
              <w:t>0</w:t>
            </w:r>
          </w:p>
        </w:tc>
        <w:tc>
          <w:tcPr>
            <w:tcW w:w="2322" w:type="dxa"/>
          </w:tcPr>
          <w:p w:rsidR="0054354B" w:rsidRPr="00F62D6D" w:rsidRDefault="0054354B" w:rsidP="0054354B">
            <w:pPr>
              <w:spacing w:line="360" w:lineRule="auto"/>
              <w:rPr>
                <w:rFonts w:ascii="Arial" w:hAnsi="Arial" w:cs="Arial"/>
                <w:color w:val="002060"/>
              </w:rPr>
            </w:pPr>
            <w:r w:rsidRPr="00F62D6D">
              <w:rPr>
                <w:rFonts w:ascii="Arial" w:hAnsi="Arial" w:cs="Arial"/>
                <w:color w:val="002060"/>
              </w:rPr>
              <w:t>-2</w:t>
            </w:r>
          </w:p>
        </w:tc>
      </w:tr>
    </w:tbl>
    <w:p w:rsidR="0054354B" w:rsidRPr="00821527" w:rsidRDefault="0054354B" w:rsidP="0054354B">
      <w:pPr>
        <w:spacing w:line="360" w:lineRule="auto"/>
        <w:rPr>
          <w:b/>
          <w:sz w:val="28"/>
          <w:szCs w:val="28"/>
        </w:rPr>
      </w:pPr>
    </w:p>
    <w:p w:rsidR="0054354B" w:rsidRPr="002811A4" w:rsidRDefault="002D20D0" w:rsidP="00023B48">
      <w:pPr>
        <w:rPr>
          <w:sz w:val="28"/>
          <w:szCs w:val="28"/>
        </w:rPr>
      </w:pPr>
      <w:r>
        <w:rPr>
          <w:noProof/>
        </w:rPr>
        <w:drawing>
          <wp:anchor distT="0" distB="0" distL="114300" distR="114300" simplePos="0" relativeHeight="251675648" behindDoc="0" locked="0" layoutInCell="1" allowOverlap="1" wp14:anchorId="1006FE51" wp14:editId="77572870">
            <wp:simplePos x="0" y="0"/>
            <wp:positionH relativeFrom="column">
              <wp:posOffset>5786755</wp:posOffset>
            </wp:positionH>
            <wp:positionV relativeFrom="paragraph">
              <wp:posOffset>1703070</wp:posOffset>
            </wp:positionV>
            <wp:extent cx="685800" cy="588010"/>
            <wp:effectExtent l="0" t="0" r="0" b="2540"/>
            <wp:wrapNone/>
            <wp:docPr id="249" name="Picture 249" descr="New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New experimen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85800" cy="5880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76672" behindDoc="0" locked="0" layoutInCell="1" allowOverlap="1" wp14:anchorId="5035671D" wp14:editId="2BC19A74">
                <wp:simplePos x="0" y="0"/>
                <wp:positionH relativeFrom="column">
                  <wp:posOffset>3978910</wp:posOffset>
                </wp:positionH>
                <wp:positionV relativeFrom="paragraph">
                  <wp:posOffset>235585</wp:posOffset>
                </wp:positionV>
                <wp:extent cx="1036320" cy="374650"/>
                <wp:effectExtent l="0" t="0" r="4445" b="0"/>
                <wp:wrapNone/>
                <wp:docPr id="3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6320" cy="374650"/>
                          <a:chOff x="4001" y="4901"/>
                          <a:chExt cx="1632" cy="590"/>
                        </a:xfrm>
                      </wpg:grpSpPr>
                      <pic:pic xmlns:pic="http://schemas.openxmlformats.org/drawingml/2006/picture">
                        <pic:nvPicPr>
                          <pic:cNvPr id="31" name="Picture 25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4001" y="4901"/>
                            <a:ext cx="626" cy="590"/>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252"/>
                        <wps:cNvSpPr txBox="1">
                          <a:spLocks noChangeArrowheads="1"/>
                        </wps:cNvSpPr>
                        <wps:spPr bwMode="auto">
                          <a:xfrm>
                            <a:off x="4630" y="5096"/>
                            <a:ext cx="1003" cy="2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52F" w:rsidRPr="00ED6CF8" w:rsidRDefault="00AE252F" w:rsidP="0054354B">
                              <w:pPr>
                                <w:rPr>
                                  <w:rFonts w:ascii="Arial" w:hAnsi="Arial" w:cs="Arial"/>
                                  <w:sz w:val="16"/>
                                  <w:szCs w:val="16"/>
                                </w:rPr>
                              </w:pPr>
                              <w:r>
                                <w:rPr>
                                  <w:rFonts w:ascii="Arial" w:hAnsi="Arial" w:cs="Arial"/>
                                  <w:sz w:val="16"/>
                                  <w:szCs w:val="16"/>
                                </w:rPr>
                                <w:t>CORROSIVE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5671D" id="Group 250" o:spid="_x0000_s1038" style="position:absolute;margin-left:313.3pt;margin-top:18.55pt;width:81.6pt;height:29.5pt;z-index:251676672" coordorigin="4001,4901" coordsize="1632,59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&#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1" o:spid="_x0000_s1039" type="#_x0000_t75" style="position:absolute;left:4001;top:4901;width:626;height:5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tgKTCAAAA2wAAAA8AAABkcnMvZG93bnJldi54bWxEj0GLwjAUhO/C/ofwFvamaXdBpBpFhF08&#10;7KFWDx6fzbMtNi8lSbX+eyMIHoeZ+YZZrAbTiis531hWkE4SEMSl1Q1XCg773/EMhA/IGlvLpOBO&#10;HlbLj9ECM21vvKNrESoRIewzVFCH0GVS+rImg35iO+Lona0zGKJ0ldQObxFuWvmdJFNpsOG4UGNH&#10;m5rKS9EbBUX/j38uLfrcnY65l9vj+Z5bpb4+h/UcRKAhvMOv9lYr+Enh+SX+ALl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rYCkwgAAANsAAAAPAAAAAAAAAAAAAAAAAJ8C&#10;AABkcnMvZG93bnJldi54bWxQSwUGAAAAAAQABAD3AAAAjgMAAAAA&#10;">
                  <v:imagedata r:id="rId45" o:title=""/>
                </v:shape>
                <v:shape id="Text Box 252" o:spid="_x0000_s1040" type="#_x0000_t202" style="position:absolute;left:4630;top:5096;width:1003;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z0sUA&#10;AADbAAAADwAAAGRycy9kb3ducmV2LnhtbESPzWrDMBCE74W8g9hALqWR60I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bPSxQAAANsAAAAPAAAAAAAAAAAAAAAAAJgCAABkcnMv&#10;ZG93bnJldi54bWxQSwUGAAAAAAQABAD1AAAAigMAAAAA&#10;" stroked="f">
                  <v:textbox inset="0,0,0,0">
                    <w:txbxContent>
                      <w:p w:rsidR="00AE252F" w:rsidRPr="00ED6CF8" w:rsidRDefault="00AE252F" w:rsidP="0054354B">
                        <w:pPr>
                          <w:rPr>
                            <w:rFonts w:ascii="Arial" w:hAnsi="Arial" w:cs="Arial"/>
                            <w:sz w:val="16"/>
                            <w:szCs w:val="16"/>
                          </w:rPr>
                        </w:pPr>
                        <w:r>
                          <w:rPr>
                            <w:rFonts w:ascii="Arial" w:hAnsi="Arial" w:cs="Arial"/>
                            <w:sz w:val="16"/>
                            <w:szCs w:val="16"/>
                          </w:rPr>
                          <w:t>CORROSIVE</w:t>
                        </w:r>
                      </w:p>
                    </w:txbxContent>
                  </v:textbox>
                </v:shape>
              </v:group>
            </w:pict>
          </mc:Fallback>
        </mc:AlternateContent>
      </w:r>
      <w:r w:rsidR="0054354B" w:rsidRPr="002811A4">
        <w:rPr>
          <w:b/>
          <w:sz w:val="28"/>
          <w:szCs w:val="28"/>
        </w:rPr>
        <w:t>Reactions of conc. H</w:t>
      </w:r>
      <w:r w:rsidR="0054354B" w:rsidRPr="002811A4">
        <w:rPr>
          <w:b/>
          <w:sz w:val="28"/>
          <w:szCs w:val="28"/>
          <w:vertAlign w:val="subscript"/>
        </w:rPr>
        <w:t>2</w:t>
      </w:r>
      <w:r w:rsidR="0054354B" w:rsidRPr="002811A4">
        <w:rPr>
          <w:b/>
          <w:sz w:val="28"/>
          <w:szCs w:val="28"/>
        </w:rPr>
        <w:t>SO</w:t>
      </w:r>
      <w:r w:rsidR="0054354B" w:rsidRPr="002811A4">
        <w:rPr>
          <w:b/>
          <w:sz w:val="28"/>
          <w:szCs w:val="28"/>
          <w:vertAlign w:val="subscript"/>
        </w:rPr>
        <w:t>4</w:t>
      </w:r>
      <w:r w:rsidR="0054354B" w:rsidRPr="002811A4">
        <w:rPr>
          <w:b/>
          <w:sz w:val="28"/>
          <w:szCs w:val="28"/>
        </w:rPr>
        <w:t xml:space="preserve"> and potassium halides </w:t>
      </w:r>
      <w:r w:rsidR="0054354B">
        <w:rPr>
          <w:b/>
          <w:sz w:val="28"/>
          <w:szCs w:val="28"/>
        </w:rPr>
        <w:t>–</w:t>
      </w:r>
      <w:r w:rsidR="0054354B" w:rsidRPr="002811A4">
        <w:rPr>
          <w:sz w:val="28"/>
          <w:szCs w:val="28"/>
        </w:rPr>
        <w:t xml:space="preserve"> demonstration</w:t>
      </w:r>
      <w:r w:rsidR="0054354B">
        <w:rPr>
          <w:sz w:val="28"/>
          <w:szCs w:val="28"/>
        </w:rPr>
        <w:t xml:space="preserve"> / practical</w:t>
      </w:r>
    </w:p>
    <w:p w:rsidR="0054354B" w:rsidRDefault="0054354B" w:rsidP="0054354B">
      <w:pPr>
        <w:numPr>
          <w:ilvl w:val="0"/>
          <w:numId w:val="9"/>
        </w:numPr>
        <w:spacing w:line="360" w:lineRule="auto"/>
      </w:pPr>
      <w:r>
        <w:t xml:space="preserve">Put a spatula-full of </w:t>
      </w:r>
      <w:proofErr w:type="spellStart"/>
      <w:r>
        <w:t>KCl</w:t>
      </w:r>
      <w:proofErr w:type="spellEnd"/>
      <w:r>
        <w:t xml:space="preserve"> salt in a test tube.</w:t>
      </w:r>
    </w:p>
    <w:p w:rsidR="0054354B" w:rsidRDefault="0054354B" w:rsidP="0054354B">
      <w:pPr>
        <w:numPr>
          <w:ilvl w:val="0"/>
          <w:numId w:val="9"/>
        </w:numPr>
        <w:spacing w:line="360" w:lineRule="auto"/>
      </w:pPr>
      <w:r w:rsidRPr="002C5FEF">
        <w:rPr>
          <w:b/>
        </w:rPr>
        <w:t>Very carefully</w:t>
      </w:r>
      <w:r>
        <w:t xml:space="preserve"> add 2/3 drops of conc. H</w:t>
      </w:r>
      <w:r>
        <w:rPr>
          <w:vertAlign w:val="subscript"/>
        </w:rPr>
        <w:t>2</w:t>
      </w:r>
      <w:r>
        <w:t>SO</w:t>
      </w:r>
      <w:r>
        <w:rPr>
          <w:vertAlign w:val="subscript"/>
        </w:rPr>
        <w:t>4</w:t>
      </w:r>
      <w:r>
        <w:t xml:space="preserve"> to the tube (standing in a test tube rack.)</w:t>
      </w:r>
    </w:p>
    <w:p w:rsidR="0054354B" w:rsidRDefault="0054354B" w:rsidP="0054354B">
      <w:pPr>
        <w:numPr>
          <w:ilvl w:val="0"/>
          <w:numId w:val="9"/>
        </w:numPr>
        <w:spacing w:line="360" w:lineRule="auto"/>
      </w:pPr>
      <w:r>
        <w:t>Test the gases evolved:- with conc. NH</w:t>
      </w:r>
      <w:r>
        <w:rPr>
          <w:vertAlign w:val="subscript"/>
        </w:rPr>
        <w:t>3</w:t>
      </w:r>
      <w:r>
        <w:t xml:space="preserve"> on a glass rod, acidified dichromate paper, damp blue litmus paper and by bubbling through silver nitrate solution.</w:t>
      </w:r>
    </w:p>
    <w:p w:rsidR="0054354B" w:rsidRDefault="0054354B" w:rsidP="0054354B">
      <w:pPr>
        <w:numPr>
          <w:ilvl w:val="0"/>
          <w:numId w:val="9"/>
        </w:numPr>
        <w:spacing w:line="360" w:lineRule="auto"/>
      </w:pPr>
      <w:r>
        <w:t xml:space="preserve">Repeat with </w:t>
      </w:r>
      <w:proofErr w:type="spellStart"/>
      <w:r>
        <w:t>KBr</w:t>
      </w:r>
      <w:proofErr w:type="spellEnd"/>
      <w:r>
        <w:t xml:space="preserve"> and KI in place of </w:t>
      </w:r>
      <w:proofErr w:type="spellStart"/>
      <w:r>
        <w:t>KCl</w:t>
      </w:r>
      <w:proofErr w:type="spellEnd"/>
      <w:r>
        <w:t>.</w:t>
      </w:r>
    </w:p>
    <w:p w:rsidR="0054354B" w:rsidRPr="002811A4" w:rsidRDefault="0054354B" w:rsidP="0054354B">
      <w:pPr>
        <w:spacing w:line="360" w:lineRule="auto"/>
        <w:rPr>
          <w:b/>
        </w:rPr>
      </w:pPr>
      <w:r w:rsidRPr="002811A4">
        <w:rPr>
          <w:b/>
        </w:rPr>
        <w:t>Results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6231"/>
        <w:gridCol w:w="1984"/>
      </w:tblGrid>
      <w:tr w:rsidR="0054354B" w:rsidTr="00023B48">
        <w:trPr>
          <w:trHeight w:val="454"/>
          <w:jc w:val="center"/>
        </w:trPr>
        <w:tc>
          <w:tcPr>
            <w:tcW w:w="857" w:type="dxa"/>
            <w:tcBorders>
              <w:top w:val="single" w:sz="4" w:space="0" w:color="auto"/>
              <w:left w:val="single" w:sz="4" w:space="0" w:color="auto"/>
              <w:bottom w:val="single" w:sz="4" w:space="0" w:color="auto"/>
              <w:right w:val="single" w:sz="4" w:space="0" w:color="auto"/>
            </w:tcBorders>
          </w:tcPr>
          <w:p w:rsidR="0054354B" w:rsidRPr="00E67AB1" w:rsidRDefault="0054354B" w:rsidP="0054354B">
            <w:pPr>
              <w:spacing w:line="360" w:lineRule="auto"/>
            </w:pPr>
          </w:p>
        </w:tc>
        <w:tc>
          <w:tcPr>
            <w:tcW w:w="6231"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pPr>
              <w:spacing w:line="360" w:lineRule="auto"/>
            </w:pPr>
            <w:r w:rsidRPr="00E67AB1">
              <w:t>Observations</w:t>
            </w:r>
          </w:p>
        </w:tc>
        <w:tc>
          <w:tcPr>
            <w:tcW w:w="1984"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pPr>
              <w:spacing w:line="360" w:lineRule="auto"/>
            </w:pPr>
            <w:r w:rsidRPr="00E67AB1">
              <w:t>Gases evolved</w:t>
            </w:r>
          </w:p>
        </w:tc>
      </w:tr>
      <w:tr w:rsidR="0054354B" w:rsidTr="00023B48">
        <w:trPr>
          <w:trHeight w:val="1320"/>
          <w:jc w:val="center"/>
        </w:trPr>
        <w:tc>
          <w:tcPr>
            <w:tcW w:w="857" w:type="dxa"/>
            <w:tcBorders>
              <w:top w:val="single" w:sz="4" w:space="0" w:color="auto"/>
              <w:left w:val="single" w:sz="4" w:space="0" w:color="auto"/>
              <w:bottom w:val="single" w:sz="4" w:space="0" w:color="auto"/>
              <w:right w:val="single" w:sz="4" w:space="0" w:color="auto"/>
            </w:tcBorders>
          </w:tcPr>
          <w:p w:rsidR="0054354B" w:rsidRPr="00E67AB1" w:rsidRDefault="0054354B" w:rsidP="0054354B">
            <w:pPr>
              <w:spacing w:line="360" w:lineRule="auto"/>
            </w:pPr>
            <w:proofErr w:type="spellStart"/>
            <w:r w:rsidRPr="00E67AB1">
              <w:t>KCl</w:t>
            </w:r>
            <w:proofErr w:type="spellEnd"/>
            <w:r w:rsidRPr="00E67AB1">
              <w:t xml:space="preserve"> </w:t>
            </w:r>
          </w:p>
          <w:p w:rsidR="0054354B" w:rsidRPr="00E67AB1" w:rsidRDefault="0054354B" w:rsidP="0054354B">
            <w:pPr>
              <w:spacing w:line="360" w:lineRule="auto"/>
            </w:pPr>
          </w:p>
          <w:p w:rsidR="0054354B" w:rsidRPr="00E67AB1" w:rsidRDefault="0054354B" w:rsidP="0054354B">
            <w:pPr>
              <w:spacing w:line="360" w:lineRule="auto"/>
            </w:pPr>
          </w:p>
        </w:tc>
        <w:tc>
          <w:tcPr>
            <w:tcW w:w="6231" w:type="dxa"/>
            <w:tcBorders>
              <w:top w:val="single" w:sz="4" w:space="0" w:color="auto"/>
              <w:left w:val="single" w:sz="4" w:space="0" w:color="auto"/>
              <w:bottom w:val="single" w:sz="4" w:space="0" w:color="auto"/>
              <w:right w:val="single" w:sz="4" w:space="0" w:color="auto"/>
            </w:tcBorders>
          </w:tcPr>
          <w:p w:rsidR="0054354B" w:rsidRPr="00DA7F64" w:rsidRDefault="0054354B" w:rsidP="0054354B">
            <w:pPr>
              <w:spacing w:before="40"/>
              <w:rPr>
                <w:rFonts w:ascii="Arial" w:hAnsi="Arial" w:cs="Arial"/>
                <w:color w:val="000080"/>
              </w:rPr>
            </w:pPr>
            <w:r w:rsidRPr="00DA7F64">
              <w:rPr>
                <w:rFonts w:ascii="Arial" w:hAnsi="Arial" w:cs="Arial"/>
                <w:color w:val="000080"/>
              </w:rPr>
              <w:t xml:space="preserve">Vigorous </w:t>
            </w:r>
            <w:r>
              <w:rPr>
                <w:rFonts w:ascii="Arial" w:hAnsi="Arial" w:cs="Arial"/>
                <w:color w:val="000080"/>
              </w:rPr>
              <w:t>became hot (</w:t>
            </w:r>
            <w:r w:rsidRPr="00DA7F64">
              <w:rPr>
                <w:rFonts w:ascii="Arial" w:hAnsi="Arial" w:cs="Arial"/>
                <w:color w:val="000080"/>
              </w:rPr>
              <w:t>exothermic</w:t>
            </w:r>
            <w:r>
              <w:rPr>
                <w:rFonts w:ascii="Arial" w:hAnsi="Arial" w:cs="Arial"/>
                <w:color w:val="000080"/>
              </w:rPr>
              <w:t>)</w:t>
            </w:r>
          </w:p>
          <w:p w:rsidR="0054354B" w:rsidRPr="00DA7F64" w:rsidRDefault="0054354B" w:rsidP="0054354B">
            <w:pPr>
              <w:spacing w:before="40"/>
              <w:rPr>
                <w:rFonts w:ascii="Arial" w:hAnsi="Arial" w:cs="Arial"/>
                <w:color w:val="000080"/>
              </w:rPr>
            </w:pPr>
            <w:r w:rsidRPr="00DA7F64">
              <w:rPr>
                <w:rFonts w:ascii="Arial" w:hAnsi="Arial" w:cs="Arial"/>
                <w:color w:val="000080"/>
              </w:rPr>
              <w:t xml:space="preserve">Steamy fumes litmus </w:t>
            </w:r>
            <w:r w:rsidRPr="00DA7F64">
              <w:rPr>
                <w:rFonts w:ascii="Arial" w:hAnsi="Arial" w:cs="Arial"/>
                <w:color w:val="000080"/>
              </w:rPr>
              <w:sym w:font="Wingdings" w:char="F0E0"/>
            </w:r>
            <w:r w:rsidRPr="00DA7F64">
              <w:rPr>
                <w:rFonts w:ascii="Arial" w:hAnsi="Arial" w:cs="Arial"/>
                <w:color w:val="000080"/>
              </w:rPr>
              <w:t xml:space="preserve"> red.</w:t>
            </w:r>
            <w:r>
              <w:rPr>
                <w:rFonts w:ascii="Arial" w:hAnsi="Arial" w:cs="Arial"/>
                <w:color w:val="000080"/>
              </w:rPr>
              <w:t xml:space="preserve"> Acidic gas</w:t>
            </w:r>
          </w:p>
          <w:p w:rsidR="0054354B" w:rsidRPr="00023B48" w:rsidRDefault="0054354B" w:rsidP="0054354B">
            <w:pPr>
              <w:spacing w:before="40"/>
              <w:rPr>
                <w:rFonts w:ascii="Arial" w:hAnsi="Arial" w:cs="Arial"/>
                <w:color w:val="000080"/>
              </w:rPr>
            </w:pPr>
            <w:r w:rsidRPr="00DA7F64">
              <w:rPr>
                <w:rFonts w:ascii="Arial" w:hAnsi="Arial" w:cs="Arial"/>
                <w:color w:val="000080"/>
              </w:rPr>
              <w:t xml:space="preserve">Fumes produced white smoke when </w:t>
            </w:r>
            <w:r w:rsidRPr="00CD7FBE">
              <w:rPr>
                <w:rFonts w:ascii="Arial" w:hAnsi="Arial" w:cs="Arial"/>
                <w:color w:val="000080"/>
              </w:rPr>
              <w:t>tested with NH</w:t>
            </w:r>
            <w:r w:rsidRPr="00CD7FBE">
              <w:rPr>
                <w:rFonts w:ascii="Arial" w:hAnsi="Arial" w:cs="Arial"/>
                <w:color w:val="000080"/>
                <w:vertAlign w:val="subscript"/>
              </w:rPr>
              <w:t>3</w:t>
            </w:r>
            <w:r w:rsidR="00023B48">
              <w:rPr>
                <w:rFonts w:ascii="Arial" w:hAnsi="Arial" w:cs="Arial"/>
                <w:color w:val="000080"/>
              </w:rPr>
              <w:t xml:space="preserve"> </w:t>
            </w:r>
            <w:r w:rsidRPr="00CD7FBE">
              <w:rPr>
                <w:rFonts w:ascii="Arial" w:hAnsi="Arial" w:cs="Arial"/>
                <w:color w:val="000080"/>
              </w:rPr>
              <w:t xml:space="preserve">and white </w:t>
            </w:r>
            <w:proofErr w:type="spellStart"/>
            <w:r w:rsidRPr="00CD7FBE">
              <w:rPr>
                <w:rFonts w:ascii="Arial" w:hAnsi="Arial" w:cs="Arial"/>
                <w:color w:val="000080"/>
              </w:rPr>
              <w:t>ppt</w:t>
            </w:r>
            <w:proofErr w:type="spellEnd"/>
            <w:r w:rsidRPr="00CD7FBE">
              <w:rPr>
                <w:rFonts w:ascii="Arial" w:hAnsi="Arial" w:cs="Arial"/>
                <w:color w:val="000080"/>
              </w:rPr>
              <w:t xml:space="preserve"> with AgNO</w:t>
            </w:r>
            <w:r w:rsidRPr="00CD7FBE">
              <w:rPr>
                <w:rFonts w:ascii="Arial" w:hAnsi="Arial" w:cs="Arial"/>
                <w:color w:val="000080"/>
                <w:vertAlign w:val="subscript"/>
              </w:rPr>
              <w:t>3</w:t>
            </w:r>
          </w:p>
        </w:tc>
        <w:tc>
          <w:tcPr>
            <w:tcW w:w="1984" w:type="dxa"/>
            <w:tcBorders>
              <w:top w:val="single" w:sz="4" w:space="0" w:color="auto"/>
              <w:left w:val="single" w:sz="4" w:space="0" w:color="auto"/>
              <w:bottom w:val="single" w:sz="4" w:space="0" w:color="auto"/>
              <w:right w:val="single" w:sz="4" w:space="0" w:color="auto"/>
            </w:tcBorders>
          </w:tcPr>
          <w:p w:rsidR="0054354B" w:rsidRDefault="0054354B" w:rsidP="0054354B">
            <w:pPr>
              <w:spacing w:before="40"/>
              <w:rPr>
                <w:rFonts w:ascii="Arial" w:hAnsi="Arial" w:cs="Arial"/>
                <w:color w:val="000080"/>
              </w:rPr>
            </w:pPr>
            <w:proofErr w:type="spellStart"/>
            <w:r>
              <w:rPr>
                <w:rFonts w:ascii="Arial" w:hAnsi="Arial" w:cs="Arial"/>
                <w:color w:val="000080"/>
              </w:rPr>
              <w:t>HCl</w:t>
            </w:r>
            <w:proofErr w:type="spellEnd"/>
          </w:p>
          <w:p w:rsidR="0054354B" w:rsidRPr="00CD7FBE" w:rsidRDefault="0054354B" w:rsidP="0054354B">
            <w:pPr>
              <w:spacing w:before="40"/>
              <w:rPr>
                <w:rFonts w:ascii="Arial" w:hAnsi="Arial" w:cs="Arial"/>
                <w:color w:val="000080"/>
              </w:rPr>
            </w:pPr>
          </w:p>
          <w:p w:rsidR="0054354B" w:rsidRPr="00CD7FBE" w:rsidRDefault="0054354B" w:rsidP="0054354B">
            <w:pPr>
              <w:spacing w:before="40"/>
              <w:rPr>
                <w:rFonts w:ascii="Arial" w:hAnsi="Arial" w:cs="Arial"/>
                <w:color w:val="000080"/>
                <w:sz w:val="22"/>
                <w:szCs w:val="22"/>
              </w:rPr>
            </w:pPr>
          </w:p>
        </w:tc>
      </w:tr>
      <w:tr w:rsidR="0054354B" w:rsidTr="00023B48">
        <w:trPr>
          <w:jc w:val="center"/>
        </w:trPr>
        <w:tc>
          <w:tcPr>
            <w:tcW w:w="857" w:type="dxa"/>
            <w:tcBorders>
              <w:top w:val="single" w:sz="4" w:space="0" w:color="auto"/>
              <w:left w:val="single" w:sz="4" w:space="0" w:color="auto"/>
              <w:bottom w:val="single" w:sz="4" w:space="0" w:color="auto"/>
              <w:right w:val="single" w:sz="4" w:space="0" w:color="auto"/>
            </w:tcBorders>
          </w:tcPr>
          <w:p w:rsidR="0054354B" w:rsidRPr="00E67AB1" w:rsidRDefault="00023B48" w:rsidP="0054354B">
            <w:pPr>
              <w:spacing w:line="360" w:lineRule="auto"/>
            </w:pPr>
            <w:proofErr w:type="spellStart"/>
            <w:r>
              <w:t>KBr</w:t>
            </w:r>
            <w:proofErr w:type="spellEnd"/>
            <w:r>
              <w:t xml:space="preserve"> </w:t>
            </w:r>
          </w:p>
          <w:p w:rsidR="0054354B" w:rsidRPr="00E67AB1" w:rsidRDefault="0054354B" w:rsidP="0054354B">
            <w:pPr>
              <w:spacing w:line="360" w:lineRule="auto"/>
            </w:pPr>
          </w:p>
          <w:p w:rsidR="0054354B" w:rsidRPr="00E67AB1" w:rsidRDefault="0054354B" w:rsidP="0054354B">
            <w:pPr>
              <w:spacing w:line="360" w:lineRule="auto"/>
            </w:pPr>
          </w:p>
          <w:p w:rsidR="0054354B" w:rsidRPr="00E67AB1" w:rsidRDefault="0054354B" w:rsidP="0054354B">
            <w:pPr>
              <w:spacing w:line="360" w:lineRule="auto"/>
            </w:pPr>
          </w:p>
        </w:tc>
        <w:tc>
          <w:tcPr>
            <w:tcW w:w="6231" w:type="dxa"/>
            <w:tcBorders>
              <w:top w:val="single" w:sz="4" w:space="0" w:color="auto"/>
              <w:left w:val="single" w:sz="4" w:space="0" w:color="auto"/>
              <w:bottom w:val="single" w:sz="4" w:space="0" w:color="auto"/>
              <w:right w:val="single" w:sz="4" w:space="0" w:color="auto"/>
            </w:tcBorders>
          </w:tcPr>
          <w:p w:rsidR="0054354B" w:rsidRPr="00DA7F64" w:rsidRDefault="0054354B" w:rsidP="0054354B">
            <w:pPr>
              <w:spacing w:before="40"/>
              <w:rPr>
                <w:rFonts w:ascii="Arial" w:hAnsi="Arial" w:cs="Arial"/>
                <w:color w:val="000080"/>
              </w:rPr>
            </w:pPr>
            <w:r w:rsidRPr="00DA7F64">
              <w:rPr>
                <w:rFonts w:ascii="Arial" w:hAnsi="Arial" w:cs="Arial"/>
                <w:color w:val="000080"/>
              </w:rPr>
              <w:t xml:space="preserve">Vigorous </w:t>
            </w:r>
            <w:r>
              <w:rPr>
                <w:rFonts w:ascii="Arial" w:hAnsi="Arial" w:cs="Arial"/>
                <w:color w:val="000080"/>
              </w:rPr>
              <w:t>became hot (</w:t>
            </w:r>
            <w:r w:rsidRPr="00DA7F64">
              <w:rPr>
                <w:rFonts w:ascii="Arial" w:hAnsi="Arial" w:cs="Arial"/>
                <w:color w:val="000080"/>
              </w:rPr>
              <w:t>exothermic</w:t>
            </w:r>
            <w:r>
              <w:rPr>
                <w:rFonts w:ascii="Arial" w:hAnsi="Arial" w:cs="Arial"/>
                <w:color w:val="000080"/>
              </w:rPr>
              <w:t>)</w:t>
            </w:r>
          </w:p>
          <w:p w:rsidR="0054354B" w:rsidRPr="00DA7F64" w:rsidRDefault="0054354B" w:rsidP="0054354B">
            <w:pPr>
              <w:spacing w:before="40"/>
              <w:rPr>
                <w:rFonts w:ascii="Arial" w:hAnsi="Arial" w:cs="Arial"/>
                <w:color w:val="000080"/>
              </w:rPr>
            </w:pPr>
            <w:r w:rsidRPr="00DA7F64">
              <w:rPr>
                <w:rFonts w:ascii="Arial" w:hAnsi="Arial" w:cs="Arial"/>
                <w:color w:val="000080"/>
              </w:rPr>
              <w:t xml:space="preserve">Steamy fumes litmus </w:t>
            </w:r>
            <w:r w:rsidRPr="00DA7F64">
              <w:rPr>
                <w:rFonts w:ascii="Arial" w:hAnsi="Arial" w:cs="Arial"/>
                <w:color w:val="000080"/>
              </w:rPr>
              <w:sym w:font="Wingdings" w:char="F0E0"/>
            </w:r>
            <w:r w:rsidRPr="00DA7F64">
              <w:rPr>
                <w:rFonts w:ascii="Arial" w:hAnsi="Arial" w:cs="Arial"/>
                <w:color w:val="000080"/>
              </w:rPr>
              <w:t xml:space="preserve"> red.</w:t>
            </w:r>
            <w:r>
              <w:rPr>
                <w:rFonts w:ascii="Arial" w:hAnsi="Arial" w:cs="Arial"/>
                <w:color w:val="000080"/>
              </w:rPr>
              <w:t xml:space="preserve"> Acidic gas</w:t>
            </w:r>
          </w:p>
          <w:p w:rsidR="0054354B" w:rsidRPr="00DA7F64" w:rsidRDefault="0054354B" w:rsidP="0054354B">
            <w:pPr>
              <w:spacing w:before="40"/>
              <w:rPr>
                <w:rFonts w:ascii="Arial" w:hAnsi="Arial" w:cs="Arial"/>
                <w:color w:val="000080"/>
              </w:rPr>
            </w:pPr>
            <w:r w:rsidRPr="00DA7F64">
              <w:rPr>
                <w:rFonts w:ascii="Arial" w:hAnsi="Arial" w:cs="Arial"/>
                <w:color w:val="000080"/>
              </w:rPr>
              <w:t>Fumes produced white smoke when tested with NH</w:t>
            </w:r>
            <w:r w:rsidRPr="00DA7F64">
              <w:rPr>
                <w:rFonts w:ascii="Arial" w:hAnsi="Arial" w:cs="Arial"/>
                <w:color w:val="000080"/>
                <w:vertAlign w:val="subscript"/>
              </w:rPr>
              <w:t>3</w:t>
            </w:r>
          </w:p>
          <w:p w:rsidR="0054354B" w:rsidRPr="00DA7F64" w:rsidRDefault="0054354B" w:rsidP="0054354B">
            <w:pPr>
              <w:spacing w:before="40"/>
              <w:rPr>
                <w:rFonts w:ascii="Arial" w:hAnsi="Arial" w:cs="Arial"/>
                <w:color w:val="000080"/>
              </w:rPr>
            </w:pPr>
            <w:r>
              <w:rPr>
                <w:rFonts w:ascii="Arial" w:hAnsi="Arial" w:cs="Arial"/>
                <w:color w:val="000080"/>
              </w:rPr>
              <w:t>Orange vapour</w:t>
            </w:r>
            <w:r w:rsidR="00023B48">
              <w:rPr>
                <w:rFonts w:ascii="Arial" w:hAnsi="Arial" w:cs="Arial"/>
                <w:color w:val="000080"/>
              </w:rPr>
              <w:t xml:space="preserve"> </w:t>
            </w:r>
            <w:r>
              <w:rPr>
                <w:rFonts w:ascii="Arial" w:hAnsi="Arial" w:cs="Arial"/>
                <w:color w:val="000080"/>
              </w:rPr>
              <w:t>Gas turned orange dichromate(VI) paper or solution green.</w:t>
            </w:r>
          </w:p>
        </w:tc>
        <w:tc>
          <w:tcPr>
            <w:tcW w:w="1984" w:type="dxa"/>
            <w:tcBorders>
              <w:top w:val="single" w:sz="4" w:space="0" w:color="auto"/>
              <w:left w:val="single" w:sz="4" w:space="0" w:color="auto"/>
              <w:bottom w:val="single" w:sz="4" w:space="0" w:color="auto"/>
              <w:right w:val="single" w:sz="4" w:space="0" w:color="auto"/>
            </w:tcBorders>
          </w:tcPr>
          <w:p w:rsidR="0054354B" w:rsidRDefault="00023B48" w:rsidP="0054354B">
            <w:pPr>
              <w:spacing w:before="40"/>
              <w:rPr>
                <w:rFonts w:ascii="Arial" w:hAnsi="Arial" w:cs="Arial"/>
                <w:color w:val="000080"/>
              </w:rPr>
            </w:pPr>
            <w:proofErr w:type="spellStart"/>
            <w:r>
              <w:rPr>
                <w:rFonts w:ascii="Arial" w:hAnsi="Arial" w:cs="Arial"/>
                <w:color w:val="000080"/>
              </w:rPr>
              <w:t>HBr</w:t>
            </w:r>
            <w:proofErr w:type="spellEnd"/>
            <w:r>
              <w:rPr>
                <w:rFonts w:ascii="Arial" w:hAnsi="Arial" w:cs="Arial"/>
                <w:color w:val="000080"/>
              </w:rPr>
              <w:t xml:space="preserve"> </w:t>
            </w:r>
          </w:p>
          <w:p w:rsidR="0054354B" w:rsidRPr="00023B48" w:rsidRDefault="0054354B" w:rsidP="0054354B">
            <w:pPr>
              <w:spacing w:before="40"/>
              <w:rPr>
                <w:rFonts w:ascii="Arial" w:hAnsi="Arial" w:cs="Arial"/>
                <w:color w:val="000080"/>
              </w:rPr>
            </w:pPr>
            <w:r>
              <w:rPr>
                <w:rFonts w:ascii="Arial" w:hAnsi="Arial" w:cs="Arial"/>
                <w:color w:val="000080"/>
              </w:rPr>
              <w:t>Br</w:t>
            </w:r>
            <w:r>
              <w:rPr>
                <w:rFonts w:ascii="Arial" w:hAnsi="Arial" w:cs="Arial"/>
                <w:color w:val="000080"/>
                <w:vertAlign w:val="subscript"/>
              </w:rPr>
              <w:t>2</w:t>
            </w:r>
            <w:r w:rsidR="00023B48">
              <w:rPr>
                <w:rFonts w:ascii="Arial" w:hAnsi="Arial" w:cs="Arial"/>
                <w:color w:val="000080"/>
                <w:vertAlign w:val="subscript"/>
              </w:rPr>
              <w:t xml:space="preserve"> </w:t>
            </w:r>
            <w:r w:rsidR="00023B48">
              <w:rPr>
                <w:rFonts w:ascii="Arial" w:hAnsi="Arial" w:cs="Arial"/>
                <w:color w:val="000080"/>
              </w:rPr>
              <w:t>and SO</w:t>
            </w:r>
            <w:r w:rsidR="00023B48">
              <w:rPr>
                <w:rFonts w:ascii="Arial" w:hAnsi="Arial" w:cs="Arial"/>
                <w:color w:val="000080"/>
                <w:vertAlign w:val="subscript"/>
              </w:rPr>
              <w:t>2</w:t>
            </w:r>
          </w:p>
          <w:p w:rsidR="0054354B" w:rsidRPr="00CD7FBE" w:rsidRDefault="0054354B" w:rsidP="0054354B">
            <w:pPr>
              <w:spacing w:before="40"/>
              <w:rPr>
                <w:rFonts w:ascii="Arial" w:hAnsi="Arial" w:cs="Arial"/>
                <w:color w:val="000080"/>
                <w:sz w:val="22"/>
                <w:szCs w:val="22"/>
              </w:rPr>
            </w:pPr>
            <w:r w:rsidRPr="00CD7FBE">
              <w:rPr>
                <w:rFonts w:ascii="Arial" w:hAnsi="Arial" w:cs="Arial"/>
                <w:color w:val="000080"/>
                <w:sz w:val="22"/>
                <w:szCs w:val="22"/>
              </w:rPr>
              <w:t>Cr(VI) has been reduced to Cr(III) by SO</w:t>
            </w:r>
            <w:r w:rsidRPr="00CD7FBE">
              <w:rPr>
                <w:rFonts w:ascii="Arial" w:hAnsi="Arial" w:cs="Arial"/>
                <w:color w:val="000080"/>
                <w:sz w:val="22"/>
                <w:szCs w:val="22"/>
                <w:vertAlign w:val="subscript"/>
              </w:rPr>
              <w:t>2</w:t>
            </w:r>
            <w:r w:rsidRPr="00CD7FBE">
              <w:rPr>
                <w:rFonts w:ascii="Arial" w:hAnsi="Arial" w:cs="Arial"/>
                <w:color w:val="000080"/>
                <w:sz w:val="22"/>
                <w:szCs w:val="22"/>
              </w:rPr>
              <w:t>gas</w:t>
            </w:r>
          </w:p>
        </w:tc>
      </w:tr>
      <w:tr w:rsidR="0054354B" w:rsidTr="00023B48">
        <w:trPr>
          <w:jc w:val="center"/>
        </w:trPr>
        <w:tc>
          <w:tcPr>
            <w:tcW w:w="857" w:type="dxa"/>
            <w:tcBorders>
              <w:top w:val="single" w:sz="4" w:space="0" w:color="auto"/>
              <w:left w:val="single" w:sz="4" w:space="0" w:color="auto"/>
              <w:bottom w:val="single" w:sz="4" w:space="0" w:color="auto"/>
              <w:right w:val="single" w:sz="4" w:space="0" w:color="auto"/>
            </w:tcBorders>
          </w:tcPr>
          <w:p w:rsidR="0054354B" w:rsidRPr="00E67AB1" w:rsidRDefault="00023B48" w:rsidP="0054354B">
            <w:pPr>
              <w:spacing w:line="360" w:lineRule="auto"/>
            </w:pPr>
            <w:r>
              <w:t xml:space="preserve">KI </w:t>
            </w:r>
          </w:p>
          <w:p w:rsidR="0054354B" w:rsidRPr="00E67AB1" w:rsidRDefault="0054354B" w:rsidP="0054354B">
            <w:pPr>
              <w:spacing w:line="360" w:lineRule="auto"/>
            </w:pPr>
          </w:p>
          <w:p w:rsidR="0054354B" w:rsidRPr="00E67AB1" w:rsidRDefault="0054354B" w:rsidP="0054354B">
            <w:pPr>
              <w:spacing w:line="360" w:lineRule="auto"/>
            </w:pPr>
          </w:p>
          <w:p w:rsidR="0054354B" w:rsidRPr="00E67AB1" w:rsidRDefault="0054354B" w:rsidP="0054354B">
            <w:pPr>
              <w:spacing w:line="360" w:lineRule="auto"/>
            </w:pPr>
          </w:p>
        </w:tc>
        <w:tc>
          <w:tcPr>
            <w:tcW w:w="6231" w:type="dxa"/>
            <w:tcBorders>
              <w:top w:val="single" w:sz="4" w:space="0" w:color="auto"/>
              <w:left w:val="single" w:sz="4" w:space="0" w:color="auto"/>
              <w:bottom w:val="single" w:sz="4" w:space="0" w:color="auto"/>
              <w:right w:val="single" w:sz="4" w:space="0" w:color="auto"/>
            </w:tcBorders>
          </w:tcPr>
          <w:p w:rsidR="0054354B" w:rsidRPr="00DA7F64" w:rsidRDefault="0054354B" w:rsidP="0054354B">
            <w:pPr>
              <w:spacing w:before="40"/>
              <w:rPr>
                <w:rFonts w:ascii="Arial" w:hAnsi="Arial" w:cs="Arial"/>
                <w:color w:val="000080"/>
              </w:rPr>
            </w:pPr>
            <w:r>
              <w:rPr>
                <w:rFonts w:ascii="Arial" w:hAnsi="Arial" w:cs="Arial"/>
                <w:color w:val="000080"/>
              </w:rPr>
              <w:t xml:space="preserve">Very </w:t>
            </w:r>
            <w:r w:rsidRPr="00DA7F64">
              <w:rPr>
                <w:rFonts w:ascii="Arial" w:hAnsi="Arial" w:cs="Arial"/>
                <w:color w:val="000080"/>
              </w:rPr>
              <w:t xml:space="preserve">Vigorous </w:t>
            </w:r>
            <w:r>
              <w:rPr>
                <w:rFonts w:ascii="Arial" w:hAnsi="Arial" w:cs="Arial"/>
                <w:color w:val="000080"/>
              </w:rPr>
              <w:t xml:space="preserve">became very hot </w:t>
            </w:r>
          </w:p>
          <w:p w:rsidR="0054354B" w:rsidRPr="00296704" w:rsidRDefault="0054354B" w:rsidP="0054354B">
            <w:pPr>
              <w:spacing w:before="40"/>
              <w:rPr>
                <w:rFonts w:ascii="Arial" w:hAnsi="Arial" w:cs="Arial"/>
                <w:color w:val="000080"/>
              </w:rPr>
            </w:pPr>
            <w:r>
              <w:rPr>
                <w:rFonts w:ascii="Arial" w:hAnsi="Arial" w:cs="Arial"/>
                <w:color w:val="000080"/>
              </w:rPr>
              <w:t xml:space="preserve">Steamy fumes </w:t>
            </w:r>
            <w:r w:rsidRPr="00296704">
              <w:rPr>
                <w:rFonts w:ascii="Arial" w:hAnsi="Arial" w:cs="Arial"/>
                <w:color w:val="000080"/>
              </w:rPr>
              <w:sym w:font="Wingdings" w:char="F0E0"/>
            </w:r>
            <w:r>
              <w:rPr>
                <w:rFonts w:ascii="Arial" w:hAnsi="Arial" w:cs="Arial"/>
                <w:color w:val="000080"/>
              </w:rPr>
              <w:t xml:space="preserve"> white smoke + NH</w:t>
            </w:r>
            <w:r>
              <w:rPr>
                <w:rFonts w:ascii="Arial" w:hAnsi="Arial" w:cs="Arial"/>
                <w:color w:val="000080"/>
                <w:vertAlign w:val="subscript"/>
              </w:rPr>
              <w:t>3</w:t>
            </w:r>
          </w:p>
          <w:p w:rsidR="0054354B" w:rsidRPr="00DA7F64" w:rsidRDefault="0054354B" w:rsidP="0054354B">
            <w:pPr>
              <w:spacing w:before="40"/>
              <w:rPr>
                <w:rFonts w:ascii="Arial" w:hAnsi="Arial" w:cs="Arial"/>
                <w:color w:val="000080"/>
              </w:rPr>
            </w:pPr>
            <w:r>
              <w:rPr>
                <w:rFonts w:ascii="Arial" w:hAnsi="Arial" w:cs="Arial"/>
                <w:color w:val="000080"/>
              </w:rPr>
              <w:t>Brown black deposits</w:t>
            </w:r>
          </w:p>
          <w:p w:rsidR="0054354B" w:rsidRPr="00DA7F64" w:rsidRDefault="0054354B" w:rsidP="0054354B">
            <w:pPr>
              <w:spacing w:before="40"/>
              <w:rPr>
                <w:rFonts w:ascii="Arial" w:hAnsi="Arial" w:cs="Arial"/>
                <w:color w:val="000080"/>
              </w:rPr>
            </w:pPr>
            <w:r>
              <w:rPr>
                <w:rFonts w:ascii="Arial" w:hAnsi="Arial" w:cs="Arial"/>
                <w:color w:val="000080"/>
              </w:rPr>
              <w:t xml:space="preserve">Acidified dichromate </w:t>
            </w:r>
            <w:r w:rsidRPr="00296704">
              <w:rPr>
                <w:rFonts w:ascii="Arial" w:hAnsi="Arial" w:cs="Arial"/>
                <w:color w:val="000080"/>
              </w:rPr>
              <w:sym w:font="Wingdings" w:char="F0E0"/>
            </w:r>
            <w:r>
              <w:rPr>
                <w:rFonts w:ascii="Arial" w:hAnsi="Arial" w:cs="Arial"/>
                <w:color w:val="000080"/>
              </w:rPr>
              <w:t xml:space="preserve"> green.</w:t>
            </w:r>
          </w:p>
          <w:p w:rsidR="0054354B" w:rsidRPr="00DA7F64" w:rsidRDefault="0054354B" w:rsidP="0054354B">
            <w:pPr>
              <w:spacing w:before="40"/>
              <w:rPr>
                <w:rFonts w:ascii="Arial" w:hAnsi="Arial" w:cs="Arial"/>
                <w:color w:val="000080"/>
              </w:rPr>
            </w:pPr>
            <w:r>
              <w:rPr>
                <w:rFonts w:ascii="Arial" w:hAnsi="Arial" w:cs="Arial"/>
                <w:color w:val="000080"/>
              </w:rPr>
              <w:t xml:space="preserve">Lead ethanoate </w:t>
            </w:r>
            <w:r w:rsidRPr="00296704">
              <w:rPr>
                <w:rFonts w:ascii="Arial" w:hAnsi="Arial" w:cs="Arial"/>
                <w:color w:val="000080"/>
              </w:rPr>
              <w:sym w:font="Wingdings" w:char="F0E0"/>
            </w:r>
            <w:r>
              <w:rPr>
                <w:rFonts w:ascii="Arial" w:hAnsi="Arial" w:cs="Arial"/>
                <w:color w:val="000080"/>
              </w:rPr>
              <w:t xml:space="preserve"> blac</w:t>
            </w:r>
            <w:r w:rsidR="00023B48">
              <w:rPr>
                <w:rFonts w:ascii="Arial" w:hAnsi="Arial" w:cs="Arial"/>
                <w:color w:val="000080"/>
              </w:rPr>
              <w:t>k</w:t>
            </w:r>
          </w:p>
        </w:tc>
        <w:tc>
          <w:tcPr>
            <w:tcW w:w="1984" w:type="dxa"/>
            <w:tcBorders>
              <w:top w:val="single" w:sz="4" w:space="0" w:color="auto"/>
              <w:left w:val="single" w:sz="4" w:space="0" w:color="auto"/>
              <w:bottom w:val="single" w:sz="4" w:space="0" w:color="auto"/>
              <w:right w:val="single" w:sz="4" w:space="0" w:color="auto"/>
            </w:tcBorders>
          </w:tcPr>
          <w:p w:rsidR="00023B48" w:rsidRDefault="0054354B" w:rsidP="0054354B">
            <w:pPr>
              <w:spacing w:before="40"/>
              <w:rPr>
                <w:rFonts w:ascii="Arial" w:hAnsi="Arial" w:cs="Arial"/>
                <w:color w:val="000080"/>
              </w:rPr>
            </w:pPr>
            <w:r>
              <w:rPr>
                <w:rFonts w:ascii="Arial" w:hAnsi="Arial" w:cs="Arial"/>
                <w:color w:val="000080"/>
              </w:rPr>
              <w:t>HI(g)</w:t>
            </w:r>
            <w:r w:rsidR="00023B48">
              <w:rPr>
                <w:rFonts w:ascii="Arial" w:hAnsi="Arial" w:cs="Arial"/>
                <w:color w:val="000080"/>
              </w:rPr>
              <w:t xml:space="preserve">   </w:t>
            </w:r>
            <w:r>
              <w:rPr>
                <w:rFonts w:ascii="Arial" w:hAnsi="Arial" w:cs="Arial"/>
                <w:color w:val="000080"/>
              </w:rPr>
              <w:t xml:space="preserve"> </w:t>
            </w:r>
          </w:p>
          <w:p w:rsidR="0054354B" w:rsidRDefault="0054354B" w:rsidP="0054354B">
            <w:pPr>
              <w:spacing w:before="40"/>
              <w:rPr>
                <w:rFonts w:ascii="Arial" w:hAnsi="Arial" w:cs="Arial"/>
                <w:color w:val="000080"/>
              </w:rPr>
            </w:pPr>
            <w:r>
              <w:rPr>
                <w:rFonts w:ascii="Arial" w:hAnsi="Arial" w:cs="Arial"/>
                <w:color w:val="000080"/>
              </w:rPr>
              <w:t>I</w:t>
            </w:r>
            <w:r>
              <w:rPr>
                <w:rFonts w:ascii="Arial" w:hAnsi="Arial" w:cs="Arial"/>
                <w:color w:val="000080"/>
                <w:vertAlign w:val="subscript"/>
              </w:rPr>
              <w:t>2</w:t>
            </w:r>
            <w:r w:rsidR="00023B48">
              <w:rPr>
                <w:rFonts w:ascii="Arial" w:hAnsi="Arial" w:cs="Arial"/>
                <w:color w:val="000080"/>
              </w:rPr>
              <w:t xml:space="preserve">  , </w:t>
            </w:r>
            <w:r w:rsidRPr="00023B48">
              <w:rPr>
                <w:rFonts w:ascii="Arial" w:hAnsi="Arial" w:cs="Arial"/>
                <w:color w:val="808080" w:themeColor="background1" w:themeShade="80"/>
              </w:rPr>
              <w:t>SO</w:t>
            </w:r>
            <w:r w:rsidRPr="00023B48">
              <w:rPr>
                <w:rFonts w:ascii="Arial" w:hAnsi="Arial" w:cs="Arial"/>
                <w:color w:val="808080" w:themeColor="background1" w:themeShade="80"/>
                <w:vertAlign w:val="subscript"/>
              </w:rPr>
              <w:t>2</w:t>
            </w:r>
            <w:r w:rsidRPr="00023B48">
              <w:rPr>
                <w:rFonts w:ascii="Arial" w:hAnsi="Arial" w:cs="Arial"/>
                <w:color w:val="808080" w:themeColor="background1" w:themeShade="80"/>
              </w:rPr>
              <w:t>(g)</w:t>
            </w:r>
            <w:r w:rsidR="00023B48" w:rsidRPr="00023B48">
              <w:rPr>
                <w:rFonts w:ascii="Arial" w:hAnsi="Arial" w:cs="Arial"/>
                <w:color w:val="808080" w:themeColor="background1" w:themeShade="80"/>
              </w:rPr>
              <w:t xml:space="preserve"> </w:t>
            </w:r>
            <w:r w:rsidR="00023B48">
              <w:rPr>
                <w:rFonts w:ascii="Arial" w:hAnsi="Arial" w:cs="Arial"/>
                <w:color w:val="000080"/>
              </w:rPr>
              <w:t xml:space="preserve">, </w:t>
            </w:r>
            <w:r>
              <w:rPr>
                <w:rFonts w:ascii="Arial" w:hAnsi="Arial" w:cs="Arial"/>
                <w:color w:val="000080"/>
              </w:rPr>
              <w:t>H</w:t>
            </w:r>
            <w:r>
              <w:rPr>
                <w:rFonts w:ascii="Arial" w:hAnsi="Arial" w:cs="Arial"/>
                <w:color w:val="000080"/>
                <w:vertAlign w:val="subscript"/>
              </w:rPr>
              <w:t>2</w:t>
            </w:r>
            <w:r>
              <w:rPr>
                <w:rFonts w:ascii="Arial" w:hAnsi="Arial" w:cs="Arial"/>
                <w:color w:val="000080"/>
              </w:rPr>
              <w:t>S(g)</w:t>
            </w:r>
          </w:p>
          <w:p w:rsidR="0054354B" w:rsidRDefault="0054354B" w:rsidP="0054354B">
            <w:pPr>
              <w:spacing w:before="40"/>
              <w:rPr>
                <w:rFonts w:ascii="Arial" w:hAnsi="Arial" w:cs="Arial"/>
                <w:color w:val="000080"/>
              </w:rPr>
            </w:pPr>
          </w:p>
          <w:p w:rsidR="0054354B" w:rsidRPr="00296704" w:rsidRDefault="0054354B" w:rsidP="0054354B">
            <w:pPr>
              <w:spacing w:before="40"/>
              <w:rPr>
                <w:rFonts w:ascii="Arial" w:hAnsi="Arial" w:cs="Arial"/>
                <w:color w:val="000080"/>
              </w:rPr>
            </w:pPr>
            <w:r>
              <w:rPr>
                <w:rFonts w:ascii="Arial" w:hAnsi="Arial" w:cs="Arial"/>
                <w:color w:val="000080"/>
              </w:rPr>
              <w:t xml:space="preserve">    </w:t>
            </w:r>
          </w:p>
        </w:tc>
      </w:tr>
    </w:tbl>
    <w:p w:rsidR="0054354B" w:rsidRDefault="0054354B" w:rsidP="0054354B">
      <w:pPr>
        <w:spacing w:line="360" w:lineRule="auto"/>
        <w:rPr>
          <w:rFonts w:eastAsia="MS Mincho"/>
          <w:b/>
        </w:rPr>
      </w:pPr>
      <w:r>
        <w:rPr>
          <w:rFonts w:eastAsia="MS Mincho"/>
        </w:rPr>
        <w:br w:type="page"/>
      </w:r>
      <w:r>
        <w:rPr>
          <w:rFonts w:eastAsia="MS Mincho"/>
          <w:b/>
        </w:rPr>
        <w:lastRenderedPageBreak/>
        <w:t>Displacement</w:t>
      </w:r>
    </w:p>
    <w:p w:rsidR="0054354B" w:rsidRDefault="002D20D0" w:rsidP="0054354B">
      <w:pPr>
        <w:spacing w:line="360" w:lineRule="auto"/>
        <w:rPr>
          <w:rFonts w:eastAsia="MS Mincho"/>
        </w:rPr>
      </w:pPr>
      <w:r>
        <w:rPr>
          <w:rFonts w:eastAsia="MS Mincho"/>
          <w:noProof/>
        </w:rPr>
        <mc:AlternateContent>
          <mc:Choice Requires="wps">
            <w:drawing>
              <wp:anchor distT="0" distB="0" distL="114300" distR="114300" simplePos="0" relativeHeight="251682816" behindDoc="0" locked="0" layoutInCell="1" allowOverlap="1">
                <wp:simplePos x="0" y="0"/>
                <wp:positionH relativeFrom="column">
                  <wp:posOffset>1385570</wp:posOffset>
                </wp:positionH>
                <wp:positionV relativeFrom="paragraph">
                  <wp:posOffset>238125</wp:posOffset>
                </wp:positionV>
                <wp:extent cx="3286125" cy="323850"/>
                <wp:effectExtent l="13970" t="9525" r="5080" b="9525"/>
                <wp:wrapNone/>
                <wp:docPr id="27"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323850"/>
                        </a:xfrm>
                        <a:prstGeom prst="rect">
                          <a:avLst/>
                        </a:prstGeom>
                        <a:solidFill>
                          <a:srgbClr val="FFFFFF"/>
                        </a:solidFill>
                        <a:ln w="9525">
                          <a:solidFill>
                            <a:srgbClr val="000000"/>
                          </a:solidFill>
                          <a:miter lim="800000"/>
                          <a:headEnd/>
                          <a:tailEnd/>
                        </a:ln>
                      </wps:spPr>
                      <wps:txbx>
                        <w:txbxContent>
                          <w:p w:rsidR="00AE252F" w:rsidRPr="00741D9F" w:rsidRDefault="00AE252F" w:rsidP="0054354B">
                            <w:pPr>
                              <w:spacing w:line="360" w:lineRule="auto"/>
                              <w:jc w:val="center"/>
                            </w:pPr>
                            <w:r>
                              <w:rPr>
                                <w:rFonts w:eastAsia="MS Mincho"/>
                              </w:rPr>
                              <w:t>H</w:t>
                            </w:r>
                            <w:r>
                              <w:rPr>
                                <w:rFonts w:eastAsia="MS Mincho"/>
                                <w:vertAlign w:val="subscript"/>
                              </w:rPr>
                              <w:t>2</w:t>
                            </w:r>
                            <w:r>
                              <w:rPr>
                                <w:rFonts w:eastAsia="MS Mincho"/>
                              </w:rPr>
                              <w:t>SO</w:t>
                            </w:r>
                            <w:r>
                              <w:rPr>
                                <w:rFonts w:eastAsia="MS Mincho"/>
                                <w:vertAlign w:val="subscript"/>
                              </w:rPr>
                              <w:t>4</w:t>
                            </w:r>
                            <w:r>
                              <w:rPr>
                                <w:rFonts w:eastAsia="MS Mincho"/>
                              </w:rPr>
                              <w:t xml:space="preserve"> + </w:t>
                            </w:r>
                            <w:proofErr w:type="spellStart"/>
                            <w:proofErr w:type="gramStart"/>
                            <w:r>
                              <w:rPr>
                                <w:rFonts w:eastAsia="MS Mincho"/>
                              </w:rPr>
                              <w:t>NaCl</w:t>
                            </w:r>
                            <w:proofErr w:type="spellEnd"/>
                            <w:r>
                              <w:rPr>
                                <w:rFonts w:eastAsia="MS Mincho"/>
                              </w:rPr>
                              <w:t xml:space="preserve">  </w:t>
                            </w:r>
                            <w:r w:rsidRPr="003F1770">
                              <w:rPr>
                                <w:b/>
                              </w:rPr>
                              <w:t>→</w:t>
                            </w:r>
                            <w:proofErr w:type="gramEnd"/>
                            <w:r>
                              <w:rPr>
                                <w:b/>
                              </w:rPr>
                              <w:t xml:space="preserve">  </w:t>
                            </w:r>
                            <w:r>
                              <w:t>NaHSO</w:t>
                            </w:r>
                            <w:r>
                              <w:rPr>
                                <w:vertAlign w:val="subscript"/>
                              </w:rPr>
                              <w:t>4</w:t>
                            </w:r>
                            <w:r>
                              <w:t xml:space="preserve"> (s) + </w:t>
                            </w:r>
                            <w:proofErr w:type="spellStart"/>
                            <w:r>
                              <w:t>HCl</w:t>
                            </w:r>
                            <w:proofErr w:type="spellEnd"/>
                            <w:r>
                              <w:t>(g)</w:t>
                            </w:r>
                          </w:p>
                          <w:p w:rsidR="00AE252F" w:rsidRDefault="00AE252F" w:rsidP="005435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41" type="#_x0000_t202" style="position:absolute;margin-left:109.1pt;margin-top:18.75pt;width:258.7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">
                <v:textbox>
                  <w:txbxContent>
                    <w:p w:rsidR="00AE252F" w:rsidRPr="00741D9F" w:rsidRDefault="00AE252F" w:rsidP="0054354B">
                      <w:pPr>
                        <w:spacing w:line="360" w:lineRule="auto"/>
                        <w:jc w:val="center"/>
                      </w:pPr>
                      <w:r>
                        <w:rPr>
                          <w:rFonts w:eastAsia="MS Mincho"/>
                        </w:rPr>
                        <w:t>H</w:t>
                      </w:r>
                      <w:r>
                        <w:rPr>
                          <w:rFonts w:eastAsia="MS Mincho"/>
                          <w:vertAlign w:val="subscript"/>
                        </w:rPr>
                        <w:t>2</w:t>
                      </w:r>
                      <w:r>
                        <w:rPr>
                          <w:rFonts w:eastAsia="MS Mincho"/>
                        </w:rPr>
                        <w:t>SO</w:t>
                      </w:r>
                      <w:r>
                        <w:rPr>
                          <w:rFonts w:eastAsia="MS Mincho"/>
                          <w:vertAlign w:val="subscript"/>
                        </w:rPr>
                        <w:t>4</w:t>
                      </w:r>
                      <w:r>
                        <w:rPr>
                          <w:rFonts w:eastAsia="MS Mincho"/>
                        </w:rPr>
                        <w:t xml:space="preserve"> + </w:t>
                      </w:r>
                      <w:proofErr w:type="spellStart"/>
                      <w:proofErr w:type="gramStart"/>
                      <w:r>
                        <w:rPr>
                          <w:rFonts w:eastAsia="MS Mincho"/>
                        </w:rPr>
                        <w:t>NaCl</w:t>
                      </w:r>
                      <w:proofErr w:type="spellEnd"/>
                      <w:r>
                        <w:rPr>
                          <w:rFonts w:eastAsia="MS Mincho"/>
                        </w:rPr>
                        <w:t xml:space="preserve">  </w:t>
                      </w:r>
                      <w:r w:rsidRPr="003F1770">
                        <w:rPr>
                          <w:b/>
                        </w:rPr>
                        <w:t>→</w:t>
                      </w:r>
                      <w:proofErr w:type="gramEnd"/>
                      <w:r>
                        <w:rPr>
                          <w:b/>
                        </w:rPr>
                        <w:t xml:space="preserve">  </w:t>
                      </w:r>
                      <w:r>
                        <w:t>NaHSO</w:t>
                      </w:r>
                      <w:r>
                        <w:rPr>
                          <w:vertAlign w:val="subscript"/>
                        </w:rPr>
                        <w:t>4</w:t>
                      </w:r>
                      <w:r>
                        <w:t xml:space="preserve"> (s) + </w:t>
                      </w:r>
                      <w:proofErr w:type="spellStart"/>
                      <w:r>
                        <w:t>HCl</w:t>
                      </w:r>
                      <w:proofErr w:type="spellEnd"/>
                      <w:r>
                        <w:t>(g)</w:t>
                      </w:r>
                    </w:p>
                    <w:p w:rsidR="00AE252F" w:rsidRDefault="00AE252F" w:rsidP="0054354B"/>
                  </w:txbxContent>
                </v:textbox>
              </v:shape>
            </w:pict>
          </mc:Fallback>
        </mc:AlternateContent>
      </w:r>
      <w:r w:rsidR="0054354B" w:rsidRPr="00741D9F">
        <w:rPr>
          <w:rFonts w:eastAsia="MS Mincho"/>
        </w:rPr>
        <w:t xml:space="preserve">The equation for the </w:t>
      </w:r>
      <w:r w:rsidR="0054354B">
        <w:rPr>
          <w:rFonts w:eastAsia="MS Mincho"/>
        </w:rPr>
        <w:t xml:space="preserve">displacement </w:t>
      </w:r>
      <w:r w:rsidR="0054354B" w:rsidRPr="00741D9F">
        <w:rPr>
          <w:rFonts w:eastAsia="MS Mincho"/>
        </w:rPr>
        <w:t xml:space="preserve">reaction of conc. sulphuric acid with sodium chloride </w:t>
      </w:r>
    </w:p>
    <w:p w:rsidR="0054354B" w:rsidRDefault="0054354B" w:rsidP="0054354B">
      <w:pPr>
        <w:spacing w:line="360" w:lineRule="auto"/>
        <w:rPr>
          <w:rFonts w:eastAsia="MS Mincho"/>
        </w:rPr>
      </w:pPr>
    </w:p>
    <w:p w:rsidR="0054354B" w:rsidRDefault="002D20D0" w:rsidP="0054354B">
      <w:pPr>
        <w:spacing w:line="360" w:lineRule="auto"/>
        <w:rPr>
          <w:rFonts w:eastAsia="MS Mincho"/>
        </w:rPr>
      </w:pPr>
      <w:r>
        <w:rPr>
          <w:rFonts w:eastAsia="MS Mincho"/>
          <w:noProof/>
        </w:rPr>
        <mc:AlternateContent>
          <mc:Choice Requires="wpi">
            <w:drawing>
              <wp:anchor distT="0" distB="0" distL="114300" distR="114300" simplePos="0" relativeHeight="251691008" behindDoc="0" locked="0" layoutInCell="1" allowOverlap="1">
                <wp:simplePos x="0" y="0"/>
                <wp:positionH relativeFrom="column">
                  <wp:posOffset>1748155</wp:posOffset>
                </wp:positionH>
                <wp:positionV relativeFrom="paragraph">
                  <wp:posOffset>60325</wp:posOffset>
                </wp:positionV>
                <wp:extent cx="225425" cy="133350"/>
                <wp:effectExtent l="14605" t="12700" r="7620" b="15875"/>
                <wp:wrapNone/>
                <wp:docPr id="26" name="Ink 26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6">
                      <w14:nvContentPartPr>
                        <w14:cNvContentPartPr>
                          <a14:cpLocks xmlns:a14="http://schemas.microsoft.com/office/drawing/2010/main" noRot="1" noChangeAspect="1" noEditPoints="1" noChangeArrowheads="1" noChangeShapeType="1"/>
                        </w14:cNvContentPartPr>
                      </w14:nvContentPartPr>
                      <w14:xfrm>
                        <a:off x="0" y="0"/>
                        <a:ext cx="225425" cy="133350"/>
                      </w14:xfrm>
                    </w14:contentPart>
                  </a:graphicData>
                </a:graphic>
                <wp14:sizeRelH relativeFrom="page">
                  <wp14:pctWidth>0</wp14:pctWidth>
                </wp14:sizeRelH>
                <wp14:sizeRelV relativeFrom="page">
                  <wp14:pctHeight>0</wp14:pctHeight>
                </wp14:sizeRelV>
              </wp:anchor>
            </w:drawing>
          </mc:Choice>
          <mc:Fallback>
            <w:pict>
              <v:shape w14:anchorId="397F3C20" id="Ink 269" o:spid="_x0000_s1026" type="#_x0000_t75" style="position:absolute;margin-left:137.15pt;margin-top:4.25pt;width:18.7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">
                <v:imagedata r:id="rId47" o:title=""/>
                <o:lock v:ext="edit" rotation="t" verticies="t" shapetype="t"/>
              </v:shape>
            </w:pict>
          </mc:Fallback>
        </mc:AlternateContent>
      </w:r>
      <w:r>
        <w:rPr>
          <w:rFonts w:eastAsia="MS Mincho"/>
          <w:noProof/>
        </w:rPr>
        <mc:AlternateContent>
          <mc:Choice Requires="wpi">
            <w:drawing>
              <wp:anchor distT="0" distB="0" distL="114300" distR="114300" simplePos="0" relativeHeight="251692032" behindDoc="0" locked="0" layoutInCell="1" allowOverlap="1">
                <wp:simplePos x="0" y="0"/>
                <wp:positionH relativeFrom="column">
                  <wp:posOffset>2379980</wp:posOffset>
                </wp:positionH>
                <wp:positionV relativeFrom="paragraph">
                  <wp:posOffset>103505</wp:posOffset>
                </wp:positionV>
                <wp:extent cx="211455" cy="84455"/>
                <wp:effectExtent l="8255" t="74930" r="8890" b="21590"/>
                <wp:wrapNone/>
                <wp:docPr id="25" name="Ink 27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8">
                      <w14:nvContentPartPr>
                        <w14:cNvContentPartPr>
                          <a14:cpLocks xmlns:a14="http://schemas.microsoft.com/office/drawing/2010/main" noRot="1" noChangeAspect="1" noEditPoints="1" noChangeArrowheads="1" noChangeShapeType="1"/>
                        </w14:cNvContentPartPr>
                      </w14:nvContentPartPr>
                      <w14:xfrm>
                        <a:off x="0" y="0"/>
                        <a:ext cx="211455" cy="84455"/>
                      </w14:xfrm>
                    </w14:contentPart>
                  </a:graphicData>
                </a:graphic>
                <wp14:sizeRelH relativeFrom="page">
                  <wp14:pctWidth>0</wp14:pctWidth>
                </wp14:sizeRelH>
                <wp14:sizeRelV relativeFrom="page">
                  <wp14:pctHeight>0</wp14:pctHeight>
                </wp14:sizeRelV>
              </wp:anchor>
            </w:drawing>
          </mc:Choice>
          <mc:Fallback>
            <w:pict>
              <v:shape w14:anchorId="6136063C" id="Ink 270" o:spid="_x0000_s1026" type="#_x0000_t75" style="position:absolute;margin-left:186.9pt;margin-top:7.65pt;width:17.65pt;height: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">
                <v:imagedata r:id="rId49" o:title=""/>
                <o:lock v:ext="edit" rotation="t" verticies="t" shapetype="t"/>
              </v:shape>
            </w:pict>
          </mc:Fallback>
        </mc:AlternateContent>
      </w:r>
      <w:r>
        <w:rPr>
          <w:rFonts w:eastAsia="MS Mincho"/>
          <w:noProof/>
        </w:rPr>
        <mc:AlternateContent>
          <mc:Choice Requires="wpi">
            <w:drawing>
              <wp:anchor distT="0" distB="0" distL="114300" distR="114300" simplePos="0" relativeHeight="251693056" behindDoc="0" locked="0" layoutInCell="1" allowOverlap="1">
                <wp:simplePos x="0" y="0"/>
                <wp:positionH relativeFrom="column">
                  <wp:posOffset>3057525</wp:posOffset>
                </wp:positionH>
                <wp:positionV relativeFrom="paragraph">
                  <wp:posOffset>98425</wp:posOffset>
                </wp:positionV>
                <wp:extent cx="193040" cy="88900"/>
                <wp:effectExtent l="9525" t="41275" r="6985" b="22225"/>
                <wp:wrapNone/>
                <wp:docPr id="24" name="Ink 27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0">
                      <w14:nvContentPartPr>
                        <w14:cNvContentPartPr>
                          <a14:cpLocks xmlns:a14="http://schemas.microsoft.com/office/drawing/2010/main" noRot="1" noChangeAspect="1" noEditPoints="1" noChangeArrowheads="1" noChangeShapeType="1"/>
                        </w14:cNvContentPartPr>
                      </w14:nvContentPartPr>
                      <w14:xfrm>
                        <a:off x="0" y="0"/>
                        <a:ext cx="193040" cy="88900"/>
                      </w14:xfrm>
                    </w14:contentPart>
                  </a:graphicData>
                </a:graphic>
                <wp14:sizeRelH relativeFrom="page">
                  <wp14:pctWidth>0</wp14:pctWidth>
                </wp14:sizeRelH>
                <wp14:sizeRelV relativeFrom="page">
                  <wp14:pctHeight>0</wp14:pctHeight>
                </wp14:sizeRelV>
              </wp:anchor>
            </w:drawing>
          </mc:Choice>
          <mc:Fallback>
            <w:pict>
              <v:shape w14:anchorId="485E8F5B" id="Ink 271" o:spid="_x0000_s1026" type="#_x0000_t75" style="position:absolute;margin-left:240.25pt;margin-top:7.25pt;width:16.2pt;height: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">
                <v:imagedata r:id="rId51" o:title=""/>
                <o:lock v:ext="edit" rotation="t" verticies="t" shapetype="t"/>
              </v:shape>
            </w:pict>
          </mc:Fallback>
        </mc:AlternateContent>
      </w:r>
      <w:r>
        <w:rPr>
          <w:rFonts w:eastAsia="MS Mincho"/>
          <w:noProof/>
        </w:rPr>
        <mc:AlternateContent>
          <mc:Choice Requires="wpi">
            <w:drawing>
              <wp:anchor distT="0" distB="0" distL="114300" distR="114300" simplePos="0" relativeHeight="251694080" behindDoc="0" locked="0" layoutInCell="1" allowOverlap="1">
                <wp:simplePos x="0" y="0"/>
                <wp:positionH relativeFrom="column">
                  <wp:posOffset>3916680</wp:posOffset>
                </wp:positionH>
                <wp:positionV relativeFrom="paragraph">
                  <wp:posOffset>36195</wp:posOffset>
                </wp:positionV>
                <wp:extent cx="226695" cy="155575"/>
                <wp:effectExtent l="11430" t="7620" r="9525" b="8255"/>
                <wp:wrapNone/>
                <wp:docPr id="23" name="Ink 27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2">
                      <w14:nvContentPartPr>
                        <w14:cNvContentPartPr>
                          <a14:cpLocks xmlns:a14="http://schemas.microsoft.com/office/drawing/2010/main" noRot="1" noChangeAspect="1" noEditPoints="1" noChangeArrowheads="1" noChangeShapeType="1"/>
                        </w14:cNvContentPartPr>
                      </w14:nvContentPartPr>
                      <w14:xfrm>
                        <a:off x="0" y="0"/>
                        <a:ext cx="226695" cy="155575"/>
                      </w14:xfrm>
                    </w14:contentPart>
                  </a:graphicData>
                </a:graphic>
                <wp14:sizeRelH relativeFrom="page">
                  <wp14:pctWidth>0</wp14:pctWidth>
                </wp14:sizeRelH>
                <wp14:sizeRelV relativeFrom="page">
                  <wp14:pctHeight>0</wp14:pctHeight>
                </wp14:sizeRelV>
              </wp:anchor>
            </w:drawing>
          </mc:Choice>
          <mc:Fallback>
            <w:pict>
              <v:shape w14:anchorId="6EE3C4F6" id="Ink 272" o:spid="_x0000_s1026" type="#_x0000_t75" style="position:absolute;margin-left:307.9pt;margin-top:2.35pt;width:18.85pt;height:1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">
                <v:imagedata r:id="rId53" o:title=""/>
                <o:lock v:ext="edit" rotation="t" verticies="t" shapetype="t"/>
              </v:shape>
            </w:pict>
          </mc:Fallback>
        </mc:AlternateContent>
      </w:r>
    </w:p>
    <w:p w:rsidR="0054354B" w:rsidRDefault="0054354B" w:rsidP="0054354B">
      <w:pPr>
        <w:pStyle w:val="PlainText"/>
        <w:rPr>
          <w:rFonts w:ascii="Times New Roman" w:eastAsia="MS Mincho" w:hAnsi="Times New Roman"/>
          <w:sz w:val="24"/>
        </w:rPr>
      </w:pPr>
      <w:r>
        <w:rPr>
          <w:rFonts w:ascii="Times New Roman" w:eastAsia="MS Mincho" w:hAnsi="Times New Roman"/>
          <w:b/>
          <w:sz w:val="24"/>
        </w:rPr>
        <w:t xml:space="preserve">NOTE: </w:t>
      </w:r>
      <w:r>
        <w:rPr>
          <w:rFonts w:ascii="Times New Roman" w:eastAsia="MS Mincho" w:hAnsi="Times New Roman"/>
          <w:sz w:val="24"/>
        </w:rPr>
        <w:t xml:space="preserve"> There is </w:t>
      </w:r>
      <w:r w:rsidRPr="00CA496C">
        <w:rPr>
          <w:rFonts w:ascii="Times New Roman" w:eastAsia="MS Mincho" w:hAnsi="Times New Roman"/>
          <w:b/>
          <w:sz w:val="24"/>
        </w:rPr>
        <w:t>no change in the oxidation numbers</w:t>
      </w:r>
      <w:r>
        <w:rPr>
          <w:rFonts w:ascii="Times New Roman" w:eastAsia="MS Mincho" w:hAnsi="Times New Roman"/>
          <w:sz w:val="24"/>
        </w:rPr>
        <w:t xml:space="preserve"> of any species. </w:t>
      </w:r>
    </w:p>
    <w:p w:rsidR="0054354B" w:rsidRPr="00407FFC" w:rsidRDefault="0054354B" w:rsidP="0054354B">
      <w:pPr>
        <w:pStyle w:val="PlainText"/>
        <w:spacing w:line="360" w:lineRule="auto"/>
        <w:rPr>
          <w:rFonts w:ascii="Times New (W1)" w:eastAsia="MS Mincho" w:hAnsi="Times New (W1)"/>
          <w:sz w:val="24"/>
          <w:szCs w:val="24"/>
        </w:rPr>
      </w:pPr>
      <w:r>
        <w:rPr>
          <w:rFonts w:ascii="Times New (W1)" w:eastAsia="MS Mincho" w:hAnsi="Times New (W1)"/>
          <w:sz w:val="24"/>
          <w:szCs w:val="24"/>
        </w:rPr>
        <w:t xml:space="preserve">This is the </w:t>
      </w:r>
      <w:r>
        <w:rPr>
          <w:rFonts w:ascii="Times New (W1)" w:eastAsia="MS Mincho" w:hAnsi="Times New (W1)"/>
          <w:b/>
          <w:sz w:val="24"/>
          <w:szCs w:val="24"/>
        </w:rPr>
        <w:t>only reaction</w:t>
      </w:r>
      <w:r>
        <w:rPr>
          <w:rFonts w:ascii="Times New (W1)" w:eastAsia="MS Mincho" w:hAnsi="Times New (W1)"/>
          <w:sz w:val="24"/>
          <w:szCs w:val="24"/>
        </w:rPr>
        <w:t xml:space="preserve"> for a </w:t>
      </w:r>
      <w:r w:rsidRPr="00407FFC">
        <w:rPr>
          <w:rFonts w:ascii="Times New (W1)" w:eastAsia="MS Mincho" w:hAnsi="Times New (W1)"/>
          <w:sz w:val="24"/>
          <w:szCs w:val="24"/>
        </w:rPr>
        <w:t>metal</w:t>
      </w:r>
      <w:r>
        <w:rPr>
          <w:rFonts w:ascii="Times New (W1)" w:eastAsia="MS Mincho" w:hAnsi="Times New (W1)"/>
          <w:b/>
          <w:sz w:val="24"/>
          <w:szCs w:val="24"/>
        </w:rPr>
        <w:t xml:space="preserve"> chloride</w:t>
      </w:r>
      <w:r>
        <w:rPr>
          <w:rFonts w:ascii="Times New (W1)" w:eastAsia="MS Mincho" w:hAnsi="Times New (W1)"/>
          <w:sz w:val="24"/>
          <w:szCs w:val="24"/>
        </w:rPr>
        <w:t xml:space="preserve"> with concentrated sulphuric acid.</w:t>
      </w:r>
    </w:p>
    <w:p w:rsidR="0054354B" w:rsidRDefault="0054354B" w:rsidP="0054354B">
      <w:pPr>
        <w:pStyle w:val="PlainText"/>
        <w:rPr>
          <w:rFonts w:ascii="Times New Roman" w:eastAsia="MS Mincho" w:hAnsi="Times New Roman"/>
          <w:b/>
          <w:sz w:val="24"/>
        </w:rPr>
      </w:pPr>
      <w:r>
        <w:rPr>
          <w:rFonts w:ascii="Times New Roman" w:eastAsia="MS Mincho" w:hAnsi="Times New Roman"/>
          <w:b/>
          <w:sz w:val="24"/>
        </w:rPr>
        <w:t>Redox</w:t>
      </w:r>
    </w:p>
    <w:p w:rsidR="0054354B" w:rsidRDefault="0054354B" w:rsidP="0054354B">
      <w:pPr>
        <w:pStyle w:val="PlainText"/>
        <w:rPr>
          <w:rFonts w:ascii="Times New Roman" w:eastAsia="MS Mincho" w:hAnsi="Times New Roman"/>
          <w:sz w:val="24"/>
        </w:rPr>
      </w:pPr>
      <w:r>
        <w:rPr>
          <w:rFonts w:ascii="Times New Roman" w:eastAsia="MS Mincho" w:hAnsi="Times New Roman"/>
          <w:sz w:val="24"/>
        </w:rPr>
        <w:t xml:space="preserve">With two of the halides a </w:t>
      </w:r>
      <w:r w:rsidRPr="00423A3D">
        <w:rPr>
          <w:rFonts w:ascii="Times New Roman" w:eastAsia="MS Mincho" w:hAnsi="Times New Roman"/>
          <w:b/>
          <w:sz w:val="24"/>
        </w:rPr>
        <w:t>redox</w:t>
      </w:r>
      <w:r>
        <w:rPr>
          <w:rFonts w:ascii="Times New Roman" w:eastAsia="MS Mincho" w:hAnsi="Times New Roman"/>
          <w:sz w:val="24"/>
        </w:rPr>
        <w:t xml:space="preserve"> reaction takes place </w:t>
      </w:r>
      <w:r w:rsidRPr="000E4E78">
        <w:rPr>
          <w:rFonts w:ascii="Times New Roman" w:eastAsia="MS Mincho" w:hAnsi="Times New Roman"/>
          <w:sz w:val="24"/>
          <w:u w:val="single"/>
        </w:rPr>
        <w:t>as well as</w:t>
      </w:r>
      <w:r>
        <w:rPr>
          <w:rFonts w:ascii="Times New Roman" w:eastAsia="MS Mincho" w:hAnsi="Times New Roman"/>
          <w:sz w:val="24"/>
        </w:rPr>
        <w:t xml:space="preserve"> the straightforward displacement of one acid by another. </w:t>
      </w:r>
    </w:p>
    <w:p w:rsidR="0054354B" w:rsidRDefault="0054354B" w:rsidP="0054354B">
      <w:pPr>
        <w:pStyle w:val="PlainText"/>
        <w:rPr>
          <w:rFonts w:ascii="Times New Roman" w:eastAsia="MS Mincho" w:hAnsi="Times New Roman"/>
          <w:sz w:val="24"/>
        </w:rPr>
      </w:pPr>
    </w:p>
    <w:p w:rsidR="0054354B" w:rsidRDefault="0054354B" w:rsidP="0054354B">
      <w:pPr>
        <w:pStyle w:val="PlainText"/>
        <w:rPr>
          <w:rFonts w:ascii="Times New Roman" w:eastAsia="MS Mincho" w:hAnsi="Times New Roman"/>
          <w:sz w:val="24"/>
        </w:rPr>
      </w:pPr>
      <w:r w:rsidRPr="00407FFC">
        <w:rPr>
          <w:rFonts w:ascii="Times New Roman" w:eastAsia="MS Mincho" w:hAnsi="Times New Roman"/>
          <w:b/>
          <w:sz w:val="24"/>
        </w:rPr>
        <w:t>Bromide</w:t>
      </w:r>
      <w:r>
        <w:rPr>
          <w:rFonts w:ascii="Times New Roman" w:eastAsia="MS Mincho" w:hAnsi="Times New Roman"/>
          <w:sz w:val="24"/>
        </w:rPr>
        <w:t>:-</w:t>
      </w:r>
    </w:p>
    <w:p w:rsidR="0054354B" w:rsidRDefault="0054354B" w:rsidP="0054354B">
      <w:pPr>
        <w:pStyle w:val="PlainText"/>
        <w:ind w:left="720"/>
        <w:rPr>
          <w:rFonts w:ascii="Times New Roman" w:hAnsi="Times New Roman"/>
          <w:sz w:val="24"/>
          <w:szCs w:val="24"/>
        </w:rPr>
      </w:pPr>
      <w:proofErr w:type="spellStart"/>
      <w:r>
        <w:rPr>
          <w:rFonts w:ascii="Times New Roman" w:eastAsia="MS Mincho" w:hAnsi="Times New Roman"/>
          <w:sz w:val="24"/>
        </w:rPr>
        <w:t>KBr</w:t>
      </w:r>
      <w:proofErr w:type="spellEnd"/>
      <w:r>
        <w:rPr>
          <w:rFonts w:ascii="Times New Roman" w:eastAsia="MS Mincho" w:hAnsi="Times New Roman"/>
          <w:sz w:val="24"/>
        </w:rPr>
        <w:t xml:space="preserve"> + H</w:t>
      </w:r>
      <w:r>
        <w:rPr>
          <w:rFonts w:ascii="Times New Roman" w:eastAsia="MS Mincho" w:hAnsi="Times New Roman"/>
          <w:sz w:val="24"/>
          <w:vertAlign w:val="subscript"/>
        </w:rPr>
        <w:t>2</w:t>
      </w:r>
      <w:r>
        <w:rPr>
          <w:rFonts w:ascii="Times New Roman" w:eastAsia="MS Mincho" w:hAnsi="Times New Roman"/>
          <w:sz w:val="24"/>
        </w:rPr>
        <w:t>SO</w:t>
      </w:r>
      <w:r>
        <w:rPr>
          <w:rFonts w:ascii="Times New Roman" w:eastAsia="MS Mincho" w:hAnsi="Times New Roman"/>
          <w:sz w:val="24"/>
          <w:vertAlign w:val="subscript"/>
        </w:rPr>
        <w:t>4</w:t>
      </w:r>
      <w:r>
        <w:rPr>
          <w:rFonts w:ascii="Times New Roman" w:eastAsia="MS Mincho" w:hAnsi="Times New Roman"/>
          <w:sz w:val="24"/>
        </w:rPr>
        <w:t xml:space="preserve"> </w:t>
      </w:r>
      <w:r w:rsidRPr="00741D9F">
        <w:rPr>
          <w:rFonts w:ascii="Times New Roman" w:hAnsi="Times New Roman"/>
          <w:b/>
          <w:sz w:val="24"/>
          <w:szCs w:val="24"/>
        </w:rPr>
        <w:t>→</w:t>
      </w:r>
      <w:r>
        <w:rPr>
          <w:rFonts w:ascii="Times New Roman" w:hAnsi="Times New Roman"/>
          <w:b/>
        </w:rPr>
        <w:t xml:space="preserve"> </w:t>
      </w:r>
      <w:r>
        <w:rPr>
          <w:rFonts w:ascii="Times New Roman" w:hAnsi="Times New Roman"/>
          <w:sz w:val="24"/>
          <w:szCs w:val="24"/>
        </w:rPr>
        <w:t>KHSO</w:t>
      </w:r>
      <w:r>
        <w:rPr>
          <w:rFonts w:ascii="Times New Roman" w:hAnsi="Times New Roman"/>
          <w:sz w:val="24"/>
          <w:szCs w:val="24"/>
          <w:vertAlign w:val="subscript"/>
        </w:rPr>
        <w:t>4</w:t>
      </w:r>
      <w:r>
        <w:rPr>
          <w:rFonts w:ascii="Times New Roman" w:hAnsi="Times New Roman"/>
          <w:sz w:val="24"/>
          <w:szCs w:val="24"/>
        </w:rPr>
        <w:t xml:space="preserve"> + </w:t>
      </w:r>
      <w:proofErr w:type="spellStart"/>
      <w:r>
        <w:rPr>
          <w:rFonts w:ascii="Times New Roman" w:hAnsi="Times New Roman"/>
          <w:sz w:val="24"/>
          <w:szCs w:val="24"/>
        </w:rPr>
        <w:t>HBr</w:t>
      </w:r>
      <w:proofErr w:type="spellEnd"/>
      <w:r>
        <w:rPr>
          <w:rFonts w:ascii="Times New Roman" w:hAnsi="Times New Roman"/>
          <w:sz w:val="24"/>
          <w:szCs w:val="24"/>
        </w:rPr>
        <w:tab/>
      </w:r>
      <w:r>
        <w:rPr>
          <w:rFonts w:ascii="Times New Roman" w:hAnsi="Times New Roman"/>
          <w:sz w:val="24"/>
          <w:szCs w:val="24"/>
        </w:rPr>
        <w:tab/>
        <w:t>displacement</w:t>
      </w:r>
    </w:p>
    <w:p w:rsidR="0054354B" w:rsidRDefault="0054354B" w:rsidP="0054354B">
      <w:pPr>
        <w:pStyle w:val="PlainText"/>
        <w:ind w:left="720"/>
        <w:rPr>
          <w:rFonts w:ascii="Times New Roman" w:hAnsi="Times New Roman"/>
          <w:sz w:val="24"/>
          <w:szCs w:val="24"/>
        </w:rPr>
      </w:pPr>
    </w:p>
    <w:p w:rsidR="0054354B" w:rsidRPr="00741D9F" w:rsidRDefault="0054354B" w:rsidP="0054354B">
      <w:pPr>
        <w:pStyle w:val="PlainText"/>
        <w:spacing w:line="480" w:lineRule="auto"/>
        <w:ind w:left="720"/>
        <w:rPr>
          <w:rFonts w:ascii="Times New Roman" w:eastAsia="MS Mincho" w:hAnsi="Times New Roman"/>
          <w:sz w:val="24"/>
          <w:szCs w:val="24"/>
        </w:rPr>
      </w:pPr>
      <w:r>
        <w:rPr>
          <w:rFonts w:ascii="Times New Roman" w:hAnsi="Times New Roman"/>
          <w:sz w:val="24"/>
          <w:szCs w:val="24"/>
        </w:rPr>
        <w:t>2HBr + H</w:t>
      </w:r>
      <w:r>
        <w:rPr>
          <w:rFonts w:ascii="Times New Roman" w:hAnsi="Times New Roman"/>
          <w:sz w:val="24"/>
          <w:szCs w:val="24"/>
          <w:vertAlign w:val="subscript"/>
        </w:rPr>
        <w:t>2</w:t>
      </w:r>
      <w:r>
        <w:rPr>
          <w:rFonts w:ascii="Times New Roman" w:hAnsi="Times New Roman"/>
          <w:sz w:val="24"/>
          <w:szCs w:val="24"/>
        </w:rPr>
        <w:t>SO</w:t>
      </w:r>
      <w:r>
        <w:rPr>
          <w:rFonts w:ascii="Times New Roman" w:hAnsi="Times New Roman"/>
          <w:sz w:val="24"/>
          <w:szCs w:val="24"/>
          <w:vertAlign w:val="subscript"/>
        </w:rPr>
        <w:t xml:space="preserve">4 </w:t>
      </w:r>
      <w:r w:rsidRPr="00741D9F">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Br</w:t>
      </w:r>
      <w:r>
        <w:rPr>
          <w:rFonts w:ascii="Times New Roman" w:hAnsi="Times New Roman"/>
          <w:sz w:val="24"/>
          <w:szCs w:val="24"/>
          <w:vertAlign w:val="subscript"/>
        </w:rPr>
        <w:t>2</w:t>
      </w:r>
      <w:r>
        <w:rPr>
          <w:rFonts w:ascii="Times New Roman" w:hAnsi="Times New Roman"/>
          <w:sz w:val="24"/>
          <w:szCs w:val="24"/>
        </w:rPr>
        <w:t xml:space="preserve"> + 2H</w:t>
      </w:r>
      <w:r>
        <w:rPr>
          <w:rFonts w:ascii="Times New Roman" w:hAnsi="Times New Roman"/>
          <w:sz w:val="24"/>
          <w:szCs w:val="24"/>
          <w:vertAlign w:val="subscript"/>
        </w:rPr>
        <w:t>2</w:t>
      </w:r>
      <w:r>
        <w:rPr>
          <w:rFonts w:ascii="Times New Roman" w:hAnsi="Times New Roman"/>
          <w:sz w:val="24"/>
          <w:szCs w:val="24"/>
        </w:rPr>
        <w:t>O + SO</w:t>
      </w:r>
      <w:r>
        <w:rPr>
          <w:rFonts w:ascii="Times New Roman" w:hAnsi="Times New Roman"/>
          <w:sz w:val="24"/>
          <w:szCs w:val="24"/>
          <w:vertAlign w:val="subscript"/>
        </w:rPr>
        <w:t xml:space="preserve">2 </w:t>
      </w:r>
      <w:r>
        <w:rPr>
          <w:rFonts w:ascii="Times New Roman" w:hAnsi="Times New Roman"/>
          <w:sz w:val="24"/>
          <w:szCs w:val="24"/>
        </w:rPr>
        <w:t xml:space="preserve"> </w:t>
      </w:r>
      <w:r>
        <w:rPr>
          <w:rFonts w:ascii="Times New Roman" w:hAnsi="Times New Roman"/>
          <w:sz w:val="24"/>
          <w:szCs w:val="24"/>
        </w:rPr>
        <w:tab/>
        <w:t>redox</w:t>
      </w:r>
    </w:p>
    <w:p w:rsidR="0054354B" w:rsidRDefault="0054354B" w:rsidP="0054354B">
      <w:pPr>
        <w:pStyle w:val="PlainText"/>
        <w:rPr>
          <w:rFonts w:ascii="Times New Roman" w:eastAsia="MS Mincho" w:hAnsi="Times New Roman"/>
          <w:sz w:val="24"/>
        </w:rPr>
      </w:pPr>
      <w:r w:rsidRPr="00407FFC">
        <w:rPr>
          <w:rFonts w:ascii="Times New Roman" w:eastAsia="MS Mincho" w:hAnsi="Times New Roman"/>
          <w:b/>
          <w:sz w:val="24"/>
        </w:rPr>
        <w:t>Iodide</w:t>
      </w:r>
      <w:r>
        <w:rPr>
          <w:rFonts w:ascii="Times New Roman" w:eastAsia="MS Mincho" w:hAnsi="Times New Roman"/>
          <w:sz w:val="24"/>
        </w:rPr>
        <w:t>:-</w:t>
      </w:r>
    </w:p>
    <w:p w:rsidR="0054354B" w:rsidRDefault="0054354B" w:rsidP="0054354B">
      <w:pPr>
        <w:pStyle w:val="PlainText"/>
        <w:ind w:left="720"/>
        <w:rPr>
          <w:rFonts w:ascii="Times New Roman" w:eastAsia="MS Mincho" w:hAnsi="Times New Roman"/>
          <w:sz w:val="24"/>
        </w:rPr>
      </w:pPr>
      <w:r>
        <w:rPr>
          <w:rFonts w:ascii="Times New Roman" w:eastAsia="MS Mincho" w:hAnsi="Times New Roman"/>
          <w:sz w:val="24"/>
        </w:rPr>
        <w:t>KI + H</w:t>
      </w:r>
      <w:r>
        <w:rPr>
          <w:rFonts w:ascii="Times New Roman" w:eastAsia="MS Mincho" w:hAnsi="Times New Roman"/>
          <w:sz w:val="24"/>
          <w:vertAlign w:val="subscript"/>
        </w:rPr>
        <w:t>2</w:t>
      </w:r>
      <w:r>
        <w:rPr>
          <w:rFonts w:ascii="Times New Roman" w:eastAsia="MS Mincho" w:hAnsi="Times New Roman"/>
          <w:sz w:val="24"/>
        </w:rPr>
        <w:t>SO</w:t>
      </w:r>
      <w:r>
        <w:rPr>
          <w:rFonts w:ascii="Times New Roman" w:eastAsia="MS Mincho" w:hAnsi="Times New Roman"/>
          <w:sz w:val="24"/>
          <w:vertAlign w:val="subscript"/>
        </w:rPr>
        <w:t>4</w:t>
      </w:r>
      <w:r>
        <w:rPr>
          <w:rFonts w:ascii="Times New Roman" w:eastAsia="MS Mincho" w:hAnsi="Times New Roman"/>
          <w:sz w:val="24"/>
        </w:rPr>
        <w:t xml:space="preserve"> </w:t>
      </w:r>
      <w:r w:rsidRPr="00741D9F">
        <w:rPr>
          <w:rFonts w:ascii="Times New Roman" w:hAnsi="Times New Roman"/>
          <w:b/>
          <w:sz w:val="24"/>
          <w:szCs w:val="24"/>
        </w:rPr>
        <w:t>→</w:t>
      </w:r>
      <w:r>
        <w:rPr>
          <w:rFonts w:ascii="Times New Roman" w:hAnsi="Times New Roman"/>
          <w:b/>
        </w:rPr>
        <w:t xml:space="preserve"> </w:t>
      </w:r>
      <w:r>
        <w:rPr>
          <w:rFonts w:ascii="Times New Roman" w:hAnsi="Times New Roman"/>
          <w:sz w:val="24"/>
          <w:szCs w:val="24"/>
        </w:rPr>
        <w:t>KHSO</w:t>
      </w:r>
      <w:r>
        <w:rPr>
          <w:rFonts w:ascii="Times New Roman" w:hAnsi="Times New Roman"/>
          <w:sz w:val="24"/>
          <w:szCs w:val="24"/>
          <w:vertAlign w:val="subscript"/>
        </w:rPr>
        <w:t>4</w:t>
      </w:r>
      <w:r>
        <w:rPr>
          <w:rFonts w:ascii="Times New Roman" w:hAnsi="Times New Roman"/>
          <w:sz w:val="24"/>
          <w:szCs w:val="24"/>
        </w:rPr>
        <w:t xml:space="preserve"> + HI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displacement</w:t>
      </w:r>
    </w:p>
    <w:p w:rsidR="0054354B" w:rsidRDefault="0054354B" w:rsidP="0054354B">
      <w:pPr>
        <w:pStyle w:val="PlainText"/>
        <w:ind w:left="720"/>
        <w:rPr>
          <w:rFonts w:ascii="Times New Roman" w:eastAsia="MS Mincho" w:hAnsi="Times New Roman"/>
          <w:sz w:val="24"/>
        </w:rPr>
      </w:pPr>
    </w:p>
    <w:p w:rsidR="0054354B" w:rsidRPr="00741D9F" w:rsidRDefault="0054354B" w:rsidP="0054354B">
      <w:pPr>
        <w:pStyle w:val="PlainText"/>
        <w:ind w:left="720"/>
        <w:rPr>
          <w:rFonts w:ascii="Times New Roman" w:eastAsia="MS Mincho" w:hAnsi="Times New Roman"/>
          <w:sz w:val="24"/>
        </w:rPr>
      </w:pPr>
      <w:r>
        <w:rPr>
          <w:rFonts w:ascii="Times New Roman" w:eastAsia="MS Mincho" w:hAnsi="Times New Roman"/>
          <w:sz w:val="24"/>
        </w:rPr>
        <w:t>8HI + H</w:t>
      </w:r>
      <w:r>
        <w:rPr>
          <w:rFonts w:ascii="Times New Roman" w:eastAsia="MS Mincho" w:hAnsi="Times New Roman"/>
          <w:sz w:val="24"/>
          <w:vertAlign w:val="subscript"/>
        </w:rPr>
        <w:t>2</w:t>
      </w:r>
      <w:r>
        <w:rPr>
          <w:rFonts w:ascii="Times New Roman" w:eastAsia="MS Mincho" w:hAnsi="Times New Roman"/>
          <w:sz w:val="24"/>
        </w:rPr>
        <w:t>SO</w:t>
      </w:r>
      <w:r>
        <w:rPr>
          <w:rFonts w:ascii="Times New Roman" w:eastAsia="MS Mincho" w:hAnsi="Times New Roman"/>
          <w:sz w:val="24"/>
          <w:vertAlign w:val="subscript"/>
        </w:rPr>
        <w:t>4</w:t>
      </w:r>
      <w:r>
        <w:rPr>
          <w:rFonts w:ascii="Times New Roman" w:eastAsia="MS Mincho" w:hAnsi="Times New Roman"/>
          <w:sz w:val="24"/>
        </w:rPr>
        <w:t xml:space="preserve"> </w:t>
      </w:r>
      <w:r w:rsidRPr="00741D9F">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S + 4H</w:t>
      </w:r>
      <w:r>
        <w:rPr>
          <w:rFonts w:ascii="Times New Roman" w:hAnsi="Times New Roman"/>
          <w:sz w:val="24"/>
          <w:szCs w:val="24"/>
          <w:vertAlign w:val="subscript"/>
        </w:rPr>
        <w:t>2</w:t>
      </w:r>
      <w:r>
        <w:rPr>
          <w:rFonts w:ascii="Times New Roman" w:hAnsi="Times New Roman"/>
          <w:sz w:val="24"/>
          <w:szCs w:val="24"/>
          <w:vertAlign w:val="subscript"/>
        </w:rPr>
        <w:softHyphen/>
      </w:r>
      <w:r>
        <w:rPr>
          <w:rFonts w:ascii="Times New Roman" w:hAnsi="Times New Roman"/>
          <w:sz w:val="24"/>
          <w:szCs w:val="24"/>
        </w:rPr>
        <w:t>O + 4I</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redox </w:t>
      </w:r>
    </w:p>
    <w:p w:rsidR="0054354B" w:rsidRDefault="0054354B" w:rsidP="0054354B">
      <w:pPr>
        <w:pStyle w:val="PlainText"/>
        <w:rPr>
          <w:rFonts w:ascii="Times New Roman" w:eastAsia="MS Mincho" w:hAnsi="Times New Roman"/>
          <w:sz w:val="24"/>
        </w:rPr>
      </w:pPr>
    </w:p>
    <w:p w:rsidR="0054354B" w:rsidRDefault="0054354B" w:rsidP="0054354B">
      <w:pPr>
        <w:pStyle w:val="PlainText"/>
        <w:rPr>
          <w:rFonts w:ascii="Times New Roman" w:eastAsia="MS Mincho" w:hAnsi="Times New Roman"/>
          <w:sz w:val="24"/>
        </w:rPr>
      </w:pPr>
      <w:r>
        <w:rPr>
          <w:rFonts w:ascii="Times New Roman" w:eastAsia="MS Mincho" w:hAnsi="Times New Roman"/>
          <w:sz w:val="24"/>
        </w:rPr>
        <w:t>Give the oxidation numbers for the sulphur species in the following.</w:t>
      </w:r>
    </w:p>
    <w:p w:rsidR="0054354B" w:rsidRDefault="0054354B" w:rsidP="0054354B">
      <w:pPr>
        <w:pStyle w:val="PlainText"/>
        <w:rPr>
          <w:rFonts w:ascii="Times New Roman" w:eastAsia="MS Mincho" w:hAnsi="Times New Roman"/>
          <w:sz w:val="24"/>
        </w:rPr>
      </w:pPr>
    </w:p>
    <w:p w:rsidR="0054354B" w:rsidRDefault="0054354B" w:rsidP="0054354B">
      <w:pPr>
        <w:pStyle w:val="PlainText"/>
        <w:spacing w:line="360" w:lineRule="auto"/>
        <w:rPr>
          <w:rFonts w:ascii="Times New Roman" w:eastAsia="MS Mincho" w:hAnsi="Times New Roman"/>
          <w:sz w:val="24"/>
        </w:rPr>
      </w:pPr>
      <w:r>
        <w:rPr>
          <w:rFonts w:ascii="Times New Roman" w:eastAsia="MS Mincho" w:hAnsi="Times New Roman"/>
          <w:sz w:val="24"/>
        </w:rPr>
        <w:t>SO</w:t>
      </w:r>
      <w:r>
        <w:rPr>
          <w:rFonts w:ascii="Times New Roman" w:eastAsia="MS Mincho" w:hAnsi="Times New Roman"/>
          <w:sz w:val="24"/>
          <w:vertAlign w:val="subscript"/>
        </w:rPr>
        <w:t>4</w:t>
      </w:r>
      <w:r>
        <w:rPr>
          <w:rFonts w:ascii="Times New Roman" w:eastAsia="MS Mincho" w:hAnsi="Times New Roman"/>
          <w:sz w:val="24"/>
          <w:vertAlign w:val="superscript"/>
        </w:rPr>
        <w:t>2-</w:t>
      </w:r>
      <w:r>
        <w:rPr>
          <w:rFonts w:ascii="Times New Roman" w:eastAsia="MS Mincho" w:hAnsi="Times New Roman"/>
          <w:sz w:val="24"/>
        </w:rPr>
        <w:t xml:space="preserve"> </w:t>
      </w:r>
      <w:r>
        <w:rPr>
          <w:rFonts w:ascii="Times New Roman" w:eastAsia="MS Mincho" w:hAnsi="Times New Roman"/>
          <w:sz w:val="24"/>
        </w:rPr>
        <w:tab/>
      </w:r>
      <w:r>
        <w:rPr>
          <w:rFonts w:ascii="Arial" w:eastAsia="MS Mincho" w:hAnsi="Arial" w:cs="Arial"/>
          <w:color w:val="002060"/>
          <w:sz w:val="24"/>
        </w:rPr>
        <w:t>+6</w:t>
      </w:r>
    </w:p>
    <w:p w:rsidR="0054354B" w:rsidRDefault="0054354B" w:rsidP="0054354B">
      <w:pPr>
        <w:pStyle w:val="PlainText"/>
        <w:spacing w:line="360" w:lineRule="auto"/>
        <w:rPr>
          <w:rFonts w:ascii="Times New Roman" w:eastAsia="MS Mincho" w:hAnsi="Times New Roman"/>
          <w:sz w:val="24"/>
        </w:rPr>
      </w:pPr>
      <w:r>
        <w:rPr>
          <w:rFonts w:ascii="Times New Roman" w:eastAsia="MS Mincho" w:hAnsi="Times New Roman"/>
          <w:sz w:val="24"/>
        </w:rPr>
        <w:t>SO</w:t>
      </w:r>
      <w:r>
        <w:rPr>
          <w:rFonts w:ascii="Times New Roman" w:eastAsia="MS Mincho" w:hAnsi="Times New Roman"/>
          <w:sz w:val="24"/>
          <w:vertAlign w:val="subscript"/>
        </w:rPr>
        <w:t>2</w:t>
      </w:r>
      <w:r>
        <w:rPr>
          <w:rFonts w:ascii="Times New Roman" w:eastAsia="MS Mincho" w:hAnsi="Times New Roman"/>
          <w:sz w:val="24"/>
        </w:rPr>
        <w:tab/>
      </w:r>
      <w:r>
        <w:rPr>
          <w:rFonts w:ascii="Arial" w:eastAsia="MS Mincho" w:hAnsi="Arial" w:cs="Arial"/>
          <w:color w:val="002060"/>
          <w:sz w:val="24"/>
        </w:rPr>
        <w:t>+4</w:t>
      </w:r>
    </w:p>
    <w:p w:rsidR="0054354B" w:rsidRDefault="0054354B" w:rsidP="0054354B">
      <w:pPr>
        <w:pStyle w:val="PlainText"/>
        <w:spacing w:line="360" w:lineRule="auto"/>
        <w:rPr>
          <w:rFonts w:ascii="Times New Roman" w:eastAsia="MS Mincho" w:hAnsi="Times New Roman"/>
          <w:sz w:val="24"/>
        </w:rPr>
      </w:pPr>
      <w:r>
        <w:rPr>
          <w:rFonts w:ascii="Times New Roman" w:eastAsia="MS Mincho" w:hAnsi="Times New Roman"/>
          <w:sz w:val="24"/>
        </w:rPr>
        <w:t>S</w:t>
      </w:r>
      <w:r>
        <w:rPr>
          <w:rFonts w:ascii="Times New Roman" w:eastAsia="MS Mincho" w:hAnsi="Times New Roman"/>
          <w:sz w:val="24"/>
          <w:vertAlign w:val="subscript"/>
        </w:rPr>
        <w:tab/>
      </w:r>
      <w:r>
        <w:rPr>
          <w:rFonts w:ascii="Arial" w:eastAsia="MS Mincho" w:hAnsi="Arial" w:cs="Arial"/>
          <w:color w:val="002060"/>
          <w:sz w:val="24"/>
        </w:rPr>
        <w:t>0</w:t>
      </w:r>
    </w:p>
    <w:p w:rsidR="0054354B" w:rsidRPr="00560A1A" w:rsidRDefault="0054354B" w:rsidP="0054354B">
      <w:pPr>
        <w:pStyle w:val="PlainText"/>
        <w:spacing w:line="360" w:lineRule="auto"/>
        <w:rPr>
          <w:rFonts w:ascii="Times New Roman" w:eastAsia="MS Mincho" w:hAnsi="Times New Roman"/>
          <w:sz w:val="24"/>
        </w:rPr>
      </w:pPr>
      <w:r>
        <w:rPr>
          <w:rFonts w:ascii="Times New Roman" w:eastAsia="MS Mincho" w:hAnsi="Times New Roman"/>
          <w:sz w:val="24"/>
        </w:rPr>
        <w:t>H</w:t>
      </w:r>
      <w:r>
        <w:rPr>
          <w:rFonts w:ascii="Times New Roman" w:eastAsia="MS Mincho" w:hAnsi="Times New Roman"/>
          <w:sz w:val="24"/>
          <w:vertAlign w:val="subscript"/>
        </w:rPr>
        <w:t>2</w:t>
      </w:r>
      <w:r>
        <w:rPr>
          <w:rFonts w:ascii="Times New Roman" w:eastAsia="MS Mincho" w:hAnsi="Times New Roman"/>
          <w:sz w:val="24"/>
        </w:rPr>
        <w:t>S</w:t>
      </w:r>
      <w:r>
        <w:rPr>
          <w:rFonts w:ascii="Times New Roman" w:eastAsia="MS Mincho" w:hAnsi="Times New Roman"/>
          <w:sz w:val="24"/>
        </w:rPr>
        <w:tab/>
      </w:r>
      <w:r>
        <w:rPr>
          <w:rFonts w:ascii="Arial" w:eastAsia="MS Mincho" w:hAnsi="Arial" w:cs="Arial"/>
          <w:color w:val="002060"/>
          <w:sz w:val="24"/>
        </w:rPr>
        <w:t>-2</w:t>
      </w:r>
    </w:p>
    <w:p w:rsidR="0054354B" w:rsidRDefault="0054354B" w:rsidP="0054354B">
      <w:r>
        <w:t xml:space="preserve">Use these oxidation numbers to show that the reactions of </w:t>
      </w:r>
      <w:proofErr w:type="spellStart"/>
      <w:r>
        <w:t>HBr</w:t>
      </w:r>
      <w:proofErr w:type="spellEnd"/>
      <w:r>
        <w:t xml:space="preserve"> or HI with H</w:t>
      </w:r>
      <w:r>
        <w:rPr>
          <w:vertAlign w:val="subscript"/>
        </w:rPr>
        <w:t>2</w:t>
      </w:r>
      <w:r>
        <w:t>SO</w:t>
      </w:r>
      <w:r>
        <w:rPr>
          <w:vertAlign w:val="subscript"/>
        </w:rPr>
        <w:t>4</w:t>
      </w:r>
      <w:r>
        <w:t xml:space="preserve"> are redox reactions.</w:t>
      </w:r>
    </w:p>
    <w:p w:rsidR="0054354B" w:rsidRPr="00B20184" w:rsidRDefault="0054354B" w:rsidP="0054354B">
      <w:pPr>
        <w:spacing w:before="120" w:line="360" w:lineRule="auto"/>
        <w:rPr>
          <w:rFonts w:ascii="Arial" w:hAnsi="Arial" w:cs="Arial"/>
          <w:color w:val="000080"/>
        </w:rPr>
      </w:pPr>
      <w:proofErr w:type="spellStart"/>
      <w:r w:rsidRPr="00B20184">
        <w:rPr>
          <w:rFonts w:ascii="Arial" w:hAnsi="Arial" w:cs="Arial"/>
          <w:color w:val="000080"/>
        </w:rPr>
        <w:t>HBr</w:t>
      </w:r>
      <w:proofErr w:type="spellEnd"/>
      <w:r w:rsidRPr="00B20184">
        <w:rPr>
          <w:rFonts w:ascii="Arial" w:hAnsi="Arial" w:cs="Arial"/>
          <w:color w:val="000080"/>
        </w:rPr>
        <w:t xml:space="preserve"> and HI are reducing agents the Br</w:t>
      </w:r>
      <w:r w:rsidRPr="00B20184">
        <w:rPr>
          <w:rFonts w:ascii="Arial" w:hAnsi="Arial" w:cs="Arial"/>
          <w:color w:val="000080"/>
          <w:vertAlign w:val="superscript"/>
        </w:rPr>
        <w:t>-</w:t>
      </w:r>
      <w:r w:rsidRPr="00B20184">
        <w:rPr>
          <w:rFonts w:ascii="Arial" w:hAnsi="Arial" w:cs="Arial"/>
          <w:color w:val="000080"/>
        </w:rPr>
        <w:t xml:space="preserve"> and I</w:t>
      </w:r>
      <w:r w:rsidRPr="00B20184">
        <w:rPr>
          <w:rFonts w:ascii="Arial" w:hAnsi="Arial" w:cs="Arial"/>
          <w:color w:val="000080"/>
          <w:vertAlign w:val="superscript"/>
        </w:rPr>
        <w:t>-</w:t>
      </w:r>
      <w:r w:rsidRPr="00B20184">
        <w:rPr>
          <w:rFonts w:ascii="Arial" w:hAnsi="Arial" w:cs="Arial"/>
          <w:color w:val="000080"/>
        </w:rPr>
        <w:t xml:space="preserve"> ions reduce H</w:t>
      </w:r>
      <w:r w:rsidRPr="00B20184">
        <w:rPr>
          <w:rFonts w:ascii="Arial" w:hAnsi="Arial" w:cs="Arial"/>
          <w:color w:val="000080"/>
          <w:vertAlign w:val="subscript"/>
        </w:rPr>
        <w:t>2</w:t>
      </w:r>
      <w:r w:rsidRPr="00B20184">
        <w:rPr>
          <w:rFonts w:ascii="Arial" w:hAnsi="Arial" w:cs="Arial"/>
          <w:color w:val="000080"/>
        </w:rPr>
        <w:t>SO</w:t>
      </w:r>
      <w:r w:rsidRPr="00B20184">
        <w:rPr>
          <w:rFonts w:ascii="Arial" w:hAnsi="Arial" w:cs="Arial"/>
          <w:color w:val="000080"/>
          <w:vertAlign w:val="subscript"/>
        </w:rPr>
        <w:t>4</w:t>
      </w:r>
      <w:r w:rsidRPr="00B20184">
        <w:rPr>
          <w:rFonts w:ascii="Arial" w:hAnsi="Arial" w:cs="Arial"/>
          <w:color w:val="000080"/>
        </w:rPr>
        <w:t xml:space="preserve"> (+6) to SO</w:t>
      </w:r>
      <w:r w:rsidRPr="00B20184">
        <w:rPr>
          <w:rFonts w:ascii="Arial" w:hAnsi="Arial" w:cs="Arial"/>
          <w:color w:val="000080"/>
          <w:vertAlign w:val="subscript"/>
        </w:rPr>
        <w:t>2</w:t>
      </w:r>
      <w:r w:rsidRPr="00B20184">
        <w:rPr>
          <w:rFonts w:ascii="Arial" w:hAnsi="Arial" w:cs="Arial"/>
          <w:color w:val="000080"/>
        </w:rPr>
        <w:t>(+4) or H</w:t>
      </w:r>
      <w:r w:rsidRPr="00B20184">
        <w:rPr>
          <w:rFonts w:ascii="Arial" w:hAnsi="Arial" w:cs="Arial"/>
          <w:color w:val="000080"/>
          <w:vertAlign w:val="subscript"/>
        </w:rPr>
        <w:t>2</w:t>
      </w:r>
      <w:r w:rsidRPr="00B20184">
        <w:rPr>
          <w:rFonts w:ascii="Arial" w:hAnsi="Arial" w:cs="Arial"/>
          <w:color w:val="000080"/>
        </w:rPr>
        <w:t>S(-2)</w:t>
      </w:r>
    </w:p>
    <w:p w:rsidR="0054354B" w:rsidRPr="00B20184" w:rsidRDefault="0054354B" w:rsidP="0054354B">
      <w:pPr>
        <w:spacing w:before="120" w:line="360" w:lineRule="auto"/>
        <w:rPr>
          <w:rFonts w:ascii="Arial" w:hAnsi="Arial" w:cs="Arial"/>
          <w:color w:val="000080"/>
        </w:rPr>
      </w:pPr>
      <w:r>
        <w:rPr>
          <w:rFonts w:ascii="Arial" w:hAnsi="Arial" w:cs="Arial"/>
          <w:color w:val="000080"/>
        </w:rPr>
        <w:t>T</w:t>
      </w:r>
      <w:r w:rsidRPr="00B20184">
        <w:rPr>
          <w:rFonts w:ascii="Arial" w:hAnsi="Arial" w:cs="Arial"/>
          <w:color w:val="000080"/>
        </w:rPr>
        <w:t>he Br</w:t>
      </w:r>
      <w:r w:rsidRPr="00B20184">
        <w:rPr>
          <w:rFonts w:ascii="Arial" w:hAnsi="Arial" w:cs="Arial"/>
          <w:color w:val="000080"/>
          <w:vertAlign w:val="superscript"/>
        </w:rPr>
        <w:t>-</w:t>
      </w:r>
      <w:r w:rsidRPr="00B20184">
        <w:rPr>
          <w:rFonts w:ascii="Arial" w:hAnsi="Arial" w:cs="Arial"/>
          <w:color w:val="000080"/>
        </w:rPr>
        <w:t xml:space="preserve"> and I</w:t>
      </w:r>
      <w:r w:rsidRPr="00B20184">
        <w:rPr>
          <w:rFonts w:ascii="Arial" w:hAnsi="Arial" w:cs="Arial"/>
          <w:color w:val="000080"/>
          <w:vertAlign w:val="superscript"/>
        </w:rPr>
        <w:t>-</w:t>
      </w:r>
      <w:r w:rsidRPr="00B20184">
        <w:rPr>
          <w:rFonts w:ascii="Arial" w:hAnsi="Arial" w:cs="Arial"/>
          <w:color w:val="000080"/>
        </w:rPr>
        <w:t xml:space="preserve"> ions are oxidised:- </w:t>
      </w:r>
      <w:proofErr w:type="spellStart"/>
      <w:r w:rsidRPr="00B20184">
        <w:rPr>
          <w:rFonts w:ascii="Arial" w:hAnsi="Arial" w:cs="Arial"/>
          <w:color w:val="000080"/>
        </w:rPr>
        <w:t>HBr</w:t>
      </w:r>
      <w:proofErr w:type="spellEnd"/>
      <w:r w:rsidRPr="00B20184">
        <w:rPr>
          <w:rFonts w:ascii="Arial" w:hAnsi="Arial" w:cs="Arial"/>
          <w:color w:val="000080"/>
        </w:rPr>
        <w:t>(-1) oxidised to Br</w:t>
      </w:r>
      <w:r w:rsidRPr="00B20184">
        <w:rPr>
          <w:rFonts w:ascii="Arial" w:hAnsi="Arial" w:cs="Arial"/>
          <w:color w:val="000080"/>
          <w:vertAlign w:val="subscript"/>
        </w:rPr>
        <w:t>2</w:t>
      </w:r>
      <w:r w:rsidRPr="00B20184">
        <w:rPr>
          <w:rFonts w:ascii="Arial" w:hAnsi="Arial" w:cs="Arial"/>
          <w:color w:val="000080"/>
        </w:rPr>
        <w:t>(0) and HI oxidised to I</w:t>
      </w:r>
      <w:r w:rsidRPr="00B20184">
        <w:rPr>
          <w:rFonts w:ascii="Arial" w:hAnsi="Arial" w:cs="Arial"/>
          <w:color w:val="000080"/>
          <w:vertAlign w:val="subscript"/>
        </w:rPr>
        <w:t>2</w:t>
      </w:r>
      <w:r w:rsidRPr="00B20184">
        <w:rPr>
          <w:rFonts w:ascii="Arial" w:hAnsi="Arial" w:cs="Arial"/>
          <w:color w:val="000080"/>
        </w:rPr>
        <w:t>(0)</w:t>
      </w:r>
    </w:p>
    <w:p w:rsidR="0054354B" w:rsidRDefault="0054354B" w:rsidP="0054354B">
      <w:pPr>
        <w:spacing w:before="120"/>
      </w:pPr>
      <w:r>
        <w:t xml:space="preserve">Are </w:t>
      </w:r>
      <w:proofErr w:type="spellStart"/>
      <w:r>
        <w:t>HBr</w:t>
      </w:r>
      <w:proofErr w:type="spellEnd"/>
      <w:r>
        <w:t xml:space="preserve"> / HI oxidising or reducing agents? </w:t>
      </w:r>
      <w:r>
        <w:rPr>
          <w:rFonts w:ascii="Arial" w:hAnsi="Arial" w:cs="Arial"/>
          <w:color w:val="000080"/>
        </w:rPr>
        <w:t>reducing agents</w:t>
      </w:r>
    </w:p>
    <w:p w:rsidR="0054354B" w:rsidRDefault="0054354B" w:rsidP="0054354B"/>
    <w:p w:rsidR="0054354B" w:rsidRDefault="0054354B" w:rsidP="0054354B">
      <w:r>
        <w:t>Which is the stronger agent?  Explain your answer.</w:t>
      </w:r>
    </w:p>
    <w:p w:rsidR="0054354B" w:rsidRDefault="0054354B" w:rsidP="0054354B">
      <w:pPr>
        <w:spacing w:before="120" w:line="360" w:lineRule="auto"/>
        <w:rPr>
          <w:rFonts w:ascii="Arial" w:hAnsi="Arial" w:cs="Arial"/>
          <w:color w:val="000080"/>
        </w:rPr>
      </w:pPr>
      <w:r>
        <w:rPr>
          <w:rFonts w:ascii="Arial" w:hAnsi="Arial" w:cs="Arial"/>
          <w:color w:val="000080"/>
        </w:rPr>
        <w:t>HI(g) can reduce S in H</w:t>
      </w:r>
      <w:r>
        <w:rPr>
          <w:rFonts w:ascii="Arial" w:hAnsi="Arial" w:cs="Arial"/>
          <w:color w:val="000080"/>
          <w:vertAlign w:val="subscript"/>
        </w:rPr>
        <w:t>2</w:t>
      </w:r>
      <w:r>
        <w:rPr>
          <w:rFonts w:ascii="Arial" w:hAnsi="Arial" w:cs="Arial"/>
          <w:color w:val="000080"/>
        </w:rPr>
        <w:t>SO</w:t>
      </w:r>
      <w:r>
        <w:rPr>
          <w:rFonts w:ascii="Arial" w:hAnsi="Arial" w:cs="Arial"/>
          <w:color w:val="000080"/>
          <w:vertAlign w:val="subscript"/>
        </w:rPr>
        <w:t>4</w:t>
      </w:r>
      <w:r>
        <w:rPr>
          <w:rFonts w:ascii="Arial" w:hAnsi="Arial" w:cs="Arial"/>
          <w:color w:val="000080"/>
        </w:rPr>
        <w:t xml:space="preserve"> from +6 to -2 in H</w:t>
      </w:r>
      <w:r>
        <w:rPr>
          <w:rFonts w:ascii="Arial" w:hAnsi="Arial" w:cs="Arial"/>
          <w:color w:val="000080"/>
          <w:vertAlign w:val="subscript"/>
        </w:rPr>
        <w:t>2</w:t>
      </w:r>
      <w:r>
        <w:rPr>
          <w:rFonts w:ascii="Arial" w:hAnsi="Arial" w:cs="Arial"/>
          <w:color w:val="000080"/>
        </w:rPr>
        <w:t>S</w:t>
      </w:r>
    </w:p>
    <w:p w:rsidR="0054354B" w:rsidRDefault="0054354B" w:rsidP="0054354B">
      <w:pPr>
        <w:spacing w:line="360" w:lineRule="auto"/>
        <w:rPr>
          <w:rFonts w:ascii="Arial" w:hAnsi="Arial" w:cs="Arial"/>
          <w:color w:val="000080"/>
        </w:rPr>
      </w:pPr>
      <w:r>
        <w:rPr>
          <w:rFonts w:ascii="Arial" w:hAnsi="Arial" w:cs="Arial"/>
          <w:color w:val="000080"/>
        </w:rPr>
        <w:t xml:space="preserve">Whereas </w:t>
      </w:r>
      <w:proofErr w:type="spellStart"/>
      <w:r>
        <w:rPr>
          <w:rFonts w:ascii="Arial" w:hAnsi="Arial" w:cs="Arial"/>
          <w:color w:val="000080"/>
        </w:rPr>
        <w:t>HBr</w:t>
      </w:r>
      <w:proofErr w:type="spellEnd"/>
      <w:r>
        <w:rPr>
          <w:rFonts w:ascii="Arial" w:hAnsi="Arial" w:cs="Arial"/>
          <w:color w:val="000080"/>
        </w:rPr>
        <w:t xml:space="preserve"> only reduces S in H</w:t>
      </w:r>
      <w:r>
        <w:rPr>
          <w:rFonts w:ascii="Arial" w:hAnsi="Arial" w:cs="Arial"/>
          <w:color w:val="000080"/>
          <w:vertAlign w:val="subscript"/>
        </w:rPr>
        <w:t>2</w:t>
      </w:r>
      <w:r>
        <w:rPr>
          <w:rFonts w:ascii="Arial" w:hAnsi="Arial" w:cs="Arial"/>
          <w:color w:val="000080"/>
        </w:rPr>
        <w:t>SO</w:t>
      </w:r>
      <w:r>
        <w:rPr>
          <w:rFonts w:ascii="Arial" w:hAnsi="Arial" w:cs="Arial"/>
          <w:color w:val="000080"/>
          <w:vertAlign w:val="subscript"/>
        </w:rPr>
        <w:t>4</w:t>
      </w:r>
      <w:r>
        <w:rPr>
          <w:rFonts w:ascii="Arial" w:hAnsi="Arial" w:cs="Arial"/>
          <w:color w:val="000080"/>
        </w:rPr>
        <w:t xml:space="preserve"> from +6 to +4 in SO</w:t>
      </w:r>
      <w:r>
        <w:rPr>
          <w:rFonts w:ascii="Arial" w:hAnsi="Arial" w:cs="Arial"/>
          <w:color w:val="000080"/>
          <w:vertAlign w:val="subscript"/>
        </w:rPr>
        <w:t>2</w:t>
      </w:r>
      <w:r>
        <w:rPr>
          <w:rFonts w:ascii="Arial" w:hAnsi="Arial" w:cs="Arial"/>
          <w:color w:val="000080"/>
        </w:rPr>
        <w:t>.</w:t>
      </w:r>
    </w:p>
    <w:p w:rsidR="0054354B" w:rsidRPr="0054354B" w:rsidRDefault="0054354B" w:rsidP="0054354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0" w:firstLine="0"/>
        <w:rPr>
          <w:sz w:val="24"/>
          <w:szCs w:val="24"/>
        </w:rPr>
      </w:pPr>
      <w:r w:rsidRPr="0054354B">
        <w:rPr>
          <w:sz w:val="24"/>
          <w:szCs w:val="24"/>
        </w:rPr>
        <w:t>Explain why iodides react differently from chlorides.</w:t>
      </w:r>
    </w:p>
    <w:p w:rsidR="0054354B" w:rsidRDefault="0054354B" w:rsidP="0054354B">
      <w:pPr>
        <w:spacing w:line="360" w:lineRule="auto"/>
        <w:rPr>
          <w:rFonts w:ascii="Arial" w:hAnsi="Arial" w:cs="Arial"/>
          <w:color w:val="000080"/>
        </w:rPr>
      </w:pPr>
      <w:r w:rsidRPr="0054354B">
        <w:rPr>
          <w:rFonts w:ascii="Arial" w:hAnsi="Arial" w:cs="Arial"/>
          <w:color w:val="000080"/>
        </w:rPr>
        <w:t>(hydrogen) iodide is more easily oxidized / loses electrons more easily than (hydrogen) chloride</w:t>
      </w:r>
      <w:r w:rsidRPr="0054354B">
        <w:rPr>
          <w:rFonts w:ascii="Arial" w:hAnsi="Arial" w:cs="Arial"/>
          <w:b/>
          <w:bCs/>
          <w:color w:val="000080"/>
        </w:rPr>
        <w:t xml:space="preserve"> </w:t>
      </w:r>
      <w:r w:rsidRPr="0054354B">
        <w:rPr>
          <w:rFonts w:ascii="Arial" w:hAnsi="Arial" w:cs="Arial"/>
          <w:color w:val="000080"/>
        </w:rPr>
        <w:t>because it has a larger radius (than chloride).</w:t>
      </w:r>
    </w:p>
    <w:p w:rsidR="0054354B" w:rsidRPr="00E432FD" w:rsidRDefault="0054354B" w:rsidP="0054354B">
      <w:pPr>
        <w:spacing w:line="360" w:lineRule="auto"/>
      </w:pPr>
      <w:r w:rsidRPr="00E432FD">
        <w:t>Try Facer page 230 questions 1-10</w:t>
      </w:r>
    </w:p>
    <w:p w:rsidR="0054354B" w:rsidRPr="00560A1A" w:rsidRDefault="002D20D0" w:rsidP="0054354B">
      <w:pPr>
        <w:spacing w:line="360" w:lineRule="auto"/>
      </w:pPr>
      <w:r>
        <w:rPr>
          <w:b/>
          <w:noProof/>
        </w:rPr>
        <w:drawing>
          <wp:anchor distT="0" distB="0" distL="114300" distR="114300" simplePos="0" relativeHeight="251677696" behindDoc="0" locked="0" layoutInCell="1" allowOverlap="1">
            <wp:simplePos x="0" y="0"/>
            <wp:positionH relativeFrom="column">
              <wp:posOffset>5347335</wp:posOffset>
            </wp:positionH>
            <wp:positionV relativeFrom="paragraph">
              <wp:posOffset>182880</wp:posOffset>
            </wp:positionV>
            <wp:extent cx="416560" cy="408305"/>
            <wp:effectExtent l="0" t="0" r="2540" b="0"/>
            <wp:wrapNone/>
            <wp:docPr id="253" name="Picture 253"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Workshee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6560" cy="408305"/>
                    </a:xfrm>
                    <a:prstGeom prst="rect">
                      <a:avLst/>
                    </a:prstGeom>
                    <a:noFill/>
                  </pic:spPr>
                </pic:pic>
              </a:graphicData>
            </a:graphic>
            <wp14:sizeRelH relativeFrom="page">
              <wp14:pctWidth>0</wp14:pctWidth>
            </wp14:sizeRelH>
            <wp14:sizeRelV relativeFrom="page">
              <wp14:pctHeight>0</wp14:pctHeight>
            </wp14:sizeRelV>
          </wp:anchor>
        </w:drawing>
      </w:r>
      <w:r w:rsidR="0054354B">
        <w:t xml:space="preserve">See worksheets   </w:t>
      </w:r>
      <w:hyperlink r:id="rId54" w:history="1">
        <w:r w:rsidR="0054354B" w:rsidRPr="00EF305D">
          <w:rPr>
            <w:rStyle w:val="Hyperlink"/>
          </w:rPr>
          <w:t>Halogens 2</w:t>
        </w:r>
      </w:hyperlink>
      <w:r w:rsidR="0054354B">
        <w:t xml:space="preserve">   </w:t>
      </w:r>
      <w:hyperlink r:id="rId55" w:history="1">
        <w:r w:rsidR="0054354B" w:rsidRPr="00EF305D">
          <w:rPr>
            <w:rStyle w:val="Hyperlink"/>
          </w:rPr>
          <w:t>Halogens 3</w:t>
        </w:r>
      </w:hyperlink>
      <w:r w:rsidR="0054354B">
        <w:t xml:space="preserve"> and   </w:t>
      </w:r>
      <w:hyperlink r:id="rId56" w:history="1">
        <w:r w:rsidR="0054354B" w:rsidRPr="00EF305D">
          <w:rPr>
            <w:rStyle w:val="Hyperlink"/>
          </w:rPr>
          <w:t>Halogens 4</w:t>
        </w:r>
      </w:hyperlink>
    </w:p>
    <w:p w:rsidR="0054354B" w:rsidRPr="000E4E78" w:rsidRDefault="0054354B" w:rsidP="0054354B">
      <w:pPr>
        <w:rPr>
          <w:b/>
          <w:sz w:val="28"/>
          <w:szCs w:val="28"/>
        </w:rPr>
      </w:pPr>
      <w:r>
        <w:br w:type="page"/>
      </w:r>
      <w:r w:rsidRPr="000E4E78">
        <w:rPr>
          <w:b/>
          <w:sz w:val="28"/>
          <w:szCs w:val="28"/>
        </w:rPr>
        <w:lastRenderedPageBreak/>
        <w:t xml:space="preserve">Tests for ions </w:t>
      </w:r>
    </w:p>
    <w:p w:rsidR="0054354B" w:rsidRDefault="0054354B" w:rsidP="0054354B">
      <w:r>
        <w:t>You have studied the flame tests for certain cations in the Group 2 pack.  In addition to these you need to know tests for the anions, CO</w:t>
      </w:r>
      <w:r>
        <w:rPr>
          <w:vertAlign w:val="subscript"/>
        </w:rPr>
        <w:t>3</w:t>
      </w:r>
      <w:r>
        <w:rPr>
          <w:vertAlign w:val="superscript"/>
        </w:rPr>
        <w:t>2-</w:t>
      </w:r>
      <w:r>
        <w:t>, SO</w:t>
      </w:r>
      <w:r>
        <w:rPr>
          <w:vertAlign w:val="subscript"/>
        </w:rPr>
        <w:t>4</w:t>
      </w:r>
      <w:r>
        <w:rPr>
          <w:vertAlign w:val="superscript"/>
        </w:rPr>
        <w:t>2-</w:t>
      </w:r>
      <w:r>
        <w:t>, Cl</w:t>
      </w:r>
      <w:r>
        <w:rPr>
          <w:vertAlign w:val="superscript"/>
        </w:rPr>
        <w:t>-</w:t>
      </w:r>
      <w:r>
        <w:t>, Br</w:t>
      </w:r>
      <w:r>
        <w:rPr>
          <w:vertAlign w:val="superscript"/>
        </w:rPr>
        <w:t>-</w:t>
      </w:r>
      <w:r>
        <w:t>, I</w:t>
      </w:r>
      <w:r>
        <w:rPr>
          <w:vertAlign w:val="superscript"/>
        </w:rPr>
        <w:t>-</w:t>
      </w:r>
      <w:r>
        <w:t>, and the cation NH</w:t>
      </w:r>
      <w:r>
        <w:rPr>
          <w:vertAlign w:val="subscript"/>
        </w:rPr>
        <w:t>4</w:t>
      </w:r>
      <w:r>
        <w:rPr>
          <w:vertAlign w:val="superscript"/>
        </w:rPr>
        <w:t>+</w:t>
      </w:r>
      <w:r>
        <w:t>.</w:t>
      </w:r>
    </w:p>
    <w:p w:rsidR="0054354B" w:rsidRDefault="002D20D0" w:rsidP="0054354B">
      <w:r>
        <w:rPr>
          <w:noProof/>
        </w:rPr>
        <w:drawing>
          <wp:anchor distT="0" distB="0" distL="114300" distR="114300" simplePos="0" relativeHeight="251678720" behindDoc="0" locked="0" layoutInCell="1" allowOverlap="1" wp14:anchorId="400F4574" wp14:editId="24E851DA">
            <wp:simplePos x="0" y="0"/>
            <wp:positionH relativeFrom="column">
              <wp:posOffset>5072380</wp:posOffset>
            </wp:positionH>
            <wp:positionV relativeFrom="paragraph">
              <wp:posOffset>57150</wp:posOffset>
            </wp:positionV>
            <wp:extent cx="685800" cy="588010"/>
            <wp:effectExtent l="0" t="0" r="0" b="2540"/>
            <wp:wrapNone/>
            <wp:docPr id="254" name="Picture 254" descr="New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New experimen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85800" cy="588010"/>
                    </a:xfrm>
                    <a:prstGeom prst="rect">
                      <a:avLst/>
                    </a:prstGeom>
                    <a:noFill/>
                  </pic:spPr>
                </pic:pic>
              </a:graphicData>
            </a:graphic>
            <wp14:sizeRelH relativeFrom="page">
              <wp14:pctWidth>0</wp14:pctWidth>
            </wp14:sizeRelH>
            <wp14:sizeRelV relativeFrom="page">
              <wp14:pctHeight>0</wp14:pctHeight>
            </wp14:sizeRelV>
          </wp:anchor>
        </w:drawing>
      </w:r>
    </w:p>
    <w:p w:rsidR="0054354B" w:rsidRPr="005B20EE" w:rsidRDefault="0054354B" w:rsidP="0054354B">
      <w:pPr>
        <w:tabs>
          <w:tab w:val="left" w:pos="0"/>
          <w:tab w:val="left" w:pos="144"/>
          <w:tab w:val="left" w:pos="720"/>
          <w:tab w:val="left" w:pos="1440"/>
          <w:tab w:val="left" w:pos="1584"/>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b/>
          <w:sz w:val="28"/>
          <w:szCs w:val="28"/>
        </w:rPr>
      </w:pPr>
      <w:r w:rsidRPr="005B20EE">
        <w:rPr>
          <w:b/>
          <w:sz w:val="28"/>
          <w:szCs w:val="28"/>
        </w:rPr>
        <w:t>Tests for halide ions Cl</w:t>
      </w:r>
      <w:r w:rsidRPr="005B20EE">
        <w:rPr>
          <w:b/>
          <w:sz w:val="28"/>
          <w:szCs w:val="28"/>
          <w:vertAlign w:val="superscript"/>
        </w:rPr>
        <w:t>-</w:t>
      </w:r>
      <w:r w:rsidRPr="005B20EE">
        <w:rPr>
          <w:b/>
          <w:sz w:val="28"/>
          <w:szCs w:val="28"/>
        </w:rPr>
        <w:t>, Br</w:t>
      </w:r>
      <w:r w:rsidRPr="005B20EE">
        <w:rPr>
          <w:b/>
          <w:sz w:val="28"/>
          <w:szCs w:val="28"/>
          <w:vertAlign w:val="superscript"/>
        </w:rPr>
        <w:t>-</w:t>
      </w:r>
      <w:r w:rsidRPr="005B20EE">
        <w:rPr>
          <w:b/>
          <w:sz w:val="28"/>
          <w:szCs w:val="28"/>
        </w:rPr>
        <w:t>, I</w:t>
      </w:r>
      <w:r w:rsidRPr="005B20EE">
        <w:rPr>
          <w:b/>
          <w:sz w:val="28"/>
          <w:szCs w:val="28"/>
          <w:vertAlign w:val="superscript"/>
        </w:rPr>
        <w:t>-</w:t>
      </w:r>
      <w:r w:rsidRPr="005B20EE">
        <w:rPr>
          <w:b/>
          <w:sz w:val="28"/>
          <w:szCs w:val="28"/>
        </w:rPr>
        <w:t>.</w:t>
      </w:r>
    </w:p>
    <w:p w:rsidR="0054354B" w:rsidRPr="00170139" w:rsidRDefault="0054354B" w:rsidP="0054354B">
      <w:pPr>
        <w:tabs>
          <w:tab w:val="left" w:pos="0"/>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40" w:lineRule="atLeast"/>
        <w:jc w:val="both"/>
        <w:rPr>
          <w:b/>
          <w:bCs/>
        </w:rPr>
      </w:pPr>
      <w:r w:rsidRPr="00170139">
        <w:rPr>
          <w:b/>
          <w:bCs/>
        </w:rPr>
        <w:t>Method</w:t>
      </w:r>
    </w:p>
    <w:p w:rsidR="0054354B" w:rsidRPr="005F3DD9" w:rsidRDefault="0054354B" w:rsidP="0054354B">
      <w:pPr>
        <w:numPr>
          <w:ilvl w:val="0"/>
          <w:numId w:val="11"/>
        </w:numPr>
      </w:pPr>
      <w:r w:rsidRPr="005F3DD9">
        <w:t xml:space="preserve">Put </w:t>
      </w:r>
      <w:proofErr w:type="spellStart"/>
      <w:r w:rsidRPr="005F3DD9">
        <w:t>approx</w:t>
      </w:r>
      <w:proofErr w:type="spellEnd"/>
      <w:r w:rsidRPr="005F3DD9">
        <w:t xml:space="preserve"> 1 cm</w:t>
      </w:r>
      <w:r w:rsidRPr="00B40A52">
        <w:rPr>
          <w:vertAlign w:val="superscript"/>
        </w:rPr>
        <w:t>3</w:t>
      </w:r>
      <w:r w:rsidRPr="005F3DD9">
        <w:t xml:space="preserve"> of </w:t>
      </w:r>
      <w:r>
        <w:t>a solution of a</w:t>
      </w:r>
      <w:r w:rsidRPr="005F3DD9">
        <w:t xml:space="preserve"> chloride</w:t>
      </w:r>
      <w:r>
        <w:t xml:space="preserve"> (</w:t>
      </w:r>
      <w:proofErr w:type="spellStart"/>
      <w:r>
        <w:t>e.g.sodium</w:t>
      </w:r>
      <w:proofErr w:type="spellEnd"/>
      <w:r>
        <w:t xml:space="preserve"> chloride)</w:t>
      </w:r>
      <w:r w:rsidRPr="005F3DD9">
        <w:t>, in a test tube.</w:t>
      </w:r>
    </w:p>
    <w:p w:rsidR="0054354B" w:rsidRDefault="0054354B" w:rsidP="0054354B">
      <w:pPr>
        <w:numPr>
          <w:ilvl w:val="0"/>
          <w:numId w:val="11"/>
        </w:numPr>
      </w:pPr>
      <w:r w:rsidRPr="005F3DD9">
        <w:t xml:space="preserve">Add </w:t>
      </w:r>
      <w:proofErr w:type="spellStart"/>
      <w:r w:rsidRPr="005F3DD9">
        <w:t>approx</w:t>
      </w:r>
      <w:proofErr w:type="spellEnd"/>
      <w:r w:rsidRPr="005F3DD9">
        <w:t xml:space="preserve"> 1 cm</w:t>
      </w:r>
      <w:r w:rsidRPr="00B40A52">
        <w:rPr>
          <w:vertAlign w:val="superscript"/>
        </w:rPr>
        <w:t>3</w:t>
      </w:r>
      <w:r w:rsidRPr="005F3DD9">
        <w:t xml:space="preserve"> of </w:t>
      </w:r>
      <w:r>
        <w:t>dilute nitric acid followed by 1 cm</w:t>
      </w:r>
      <w:r>
        <w:rPr>
          <w:vertAlign w:val="superscript"/>
        </w:rPr>
        <w:t>3</w:t>
      </w:r>
      <w:r>
        <w:t xml:space="preserve"> silver nitrate solution</w:t>
      </w:r>
      <w:r w:rsidRPr="005F3DD9">
        <w:t xml:space="preserve"> and mix thoroughly.</w:t>
      </w:r>
      <w:r>
        <w:t xml:space="preserve">  Record the appearance in row 1. Then divide into 2 separate test tubes.</w:t>
      </w:r>
    </w:p>
    <w:p w:rsidR="0054354B" w:rsidRDefault="0054354B" w:rsidP="0054354B">
      <w:pPr>
        <w:numPr>
          <w:ilvl w:val="0"/>
          <w:numId w:val="11"/>
        </w:numPr>
      </w:pPr>
      <w:r>
        <w:t>To the first tube</w:t>
      </w:r>
      <w:r w:rsidRPr="005F3DD9">
        <w:t xml:space="preserve"> add dilute ammonia solution dropwise</w:t>
      </w:r>
      <w:r>
        <w:t xml:space="preserve"> until in excess</w:t>
      </w:r>
      <w:r w:rsidRPr="005F3DD9">
        <w:t xml:space="preserve">. Mix well. If there is no change add a few drops </w:t>
      </w:r>
      <w:r>
        <w:t>of concentrated ammonia (CARE) i</w:t>
      </w:r>
      <w:r w:rsidRPr="005F3DD9">
        <w:t>n the fume cupboard. Cork the tube and shake ca</w:t>
      </w:r>
      <w:r>
        <w:t>refully. Record observations in row 2 of the table below.</w:t>
      </w:r>
    </w:p>
    <w:p w:rsidR="0054354B" w:rsidRDefault="0054354B" w:rsidP="0054354B">
      <w:pPr>
        <w:numPr>
          <w:ilvl w:val="0"/>
          <w:numId w:val="11"/>
        </w:numPr>
      </w:pPr>
      <w:r>
        <w:t>Leave the second tube in strong light for 10 mins.  Record its change of appearance in row 3 of the table below.</w:t>
      </w:r>
    </w:p>
    <w:p w:rsidR="0054354B" w:rsidRDefault="0054354B" w:rsidP="0054354B">
      <w:pPr>
        <w:numPr>
          <w:ilvl w:val="0"/>
          <w:numId w:val="11"/>
        </w:numPr>
      </w:pPr>
      <w:r>
        <w:t>Repeat steps 1-4 using a bromide solution in place of chloride.</w:t>
      </w:r>
    </w:p>
    <w:p w:rsidR="0054354B" w:rsidRPr="004B122D" w:rsidRDefault="0054354B" w:rsidP="0054354B">
      <w:pPr>
        <w:numPr>
          <w:ilvl w:val="0"/>
          <w:numId w:val="11"/>
        </w:numPr>
      </w:pPr>
      <w:r>
        <w:t>Repeat steps 1-4 using an iodide solution in place of chloride,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272"/>
        <w:gridCol w:w="2271"/>
        <w:gridCol w:w="2261"/>
      </w:tblGrid>
      <w:tr w:rsidR="0054354B" w:rsidRPr="004B122D" w:rsidTr="0054354B">
        <w:trPr>
          <w:trHeight w:val="454"/>
          <w:jc w:val="center"/>
        </w:trPr>
        <w:tc>
          <w:tcPr>
            <w:tcW w:w="2268" w:type="dxa"/>
            <w:tcBorders>
              <w:top w:val="single" w:sz="4" w:space="0" w:color="auto"/>
              <w:left w:val="single" w:sz="4" w:space="0" w:color="auto"/>
              <w:bottom w:val="single" w:sz="4" w:space="0" w:color="auto"/>
              <w:right w:val="single" w:sz="4" w:space="0" w:color="auto"/>
            </w:tcBorders>
            <w:vAlign w:val="center"/>
          </w:tcPr>
          <w:p w:rsidR="0054354B" w:rsidRPr="005F3DD9" w:rsidRDefault="0054354B" w:rsidP="0054354B">
            <w:r w:rsidRPr="005F3DD9">
              <w:t>Test</w:t>
            </w:r>
          </w:p>
        </w:tc>
        <w:tc>
          <w:tcPr>
            <w:tcW w:w="2272" w:type="dxa"/>
            <w:tcBorders>
              <w:top w:val="single" w:sz="4" w:space="0" w:color="auto"/>
              <w:left w:val="single" w:sz="4" w:space="0" w:color="auto"/>
              <w:bottom w:val="single" w:sz="4" w:space="0" w:color="auto"/>
              <w:right w:val="single" w:sz="4" w:space="0" w:color="auto"/>
            </w:tcBorders>
            <w:vAlign w:val="center"/>
          </w:tcPr>
          <w:p w:rsidR="0054354B" w:rsidRPr="00B40A52" w:rsidRDefault="0054354B" w:rsidP="0054354B">
            <w:pPr>
              <w:rPr>
                <w:b/>
              </w:rPr>
            </w:pPr>
            <w:r w:rsidRPr="00B40A52">
              <w:rPr>
                <w:b/>
              </w:rPr>
              <w:t>Chloride</w:t>
            </w:r>
          </w:p>
        </w:tc>
        <w:tc>
          <w:tcPr>
            <w:tcW w:w="2271" w:type="dxa"/>
            <w:tcBorders>
              <w:top w:val="single" w:sz="4" w:space="0" w:color="auto"/>
              <w:left w:val="single" w:sz="4" w:space="0" w:color="auto"/>
              <w:bottom w:val="single" w:sz="4" w:space="0" w:color="auto"/>
              <w:right w:val="single" w:sz="4" w:space="0" w:color="auto"/>
            </w:tcBorders>
            <w:vAlign w:val="center"/>
          </w:tcPr>
          <w:p w:rsidR="0054354B" w:rsidRPr="00B40A52" w:rsidRDefault="0054354B" w:rsidP="0054354B">
            <w:pPr>
              <w:rPr>
                <w:b/>
              </w:rPr>
            </w:pPr>
            <w:r w:rsidRPr="00B40A52">
              <w:rPr>
                <w:b/>
              </w:rPr>
              <w:t>Bromide</w:t>
            </w:r>
          </w:p>
        </w:tc>
        <w:tc>
          <w:tcPr>
            <w:tcW w:w="2261" w:type="dxa"/>
            <w:tcBorders>
              <w:top w:val="single" w:sz="4" w:space="0" w:color="auto"/>
              <w:left w:val="single" w:sz="4" w:space="0" w:color="auto"/>
              <w:bottom w:val="single" w:sz="4" w:space="0" w:color="auto"/>
              <w:right w:val="single" w:sz="4" w:space="0" w:color="auto"/>
            </w:tcBorders>
            <w:vAlign w:val="center"/>
          </w:tcPr>
          <w:p w:rsidR="0054354B" w:rsidRPr="00B40A52" w:rsidRDefault="0054354B" w:rsidP="0054354B">
            <w:pPr>
              <w:rPr>
                <w:b/>
              </w:rPr>
            </w:pPr>
            <w:r w:rsidRPr="00B40A52">
              <w:rPr>
                <w:b/>
              </w:rPr>
              <w:t>Iodide</w:t>
            </w:r>
          </w:p>
        </w:tc>
      </w:tr>
      <w:tr w:rsidR="0054354B" w:rsidRPr="004B122D" w:rsidTr="0054354B">
        <w:trPr>
          <w:trHeight w:val="680"/>
          <w:jc w:val="center"/>
        </w:trPr>
        <w:tc>
          <w:tcPr>
            <w:tcW w:w="2268" w:type="dxa"/>
            <w:tcBorders>
              <w:top w:val="single" w:sz="4" w:space="0" w:color="auto"/>
              <w:left w:val="single" w:sz="4" w:space="0" w:color="auto"/>
              <w:bottom w:val="single" w:sz="4" w:space="0" w:color="auto"/>
              <w:right w:val="single" w:sz="4" w:space="0" w:color="auto"/>
            </w:tcBorders>
            <w:vAlign w:val="center"/>
          </w:tcPr>
          <w:p w:rsidR="0054354B" w:rsidRPr="004B122D" w:rsidRDefault="0054354B" w:rsidP="0054354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sidRPr="004B122D">
              <w:t>Add Ag</w:t>
            </w:r>
            <w:r w:rsidRPr="004B122D">
              <w:rPr>
                <w:vertAlign w:val="superscript"/>
              </w:rPr>
              <w:t>+</w:t>
            </w:r>
            <w:r>
              <w:t>(</w:t>
            </w:r>
            <w:proofErr w:type="spellStart"/>
            <w:r>
              <w:t>aq</w:t>
            </w:r>
            <w:proofErr w:type="spellEnd"/>
            <w:r>
              <w:t>), acidified with HNO</w:t>
            </w:r>
            <w:r>
              <w:rPr>
                <w:vertAlign w:val="subscript"/>
              </w:rPr>
              <w:t>3</w:t>
            </w:r>
            <w:r>
              <w:t xml:space="preserve"> </w:t>
            </w:r>
          </w:p>
        </w:tc>
        <w:tc>
          <w:tcPr>
            <w:tcW w:w="2272" w:type="dxa"/>
            <w:tcBorders>
              <w:top w:val="single" w:sz="4" w:space="0" w:color="auto"/>
              <w:left w:val="single" w:sz="4" w:space="0" w:color="auto"/>
              <w:bottom w:val="single" w:sz="4" w:space="0" w:color="auto"/>
              <w:right w:val="single" w:sz="4" w:space="0" w:color="auto"/>
            </w:tcBorders>
            <w:vAlign w:val="center"/>
          </w:tcPr>
          <w:p w:rsidR="0054354B" w:rsidRDefault="0054354B" w:rsidP="0054354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Arial" w:hAnsi="Arial" w:cs="Arial"/>
                <w:color w:val="000080"/>
              </w:rPr>
            </w:pPr>
            <w:r>
              <w:rPr>
                <w:rFonts w:ascii="Arial" w:hAnsi="Arial" w:cs="Arial"/>
                <w:color w:val="000080"/>
              </w:rPr>
              <w:t>White ppt.</w:t>
            </w:r>
          </w:p>
        </w:tc>
        <w:tc>
          <w:tcPr>
            <w:tcW w:w="2271" w:type="dxa"/>
            <w:tcBorders>
              <w:top w:val="single" w:sz="4" w:space="0" w:color="auto"/>
              <w:left w:val="single" w:sz="4" w:space="0" w:color="auto"/>
              <w:bottom w:val="single" w:sz="4" w:space="0" w:color="auto"/>
              <w:right w:val="single" w:sz="4" w:space="0" w:color="auto"/>
            </w:tcBorders>
            <w:vAlign w:val="center"/>
          </w:tcPr>
          <w:p w:rsidR="0054354B" w:rsidRDefault="0054354B" w:rsidP="0054354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Arial" w:hAnsi="Arial" w:cs="Arial"/>
                <w:color w:val="000080"/>
              </w:rPr>
            </w:pPr>
            <w:r>
              <w:rPr>
                <w:rFonts w:ascii="Arial" w:hAnsi="Arial" w:cs="Arial"/>
                <w:color w:val="000080"/>
              </w:rPr>
              <w:t>Cream ppt.</w:t>
            </w:r>
          </w:p>
        </w:tc>
        <w:tc>
          <w:tcPr>
            <w:tcW w:w="2261" w:type="dxa"/>
            <w:tcBorders>
              <w:top w:val="single" w:sz="4" w:space="0" w:color="auto"/>
              <w:left w:val="single" w:sz="4" w:space="0" w:color="auto"/>
              <w:bottom w:val="single" w:sz="4" w:space="0" w:color="auto"/>
              <w:right w:val="single" w:sz="4" w:space="0" w:color="auto"/>
            </w:tcBorders>
            <w:vAlign w:val="center"/>
          </w:tcPr>
          <w:p w:rsidR="0054354B" w:rsidRDefault="0054354B" w:rsidP="0054354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Arial" w:hAnsi="Arial" w:cs="Arial"/>
                <w:color w:val="000080"/>
              </w:rPr>
            </w:pPr>
            <w:r>
              <w:rPr>
                <w:rFonts w:ascii="Arial" w:hAnsi="Arial" w:cs="Arial"/>
                <w:color w:val="000080"/>
              </w:rPr>
              <w:t>Yellow ppt.</w:t>
            </w:r>
          </w:p>
        </w:tc>
      </w:tr>
      <w:tr w:rsidR="0054354B" w:rsidRPr="004B122D" w:rsidTr="0054354B">
        <w:trPr>
          <w:trHeight w:val="680"/>
          <w:jc w:val="center"/>
        </w:trPr>
        <w:tc>
          <w:tcPr>
            <w:tcW w:w="2268" w:type="dxa"/>
            <w:tcBorders>
              <w:top w:val="single" w:sz="4" w:space="0" w:color="auto"/>
              <w:left w:val="single" w:sz="4" w:space="0" w:color="auto"/>
              <w:bottom w:val="single" w:sz="4" w:space="0" w:color="auto"/>
              <w:right w:val="single" w:sz="4" w:space="0" w:color="auto"/>
            </w:tcBorders>
            <w:vAlign w:val="center"/>
          </w:tcPr>
          <w:p w:rsidR="0054354B" w:rsidRPr="00632B11" w:rsidRDefault="0054354B" w:rsidP="0054354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t>Add excess dilute NH</w:t>
            </w:r>
            <w:r>
              <w:rPr>
                <w:vertAlign w:val="subscript"/>
              </w:rPr>
              <w:t>3</w:t>
            </w:r>
            <w:r>
              <w:t xml:space="preserve"> to the above mixture.</w:t>
            </w:r>
          </w:p>
        </w:tc>
        <w:tc>
          <w:tcPr>
            <w:tcW w:w="2272" w:type="dxa"/>
            <w:tcBorders>
              <w:top w:val="single" w:sz="4" w:space="0" w:color="auto"/>
              <w:left w:val="single" w:sz="4" w:space="0" w:color="auto"/>
              <w:bottom w:val="single" w:sz="4" w:space="0" w:color="auto"/>
              <w:right w:val="single" w:sz="4" w:space="0" w:color="auto"/>
            </w:tcBorders>
            <w:vAlign w:val="center"/>
          </w:tcPr>
          <w:p w:rsidR="0054354B" w:rsidRDefault="0054354B" w:rsidP="0054354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Arial" w:hAnsi="Arial" w:cs="Arial"/>
                <w:color w:val="000080"/>
              </w:rPr>
            </w:pPr>
            <w:r>
              <w:rPr>
                <w:rFonts w:ascii="Arial" w:hAnsi="Arial" w:cs="Arial"/>
                <w:color w:val="000080"/>
              </w:rPr>
              <w:t>Ppt. dissolved with dil.NH</w:t>
            </w:r>
            <w:r>
              <w:rPr>
                <w:rFonts w:ascii="Arial" w:hAnsi="Arial" w:cs="Arial"/>
                <w:color w:val="000080"/>
                <w:vertAlign w:val="subscript"/>
              </w:rPr>
              <w:t>3</w:t>
            </w:r>
          </w:p>
        </w:tc>
        <w:tc>
          <w:tcPr>
            <w:tcW w:w="2271" w:type="dxa"/>
            <w:tcBorders>
              <w:top w:val="single" w:sz="4" w:space="0" w:color="auto"/>
              <w:left w:val="single" w:sz="4" w:space="0" w:color="auto"/>
              <w:bottom w:val="single" w:sz="4" w:space="0" w:color="auto"/>
              <w:right w:val="single" w:sz="4" w:space="0" w:color="auto"/>
            </w:tcBorders>
            <w:vAlign w:val="center"/>
          </w:tcPr>
          <w:p w:rsidR="0054354B" w:rsidRDefault="0054354B" w:rsidP="0054354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Arial" w:hAnsi="Arial" w:cs="Arial"/>
                <w:color w:val="000080"/>
              </w:rPr>
            </w:pPr>
            <w:r>
              <w:rPr>
                <w:rFonts w:ascii="Arial" w:hAnsi="Arial" w:cs="Arial"/>
                <w:color w:val="000080"/>
              </w:rPr>
              <w:t>Ppt. dissolved in conc. NH</w:t>
            </w:r>
            <w:r>
              <w:rPr>
                <w:rFonts w:ascii="Arial" w:hAnsi="Arial" w:cs="Arial"/>
                <w:color w:val="000080"/>
                <w:vertAlign w:val="subscript"/>
              </w:rPr>
              <w:t>3</w:t>
            </w:r>
          </w:p>
        </w:tc>
        <w:tc>
          <w:tcPr>
            <w:tcW w:w="2261" w:type="dxa"/>
            <w:tcBorders>
              <w:top w:val="single" w:sz="4" w:space="0" w:color="auto"/>
              <w:left w:val="single" w:sz="4" w:space="0" w:color="auto"/>
              <w:bottom w:val="single" w:sz="4" w:space="0" w:color="auto"/>
              <w:right w:val="single" w:sz="4" w:space="0" w:color="auto"/>
            </w:tcBorders>
            <w:vAlign w:val="center"/>
          </w:tcPr>
          <w:p w:rsidR="0054354B" w:rsidRDefault="0054354B" w:rsidP="0054354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Arial" w:hAnsi="Arial" w:cs="Arial"/>
                <w:color w:val="000080"/>
              </w:rPr>
            </w:pPr>
            <w:r>
              <w:rPr>
                <w:rFonts w:ascii="Arial" w:hAnsi="Arial" w:cs="Arial"/>
                <w:color w:val="000080"/>
              </w:rPr>
              <w:t>Ppt. did not dissolve</w:t>
            </w:r>
          </w:p>
        </w:tc>
      </w:tr>
      <w:tr w:rsidR="0054354B" w:rsidRPr="004B122D" w:rsidTr="0054354B">
        <w:trPr>
          <w:trHeight w:val="680"/>
          <w:jc w:val="center"/>
        </w:trPr>
        <w:tc>
          <w:tcPr>
            <w:tcW w:w="2268" w:type="dxa"/>
            <w:tcBorders>
              <w:top w:val="single" w:sz="4" w:space="0" w:color="auto"/>
              <w:left w:val="single" w:sz="4" w:space="0" w:color="auto"/>
              <w:bottom w:val="single" w:sz="4" w:space="0" w:color="auto"/>
              <w:right w:val="single" w:sz="4" w:space="0" w:color="auto"/>
            </w:tcBorders>
            <w:vAlign w:val="center"/>
          </w:tcPr>
          <w:p w:rsidR="0054354B" w:rsidRPr="004B122D" w:rsidRDefault="0054354B" w:rsidP="0054354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t>Leave the precipitate in the light for 10 mins.</w:t>
            </w:r>
          </w:p>
        </w:tc>
        <w:tc>
          <w:tcPr>
            <w:tcW w:w="2272" w:type="dxa"/>
            <w:tcBorders>
              <w:top w:val="single" w:sz="4" w:space="0" w:color="auto"/>
              <w:left w:val="single" w:sz="4" w:space="0" w:color="auto"/>
              <w:bottom w:val="single" w:sz="4" w:space="0" w:color="auto"/>
              <w:right w:val="single" w:sz="4" w:space="0" w:color="auto"/>
            </w:tcBorders>
            <w:vAlign w:val="center"/>
          </w:tcPr>
          <w:p w:rsidR="0054354B" w:rsidRDefault="0054354B" w:rsidP="0054354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Arial" w:hAnsi="Arial" w:cs="Arial"/>
                <w:color w:val="000080"/>
              </w:rPr>
            </w:pPr>
            <w:r>
              <w:rPr>
                <w:rFonts w:ascii="Arial" w:hAnsi="Arial" w:cs="Arial"/>
                <w:color w:val="000080"/>
              </w:rPr>
              <w:t>White ppt. turned lilac</w:t>
            </w:r>
          </w:p>
        </w:tc>
        <w:tc>
          <w:tcPr>
            <w:tcW w:w="2271" w:type="dxa"/>
            <w:tcBorders>
              <w:top w:val="single" w:sz="4" w:space="0" w:color="auto"/>
              <w:left w:val="single" w:sz="4" w:space="0" w:color="auto"/>
              <w:bottom w:val="single" w:sz="4" w:space="0" w:color="auto"/>
              <w:right w:val="single" w:sz="4" w:space="0" w:color="auto"/>
            </w:tcBorders>
            <w:vAlign w:val="center"/>
          </w:tcPr>
          <w:p w:rsidR="0054354B" w:rsidRDefault="0054354B" w:rsidP="0054354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Arial" w:hAnsi="Arial" w:cs="Arial"/>
                <w:color w:val="000080"/>
              </w:rPr>
            </w:pPr>
            <w:r>
              <w:rPr>
                <w:rFonts w:ascii="Arial" w:hAnsi="Arial" w:cs="Arial"/>
                <w:color w:val="000080"/>
              </w:rPr>
              <w:t>Cream ppt. turned grey</w:t>
            </w:r>
          </w:p>
        </w:tc>
        <w:tc>
          <w:tcPr>
            <w:tcW w:w="2261" w:type="dxa"/>
            <w:tcBorders>
              <w:top w:val="single" w:sz="4" w:space="0" w:color="auto"/>
              <w:left w:val="single" w:sz="4" w:space="0" w:color="auto"/>
              <w:bottom w:val="single" w:sz="4" w:space="0" w:color="auto"/>
              <w:right w:val="single" w:sz="4" w:space="0" w:color="auto"/>
            </w:tcBorders>
            <w:vAlign w:val="center"/>
          </w:tcPr>
          <w:p w:rsidR="0054354B" w:rsidRDefault="0054354B" w:rsidP="0054354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Arial" w:hAnsi="Arial" w:cs="Arial"/>
                <w:color w:val="000080"/>
              </w:rPr>
            </w:pPr>
            <w:r>
              <w:rPr>
                <w:rFonts w:ascii="Arial" w:hAnsi="Arial" w:cs="Arial"/>
                <w:color w:val="000080"/>
              </w:rPr>
              <w:t>Yellow ppt. unchanged</w:t>
            </w:r>
          </w:p>
        </w:tc>
      </w:tr>
    </w:tbl>
    <w:p w:rsidR="0054354B" w:rsidRPr="004B122D" w:rsidRDefault="0054354B" w:rsidP="0054354B">
      <w:pPr>
        <w:pStyle w:val="BodyTextIndent"/>
        <w:spacing w:before="120"/>
        <w:ind w:left="284"/>
      </w:pPr>
      <w:r w:rsidRPr="004B122D">
        <w:t>Write ionic equations for the reactions between silver ions and halide ions, including the states of matter.</w:t>
      </w:r>
    </w:p>
    <w:p w:rsidR="0054354B" w:rsidRDefault="0054354B" w:rsidP="0054354B">
      <w:pPr>
        <w:tabs>
          <w:tab w:val="left" w:pos="0"/>
          <w:tab w:val="left" w:pos="144"/>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pPr>
      <w:r w:rsidRPr="00FB46AB">
        <w:rPr>
          <w:b/>
        </w:rPr>
        <w:t>Chloride</w:t>
      </w:r>
      <w:r>
        <w:t xml:space="preserve">: </w:t>
      </w:r>
      <w:r>
        <w:rPr>
          <w:rFonts w:ascii="Arial" w:hAnsi="Arial" w:cs="Arial"/>
          <w:color w:val="000080"/>
        </w:rPr>
        <w:t>Ag</w:t>
      </w:r>
      <w:r>
        <w:rPr>
          <w:rFonts w:ascii="Arial" w:hAnsi="Arial" w:cs="Arial"/>
          <w:color w:val="000080"/>
          <w:vertAlign w:val="superscript"/>
        </w:rPr>
        <w:t>+</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w:t>
      </w:r>
      <w:r>
        <w:rPr>
          <w:rFonts w:ascii="Arial" w:hAnsi="Arial" w:cs="Arial"/>
          <w:color w:val="000080"/>
        </w:rPr>
        <w:tab/>
        <w:t>+</w:t>
      </w:r>
      <w:r>
        <w:rPr>
          <w:rFonts w:ascii="Arial" w:hAnsi="Arial" w:cs="Arial"/>
          <w:color w:val="000080"/>
        </w:rPr>
        <w:tab/>
        <w:t>Cl</w:t>
      </w:r>
      <w:r>
        <w:rPr>
          <w:rFonts w:ascii="Arial" w:hAnsi="Arial" w:cs="Arial"/>
          <w:color w:val="000080"/>
          <w:vertAlign w:val="superscript"/>
        </w:rPr>
        <w:t>-</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w:t>
      </w:r>
      <w:r>
        <w:rPr>
          <w:rFonts w:ascii="Arial" w:hAnsi="Arial" w:cs="Arial"/>
          <w:color w:val="000080"/>
        </w:rPr>
        <w:tab/>
      </w:r>
      <w:r>
        <w:rPr>
          <w:rFonts w:ascii="Arial" w:hAnsi="Arial" w:cs="Arial"/>
          <w:color w:val="000080"/>
        </w:rPr>
        <w:tab/>
      </w:r>
      <w:r>
        <w:rPr>
          <w:rFonts w:ascii="Arial" w:hAnsi="Arial" w:cs="Arial"/>
          <w:color w:val="000080"/>
        </w:rPr>
        <w:sym w:font="Wingdings" w:char="F0E0"/>
      </w:r>
      <w:r>
        <w:rPr>
          <w:rFonts w:ascii="Arial" w:hAnsi="Arial" w:cs="Arial"/>
          <w:color w:val="000080"/>
        </w:rPr>
        <w:tab/>
      </w:r>
      <w:proofErr w:type="spellStart"/>
      <w:r>
        <w:rPr>
          <w:rFonts w:ascii="Arial" w:hAnsi="Arial" w:cs="Arial"/>
          <w:color w:val="000080"/>
        </w:rPr>
        <w:t>AgCl</w:t>
      </w:r>
      <w:proofErr w:type="spellEnd"/>
      <w:r>
        <w:rPr>
          <w:rFonts w:ascii="Arial" w:hAnsi="Arial" w:cs="Arial"/>
          <w:color w:val="000080"/>
        </w:rPr>
        <w:t>(s)</w:t>
      </w:r>
    </w:p>
    <w:p w:rsidR="0054354B" w:rsidRDefault="0054354B" w:rsidP="0054354B">
      <w:pPr>
        <w:tabs>
          <w:tab w:val="left" w:pos="0"/>
          <w:tab w:val="left" w:pos="144"/>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pPr>
      <w:r w:rsidRPr="00FB46AB">
        <w:rPr>
          <w:b/>
        </w:rPr>
        <w:t>Bromide</w:t>
      </w:r>
      <w:r>
        <w:t>:</w:t>
      </w:r>
      <w:r w:rsidRPr="005611F4">
        <w:rPr>
          <w:rFonts w:ascii="Arial" w:hAnsi="Arial" w:cs="Arial"/>
          <w:color w:val="000080"/>
        </w:rPr>
        <w:t xml:space="preserve"> </w:t>
      </w:r>
      <w:r>
        <w:rPr>
          <w:rFonts w:ascii="Arial" w:hAnsi="Arial" w:cs="Arial"/>
          <w:color w:val="000080"/>
        </w:rPr>
        <w:t>Ag</w:t>
      </w:r>
      <w:r>
        <w:rPr>
          <w:rFonts w:ascii="Arial" w:hAnsi="Arial" w:cs="Arial"/>
          <w:color w:val="000080"/>
          <w:vertAlign w:val="superscript"/>
        </w:rPr>
        <w:t>+</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w:t>
      </w:r>
      <w:r>
        <w:rPr>
          <w:rFonts w:ascii="Arial" w:hAnsi="Arial" w:cs="Arial"/>
          <w:color w:val="000080"/>
        </w:rPr>
        <w:tab/>
        <w:t>+</w:t>
      </w:r>
      <w:r>
        <w:rPr>
          <w:rFonts w:ascii="Arial" w:hAnsi="Arial" w:cs="Arial"/>
          <w:color w:val="000080"/>
        </w:rPr>
        <w:tab/>
        <w:t>Br</w:t>
      </w:r>
      <w:r>
        <w:rPr>
          <w:rFonts w:ascii="Arial" w:hAnsi="Arial" w:cs="Arial"/>
          <w:color w:val="000080"/>
          <w:vertAlign w:val="superscript"/>
        </w:rPr>
        <w:t>-</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w:t>
      </w:r>
      <w:r>
        <w:rPr>
          <w:rFonts w:ascii="Arial" w:hAnsi="Arial" w:cs="Arial"/>
          <w:color w:val="000080"/>
        </w:rPr>
        <w:tab/>
      </w:r>
      <w:r>
        <w:rPr>
          <w:rFonts w:ascii="Arial" w:hAnsi="Arial" w:cs="Arial"/>
          <w:color w:val="000080"/>
        </w:rPr>
        <w:sym w:font="Wingdings" w:char="F0E0"/>
      </w:r>
      <w:r>
        <w:rPr>
          <w:rFonts w:ascii="Arial" w:hAnsi="Arial" w:cs="Arial"/>
          <w:color w:val="000080"/>
        </w:rPr>
        <w:tab/>
      </w:r>
      <w:proofErr w:type="spellStart"/>
      <w:r>
        <w:rPr>
          <w:rFonts w:ascii="Arial" w:hAnsi="Arial" w:cs="Arial"/>
          <w:color w:val="000080"/>
        </w:rPr>
        <w:t>AgBr</w:t>
      </w:r>
      <w:proofErr w:type="spellEnd"/>
      <w:r>
        <w:rPr>
          <w:rFonts w:ascii="Arial" w:hAnsi="Arial" w:cs="Arial"/>
          <w:color w:val="000080"/>
        </w:rPr>
        <w:t>(s)</w:t>
      </w:r>
    </w:p>
    <w:p w:rsidR="0054354B" w:rsidRDefault="0054354B" w:rsidP="0054354B">
      <w:pPr>
        <w:tabs>
          <w:tab w:val="left" w:pos="0"/>
          <w:tab w:val="left" w:pos="144"/>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pPr>
      <w:r w:rsidRPr="00FB46AB">
        <w:rPr>
          <w:b/>
        </w:rPr>
        <w:t>Iodide</w:t>
      </w:r>
      <w:r>
        <w:t xml:space="preserve"> </w:t>
      </w:r>
      <w:r>
        <w:rPr>
          <w:rFonts w:ascii="Arial" w:hAnsi="Arial" w:cs="Arial"/>
          <w:color w:val="000080"/>
        </w:rPr>
        <w:t>Ag</w:t>
      </w:r>
      <w:r>
        <w:rPr>
          <w:rFonts w:ascii="Arial" w:hAnsi="Arial" w:cs="Arial"/>
          <w:color w:val="000080"/>
          <w:vertAlign w:val="superscript"/>
        </w:rPr>
        <w:t>+</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w:t>
      </w:r>
      <w:r>
        <w:rPr>
          <w:rFonts w:ascii="Arial" w:hAnsi="Arial" w:cs="Arial"/>
          <w:color w:val="000080"/>
        </w:rPr>
        <w:tab/>
        <w:t>+</w:t>
      </w:r>
      <w:r>
        <w:rPr>
          <w:rFonts w:ascii="Arial" w:hAnsi="Arial" w:cs="Arial"/>
          <w:color w:val="000080"/>
        </w:rPr>
        <w:tab/>
        <w:t>I</w:t>
      </w:r>
      <w:r>
        <w:rPr>
          <w:rFonts w:ascii="Arial" w:hAnsi="Arial" w:cs="Arial"/>
          <w:color w:val="000080"/>
          <w:vertAlign w:val="superscript"/>
        </w:rPr>
        <w:t>-</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w:t>
      </w:r>
      <w:r>
        <w:rPr>
          <w:rFonts w:ascii="Arial" w:hAnsi="Arial" w:cs="Arial"/>
          <w:color w:val="000080"/>
        </w:rPr>
        <w:tab/>
      </w:r>
      <w:r>
        <w:rPr>
          <w:rFonts w:ascii="Arial" w:hAnsi="Arial" w:cs="Arial"/>
          <w:color w:val="000080"/>
        </w:rPr>
        <w:tab/>
      </w:r>
      <w:r>
        <w:rPr>
          <w:rFonts w:ascii="Arial" w:hAnsi="Arial" w:cs="Arial"/>
          <w:color w:val="000080"/>
        </w:rPr>
        <w:sym w:font="Wingdings" w:char="F0E0"/>
      </w:r>
      <w:r>
        <w:rPr>
          <w:rFonts w:ascii="Arial" w:hAnsi="Arial" w:cs="Arial"/>
          <w:color w:val="000080"/>
        </w:rPr>
        <w:tab/>
      </w:r>
      <w:proofErr w:type="spellStart"/>
      <w:r>
        <w:rPr>
          <w:rFonts w:ascii="Arial" w:hAnsi="Arial" w:cs="Arial"/>
          <w:color w:val="000080"/>
        </w:rPr>
        <w:t>AgI</w:t>
      </w:r>
      <w:proofErr w:type="spellEnd"/>
      <w:r>
        <w:rPr>
          <w:rFonts w:ascii="Arial" w:hAnsi="Arial" w:cs="Arial"/>
          <w:color w:val="000080"/>
        </w:rPr>
        <w:t>(s)</w:t>
      </w:r>
    </w:p>
    <w:p w:rsidR="0054354B" w:rsidRDefault="0054354B" w:rsidP="0054354B">
      <w:pPr>
        <w:tabs>
          <w:tab w:val="left" w:pos="0"/>
          <w:tab w:val="left" w:pos="144"/>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pPr>
    </w:p>
    <w:p w:rsidR="0054354B" w:rsidRDefault="0054354B" w:rsidP="0054354B">
      <w:pPr>
        <w:tabs>
          <w:tab w:val="left" w:pos="0"/>
          <w:tab w:val="left" w:pos="144"/>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pPr>
      <w:r>
        <w:t xml:space="preserve">Suggest why dilute nitric acid was added to the silver nitrate solution.  Think what other precipitates it might dissolve. </w:t>
      </w:r>
      <w:r>
        <w:rPr>
          <w:rFonts w:ascii="Arial" w:hAnsi="Arial" w:cs="Arial"/>
          <w:color w:val="000080"/>
        </w:rPr>
        <w:t>Prevents precipitation of silver hydroxide, oxide or carbonate which would interfere with the observations.</w:t>
      </w:r>
    </w:p>
    <w:p w:rsidR="0054354B" w:rsidRPr="004B122D" w:rsidRDefault="0054354B" w:rsidP="0054354B">
      <w:pPr>
        <w:tabs>
          <w:tab w:val="left" w:pos="0"/>
          <w:tab w:val="left" w:pos="144"/>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pPr>
      <w:r>
        <w:t>How does adding NH</w:t>
      </w:r>
      <w:r>
        <w:rPr>
          <w:vertAlign w:val="subscript"/>
        </w:rPr>
        <w:t>3</w:t>
      </w:r>
      <w:r>
        <w:t xml:space="preserve"> allow you to identify the precipitate?</w:t>
      </w:r>
      <w:r w:rsidRPr="00BC6E6A">
        <w:t xml:space="preserve"> </w:t>
      </w:r>
    </w:p>
    <w:p w:rsidR="0054354B" w:rsidRPr="008B00C6" w:rsidRDefault="0054354B" w:rsidP="0054354B">
      <w:pPr>
        <w:tabs>
          <w:tab w:val="left" w:pos="0"/>
          <w:tab w:val="left" w:pos="144"/>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b/>
        </w:rPr>
      </w:pPr>
      <w:r>
        <w:rPr>
          <w:rFonts w:ascii="Arial" w:hAnsi="Arial" w:cs="Arial"/>
          <w:color w:val="000080"/>
        </w:rPr>
        <w:t xml:space="preserve">It allows confirmation of precipitate as </w:t>
      </w:r>
      <w:proofErr w:type="spellStart"/>
      <w:r>
        <w:rPr>
          <w:rFonts w:ascii="Arial" w:hAnsi="Arial" w:cs="Arial"/>
          <w:color w:val="000080"/>
        </w:rPr>
        <w:t>AgCl</w:t>
      </w:r>
      <w:proofErr w:type="spellEnd"/>
      <w:r>
        <w:rPr>
          <w:rFonts w:ascii="Arial" w:hAnsi="Arial" w:cs="Arial"/>
          <w:color w:val="000080"/>
        </w:rPr>
        <w:t xml:space="preserve"> is soluble in </w:t>
      </w:r>
      <w:r w:rsidR="00023B48">
        <w:rPr>
          <w:rFonts w:ascii="Arial" w:hAnsi="Arial" w:cs="Arial"/>
          <w:color w:val="000080"/>
        </w:rPr>
        <w:t xml:space="preserve">both </w:t>
      </w:r>
      <w:proofErr w:type="spellStart"/>
      <w:r>
        <w:rPr>
          <w:rFonts w:ascii="Arial" w:hAnsi="Arial" w:cs="Arial"/>
          <w:color w:val="000080"/>
        </w:rPr>
        <w:t>dil</w:t>
      </w:r>
      <w:proofErr w:type="spellEnd"/>
      <w:r w:rsidR="00023B48">
        <w:rPr>
          <w:rFonts w:ascii="Arial" w:hAnsi="Arial" w:cs="Arial"/>
          <w:color w:val="000080"/>
        </w:rPr>
        <w:t xml:space="preserve"> and </w:t>
      </w:r>
      <w:proofErr w:type="spellStart"/>
      <w:r w:rsidR="00023B48">
        <w:rPr>
          <w:rFonts w:ascii="Arial" w:hAnsi="Arial" w:cs="Arial"/>
          <w:color w:val="000080"/>
        </w:rPr>
        <w:t>conc</w:t>
      </w:r>
      <w:proofErr w:type="spellEnd"/>
      <w:r>
        <w:rPr>
          <w:rFonts w:ascii="Arial" w:hAnsi="Arial" w:cs="Arial"/>
          <w:color w:val="000080"/>
        </w:rPr>
        <w:t xml:space="preserve"> NH</w:t>
      </w:r>
      <w:r>
        <w:rPr>
          <w:rFonts w:ascii="Arial" w:hAnsi="Arial" w:cs="Arial"/>
          <w:color w:val="000080"/>
          <w:vertAlign w:val="subscript"/>
        </w:rPr>
        <w:t>3</w:t>
      </w:r>
      <w:r>
        <w:rPr>
          <w:rFonts w:ascii="Arial" w:hAnsi="Arial" w:cs="Arial"/>
          <w:color w:val="000080"/>
          <w:vertAlign w:val="superscript"/>
        </w:rPr>
        <w:t xml:space="preserve">, </w:t>
      </w:r>
      <w:proofErr w:type="spellStart"/>
      <w:r>
        <w:rPr>
          <w:rFonts w:ascii="Arial" w:hAnsi="Arial" w:cs="Arial"/>
          <w:color w:val="000080"/>
        </w:rPr>
        <w:t>AgBr</w:t>
      </w:r>
      <w:proofErr w:type="spellEnd"/>
      <w:r>
        <w:rPr>
          <w:rFonts w:ascii="Arial" w:hAnsi="Arial" w:cs="Arial"/>
          <w:color w:val="000080"/>
        </w:rPr>
        <w:t xml:space="preserve"> is only soluble in conc. NH</w:t>
      </w:r>
      <w:r>
        <w:rPr>
          <w:rFonts w:ascii="Arial" w:hAnsi="Arial" w:cs="Arial"/>
          <w:color w:val="000080"/>
          <w:vertAlign w:val="subscript"/>
        </w:rPr>
        <w:t>3</w:t>
      </w:r>
      <w:r>
        <w:rPr>
          <w:rFonts w:ascii="Arial" w:hAnsi="Arial" w:cs="Arial"/>
          <w:color w:val="000080"/>
        </w:rPr>
        <w:t xml:space="preserve"> and </w:t>
      </w:r>
      <w:proofErr w:type="spellStart"/>
      <w:r>
        <w:rPr>
          <w:rFonts w:ascii="Arial" w:hAnsi="Arial" w:cs="Arial"/>
          <w:color w:val="000080"/>
        </w:rPr>
        <w:t>Agl</w:t>
      </w:r>
      <w:proofErr w:type="spellEnd"/>
      <w:r>
        <w:rPr>
          <w:rFonts w:ascii="Arial" w:hAnsi="Arial" w:cs="Arial"/>
          <w:color w:val="000080"/>
        </w:rPr>
        <w:t xml:space="preserve"> is insoluble in NH</w:t>
      </w:r>
      <w:r>
        <w:rPr>
          <w:rFonts w:ascii="Arial" w:hAnsi="Arial" w:cs="Arial"/>
          <w:color w:val="000080"/>
          <w:vertAlign w:val="subscript"/>
        </w:rPr>
        <w:t>3</w:t>
      </w:r>
      <w:r>
        <w:br w:type="page"/>
      </w:r>
      <w:r>
        <w:rPr>
          <w:b/>
        </w:rPr>
        <w:lastRenderedPageBreak/>
        <w:t xml:space="preserve">Summary - </w:t>
      </w:r>
      <w:r w:rsidRPr="008B00C6">
        <w:rPr>
          <w:b/>
        </w:rPr>
        <w:t xml:space="preserve">Distinguishing </w:t>
      </w:r>
      <w:proofErr w:type="spellStart"/>
      <w:r w:rsidRPr="008B00C6">
        <w:rPr>
          <w:b/>
        </w:rPr>
        <w:t>AgCl</w:t>
      </w:r>
      <w:proofErr w:type="spellEnd"/>
      <w:r w:rsidRPr="008B00C6">
        <w:rPr>
          <w:b/>
        </w:rPr>
        <w:t xml:space="preserve"> , </w:t>
      </w:r>
      <w:proofErr w:type="spellStart"/>
      <w:r w:rsidRPr="008B00C6">
        <w:rPr>
          <w:b/>
        </w:rPr>
        <w:t>AgBr</w:t>
      </w:r>
      <w:proofErr w:type="spellEnd"/>
      <w:r w:rsidRPr="008B00C6">
        <w:rPr>
          <w:b/>
        </w:rPr>
        <w:t xml:space="preserve"> and </w:t>
      </w:r>
      <w:proofErr w:type="spellStart"/>
      <w:r w:rsidRPr="008B00C6">
        <w:rPr>
          <w:b/>
        </w:rPr>
        <w:t>AgI</w:t>
      </w:r>
      <w:proofErr w:type="spellEnd"/>
      <w:r w:rsidRPr="008B00C6">
        <w:rPr>
          <w:b/>
        </w:rPr>
        <w:t xml:space="preserve"> precipitates</w:t>
      </w:r>
    </w:p>
    <w:p w:rsidR="0054354B" w:rsidRDefault="0054354B" w:rsidP="0054354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pPr>
      <w:r>
        <w:t>From the experiment above you should have observed:</w:t>
      </w:r>
    </w:p>
    <w:tbl>
      <w:tblPr>
        <w:tblW w:w="918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2"/>
        <w:gridCol w:w="966"/>
        <w:gridCol w:w="2713"/>
        <w:gridCol w:w="4139"/>
      </w:tblGrid>
      <w:tr w:rsidR="000E3E32" w:rsidTr="00AE252F">
        <w:trPr>
          <w:trHeight w:val="340"/>
        </w:trPr>
        <w:tc>
          <w:tcPr>
            <w:tcW w:w="1362" w:type="dxa"/>
            <w:vAlign w:val="center"/>
          </w:tcPr>
          <w:p w:rsidR="000E3E32" w:rsidRPr="00DE048B" w:rsidRDefault="000E3E32" w:rsidP="00AE252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rPr>
            </w:pPr>
            <w:r w:rsidRPr="00DE048B">
              <w:rPr>
                <w:b/>
              </w:rPr>
              <w:t>Precipitate</w:t>
            </w:r>
          </w:p>
        </w:tc>
        <w:tc>
          <w:tcPr>
            <w:tcW w:w="966" w:type="dxa"/>
            <w:vAlign w:val="center"/>
          </w:tcPr>
          <w:p w:rsidR="000E3E32" w:rsidRPr="00DE048B" w:rsidRDefault="000E3E32" w:rsidP="00AE252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rPr>
            </w:pPr>
            <w:r w:rsidRPr="00DE048B">
              <w:rPr>
                <w:b/>
              </w:rPr>
              <w:t>Colour</w:t>
            </w:r>
          </w:p>
        </w:tc>
        <w:tc>
          <w:tcPr>
            <w:tcW w:w="2713" w:type="dxa"/>
            <w:vAlign w:val="center"/>
          </w:tcPr>
          <w:p w:rsidR="000E3E32" w:rsidRPr="00DE048B" w:rsidRDefault="000E3E32" w:rsidP="00AE252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rPr>
            </w:pPr>
            <w:r w:rsidRPr="00DE048B">
              <w:rPr>
                <w:b/>
              </w:rPr>
              <w:t>Solubility in NH</w:t>
            </w:r>
            <w:r w:rsidRPr="00DE048B">
              <w:rPr>
                <w:b/>
                <w:vertAlign w:val="subscript"/>
              </w:rPr>
              <w:t>3</w:t>
            </w:r>
            <w:r w:rsidRPr="00DE048B">
              <w:rPr>
                <w:b/>
              </w:rPr>
              <w:t>(</w:t>
            </w:r>
            <w:proofErr w:type="spellStart"/>
            <w:r w:rsidRPr="00DE048B">
              <w:rPr>
                <w:b/>
              </w:rPr>
              <w:t>aq</w:t>
            </w:r>
            <w:proofErr w:type="spellEnd"/>
            <w:r w:rsidRPr="00DE048B">
              <w:rPr>
                <w:b/>
              </w:rPr>
              <w:t>)</w:t>
            </w:r>
          </w:p>
        </w:tc>
        <w:tc>
          <w:tcPr>
            <w:tcW w:w="4139" w:type="dxa"/>
            <w:vAlign w:val="center"/>
          </w:tcPr>
          <w:p w:rsidR="000E3E32" w:rsidRPr="000E3E32" w:rsidRDefault="000E3E32" w:rsidP="00AE252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rPr>
            </w:pPr>
            <w:r w:rsidRPr="000E3E32">
              <w:rPr>
                <w:b/>
              </w:rPr>
              <w:t>Effect of light</w:t>
            </w:r>
          </w:p>
        </w:tc>
      </w:tr>
      <w:tr w:rsidR="000E3E32" w:rsidTr="00AE252F">
        <w:trPr>
          <w:trHeight w:val="340"/>
        </w:trPr>
        <w:tc>
          <w:tcPr>
            <w:tcW w:w="1362" w:type="dxa"/>
            <w:vAlign w:val="center"/>
          </w:tcPr>
          <w:p w:rsidR="000E3E32" w:rsidRDefault="000E3E32" w:rsidP="00AE252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roofErr w:type="spellStart"/>
            <w:r>
              <w:t>AgCl</w:t>
            </w:r>
            <w:proofErr w:type="spellEnd"/>
          </w:p>
        </w:tc>
        <w:tc>
          <w:tcPr>
            <w:tcW w:w="966" w:type="dxa"/>
            <w:vAlign w:val="center"/>
          </w:tcPr>
          <w:p w:rsidR="000E3E32" w:rsidRDefault="000E3E32" w:rsidP="00AE252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White</w:t>
            </w:r>
          </w:p>
        </w:tc>
        <w:tc>
          <w:tcPr>
            <w:tcW w:w="2713" w:type="dxa"/>
            <w:vAlign w:val="center"/>
          </w:tcPr>
          <w:p w:rsidR="000E3E32" w:rsidRPr="005936DB" w:rsidRDefault="000E3E32" w:rsidP="00AE252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Soluble in dilute NH</w:t>
            </w:r>
            <w:r w:rsidRPr="00DE048B">
              <w:rPr>
                <w:vertAlign w:val="subscript"/>
              </w:rPr>
              <w:t>3</w:t>
            </w:r>
            <w:r>
              <w:t>(</w:t>
            </w:r>
            <w:proofErr w:type="spellStart"/>
            <w:r>
              <w:t>aq</w:t>
            </w:r>
            <w:proofErr w:type="spellEnd"/>
            <w:r>
              <w:t>)</w:t>
            </w:r>
          </w:p>
        </w:tc>
        <w:tc>
          <w:tcPr>
            <w:tcW w:w="4139" w:type="dxa"/>
            <w:vAlign w:val="center"/>
          </w:tcPr>
          <w:p w:rsidR="000E3E32" w:rsidRDefault="000E3E32" w:rsidP="00AE252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Decomposes to silver (goes lilac)</w:t>
            </w:r>
          </w:p>
        </w:tc>
      </w:tr>
      <w:tr w:rsidR="000E3E32" w:rsidTr="00AE252F">
        <w:trPr>
          <w:trHeight w:val="340"/>
        </w:trPr>
        <w:tc>
          <w:tcPr>
            <w:tcW w:w="1362" w:type="dxa"/>
            <w:vAlign w:val="center"/>
          </w:tcPr>
          <w:p w:rsidR="000E3E32" w:rsidRDefault="000E3E32" w:rsidP="00AE252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roofErr w:type="spellStart"/>
            <w:r>
              <w:t>AgBr</w:t>
            </w:r>
            <w:proofErr w:type="spellEnd"/>
          </w:p>
        </w:tc>
        <w:tc>
          <w:tcPr>
            <w:tcW w:w="966" w:type="dxa"/>
            <w:vAlign w:val="center"/>
          </w:tcPr>
          <w:p w:rsidR="000E3E32" w:rsidRDefault="000E3E32" w:rsidP="00AE252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Cream</w:t>
            </w:r>
          </w:p>
        </w:tc>
        <w:tc>
          <w:tcPr>
            <w:tcW w:w="2713" w:type="dxa"/>
            <w:vAlign w:val="center"/>
          </w:tcPr>
          <w:p w:rsidR="000E3E32" w:rsidRPr="005936DB" w:rsidRDefault="000E3E32" w:rsidP="00AE252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Soluble in conc.NH</w:t>
            </w:r>
            <w:r w:rsidRPr="00DE048B">
              <w:rPr>
                <w:vertAlign w:val="subscript"/>
              </w:rPr>
              <w:t>3</w:t>
            </w:r>
            <w:r>
              <w:t>(</w:t>
            </w:r>
            <w:proofErr w:type="spellStart"/>
            <w:r>
              <w:t>aq</w:t>
            </w:r>
            <w:proofErr w:type="spellEnd"/>
            <w:r>
              <w:t>)</w:t>
            </w:r>
          </w:p>
        </w:tc>
        <w:tc>
          <w:tcPr>
            <w:tcW w:w="4139" w:type="dxa"/>
            <w:vAlign w:val="center"/>
          </w:tcPr>
          <w:p w:rsidR="000E3E32" w:rsidRDefault="000E3E32" w:rsidP="00AE252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Decomposes slowly to silver(grey)</w:t>
            </w:r>
          </w:p>
        </w:tc>
      </w:tr>
      <w:tr w:rsidR="000E3E32" w:rsidTr="00AE252F">
        <w:trPr>
          <w:trHeight w:val="340"/>
        </w:trPr>
        <w:tc>
          <w:tcPr>
            <w:tcW w:w="1362" w:type="dxa"/>
            <w:vAlign w:val="center"/>
          </w:tcPr>
          <w:p w:rsidR="000E3E32" w:rsidRDefault="000E3E32" w:rsidP="00AE252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roofErr w:type="spellStart"/>
            <w:r>
              <w:t>AgI</w:t>
            </w:r>
            <w:proofErr w:type="spellEnd"/>
          </w:p>
        </w:tc>
        <w:tc>
          <w:tcPr>
            <w:tcW w:w="966" w:type="dxa"/>
            <w:vAlign w:val="center"/>
          </w:tcPr>
          <w:p w:rsidR="000E3E32" w:rsidRDefault="000E3E32" w:rsidP="00AE252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Yellow</w:t>
            </w:r>
          </w:p>
        </w:tc>
        <w:tc>
          <w:tcPr>
            <w:tcW w:w="2713" w:type="dxa"/>
            <w:vAlign w:val="center"/>
          </w:tcPr>
          <w:p w:rsidR="000E3E32" w:rsidRPr="005936DB" w:rsidRDefault="000E3E32" w:rsidP="00AE252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Not soluble in NH</w:t>
            </w:r>
            <w:r w:rsidRPr="00DE048B">
              <w:rPr>
                <w:vertAlign w:val="subscript"/>
              </w:rPr>
              <w:t>3</w:t>
            </w:r>
            <w:r>
              <w:t xml:space="preserve"> (</w:t>
            </w:r>
            <w:proofErr w:type="spellStart"/>
            <w:r>
              <w:t>aq</w:t>
            </w:r>
            <w:proofErr w:type="spellEnd"/>
            <w:r>
              <w:t>)</w:t>
            </w:r>
          </w:p>
        </w:tc>
        <w:tc>
          <w:tcPr>
            <w:tcW w:w="4139" w:type="dxa"/>
            <w:vAlign w:val="center"/>
          </w:tcPr>
          <w:p w:rsidR="000E3E32" w:rsidRDefault="000E3E32" w:rsidP="00AE252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No change</w:t>
            </w:r>
          </w:p>
        </w:tc>
      </w:tr>
    </w:tbl>
    <w:p w:rsidR="0054354B" w:rsidRPr="005936DB" w:rsidRDefault="0054354B" w:rsidP="0054354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2" w:hanging="142"/>
        <w:rPr>
          <w:b/>
        </w:rPr>
      </w:pPr>
      <w:r w:rsidRPr="005936DB">
        <w:rPr>
          <w:b/>
        </w:rPr>
        <w:t>Explanation:</w:t>
      </w:r>
    </w:p>
    <w:p w:rsidR="0054354B" w:rsidRDefault="0054354B" w:rsidP="0054354B">
      <w:pPr>
        <w:numPr>
          <w:ilvl w:val="0"/>
          <w:numId w:val="22"/>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sidRPr="004B122D">
        <w:t>Silver chloride and s</w:t>
      </w:r>
      <w:r>
        <w:t xml:space="preserve">ilver bromide react with ammonia solution to form a </w:t>
      </w:r>
      <w:r w:rsidRPr="00D53AA1">
        <w:rPr>
          <w:b/>
        </w:rPr>
        <w:t>complex ion</w:t>
      </w:r>
    </w:p>
    <w:p w:rsidR="0054354B" w:rsidRDefault="0054354B" w:rsidP="0054354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ab/>
      </w:r>
      <w:r>
        <w:tab/>
      </w:r>
      <w:r>
        <w:tab/>
        <w:t xml:space="preserve">e.g.  </w:t>
      </w:r>
      <w:r>
        <w:tab/>
      </w:r>
      <w:proofErr w:type="spellStart"/>
      <w:r>
        <w:t>AgCl</w:t>
      </w:r>
      <w:proofErr w:type="spellEnd"/>
      <w:r w:rsidRPr="004B122D">
        <w:t>(s)   +   2NH</w:t>
      </w:r>
      <w:r w:rsidRPr="004B122D">
        <w:rPr>
          <w:vertAlign w:val="subscript"/>
        </w:rPr>
        <w:t>3</w:t>
      </w:r>
      <w:r>
        <w:t>(</w:t>
      </w:r>
      <w:proofErr w:type="spellStart"/>
      <w:r>
        <w:t>aq</w:t>
      </w:r>
      <w:proofErr w:type="spellEnd"/>
      <w:r>
        <w:t xml:space="preserve">)   </w:t>
      </w:r>
      <w:r w:rsidRPr="004B122D">
        <w:sym w:font="Wingdings" w:char="F0E0"/>
      </w:r>
      <w:r w:rsidRPr="004B122D">
        <w:t xml:space="preserve">   [Ag(NH</w:t>
      </w:r>
      <w:r w:rsidRPr="004B122D">
        <w:rPr>
          <w:vertAlign w:val="subscript"/>
        </w:rPr>
        <w:t>3</w:t>
      </w:r>
      <w:r w:rsidRPr="004B122D">
        <w:t>)</w:t>
      </w:r>
      <w:r w:rsidRPr="004B122D">
        <w:rPr>
          <w:vertAlign w:val="subscript"/>
        </w:rPr>
        <w:t>2</w:t>
      </w:r>
      <w:r w:rsidRPr="004B122D">
        <w:t>]</w:t>
      </w:r>
      <w:r w:rsidRPr="004B122D">
        <w:rPr>
          <w:vertAlign w:val="superscript"/>
        </w:rPr>
        <w:t>+</w:t>
      </w:r>
      <w:r>
        <w:t>(</w:t>
      </w:r>
      <w:proofErr w:type="spellStart"/>
      <w:r>
        <w:t>aq</w:t>
      </w:r>
      <w:proofErr w:type="spellEnd"/>
      <w:r>
        <w:t>)   +   Cl</w:t>
      </w:r>
      <w:r w:rsidRPr="004B122D">
        <w:rPr>
          <w:vertAlign w:val="superscript"/>
        </w:rPr>
        <w:t>-</w:t>
      </w:r>
      <w:r w:rsidRPr="004B122D">
        <w:t>(</w:t>
      </w:r>
      <w:proofErr w:type="spellStart"/>
      <w:r w:rsidRPr="004B122D">
        <w:t>aq</w:t>
      </w:r>
      <w:proofErr w:type="spellEnd"/>
      <w:r w:rsidRPr="004B122D">
        <w:t>)</w:t>
      </w:r>
    </w:p>
    <w:p w:rsidR="0054354B" w:rsidRDefault="0054354B" w:rsidP="0054354B">
      <w:pPr>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t xml:space="preserve">Silver chloride and silver bromide </w:t>
      </w:r>
      <w:r w:rsidRPr="00D53AA1">
        <w:rPr>
          <w:b/>
        </w:rPr>
        <w:t>decompose</w:t>
      </w:r>
      <w:r>
        <w:t xml:space="preserve"> on exposure to </w:t>
      </w:r>
      <w:r w:rsidRPr="00D53AA1">
        <w:rPr>
          <w:b/>
        </w:rPr>
        <w:t>light</w:t>
      </w:r>
    </w:p>
    <w:p w:rsidR="0054354B" w:rsidRPr="002E2E94" w:rsidRDefault="0054354B" w:rsidP="005435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tab/>
      </w:r>
      <w:r>
        <w:tab/>
      </w:r>
      <w:proofErr w:type="spellStart"/>
      <w:r>
        <w:t>e.g</w:t>
      </w:r>
      <w:proofErr w:type="spellEnd"/>
      <w:r>
        <w:t xml:space="preserve"> </w:t>
      </w:r>
      <w:r>
        <w:tab/>
        <w:t>2AgCl(s)</w:t>
      </w:r>
      <w:r>
        <w:tab/>
      </w:r>
      <w:r>
        <w:sym w:font="Wingdings" w:char="F0E0"/>
      </w:r>
      <w:r>
        <w:tab/>
        <w:t>2Ag(s)     +   Cl</w:t>
      </w:r>
      <w:r>
        <w:rPr>
          <w:vertAlign w:val="subscript"/>
        </w:rPr>
        <w:t>2</w:t>
      </w:r>
      <w:r>
        <w:t>(g)</w:t>
      </w:r>
    </w:p>
    <w:p w:rsidR="0054354B" w:rsidRDefault="002D20D0" w:rsidP="005435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Pr>
          <w:noProof/>
        </w:rPr>
        <w:drawing>
          <wp:anchor distT="0" distB="0" distL="114300" distR="114300" simplePos="0" relativeHeight="251681792" behindDoc="0" locked="0" layoutInCell="1" allowOverlap="1" wp14:anchorId="7F98E272" wp14:editId="27342FD8">
            <wp:simplePos x="0" y="0"/>
            <wp:positionH relativeFrom="column">
              <wp:posOffset>5337810</wp:posOffset>
            </wp:positionH>
            <wp:positionV relativeFrom="paragraph">
              <wp:posOffset>12700</wp:posOffset>
            </wp:positionV>
            <wp:extent cx="416560" cy="408305"/>
            <wp:effectExtent l="0" t="0" r="2540" b="0"/>
            <wp:wrapNone/>
            <wp:docPr id="257" name="Picture 257"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Workshee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6560" cy="408305"/>
                    </a:xfrm>
                    <a:prstGeom prst="rect">
                      <a:avLst/>
                    </a:prstGeom>
                    <a:noFill/>
                  </pic:spPr>
                </pic:pic>
              </a:graphicData>
            </a:graphic>
            <wp14:sizeRelH relativeFrom="page">
              <wp14:pctWidth>0</wp14:pctWidth>
            </wp14:sizeRelH>
            <wp14:sizeRelV relativeFrom="page">
              <wp14:pctHeight>0</wp14:pctHeight>
            </wp14:sizeRelV>
          </wp:anchor>
        </w:drawing>
      </w:r>
      <w:r w:rsidR="0054354B">
        <w:t>The</w:t>
      </w:r>
      <w:r w:rsidR="0054354B" w:rsidRPr="004B122D">
        <w:t>s</w:t>
      </w:r>
      <w:r w:rsidR="0054354B">
        <w:t>e</w:t>
      </w:r>
      <w:r w:rsidR="0054354B" w:rsidRPr="004B122D">
        <w:t xml:space="preserve"> reaction</w:t>
      </w:r>
      <w:r w:rsidR="0054354B">
        <w:t>s help</w:t>
      </w:r>
      <w:r w:rsidR="0054354B" w:rsidRPr="004B122D">
        <w:t xml:space="preserve"> distinguish between the halide ions.</w:t>
      </w:r>
      <w:r w:rsidR="0054354B">
        <w:t xml:space="preserve"> </w:t>
      </w:r>
    </w:p>
    <w:p w:rsidR="0054354B" w:rsidRDefault="0054354B" w:rsidP="0054354B">
      <w:pPr>
        <w:spacing w:before="120" w:after="120"/>
        <w:rPr>
          <w:rStyle w:val="Hyperlink"/>
        </w:rPr>
      </w:pPr>
      <w:r>
        <w:t xml:space="preserve">See worksheets   </w:t>
      </w:r>
      <w:hyperlink r:id="rId57" w:history="1">
        <w:r w:rsidRPr="00EF305D">
          <w:rPr>
            <w:rStyle w:val="Hyperlink"/>
          </w:rPr>
          <w:t>Halogens 2</w:t>
        </w:r>
      </w:hyperlink>
      <w:r>
        <w:t xml:space="preserve">   </w:t>
      </w:r>
      <w:hyperlink r:id="rId58" w:history="1">
        <w:r w:rsidRPr="00EF305D">
          <w:rPr>
            <w:rStyle w:val="Hyperlink"/>
          </w:rPr>
          <w:t>Halogens 3</w:t>
        </w:r>
      </w:hyperlink>
      <w:r>
        <w:t xml:space="preserve"> and   </w:t>
      </w:r>
      <w:hyperlink r:id="rId59" w:history="1">
        <w:r w:rsidRPr="00EF305D">
          <w:rPr>
            <w:rStyle w:val="Hyperlink"/>
          </w:rPr>
          <w:t>Halogens 4</w:t>
        </w:r>
      </w:hyperlink>
    </w:p>
    <w:p w:rsidR="00802F2C" w:rsidRDefault="00802F2C" w:rsidP="0054354B">
      <w:pPr>
        <w:spacing w:before="120" w:after="120"/>
      </w:pPr>
    </w:p>
    <w:p w:rsidR="0054354B" w:rsidRPr="003745BC" w:rsidRDefault="0054354B" w:rsidP="0054354B">
      <w:pPr>
        <w:spacing w:before="240" w:line="360" w:lineRule="auto"/>
        <w:rPr>
          <w:b/>
          <w:sz w:val="28"/>
          <w:szCs w:val="28"/>
        </w:rPr>
      </w:pPr>
      <w:r w:rsidRPr="002E2E94">
        <w:rPr>
          <w:b/>
          <w:sz w:val="28"/>
          <w:szCs w:val="28"/>
        </w:rPr>
        <w:t>Test for CO</w:t>
      </w:r>
      <w:r w:rsidRPr="002E2E94">
        <w:rPr>
          <w:b/>
          <w:sz w:val="28"/>
          <w:szCs w:val="28"/>
          <w:vertAlign w:val="subscript"/>
        </w:rPr>
        <w:t>3</w:t>
      </w:r>
      <w:r w:rsidRPr="002E2E94">
        <w:rPr>
          <w:b/>
          <w:sz w:val="28"/>
          <w:szCs w:val="28"/>
          <w:vertAlign w:val="superscript"/>
        </w:rPr>
        <w:t>2-</w:t>
      </w:r>
      <w:r>
        <w:rPr>
          <w:b/>
          <w:sz w:val="28"/>
          <w:szCs w:val="28"/>
        </w:rPr>
        <w:t xml:space="preserve"> or HCO</w:t>
      </w:r>
      <w:r>
        <w:rPr>
          <w:b/>
          <w:sz w:val="28"/>
          <w:szCs w:val="28"/>
          <w:vertAlign w:val="subscript"/>
        </w:rPr>
        <w:t>3</w:t>
      </w:r>
      <w:r>
        <w:rPr>
          <w:b/>
          <w:sz w:val="28"/>
          <w:szCs w:val="28"/>
          <w:vertAlign w:val="superscript"/>
        </w:rPr>
        <w:t>-</w:t>
      </w:r>
      <w:r>
        <w:rPr>
          <w:b/>
          <w:sz w:val="28"/>
          <w:szCs w:val="28"/>
        </w:rPr>
        <w:t xml:space="preserve"> - </w:t>
      </w:r>
      <w:r w:rsidRPr="003745BC">
        <w:rPr>
          <w:b/>
          <w:sz w:val="28"/>
          <w:szCs w:val="28"/>
        </w:rPr>
        <w:t>Addition of dilute hydrochloric acid</w:t>
      </w:r>
    </w:p>
    <w:p w:rsidR="0054354B" w:rsidRPr="00AD7088" w:rsidRDefault="0054354B" w:rsidP="0054354B">
      <w:pPr>
        <w:rPr>
          <w:b/>
        </w:rPr>
      </w:pPr>
      <w:r>
        <w:rPr>
          <w:b/>
        </w:rPr>
        <w:t>Method</w:t>
      </w:r>
      <w:r w:rsidRPr="00AD7088">
        <w:rPr>
          <w:b/>
        </w:rPr>
        <w:t xml:space="preserve"> </w:t>
      </w:r>
    </w:p>
    <w:p w:rsidR="0054354B" w:rsidRDefault="0054354B" w:rsidP="0054354B">
      <w:pPr>
        <w:numPr>
          <w:ilvl w:val="0"/>
          <w:numId w:val="13"/>
        </w:numPr>
      </w:pPr>
      <w:r>
        <w:t>Place approx. 2 cm</w:t>
      </w:r>
      <w:r>
        <w:rPr>
          <w:vertAlign w:val="superscript"/>
        </w:rPr>
        <w:t>3</w:t>
      </w:r>
      <w:r>
        <w:t xml:space="preserve"> of a solution of soluble carbonate (e.g. sodium carbonate) in a test tube.</w:t>
      </w:r>
    </w:p>
    <w:p w:rsidR="0054354B" w:rsidRDefault="0054354B" w:rsidP="0054354B">
      <w:pPr>
        <w:numPr>
          <w:ilvl w:val="0"/>
          <w:numId w:val="13"/>
        </w:numPr>
      </w:pPr>
      <w:r>
        <w:t xml:space="preserve">Add an equal volume of dilute </w:t>
      </w:r>
      <w:proofErr w:type="spellStart"/>
      <w:r>
        <w:t>HCl</w:t>
      </w:r>
      <w:proofErr w:type="spellEnd"/>
      <w:r>
        <w:t xml:space="preserve"> to the test tube and record your observations.</w:t>
      </w:r>
    </w:p>
    <w:p w:rsidR="0054354B" w:rsidRDefault="0054354B" w:rsidP="0054354B">
      <w:pPr>
        <w:numPr>
          <w:ilvl w:val="0"/>
          <w:numId w:val="13"/>
        </w:numPr>
        <w:spacing w:after="60"/>
        <w:ind w:left="714" w:hanging="357"/>
      </w:pPr>
      <w:r>
        <w:t>Repeat steps 1 and 2 using a hydrogen carbonate solution in place of the carbonate.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3511"/>
        <w:gridCol w:w="3491"/>
      </w:tblGrid>
      <w:tr w:rsidR="0054354B" w:rsidTr="0054354B">
        <w:tc>
          <w:tcPr>
            <w:tcW w:w="2093" w:type="dxa"/>
          </w:tcPr>
          <w:p w:rsidR="0054354B" w:rsidRPr="001951A8" w:rsidRDefault="0054354B" w:rsidP="0054354B">
            <w:pPr>
              <w:rPr>
                <w:b/>
              </w:rPr>
            </w:pPr>
          </w:p>
        </w:tc>
        <w:tc>
          <w:tcPr>
            <w:tcW w:w="3597" w:type="dxa"/>
          </w:tcPr>
          <w:p w:rsidR="0054354B" w:rsidRPr="001951A8" w:rsidRDefault="0054354B" w:rsidP="0054354B">
            <w:pPr>
              <w:jc w:val="center"/>
              <w:rPr>
                <w:b/>
                <w:u w:val="single"/>
              </w:rPr>
            </w:pPr>
            <w:r w:rsidRPr="001951A8">
              <w:rPr>
                <w:b/>
                <w:sz w:val="28"/>
                <w:szCs w:val="28"/>
              </w:rPr>
              <w:t>CO</w:t>
            </w:r>
            <w:r w:rsidRPr="001951A8">
              <w:rPr>
                <w:b/>
                <w:sz w:val="28"/>
                <w:szCs w:val="28"/>
                <w:vertAlign w:val="subscript"/>
              </w:rPr>
              <w:t>3</w:t>
            </w:r>
            <w:r w:rsidRPr="001951A8">
              <w:rPr>
                <w:b/>
                <w:sz w:val="28"/>
                <w:szCs w:val="28"/>
                <w:vertAlign w:val="superscript"/>
              </w:rPr>
              <w:t>2-</w:t>
            </w:r>
          </w:p>
        </w:tc>
        <w:tc>
          <w:tcPr>
            <w:tcW w:w="3598" w:type="dxa"/>
          </w:tcPr>
          <w:p w:rsidR="0054354B" w:rsidRPr="001951A8" w:rsidRDefault="0054354B" w:rsidP="0054354B">
            <w:pPr>
              <w:jc w:val="center"/>
              <w:rPr>
                <w:b/>
                <w:u w:val="single"/>
              </w:rPr>
            </w:pPr>
            <w:r w:rsidRPr="001951A8">
              <w:rPr>
                <w:b/>
                <w:sz w:val="28"/>
                <w:szCs w:val="28"/>
              </w:rPr>
              <w:t>HCO</w:t>
            </w:r>
            <w:r w:rsidRPr="001951A8">
              <w:rPr>
                <w:b/>
                <w:sz w:val="28"/>
                <w:szCs w:val="28"/>
                <w:vertAlign w:val="subscript"/>
              </w:rPr>
              <w:t>3</w:t>
            </w:r>
            <w:r w:rsidRPr="001951A8">
              <w:rPr>
                <w:b/>
                <w:sz w:val="28"/>
                <w:szCs w:val="28"/>
                <w:vertAlign w:val="superscript"/>
              </w:rPr>
              <w:t>-</w:t>
            </w:r>
          </w:p>
        </w:tc>
      </w:tr>
      <w:tr w:rsidR="0054354B" w:rsidTr="0054354B">
        <w:trPr>
          <w:trHeight w:val="567"/>
        </w:trPr>
        <w:tc>
          <w:tcPr>
            <w:tcW w:w="2093" w:type="dxa"/>
          </w:tcPr>
          <w:p w:rsidR="0054354B" w:rsidRDefault="0054354B" w:rsidP="0054354B">
            <w:r>
              <w:t xml:space="preserve">Observation + </w:t>
            </w:r>
            <w:proofErr w:type="spellStart"/>
            <w:r>
              <w:t>HCl</w:t>
            </w:r>
            <w:proofErr w:type="spellEnd"/>
          </w:p>
        </w:tc>
        <w:tc>
          <w:tcPr>
            <w:tcW w:w="3597" w:type="dxa"/>
          </w:tcPr>
          <w:p w:rsidR="0054354B" w:rsidRDefault="0054354B" w:rsidP="0054354B">
            <w:r>
              <w:rPr>
                <w:rFonts w:ascii="Arial" w:hAnsi="Arial" w:cs="Arial"/>
                <w:color w:val="000080"/>
              </w:rPr>
              <w:t>Effervescence and colourless solution produced</w:t>
            </w:r>
            <w:r>
              <w:t xml:space="preserve"> </w:t>
            </w:r>
          </w:p>
        </w:tc>
        <w:tc>
          <w:tcPr>
            <w:tcW w:w="3598" w:type="dxa"/>
          </w:tcPr>
          <w:p w:rsidR="0054354B" w:rsidRDefault="0054354B" w:rsidP="0054354B">
            <w:pPr>
              <w:pStyle w:val="Table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lang w:val="en-GB"/>
              </w:rPr>
            </w:pPr>
            <w:r w:rsidRPr="0039033A">
              <w:rPr>
                <w:rFonts w:ascii="Arial" w:hAnsi="Arial" w:cs="Arial"/>
                <w:color w:val="002060"/>
                <w:szCs w:val="24"/>
                <w:highlight w:val="yellow"/>
                <w:lang w:val="en-GB"/>
              </w:rPr>
              <w:t>On heating / boiling the solution without acid a gas is produced</w:t>
            </w:r>
            <w:r w:rsidRPr="006D3C4C">
              <w:rPr>
                <w:rFonts w:ascii="Arial" w:hAnsi="Arial" w:cs="Arial"/>
                <w:color w:val="002060"/>
                <w:szCs w:val="24"/>
                <w:lang w:val="en-GB"/>
              </w:rPr>
              <w:t>.</w:t>
            </w:r>
          </w:p>
        </w:tc>
      </w:tr>
    </w:tbl>
    <w:p w:rsidR="0054354B" w:rsidRDefault="0054354B" w:rsidP="0054354B">
      <w:pPr>
        <w:spacing w:line="360" w:lineRule="auto"/>
        <w:ind w:left="720"/>
      </w:pPr>
      <w:r>
        <w:t xml:space="preserve">What gas was evolved? </w:t>
      </w:r>
      <w:r>
        <w:rPr>
          <w:rFonts w:ascii="Arial" w:hAnsi="Arial" w:cs="Arial"/>
          <w:color w:val="000080"/>
        </w:rPr>
        <w:t>CO</w:t>
      </w:r>
      <w:r>
        <w:rPr>
          <w:rFonts w:ascii="Arial" w:hAnsi="Arial" w:cs="Arial"/>
          <w:color w:val="000080"/>
          <w:vertAlign w:val="subscript"/>
        </w:rPr>
        <w:t>2</w:t>
      </w:r>
      <w:r>
        <w:t>.How would you test for the presence of this gas?</w:t>
      </w:r>
    </w:p>
    <w:p w:rsidR="0054354B" w:rsidRDefault="0054354B" w:rsidP="0054354B">
      <w:pPr>
        <w:spacing w:line="360" w:lineRule="auto"/>
        <w:ind w:left="720"/>
      </w:pPr>
      <w:r>
        <w:rPr>
          <w:rFonts w:ascii="Arial" w:hAnsi="Arial" w:cs="Arial"/>
          <w:color w:val="000080"/>
        </w:rPr>
        <w:t>Bubble through limewater which would give a white ppt./turn cloudy</w:t>
      </w:r>
    </w:p>
    <w:p w:rsidR="00802F2C" w:rsidRDefault="00802F2C" w:rsidP="00802F2C">
      <w:pPr>
        <w:spacing w:line="360" w:lineRule="auto"/>
        <w:ind w:left="720"/>
      </w:pPr>
      <w:r>
        <w:t xml:space="preserve">Give the reaction including state symbols for the reaction between the carbonate and the acid </w:t>
      </w:r>
    </w:p>
    <w:p w:rsidR="00802F2C" w:rsidRPr="00802F2C" w:rsidRDefault="00802F2C" w:rsidP="00802F2C">
      <w:pPr>
        <w:spacing w:line="360" w:lineRule="auto"/>
        <w:ind w:left="720"/>
        <w:rPr>
          <w:rFonts w:ascii="Arial" w:hAnsi="Arial" w:cs="Arial"/>
          <w:color w:val="000080"/>
          <w:vertAlign w:val="superscript"/>
        </w:rPr>
      </w:pPr>
      <w:r w:rsidRPr="00802F2C">
        <w:rPr>
          <w:rFonts w:ascii="Arial" w:hAnsi="Arial" w:cs="Arial"/>
          <w:color w:val="000080"/>
        </w:rPr>
        <w:t>Na</w:t>
      </w:r>
      <w:r>
        <w:rPr>
          <w:rFonts w:ascii="Arial" w:hAnsi="Arial" w:cs="Arial"/>
          <w:color w:val="000080"/>
          <w:vertAlign w:val="subscript"/>
        </w:rPr>
        <w:t>2</w:t>
      </w:r>
      <w:r w:rsidRPr="00802F2C">
        <w:rPr>
          <w:rFonts w:ascii="Arial" w:hAnsi="Arial" w:cs="Arial"/>
          <w:color w:val="000080"/>
        </w:rPr>
        <w:t>CO</w:t>
      </w:r>
      <w:r>
        <w:rPr>
          <w:rFonts w:ascii="Arial" w:hAnsi="Arial" w:cs="Arial"/>
          <w:color w:val="000080"/>
          <w:vertAlign w:val="subscript"/>
        </w:rPr>
        <w:t>3</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   2HCl</w:t>
      </w:r>
      <w:r>
        <w:rPr>
          <w:rFonts w:ascii="Arial" w:hAnsi="Arial" w:cs="Arial"/>
          <w:color w:val="000080"/>
          <w:vertAlign w:val="superscript"/>
        </w:rPr>
        <w:t xml:space="preserve"> </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xml:space="preserve">)   </w:t>
      </w:r>
      <w:r w:rsidRPr="00714B96">
        <w:rPr>
          <w:rFonts w:ascii="Arial" w:hAnsi="Arial" w:cs="Arial"/>
          <w:color w:val="000080"/>
        </w:rPr>
        <w:sym w:font="Wingdings" w:char="F0E0"/>
      </w:r>
      <w:r>
        <w:rPr>
          <w:rFonts w:ascii="Arial" w:hAnsi="Arial" w:cs="Arial"/>
          <w:color w:val="000080"/>
        </w:rPr>
        <w:t xml:space="preserve"> 2NaCl(</w:t>
      </w:r>
      <w:proofErr w:type="spellStart"/>
      <w:r>
        <w:rPr>
          <w:rFonts w:ascii="Arial" w:hAnsi="Arial" w:cs="Arial"/>
          <w:color w:val="000080"/>
        </w:rPr>
        <w:t>aq</w:t>
      </w:r>
      <w:proofErr w:type="spellEnd"/>
      <w:r>
        <w:rPr>
          <w:rFonts w:ascii="Arial" w:hAnsi="Arial" w:cs="Arial"/>
          <w:color w:val="000080"/>
        </w:rPr>
        <w:t>)  +  H</w:t>
      </w:r>
      <w:r>
        <w:rPr>
          <w:rFonts w:ascii="Arial" w:hAnsi="Arial" w:cs="Arial"/>
          <w:color w:val="000080"/>
          <w:vertAlign w:val="subscript"/>
        </w:rPr>
        <w:t>2</w:t>
      </w:r>
      <w:r>
        <w:rPr>
          <w:rFonts w:ascii="Arial" w:hAnsi="Arial" w:cs="Arial"/>
          <w:color w:val="000080"/>
        </w:rPr>
        <w:t>O(l)   +   CO</w:t>
      </w:r>
      <w:r>
        <w:rPr>
          <w:rFonts w:ascii="Arial" w:hAnsi="Arial" w:cs="Arial"/>
          <w:color w:val="000080"/>
          <w:vertAlign w:val="subscript"/>
        </w:rPr>
        <w:t>2</w:t>
      </w:r>
      <w:r>
        <w:rPr>
          <w:rFonts w:ascii="Arial" w:hAnsi="Arial" w:cs="Arial"/>
          <w:color w:val="000080"/>
        </w:rPr>
        <w:t>(g)</w:t>
      </w:r>
    </w:p>
    <w:p w:rsidR="0054354B" w:rsidRDefault="0054354B" w:rsidP="0054354B">
      <w:pPr>
        <w:spacing w:line="360" w:lineRule="auto"/>
        <w:ind w:left="720"/>
      </w:pPr>
      <w:r>
        <w:t>Give an ionic equation for the reaction between carbonate and hydrogen ions</w:t>
      </w:r>
    </w:p>
    <w:p w:rsidR="0054354B" w:rsidRDefault="0054354B" w:rsidP="0054354B">
      <w:pPr>
        <w:spacing w:line="360" w:lineRule="auto"/>
        <w:ind w:left="720"/>
        <w:rPr>
          <w:rFonts w:ascii="Arial" w:hAnsi="Arial" w:cs="Arial"/>
          <w:color w:val="000080"/>
        </w:rPr>
      </w:pPr>
      <w:r>
        <w:rPr>
          <w:rFonts w:ascii="Arial" w:hAnsi="Arial" w:cs="Arial"/>
          <w:color w:val="000080"/>
        </w:rPr>
        <w:t>CO</w:t>
      </w:r>
      <w:r>
        <w:rPr>
          <w:rFonts w:ascii="Arial" w:hAnsi="Arial" w:cs="Arial"/>
          <w:color w:val="000080"/>
          <w:vertAlign w:val="subscript"/>
        </w:rPr>
        <w:t>3</w:t>
      </w:r>
      <w:r>
        <w:rPr>
          <w:rFonts w:ascii="Arial" w:hAnsi="Arial" w:cs="Arial"/>
          <w:color w:val="000080"/>
          <w:vertAlign w:val="superscript"/>
        </w:rPr>
        <w:t>2-</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   2H</w:t>
      </w:r>
      <w:r>
        <w:rPr>
          <w:rFonts w:ascii="Arial" w:hAnsi="Arial" w:cs="Arial"/>
          <w:color w:val="000080"/>
          <w:vertAlign w:val="superscript"/>
        </w:rPr>
        <w:t>+</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xml:space="preserve">)   </w:t>
      </w:r>
      <w:r w:rsidRPr="00714B96">
        <w:rPr>
          <w:rFonts w:ascii="Arial" w:hAnsi="Arial" w:cs="Arial"/>
          <w:color w:val="000080"/>
        </w:rPr>
        <w:sym w:font="Wingdings" w:char="F0E0"/>
      </w:r>
      <w:r>
        <w:rPr>
          <w:rFonts w:ascii="Arial" w:hAnsi="Arial" w:cs="Arial"/>
          <w:color w:val="000080"/>
        </w:rPr>
        <w:t xml:space="preserve">   H</w:t>
      </w:r>
      <w:r>
        <w:rPr>
          <w:rFonts w:ascii="Arial" w:hAnsi="Arial" w:cs="Arial"/>
          <w:color w:val="000080"/>
          <w:vertAlign w:val="subscript"/>
        </w:rPr>
        <w:t>2</w:t>
      </w:r>
      <w:r>
        <w:rPr>
          <w:rFonts w:ascii="Arial" w:hAnsi="Arial" w:cs="Arial"/>
          <w:color w:val="000080"/>
        </w:rPr>
        <w:t>O(l)   +   CO</w:t>
      </w:r>
      <w:r>
        <w:rPr>
          <w:rFonts w:ascii="Arial" w:hAnsi="Arial" w:cs="Arial"/>
          <w:color w:val="000080"/>
          <w:vertAlign w:val="subscript"/>
        </w:rPr>
        <w:t>2</w:t>
      </w:r>
      <w:r>
        <w:rPr>
          <w:rFonts w:ascii="Arial" w:hAnsi="Arial" w:cs="Arial"/>
          <w:color w:val="000080"/>
        </w:rPr>
        <w:t>(g)</w:t>
      </w:r>
    </w:p>
    <w:p w:rsidR="00802F2C" w:rsidRDefault="00802F2C" w:rsidP="00802F2C">
      <w:pPr>
        <w:spacing w:line="360" w:lineRule="auto"/>
        <w:ind w:left="720"/>
      </w:pPr>
      <w:r>
        <w:t xml:space="preserve">Give the reaction including state symbols for the reaction between the </w:t>
      </w:r>
      <w:proofErr w:type="spellStart"/>
      <w:r>
        <w:t>hydrogencarbonate</w:t>
      </w:r>
      <w:proofErr w:type="spellEnd"/>
      <w:r>
        <w:t xml:space="preserve"> and the acid </w:t>
      </w:r>
    </w:p>
    <w:p w:rsidR="00802F2C" w:rsidRPr="00802F2C" w:rsidRDefault="00802F2C" w:rsidP="00802F2C">
      <w:pPr>
        <w:spacing w:line="360" w:lineRule="auto"/>
        <w:ind w:left="720"/>
        <w:rPr>
          <w:rFonts w:ascii="Arial" w:hAnsi="Arial" w:cs="Arial"/>
          <w:color w:val="000080"/>
          <w:vertAlign w:val="superscript"/>
        </w:rPr>
      </w:pPr>
      <w:r w:rsidRPr="00802F2C">
        <w:rPr>
          <w:rFonts w:ascii="Arial" w:hAnsi="Arial" w:cs="Arial"/>
          <w:color w:val="000080"/>
        </w:rPr>
        <w:t>Na</w:t>
      </w:r>
      <w:r>
        <w:rPr>
          <w:rFonts w:ascii="Arial" w:hAnsi="Arial" w:cs="Arial"/>
          <w:color w:val="000080"/>
        </w:rPr>
        <w:t>H</w:t>
      </w:r>
      <w:r w:rsidRPr="00802F2C">
        <w:rPr>
          <w:rFonts w:ascii="Arial" w:hAnsi="Arial" w:cs="Arial"/>
          <w:color w:val="000080"/>
        </w:rPr>
        <w:t>CO</w:t>
      </w:r>
      <w:r>
        <w:rPr>
          <w:rFonts w:ascii="Arial" w:hAnsi="Arial" w:cs="Arial"/>
          <w:color w:val="000080"/>
          <w:vertAlign w:val="subscript"/>
        </w:rPr>
        <w:t>3</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xml:space="preserve">)   +   </w:t>
      </w:r>
      <w:proofErr w:type="spellStart"/>
      <w:r>
        <w:rPr>
          <w:rFonts w:ascii="Arial" w:hAnsi="Arial" w:cs="Arial"/>
          <w:color w:val="000080"/>
        </w:rPr>
        <w:t>HCl</w:t>
      </w:r>
      <w:proofErr w:type="spellEnd"/>
      <w:r>
        <w:rPr>
          <w:rFonts w:ascii="Arial" w:hAnsi="Arial" w:cs="Arial"/>
          <w:color w:val="000080"/>
          <w:vertAlign w:val="superscript"/>
        </w:rPr>
        <w:t xml:space="preserve"> </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xml:space="preserve">)   </w:t>
      </w:r>
      <w:r w:rsidRPr="00714B96">
        <w:rPr>
          <w:rFonts w:ascii="Arial" w:hAnsi="Arial" w:cs="Arial"/>
          <w:color w:val="000080"/>
        </w:rPr>
        <w:sym w:font="Wingdings" w:char="F0E0"/>
      </w:r>
      <w:r>
        <w:rPr>
          <w:rFonts w:ascii="Arial" w:hAnsi="Arial" w:cs="Arial"/>
          <w:color w:val="000080"/>
        </w:rPr>
        <w:t xml:space="preserve"> </w:t>
      </w:r>
      <w:proofErr w:type="spellStart"/>
      <w:r>
        <w:rPr>
          <w:rFonts w:ascii="Arial" w:hAnsi="Arial" w:cs="Arial"/>
          <w:color w:val="000080"/>
        </w:rPr>
        <w:t>NaCl</w:t>
      </w:r>
      <w:proofErr w:type="spellEnd"/>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  H</w:t>
      </w:r>
      <w:r>
        <w:rPr>
          <w:rFonts w:ascii="Arial" w:hAnsi="Arial" w:cs="Arial"/>
          <w:color w:val="000080"/>
          <w:vertAlign w:val="subscript"/>
        </w:rPr>
        <w:t>2</w:t>
      </w:r>
      <w:r>
        <w:rPr>
          <w:rFonts w:ascii="Arial" w:hAnsi="Arial" w:cs="Arial"/>
          <w:color w:val="000080"/>
        </w:rPr>
        <w:t>O(l)   +   CO</w:t>
      </w:r>
      <w:r>
        <w:rPr>
          <w:rFonts w:ascii="Arial" w:hAnsi="Arial" w:cs="Arial"/>
          <w:color w:val="000080"/>
          <w:vertAlign w:val="subscript"/>
        </w:rPr>
        <w:t>2</w:t>
      </w:r>
      <w:r>
        <w:rPr>
          <w:rFonts w:ascii="Arial" w:hAnsi="Arial" w:cs="Arial"/>
          <w:color w:val="000080"/>
        </w:rPr>
        <w:t>(g)</w:t>
      </w:r>
    </w:p>
    <w:p w:rsidR="00802F2C" w:rsidRDefault="00802F2C" w:rsidP="00802F2C">
      <w:pPr>
        <w:spacing w:line="360" w:lineRule="auto"/>
        <w:ind w:left="720"/>
      </w:pPr>
      <w:r>
        <w:t xml:space="preserve">Give an ionic equation for the reaction between the </w:t>
      </w:r>
      <w:proofErr w:type="spellStart"/>
      <w:r>
        <w:t>hydrogencarbonate</w:t>
      </w:r>
      <w:proofErr w:type="spellEnd"/>
      <w:r>
        <w:t xml:space="preserve"> ion and hydrogen ions</w:t>
      </w:r>
    </w:p>
    <w:p w:rsidR="00802F2C" w:rsidRDefault="00802F2C" w:rsidP="00802F2C">
      <w:pPr>
        <w:spacing w:line="360" w:lineRule="auto"/>
        <w:ind w:left="720"/>
        <w:rPr>
          <w:rFonts w:ascii="Arial" w:hAnsi="Arial" w:cs="Arial"/>
          <w:color w:val="000080"/>
        </w:rPr>
      </w:pPr>
      <w:r>
        <w:rPr>
          <w:rFonts w:ascii="Arial" w:hAnsi="Arial" w:cs="Arial"/>
          <w:color w:val="000080"/>
        </w:rPr>
        <w:t>HCO</w:t>
      </w:r>
      <w:r>
        <w:rPr>
          <w:rFonts w:ascii="Arial" w:hAnsi="Arial" w:cs="Arial"/>
          <w:color w:val="000080"/>
          <w:vertAlign w:val="subscript"/>
        </w:rPr>
        <w:t>3</w:t>
      </w:r>
      <w:r>
        <w:rPr>
          <w:rFonts w:ascii="Arial" w:hAnsi="Arial" w:cs="Arial"/>
          <w:color w:val="000080"/>
          <w:vertAlign w:val="superscript"/>
        </w:rPr>
        <w:t>-</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   H</w:t>
      </w:r>
      <w:r>
        <w:rPr>
          <w:rFonts w:ascii="Arial" w:hAnsi="Arial" w:cs="Arial"/>
          <w:color w:val="000080"/>
          <w:vertAlign w:val="superscript"/>
        </w:rPr>
        <w:t>+</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xml:space="preserve">)   </w:t>
      </w:r>
      <w:r w:rsidRPr="00714B96">
        <w:rPr>
          <w:rFonts w:ascii="Arial" w:hAnsi="Arial" w:cs="Arial"/>
          <w:color w:val="000080"/>
        </w:rPr>
        <w:sym w:font="Wingdings" w:char="F0E0"/>
      </w:r>
      <w:r>
        <w:rPr>
          <w:rFonts w:ascii="Arial" w:hAnsi="Arial" w:cs="Arial"/>
          <w:color w:val="000080"/>
        </w:rPr>
        <w:t xml:space="preserve">   H</w:t>
      </w:r>
      <w:r>
        <w:rPr>
          <w:rFonts w:ascii="Arial" w:hAnsi="Arial" w:cs="Arial"/>
          <w:color w:val="000080"/>
          <w:vertAlign w:val="subscript"/>
        </w:rPr>
        <w:t>2</w:t>
      </w:r>
      <w:r>
        <w:rPr>
          <w:rFonts w:ascii="Arial" w:hAnsi="Arial" w:cs="Arial"/>
          <w:color w:val="000080"/>
        </w:rPr>
        <w:t>O(l)   +   CO</w:t>
      </w:r>
      <w:r>
        <w:rPr>
          <w:rFonts w:ascii="Arial" w:hAnsi="Arial" w:cs="Arial"/>
          <w:color w:val="000080"/>
          <w:vertAlign w:val="subscript"/>
        </w:rPr>
        <w:t>2</w:t>
      </w:r>
      <w:r>
        <w:rPr>
          <w:rFonts w:ascii="Arial" w:hAnsi="Arial" w:cs="Arial"/>
          <w:color w:val="000080"/>
        </w:rPr>
        <w:t>(g)</w:t>
      </w:r>
    </w:p>
    <w:p w:rsidR="00802F2C" w:rsidRDefault="00802F2C" w:rsidP="0054354B">
      <w:pPr>
        <w:spacing w:line="360" w:lineRule="auto"/>
        <w:ind w:left="720"/>
        <w:rPr>
          <w:b/>
        </w:rPr>
      </w:pPr>
    </w:p>
    <w:p w:rsidR="00802F2C" w:rsidRDefault="00802F2C">
      <w:pPr>
        <w:rPr>
          <w:b/>
          <w:sz w:val="28"/>
          <w:szCs w:val="28"/>
        </w:rPr>
      </w:pPr>
      <w:r>
        <w:rPr>
          <w:b/>
          <w:sz w:val="28"/>
          <w:szCs w:val="28"/>
        </w:rPr>
        <w:br w:type="page"/>
      </w:r>
    </w:p>
    <w:p w:rsidR="0054354B" w:rsidRPr="002E2E94" w:rsidRDefault="0054354B" w:rsidP="0054354B">
      <w:pPr>
        <w:spacing w:line="360" w:lineRule="auto"/>
        <w:rPr>
          <w:b/>
        </w:rPr>
      </w:pPr>
      <w:r w:rsidRPr="002E2E94">
        <w:rPr>
          <w:b/>
          <w:sz w:val="28"/>
          <w:szCs w:val="28"/>
        </w:rPr>
        <w:lastRenderedPageBreak/>
        <w:t xml:space="preserve">Test for </w:t>
      </w:r>
      <w:r>
        <w:rPr>
          <w:b/>
          <w:sz w:val="28"/>
          <w:szCs w:val="28"/>
        </w:rPr>
        <w:t>S</w:t>
      </w:r>
      <w:r w:rsidRPr="002E2E94">
        <w:rPr>
          <w:b/>
          <w:sz w:val="28"/>
          <w:szCs w:val="28"/>
        </w:rPr>
        <w:t>O</w:t>
      </w:r>
      <w:r>
        <w:rPr>
          <w:b/>
          <w:sz w:val="28"/>
          <w:szCs w:val="28"/>
          <w:vertAlign w:val="subscript"/>
        </w:rPr>
        <w:t>4</w:t>
      </w:r>
      <w:r w:rsidRPr="002E2E94">
        <w:rPr>
          <w:b/>
          <w:sz w:val="28"/>
          <w:szCs w:val="28"/>
          <w:vertAlign w:val="superscript"/>
        </w:rPr>
        <w:t>2-</w:t>
      </w:r>
      <w:r>
        <w:rPr>
          <w:b/>
          <w:sz w:val="28"/>
          <w:szCs w:val="28"/>
        </w:rPr>
        <w:t xml:space="preserve"> </w:t>
      </w:r>
      <w:r w:rsidRPr="0019208D">
        <w:rPr>
          <w:b/>
          <w:sz w:val="28"/>
          <w:szCs w:val="28"/>
        </w:rPr>
        <w:t xml:space="preserve">- Addition of </w:t>
      </w:r>
      <w:proofErr w:type="spellStart"/>
      <w:r w:rsidRPr="0019208D">
        <w:rPr>
          <w:b/>
          <w:sz w:val="28"/>
          <w:szCs w:val="28"/>
        </w:rPr>
        <w:t>HCl</w:t>
      </w:r>
      <w:proofErr w:type="spellEnd"/>
      <w:r w:rsidRPr="0019208D">
        <w:rPr>
          <w:b/>
          <w:sz w:val="28"/>
          <w:szCs w:val="28"/>
        </w:rPr>
        <w:t xml:space="preserve"> followed by BARIUM CHLORIDE sol</w:t>
      </w:r>
      <w:r>
        <w:rPr>
          <w:b/>
          <w:sz w:val="28"/>
          <w:szCs w:val="28"/>
        </w:rPr>
        <w:t>n.</w:t>
      </w:r>
    </w:p>
    <w:p w:rsidR="0054354B" w:rsidRPr="00AD7088" w:rsidRDefault="0054354B" w:rsidP="0054354B">
      <w:pPr>
        <w:rPr>
          <w:b/>
        </w:rPr>
      </w:pPr>
      <w:r>
        <w:rPr>
          <w:b/>
        </w:rPr>
        <w:t>Method</w:t>
      </w:r>
      <w:r w:rsidRPr="00AD7088">
        <w:rPr>
          <w:b/>
        </w:rPr>
        <w:t xml:space="preserve"> </w:t>
      </w:r>
    </w:p>
    <w:p w:rsidR="0054354B" w:rsidRDefault="0054354B" w:rsidP="0054354B">
      <w:pPr>
        <w:numPr>
          <w:ilvl w:val="0"/>
          <w:numId w:val="27"/>
        </w:numPr>
      </w:pPr>
      <w:r>
        <w:t>To a 2 cm</w:t>
      </w:r>
      <w:r>
        <w:rPr>
          <w:vertAlign w:val="superscript"/>
        </w:rPr>
        <w:t>3</w:t>
      </w:r>
      <w:r>
        <w:t xml:space="preserve"> sample of a soluble </w:t>
      </w:r>
      <w:proofErr w:type="spellStart"/>
      <w:r>
        <w:t>sulfate</w:t>
      </w:r>
      <w:proofErr w:type="spellEnd"/>
      <w:r>
        <w:t xml:space="preserve"> (e.g. sodium </w:t>
      </w:r>
      <w:proofErr w:type="spellStart"/>
      <w:r>
        <w:t>sulfate</w:t>
      </w:r>
      <w:proofErr w:type="spellEnd"/>
      <w:r>
        <w:t>) add 1 cm</w:t>
      </w:r>
      <w:r>
        <w:rPr>
          <w:vertAlign w:val="superscript"/>
        </w:rPr>
        <w:t>3</w:t>
      </w:r>
      <w:r>
        <w:t xml:space="preserve"> of dilute hydrochloric acid.</w:t>
      </w:r>
    </w:p>
    <w:p w:rsidR="0054354B" w:rsidRPr="008B00C6" w:rsidRDefault="0054354B" w:rsidP="0054354B">
      <w:pPr>
        <w:numPr>
          <w:ilvl w:val="0"/>
          <w:numId w:val="27"/>
        </w:numPr>
        <w:spacing w:after="60"/>
        <w:ind w:left="714" w:hanging="357"/>
      </w:pPr>
      <w:r>
        <w:t>The add barium chloride solution dropwise and record your observations below:</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749"/>
        <w:gridCol w:w="4167"/>
      </w:tblGrid>
      <w:tr w:rsidR="0054354B" w:rsidTr="0054354B">
        <w:trPr>
          <w:trHeight w:val="454"/>
          <w:jc w:val="center"/>
        </w:trPr>
        <w:tc>
          <w:tcPr>
            <w:tcW w:w="1156"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pPr>
              <w:spacing w:line="360" w:lineRule="auto"/>
            </w:pPr>
            <w:r w:rsidRPr="00E67AB1">
              <w:t>Anion</w:t>
            </w:r>
          </w:p>
        </w:tc>
        <w:tc>
          <w:tcPr>
            <w:tcW w:w="3749"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pPr>
              <w:spacing w:line="360" w:lineRule="auto"/>
            </w:pPr>
            <w:r>
              <w:t>Observation on addition of  dil.</w:t>
            </w:r>
            <w:r w:rsidRPr="00E67AB1">
              <w:t xml:space="preserve"> </w:t>
            </w:r>
            <w:proofErr w:type="spellStart"/>
            <w:r w:rsidRPr="00E67AB1">
              <w:t>HCl</w:t>
            </w:r>
            <w:proofErr w:type="spellEnd"/>
          </w:p>
        </w:tc>
        <w:tc>
          <w:tcPr>
            <w:tcW w:w="4167" w:type="dxa"/>
            <w:tcBorders>
              <w:top w:val="single" w:sz="4" w:space="0" w:color="auto"/>
              <w:left w:val="single" w:sz="4" w:space="0" w:color="auto"/>
              <w:bottom w:val="single" w:sz="4" w:space="0" w:color="auto"/>
              <w:right w:val="single" w:sz="4" w:space="0" w:color="auto"/>
            </w:tcBorders>
            <w:vAlign w:val="center"/>
          </w:tcPr>
          <w:p w:rsidR="0054354B" w:rsidRPr="00626A60" w:rsidRDefault="0054354B" w:rsidP="0054354B">
            <w:pPr>
              <w:spacing w:line="360" w:lineRule="auto"/>
            </w:pPr>
            <w:r>
              <w:t>Observation on addition of BaCl</w:t>
            </w:r>
            <w:r>
              <w:rPr>
                <w:vertAlign w:val="subscript"/>
              </w:rPr>
              <w:t>2</w:t>
            </w:r>
            <w:r>
              <w:t xml:space="preserve"> soln.</w:t>
            </w:r>
          </w:p>
        </w:tc>
      </w:tr>
      <w:tr w:rsidR="0054354B" w:rsidTr="0054354B">
        <w:trPr>
          <w:trHeight w:val="567"/>
          <w:jc w:val="center"/>
        </w:trPr>
        <w:tc>
          <w:tcPr>
            <w:tcW w:w="1156" w:type="dxa"/>
            <w:tcBorders>
              <w:top w:val="single" w:sz="4" w:space="0" w:color="auto"/>
              <w:left w:val="single" w:sz="4" w:space="0" w:color="auto"/>
              <w:bottom w:val="single" w:sz="4" w:space="0" w:color="auto"/>
              <w:right w:val="single" w:sz="4" w:space="0" w:color="auto"/>
            </w:tcBorders>
            <w:vAlign w:val="center"/>
          </w:tcPr>
          <w:p w:rsidR="0054354B" w:rsidRPr="00AD7088" w:rsidRDefault="0054354B" w:rsidP="0054354B">
            <w:pPr>
              <w:spacing w:line="360" w:lineRule="auto"/>
              <w:rPr>
                <w:b/>
              </w:rPr>
            </w:pPr>
            <w:r w:rsidRPr="00AD7088">
              <w:rPr>
                <w:b/>
              </w:rPr>
              <w:t>SO</w:t>
            </w:r>
            <w:r>
              <w:rPr>
                <w:b/>
                <w:vertAlign w:val="subscript"/>
              </w:rPr>
              <w:t>4</w:t>
            </w:r>
            <w:r w:rsidRPr="00AD7088">
              <w:rPr>
                <w:b/>
                <w:vertAlign w:val="superscript"/>
              </w:rPr>
              <w:t>2-</w:t>
            </w:r>
          </w:p>
        </w:tc>
        <w:tc>
          <w:tcPr>
            <w:tcW w:w="3749"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pPr>
              <w:spacing w:line="360" w:lineRule="auto"/>
            </w:pPr>
            <w:r>
              <w:rPr>
                <w:rFonts w:ascii="Arial" w:hAnsi="Arial" w:cs="Arial"/>
                <w:color w:val="000080"/>
              </w:rPr>
              <w:t>Colourless solution produced</w:t>
            </w:r>
            <w:r w:rsidRPr="00E67AB1">
              <w:t xml:space="preserve"> </w:t>
            </w:r>
          </w:p>
        </w:tc>
        <w:tc>
          <w:tcPr>
            <w:tcW w:w="4167"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pPr>
              <w:spacing w:line="360" w:lineRule="auto"/>
            </w:pPr>
            <w:r>
              <w:rPr>
                <w:rFonts w:ascii="Arial" w:hAnsi="Arial" w:cs="Arial"/>
                <w:color w:val="000080"/>
              </w:rPr>
              <w:t xml:space="preserve">Immediate thick white </w:t>
            </w:r>
            <w:proofErr w:type="spellStart"/>
            <w:r>
              <w:rPr>
                <w:rFonts w:ascii="Arial" w:hAnsi="Arial" w:cs="Arial"/>
                <w:color w:val="000080"/>
              </w:rPr>
              <w:t>ppt</w:t>
            </w:r>
            <w:proofErr w:type="spellEnd"/>
          </w:p>
        </w:tc>
      </w:tr>
    </w:tbl>
    <w:p w:rsidR="0054354B" w:rsidRDefault="0054354B" w:rsidP="0054354B"/>
    <w:p w:rsidR="00802F2C" w:rsidRDefault="00802F2C" w:rsidP="00802F2C">
      <w:pPr>
        <w:spacing w:line="360" w:lineRule="auto"/>
      </w:pPr>
      <w:r>
        <w:t xml:space="preserve">Give the equation for the reaction between barium chloride and sodium </w:t>
      </w:r>
      <w:proofErr w:type="spellStart"/>
      <w:r>
        <w:t>sulfate</w:t>
      </w:r>
      <w:proofErr w:type="spellEnd"/>
      <w:r>
        <w:t xml:space="preserve">, including state symbols. </w:t>
      </w:r>
    </w:p>
    <w:p w:rsidR="00802F2C" w:rsidRPr="001707E5" w:rsidRDefault="00802F2C" w:rsidP="00802F2C">
      <w:pPr>
        <w:spacing w:line="360" w:lineRule="auto"/>
        <w:jc w:val="center"/>
      </w:pPr>
      <w:r>
        <w:rPr>
          <w:rFonts w:ascii="Arial" w:hAnsi="Arial" w:cs="Arial"/>
          <w:color w:val="000080"/>
        </w:rPr>
        <w:t>Na</w:t>
      </w:r>
      <w:r>
        <w:rPr>
          <w:rFonts w:ascii="Arial" w:hAnsi="Arial" w:cs="Arial"/>
          <w:color w:val="000080"/>
          <w:vertAlign w:val="subscript"/>
        </w:rPr>
        <w:t>2</w:t>
      </w:r>
      <w:r>
        <w:rPr>
          <w:rFonts w:ascii="Arial" w:hAnsi="Arial" w:cs="Arial"/>
          <w:color w:val="000080"/>
        </w:rPr>
        <w:t>SO</w:t>
      </w:r>
      <w:r>
        <w:rPr>
          <w:rFonts w:ascii="Arial" w:hAnsi="Arial" w:cs="Arial"/>
          <w:color w:val="000080"/>
          <w:vertAlign w:val="subscript"/>
        </w:rPr>
        <w:t>4</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   BaCl</w:t>
      </w:r>
      <w:r>
        <w:rPr>
          <w:rFonts w:ascii="Arial" w:hAnsi="Arial" w:cs="Arial"/>
          <w:color w:val="000080"/>
          <w:vertAlign w:val="subscript"/>
        </w:rPr>
        <w:t>2</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xml:space="preserve">)   </w:t>
      </w:r>
      <w:r w:rsidRPr="00714B96">
        <w:rPr>
          <w:rFonts w:ascii="Arial" w:hAnsi="Arial" w:cs="Arial"/>
          <w:color w:val="000080"/>
        </w:rPr>
        <w:sym w:font="Wingdings" w:char="F0E0"/>
      </w:r>
      <w:r>
        <w:rPr>
          <w:rFonts w:ascii="Arial" w:hAnsi="Arial" w:cs="Arial"/>
          <w:color w:val="000080"/>
        </w:rPr>
        <w:t xml:space="preserve">   BaSO</w:t>
      </w:r>
      <w:r>
        <w:rPr>
          <w:rFonts w:ascii="Arial" w:hAnsi="Arial" w:cs="Arial"/>
          <w:color w:val="000080"/>
          <w:vertAlign w:val="subscript"/>
        </w:rPr>
        <w:t>4</w:t>
      </w:r>
      <w:r>
        <w:rPr>
          <w:rFonts w:ascii="Arial" w:hAnsi="Arial" w:cs="Arial"/>
          <w:color w:val="000080"/>
        </w:rPr>
        <w:t>(s) + 2NaCl(</w:t>
      </w:r>
      <w:proofErr w:type="spellStart"/>
      <w:r>
        <w:rPr>
          <w:rFonts w:ascii="Arial" w:hAnsi="Arial" w:cs="Arial"/>
          <w:color w:val="000080"/>
        </w:rPr>
        <w:t>aq</w:t>
      </w:r>
      <w:proofErr w:type="spellEnd"/>
      <w:r>
        <w:rPr>
          <w:rFonts w:ascii="Arial" w:hAnsi="Arial" w:cs="Arial"/>
          <w:color w:val="000080"/>
        </w:rPr>
        <w:t>)</w:t>
      </w:r>
    </w:p>
    <w:p w:rsidR="0054354B" w:rsidRDefault="0054354B" w:rsidP="0054354B">
      <w:pPr>
        <w:spacing w:line="360" w:lineRule="auto"/>
      </w:pPr>
      <w:r>
        <w:t xml:space="preserve">Give an ionic equation for the reaction between </w:t>
      </w:r>
      <w:proofErr w:type="spellStart"/>
      <w:r>
        <w:t>sulfate</w:t>
      </w:r>
      <w:proofErr w:type="spellEnd"/>
      <w:r>
        <w:t xml:space="preserve"> and barium ions</w:t>
      </w:r>
    </w:p>
    <w:p w:rsidR="0054354B" w:rsidRPr="001707E5" w:rsidRDefault="0054354B" w:rsidP="0054354B">
      <w:pPr>
        <w:spacing w:line="360" w:lineRule="auto"/>
        <w:jc w:val="center"/>
      </w:pPr>
      <w:r>
        <w:rPr>
          <w:rFonts w:ascii="Arial" w:hAnsi="Arial" w:cs="Arial"/>
          <w:color w:val="000080"/>
        </w:rPr>
        <w:t>SO</w:t>
      </w:r>
      <w:r>
        <w:rPr>
          <w:rFonts w:ascii="Arial" w:hAnsi="Arial" w:cs="Arial"/>
          <w:color w:val="000080"/>
          <w:vertAlign w:val="subscript"/>
        </w:rPr>
        <w:t>4</w:t>
      </w:r>
      <w:r>
        <w:rPr>
          <w:rFonts w:ascii="Arial" w:hAnsi="Arial" w:cs="Arial"/>
          <w:color w:val="000080"/>
          <w:vertAlign w:val="superscript"/>
        </w:rPr>
        <w:t>2-</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   Ba</w:t>
      </w:r>
      <w:r>
        <w:rPr>
          <w:rFonts w:ascii="Arial" w:hAnsi="Arial" w:cs="Arial"/>
          <w:color w:val="000080"/>
          <w:vertAlign w:val="superscript"/>
        </w:rPr>
        <w:t>2+</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xml:space="preserve">)   </w:t>
      </w:r>
      <w:r w:rsidRPr="00714B96">
        <w:rPr>
          <w:rFonts w:ascii="Arial" w:hAnsi="Arial" w:cs="Arial"/>
          <w:color w:val="000080"/>
        </w:rPr>
        <w:sym w:font="Wingdings" w:char="F0E0"/>
      </w:r>
      <w:r>
        <w:rPr>
          <w:rFonts w:ascii="Arial" w:hAnsi="Arial" w:cs="Arial"/>
          <w:color w:val="000080"/>
        </w:rPr>
        <w:t xml:space="preserve">   BaSO</w:t>
      </w:r>
      <w:r>
        <w:rPr>
          <w:rFonts w:ascii="Arial" w:hAnsi="Arial" w:cs="Arial"/>
          <w:color w:val="000080"/>
          <w:vertAlign w:val="subscript"/>
        </w:rPr>
        <w:t>4</w:t>
      </w:r>
      <w:r>
        <w:rPr>
          <w:rFonts w:ascii="Arial" w:hAnsi="Arial" w:cs="Arial"/>
          <w:color w:val="000080"/>
        </w:rPr>
        <w:t>(s)</w:t>
      </w:r>
    </w:p>
    <w:p w:rsidR="0054354B" w:rsidRDefault="0054354B" w:rsidP="0054354B"/>
    <w:p w:rsidR="0054354B" w:rsidRDefault="0054354B" w:rsidP="0054354B">
      <w:r w:rsidRPr="00E61833">
        <w:rPr>
          <w:b/>
        </w:rPr>
        <w:t>Note</w:t>
      </w:r>
      <w:r>
        <w:t xml:space="preserve">. Addition of barium chloride to a carbonate will give a white precipitate of barium carbonate.  However, if </w:t>
      </w:r>
      <w:proofErr w:type="spellStart"/>
      <w:r>
        <w:t>HCl</w:t>
      </w:r>
      <w:proofErr w:type="spellEnd"/>
      <w:r>
        <w:t xml:space="preserve"> is added to the anion solution before BaCl</w:t>
      </w:r>
      <w:r>
        <w:rPr>
          <w:vertAlign w:val="subscript"/>
        </w:rPr>
        <w:t>2</w:t>
      </w:r>
      <w:r>
        <w:t>(</w:t>
      </w:r>
      <w:proofErr w:type="spellStart"/>
      <w:r>
        <w:t>aq</w:t>
      </w:r>
      <w:proofErr w:type="spellEnd"/>
      <w:r>
        <w:t xml:space="preserve">) then only the </w:t>
      </w:r>
      <w:proofErr w:type="spellStart"/>
      <w:r>
        <w:t>sulfate</w:t>
      </w:r>
      <w:proofErr w:type="spellEnd"/>
      <w:r>
        <w:t>(VI) SO</w:t>
      </w:r>
      <w:r>
        <w:rPr>
          <w:vertAlign w:val="subscript"/>
        </w:rPr>
        <w:t>4</w:t>
      </w:r>
      <w:r>
        <w:rPr>
          <w:vertAlign w:val="superscript"/>
        </w:rPr>
        <w:t>2-</w:t>
      </w:r>
      <w:r>
        <w:t xml:space="preserve"> will form a precipitate.</w:t>
      </w:r>
    </w:p>
    <w:p w:rsidR="00802F2C" w:rsidRDefault="00802F2C" w:rsidP="0054354B">
      <w:pPr>
        <w:rPr>
          <w:b/>
          <w:sz w:val="28"/>
          <w:szCs w:val="28"/>
        </w:rPr>
      </w:pPr>
    </w:p>
    <w:p w:rsidR="0054354B" w:rsidRPr="0019208D" w:rsidRDefault="002D20D0" w:rsidP="0054354B">
      <w:r>
        <w:rPr>
          <w:b/>
          <w:noProof/>
        </w:rPr>
        <w:drawing>
          <wp:anchor distT="0" distB="0" distL="114300" distR="114300" simplePos="0" relativeHeight="251679744" behindDoc="0" locked="0" layoutInCell="1" allowOverlap="1">
            <wp:simplePos x="0" y="0"/>
            <wp:positionH relativeFrom="column">
              <wp:posOffset>5081905</wp:posOffset>
            </wp:positionH>
            <wp:positionV relativeFrom="paragraph">
              <wp:posOffset>83820</wp:posOffset>
            </wp:positionV>
            <wp:extent cx="685800" cy="588010"/>
            <wp:effectExtent l="0" t="0" r="0" b="2540"/>
            <wp:wrapNone/>
            <wp:docPr id="255" name="Picture 255" descr="New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New experimen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85800" cy="588010"/>
                    </a:xfrm>
                    <a:prstGeom prst="rect">
                      <a:avLst/>
                    </a:prstGeom>
                    <a:noFill/>
                  </pic:spPr>
                </pic:pic>
              </a:graphicData>
            </a:graphic>
            <wp14:sizeRelH relativeFrom="page">
              <wp14:pctWidth>0</wp14:pctWidth>
            </wp14:sizeRelH>
            <wp14:sizeRelV relativeFrom="page">
              <wp14:pctHeight>0</wp14:pctHeight>
            </wp14:sizeRelV>
          </wp:anchor>
        </w:drawing>
      </w:r>
      <w:r w:rsidR="0054354B" w:rsidRPr="008B00C6">
        <w:rPr>
          <w:b/>
          <w:sz w:val="28"/>
          <w:szCs w:val="28"/>
        </w:rPr>
        <w:t>Test for the ammonium ion NH</w:t>
      </w:r>
      <w:r w:rsidR="0054354B" w:rsidRPr="008B00C6">
        <w:rPr>
          <w:b/>
          <w:sz w:val="28"/>
          <w:szCs w:val="28"/>
          <w:vertAlign w:val="subscript"/>
        </w:rPr>
        <w:t>4</w:t>
      </w:r>
      <w:r w:rsidR="0054354B" w:rsidRPr="008B00C6">
        <w:rPr>
          <w:b/>
          <w:sz w:val="28"/>
          <w:szCs w:val="28"/>
          <w:vertAlign w:val="superscript"/>
        </w:rPr>
        <w:t>+</w:t>
      </w:r>
      <w:r w:rsidR="0054354B" w:rsidRPr="008B00C6">
        <w:rPr>
          <w:b/>
          <w:sz w:val="28"/>
          <w:szCs w:val="28"/>
        </w:rPr>
        <w:t xml:space="preserve"> </w:t>
      </w:r>
      <w:r w:rsidR="0054354B">
        <w:rPr>
          <w:b/>
          <w:sz w:val="28"/>
          <w:szCs w:val="28"/>
        </w:rPr>
        <w:t>- addition of sodium hydroxide</w:t>
      </w:r>
    </w:p>
    <w:p w:rsidR="0054354B" w:rsidRPr="00AD7088" w:rsidRDefault="0054354B" w:rsidP="0054354B">
      <w:pPr>
        <w:rPr>
          <w:b/>
        </w:rPr>
      </w:pPr>
      <w:r w:rsidRPr="00AD7088">
        <w:rPr>
          <w:b/>
        </w:rPr>
        <w:t xml:space="preserve">Method </w:t>
      </w:r>
    </w:p>
    <w:p w:rsidR="0054354B" w:rsidRDefault="0054354B" w:rsidP="0054354B">
      <w:pPr>
        <w:numPr>
          <w:ilvl w:val="0"/>
          <w:numId w:val="14"/>
        </w:numPr>
      </w:pPr>
      <w:r>
        <w:t xml:space="preserve">Add dilute </w:t>
      </w:r>
      <w:proofErr w:type="spellStart"/>
      <w:r>
        <w:t>NaOH</w:t>
      </w:r>
      <w:proofErr w:type="spellEnd"/>
      <w:r>
        <w:t xml:space="preserve"> to your sample and heat gently </w:t>
      </w:r>
    </w:p>
    <w:p w:rsidR="0054354B" w:rsidRDefault="0054354B" w:rsidP="0054354B">
      <w:pPr>
        <w:numPr>
          <w:ilvl w:val="0"/>
          <w:numId w:val="14"/>
        </w:numPr>
      </w:pPr>
      <w:r>
        <w:t>Test gas given off with damp red and blue litmus paper</w:t>
      </w:r>
    </w:p>
    <w:p w:rsidR="0054354B" w:rsidRPr="00AD7088" w:rsidRDefault="0054354B" w:rsidP="0054354B">
      <w:pPr>
        <w:rPr>
          <w:b/>
        </w:rPr>
      </w:pPr>
      <w:r w:rsidRPr="00AD7088">
        <w:rPr>
          <w:b/>
        </w:rPr>
        <w:t xml:space="preserve">Results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2544"/>
        <w:gridCol w:w="2544"/>
        <w:gridCol w:w="2031"/>
      </w:tblGrid>
      <w:tr w:rsidR="0054354B" w:rsidTr="0054354B">
        <w:trPr>
          <w:trHeight w:val="454"/>
        </w:trPr>
        <w:tc>
          <w:tcPr>
            <w:tcW w:w="1953"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tc>
        <w:tc>
          <w:tcPr>
            <w:tcW w:w="2544"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r w:rsidRPr="00E67AB1">
              <w:t>Observations</w:t>
            </w:r>
          </w:p>
        </w:tc>
        <w:tc>
          <w:tcPr>
            <w:tcW w:w="2544"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r>
              <w:t xml:space="preserve">Damp </w:t>
            </w:r>
            <w:r w:rsidRPr="00E67AB1">
              <w:t>Red Litmus</w:t>
            </w:r>
          </w:p>
        </w:tc>
        <w:tc>
          <w:tcPr>
            <w:tcW w:w="2031"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r>
              <w:t xml:space="preserve">Damp </w:t>
            </w:r>
            <w:r w:rsidRPr="00E67AB1">
              <w:t>Blue litmus</w:t>
            </w:r>
          </w:p>
        </w:tc>
      </w:tr>
      <w:tr w:rsidR="0054354B" w:rsidTr="0054354B">
        <w:trPr>
          <w:trHeight w:val="567"/>
        </w:trPr>
        <w:tc>
          <w:tcPr>
            <w:tcW w:w="1953" w:type="dxa"/>
            <w:tcBorders>
              <w:top w:val="single" w:sz="4" w:space="0" w:color="auto"/>
              <w:left w:val="single" w:sz="4" w:space="0" w:color="auto"/>
              <w:bottom w:val="single" w:sz="4" w:space="0" w:color="auto"/>
              <w:right w:val="single" w:sz="4" w:space="0" w:color="auto"/>
            </w:tcBorders>
            <w:vAlign w:val="center"/>
          </w:tcPr>
          <w:p w:rsidR="0054354B" w:rsidRPr="00AD7088" w:rsidRDefault="0054354B" w:rsidP="0054354B">
            <w:pPr>
              <w:rPr>
                <w:b/>
              </w:rPr>
            </w:pPr>
            <w:r w:rsidRPr="00AD7088">
              <w:rPr>
                <w:b/>
              </w:rPr>
              <w:t>NH</w:t>
            </w:r>
            <w:r w:rsidRPr="00AD7088">
              <w:rPr>
                <w:b/>
                <w:vertAlign w:val="subscript"/>
              </w:rPr>
              <w:t>4</w:t>
            </w:r>
            <w:r w:rsidRPr="00AD7088">
              <w:rPr>
                <w:b/>
                <w:vertAlign w:val="superscript"/>
              </w:rPr>
              <w:t>+</w:t>
            </w:r>
            <w:r w:rsidRPr="00AD7088">
              <w:rPr>
                <w:b/>
              </w:rPr>
              <w:t xml:space="preserve"> </w:t>
            </w:r>
          </w:p>
        </w:tc>
        <w:tc>
          <w:tcPr>
            <w:tcW w:w="2544" w:type="dxa"/>
            <w:tcBorders>
              <w:top w:val="single" w:sz="4" w:space="0" w:color="auto"/>
              <w:left w:val="single" w:sz="4" w:space="0" w:color="auto"/>
              <w:bottom w:val="single" w:sz="4" w:space="0" w:color="auto"/>
              <w:right w:val="single" w:sz="4" w:space="0" w:color="auto"/>
            </w:tcBorders>
            <w:vAlign w:val="center"/>
          </w:tcPr>
          <w:p w:rsidR="0054354B" w:rsidRPr="0034120E" w:rsidRDefault="0054354B" w:rsidP="0054354B">
            <w:pPr>
              <w:rPr>
                <w:rFonts w:ascii="Arial" w:hAnsi="Arial" w:cs="Arial"/>
                <w:color w:val="000080"/>
              </w:rPr>
            </w:pPr>
            <w:r>
              <w:rPr>
                <w:rFonts w:ascii="Arial" w:hAnsi="Arial" w:cs="Arial"/>
                <w:color w:val="000080"/>
              </w:rPr>
              <w:t>Gas given off, smell of NH</w:t>
            </w:r>
            <w:r>
              <w:rPr>
                <w:rFonts w:ascii="Arial" w:hAnsi="Arial" w:cs="Arial"/>
                <w:color w:val="000080"/>
                <w:vertAlign w:val="subscript"/>
              </w:rPr>
              <w:t>3</w:t>
            </w:r>
          </w:p>
        </w:tc>
        <w:tc>
          <w:tcPr>
            <w:tcW w:w="2544" w:type="dxa"/>
            <w:tcBorders>
              <w:top w:val="single" w:sz="4" w:space="0" w:color="auto"/>
              <w:left w:val="single" w:sz="4" w:space="0" w:color="auto"/>
              <w:bottom w:val="single" w:sz="4" w:space="0" w:color="auto"/>
              <w:right w:val="single" w:sz="4" w:space="0" w:color="auto"/>
            </w:tcBorders>
            <w:vAlign w:val="center"/>
          </w:tcPr>
          <w:p w:rsidR="0054354B" w:rsidRPr="0034120E" w:rsidRDefault="0054354B" w:rsidP="0054354B">
            <w:pPr>
              <w:rPr>
                <w:rFonts w:ascii="Arial" w:hAnsi="Arial" w:cs="Arial"/>
                <w:color w:val="000080"/>
              </w:rPr>
            </w:pPr>
            <w:r>
              <w:rPr>
                <w:rFonts w:ascii="Arial" w:hAnsi="Arial" w:cs="Arial"/>
                <w:color w:val="000080"/>
              </w:rPr>
              <w:t>Turned blue</w:t>
            </w:r>
          </w:p>
        </w:tc>
        <w:tc>
          <w:tcPr>
            <w:tcW w:w="2031" w:type="dxa"/>
            <w:tcBorders>
              <w:top w:val="single" w:sz="4" w:space="0" w:color="auto"/>
              <w:left w:val="single" w:sz="4" w:space="0" w:color="auto"/>
              <w:bottom w:val="single" w:sz="4" w:space="0" w:color="auto"/>
              <w:right w:val="single" w:sz="4" w:space="0" w:color="auto"/>
            </w:tcBorders>
            <w:vAlign w:val="center"/>
          </w:tcPr>
          <w:p w:rsidR="0054354B" w:rsidRPr="0034120E" w:rsidRDefault="0054354B" w:rsidP="0054354B">
            <w:pPr>
              <w:rPr>
                <w:rFonts w:ascii="Arial" w:hAnsi="Arial" w:cs="Arial"/>
                <w:color w:val="000080"/>
              </w:rPr>
            </w:pPr>
            <w:r>
              <w:rPr>
                <w:rFonts w:ascii="Arial" w:hAnsi="Arial" w:cs="Arial"/>
                <w:color w:val="000080"/>
              </w:rPr>
              <w:t>No change</w:t>
            </w:r>
          </w:p>
        </w:tc>
      </w:tr>
    </w:tbl>
    <w:p w:rsidR="0054354B" w:rsidRDefault="0054354B" w:rsidP="0054354B">
      <w:pPr>
        <w:rPr>
          <w:b/>
        </w:rPr>
      </w:pPr>
    </w:p>
    <w:p w:rsidR="00802F2C" w:rsidRDefault="00802F2C" w:rsidP="00802F2C">
      <w:pPr>
        <w:spacing w:line="360" w:lineRule="auto"/>
      </w:pPr>
      <w:r>
        <w:t xml:space="preserve">The addition of </w:t>
      </w:r>
      <w:proofErr w:type="spellStart"/>
      <w:r>
        <w:t>NaOH</w:t>
      </w:r>
      <w:proofErr w:type="spellEnd"/>
      <w:r>
        <w:t xml:space="preserve"> causes the following reaction </w:t>
      </w:r>
    </w:p>
    <w:p w:rsidR="00802F2C" w:rsidRDefault="00802F2C" w:rsidP="00802F2C">
      <w:pPr>
        <w:spacing w:line="360" w:lineRule="auto"/>
        <w:jc w:val="center"/>
      </w:pPr>
      <w:r>
        <w:t>NH</w:t>
      </w:r>
      <w:r>
        <w:rPr>
          <w:vertAlign w:val="subscript"/>
        </w:rPr>
        <w:t>4</w:t>
      </w:r>
      <w:r>
        <w:rPr>
          <w:vertAlign w:val="superscript"/>
        </w:rPr>
        <w:t>+</w:t>
      </w:r>
      <w:r>
        <w:t xml:space="preserve"> + OH</w:t>
      </w:r>
      <w:r>
        <w:rPr>
          <w:vertAlign w:val="superscript"/>
        </w:rPr>
        <w:t>-</w:t>
      </w:r>
      <w:r>
        <w:t xml:space="preserve"> </w:t>
      </w:r>
      <w:r>
        <w:sym w:font="Wingdings" w:char="F0E0"/>
      </w:r>
      <w:r>
        <w:t xml:space="preserve"> NH</w:t>
      </w:r>
      <w:r>
        <w:rPr>
          <w:vertAlign w:val="subscript"/>
        </w:rPr>
        <w:t>3</w:t>
      </w:r>
      <w:r>
        <w:t xml:space="preserve"> + H</w:t>
      </w:r>
      <w:r>
        <w:rPr>
          <w:vertAlign w:val="subscript"/>
        </w:rPr>
        <w:t>2</w:t>
      </w:r>
      <w:r>
        <w:t>O</w:t>
      </w:r>
    </w:p>
    <w:p w:rsidR="00802F2C" w:rsidRPr="00DE33E5" w:rsidRDefault="00802F2C" w:rsidP="00802F2C">
      <w:r>
        <w:t xml:space="preserve">The warming releases the ammonia gas, which is detected by the litmus paper. This is </w:t>
      </w:r>
      <w:proofErr w:type="spellStart"/>
      <w:r>
        <w:t>a</w:t>
      </w:r>
      <w:proofErr w:type="spellEnd"/>
      <w:r>
        <w:t xml:space="preserve"> example of an acid/base reaction which you will study next year.</w:t>
      </w:r>
    </w:p>
    <w:p w:rsidR="00802F2C" w:rsidRDefault="00802F2C">
      <w:pPr>
        <w:rPr>
          <w:b/>
        </w:rPr>
      </w:pPr>
      <w:r>
        <w:rPr>
          <w:b/>
        </w:rPr>
        <w:br w:type="page"/>
      </w:r>
    </w:p>
    <w:p w:rsidR="0054354B" w:rsidRPr="00170139" w:rsidRDefault="0054354B" w:rsidP="0054354B">
      <w:pPr>
        <w:rPr>
          <w:b/>
          <w:sz w:val="28"/>
          <w:szCs w:val="28"/>
        </w:rPr>
      </w:pPr>
      <w:r>
        <w:rPr>
          <w:b/>
          <w:sz w:val="28"/>
          <w:szCs w:val="28"/>
        </w:rPr>
        <w:lastRenderedPageBreak/>
        <w:t>Summary Table</w:t>
      </w:r>
      <w:r w:rsidRPr="00170139">
        <w:rPr>
          <w:b/>
          <w:sz w:val="28"/>
          <w:szCs w:val="28"/>
        </w:rPr>
        <w:t xml:space="preserve"> – Tests for ions </w:t>
      </w:r>
      <w:r>
        <w:rPr>
          <w:b/>
          <w:sz w:val="28"/>
          <w:szCs w:val="28"/>
        </w:rPr>
        <w:tab/>
      </w:r>
      <w:r>
        <w:rPr>
          <w:b/>
          <w:sz w:val="28"/>
          <w:szCs w:val="28"/>
        </w:rPr>
        <w:tab/>
        <w:t>LEARN THESE!</w:t>
      </w:r>
    </w:p>
    <w:p w:rsidR="0054354B" w:rsidRDefault="002D20D0" w:rsidP="0054354B">
      <w:r>
        <w:rPr>
          <w:b/>
          <w:noProof/>
          <w:sz w:val="28"/>
          <w:szCs w:val="28"/>
        </w:rPr>
        <w:drawing>
          <wp:anchor distT="0" distB="0" distL="114300" distR="114300" simplePos="0" relativeHeight="251680768" behindDoc="0" locked="0" layoutInCell="1" allowOverlap="1">
            <wp:simplePos x="0" y="0"/>
            <wp:positionH relativeFrom="column">
              <wp:posOffset>4882515</wp:posOffset>
            </wp:positionH>
            <wp:positionV relativeFrom="paragraph">
              <wp:posOffset>-381000</wp:posOffset>
            </wp:positionV>
            <wp:extent cx="832485" cy="334645"/>
            <wp:effectExtent l="0" t="0" r="5715" b="8255"/>
            <wp:wrapNone/>
            <wp:docPr id="256" name="Picture 256"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New exercis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pic:spPr>
                </pic:pic>
              </a:graphicData>
            </a:graphic>
            <wp14:sizeRelH relativeFrom="page">
              <wp14:pctWidth>0</wp14:pctWidth>
            </wp14:sizeRelH>
            <wp14:sizeRelV relativeFrom="page">
              <wp14:pctHeight>0</wp14:pctHeight>
            </wp14:sizeRelV>
          </wp:anchor>
        </w:drawing>
      </w:r>
      <w:r w:rsidR="0054354B">
        <w:t xml:space="preserve">Fill in the table for each ion, giving details of the test and observations. You will need to learn these and the </w:t>
      </w:r>
      <w:r w:rsidR="0054354B">
        <w:rPr>
          <w:b/>
        </w:rPr>
        <w:t>T</w:t>
      </w:r>
      <w:r w:rsidR="0054354B" w:rsidRPr="00BD3010">
        <w:rPr>
          <w:b/>
        </w:rPr>
        <w:t>ests for gases</w:t>
      </w:r>
      <w:r w:rsidR="0054354B">
        <w:t xml:space="preserve"> (see p 11) for Unit 2 and the practical assessment.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3423"/>
        <w:gridCol w:w="4384"/>
      </w:tblGrid>
      <w:tr w:rsidR="0054354B" w:rsidTr="0054354B">
        <w:trPr>
          <w:trHeight w:val="454"/>
          <w:jc w:val="center"/>
        </w:trPr>
        <w:tc>
          <w:tcPr>
            <w:tcW w:w="1265"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pPr>
              <w:spacing w:line="360" w:lineRule="auto"/>
            </w:pPr>
            <w:r w:rsidRPr="00E67AB1">
              <w:t xml:space="preserve">Ion </w:t>
            </w:r>
          </w:p>
        </w:tc>
        <w:tc>
          <w:tcPr>
            <w:tcW w:w="3423"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pPr>
              <w:spacing w:line="360" w:lineRule="auto"/>
            </w:pPr>
            <w:r w:rsidRPr="00E67AB1">
              <w:t>Test</w:t>
            </w:r>
          </w:p>
        </w:tc>
        <w:tc>
          <w:tcPr>
            <w:tcW w:w="4384"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pPr>
              <w:spacing w:line="360" w:lineRule="auto"/>
            </w:pPr>
            <w:r w:rsidRPr="00E67AB1">
              <w:t>Observations</w:t>
            </w:r>
          </w:p>
        </w:tc>
      </w:tr>
      <w:tr w:rsidR="0054354B" w:rsidTr="0054354B">
        <w:trPr>
          <w:trHeight w:val="454"/>
          <w:jc w:val="center"/>
        </w:trPr>
        <w:tc>
          <w:tcPr>
            <w:tcW w:w="1265" w:type="dxa"/>
            <w:tcBorders>
              <w:top w:val="single" w:sz="4" w:space="0" w:color="auto"/>
              <w:left w:val="single" w:sz="4" w:space="0" w:color="auto"/>
              <w:bottom w:val="single" w:sz="4" w:space="0" w:color="auto"/>
              <w:right w:val="single" w:sz="4" w:space="0" w:color="auto"/>
            </w:tcBorders>
            <w:vAlign w:val="center"/>
          </w:tcPr>
          <w:p w:rsidR="0054354B" w:rsidRPr="00B61C1A" w:rsidRDefault="0054354B" w:rsidP="0054354B">
            <w:pPr>
              <w:rPr>
                <w:b/>
              </w:rPr>
            </w:pPr>
            <w:r w:rsidRPr="00B61C1A">
              <w:rPr>
                <w:b/>
              </w:rPr>
              <w:t>Li</w:t>
            </w:r>
            <w:r w:rsidRPr="00B61C1A">
              <w:rPr>
                <w:b/>
                <w:vertAlign w:val="superscript"/>
              </w:rPr>
              <w:t>+</w:t>
            </w:r>
          </w:p>
        </w:tc>
        <w:tc>
          <w:tcPr>
            <w:tcW w:w="3423" w:type="dxa"/>
            <w:vMerge w:val="restart"/>
            <w:tcBorders>
              <w:top w:val="single" w:sz="4" w:space="0" w:color="auto"/>
              <w:left w:val="single" w:sz="4" w:space="0" w:color="auto"/>
              <w:right w:val="single" w:sz="4" w:space="0" w:color="auto"/>
            </w:tcBorders>
            <w:vAlign w:val="center"/>
          </w:tcPr>
          <w:p w:rsidR="0054354B" w:rsidRDefault="002D20D0" w:rsidP="0054354B">
            <w:pPr>
              <w:ind w:left="329"/>
              <w:rPr>
                <w:rFonts w:ascii="Arial" w:hAnsi="Arial" w:cs="Arial"/>
                <w:color w:val="000080"/>
              </w:rPr>
            </w:pPr>
            <w:r>
              <w:rPr>
                <w:noProof/>
              </w:rPr>
              <mc:AlternateContent>
                <mc:Choice Requires="wps">
                  <w:drawing>
                    <wp:anchor distT="0" distB="0" distL="114300" distR="114300" simplePos="0" relativeHeight="251689984" behindDoc="0" locked="0" layoutInCell="1" allowOverlap="1" wp14:anchorId="11CDBCD5" wp14:editId="1CD1E829">
                      <wp:simplePos x="0" y="0"/>
                      <wp:positionH relativeFrom="column">
                        <wp:posOffset>-10160</wp:posOffset>
                      </wp:positionH>
                      <wp:positionV relativeFrom="paragraph">
                        <wp:posOffset>48895</wp:posOffset>
                      </wp:positionV>
                      <wp:extent cx="90805" cy="1673860"/>
                      <wp:effectExtent l="8890" t="10795" r="5080" b="10795"/>
                      <wp:wrapNone/>
                      <wp:docPr id="22"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673860"/>
                              </a:xfrm>
                              <a:prstGeom prst="rightBrace">
                                <a:avLst>
                                  <a:gd name="adj1" fmla="val 1536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9E63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26" type="#_x0000_t88" style="position:absolute;margin-left:-.8pt;margin-top:3.85pt;width:7.15pt;height:13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"/>
                  </w:pict>
                </mc:Fallback>
              </mc:AlternateContent>
            </w:r>
          </w:p>
          <w:p w:rsidR="0054354B" w:rsidRDefault="0054354B" w:rsidP="0054354B">
            <w:pPr>
              <w:ind w:left="329"/>
              <w:rPr>
                <w:rFonts w:ascii="Arial" w:hAnsi="Arial" w:cs="Arial"/>
                <w:color w:val="000080"/>
              </w:rPr>
            </w:pPr>
          </w:p>
          <w:p w:rsidR="0054354B" w:rsidRPr="00051F57" w:rsidRDefault="0054354B" w:rsidP="0054354B">
            <w:pPr>
              <w:ind w:left="329"/>
              <w:rPr>
                <w:rFonts w:ascii="Arial" w:hAnsi="Arial" w:cs="Arial"/>
                <w:color w:val="000080"/>
              </w:rPr>
            </w:pPr>
            <w:r w:rsidRPr="00051F57">
              <w:rPr>
                <w:rFonts w:ascii="Arial" w:hAnsi="Arial" w:cs="Arial"/>
                <w:color w:val="000080"/>
              </w:rPr>
              <w:t>Flame test</w:t>
            </w:r>
          </w:p>
          <w:p w:rsidR="0054354B" w:rsidRPr="00051F57" w:rsidRDefault="0054354B" w:rsidP="0054354B">
            <w:pPr>
              <w:ind w:left="329"/>
              <w:rPr>
                <w:rFonts w:ascii="Arial" w:hAnsi="Arial" w:cs="Arial"/>
                <w:color w:val="000080"/>
              </w:rPr>
            </w:pPr>
            <w:r w:rsidRPr="00051F57">
              <w:rPr>
                <w:rFonts w:ascii="Arial" w:hAnsi="Arial" w:cs="Arial"/>
                <w:color w:val="000080"/>
              </w:rPr>
              <w:t xml:space="preserve">Clean </w:t>
            </w:r>
            <w:proofErr w:type="spellStart"/>
            <w:r w:rsidR="0063024F">
              <w:rPr>
                <w:rFonts w:ascii="Arial" w:hAnsi="Arial" w:cs="Arial"/>
                <w:color w:val="000080"/>
              </w:rPr>
              <w:t>nichrome</w:t>
            </w:r>
            <w:proofErr w:type="spellEnd"/>
            <w:r w:rsidR="0063024F">
              <w:rPr>
                <w:rFonts w:ascii="Arial" w:hAnsi="Arial" w:cs="Arial"/>
                <w:color w:val="000080"/>
              </w:rPr>
              <w:t xml:space="preserve"> </w:t>
            </w:r>
            <w:r w:rsidRPr="00051F57">
              <w:rPr>
                <w:rFonts w:ascii="Arial" w:hAnsi="Arial" w:cs="Arial"/>
                <w:color w:val="000080"/>
              </w:rPr>
              <w:t xml:space="preserve">wire in </w:t>
            </w:r>
            <w:proofErr w:type="spellStart"/>
            <w:r w:rsidRPr="00051F57">
              <w:rPr>
                <w:rFonts w:ascii="Arial" w:hAnsi="Arial" w:cs="Arial"/>
                <w:color w:val="000080"/>
              </w:rPr>
              <w:t>HCl</w:t>
            </w:r>
            <w:proofErr w:type="spellEnd"/>
            <w:r>
              <w:rPr>
                <w:rFonts w:ascii="Arial" w:hAnsi="Arial" w:cs="Arial"/>
                <w:color w:val="000080"/>
              </w:rPr>
              <w:t xml:space="preserve"> </w:t>
            </w:r>
            <w:r w:rsidRPr="00051F57">
              <w:rPr>
                <w:rFonts w:ascii="Arial" w:hAnsi="Arial" w:cs="Arial"/>
                <w:color w:val="000080"/>
              </w:rPr>
              <w:t xml:space="preserve">and </w:t>
            </w:r>
            <w:r>
              <w:rPr>
                <w:rFonts w:ascii="Arial" w:hAnsi="Arial" w:cs="Arial"/>
                <w:color w:val="000080"/>
              </w:rPr>
              <w:t xml:space="preserve">use </w:t>
            </w:r>
            <w:r w:rsidRPr="00051F57">
              <w:rPr>
                <w:rFonts w:ascii="Arial" w:hAnsi="Arial" w:cs="Arial"/>
                <w:color w:val="000080"/>
              </w:rPr>
              <w:t>non-luminous flame</w:t>
            </w:r>
          </w:p>
          <w:p w:rsidR="0054354B" w:rsidRPr="00051F57" w:rsidRDefault="0054354B" w:rsidP="0054354B">
            <w:pPr>
              <w:ind w:left="329"/>
              <w:rPr>
                <w:rFonts w:ascii="Arial" w:hAnsi="Arial" w:cs="Arial"/>
                <w:color w:val="000080"/>
              </w:rPr>
            </w:pPr>
            <w:r w:rsidRPr="00051F57">
              <w:rPr>
                <w:rFonts w:ascii="Arial" w:hAnsi="Arial" w:cs="Arial"/>
                <w:color w:val="000080"/>
              </w:rPr>
              <w:t xml:space="preserve">Dip in </w:t>
            </w:r>
            <w:proofErr w:type="spellStart"/>
            <w:r w:rsidRPr="00051F57">
              <w:rPr>
                <w:rFonts w:ascii="Arial" w:hAnsi="Arial" w:cs="Arial"/>
                <w:color w:val="000080"/>
              </w:rPr>
              <w:t>HCl</w:t>
            </w:r>
            <w:proofErr w:type="spellEnd"/>
            <w:r w:rsidRPr="00051F57">
              <w:rPr>
                <w:rFonts w:ascii="Arial" w:hAnsi="Arial" w:cs="Arial"/>
                <w:color w:val="000080"/>
              </w:rPr>
              <w:t xml:space="preserve"> then solid.</w:t>
            </w:r>
          </w:p>
          <w:p w:rsidR="0054354B" w:rsidRPr="00E67AB1" w:rsidRDefault="0054354B" w:rsidP="0054354B">
            <w:pPr>
              <w:ind w:left="329"/>
            </w:pPr>
            <w:r w:rsidRPr="00051F57">
              <w:rPr>
                <w:rFonts w:ascii="Arial" w:hAnsi="Arial" w:cs="Arial"/>
                <w:color w:val="000080"/>
              </w:rPr>
              <w:t>Hold at edge of non-luminous flame</w:t>
            </w:r>
          </w:p>
        </w:tc>
        <w:tc>
          <w:tcPr>
            <w:tcW w:w="4384" w:type="dxa"/>
            <w:tcBorders>
              <w:top w:val="single" w:sz="4" w:space="0" w:color="auto"/>
              <w:left w:val="single" w:sz="4" w:space="0" w:color="auto"/>
              <w:bottom w:val="single" w:sz="4" w:space="0" w:color="auto"/>
              <w:right w:val="single" w:sz="4" w:space="0" w:color="auto"/>
            </w:tcBorders>
            <w:vAlign w:val="center"/>
          </w:tcPr>
          <w:p w:rsidR="0054354B" w:rsidRPr="00051F57" w:rsidRDefault="0063024F" w:rsidP="0054354B">
            <w:pPr>
              <w:rPr>
                <w:rFonts w:ascii="Arial" w:hAnsi="Arial" w:cs="Arial"/>
                <w:color w:val="000080"/>
              </w:rPr>
            </w:pPr>
            <w:r>
              <w:rPr>
                <w:rFonts w:ascii="Arial" w:hAnsi="Arial" w:cs="Arial"/>
                <w:color w:val="000080"/>
              </w:rPr>
              <w:t>Red</w:t>
            </w:r>
          </w:p>
        </w:tc>
      </w:tr>
      <w:tr w:rsidR="0054354B" w:rsidTr="0054354B">
        <w:trPr>
          <w:trHeight w:val="454"/>
          <w:jc w:val="center"/>
        </w:trPr>
        <w:tc>
          <w:tcPr>
            <w:tcW w:w="1265" w:type="dxa"/>
            <w:tcBorders>
              <w:top w:val="single" w:sz="4" w:space="0" w:color="auto"/>
              <w:left w:val="single" w:sz="4" w:space="0" w:color="auto"/>
              <w:bottom w:val="single" w:sz="4" w:space="0" w:color="auto"/>
              <w:right w:val="single" w:sz="4" w:space="0" w:color="auto"/>
            </w:tcBorders>
            <w:vAlign w:val="center"/>
          </w:tcPr>
          <w:p w:rsidR="0054354B" w:rsidRPr="00B61C1A" w:rsidRDefault="0054354B" w:rsidP="0054354B">
            <w:pPr>
              <w:rPr>
                <w:b/>
              </w:rPr>
            </w:pPr>
            <w:r w:rsidRPr="00B61C1A">
              <w:rPr>
                <w:b/>
              </w:rPr>
              <w:t>Na</w:t>
            </w:r>
            <w:r w:rsidRPr="00B61C1A">
              <w:rPr>
                <w:b/>
                <w:vertAlign w:val="superscript"/>
              </w:rPr>
              <w:t>+</w:t>
            </w:r>
          </w:p>
        </w:tc>
        <w:tc>
          <w:tcPr>
            <w:tcW w:w="3423" w:type="dxa"/>
            <w:vMerge/>
            <w:tcBorders>
              <w:left w:val="single" w:sz="4" w:space="0" w:color="auto"/>
              <w:right w:val="single" w:sz="4" w:space="0" w:color="auto"/>
            </w:tcBorders>
            <w:vAlign w:val="center"/>
          </w:tcPr>
          <w:p w:rsidR="0054354B" w:rsidRPr="00E67AB1" w:rsidRDefault="0054354B" w:rsidP="0054354B"/>
        </w:tc>
        <w:tc>
          <w:tcPr>
            <w:tcW w:w="4384"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r w:rsidRPr="00051F57">
              <w:rPr>
                <w:rFonts w:ascii="Arial" w:hAnsi="Arial" w:cs="Arial"/>
                <w:color w:val="000080"/>
                <w:sz w:val="22"/>
                <w:szCs w:val="22"/>
              </w:rPr>
              <w:t>Persist</w:t>
            </w:r>
            <w:r>
              <w:rPr>
                <w:rFonts w:ascii="Arial" w:hAnsi="Arial" w:cs="Arial"/>
                <w:color w:val="000080"/>
                <w:sz w:val="22"/>
                <w:szCs w:val="22"/>
              </w:rPr>
              <w:t>e</w:t>
            </w:r>
            <w:r w:rsidRPr="00051F57">
              <w:rPr>
                <w:rFonts w:ascii="Arial" w:hAnsi="Arial" w:cs="Arial"/>
                <w:color w:val="000080"/>
                <w:sz w:val="22"/>
                <w:szCs w:val="22"/>
              </w:rPr>
              <w:t>nt</w:t>
            </w:r>
            <w:r>
              <w:rPr>
                <w:rFonts w:ascii="Arial" w:hAnsi="Arial" w:cs="Arial"/>
                <w:color w:val="000080"/>
              </w:rPr>
              <w:t xml:space="preserve"> yellow orange</w:t>
            </w:r>
          </w:p>
        </w:tc>
      </w:tr>
      <w:tr w:rsidR="0054354B" w:rsidTr="0054354B">
        <w:trPr>
          <w:trHeight w:val="454"/>
          <w:jc w:val="center"/>
        </w:trPr>
        <w:tc>
          <w:tcPr>
            <w:tcW w:w="1265" w:type="dxa"/>
            <w:tcBorders>
              <w:top w:val="single" w:sz="4" w:space="0" w:color="auto"/>
              <w:left w:val="single" w:sz="4" w:space="0" w:color="auto"/>
              <w:bottom w:val="single" w:sz="4" w:space="0" w:color="auto"/>
              <w:right w:val="single" w:sz="4" w:space="0" w:color="auto"/>
            </w:tcBorders>
            <w:vAlign w:val="center"/>
          </w:tcPr>
          <w:p w:rsidR="0054354B" w:rsidRPr="00B61C1A" w:rsidRDefault="0054354B" w:rsidP="0054354B">
            <w:pPr>
              <w:rPr>
                <w:b/>
              </w:rPr>
            </w:pPr>
            <w:r w:rsidRPr="00B61C1A">
              <w:rPr>
                <w:b/>
              </w:rPr>
              <w:t>K</w:t>
            </w:r>
            <w:r w:rsidRPr="00B61C1A">
              <w:rPr>
                <w:b/>
                <w:vertAlign w:val="superscript"/>
              </w:rPr>
              <w:t>+</w:t>
            </w:r>
          </w:p>
        </w:tc>
        <w:tc>
          <w:tcPr>
            <w:tcW w:w="3423" w:type="dxa"/>
            <w:vMerge/>
            <w:tcBorders>
              <w:left w:val="single" w:sz="4" w:space="0" w:color="auto"/>
              <w:right w:val="single" w:sz="4" w:space="0" w:color="auto"/>
            </w:tcBorders>
            <w:vAlign w:val="center"/>
          </w:tcPr>
          <w:p w:rsidR="0054354B" w:rsidRPr="00E67AB1" w:rsidRDefault="0054354B" w:rsidP="0054354B"/>
        </w:tc>
        <w:tc>
          <w:tcPr>
            <w:tcW w:w="4384"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r>
              <w:rPr>
                <w:rFonts w:ascii="Arial" w:hAnsi="Arial" w:cs="Arial"/>
                <w:color w:val="000080"/>
              </w:rPr>
              <w:t>Lilac</w:t>
            </w:r>
          </w:p>
        </w:tc>
      </w:tr>
      <w:tr w:rsidR="0054354B" w:rsidTr="0054354B">
        <w:trPr>
          <w:trHeight w:val="454"/>
          <w:jc w:val="center"/>
        </w:trPr>
        <w:tc>
          <w:tcPr>
            <w:tcW w:w="1265" w:type="dxa"/>
            <w:tcBorders>
              <w:top w:val="single" w:sz="4" w:space="0" w:color="auto"/>
              <w:left w:val="single" w:sz="4" w:space="0" w:color="auto"/>
              <w:bottom w:val="single" w:sz="4" w:space="0" w:color="auto"/>
              <w:right w:val="single" w:sz="4" w:space="0" w:color="auto"/>
            </w:tcBorders>
            <w:vAlign w:val="center"/>
          </w:tcPr>
          <w:p w:rsidR="0054354B" w:rsidRPr="00B61C1A" w:rsidRDefault="0054354B" w:rsidP="0054354B">
            <w:pPr>
              <w:rPr>
                <w:b/>
              </w:rPr>
            </w:pPr>
            <w:r w:rsidRPr="00B61C1A">
              <w:rPr>
                <w:b/>
              </w:rPr>
              <w:t>Ba</w:t>
            </w:r>
            <w:r w:rsidRPr="00B61C1A">
              <w:rPr>
                <w:b/>
                <w:vertAlign w:val="superscript"/>
              </w:rPr>
              <w:t>2+</w:t>
            </w:r>
          </w:p>
        </w:tc>
        <w:tc>
          <w:tcPr>
            <w:tcW w:w="3423" w:type="dxa"/>
            <w:vMerge/>
            <w:tcBorders>
              <w:left w:val="single" w:sz="4" w:space="0" w:color="auto"/>
              <w:right w:val="single" w:sz="4" w:space="0" w:color="auto"/>
            </w:tcBorders>
            <w:vAlign w:val="center"/>
          </w:tcPr>
          <w:p w:rsidR="0054354B" w:rsidRPr="00E67AB1" w:rsidRDefault="0054354B" w:rsidP="0054354B"/>
        </w:tc>
        <w:tc>
          <w:tcPr>
            <w:tcW w:w="4384"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r>
              <w:rPr>
                <w:rFonts w:ascii="Arial" w:hAnsi="Arial" w:cs="Arial"/>
                <w:color w:val="000080"/>
              </w:rPr>
              <w:t>Apple green</w:t>
            </w:r>
          </w:p>
        </w:tc>
      </w:tr>
      <w:tr w:rsidR="0054354B" w:rsidTr="0054354B">
        <w:trPr>
          <w:trHeight w:val="454"/>
          <w:jc w:val="center"/>
        </w:trPr>
        <w:tc>
          <w:tcPr>
            <w:tcW w:w="1265" w:type="dxa"/>
            <w:tcBorders>
              <w:top w:val="single" w:sz="4" w:space="0" w:color="auto"/>
              <w:left w:val="single" w:sz="4" w:space="0" w:color="auto"/>
              <w:bottom w:val="single" w:sz="4" w:space="0" w:color="auto"/>
              <w:right w:val="single" w:sz="4" w:space="0" w:color="auto"/>
            </w:tcBorders>
            <w:vAlign w:val="center"/>
          </w:tcPr>
          <w:p w:rsidR="0054354B" w:rsidRPr="00B61C1A" w:rsidRDefault="0054354B" w:rsidP="0054354B">
            <w:pPr>
              <w:rPr>
                <w:b/>
              </w:rPr>
            </w:pPr>
            <w:r w:rsidRPr="00B61C1A">
              <w:rPr>
                <w:b/>
              </w:rPr>
              <w:t>Sr</w:t>
            </w:r>
            <w:r w:rsidRPr="00B61C1A">
              <w:rPr>
                <w:b/>
                <w:vertAlign w:val="superscript"/>
              </w:rPr>
              <w:t>2+</w:t>
            </w:r>
          </w:p>
        </w:tc>
        <w:tc>
          <w:tcPr>
            <w:tcW w:w="3423" w:type="dxa"/>
            <w:vMerge/>
            <w:tcBorders>
              <w:left w:val="single" w:sz="4" w:space="0" w:color="auto"/>
              <w:right w:val="single" w:sz="4" w:space="0" w:color="auto"/>
            </w:tcBorders>
            <w:vAlign w:val="center"/>
          </w:tcPr>
          <w:p w:rsidR="0054354B" w:rsidRPr="00E67AB1" w:rsidRDefault="0054354B" w:rsidP="0054354B"/>
        </w:tc>
        <w:tc>
          <w:tcPr>
            <w:tcW w:w="4384" w:type="dxa"/>
            <w:tcBorders>
              <w:top w:val="single" w:sz="4" w:space="0" w:color="auto"/>
              <w:left w:val="single" w:sz="4" w:space="0" w:color="auto"/>
              <w:bottom w:val="single" w:sz="4" w:space="0" w:color="auto"/>
              <w:right w:val="single" w:sz="4" w:space="0" w:color="auto"/>
            </w:tcBorders>
            <w:vAlign w:val="center"/>
          </w:tcPr>
          <w:p w:rsidR="0054354B" w:rsidRPr="00E67AB1" w:rsidRDefault="0054354B" w:rsidP="0054354B">
            <w:r>
              <w:rPr>
                <w:rFonts w:ascii="Arial" w:hAnsi="Arial" w:cs="Arial"/>
                <w:color w:val="000080"/>
              </w:rPr>
              <w:t xml:space="preserve">red </w:t>
            </w:r>
          </w:p>
        </w:tc>
      </w:tr>
      <w:tr w:rsidR="0054354B" w:rsidTr="0054354B">
        <w:trPr>
          <w:trHeight w:val="510"/>
          <w:jc w:val="center"/>
        </w:trPr>
        <w:tc>
          <w:tcPr>
            <w:tcW w:w="1265" w:type="dxa"/>
            <w:tcBorders>
              <w:top w:val="single" w:sz="4" w:space="0" w:color="auto"/>
              <w:left w:val="single" w:sz="4" w:space="0" w:color="auto"/>
              <w:bottom w:val="single" w:sz="4" w:space="0" w:color="auto"/>
              <w:right w:val="single" w:sz="4" w:space="0" w:color="auto"/>
            </w:tcBorders>
            <w:vAlign w:val="center"/>
          </w:tcPr>
          <w:p w:rsidR="0054354B" w:rsidRPr="00B61C1A" w:rsidRDefault="0054354B" w:rsidP="0054354B">
            <w:pPr>
              <w:rPr>
                <w:b/>
                <w:vertAlign w:val="superscript"/>
              </w:rPr>
            </w:pPr>
            <w:r w:rsidRPr="00B61C1A">
              <w:rPr>
                <w:b/>
              </w:rPr>
              <w:t>Ca</w:t>
            </w:r>
            <w:r w:rsidRPr="00B61C1A">
              <w:rPr>
                <w:b/>
                <w:vertAlign w:val="superscript"/>
              </w:rPr>
              <w:t>2+</w:t>
            </w:r>
          </w:p>
        </w:tc>
        <w:tc>
          <w:tcPr>
            <w:tcW w:w="3423" w:type="dxa"/>
            <w:vMerge/>
            <w:tcBorders>
              <w:left w:val="single" w:sz="4" w:space="0" w:color="auto"/>
              <w:bottom w:val="single" w:sz="4" w:space="0" w:color="auto"/>
              <w:right w:val="single" w:sz="4" w:space="0" w:color="auto"/>
            </w:tcBorders>
            <w:vAlign w:val="center"/>
          </w:tcPr>
          <w:p w:rsidR="0054354B" w:rsidRPr="00E67AB1" w:rsidRDefault="0054354B" w:rsidP="0054354B"/>
        </w:tc>
        <w:tc>
          <w:tcPr>
            <w:tcW w:w="4384" w:type="dxa"/>
            <w:tcBorders>
              <w:top w:val="single" w:sz="4" w:space="0" w:color="auto"/>
              <w:left w:val="single" w:sz="4" w:space="0" w:color="auto"/>
              <w:bottom w:val="single" w:sz="4" w:space="0" w:color="auto"/>
              <w:right w:val="single" w:sz="4" w:space="0" w:color="auto"/>
            </w:tcBorders>
            <w:vAlign w:val="center"/>
          </w:tcPr>
          <w:p w:rsidR="0054354B" w:rsidRPr="00E67AB1" w:rsidRDefault="0063024F" w:rsidP="0054354B">
            <w:r>
              <w:rPr>
                <w:rFonts w:ascii="Arial" w:hAnsi="Arial" w:cs="Arial"/>
                <w:color w:val="000080"/>
              </w:rPr>
              <w:t>Yellow-red</w:t>
            </w:r>
          </w:p>
        </w:tc>
      </w:tr>
      <w:tr w:rsidR="0054354B" w:rsidTr="0054354B">
        <w:trPr>
          <w:trHeight w:val="794"/>
          <w:jc w:val="center"/>
        </w:trPr>
        <w:tc>
          <w:tcPr>
            <w:tcW w:w="1265" w:type="dxa"/>
            <w:tcBorders>
              <w:top w:val="single" w:sz="4" w:space="0" w:color="auto"/>
              <w:left w:val="single" w:sz="4" w:space="0" w:color="auto"/>
              <w:bottom w:val="single" w:sz="4" w:space="0" w:color="auto"/>
              <w:right w:val="single" w:sz="4" w:space="0" w:color="auto"/>
            </w:tcBorders>
            <w:vAlign w:val="center"/>
          </w:tcPr>
          <w:p w:rsidR="0054354B" w:rsidRPr="00B61C1A" w:rsidRDefault="0054354B" w:rsidP="0054354B">
            <w:pPr>
              <w:rPr>
                <w:b/>
                <w:vertAlign w:val="superscript"/>
              </w:rPr>
            </w:pPr>
            <w:r w:rsidRPr="00B61C1A">
              <w:rPr>
                <w:b/>
              </w:rPr>
              <w:t>Mg</w:t>
            </w:r>
            <w:r w:rsidRPr="00B61C1A">
              <w:rPr>
                <w:b/>
                <w:vertAlign w:val="superscript"/>
              </w:rPr>
              <w:t>2+</w:t>
            </w:r>
          </w:p>
        </w:tc>
        <w:tc>
          <w:tcPr>
            <w:tcW w:w="3423" w:type="dxa"/>
            <w:tcBorders>
              <w:top w:val="single" w:sz="4" w:space="0" w:color="auto"/>
              <w:left w:val="single" w:sz="4" w:space="0" w:color="auto"/>
              <w:bottom w:val="single" w:sz="4" w:space="0" w:color="auto"/>
              <w:right w:val="single" w:sz="4" w:space="0" w:color="auto"/>
            </w:tcBorders>
            <w:vAlign w:val="center"/>
          </w:tcPr>
          <w:p w:rsidR="0054354B" w:rsidRPr="00376C15" w:rsidRDefault="0054354B" w:rsidP="0054354B">
            <w:pPr>
              <w:rPr>
                <w:rFonts w:ascii="Arial" w:hAnsi="Arial" w:cs="Arial"/>
                <w:color w:val="000080"/>
              </w:rPr>
            </w:pPr>
            <w:r w:rsidRPr="00376C15">
              <w:rPr>
                <w:rFonts w:ascii="Arial" w:hAnsi="Arial" w:cs="Arial"/>
                <w:color w:val="000080"/>
              </w:rPr>
              <w:t xml:space="preserve">To a solution add </w:t>
            </w:r>
            <w:proofErr w:type="spellStart"/>
            <w:r w:rsidRPr="00376C15">
              <w:rPr>
                <w:rFonts w:ascii="Arial" w:hAnsi="Arial" w:cs="Arial"/>
                <w:color w:val="000080"/>
              </w:rPr>
              <w:t>dil</w:t>
            </w:r>
            <w:r>
              <w:rPr>
                <w:rFonts w:ascii="Arial" w:hAnsi="Arial" w:cs="Arial"/>
                <w:color w:val="000080"/>
              </w:rPr>
              <w:t>.</w:t>
            </w:r>
            <w:r w:rsidRPr="00376C15">
              <w:rPr>
                <w:rFonts w:ascii="Arial" w:hAnsi="Arial" w:cs="Arial"/>
                <w:color w:val="000080"/>
              </w:rPr>
              <w:t>NaOH</w:t>
            </w:r>
            <w:proofErr w:type="spellEnd"/>
            <w:r w:rsidRPr="00376C15">
              <w:rPr>
                <w:rFonts w:ascii="Arial" w:hAnsi="Arial" w:cs="Arial"/>
                <w:color w:val="000080"/>
              </w:rPr>
              <w:t xml:space="preserve"> </w:t>
            </w:r>
          </w:p>
        </w:tc>
        <w:tc>
          <w:tcPr>
            <w:tcW w:w="4384" w:type="dxa"/>
            <w:tcBorders>
              <w:top w:val="single" w:sz="4" w:space="0" w:color="auto"/>
              <w:left w:val="single" w:sz="4" w:space="0" w:color="auto"/>
              <w:bottom w:val="single" w:sz="4" w:space="0" w:color="auto"/>
              <w:right w:val="single" w:sz="4" w:space="0" w:color="auto"/>
            </w:tcBorders>
            <w:vAlign w:val="center"/>
          </w:tcPr>
          <w:p w:rsidR="0054354B" w:rsidRPr="00376C15" w:rsidRDefault="0054354B" w:rsidP="0054354B">
            <w:pPr>
              <w:rPr>
                <w:rFonts w:ascii="Arial" w:hAnsi="Arial" w:cs="Arial"/>
                <w:color w:val="000080"/>
              </w:rPr>
            </w:pPr>
            <w:r w:rsidRPr="00376C15">
              <w:rPr>
                <w:rFonts w:ascii="Arial" w:hAnsi="Arial" w:cs="Arial"/>
                <w:color w:val="000080"/>
              </w:rPr>
              <w:t xml:space="preserve">White </w:t>
            </w:r>
            <w:proofErr w:type="spellStart"/>
            <w:r w:rsidRPr="00376C15">
              <w:rPr>
                <w:rFonts w:ascii="Arial" w:hAnsi="Arial" w:cs="Arial"/>
                <w:color w:val="000080"/>
              </w:rPr>
              <w:t>ppt</w:t>
            </w:r>
            <w:proofErr w:type="spellEnd"/>
            <w:r w:rsidRPr="00376C15">
              <w:rPr>
                <w:rFonts w:ascii="Arial" w:hAnsi="Arial" w:cs="Arial"/>
                <w:color w:val="000080"/>
              </w:rPr>
              <w:t xml:space="preserve"> of Mg(OH)</w:t>
            </w:r>
            <w:r w:rsidRPr="00376C15">
              <w:rPr>
                <w:rFonts w:ascii="Arial" w:hAnsi="Arial" w:cs="Arial"/>
                <w:color w:val="000080"/>
                <w:vertAlign w:val="subscript"/>
              </w:rPr>
              <w:t>2</w:t>
            </w:r>
            <w:r w:rsidRPr="00376C15">
              <w:rPr>
                <w:rFonts w:ascii="Arial" w:hAnsi="Arial" w:cs="Arial"/>
                <w:color w:val="000080"/>
              </w:rPr>
              <w:t>(s)</w:t>
            </w:r>
          </w:p>
          <w:p w:rsidR="0054354B" w:rsidRPr="00376C15" w:rsidRDefault="0054354B" w:rsidP="0054354B">
            <w:pPr>
              <w:rPr>
                <w:rFonts w:ascii="Arial" w:hAnsi="Arial" w:cs="Arial"/>
                <w:color w:val="000080"/>
              </w:rPr>
            </w:pPr>
            <w:r w:rsidRPr="00376C15">
              <w:rPr>
                <w:rFonts w:ascii="Arial" w:hAnsi="Arial" w:cs="Arial"/>
                <w:color w:val="000080"/>
              </w:rPr>
              <w:t>Mg</w:t>
            </w:r>
            <w:r w:rsidRPr="00376C15">
              <w:rPr>
                <w:rFonts w:ascii="Arial" w:hAnsi="Arial" w:cs="Arial"/>
                <w:color w:val="000080"/>
                <w:vertAlign w:val="superscript"/>
              </w:rPr>
              <w:t>2+</w:t>
            </w:r>
            <w:r w:rsidRPr="00376C15">
              <w:rPr>
                <w:rFonts w:ascii="Arial" w:hAnsi="Arial" w:cs="Arial"/>
                <w:color w:val="000080"/>
              </w:rPr>
              <w:t>(</w:t>
            </w:r>
            <w:proofErr w:type="spellStart"/>
            <w:r w:rsidRPr="00376C15">
              <w:rPr>
                <w:rFonts w:ascii="Arial" w:hAnsi="Arial" w:cs="Arial"/>
                <w:color w:val="000080"/>
              </w:rPr>
              <w:t>aq</w:t>
            </w:r>
            <w:proofErr w:type="spellEnd"/>
            <w:r w:rsidRPr="00376C15">
              <w:rPr>
                <w:rFonts w:ascii="Arial" w:hAnsi="Arial" w:cs="Arial"/>
                <w:color w:val="000080"/>
              </w:rPr>
              <w:t>)  +  2OH</w:t>
            </w:r>
            <w:r w:rsidRPr="00376C15">
              <w:rPr>
                <w:rFonts w:ascii="Arial" w:hAnsi="Arial" w:cs="Arial"/>
                <w:color w:val="000080"/>
                <w:vertAlign w:val="superscript"/>
              </w:rPr>
              <w:t>-</w:t>
            </w:r>
            <w:r w:rsidRPr="00376C15">
              <w:rPr>
                <w:rFonts w:ascii="Arial" w:hAnsi="Arial" w:cs="Arial"/>
                <w:color w:val="000080"/>
              </w:rPr>
              <w:t>(</w:t>
            </w:r>
            <w:proofErr w:type="spellStart"/>
            <w:r w:rsidRPr="00376C15">
              <w:rPr>
                <w:rFonts w:ascii="Arial" w:hAnsi="Arial" w:cs="Arial"/>
                <w:color w:val="000080"/>
              </w:rPr>
              <w:t>aq</w:t>
            </w:r>
            <w:proofErr w:type="spellEnd"/>
            <w:r w:rsidRPr="00376C15">
              <w:rPr>
                <w:rFonts w:ascii="Arial" w:hAnsi="Arial" w:cs="Arial"/>
                <w:color w:val="000080"/>
              </w:rPr>
              <w:t xml:space="preserve">)  </w:t>
            </w:r>
            <w:r w:rsidRPr="00376C15">
              <w:rPr>
                <w:rFonts w:ascii="Arial" w:hAnsi="Arial" w:cs="Arial"/>
                <w:color w:val="000080"/>
              </w:rPr>
              <w:sym w:font="Wingdings" w:char="F0E0"/>
            </w:r>
            <w:r w:rsidRPr="00376C15">
              <w:rPr>
                <w:rFonts w:ascii="Arial" w:hAnsi="Arial" w:cs="Arial"/>
                <w:color w:val="000080"/>
              </w:rPr>
              <w:t xml:space="preserve">  Mg(OH)</w:t>
            </w:r>
            <w:r w:rsidRPr="00376C15">
              <w:rPr>
                <w:rFonts w:ascii="Arial" w:hAnsi="Arial" w:cs="Arial"/>
                <w:color w:val="000080"/>
                <w:vertAlign w:val="subscript"/>
              </w:rPr>
              <w:t>2</w:t>
            </w:r>
            <w:r w:rsidRPr="00376C15">
              <w:rPr>
                <w:rFonts w:ascii="Arial" w:hAnsi="Arial" w:cs="Arial"/>
                <w:color w:val="000080"/>
              </w:rPr>
              <w:t>(s)</w:t>
            </w:r>
          </w:p>
        </w:tc>
      </w:tr>
      <w:tr w:rsidR="0054354B" w:rsidTr="0054354B">
        <w:trPr>
          <w:trHeight w:val="1021"/>
          <w:jc w:val="center"/>
        </w:trPr>
        <w:tc>
          <w:tcPr>
            <w:tcW w:w="1265" w:type="dxa"/>
            <w:tcBorders>
              <w:top w:val="single" w:sz="4" w:space="0" w:color="auto"/>
              <w:left w:val="single" w:sz="4" w:space="0" w:color="auto"/>
              <w:bottom w:val="single" w:sz="4" w:space="0" w:color="auto"/>
              <w:right w:val="single" w:sz="4" w:space="0" w:color="auto"/>
            </w:tcBorders>
            <w:vAlign w:val="center"/>
          </w:tcPr>
          <w:p w:rsidR="0054354B" w:rsidRPr="00B61C1A" w:rsidRDefault="0054354B" w:rsidP="0054354B">
            <w:pPr>
              <w:rPr>
                <w:b/>
              </w:rPr>
            </w:pPr>
            <w:r w:rsidRPr="00B61C1A">
              <w:rPr>
                <w:b/>
              </w:rPr>
              <w:t>NH</w:t>
            </w:r>
            <w:r w:rsidRPr="00B61C1A">
              <w:rPr>
                <w:b/>
                <w:vertAlign w:val="subscript"/>
              </w:rPr>
              <w:t>4</w:t>
            </w:r>
            <w:r w:rsidRPr="00B61C1A">
              <w:rPr>
                <w:b/>
                <w:vertAlign w:val="superscript"/>
              </w:rPr>
              <w:t>+</w:t>
            </w:r>
          </w:p>
        </w:tc>
        <w:tc>
          <w:tcPr>
            <w:tcW w:w="3423" w:type="dxa"/>
            <w:tcBorders>
              <w:top w:val="single" w:sz="4" w:space="0" w:color="auto"/>
              <w:left w:val="single" w:sz="4" w:space="0" w:color="auto"/>
              <w:bottom w:val="single" w:sz="4" w:space="0" w:color="auto"/>
              <w:right w:val="single" w:sz="4" w:space="0" w:color="auto"/>
            </w:tcBorders>
            <w:vAlign w:val="center"/>
          </w:tcPr>
          <w:p w:rsidR="0054354B" w:rsidRDefault="0054354B" w:rsidP="0054354B">
            <w:pPr>
              <w:rPr>
                <w:rFonts w:ascii="Arial" w:hAnsi="Arial" w:cs="Arial"/>
                <w:color w:val="000080"/>
              </w:rPr>
            </w:pPr>
            <w:r w:rsidRPr="00376C15">
              <w:rPr>
                <w:rFonts w:ascii="Arial" w:hAnsi="Arial" w:cs="Arial"/>
                <w:color w:val="000080"/>
              </w:rPr>
              <w:t xml:space="preserve">To a solution add </w:t>
            </w:r>
            <w:proofErr w:type="spellStart"/>
            <w:r w:rsidRPr="00376C15">
              <w:rPr>
                <w:rFonts w:ascii="Arial" w:hAnsi="Arial" w:cs="Arial"/>
                <w:color w:val="000080"/>
              </w:rPr>
              <w:t>dil.NaOH</w:t>
            </w:r>
            <w:proofErr w:type="spellEnd"/>
            <w:r>
              <w:rPr>
                <w:rFonts w:ascii="Arial" w:hAnsi="Arial" w:cs="Arial"/>
                <w:color w:val="000080"/>
              </w:rPr>
              <w:t>, warm, and test gas with red litmus</w:t>
            </w:r>
          </w:p>
          <w:p w:rsidR="0054354B" w:rsidRPr="00E67AB1" w:rsidRDefault="0054354B" w:rsidP="0054354B">
            <w:r>
              <w:rPr>
                <w:rFonts w:ascii="Arial" w:hAnsi="Arial" w:cs="Arial"/>
                <w:color w:val="000080"/>
              </w:rPr>
              <w:t>OR  Heat the solid</w:t>
            </w:r>
          </w:p>
        </w:tc>
        <w:tc>
          <w:tcPr>
            <w:tcW w:w="4384" w:type="dxa"/>
            <w:tcBorders>
              <w:top w:val="single" w:sz="4" w:space="0" w:color="auto"/>
              <w:left w:val="single" w:sz="4" w:space="0" w:color="auto"/>
              <w:bottom w:val="single" w:sz="4" w:space="0" w:color="auto"/>
              <w:right w:val="single" w:sz="4" w:space="0" w:color="auto"/>
            </w:tcBorders>
            <w:vAlign w:val="center"/>
          </w:tcPr>
          <w:p w:rsidR="0054354B" w:rsidRDefault="0054354B" w:rsidP="0054354B">
            <w:pPr>
              <w:rPr>
                <w:rFonts w:ascii="Arial" w:hAnsi="Arial" w:cs="Arial"/>
                <w:color w:val="000080"/>
              </w:rPr>
            </w:pPr>
            <w:r w:rsidRPr="00376C15">
              <w:rPr>
                <w:rFonts w:ascii="Arial" w:hAnsi="Arial" w:cs="Arial"/>
                <w:color w:val="000080"/>
              </w:rPr>
              <w:t>NH</w:t>
            </w:r>
            <w:r w:rsidRPr="00376C15">
              <w:rPr>
                <w:rFonts w:ascii="Arial" w:hAnsi="Arial" w:cs="Arial"/>
                <w:color w:val="000080"/>
                <w:vertAlign w:val="subscript"/>
              </w:rPr>
              <w:t>4</w:t>
            </w:r>
            <w:r w:rsidRPr="00376C15">
              <w:rPr>
                <w:rFonts w:ascii="Arial" w:hAnsi="Arial" w:cs="Arial"/>
                <w:color w:val="000080"/>
                <w:vertAlign w:val="superscript"/>
              </w:rPr>
              <w:t>+</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xml:space="preserve">) + </w:t>
            </w:r>
            <w:smartTag w:uri="urn:schemas-microsoft-com:office:smarttags" w:element="place">
              <w:smartTag w:uri="urn:schemas-microsoft-com:office:smarttags" w:element="State">
                <w:r w:rsidRPr="00376C15">
                  <w:rPr>
                    <w:rFonts w:ascii="Arial" w:hAnsi="Arial" w:cs="Arial"/>
                    <w:color w:val="000080"/>
                  </w:rPr>
                  <w:t>OH</w:t>
                </w:r>
                <w:r w:rsidRPr="00376C15">
                  <w:rPr>
                    <w:rFonts w:ascii="Arial" w:hAnsi="Arial" w:cs="Arial"/>
                    <w:color w:val="000080"/>
                    <w:vertAlign w:val="superscript"/>
                  </w:rPr>
                  <w:t>-</w:t>
                </w:r>
              </w:smartTag>
            </w:smartTag>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xml:space="preserve">) </w:t>
            </w:r>
            <w:r w:rsidRPr="00376C15">
              <w:rPr>
                <w:rFonts w:ascii="Arial" w:hAnsi="Arial" w:cs="Arial"/>
                <w:color w:val="000080"/>
              </w:rPr>
              <w:sym w:font="Wingdings" w:char="F0E0"/>
            </w:r>
            <w:r>
              <w:rPr>
                <w:rFonts w:ascii="Arial" w:hAnsi="Arial" w:cs="Arial"/>
                <w:color w:val="000080"/>
              </w:rPr>
              <w:t xml:space="preserve"> </w:t>
            </w:r>
            <w:r w:rsidRPr="00376C15">
              <w:rPr>
                <w:rFonts w:ascii="Arial" w:hAnsi="Arial" w:cs="Arial"/>
                <w:color w:val="000080"/>
              </w:rPr>
              <w:t>NH</w:t>
            </w:r>
            <w:r w:rsidRPr="00376C15">
              <w:rPr>
                <w:rFonts w:ascii="Arial" w:hAnsi="Arial" w:cs="Arial"/>
                <w:color w:val="000080"/>
                <w:vertAlign w:val="subscript"/>
              </w:rPr>
              <w:t>3</w:t>
            </w:r>
            <w:r>
              <w:rPr>
                <w:rFonts w:ascii="Arial" w:hAnsi="Arial" w:cs="Arial"/>
                <w:color w:val="000080"/>
              </w:rPr>
              <w:t xml:space="preserve">(g) + </w:t>
            </w:r>
            <w:r w:rsidRPr="00376C15">
              <w:rPr>
                <w:rFonts w:ascii="Arial" w:hAnsi="Arial" w:cs="Arial"/>
                <w:color w:val="000080"/>
              </w:rPr>
              <w:t>H</w:t>
            </w:r>
            <w:r w:rsidRPr="00376C15">
              <w:rPr>
                <w:rFonts w:ascii="Arial" w:hAnsi="Arial" w:cs="Arial"/>
                <w:color w:val="000080"/>
                <w:vertAlign w:val="subscript"/>
              </w:rPr>
              <w:t>2</w:t>
            </w:r>
            <w:r w:rsidRPr="00376C15">
              <w:rPr>
                <w:rFonts w:ascii="Arial" w:hAnsi="Arial" w:cs="Arial"/>
                <w:color w:val="000080"/>
              </w:rPr>
              <w:t>O</w:t>
            </w:r>
            <w:r>
              <w:rPr>
                <w:rFonts w:ascii="Arial" w:hAnsi="Arial" w:cs="Arial"/>
                <w:color w:val="000080"/>
              </w:rPr>
              <w:t>(l)</w:t>
            </w:r>
          </w:p>
          <w:p w:rsidR="0054354B" w:rsidRDefault="0054354B" w:rsidP="0054354B">
            <w:pPr>
              <w:rPr>
                <w:rFonts w:ascii="Arial" w:hAnsi="Arial" w:cs="Arial"/>
                <w:color w:val="000080"/>
              </w:rPr>
            </w:pPr>
            <w:r>
              <w:rPr>
                <w:rFonts w:ascii="Arial" w:hAnsi="Arial" w:cs="Arial"/>
                <w:color w:val="000080"/>
              </w:rPr>
              <w:t>NH</w:t>
            </w:r>
            <w:r>
              <w:rPr>
                <w:rFonts w:ascii="Arial" w:hAnsi="Arial" w:cs="Arial"/>
                <w:color w:val="000080"/>
                <w:vertAlign w:val="subscript"/>
              </w:rPr>
              <w:t>3</w:t>
            </w:r>
            <w:r>
              <w:rPr>
                <w:rFonts w:ascii="Arial" w:hAnsi="Arial" w:cs="Arial"/>
                <w:color w:val="000080"/>
              </w:rPr>
              <w:t xml:space="preserve"> alkaline gas</w:t>
            </w:r>
          </w:p>
          <w:p w:rsidR="0054354B" w:rsidRPr="00376C15" w:rsidRDefault="0054354B" w:rsidP="0054354B">
            <w:pPr>
              <w:rPr>
                <w:rFonts w:ascii="Arial" w:hAnsi="Arial" w:cs="Arial"/>
                <w:color w:val="000080"/>
              </w:rPr>
            </w:pPr>
            <w:r w:rsidRPr="00376C15">
              <w:rPr>
                <w:rFonts w:ascii="Arial" w:hAnsi="Arial" w:cs="Arial"/>
                <w:color w:val="000080"/>
              </w:rPr>
              <w:t>NH</w:t>
            </w:r>
            <w:r w:rsidRPr="00376C15">
              <w:rPr>
                <w:rFonts w:ascii="Arial" w:hAnsi="Arial" w:cs="Arial"/>
                <w:color w:val="000080"/>
                <w:vertAlign w:val="subscript"/>
              </w:rPr>
              <w:t>4</w:t>
            </w:r>
            <w:r w:rsidRPr="00376C15">
              <w:rPr>
                <w:rFonts w:ascii="Arial" w:hAnsi="Arial" w:cs="Arial"/>
                <w:color w:val="000080"/>
                <w:vertAlign w:val="superscript"/>
              </w:rPr>
              <w:t>+</w:t>
            </w:r>
            <w:r>
              <w:rPr>
                <w:rFonts w:ascii="Arial" w:hAnsi="Arial" w:cs="Arial"/>
                <w:color w:val="000080"/>
              </w:rPr>
              <w:t xml:space="preserve"> sublimes producing a white solid further up the test tube.</w:t>
            </w:r>
          </w:p>
        </w:tc>
      </w:tr>
      <w:tr w:rsidR="00E203F2" w:rsidTr="0054354B">
        <w:trPr>
          <w:trHeight w:val="964"/>
          <w:jc w:val="center"/>
        </w:trPr>
        <w:tc>
          <w:tcPr>
            <w:tcW w:w="1265" w:type="dxa"/>
            <w:tcBorders>
              <w:top w:val="single" w:sz="4" w:space="0" w:color="auto"/>
              <w:left w:val="single" w:sz="4" w:space="0" w:color="auto"/>
              <w:bottom w:val="single" w:sz="4" w:space="0" w:color="auto"/>
              <w:right w:val="single" w:sz="4" w:space="0" w:color="auto"/>
            </w:tcBorders>
            <w:vAlign w:val="center"/>
          </w:tcPr>
          <w:p w:rsidR="00E203F2" w:rsidRPr="00B61C1A" w:rsidRDefault="00E203F2" w:rsidP="009044BB">
            <w:pPr>
              <w:rPr>
                <w:b/>
              </w:rPr>
            </w:pPr>
            <w:r w:rsidRPr="00B61C1A">
              <w:rPr>
                <w:b/>
              </w:rPr>
              <w:t>Cl</w:t>
            </w:r>
            <w:r w:rsidRPr="00B61C1A">
              <w:rPr>
                <w:b/>
                <w:vertAlign w:val="superscript"/>
              </w:rPr>
              <w:t>-</w:t>
            </w:r>
          </w:p>
        </w:tc>
        <w:tc>
          <w:tcPr>
            <w:tcW w:w="3423" w:type="dxa"/>
            <w:vMerge w:val="restart"/>
            <w:tcBorders>
              <w:top w:val="single" w:sz="4" w:space="0" w:color="auto"/>
              <w:left w:val="single" w:sz="4" w:space="0" w:color="auto"/>
              <w:right w:val="single" w:sz="4" w:space="0" w:color="auto"/>
            </w:tcBorders>
            <w:vAlign w:val="center"/>
          </w:tcPr>
          <w:p w:rsidR="00E203F2" w:rsidRPr="00802F2C" w:rsidRDefault="00E203F2" w:rsidP="00802F2C">
            <w:pPr>
              <w:rPr>
                <w:rFonts w:ascii="Arial" w:hAnsi="Arial" w:cs="Arial"/>
                <w:color w:val="000080"/>
              </w:rPr>
            </w:pPr>
            <w:r>
              <w:rPr>
                <w:rFonts w:ascii="Arial" w:hAnsi="Arial" w:cs="Arial"/>
                <w:color w:val="000080"/>
              </w:rPr>
              <w:t>1)</w:t>
            </w:r>
            <w:r w:rsidRPr="00802F2C">
              <w:rPr>
                <w:rFonts w:ascii="Arial" w:hAnsi="Arial" w:cs="Arial"/>
                <w:color w:val="000080"/>
              </w:rPr>
              <w:t xml:space="preserve">Acidify with </w:t>
            </w:r>
            <w:proofErr w:type="spellStart"/>
            <w:r w:rsidRPr="00802F2C">
              <w:rPr>
                <w:rFonts w:ascii="Arial" w:hAnsi="Arial" w:cs="Arial"/>
                <w:color w:val="000080"/>
              </w:rPr>
              <w:t>dil</w:t>
            </w:r>
            <w:proofErr w:type="spellEnd"/>
            <w:r w:rsidRPr="00802F2C">
              <w:rPr>
                <w:rFonts w:ascii="Arial" w:hAnsi="Arial" w:cs="Arial"/>
                <w:color w:val="000080"/>
              </w:rPr>
              <w:t xml:space="preserve"> HNO</w:t>
            </w:r>
            <w:r w:rsidRPr="00802F2C">
              <w:rPr>
                <w:rFonts w:ascii="Arial" w:hAnsi="Arial" w:cs="Arial"/>
                <w:color w:val="000080"/>
                <w:vertAlign w:val="subscript"/>
              </w:rPr>
              <w:t>3</w:t>
            </w:r>
          </w:p>
          <w:p w:rsidR="00E203F2" w:rsidRPr="00E203F2" w:rsidRDefault="00E203F2" w:rsidP="00802F2C">
            <w:pPr>
              <w:rPr>
                <w:rFonts w:ascii="Arial" w:hAnsi="Arial" w:cs="Arial"/>
                <w:color w:val="000080"/>
              </w:rPr>
            </w:pPr>
            <w:r>
              <w:rPr>
                <w:rFonts w:ascii="Arial" w:hAnsi="Arial" w:cs="Arial"/>
                <w:color w:val="000080"/>
              </w:rPr>
              <w:t>Add AgNO</w:t>
            </w:r>
            <w:r>
              <w:rPr>
                <w:rFonts w:ascii="Arial" w:hAnsi="Arial" w:cs="Arial"/>
                <w:color w:val="000080"/>
                <w:vertAlign w:val="subscript"/>
              </w:rPr>
              <w:t>3</w:t>
            </w:r>
            <w:r>
              <w:rPr>
                <w:rFonts w:ascii="Arial" w:hAnsi="Arial" w:cs="Arial"/>
                <w:color w:val="000080"/>
              </w:rPr>
              <w:t xml:space="preserve"> dropwise To the ppt. add </w:t>
            </w:r>
            <w:proofErr w:type="spellStart"/>
            <w:r>
              <w:rPr>
                <w:rFonts w:ascii="Arial" w:hAnsi="Arial" w:cs="Arial"/>
                <w:color w:val="000080"/>
              </w:rPr>
              <w:t>dil</w:t>
            </w:r>
            <w:proofErr w:type="spellEnd"/>
            <w:r>
              <w:rPr>
                <w:rFonts w:ascii="Arial" w:hAnsi="Arial" w:cs="Arial"/>
                <w:color w:val="000080"/>
              </w:rPr>
              <w:t xml:space="preserve"> NH</w:t>
            </w:r>
            <w:r>
              <w:rPr>
                <w:rFonts w:ascii="Arial" w:hAnsi="Arial" w:cs="Arial"/>
                <w:color w:val="000080"/>
                <w:vertAlign w:val="subscript"/>
              </w:rPr>
              <w:t>3</w:t>
            </w:r>
            <w:r>
              <w:rPr>
                <w:rFonts w:ascii="Arial" w:hAnsi="Arial" w:cs="Arial"/>
                <w:color w:val="000080"/>
              </w:rPr>
              <w:t xml:space="preserve"> followed by conc. NH</w:t>
            </w:r>
            <w:r>
              <w:rPr>
                <w:rFonts w:ascii="Arial" w:hAnsi="Arial" w:cs="Arial"/>
                <w:color w:val="000080"/>
                <w:vertAlign w:val="subscript"/>
              </w:rPr>
              <w:t>3</w:t>
            </w:r>
          </w:p>
          <w:p w:rsidR="00E203F2" w:rsidRDefault="00E203F2" w:rsidP="00802F2C">
            <w:pPr>
              <w:rPr>
                <w:rFonts w:ascii="Arial" w:hAnsi="Arial" w:cs="Arial"/>
                <w:color w:val="000080"/>
              </w:rPr>
            </w:pPr>
          </w:p>
          <w:p w:rsidR="00E203F2" w:rsidRDefault="00E203F2" w:rsidP="0054354B">
            <w:pPr>
              <w:rPr>
                <w:rFonts w:ascii="Arial" w:hAnsi="Arial" w:cs="Arial"/>
                <w:color w:val="000080"/>
              </w:rPr>
            </w:pPr>
            <w:r>
              <w:rPr>
                <w:rFonts w:ascii="Arial" w:hAnsi="Arial" w:cs="Arial"/>
                <w:color w:val="000080"/>
              </w:rPr>
              <w:t xml:space="preserve">2)Add a few drops of </w:t>
            </w:r>
            <w:proofErr w:type="spellStart"/>
            <w:r>
              <w:rPr>
                <w:rFonts w:ascii="Arial" w:hAnsi="Arial" w:cs="Arial"/>
                <w:color w:val="000080"/>
              </w:rPr>
              <w:t>conc</w:t>
            </w:r>
            <w:proofErr w:type="spellEnd"/>
            <w:r>
              <w:rPr>
                <w:rFonts w:ascii="Arial" w:hAnsi="Arial" w:cs="Arial"/>
                <w:color w:val="000080"/>
              </w:rPr>
              <w:t xml:space="preserve"> H</w:t>
            </w:r>
            <w:r>
              <w:rPr>
                <w:rFonts w:ascii="Arial" w:hAnsi="Arial" w:cs="Arial"/>
                <w:color w:val="000080"/>
                <w:vertAlign w:val="subscript"/>
              </w:rPr>
              <w:t>2</w:t>
            </w:r>
            <w:r>
              <w:rPr>
                <w:rFonts w:ascii="Arial" w:hAnsi="Arial" w:cs="Arial"/>
                <w:color w:val="000080"/>
              </w:rPr>
              <w:t>SO</w:t>
            </w:r>
            <w:r>
              <w:rPr>
                <w:rFonts w:ascii="Arial" w:hAnsi="Arial" w:cs="Arial"/>
                <w:color w:val="000080"/>
                <w:vertAlign w:val="subscript"/>
              </w:rPr>
              <w:t>4</w:t>
            </w:r>
            <w:r>
              <w:rPr>
                <w:rFonts w:ascii="Arial" w:hAnsi="Arial" w:cs="Arial"/>
                <w:color w:val="000080"/>
              </w:rPr>
              <w:t xml:space="preserve"> to the solid sample </w:t>
            </w:r>
          </w:p>
          <w:p w:rsidR="00E203F2" w:rsidRPr="00476EB0" w:rsidRDefault="00E203F2" w:rsidP="0054354B">
            <w:pPr>
              <w:rPr>
                <w:rFonts w:ascii="Arial" w:hAnsi="Arial" w:cs="Arial"/>
                <w:color w:val="000080"/>
              </w:rPr>
            </w:pPr>
          </w:p>
          <w:p w:rsidR="00E203F2" w:rsidRDefault="00E203F2" w:rsidP="0054354B">
            <w:pPr>
              <w:rPr>
                <w:rFonts w:ascii="Arial" w:hAnsi="Arial" w:cs="Arial"/>
                <w:color w:val="000080"/>
              </w:rPr>
            </w:pPr>
            <w:r>
              <w:rPr>
                <w:rFonts w:ascii="Arial" w:hAnsi="Arial" w:cs="Arial"/>
                <w:color w:val="000080"/>
              </w:rPr>
              <w:t>3) To 2cm</w:t>
            </w:r>
            <w:r>
              <w:rPr>
                <w:rFonts w:ascii="Arial" w:hAnsi="Arial" w:cs="Arial"/>
                <w:color w:val="000080"/>
                <w:vertAlign w:val="superscript"/>
              </w:rPr>
              <w:t>3</w:t>
            </w:r>
            <w:r>
              <w:rPr>
                <w:rFonts w:ascii="Arial" w:hAnsi="Arial" w:cs="Arial"/>
                <w:color w:val="000080"/>
              </w:rPr>
              <w:t xml:space="preserve"> of the sample add chlorine water until no further changes.</w:t>
            </w:r>
          </w:p>
        </w:tc>
        <w:tc>
          <w:tcPr>
            <w:tcW w:w="4384" w:type="dxa"/>
            <w:tcBorders>
              <w:top w:val="single" w:sz="4" w:space="0" w:color="auto"/>
              <w:left w:val="single" w:sz="4" w:space="0" w:color="auto"/>
              <w:bottom w:val="single" w:sz="4" w:space="0" w:color="auto"/>
              <w:right w:val="single" w:sz="4" w:space="0" w:color="auto"/>
            </w:tcBorders>
            <w:vAlign w:val="center"/>
          </w:tcPr>
          <w:p w:rsidR="00E203F2" w:rsidRDefault="00E203F2" w:rsidP="00E203F2">
            <w:pPr>
              <w:rPr>
                <w:rFonts w:ascii="Arial" w:hAnsi="Arial" w:cs="Arial"/>
                <w:color w:val="000080"/>
              </w:rPr>
            </w:pPr>
            <w:r>
              <w:rPr>
                <w:rFonts w:ascii="Arial" w:hAnsi="Arial" w:cs="Arial"/>
                <w:color w:val="000080"/>
              </w:rPr>
              <w:t xml:space="preserve">1)White </w:t>
            </w:r>
            <w:proofErr w:type="spellStart"/>
            <w:r>
              <w:rPr>
                <w:rFonts w:ascii="Arial" w:hAnsi="Arial" w:cs="Arial"/>
                <w:color w:val="000080"/>
              </w:rPr>
              <w:t>ppt</w:t>
            </w:r>
            <w:proofErr w:type="spellEnd"/>
            <w:r>
              <w:rPr>
                <w:rFonts w:ascii="Arial" w:hAnsi="Arial" w:cs="Arial"/>
                <w:color w:val="000080"/>
              </w:rPr>
              <w:t xml:space="preserve"> of </w:t>
            </w:r>
            <w:proofErr w:type="spellStart"/>
            <w:r>
              <w:rPr>
                <w:rFonts w:ascii="Arial" w:hAnsi="Arial" w:cs="Arial"/>
                <w:color w:val="000080"/>
              </w:rPr>
              <w:t>AgCl</w:t>
            </w:r>
            <w:proofErr w:type="spellEnd"/>
            <w:r>
              <w:rPr>
                <w:rFonts w:ascii="Arial" w:hAnsi="Arial" w:cs="Arial"/>
                <w:color w:val="000080"/>
              </w:rPr>
              <w:t>, Soluble in NH</w:t>
            </w:r>
            <w:r>
              <w:rPr>
                <w:rFonts w:ascii="Arial" w:hAnsi="Arial" w:cs="Arial"/>
                <w:color w:val="000080"/>
                <w:vertAlign w:val="subscript"/>
              </w:rPr>
              <w:t>3</w:t>
            </w:r>
          </w:p>
          <w:p w:rsidR="00E203F2" w:rsidRPr="00E203F2" w:rsidRDefault="00E203F2" w:rsidP="00E203F2">
            <w:pPr>
              <w:rPr>
                <w:rFonts w:ascii="Arial" w:hAnsi="Arial" w:cs="Arial"/>
                <w:color w:val="000080"/>
              </w:rPr>
            </w:pPr>
            <w:r>
              <w:rPr>
                <w:rFonts w:ascii="Arial" w:hAnsi="Arial" w:cs="Arial"/>
                <w:color w:val="000080"/>
              </w:rPr>
              <w:t xml:space="preserve">2) Steamy fumes  </w:t>
            </w:r>
            <w:proofErr w:type="spellStart"/>
            <w:r>
              <w:rPr>
                <w:rFonts w:ascii="Arial" w:hAnsi="Arial" w:cs="Arial"/>
                <w:color w:val="000080"/>
              </w:rPr>
              <w:t>HCl</w:t>
            </w:r>
            <w:proofErr w:type="spellEnd"/>
          </w:p>
        </w:tc>
      </w:tr>
      <w:tr w:rsidR="00E203F2" w:rsidTr="00D938E7">
        <w:trPr>
          <w:trHeight w:val="964"/>
          <w:jc w:val="center"/>
        </w:trPr>
        <w:tc>
          <w:tcPr>
            <w:tcW w:w="1265" w:type="dxa"/>
            <w:tcBorders>
              <w:top w:val="single" w:sz="4" w:space="0" w:color="auto"/>
              <w:left w:val="single" w:sz="4" w:space="0" w:color="auto"/>
              <w:bottom w:val="single" w:sz="4" w:space="0" w:color="auto"/>
              <w:right w:val="single" w:sz="4" w:space="0" w:color="auto"/>
            </w:tcBorders>
            <w:vAlign w:val="center"/>
          </w:tcPr>
          <w:p w:rsidR="00E203F2" w:rsidRPr="00B61C1A" w:rsidRDefault="00E203F2" w:rsidP="009044BB">
            <w:pPr>
              <w:rPr>
                <w:b/>
              </w:rPr>
            </w:pPr>
            <w:r w:rsidRPr="00B61C1A">
              <w:rPr>
                <w:b/>
              </w:rPr>
              <w:t>Br</w:t>
            </w:r>
            <w:r w:rsidRPr="00B61C1A">
              <w:rPr>
                <w:b/>
                <w:vertAlign w:val="superscript"/>
              </w:rPr>
              <w:t>-</w:t>
            </w:r>
          </w:p>
        </w:tc>
        <w:tc>
          <w:tcPr>
            <w:tcW w:w="3423" w:type="dxa"/>
            <w:vMerge/>
            <w:tcBorders>
              <w:left w:val="single" w:sz="4" w:space="0" w:color="auto"/>
              <w:right w:val="single" w:sz="4" w:space="0" w:color="auto"/>
            </w:tcBorders>
            <w:vAlign w:val="center"/>
          </w:tcPr>
          <w:p w:rsidR="00E203F2" w:rsidRPr="00476EB0" w:rsidRDefault="00E203F2" w:rsidP="0054354B">
            <w:pPr>
              <w:rPr>
                <w:rFonts w:ascii="Arial" w:hAnsi="Arial" w:cs="Arial"/>
                <w:color w:val="000080"/>
              </w:rPr>
            </w:pPr>
          </w:p>
        </w:tc>
        <w:tc>
          <w:tcPr>
            <w:tcW w:w="4384" w:type="dxa"/>
            <w:tcBorders>
              <w:top w:val="single" w:sz="4" w:space="0" w:color="auto"/>
              <w:left w:val="single" w:sz="4" w:space="0" w:color="auto"/>
              <w:bottom w:val="single" w:sz="4" w:space="0" w:color="auto"/>
              <w:right w:val="single" w:sz="4" w:space="0" w:color="auto"/>
            </w:tcBorders>
            <w:vAlign w:val="center"/>
          </w:tcPr>
          <w:p w:rsidR="00E203F2" w:rsidRDefault="00E203F2" w:rsidP="00E203F2">
            <w:pPr>
              <w:rPr>
                <w:rFonts w:ascii="Arial" w:hAnsi="Arial" w:cs="Arial"/>
                <w:color w:val="000080"/>
                <w:vertAlign w:val="subscript"/>
              </w:rPr>
            </w:pPr>
            <w:r>
              <w:rPr>
                <w:rFonts w:ascii="Arial" w:hAnsi="Arial" w:cs="Arial"/>
                <w:color w:val="000080"/>
              </w:rPr>
              <w:t xml:space="preserve">1) Cream </w:t>
            </w:r>
            <w:proofErr w:type="spellStart"/>
            <w:r>
              <w:rPr>
                <w:rFonts w:ascii="Arial" w:hAnsi="Arial" w:cs="Arial"/>
                <w:color w:val="000080"/>
              </w:rPr>
              <w:t>ppt</w:t>
            </w:r>
            <w:proofErr w:type="spellEnd"/>
            <w:r>
              <w:rPr>
                <w:rFonts w:ascii="Arial" w:hAnsi="Arial" w:cs="Arial"/>
                <w:color w:val="000080"/>
              </w:rPr>
              <w:t xml:space="preserve"> of </w:t>
            </w:r>
            <w:proofErr w:type="spellStart"/>
            <w:r>
              <w:rPr>
                <w:rFonts w:ascii="Arial" w:hAnsi="Arial" w:cs="Arial"/>
                <w:color w:val="000080"/>
              </w:rPr>
              <w:t>AgBr</w:t>
            </w:r>
            <w:proofErr w:type="spellEnd"/>
            <w:r>
              <w:rPr>
                <w:rFonts w:ascii="Arial" w:hAnsi="Arial" w:cs="Arial"/>
                <w:color w:val="000080"/>
              </w:rPr>
              <w:t>, Soluble in conc. NH</w:t>
            </w:r>
            <w:r>
              <w:rPr>
                <w:rFonts w:ascii="Arial" w:hAnsi="Arial" w:cs="Arial"/>
                <w:color w:val="000080"/>
                <w:vertAlign w:val="subscript"/>
              </w:rPr>
              <w:t>3</w:t>
            </w:r>
          </w:p>
          <w:p w:rsidR="00E203F2" w:rsidRDefault="00E203F2" w:rsidP="00E203F2">
            <w:pPr>
              <w:rPr>
                <w:rFonts w:ascii="Arial" w:hAnsi="Arial" w:cs="Arial"/>
                <w:color w:val="000080"/>
              </w:rPr>
            </w:pPr>
            <w:r>
              <w:rPr>
                <w:rFonts w:ascii="Arial" w:hAnsi="Arial" w:cs="Arial"/>
                <w:color w:val="000080"/>
              </w:rPr>
              <w:t xml:space="preserve">2) Steamy fumes of </w:t>
            </w:r>
            <w:proofErr w:type="spellStart"/>
            <w:r>
              <w:rPr>
                <w:rFonts w:ascii="Arial" w:hAnsi="Arial" w:cs="Arial"/>
                <w:color w:val="000080"/>
              </w:rPr>
              <w:t>HBr</w:t>
            </w:r>
            <w:proofErr w:type="spellEnd"/>
            <w:r>
              <w:rPr>
                <w:rFonts w:ascii="Arial" w:hAnsi="Arial" w:cs="Arial"/>
                <w:color w:val="000080"/>
              </w:rPr>
              <w:t xml:space="preserve"> + Orange fumes of Br</w:t>
            </w:r>
            <w:r>
              <w:rPr>
                <w:rFonts w:ascii="Arial" w:hAnsi="Arial" w:cs="Arial"/>
                <w:color w:val="000080"/>
                <w:vertAlign w:val="subscript"/>
              </w:rPr>
              <w:t>2</w:t>
            </w:r>
          </w:p>
          <w:p w:rsidR="00E203F2" w:rsidRPr="00E203F2" w:rsidRDefault="00E203F2" w:rsidP="00E203F2">
            <w:pPr>
              <w:rPr>
                <w:rFonts w:ascii="Arial" w:hAnsi="Arial" w:cs="Arial"/>
                <w:color w:val="000080"/>
              </w:rPr>
            </w:pPr>
            <w:r>
              <w:rPr>
                <w:rFonts w:ascii="Arial" w:hAnsi="Arial" w:cs="Arial"/>
                <w:color w:val="000080"/>
              </w:rPr>
              <w:t xml:space="preserve">3) Solution turns orange </w:t>
            </w:r>
          </w:p>
        </w:tc>
      </w:tr>
      <w:tr w:rsidR="00E203F2" w:rsidTr="00D938E7">
        <w:trPr>
          <w:trHeight w:val="964"/>
          <w:jc w:val="center"/>
        </w:trPr>
        <w:tc>
          <w:tcPr>
            <w:tcW w:w="1265" w:type="dxa"/>
            <w:tcBorders>
              <w:top w:val="single" w:sz="4" w:space="0" w:color="auto"/>
              <w:left w:val="single" w:sz="4" w:space="0" w:color="auto"/>
              <w:bottom w:val="single" w:sz="4" w:space="0" w:color="auto"/>
              <w:right w:val="single" w:sz="4" w:space="0" w:color="auto"/>
            </w:tcBorders>
            <w:vAlign w:val="center"/>
          </w:tcPr>
          <w:p w:rsidR="00E203F2" w:rsidRPr="00B61C1A" w:rsidRDefault="00E203F2" w:rsidP="009044BB">
            <w:pPr>
              <w:rPr>
                <w:b/>
              </w:rPr>
            </w:pPr>
            <w:r w:rsidRPr="00B61C1A">
              <w:rPr>
                <w:b/>
              </w:rPr>
              <w:t>I</w:t>
            </w:r>
            <w:r w:rsidRPr="00B61C1A">
              <w:rPr>
                <w:b/>
                <w:vertAlign w:val="superscript"/>
              </w:rPr>
              <w:t>-</w:t>
            </w:r>
          </w:p>
        </w:tc>
        <w:tc>
          <w:tcPr>
            <w:tcW w:w="3423" w:type="dxa"/>
            <w:vMerge/>
            <w:tcBorders>
              <w:left w:val="single" w:sz="4" w:space="0" w:color="auto"/>
              <w:right w:val="single" w:sz="4" w:space="0" w:color="auto"/>
            </w:tcBorders>
            <w:vAlign w:val="center"/>
          </w:tcPr>
          <w:p w:rsidR="00E203F2" w:rsidRPr="00E203F2" w:rsidRDefault="00E203F2" w:rsidP="0054354B">
            <w:pPr>
              <w:rPr>
                <w:rFonts w:ascii="Arial" w:hAnsi="Arial" w:cs="Arial"/>
                <w:color w:val="000080"/>
              </w:rPr>
            </w:pPr>
          </w:p>
        </w:tc>
        <w:tc>
          <w:tcPr>
            <w:tcW w:w="4384" w:type="dxa"/>
            <w:tcBorders>
              <w:top w:val="single" w:sz="4" w:space="0" w:color="auto"/>
              <w:left w:val="single" w:sz="4" w:space="0" w:color="auto"/>
              <w:bottom w:val="single" w:sz="4" w:space="0" w:color="auto"/>
              <w:right w:val="single" w:sz="4" w:space="0" w:color="auto"/>
            </w:tcBorders>
            <w:vAlign w:val="center"/>
          </w:tcPr>
          <w:p w:rsidR="00E203F2" w:rsidRDefault="00E203F2" w:rsidP="00E203F2">
            <w:pPr>
              <w:rPr>
                <w:rFonts w:ascii="Arial" w:hAnsi="Arial" w:cs="Arial"/>
                <w:color w:val="000080"/>
                <w:vertAlign w:val="subscript"/>
              </w:rPr>
            </w:pPr>
            <w:r>
              <w:rPr>
                <w:rFonts w:ascii="Arial" w:hAnsi="Arial" w:cs="Arial"/>
                <w:color w:val="000080"/>
              </w:rPr>
              <w:t xml:space="preserve">1) Yellow </w:t>
            </w:r>
            <w:proofErr w:type="spellStart"/>
            <w:r>
              <w:rPr>
                <w:rFonts w:ascii="Arial" w:hAnsi="Arial" w:cs="Arial"/>
                <w:color w:val="000080"/>
              </w:rPr>
              <w:t>ppt</w:t>
            </w:r>
            <w:proofErr w:type="spellEnd"/>
            <w:r>
              <w:rPr>
                <w:rFonts w:ascii="Arial" w:hAnsi="Arial" w:cs="Arial"/>
                <w:color w:val="000080"/>
              </w:rPr>
              <w:t xml:space="preserve"> of </w:t>
            </w:r>
            <w:proofErr w:type="spellStart"/>
            <w:r>
              <w:rPr>
                <w:rFonts w:ascii="Arial" w:hAnsi="Arial" w:cs="Arial"/>
                <w:color w:val="000080"/>
              </w:rPr>
              <w:t>AgI</w:t>
            </w:r>
            <w:proofErr w:type="spellEnd"/>
            <w:r>
              <w:rPr>
                <w:rFonts w:ascii="Arial" w:hAnsi="Arial" w:cs="Arial"/>
                <w:color w:val="000080"/>
              </w:rPr>
              <w:t>, insoluble in conc. NH</w:t>
            </w:r>
            <w:r>
              <w:rPr>
                <w:rFonts w:ascii="Arial" w:hAnsi="Arial" w:cs="Arial"/>
                <w:color w:val="000080"/>
                <w:vertAlign w:val="subscript"/>
              </w:rPr>
              <w:t>3</w:t>
            </w:r>
          </w:p>
          <w:p w:rsidR="00E203F2" w:rsidRPr="00E203F2" w:rsidRDefault="00E203F2" w:rsidP="00E203F2">
            <w:pPr>
              <w:rPr>
                <w:rFonts w:ascii="Arial" w:hAnsi="Arial" w:cs="Arial"/>
                <w:color w:val="000080"/>
              </w:rPr>
            </w:pPr>
            <w:r>
              <w:rPr>
                <w:rFonts w:ascii="Arial" w:hAnsi="Arial" w:cs="Arial"/>
                <w:color w:val="000080"/>
              </w:rPr>
              <w:t>2) Steamy fumes of HI + Black solid I</w:t>
            </w:r>
            <w:r>
              <w:rPr>
                <w:rFonts w:ascii="Arial" w:hAnsi="Arial" w:cs="Arial"/>
                <w:color w:val="000080"/>
                <w:vertAlign w:val="subscript"/>
              </w:rPr>
              <w:t>2</w:t>
            </w:r>
          </w:p>
          <w:p w:rsidR="00E203F2" w:rsidRPr="00476EB0" w:rsidRDefault="00E203F2" w:rsidP="00E203F2">
            <w:pPr>
              <w:rPr>
                <w:rFonts w:ascii="Arial" w:hAnsi="Arial" w:cs="Arial"/>
                <w:color w:val="000080"/>
              </w:rPr>
            </w:pPr>
            <w:r>
              <w:rPr>
                <w:rFonts w:ascii="Arial" w:hAnsi="Arial" w:cs="Arial"/>
                <w:color w:val="000080"/>
              </w:rPr>
              <w:t>3) Solution turns brown</w:t>
            </w:r>
          </w:p>
        </w:tc>
      </w:tr>
      <w:tr w:rsidR="00E203F2" w:rsidTr="0054354B">
        <w:trPr>
          <w:trHeight w:val="907"/>
          <w:jc w:val="center"/>
        </w:trPr>
        <w:tc>
          <w:tcPr>
            <w:tcW w:w="1265" w:type="dxa"/>
            <w:tcBorders>
              <w:top w:val="single" w:sz="4" w:space="0" w:color="auto"/>
              <w:left w:val="single" w:sz="4" w:space="0" w:color="auto"/>
              <w:bottom w:val="single" w:sz="4" w:space="0" w:color="auto"/>
              <w:right w:val="single" w:sz="4" w:space="0" w:color="auto"/>
            </w:tcBorders>
            <w:vAlign w:val="center"/>
          </w:tcPr>
          <w:p w:rsidR="00E203F2" w:rsidRPr="00B61C1A" w:rsidRDefault="00E203F2" w:rsidP="0054354B">
            <w:pPr>
              <w:rPr>
                <w:b/>
              </w:rPr>
            </w:pPr>
            <w:r w:rsidRPr="00B61C1A">
              <w:rPr>
                <w:b/>
              </w:rPr>
              <w:t>SO</w:t>
            </w:r>
            <w:r w:rsidRPr="00B61C1A">
              <w:rPr>
                <w:b/>
                <w:vertAlign w:val="subscript"/>
              </w:rPr>
              <w:t>4</w:t>
            </w:r>
            <w:r w:rsidRPr="00B61C1A">
              <w:rPr>
                <w:b/>
                <w:vertAlign w:val="superscript"/>
              </w:rPr>
              <w:t>2-</w:t>
            </w:r>
          </w:p>
        </w:tc>
        <w:tc>
          <w:tcPr>
            <w:tcW w:w="3423" w:type="dxa"/>
            <w:tcBorders>
              <w:top w:val="single" w:sz="4" w:space="0" w:color="auto"/>
              <w:left w:val="single" w:sz="4" w:space="0" w:color="auto"/>
              <w:bottom w:val="single" w:sz="4" w:space="0" w:color="auto"/>
              <w:right w:val="single" w:sz="4" w:space="0" w:color="auto"/>
            </w:tcBorders>
            <w:vAlign w:val="center"/>
          </w:tcPr>
          <w:p w:rsidR="00E203F2" w:rsidRPr="00476EB0" w:rsidRDefault="00E203F2" w:rsidP="0054354B">
            <w:pPr>
              <w:rPr>
                <w:rFonts w:ascii="Arial" w:hAnsi="Arial" w:cs="Arial"/>
                <w:color w:val="000080"/>
              </w:rPr>
            </w:pPr>
            <w:r w:rsidRPr="00476EB0">
              <w:rPr>
                <w:rFonts w:ascii="Arial" w:hAnsi="Arial" w:cs="Arial"/>
                <w:color w:val="000080"/>
              </w:rPr>
              <w:t>Add BaCl</w:t>
            </w:r>
            <w:r>
              <w:rPr>
                <w:rFonts w:ascii="Arial" w:hAnsi="Arial" w:cs="Arial"/>
                <w:color w:val="000080"/>
                <w:vertAlign w:val="subscript"/>
              </w:rPr>
              <w:t>2</w:t>
            </w:r>
            <w:r w:rsidRPr="00476EB0">
              <w:rPr>
                <w:rFonts w:ascii="Arial" w:hAnsi="Arial" w:cs="Arial"/>
                <w:color w:val="000080"/>
              </w:rPr>
              <w:t>(</w:t>
            </w:r>
            <w:proofErr w:type="spellStart"/>
            <w:r w:rsidRPr="00476EB0">
              <w:rPr>
                <w:rFonts w:ascii="Arial" w:hAnsi="Arial" w:cs="Arial"/>
                <w:color w:val="000080"/>
              </w:rPr>
              <w:t>aq</w:t>
            </w:r>
            <w:proofErr w:type="spellEnd"/>
            <w:r w:rsidRPr="00476EB0">
              <w:rPr>
                <w:rFonts w:ascii="Arial" w:hAnsi="Arial" w:cs="Arial"/>
                <w:color w:val="000080"/>
              </w:rPr>
              <w:t xml:space="preserve">) dropwise followed by </w:t>
            </w:r>
            <w:proofErr w:type="spellStart"/>
            <w:r w:rsidRPr="00476EB0">
              <w:rPr>
                <w:rFonts w:ascii="Arial" w:hAnsi="Arial" w:cs="Arial"/>
                <w:color w:val="000080"/>
              </w:rPr>
              <w:t>HCl</w:t>
            </w:r>
            <w:proofErr w:type="spellEnd"/>
            <w:r w:rsidRPr="00476EB0">
              <w:rPr>
                <w:rFonts w:ascii="Arial" w:hAnsi="Arial" w:cs="Arial"/>
                <w:color w:val="000080"/>
              </w:rPr>
              <w:t>(</w:t>
            </w:r>
            <w:proofErr w:type="spellStart"/>
            <w:r w:rsidRPr="00476EB0">
              <w:rPr>
                <w:rFonts w:ascii="Arial" w:hAnsi="Arial" w:cs="Arial"/>
                <w:color w:val="000080"/>
              </w:rPr>
              <w:t>aq</w:t>
            </w:r>
            <w:proofErr w:type="spellEnd"/>
            <w:r w:rsidRPr="00476EB0">
              <w:rPr>
                <w:rFonts w:ascii="Arial" w:hAnsi="Arial" w:cs="Arial"/>
                <w:color w:val="000080"/>
              </w:rPr>
              <w:t>)</w:t>
            </w:r>
          </w:p>
        </w:tc>
        <w:tc>
          <w:tcPr>
            <w:tcW w:w="4384" w:type="dxa"/>
            <w:tcBorders>
              <w:top w:val="single" w:sz="4" w:space="0" w:color="auto"/>
              <w:left w:val="single" w:sz="4" w:space="0" w:color="auto"/>
              <w:bottom w:val="single" w:sz="4" w:space="0" w:color="auto"/>
              <w:right w:val="single" w:sz="4" w:space="0" w:color="auto"/>
            </w:tcBorders>
            <w:vAlign w:val="center"/>
          </w:tcPr>
          <w:p w:rsidR="00E203F2" w:rsidRDefault="00E203F2" w:rsidP="0054354B">
            <w:pPr>
              <w:rPr>
                <w:rFonts w:ascii="Arial" w:hAnsi="Arial" w:cs="Arial"/>
                <w:color w:val="000080"/>
              </w:rPr>
            </w:pPr>
            <w:r w:rsidRPr="00476EB0">
              <w:rPr>
                <w:rFonts w:ascii="Arial" w:hAnsi="Arial" w:cs="Arial"/>
                <w:color w:val="000080"/>
              </w:rPr>
              <w:t xml:space="preserve">White </w:t>
            </w:r>
            <w:proofErr w:type="spellStart"/>
            <w:r w:rsidRPr="00476EB0">
              <w:rPr>
                <w:rFonts w:ascii="Arial" w:hAnsi="Arial" w:cs="Arial"/>
                <w:color w:val="000080"/>
              </w:rPr>
              <w:t>ppt</w:t>
            </w:r>
            <w:proofErr w:type="spellEnd"/>
            <w:r w:rsidRPr="00476EB0">
              <w:rPr>
                <w:rFonts w:ascii="Arial" w:hAnsi="Arial" w:cs="Arial"/>
                <w:color w:val="000080"/>
              </w:rPr>
              <w:t xml:space="preserve"> produced  BaSO</w:t>
            </w:r>
            <w:r w:rsidRPr="00476EB0">
              <w:rPr>
                <w:rFonts w:ascii="Arial" w:hAnsi="Arial" w:cs="Arial"/>
                <w:color w:val="000080"/>
                <w:vertAlign w:val="subscript"/>
              </w:rPr>
              <w:t>4</w:t>
            </w:r>
            <w:r w:rsidRPr="00476EB0">
              <w:rPr>
                <w:rFonts w:ascii="Arial" w:hAnsi="Arial" w:cs="Arial"/>
                <w:color w:val="000080"/>
              </w:rPr>
              <w:t>.</w:t>
            </w:r>
          </w:p>
          <w:p w:rsidR="00E203F2" w:rsidRPr="00A80E48" w:rsidRDefault="00E203F2" w:rsidP="0054354B">
            <w:pPr>
              <w:rPr>
                <w:rFonts w:ascii="Arial" w:hAnsi="Arial" w:cs="Arial"/>
                <w:color w:val="000080"/>
              </w:rPr>
            </w:pPr>
            <w:r>
              <w:rPr>
                <w:rFonts w:ascii="Arial" w:hAnsi="Arial" w:cs="Arial"/>
                <w:color w:val="000080"/>
              </w:rPr>
              <w:t>Ba</w:t>
            </w:r>
            <w:r>
              <w:rPr>
                <w:rFonts w:ascii="Arial" w:hAnsi="Arial" w:cs="Arial"/>
                <w:color w:val="000080"/>
                <w:vertAlign w:val="superscript"/>
              </w:rPr>
              <w:t>2+</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  SO</w:t>
            </w:r>
            <w:r>
              <w:rPr>
                <w:rFonts w:ascii="Arial" w:hAnsi="Arial" w:cs="Arial"/>
                <w:color w:val="000080"/>
                <w:vertAlign w:val="subscript"/>
              </w:rPr>
              <w:t>4</w:t>
            </w:r>
            <w:r>
              <w:rPr>
                <w:rFonts w:ascii="Arial" w:hAnsi="Arial" w:cs="Arial"/>
                <w:color w:val="000080"/>
                <w:vertAlign w:val="superscript"/>
              </w:rPr>
              <w:t>2-</w:t>
            </w:r>
            <w:r>
              <w:rPr>
                <w:rFonts w:ascii="Arial" w:hAnsi="Arial" w:cs="Arial"/>
                <w:color w:val="000080"/>
              </w:rPr>
              <w:t>(</w:t>
            </w:r>
            <w:proofErr w:type="spellStart"/>
            <w:r>
              <w:rPr>
                <w:rFonts w:ascii="Arial" w:hAnsi="Arial" w:cs="Arial"/>
                <w:color w:val="000080"/>
              </w:rPr>
              <w:t>aq</w:t>
            </w:r>
            <w:proofErr w:type="spellEnd"/>
            <w:r>
              <w:rPr>
                <w:rFonts w:ascii="Arial" w:hAnsi="Arial" w:cs="Arial"/>
                <w:color w:val="000080"/>
              </w:rPr>
              <w:t xml:space="preserve">)  </w:t>
            </w:r>
            <w:r w:rsidRPr="00A80E48">
              <w:rPr>
                <w:rFonts w:ascii="Arial" w:hAnsi="Arial" w:cs="Arial"/>
                <w:color w:val="000080"/>
              </w:rPr>
              <w:sym w:font="Wingdings" w:char="F0E0"/>
            </w:r>
            <w:r>
              <w:rPr>
                <w:rFonts w:ascii="Arial" w:hAnsi="Arial" w:cs="Arial"/>
                <w:color w:val="000080"/>
              </w:rPr>
              <w:t xml:space="preserve">  </w:t>
            </w:r>
            <w:r w:rsidRPr="00476EB0">
              <w:rPr>
                <w:rFonts w:ascii="Arial" w:hAnsi="Arial" w:cs="Arial"/>
                <w:color w:val="000080"/>
              </w:rPr>
              <w:t>BaSO</w:t>
            </w:r>
            <w:r w:rsidRPr="00476EB0">
              <w:rPr>
                <w:rFonts w:ascii="Arial" w:hAnsi="Arial" w:cs="Arial"/>
                <w:color w:val="000080"/>
                <w:vertAlign w:val="subscript"/>
              </w:rPr>
              <w:t>4</w:t>
            </w:r>
            <w:r>
              <w:rPr>
                <w:rFonts w:ascii="Arial" w:hAnsi="Arial" w:cs="Arial"/>
                <w:color w:val="000080"/>
              </w:rPr>
              <w:t>(s)</w:t>
            </w:r>
          </w:p>
          <w:p w:rsidR="00E203F2" w:rsidRPr="00476EB0" w:rsidRDefault="00E203F2" w:rsidP="0054354B">
            <w:pPr>
              <w:rPr>
                <w:rFonts w:ascii="Arial" w:hAnsi="Arial" w:cs="Arial"/>
                <w:color w:val="000080"/>
              </w:rPr>
            </w:pPr>
            <w:r>
              <w:rPr>
                <w:rFonts w:ascii="Arial" w:hAnsi="Arial" w:cs="Arial"/>
                <w:color w:val="000080"/>
              </w:rPr>
              <w:t xml:space="preserve">Unchanged </w:t>
            </w:r>
            <w:r w:rsidRPr="00476EB0">
              <w:rPr>
                <w:rFonts w:ascii="Arial" w:hAnsi="Arial" w:cs="Arial"/>
                <w:color w:val="000080"/>
              </w:rPr>
              <w:t xml:space="preserve">with </w:t>
            </w:r>
            <w:proofErr w:type="spellStart"/>
            <w:r w:rsidRPr="00476EB0">
              <w:rPr>
                <w:rFonts w:ascii="Arial" w:hAnsi="Arial" w:cs="Arial"/>
                <w:color w:val="000080"/>
              </w:rPr>
              <w:t>HCl</w:t>
            </w:r>
            <w:proofErr w:type="spellEnd"/>
          </w:p>
        </w:tc>
      </w:tr>
      <w:tr w:rsidR="00E203F2" w:rsidTr="0054354B">
        <w:trPr>
          <w:trHeight w:val="907"/>
          <w:jc w:val="center"/>
        </w:trPr>
        <w:tc>
          <w:tcPr>
            <w:tcW w:w="1265" w:type="dxa"/>
            <w:tcBorders>
              <w:top w:val="single" w:sz="4" w:space="0" w:color="auto"/>
              <w:left w:val="single" w:sz="4" w:space="0" w:color="auto"/>
              <w:bottom w:val="single" w:sz="4" w:space="0" w:color="auto"/>
              <w:right w:val="single" w:sz="4" w:space="0" w:color="auto"/>
            </w:tcBorders>
            <w:vAlign w:val="center"/>
          </w:tcPr>
          <w:p w:rsidR="00E203F2" w:rsidRPr="00B61C1A" w:rsidRDefault="00E203F2" w:rsidP="0054354B">
            <w:pPr>
              <w:spacing w:line="360" w:lineRule="auto"/>
              <w:rPr>
                <w:b/>
              </w:rPr>
            </w:pPr>
            <w:r w:rsidRPr="00B61C1A">
              <w:rPr>
                <w:b/>
              </w:rPr>
              <w:t>CO</w:t>
            </w:r>
            <w:r w:rsidRPr="00B61C1A">
              <w:rPr>
                <w:b/>
                <w:vertAlign w:val="subscript"/>
              </w:rPr>
              <w:t>3</w:t>
            </w:r>
            <w:r w:rsidRPr="00B61C1A">
              <w:rPr>
                <w:b/>
                <w:vertAlign w:val="superscript"/>
              </w:rPr>
              <w:t>2-</w:t>
            </w:r>
          </w:p>
        </w:tc>
        <w:tc>
          <w:tcPr>
            <w:tcW w:w="3423" w:type="dxa"/>
            <w:tcBorders>
              <w:top w:val="single" w:sz="4" w:space="0" w:color="auto"/>
              <w:left w:val="single" w:sz="4" w:space="0" w:color="auto"/>
              <w:bottom w:val="single" w:sz="4" w:space="0" w:color="auto"/>
              <w:right w:val="single" w:sz="4" w:space="0" w:color="auto"/>
            </w:tcBorders>
            <w:vAlign w:val="center"/>
          </w:tcPr>
          <w:p w:rsidR="00E203F2" w:rsidRPr="00E67AB1" w:rsidRDefault="00E203F2" w:rsidP="0054354B">
            <w:r w:rsidRPr="00476EB0">
              <w:rPr>
                <w:rFonts w:ascii="Arial" w:hAnsi="Arial" w:cs="Arial"/>
                <w:color w:val="000080"/>
              </w:rPr>
              <w:t>Ad</w:t>
            </w:r>
            <w:r>
              <w:rPr>
                <w:rFonts w:ascii="Arial" w:hAnsi="Arial" w:cs="Arial"/>
                <w:color w:val="000080"/>
              </w:rPr>
              <w:t>d acid, test gas by bubbling through limewater.</w:t>
            </w:r>
          </w:p>
        </w:tc>
        <w:tc>
          <w:tcPr>
            <w:tcW w:w="4384" w:type="dxa"/>
            <w:tcBorders>
              <w:top w:val="single" w:sz="4" w:space="0" w:color="auto"/>
              <w:left w:val="single" w:sz="4" w:space="0" w:color="auto"/>
              <w:bottom w:val="single" w:sz="4" w:space="0" w:color="auto"/>
              <w:right w:val="single" w:sz="4" w:space="0" w:color="auto"/>
            </w:tcBorders>
            <w:vAlign w:val="center"/>
          </w:tcPr>
          <w:p w:rsidR="00E203F2" w:rsidRDefault="00E203F2" w:rsidP="0054354B">
            <w:pPr>
              <w:rPr>
                <w:rFonts w:ascii="Arial" w:hAnsi="Arial" w:cs="Arial"/>
                <w:color w:val="000080"/>
              </w:rPr>
            </w:pPr>
            <w:r>
              <w:rPr>
                <w:rFonts w:ascii="Arial" w:hAnsi="Arial" w:cs="Arial"/>
                <w:color w:val="000080"/>
              </w:rPr>
              <w:t xml:space="preserve">Effervescence </w:t>
            </w:r>
            <w:r w:rsidRPr="00DD7A64">
              <w:rPr>
                <w:rFonts w:ascii="Arial" w:hAnsi="Arial" w:cs="Arial"/>
                <w:color w:val="000080"/>
              </w:rPr>
              <w:sym w:font="Wingdings" w:char="F0E0"/>
            </w:r>
            <w:r>
              <w:rPr>
                <w:rFonts w:ascii="Arial" w:hAnsi="Arial" w:cs="Arial"/>
                <w:color w:val="000080"/>
              </w:rPr>
              <w:t xml:space="preserve"> colourless solution</w:t>
            </w:r>
          </w:p>
          <w:p w:rsidR="00E203F2" w:rsidRPr="00E67AB1" w:rsidRDefault="00E203F2" w:rsidP="0054354B">
            <w:r>
              <w:rPr>
                <w:rFonts w:ascii="Arial" w:hAnsi="Arial" w:cs="Arial"/>
                <w:color w:val="000080"/>
              </w:rPr>
              <w:t>Gas turns limewater milky</w:t>
            </w:r>
          </w:p>
        </w:tc>
      </w:tr>
      <w:tr w:rsidR="00E203F2" w:rsidTr="0054354B">
        <w:trPr>
          <w:trHeight w:val="907"/>
          <w:jc w:val="center"/>
        </w:trPr>
        <w:tc>
          <w:tcPr>
            <w:tcW w:w="1265" w:type="dxa"/>
            <w:tcBorders>
              <w:top w:val="single" w:sz="4" w:space="0" w:color="auto"/>
              <w:left w:val="single" w:sz="4" w:space="0" w:color="auto"/>
              <w:bottom w:val="single" w:sz="4" w:space="0" w:color="auto"/>
              <w:right w:val="single" w:sz="4" w:space="0" w:color="auto"/>
            </w:tcBorders>
            <w:vAlign w:val="center"/>
          </w:tcPr>
          <w:p w:rsidR="00E203F2" w:rsidRPr="0039033A" w:rsidRDefault="00E203F2" w:rsidP="0054354B">
            <w:pPr>
              <w:spacing w:line="360" w:lineRule="auto"/>
              <w:rPr>
                <w:b/>
                <w:highlight w:val="yellow"/>
                <w:vertAlign w:val="superscript"/>
              </w:rPr>
            </w:pPr>
            <w:r w:rsidRPr="0039033A">
              <w:rPr>
                <w:b/>
                <w:highlight w:val="yellow"/>
              </w:rPr>
              <w:t>HCO</w:t>
            </w:r>
            <w:r w:rsidRPr="0039033A">
              <w:rPr>
                <w:b/>
                <w:highlight w:val="yellow"/>
                <w:vertAlign w:val="subscript"/>
              </w:rPr>
              <w:t>3</w:t>
            </w:r>
            <w:r w:rsidRPr="0039033A">
              <w:rPr>
                <w:b/>
                <w:highlight w:val="yellow"/>
                <w:vertAlign w:val="superscript"/>
              </w:rPr>
              <w:t>2-</w:t>
            </w:r>
          </w:p>
        </w:tc>
        <w:tc>
          <w:tcPr>
            <w:tcW w:w="3423" w:type="dxa"/>
            <w:tcBorders>
              <w:top w:val="single" w:sz="4" w:space="0" w:color="auto"/>
              <w:left w:val="single" w:sz="4" w:space="0" w:color="auto"/>
              <w:bottom w:val="single" w:sz="4" w:space="0" w:color="auto"/>
              <w:right w:val="single" w:sz="4" w:space="0" w:color="auto"/>
            </w:tcBorders>
            <w:vAlign w:val="center"/>
          </w:tcPr>
          <w:p w:rsidR="00E203F2" w:rsidRPr="0039033A" w:rsidRDefault="00E203F2" w:rsidP="0054354B">
            <w:pPr>
              <w:rPr>
                <w:rFonts w:ascii="Arial" w:hAnsi="Arial" w:cs="Arial"/>
                <w:color w:val="000080"/>
                <w:highlight w:val="yellow"/>
              </w:rPr>
            </w:pPr>
            <w:r w:rsidRPr="0039033A">
              <w:rPr>
                <w:rFonts w:ascii="Arial" w:hAnsi="Arial" w:cs="Arial"/>
                <w:color w:val="000080"/>
                <w:highlight w:val="yellow"/>
              </w:rPr>
              <w:t>Heat aqueous solution</w:t>
            </w:r>
          </w:p>
        </w:tc>
        <w:tc>
          <w:tcPr>
            <w:tcW w:w="4384" w:type="dxa"/>
            <w:tcBorders>
              <w:top w:val="single" w:sz="4" w:space="0" w:color="auto"/>
              <w:left w:val="single" w:sz="4" w:space="0" w:color="auto"/>
              <w:bottom w:val="single" w:sz="4" w:space="0" w:color="auto"/>
              <w:right w:val="single" w:sz="4" w:space="0" w:color="auto"/>
            </w:tcBorders>
            <w:vAlign w:val="center"/>
          </w:tcPr>
          <w:p w:rsidR="00E203F2" w:rsidRPr="0039033A" w:rsidRDefault="00E203F2" w:rsidP="0054354B">
            <w:pPr>
              <w:rPr>
                <w:rFonts w:ascii="Arial" w:hAnsi="Arial" w:cs="Arial"/>
                <w:color w:val="000080"/>
                <w:highlight w:val="yellow"/>
              </w:rPr>
            </w:pPr>
            <w:r w:rsidRPr="0039033A">
              <w:rPr>
                <w:rFonts w:ascii="Arial" w:hAnsi="Arial" w:cs="Arial"/>
                <w:color w:val="000080"/>
                <w:highlight w:val="yellow"/>
              </w:rPr>
              <w:t xml:space="preserve">Effervescence, lime water </w:t>
            </w:r>
            <w:r w:rsidRPr="0039033A">
              <w:rPr>
                <w:rFonts w:ascii="Arial" w:hAnsi="Arial" w:cs="Arial"/>
                <w:color w:val="000080"/>
                <w:highlight w:val="yellow"/>
              </w:rPr>
              <w:sym w:font="Wingdings" w:char="F0E0"/>
            </w:r>
            <w:r w:rsidRPr="0039033A">
              <w:rPr>
                <w:rFonts w:ascii="Arial" w:hAnsi="Arial" w:cs="Arial"/>
                <w:color w:val="000080"/>
                <w:highlight w:val="yellow"/>
              </w:rPr>
              <w:t xml:space="preserve"> milky</w:t>
            </w:r>
          </w:p>
        </w:tc>
      </w:tr>
    </w:tbl>
    <w:p w:rsidR="00023B48" w:rsidRDefault="0054354B" w:rsidP="0054354B">
      <w:pPr>
        <w:rPr>
          <w:b/>
          <w:sz w:val="28"/>
          <w:szCs w:val="28"/>
        </w:rPr>
      </w:pPr>
      <w:r>
        <w:br w:type="page"/>
      </w:r>
    </w:p>
    <w:tbl>
      <w:tblPr>
        <w:tblpPr w:leftFromText="180" w:rightFromText="180" w:vertAnchor="text" w:horzAnchor="margin" w:tblpY="12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979"/>
      </w:tblGrid>
      <w:tr w:rsidR="00023B48" w:rsidTr="009044BB">
        <w:trPr>
          <w:trHeight w:val="454"/>
        </w:trPr>
        <w:tc>
          <w:tcPr>
            <w:tcW w:w="2093" w:type="dxa"/>
            <w:tcBorders>
              <w:top w:val="single" w:sz="4" w:space="0" w:color="auto"/>
              <w:left w:val="single" w:sz="4" w:space="0" w:color="auto"/>
              <w:bottom w:val="single" w:sz="4" w:space="0" w:color="auto"/>
              <w:right w:val="single" w:sz="4" w:space="0" w:color="auto"/>
            </w:tcBorders>
            <w:vAlign w:val="center"/>
          </w:tcPr>
          <w:p w:rsidR="00023B48" w:rsidRPr="00E67AB1" w:rsidRDefault="00023B48" w:rsidP="009044BB">
            <w:pPr>
              <w:spacing w:line="360" w:lineRule="auto"/>
            </w:pPr>
            <w:r w:rsidRPr="00E67AB1">
              <w:lastRenderedPageBreak/>
              <w:t>Gas</w:t>
            </w:r>
          </w:p>
        </w:tc>
        <w:tc>
          <w:tcPr>
            <w:tcW w:w="6979" w:type="dxa"/>
            <w:tcBorders>
              <w:top w:val="single" w:sz="4" w:space="0" w:color="auto"/>
              <w:left w:val="single" w:sz="4" w:space="0" w:color="auto"/>
              <w:bottom w:val="single" w:sz="4" w:space="0" w:color="auto"/>
              <w:right w:val="single" w:sz="4" w:space="0" w:color="auto"/>
            </w:tcBorders>
            <w:vAlign w:val="center"/>
          </w:tcPr>
          <w:p w:rsidR="00023B48" w:rsidRPr="00E67AB1" w:rsidRDefault="00023B48" w:rsidP="009044BB">
            <w:pPr>
              <w:spacing w:line="360" w:lineRule="auto"/>
            </w:pPr>
            <w:r w:rsidRPr="00E67AB1">
              <w:t xml:space="preserve">Test &amp; </w:t>
            </w:r>
            <w:r>
              <w:t>Ob</w:t>
            </w:r>
            <w:r w:rsidRPr="00E67AB1">
              <w:t>servations</w:t>
            </w:r>
          </w:p>
        </w:tc>
      </w:tr>
      <w:tr w:rsidR="00023B48" w:rsidTr="009044BB">
        <w:trPr>
          <w:trHeight w:val="1021"/>
        </w:trPr>
        <w:tc>
          <w:tcPr>
            <w:tcW w:w="2093" w:type="dxa"/>
            <w:tcBorders>
              <w:top w:val="single" w:sz="4" w:space="0" w:color="auto"/>
              <w:left w:val="single" w:sz="4" w:space="0" w:color="auto"/>
              <w:bottom w:val="single" w:sz="4" w:space="0" w:color="auto"/>
              <w:right w:val="single" w:sz="4" w:space="0" w:color="auto"/>
            </w:tcBorders>
            <w:vAlign w:val="center"/>
          </w:tcPr>
          <w:p w:rsidR="00023B48" w:rsidRPr="00E67AB1" w:rsidRDefault="00023B48" w:rsidP="009044BB">
            <w:pPr>
              <w:spacing w:line="360" w:lineRule="auto"/>
            </w:pPr>
            <w:r w:rsidRPr="00E67AB1">
              <w:t>Oxygen</w:t>
            </w:r>
          </w:p>
        </w:tc>
        <w:tc>
          <w:tcPr>
            <w:tcW w:w="6979" w:type="dxa"/>
            <w:tcBorders>
              <w:top w:val="single" w:sz="4" w:space="0" w:color="auto"/>
              <w:left w:val="single" w:sz="4" w:space="0" w:color="auto"/>
              <w:bottom w:val="single" w:sz="4" w:space="0" w:color="auto"/>
              <w:right w:val="single" w:sz="4" w:space="0" w:color="auto"/>
            </w:tcBorders>
            <w:vAlign w:val="center"/>
          </w:tcPr>
          <w:p w:rsidR="00023B48" w:rsidRDefault="00023B48" w:rsidP="009044BB">
            <w:pPr>
              <w:numPr>
                <w:ilvl w:val="0"/>
                <w:numId w:val="28"/>
              </w:numPr>
              <w:spacing w:line="360" w:lineRule="auto"/>
              <w:ind w:left="317" w:hanging="142"/>
            </w:pPr>
            <w:r>
              <w:t xml:space="preserve">Put a </w:t>
            </w:r>
            <w:r w:rsidRPr="00F62D6D">
              <w:rPr>
                <w:rFonts w:ascii="Arial" w:hAnsi="Arial" w:cs="Arial"/>
                <w:color w:val="002060"/>
              </w:rPr>
              <w:t>glowing</w:t>
            </w:r>
            <w:r>
              <w:t xml:space="preserve"> spill into a test tube of the gas.</w:t>
            </w:r>
          </w:p>
          <w:p w:rsidR="00023B48" w:rsidRPr="00E67AB1" w:rsidRDefault="00023B48" w:rsidP="009044BB">
            <w:pPr>
              <w:numPr>
                <w:ilvl w:val="0"/>
                <w:numId w:val="28"/>
              </w:numPr>
              <w:spacing w:line="360" w:lineRule="auto"/>
              <w:ind w:left="317" w:hanging="142"/>
            </w:pPr>
            <w:r>
              <w:t xml:space="preserve">It will </w:t>
            </w:r>
            <w:r w:rsidRPr="00F62D6D">
              <w:rPr>
                <w:rFonts w:ascii="Arial" w:hAnsi="Arial" w:cs="Arial"/>
                <w:color w:val="002060"/>
              </w:rPr>
              <w:t>relight</w:t>
            </w:r>
          </w:p>
        </w:tc>
      </w:tr>
      <w:tr w:rsidR="00023B48" w:rsidTr="009044BB">
        <w:trPr>
          <w:trHeight w:val="1021"/>
        </w:trPr>
        <w:tc>
          <w:tcPr>
            <w:tcW w:w="2093" w:type="dxa"/>
            <w:tcBorders>
              <w:top w:val="single" w:sz="4" w:space="0" w:color="auto"/>
              <w:left w:val="single" w:sz="4" w:space="0" w:color="auto"/>
              <w:bottom w:val="single" w:sz="4" w:space="0" w:color="auto"/>
              <w:right w:val="single" w:sz="4" w:space="0" w:color="auto"/>
            </w:tcBorders>
            <w:vAlign w:val="center"/>
          </w:tcPr>
          <w:p w:rsidR="00023B48" w:rsidRPr="00E67AB1" w:rsidRDefault="00023B48" w:rsidP="009044BB">
            <w:pPr>
              <w:spacing w:line="360" w:lineRule="auto"/>
            </w:pPr>
            <w:r w:rsidRPr="00E67AB1">
              <w:t>Carbon dioxide</w:t>
            </w:r>
          </w:p>
        </w:tc>
        <w:tc>
          <w:tcPr>
            <w:tcW w:w="6979" w:type="dxa"/>
            <w:tcBorders>
              <w:top w:val="single" w:sz="4" w:space="0" w:color="auto"/>
              <w:left w:val="single" w:sz="4" w:space="0" w:color="auto"/>
              <w:bottom w:val="single" w:sz="4" w:space="0" w:color="auto"/>
              <w:right w:val="single" w:sz="4" w:space="0" w:color="auto"/>
            </w:tcBorders>
            <w:vAlign w:val="center"/>
          </w:tcPr>
          <w:p w:rsidR="00023B48" w:rsidRDefault="00023B48" w:rsidP="009044BB">
            <w:pPr>
              <w:numPr>
                <w:ilvl w:val="0"/>
                <w:numId w:val="29"/>
              </w:numPr>
              <w:spacing w:line="360" w:lineRule="auto"/>
              <w:ind w:left="317" w:hanging="142"/>
            </w:pPr>
            <w:r>
              <w:t>Bubble the gas through a solution of .</w:t>
            </w:r>
            <w:r>
              <w:rPr>
                <w:rFonts w:ascii="Arial" w:hAnsi="Arial" w:cs="Arial"/>
                <w:color w:val="002060"/>
              </w:rPr>
              <w:t>limewater</w:t>
            </w:r>
          </w:p>
          <w:p w:rsidR="00023B48" w:rsidRPr="00E67AB1" w:rsidRDefault="00023B48" w:rsidP="009044BB">
            <w:pPr>
              <w:numPr>
                <w:ilvl w:val="0"/>
                <w:numId w:val="29"/>
              </w:numPr>
              <w:spacing w:line="360" w:lineRule="auto"/>
              <w:ind w:left="317" w:hanging="142"/>
            </w:pPr>
            <w:r>
              <w:t xml:space="preserve">This will </w:t>
            </w:r>
            <w:r>
              <w:rPr>
                <w:rFonts w:ascii="Arial" w:hAnsi="Arial" w:cs="Arial"/>
                <w:color w:val="002060"/>
              </w:rPr>
              <w:t xml:space="preserve">go cloudy / form a white </w:t>
            </w:r>
            <w:proofErr w:type="spellStart"/>
            <w:r>
              <w:rPr>
                <w:rFonts w:ascii="Arial" w:hAnsi="Arial" w:cs="Arial"/>
                <w:color w:val="002060"/>
              </w:rPr>
              <w:t>ppt</w:t>
            </w:r>
            <w:proofErr w:type="spellEnd"/>
          </w:p>
        </w:tc>
      </w:tr>
      <w:tr w:rsidR="00023B48" w:rsidTr="009044BB">
        <w:trPr>
          <w:trHeight w:val="1021"/>
        </w:trPr>
        <w:tc>
          <w:tcPr>
            <w:tcW w:w="2093" w:type="dxa"/>
            <w:tcBorders>
              <w:top w:val="single" w:sz="4" w:space="0" w:color="auto"/>
              <w:left w:val="single" w:sz="4" w:space="0" w:color="auto"/>
              <w:bottom w:val="single" w:sz="4" w:space="0" w:color="auto"/>
              <w:right w:val="single" w:sz="4" w:space="0" w:color="auto"/>
            </w:tcBorders>
            <w:vAlign w:val="center"/>
          </w:tcPr>
          <w:p w:rsidR="00023B48" w:rsidRPr="00E67AB1" w:rsidRDefault="00023B48" w:rsidP="009044BB">
            <w:pPr>
              <w:spacing w:line="360" w:lineRule="auto"/>
            </w:pPr>
            <w:r w:rsidRPr="00E67AB1">
              <w:t>Ammonia</w:t>
            </w:r>
          </w:p>
        </w:tc>
        <w:tc>
          <w:tcPr>
            <w:tcW w:w="6979" w:type="dxa"/>
            <w:tcBorders>
              <w:top w:val="single" w:sz="4" w:space="0" w:color="auto"/>
              <w:left w:val="single" w:sz="4" w:space="0" w:color="auto"/>
              <w:bottom w:val="single" w:sz="4" w:space="0" w:color="auto"/>
              <w:right w:val="single" w:sz="4" w:space="0" w:color="auto"/>
            </w:tcBorders>
            <w:vAlign w:val="center"/>
          </w:tcPr>
          <w:p w:rsidR="00023B48" w:rsidRDefault="00023B48" w:rsidP="009044BB">
            <w:pPr>
              <w:numPr>
                <w:ilvl w:val="0"/>
                <w:numId w:val="30"/>
              </w:numPr>
              <w:spacing w:line="360" w:lineRule="auto"/>
              <w:ind w:left="317" w:hanging="142"/>
            </w:pPr>
            <w:r>
              <w:t xml:space="preserve">Smelly gas.  Damp red litmus goes </w:t>
            </w:r>
            <w:r>
              <w:rPr>
                <w:rFonts w:ascii="Arial" w:hAnsi="Arial" w:cs="Arial"/>
                <w:color w:val="002060"/>
              </w:rPr>
              <w:t>blue</w:t>
            </w:r>
          </w:p>
          <w:p w:rsidR="00023B48" w:rsidRPr="00E67AB1" w:rsidRDefault="00023B48" w:rsidP="009044BB">
            <w:pPr>
              <w:numPr>
                <w:ilvl w:val="0"/>
                <w:numId w:val="30"/>
              </w:numPr>
              <w:spacing w:line="360" w:lineRule="auto"/>
              <w:ind w:left="317" w:hanging="142"/>
            </w:pPr>
            <w:r>
              <w:t xml:space="preserve">With </w:t>
            </w:r>
            <w:proofErr w:type="spellStart"/>
            <w:r>
              <w:t>HCl</w:t>
            </w:r>
            <w:proofErr w:type="spellEnd"/>
            <w:r>
              <w:t xml:space="preserve"> gas </w:t>
            </w:r>
            <w:r w:rsidRPr="00F62D6D">
              <w:rPr>
                <w:rFonts w:ascii="Arial" w:hAnsi="Arial" w:cs="Arial"/>
                <w:b/>
                <w:color w:val="002060"/>
              </w:rPr>
              <w:t>white smoke</w:t>
            </w:r>
            <w:r>
              <w:rPr>
                <w:rFonts w:ascii="Arial" w:hAnsi="Arial" w:cs="Arial"/>
                <w:color w:val="002060"/>
              </w:rPr>
              <w:t xml:space="preserve"> is produced</w:t>
            </w:r>
          </w:p>
        </w:tc>
      </w:tr>
      <w:tr w:rsidR="00023B48" w:rsidTr="009044BB">
        <w:trPr>
          <w:trHeight w:val="1021"/>
        </w:trPr>
        <w:tc>
          <w:tcPr>
            <w:tcW w:w="2093" w:type="dxa"/>
            <w:tcBorders>
              <w:top w:val="single" w:sz="4" w:space="0" w:color="auto"/>
              <w:left w:val="single" w:sz="4" w:space="0" w:color="auto"/>
              <w:bottom w:val="single" w:sz="4" w:space="0" w:color="auto"/>
              <w:right w:val="single" w:sz="4" w:space="0" w:color="auto"/>
            </w:tcBorders>
            <w:vAlign w:val="center"/>
          </w:tcPr>
          <w:p w:rsidR="00023B48" w:rsidRPr="00E67AB1" w:rsidRDefault="00023B48" w:rsidP="009044BB">
            <w:pPr>
              <w:spacing w:line="360" w:lineRule="auto"/>
            </w:pPr>
            <w:r w:rsidRPr="00E67AB1">
              <w:t xml:space="preserve">Nitrogen </w:t>
            </w:r>
            <w:r>
              <w:t>d</w:t>
            </w:r>
            <w:r w:rsidRPr="00E67AB1">
              <w:t>ioxide</w:t>
            </w:r>
          </w:p>
        </w:tc>
        <w:tc>
          <w:tcPr>
            <w:tcW w:w="6979" w:type="dxa"/>
            <w:tcBorders>
              <w:top w:val="single" w:sz="4" w:space="0" w:color="auto"/>
              <w:left w:val="single" w:sz="4" w:space="0" w:color="auto"/>
              <w:bottom w:val="single" w:sz="4" w:space="0" w:color="auto"/>
              <w:right w:val="single" w:sz="4" w:space="0" w:color="auto"/>
            </w:tcBorders>
            <w:vAlign w:val="center"/>
          </w:tcPr>
          <w:p w:rsidR="00023B48" w:rsidRDefault="00023B48" w:rsidP="009044BB">
            <w:pPr>
              <w:numPr>
                <w:ilvl w:val="0"/>
                <w:numId w:val="31"/>
              </w:numPr>
              <w:spacing w:line="360" w:lineRule="auto"/>
              <w:ind w:left="317" w:hanging="142"/>
            </w:pPr>
            <w:r>
              <w:t xml:space="preserve">This is a </w:t>
            </w:r>
            <w:r>
              <w:rPr>
                <w:rFonts w:ascii="Arial" w:hAnsi="Arial" w:cs="Arial"/>
                <w:color w:val="002060"/>
              </w:rPr>
              <w:t>brown</w:t>
            </w:r>
            <w:r>
              <w:t xml:space="preserve"> coloured gas</w:t>
            </w:r>
          </w:p>
          <w:p w:rsidR="00023B48" w:rsidRPr="00E67AB1" w:rsidRDefault="00023B48" w:rsidP="009044BB">
            <w:pPr>
              <w:numPr>
                <w:ilvl w:val="0"/>
                <w:numId w:val="31"/>
              </w:numPr>
              <w:spacing w:line="360" w:lineRule="auto"/>
              <w:ind w:left="317" w:hanging="142"/>
            </w:pPr>
            <w:r>
              <w:t xml:space="preserve">Damp blue litmus goes </w:t>
            </w:r>
            <w:r>
              <w:rPr>
                <w:rFonts w:ascii="Arial" w:hAnsi="Arial" w:cs="Arial"/>
                <w:color w:val="002060"/>
              </w:rPr>
              <w:t>red</w:t>
            </w:r>
          </w:p>
        </w:tc>
      </w:tr>
      <w:tr w:rsidR="00023B48" w:rsidTr="009044BB">
        <w:trPr>
          <w:trHeight w:val="1021"/>
        </w:trPr>
        <w:tc>
          <w:tcPr>
            <w:tcW w:w="2093" w:type="dxa"/>
            <w:tcBorders>
              <w:top w:val="single" w:sz="4" w:space="0" w:color="auto"/>
              <w:left w:val="single" w:sz="4" w:space="0" w:color="auto"/>
              <w:bottom w:val="single" w:sz="4" w:space="0" w:color="auto"/>
              <w:right w:val="single" w:sz="4" w:space="0" w:color="auto"/>
            </w:tcBorders>
            <w:vAlign w:val="center"/>
          </w:tcPr>
          <w:p w:rsidR="00023B48" w:rsidRPr="00E67AB1" w:rsidRDefault="00023B48" w:rsidP="009044BB">
            <w:pPr>
              <w:spacing w:line="360" w:lineRule="auto"/>
            </w:pPr>
            <w:r w:rsidRPr="00E67AB1">
              <w:t>Hydrogen</w:t>
            </w:r>
          </w:p>
        </w:tc>
        <w:tc>
          <w:tcPr>
            <w:tcW w:w="6979" w:type="dxa"/>
            <w:tcBorders>
              <w:top w:val="single" w:sz="4" w:space="0" w:color="auto"/>
              <w:left w:val="single" w:sz="4" w:space="0" w:color="auto"/>
              <w:bottom w:val="single" w:sz="4" w:space="0" w:color="auto"/>
              <w:right w:val="single" w:sz="4" w:space="0" w:color="auto"/>
            </w:tcBorders>
            <w:vAlign w:val="center"/>
          </w:tcPr>
          <w:p w:rsidR="00023B48" w:rsidRDefault="00023B48" w:rsidP="009044BB">
            <w:pPr>
              <w:numPr>
                <w:ilvl w:val="0"/>
                <w:numId w:val="28"/>
              </w:numPr>
              <w:spacing w:line="360" w:lineRule="auto"/>
              <w:ind w:left="317" w:hanging="142"/>
            </w:pPr>
            <w:r>
              <w:t xml:space="preserve">Put a </w:t>
            </w:r>
            <w:r>
              <w:rPr>
                <w:rFonts w:ascii="Arial" w:hAnsi="Arial" w:cs="Arial"/>
                <w:color w:val="002060"/>
              </w:rPr>
              <w:t>lighted</w:t>
            </w:r>
            <w:r>
              <w:t xml:space="preserve"> spill into a test tube of the gas.</w:t>
            </w:r>
          </w:p>
          <w:p w:rsidR="00023B48" w:rsidRPr="00E67AB1" w:rsidRDefault="00023B48" w:rsidP="009044BB">
            <w:pPr>
              <w:numPr>
                <w:ilvl w:val="0"/>
                <w:numId w:val="28"/>
              </w:numPr>
              <w:spacing w:line="360" w:lineRule="auto"/>
              <w:ind w:left="317" w:hanging="142"/>
            </w:pPr>
            <w:r>
              <w:t xml:space="preserve">It will </w:t>
            </w:r>
            <w:r>
              <w:rPr>
                <w:rFonts w:ascii="Arial" w:hAnsi="Arial" w:cs="Arial"/>
                <w:color w:val="002060"/>
              </w:rPr>
              <w:t>give a squeaky pop</w:t>
            </w:r>
          </w:p>
        </w:tc>
      </w:tr>
      <w:tr w:rsidR="00023B48" w:rsidTr="009044BB">
        <w:trPr>
          <w:trHeight w:val="1021"/>
        </w:trPr>
        <w:tc>
          <w:tcPr>
            <w:tcW w:w="2093" w:type="dxa"/>
            <w:tcBorders>
              <w:top w:val="single" w:sz="4" w:space="0" w:color="auto"/>
              <w:left w:val="single" w:sz="4" w:space="0" w:color="auto"/>
              <w:bottom w:val="single" w:sz="4" w:space="0" w:color="auto"/>
              <w:right w:val="single" w:sz="4" w:space="0" w:color="auto"/>
            </w:tcBorders>
            <w:vAlign w:val="center"/>
          </w:tcPr>
          <w:p w:rsidR="00023B48" w:rsidRPr="00E67AB1" w:rsidRDefault="00023B48" w:rsidP="009044BB">
            <w:pPr>
              <w:spacing w:line="360" w:lineRule="auto"/>
            </w:pPr>
            <w:r w:rsidRPr="00E67AB1">
              <w:t>Hydrogen chloride</w:t>
            </w:r>
          </w:p>
        </w:tc>
        <w:tc>
          <w:tcPr>
            <w:tcW w:w="6979" w:type="dxa"/>
            <w:tcBorders>
              <w:top w:val="single" w:sz="4" w:space="0" w:color="auto"/>
              <w:left w:val="single" w:sz="4" w:space="0" w:color="auto"/>
              <w:bottom w:val="single" w:sz="4" w:space="0" w:color="auto"/>
              <w:right w:val="single" w:sz="4" w:space="0" w:color="auto"/>
            </w:tcBorders>
            <w:vAlign w:val="center"/>
          </w:tcPr>
          <w:p w:rsidR="00023B48" w:rsidRDefault="00023B48" w:rsidP="009044BB">
            <w:pPr>
              <w:numPr>
                <w:ilvl w:val="0"/>
                <w:numId w:val="30"/>
              </w:numPr>
              <w:spacing w:line="360" w:lineRule="auto"/>
              <w:ind w:left="317" w:hanging="142"/>
            </w:pPr>
            <w:r>
              <w:t xml:space="preserve">Steamy fumes.  Damp blue litmus goes </w:t>
            </w:r>
            <w:r>
              <w:rPr>
                <w:rFonts w:ascii="Arial" w:hAnsi="Arial" w:cs="Arial"/>
                <w:color w:val="002060"/>
              </w:rPr>
              <w:t>red</w:t>
            </w:r>
          </w:p>
          <w:p w:rsidR="00023B48" w:rsidRDefault="00023B48" w:rsidP="009044BB">
            <w:pPr>
              <w:numPr>
                <w:ilvl w:val="0"/>
                <w:numId w:val="30"/>
              </w:numPr>
              <w:spacing w:line="360" w:lineRule="auto"/>
              <w:ind w:left="317" w:hanging="142"/>
            </w:pPr>
            <w:r>
              <w:t>With NH</w:t>
            </w:r>
            <w:r>
              <w:rPr>
                <w:vertAlign w:val="subscript"/>
              </w:rPr>
              <w:t>3</w:t>
            </w:r>
            <w:r>
              <w:t xml:space="preserve"> gas </w:t>
            </w:r>
            <w:r w:rsidRPr="00F62D6D">
              <w:rPr>
                <w:rFonts w:ascii="Arial" w:hAnsi="Arial" w:cs="Arial"/>
                <w:b/>
                <w:color w:val="002060"/>
              </w:rPr>
              <w:t>white smoke</w:t>
            </w:r>
            <w:r>
              <w:rPr>
                <w:rFonts w:ascii="Arial" w:hAnsi="Arial" w:cs="Arial"/>
                <w:color w:val="002060"/>
              </w:rPr>
              <w:t xml:space="preserve"> is produced</w:t>
            </w:r>
          </w:p>
          <w:p w:rsidR="00023B48" w:rsidRPr="00E67AB1" w:rsidRDefault="00023B48" w:rsidP="009044BB">
            <w:pPr>
              <w:numPr>
                <w:ilvl w:val="0"/>
                <w:numId w:val="30"/>
              </w:numPr>
              <w:spacing w:line="360" w:lineRule="auto"/>
              <w:ind w:left="317" w:hanging="142"/>
            </w:pPr>
            <w:r>
              <w:t>When bubbled into AgNO</w:t>
            </w:r>
            <w:r>
              <w:rPr>
                <w:vertAlign w:val="subscript"/>
              </w:rPr>
              <w:t>3</w:t>
            </w:r>
            <w:r>
              <w:t>(</w:t>
            </w:r>
            <w:proofErr w:type="spellStart"/>
            <w:r>
              <w:t>aq</w:t>
            </w:r>
            <w:proofErr w:type="spellEnd"/>
            <w:r>
              <w:t xml:space="preserve">) </w:t>
            </w:r>
            <w:r w:rsidRPr="00B74E60">
              <w:rPr>
                <w:rFonts w:ascii="Arial" w:hAnsi="Arial" w:cs="Arial"/>
                <w:b/>
                <w:color w:val="002060"/>
              </w:rPr>
              <w:t>a white precipitate</w:t>
            </w:r>
            <w:r>
              <w:rPr>
                <w:rFonts w:ascii="Arial" w:hAnsi="Arial" w:cs="Arial"/>
                <w:color w:val="002060"/>
              </w:rPr>
              <w:t xml:space="preserve"> forms</w:t>
            </w:r>
          </w:p>
        </w:tc>
      </w:tr>
      <w:tr w:rsidR="00023B48" w:rsidTr="009044BB">
        <w:trPr>
          <w:trHeight w:val="1021"/>
        </w:trPr>
        <w:tc>
          <w:tcPr>
            <w:tcW w:w="2093" w:type="dxa"/>
            <w:tcBorders>
              <w:top w:val="single" w:sz="4" w:space="0" w:color="auto"/>
              <w:left w:val="single" w:sz="4" w:space="0" w:color="auto"/>
              <w:bottom w:val="single" w:sz="4" w:space="0" w:color="auto"/>
              <w:right w:val="single" w:sz="4" w:space="0" w:color="auto"/>
            </w:tcBorders>
            <w:vAlign w:val="center"/>
          </w:tcPr>
          <w:p w:rsidR="00023B48" w:rsidRPr="00E67AB1" w:rsidRDefault="00023B48" w:rsidP="009044BB">
            <w:pPr>
              <w:spacing w:line="360" w:lineRule="auto"/>
            </w:pPr>
            <w:r>
              <w:t>Hydrogen bromide</w:t>
            </w:r>
          </w:p>
        </w:tc>
        <w:tc>
          <w:tcPr>
            <w:tcW w:w="6979" w:type="dxa"/>
            <w:tcBorders>
              <w:top w:val="single" w:sz="4" w:space="0" w:color="auto"/>
              <w:left w:val="single" w:sz="4" w:space="0" w:color="auto"/>
              <w:bottom w:val="single" w:sz="4" w:space="0" w:color="auto"/>
              <w:right w:val="single" w:sz="4" w:space="0" w:color="auto"/>
            </w:tcBorders>
            <w:vAlign w:val="center"/>
          </w:tcPr>
          <w:p w:rsidR="00023B48" w:rsidRDefault="00023B48" w:rsidP="009044BB">
            <w:pPr>
              <w:numPr>
                <w:ilvl w:val="0"/>
                <w:numId w:val="30"/>
              </w:numPr>
              <w:spacing w:line="360" w:lineRule="auto"/>
              <w:ind w:left="317" w:hanging="142"/>
            </w:pPr>
            <w:r>
              <w:t xml:space="preserve">Steamy fumes.  Damp blue litmus goes </w:t>
            </w:r>
            <w:r>
              <w:rPr>
                <w:rFonts w:ascii="Arial" w:hAnsi="Arial" w:cs="Arial"/>
                <w:color w:val="002060"/>
              </w:rPr>
              <w:t>red</w:t>
            </w:r>
          </w:p>
          <w:p w:rsidR="00023B48" w:rsidRDefault="00023B48" w:rsidP="009044BB">
            <w:pPr>
              <w:numPr>
                <w:ilvl w:val="0"/>
                <w:numId w:val="30"/>
              </w:numPr>
              <w:spacing w:line="360" w:lineRule="auto"/>
              <w:ind w:left="317" w:hanging="142"/>
            </w:pPr>
            <w:r>
              <w:t>With NH</w:t>
            </w:r>
            <w:r>
              <w:rPr>
                <w:vertAlign w:val="subscript"/>
              </w:rPr>
              <w:t>3</w:t>
            </w:r>
            <w:r>
              <w:t xml:space="preserve"> gas </w:t>
            </w:r>
            <w:r w:rsidRPr="00F62D6D">
              <w:rPr>
                <w:rFonts w:ascii="Arial" w:hAnsi="Arial" w:cs="Arial"/>
                <w:b/>
                <w:color w:val="002060"/>
              </w:rPr>
              <w:t xml:space="preserve"> white smoke</w:t>
            </w:r>
            <w:r>
              <w:rPr>
                <w:rFonts w:ascii="Arial" w:hAnsi="Arial" w:cs="Arial"/>
                <w:color w:val="002060"/>
              </w:rPr>
              <w:t xml:space="preserve"> is produced</w:t>
            </w:r>
          </w:p>
          <w:p w:rsidR="00023B48" w:rsidRPr="00E67AB1" w:rsidRDefault="00023B48" w:rsidP="009044BB">
            <w:pPr>
              <w:numPr>
                <w:ilvl w:val="0"/>
                <w:numId w:val="30"/>
              </w:numPr>
              <w:spacing w:line="360" w:lineRule="auto"/>
              <w:ind w:left="317" w:hanging="142"/>
            </w:pPr>
            <w:r>
              <w:t>When bubbled into AgNO</w:t>
            </w:r>
            <w:r>
              <w:rPr>
                <w:vertAlign w:val="subscript"/>
              </w:rPr>
              <w:t>3</w:t>
            </w:r>
            <w:r>
              <w:t>(</w:t>
            </w:r>
            <w:proofErr w:type="spellStart"/>
            <w:r>
              <w:t>aq</w:t>
            </w:r>
            <w:proofErr w:type="spellEnd"/>
            <w:r>
              <w:t xml:space="preserve">) </w:t>
            </w:r>
            <w:r w:rsidRPr="00B74E60">
              <w:rPr>
                <w:rFonts w:ascii="Arial" w:hAnsi="Arial" w:cs="Arial"/>
                <w:b/>
                <w:color w:val="002060"/>
              </w:rPr>
              <w:t xml:space="preserve"> a </w:t>
            </w:r>
            <w:r>
              <w:rPr>
                <w:rFonts w:ascii="Arial" w:hAnsi="Arial" w:cs="Arial"/>
                <w:b/>
                <w:color w:val="002060"/>
              </w:rPr>
              <w:t>cream coloured</w:t>
            </w:r>
            <w:r w:rsidRPr="00B74E60">
              <w:rPr>
                <w:rFonts w:ascii="Arial" w:hAnsi="Arial" w:cs="Arial"/>
                <w:b/>
                <w:color w:val="002060"/>
              </w:rPr>
              <w:t xml:space="preserve"> precipitate</w:t>
            </w:r>
          </w:p>
        </w:tc>
      </w:tr>
      <w:tr w:rsidR="00023B48" w:rsidTr="009044BB">
        <w:trPr>
          <w:trHeight w:val="1021"/>
        </w:trPr>
        <w:tc>
          <w:tcPr>
            <w:tcW w:w="2093" w:type="dxa"/>
            <w:tcBorders>
              <w:top w:val="single" w:sz="4" w:space="0" w:color="auto"/>
              <w:left w:val="single" w:sz="4" w:space="0" w:color="auto"/>
              <w:bottom w:val="single" w:sz="4" w:space="0" w:color="auto"/>
              <w:right w:val="single" w:sz="4" w:space="0" w:color="auto"/>
            </w:tcBorders>
            <w:vAlign w:val="center"/>
          </w:tcPr>
          <w:p w:rsidR="00023B48" w:rsidRPr="00E67AB1" w:rsidRDefault="00023B48" w:rsidP="009044BB">
            <w:pPr>
              <w:spacing w:line="360" w:lineRule="auto"/>
            </w:pPr>
            <w:r>
              <w:t>Hydrogen iodide</w:t>
            </w:r>
          </w:p>
        </w:tc>
        <w:tc>
          <w:tcPr>
            <w:tcW w:w="6979" w:type="dxa"/>
            <w:tcBorders>
              <w:top w:val="single" w:sz="4" w:space="0" w:color="auto"/>
              <w:left w:val="single" w:sz="4" w:space="0" w:color="auto"/>
              <w:bottom w:val="single" w:sz="4" w:space="0" w:color="auto"/>
              <w:right w:val="single" w:sz="4" w:space="0" w:color="auto"/>
            </w:tcBorders>
            <w:vAlign w:val="center"/>
          </w:tcPr>
          <w:p w:rsidR="00023B48" w:rsidRDefault="00023B48" w:rsidP="009044BB">
            <w:pPr>
              <w:numPr>
                <w:ilvl w:val="0"/>
                <w:numId w:val="30"/>
              </w:numPr>
              <w:spacing w:line="360" w:lineRule="auto"/>
              <w:ind w:left="317" w:hanging="142"/>
            </w:pPr>
            <w:r>
              <w:t xml:space="preserve">Steamy fumes.  Damp blue litmus goes </w:t>
            </w:r>
            <w:r>
              <w:rPr>
                <w:rFonts w:ascii="Arial" w:hAnsi="Arial" w:cs="Arial"/>
                <w:color w:val="002060"/>
              </w:rPr>
              <w:t>red</w:t>
            </w:r>
          </w:p>
          <w:p w:rsidR="00023B48" w:rsidRDefault="00023B48" w:rsidP="009044BB">
            <w:pPr>
              <w:numPr>
                <w:ilvl w:val="0"/>
                <w:numId w:val="30"/>
              </w:numPr>
              <w:spacing w:line="360" w:lineRule="auto"/>
              <w:ind w:left="317" w:hanging="142"/>
            </w:pPr>
            <w:r>
              <w:t>With NH</w:t>
            </w:r>
            <w:r>
              <w:rPr>
                <w:vertAlign w:val="subscript"/>
              </w:rPr>
              <w:t>3</w:t>
            </w:r>
            <w:r>
              <w:t xml:space="preserve"> gas </w:t>
            </w:r>
            <w:r w:rsidRPr="00F62D6D">
              <w:rPr>
                <w:rFonts w:ascii="Arial" w:hAnsi="Arial" w:cs="Arial"/>
                <w:b/>
                <w:color w:val="002060"/>
              </w:rPr>
              <w:t xml:space="preserve"> white smoke</w:t>
            </w:r>
            <w:r>
              <w:rPr>
                <w:rFonts w:ascii="Arial" w:hAnsi="Arial" w:cs="Arial"/>
                <w:color w:val="002060"/>
              </w:rPr>
              <w:t xml:space="preserve"> is produced</w:t>
            </w:r>
          </w:p>
          <w:p w:rsidR="00023B48" w:rsidRPr="00E67AB1" w:rsidRDefault="00023B48" w:rsidP="009044BB">
            <w:pPr>
              <w:numPr>
                <w:ilvl w:val="0"/>
                <w:numId w:val="30"/>
              </w:numPr>
              <w:spacing w:line="360" w:lineRule="auto"/>
              <w:ind w:left="317" w:hanging="142"/>
            </w:pPr>
            <w:r>
              <w:t>When bubbled into AgNO</w:t>
            </w:r>
            <w:r>
              <w:rPr>
                <w:vertAlign w:val="subscript"/>
              </w:rPr>
              <w:t>3</w:t>
            </w:r>
            <w:r>
              <w:t>(</w:t>
            </w:r>
            <w:proofErr w:type="spellStart"/>
            <w:r>
              <w:t>aq</w:t>
            </w:r>
            <w:proofErr w:type="spellEnd"/>
            <w:r>
              <w:t xml:space="preserve">) </w:t>
            </w:r>
            <w:r w:rsidRPr="00B74E60">
              <w:rPr>
                <w:rFonts w:ascii="Arial" w:hAnsi="Arial" w:cs="Arial"/>
                <w:b/>
                <w:color w:val="002060"/>
              </w:rPr>
              <w:t xml:space="preserve"> a </w:t>
            </w:r>
            <w:r>
              <w:rPr>
                <w:rFonts w:ascii="Arial" w:hAnsi="Arial" w:cs="Arial"/>
                <w:b/>
                <w:color w:val="002060"/>
              </w:rPr>
              <w:t>yellow</w:t>
            </w:r>
            <w:r w:rsidRPr="00B74E60">
              <w:rPr>
                <w:rFonts w:ascii="Arial" w:hAnsi="Arial" w:cs="Arial"/>
                <w:b/>
                <w:color w:val="002060"/>
              </w:rPr>
              <w:t xml:space="preserve"> precipitate</w:t>
            </w:r>
            <w:r>
              <w:rPr>
                <w:rFonts w:ascii="Arial" w:hAnsi="Arial" w:cs="Arial"/>
                <w:color w:val="002060"/>
              </w:rPr>
              <w:t xml:space="preserve"> forms</w:t>
            </w:r>
          </w:p>
        </w:tc>
      </w:tr>
      <w:tr w:rsidR="00023B48" w:rsidTr="009044BB">
        <w:trPr>
          <w:trHeight w:val="1021"/>
        </w:trPr>
        <w:tc>
          <w:tcPr>
            <w:tcW w:w="2093" w:type="dxa"/>
            <w:tcBorders>
              <w:top w:val="single" w:sz="4" w:space="0" w:color="auto"/>
              <w:left w:val="single" w:sz="4" w:space="0" w:color="auto"/>
              <w:bottom w:val="single" w:sz="4" w:space="0" w:color="auto"/>
              <w:right w:val="single" w:sz="4" w:space="0" w:color="auto"/>
            </w:tcBorders>
            <w:vAlign w:val="center"/>
          </w:tcPr>
          <w:p w:rsidR="00023B48" w:rsidRPr="00E67AB1" w:rsidRDefault="00023B48" w:rsidP="009044BB">
            <w:pPr>
              <w:spacing w:line="360" w:lineRule="auto"/>
            </w:pPr>
            <w:r w:rsidRPr="00E67AB1">
              <w:t>Chlorine</w:t>
            </w:r>
          </w:p>
        </w:tc>
        <w:tc>
          <w:tcPr>
            <w:tcW w:w="6979" w:type="dxa"/>
            <w:tcBorders>
              <w:top w:val="single" w:sz="4" w:space="0" w:color="auto"/>
              <w:left w:val="single" w:sz="4" w:space="0" w:color="auto"/>
              <w:bottom w:val="single" w:sz="4" w:space="0" w:color="auto"/>
              <w:right w:val="single" w:sz="4" w:space="0" w:color="auto"/>
            </w:tcBorders>
            <w:vAlign w:val="center"/>
          </w:tcPr>
          <w:p w:rsidR="00023B48" w:rsidRDefault="00023B48" w:rsidP="009044BB">
            <w:pPr>
              <w:numPr>
                <w:ilvl w:val="0"/>
                <w:numId w:val="32"/>
              </w:numPr>
              <w:spacing w:line="360" w:lineRule="auto"/>
              <w:ind w:left="317" w:hanging="142"/>
            </w:pPr>
            <w:r>
              <w:t xml:space="preserve">Smells of </w:t>
            </w:r>
            <w:r>
              <w:rPr>
                <w:rFonts w:ascii="Arial" w:hAnsi="Arial" w:cs="Arial"/>
                <w:color w:val="002060"/>
              </w:rPr>
              <w:t>bleach</w:t>
            </w:r>
          </w:p>
          <w:p w:rsidR="00023B48" w:rsidRPr="0054354B" w:rsidRDefault="00023B48" w:rsidP="009044BB">
            <w:pPr>
              <w:numPr>
                <w:ilvl w:val="0"/>
                <w:numId w:val="32"/>
              </w:numPr>
              <w:spacing w:line="360" w:lineRule="auto"/>
              <w:ind w:left="317" w:hanging="142"/>
            </w:pPr>
            <w:r>
              <w:t xml:space="preserve">Damp </w:t>
            </w:r>
            <w:r w:rsidRPr="0054354B">
              <w:t xml:space="preserve">blue litmus paper goes </w:t>
            </w:r>
            <w:r w:rsidRPr="0054354B">
              <w:rPr>
                <w:rFonts w:ascii="Arial" w:hAnsi="Arial" w:cs="Arial"/>
                <w:color w:val="002060"/>
              </w:rPr>
              <w:t>red</w:t>
            </w:r>
            <w:r w:rsidRPr="0054354B">
              <w:t xml:space="preserve"> then </w:t>
            </w:r>
            <w:r w:rsidRPr="0054354B">
              <w:rPr>
                <w:rFonts w:ascii="Arial" w:hAnsi="Arial" w:cs="Arial"/>
                <w:color w:val="002060"/>
              </w:rPr>
              <w:t>bleached</w:t>
            </w:r>
          </w:p>
          <w:p w:rsidR="00023B48" w:rsidRPr="0054354B" w:rsidRDefault="00023B48" w:rsidP="009044BB">
            <w:pPr>
              <w:numPr>
                <w:ilvl w:val="0"/>
                <w:numId w:val="32"/>
              </w:numPr>
              <w:spacing w:line="360" w:lineRule="auto"/>
              <w:ind w:left="317" w:hanging="142"/>
            </w:pPr>
            <w:r w:rsidRPr="0054354B">
              <w:rPr>
                <w:rFonts w:ascii="Arial" w:hAnsi="Arial" w:cs="Arial"/>
                <w:color w:val="002060"/>
              </w:rPr>
              <w:t xml:space="preserve">Damp starch/iodide paper </w:t>
            </w:r>
            <w:r w:rsidRPr="0054354B">
              <w:rPr>
                <w:rFonts w:ascii="Arial" w:hAnsi="Arial" w:cs="Arial"/>
                <w:color w:val="002060"/>
              </w:rPr>
              <w:sym w:font="Wingdings" w:char="F0E0"/>
            </w:r>
            <w:r w:rsidRPr="0054354B">
              <w:rPr>
                <w:rFonts w:ascii="Arial" w:hAnsi="Arial" w:cs="Arial"/>
                <w:color w:val="002060"/>
              </w:rPr>
              <w:t xml:space="preserve"> blue</w:t>
            </w:r>
          </w:p>
          <w:p w:rsidR="00023B48" w:rsidRPr="00E67AB1" w:rsidRDefault="00023B48" w:rsidP="009044BB">
            <w:pPr>
              <w:numPr>
                <w:ilvl w:val="0"/>
                <w:numId w:val="32"/>
              </w:numPr>
              <w:spacing w:line="360" w:lineRule="auto"/>
              <w:ind w:left="317" w:hanging="142"/>
            </w:pPr>
            <w:r>
              <w:t xml:space="preserve">Turns </w:t>
            </w:r>
            <w:proofErr w:type="spellStart"/>
            <w:r>
              <w:t>KBr</w:t>
            </w:r>
            <w:proofErr w:type="spellEnd"/>
            <w:r>
              <w:t xml:space="preserve"> (</w:t>
            </w:r>
            <w:proofErr w:type="spellStart"/>
            <w:r>
              <w:t>aq</w:t>
            </w:r>
            <w:proofErr w:type="spellEnd"/>
            <w:r>
              <w:t xml:space="preserve">) from colourless to </w:t>
            </w:r>
            <w:r>
              <w:rPr>
                <w:rFonts w:ascii="Arial" w:hAnsi="Arial" w:cs="Arial"/>
                <w:color w:val="002060"/>
              </w:rPr>
              <w:t>yellow / orange</w:t>
            </w:r>
          </w:p>
        </w:tc>
      </w:tr>
      <w:tr w:rsidR="00023B48" w:rsidTr="009044BB">
        <w:trPr>
          <w:trHeight w:val="1021"/>
        </w:trPr>
        <w:tc>
          <w:tcPr>
            <w:tcW w:w="2093" w:type="dxa"/>
            <w:tcBorders>
              <w:top w:val="single" w:sz="4" w:space="0" w:color="auto"/>
              <w:left w:val="single" w:sz="4" w:space="0" w:color="auto"/>
              <w:bottom w:val="single" w:sz="4" w:space="0" w:color="auto"/>
              <w:right w:val="single" w:sz="4" w:space="0" w:color="auto"/>
            </w:tcBorders>
            <w:vAlign w:val="center"/>
          </w:tcPr>
          <w:p w:rsidR="00023B48" w:rsidRPr="00E67AB1" w:rsidRDefault="00023B48" w:rsidP="009044BB">
            <w:pPr>
              <w:spacing w:line="360" w:lineRule="auto"/>
            </w:pPr>
            <w:r w:rsidRPr="00E67AB1">
              <w:t>Bromine</w:t>
            </w:r>
          </w:p>
        </w:tc>
        <w:tc>
          <w:tcPr>
            <w:tcW w:w="6979" w:type="dxa"/>
            <w:tcBorders>
              <w:top w:val="single" w:sz="4" w:space="0" w:color="auto"/>
              <w:left w:val="single" w:sz="4" w:space="0" w:color="auto"/>
              <w:bottom w:val="single" w:sz="4" w:space="0" w:color="auto"/>
              <w:right w:val="single" w:sz="4" w:space="0" w:color="auto"/>
            </w:tcBorders>
            <w:vAlign w:val="center"/>
          </w:tcPr>
          <w:p w:rsidR="00023B48" w:rsidRDefault="00023B48" w:rsidP="009044BB">
            <w:pPr>
              <w:numPr>
                <w:ilvl w:val="0"/>
                <w:numId w:val="33"/>
              </w:numPr>
              <w:spacing w:line="360" w:lineRule="auto"/>
              <w:ind w:left="317" w:hanging="142"/>
            </w:pPr>
            <w:r>
              <w:t xml:space="preserve">Vapour is </w:t>
            </w:r>
            <w:r>
              <w:rPr>
                <w:rFonts w:ascii="Arial" w:hAnsi="Arial" w:cs="Arial"/>
                <w:color w:val="002060"/>
              </w:rPr>
              <w:t>orange</w:t>
            </w:r>
            <w:r>
              <w:t xml:space="preserve">  in colour.</w:t>
            </w:r>
          </w:p>
          <w:p w:rsidR="00023B48" w:rsidRPr="00E67AB1" w:rsidRDefault="00023B48" w:rsidP="009044BB">
            <w:pPr>
              <w:numPr>
                <w:ilvl w:val="0"/>
                <w:numId w:val="33"/>
              </w:numPr>
              <w:spacing w:line="360" w:lineRule="auto"/>
              <w:ind w:left="317" w:hanging="142"/>
            </w:pPr>
            <w:r>
              <w:t>Turns KI (</w:t>
            </w:r>
            <w:proofErr w:type="spellStart"/>
            <w:r>
              <w:t>aq</w:t>
            </w:r>
            <w:proofErr w:type="spellEnd"/>
            <w:r>
              <w:t xml:space="preserve">) from colourless to </w:t>
            </w:r>
            <w:r>
              <w:rPr>
                <w:rFonts w:ascii="Arial" w:hAnsi="Arial" w:cs="Arial"/>
                <w:color w:val="002060"/>
              </w:rPr>
              <w:t>brown</w:t>
            </w:r>
          </w:p>
        </w:tc>
      </w:tr>
      <w:tr w:rsidR="00023B48" w:rsidTr="009044BB">
        <w:trPr>
          <w:trHeight w:val="1021"/>
        </w:trPr>
        <w:tc>
          <w:tcPr>
            <w:tcW w:w="2093" w:type="dxa"/>
            <w:tcBorders>
              <w:top w:val="single" w:sz="4" w:space="0" w:color="auto"/>
              <w:left w:val="single" w:sz="4" w:space="0" w:color="auto"/>
              <w:bottom w:val="single" w:sz="4" w:space="0" w:color="auto"/>
              <w:right w:val="single" w:sz="4" w:space="0" w:color="auto"/>
            </w:tcBorders>
            <w:vAlign w:val="center"/>
          </w:tcPr>
          <w:p w:rsidR="00023B48" w:rsidRPr="00E67AB1" w:rsidRDefault="00023B48" w:rsidP="009044BB">
            <w:pPr>
              <w:spacing w:line="360" w:lineRule="auto"/>
            </w:pPr>
            <w:r w:rsidRPr="00E67AB1">
              <w:t>Iodine</w:t>
            </w:r>
          </w:p>
        </w:tc>
        <w:tc>
          <w:tcPr>
            <w:tcW w:w="6979" w:type="dxa"/>
            <w:tcBorders>
              <w:top w:val="single" w:sz="4" w:space="0" w:color="auto"/>
              <w:left w:val="single" w:sz="4" w:space="0" w:color="auto"/>
              <w:bottom w:val="single" w:sz="4" w:space="0" w:color="auto"/>
              <w:right w:val="single" w:sz="4" w:space="0" w:color="auto"/>
            </w:tcBorders>
            <w:vAlign w:val="center"/>
          </w:tcPr>
          <w:p w:rsidR="00023B48" w:rsidRDefault="00023B48" w:rsidP="009044BB">
            <w:pPr>
              <w:numPr>
                <w:ilvl w:val="0"/>
                <w:numId w:val="33"/>
              </w:numPr>
              <w:spacing w:line="360" w:lineRule="auto"/>
              <w:ind w:left="317" w:hanging="142"/>
            </w:pPr>
            <w:r>
              <w:t xml:space="preserve">Vapour is </w:t>
            </w:r>
            <w:r>
              <w:rPr>
                <w:rFonts w:ascii="Arial" w:hAnsi="Arial" w:cs="Arial"/>
                <w:color w:val="002060"/>
              </w:rPr>
              <w:t xml:space="preserve"> purple</w:t>
            </w:r>
            <w:r>
              <w:t xml:space="preserve">  in colour.  Solid is </w:t>
            </w:r>
            <w:proofErr w:type="spellStart"/>
            <w:r>
              <w:rPr>
                <w:rFonts w:ascii="Arial" w:hAnsi="Arial" w:cs="Arial"/>
                <w:color w:val="002060"/>
              </w:rPr>
              <w:t>gray</w:t>
            </w:r>
            <w:proofErr w:type="spellEnd"/>
          </w:p>
          <w:p w:rsidR="00023B48" w:rsidRPr="00E67AB1" w:rsidRDefault="00023B48" w:rsidP="009044BB">
            <w:pPr>
              <w:numPr>
                <w:ilvl w:val="0"/>
                <w:numId w:val="33"/>
              </w:numPr>
              <w:spacing w:line="360" w:lineRule="auto"/>
              <w:ind w:left="317" w:hanging="142"/>
            </w:pPr>
            <w:r>
              <w:t xml:space="preserve">Turns starch soln. from white to </w:t>
            </w:r>
            <w:r>
              <w:rPr>
                <w:rFonts w:ascii="Arial" w:hAnsi="Arial" w:cs="Arial"/>
                <w:color w:val="002060"/>
              </w:rPr>
              <w:t>blue/black</w:t>
            </w:r>
          </w:p>
        </w:tc>
      </w:tr>
      <w:tr w:rsidR="00023B48" w:rsidTr="009044BB">
        <w:trPr>
          <w:trHeight w:val="1021"/>
        </w:trPr>
        <w:tc>
          <w:tcPr>
            <w:tcW w:w="2093" w:type="dxa"/>
            <w:tcBorders>
              <w:top w:val="single" w:sz="4" w:space="0" w:color="auto"/>
              <w:left w:val="single" w:sz="4" w:space="0" w:color="auto"/>
              <w:bottom w:val="single" w:sz="4" w:space="0" w:color="auto"/>
              <w:right w:val="single" w:sz="4" w:space="0" w:color="auto"/>
            </w:tcBorders>
            <w:vAlign w:val="center"/>
          </w:tcPr>
          <w:p w:rsidR="00023B48" w:rsidRPr="00E67AB1" w:rsidRDefault="00023B48" w:rsidP="009044BB">
            <w:pPr>
              <w:spacing w:line="360" w:lineRule="auto"/>
            </w:pPr>
            <w:r w:rsidRPr="00E67AB1">
              <w:t xml:space="preserve">Water vapour </w:t>
            </w:r>
          </w:p>
        </w:tc>
        <w:tc>
          <w:tcPr>
            <w:tcW w:w="6979" w:type="dxa"/>
            <w:tcBorders>
              <w:top w:val="single" w:sz="4" w:space="0" w:color="auto"/>
              <w:left w:val="single" w:sz="4" w:space="0" w:color="auto"/>
              <w:bottom w:val="single" w:sz="4" w:space="0" w:color="auto"/>
              <w:right w:val="single" w:sz="4" w:space="0" w:color="auto"/>
            </w:tcBorders>
            <w:vAlign w:val="center"/>
          </w:tcPr>
          <w:p w:rsidR="00023B48" w:rsidRPr="00E67AB1" w:rsidRDefault="00023B48" w:rsidP="009044BB">
            <w:pPr>
              <w:numPr>
                <w:ilvl w:val="0"/>
                <w:numId w:val="34"/>
              </w:numPr>
              <w:spacing w:line="360" w:lineRule="auto"/>
            </w:pPr>
            <w:r>
              <w:t xml:space="preserve">Anhydrous </w:t>
            </w:r>
            <w:r>
              <w:rPr>
                <w:rFonts w:ascii="Arial" w:hAnsi="Arial" w:cs="Arial"/>
                <w:color w:val="002060"/>
              </w:rPr>
              <w:t>copper(II)</w:t>
            </w:r>
            <w:proofErr w:type="spellStart"/>
            <w:r>
              <w:rPr>
                <w:rFonts w:ascii="Arial" w:hAnsi="Arial" w:cs="Arial"/>
                <w:color w:val="002060"/>
              </w:rPr>
              <w:t>sulfate</w:t>
            </w:r>
            <w:proofErr w:type="spellEnd"/>
            <w:r>
              <w:t xml:space="preserve"> goes from white to </w:t>
            </w:r>
            <w:r>
              <w:rPr>
                <w:rFonts w:ascii="Arial" w:hAnsi="Arial" w:cs="Arial"/>
                <w:color w:val="002060"/>
              </w:rPr>
              <w:t xml:space="preserve"> blue</w:t>
            </w:r>
          </w:p>
        </w:tc>
      </w:tr>
      <w:tr w:rsidR="00023B48" w:rsidTr="009044BB">
        <w:trPr>
          <w:trHeight w:val="1021"/>
        </w:trPr>
        <w:tc>
          <w:tcPr>
            <w:tcW w:w="2093" w:type="dxa"/>
            <w:tcBorders>
              <w:top w:val="single" w:sz="4" w:space="0" w:color="auto"/>
              <w:left w:val="single" w:sz="4" w:space="0" w:color="auto"/>
              <w:bottom w:val="single" w:sz="4" w:space="0" w:color="auto"/>
              <w:right w:val="single" w:sz="4" w:space="0" w:color="auto"/>
            </w:tcBorders>
            <w:vAlign w:val="center"/>
          </w:tcPr>
          <w:p w:rsidR="00023B48" w:rsidRPr="00E67AB1" w:rsidRDefault="00023B48" w:rsidP="009044BB">
            <w:pPr>
              <w:spacing w:line="360" w:lineRule="auto"/>
            </w:pPr>
            <w:proofErr w:type="spellStart"/>
            <w:r>
              <w:lastRenderedPageBreak/>
              <w:t>Sulfur</w:t>
            </w:r>
            <w:proofErr w:type="spellEnd"/>
            <w:r>
              <w:t xml:space="preserve"> dioxide</w:t>
            </w:r>
          </w:p>
        </w:tc>
        <w:tc>
          <w:tcPr>
            <w:tcW w:w="6979" w:type="dxa"/>
            <w:tcBorders>
              <w:top w:val="single" w:sz="4" w:space="0" w:color="auto"/>
              <w:left w:val="single" w:sz="4" w:space="0" w:color="auto"/>
              <w:bottom w:val="single" w:sz="4" w:space="0" w:color="auto"/>
              <w:right w:val="single" w:sz="4" w:space="0" w:color="auto"/>
            </w:tcBorders>
            <w:vAlign w:val="center"/>
          </w:tcPr>
          <w:p w:rsidR="00023B48" w:rsidRPr="00E67AB1" w:rsidRDefault="00023B48" w:rsidP="009044BB">
            <w:pPr>
              <w:numPr>
                <w:ilvl w:val="0"/>
                <w:numId w:val="34"/>
              </w:numPr>
              <w:spacing w:line="360" w:lineRule="auto"/>
            </w:pPr>
            <w:r>
              <w:t>Acidified potassium dichromate solution goes from orange to green/blue</w:t>
            </w:r>
          </w:p>
        </w:tc>
      </w:tr>
      <w:tr w:rsidR="00023B48" w:rsidTr="009044BB">
        <w:trPr>
          <w:trHeight w:val="1021"/>
        </w:trPr>
        <w:tc>
          <w:tcPr>
            <w:tcW w:w="2093" w:type="dxa"/>
            <w:tcBorders>
              <w:top w:val="single" w:sz="4" w:space="0" w:color="auto"/>
              <w:left w:val="single" w:sz="4" w:space="0" w:color="auto"/>
              <w:bottom w:val="single" w:sz="4" w:space="0" w:color="auto"/>
              <w:right w:val="single" w:sz="4" w:space="0" w:color="auto"/>
            </w:tcBorders>
            <w:vAlign w:val="center"/>
          </w:tcPr>
          <w:p w:rsidR="00023B48" w:rsidRPr="00E67AB1" w:rsidRDefault="00023B48" w:rsidP="009044BB">
            <w:pPr>
              <w:spacing w:line="360" w:lineRule="auto"/>
            </w:pPr>
            <w:r>
              <w:t xml:space="preserve">Hydrogen </w:t>
            </w:r>
            <w:proofErr w:type="spellStart"/>
            <w:r>
              <w:t>sulfide</w:t>
            </w:r>
            <w:proofErr w:type="spellEnd"/>
          </w:p>
        </w:tc>
        <w:tc>
          <w:tcPr>
            <w:tcW w:w="6979" w:type="dxa"/>
            <w:tcBorders>
              <w:top w:val="single" w:sz="4" w:space="0" w:color="auto"/>
              <w:left w:val="single" w:sz="4" w:space="0" w:color="auto"/>
              <w:bottom w:val="single" w:sz="4" w:space="0" w:color="auto"/>
              <w:right w:val="single" w:sz="4" w:space="0" w:color="auto"/>
            </w:tcBorders>
            <w:vAlign w:val="center"/>
          </w:tcPr>
          <w:p w:rsidR="00023B48" w:rsidRDefault="00023B48" w:rsidP="009044BB">
            <w:pPr>
              <w:numPr>
                <w:ilvl w:val="0"/>
                <w:numId w:val="34"/>
              </w:numPr>
              <w:spacing w:line="360" w:lineRule="auto"/>
            </w:pPr>
            <w:r>
              <w:t>Rotten egg smell.</w:t>
            </w:r>
          </w:p>
          <w:p w:rsidR="00023B48" w:rsidRPr="00E67AB1" w:rsidRDefault="00023B48" w:rsidP="009044BB">
            <w:pPr>
              <w:numPr>
                <w:ilvl w:val="0"/>
                <w:numId w:val="34"/>
              </w:numPr>
              <w:spacing w:line="360" w:lineRule="auto"/>
            </w:pPr>
            <w:r>
              <w:t>Lead(II) nitrate solution goes from colourless to black</w:t>
            </w:r>
          </w:p>
        </w:tc>
      </w:tr>
    </w:tbl>
    <w:p w:rsidR="0054354B" w:rsidRPr="00BD3010" w:rsidRDefault="0054354B" w:rsidP="0054354B">
      <w:pPr>
        <w:rPr>
          <w:b/>
          <w:sz w:val="28"/>
          <w:szCs w:val="28"/>
        </w:rPr>
      </w:pPr>
      <w:r>
        <w:rPr>
          <w:b/>
          <w:sz w:val="28"/>
          <w:szCs w:val="28"/>
        </w:rPr>
        <w:t>Revision</w:t>
      </w:r>
      <w:r w:rsidRPr="00BD3010">
        <w:rPr>
          <w:b/>
          <w:sz w:val="28"/>
          <w:szCs w:val="28"/>
        </w:rPr>
        <w:t xml:space="preserve"> page</w:t>
      </w:r>
      <w:r>
        <w:rPr>
          <w:b/>
          <w:sz w:val="28"/>
          <w:szCs w:val="28"/>
        </w:rPr>
        <w:t>.</w:t>
      </w:r>
    </w:p>
    <w:p w:rsidR="00B4448F" w:rsidRDefault="002D20D0" w:rsidP="0054354B">
      <w:pPr>
        <w:spacing w:after="120"/>
      </w:pPr>
      <w:r>
        <w:rPr>
          <w:b/>
          <w:noProof/>
        </w:rPr>
        <w:drawing>
          <wp:anchor distT="0" distB="0" distL="114300" distR="114300" simplePos="0" relativeHeight="251639808" behindDoc="0" locked="0" layoutInCell="1" allowOverlap="1">
            <wp:simplePos x="0" y="0"/>
            <wp:positionH relativeFrom="column">
              <wp:posOffset>4578985</wp:posOffset>
            </wp:positionH>
            <wp:positionV relativeFrom="paragraph">
              <wp:posOffset>-302895</wp:posOffset>
            </wp:positionV>
            <wp:extent cx="416560" cy="408305"/>
            <wp:effectExtent l="0" t="0" r="2540" b="0"/>
            <wp:wrapNone/>
            <wp:docPr id="79" name="Picture 79"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Workshee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6560" cy="408305"/>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43904" behindDoc="0" locked="0" layoutInCell="1" allowOverlap="1">
            <wp:simplePos x="0" y="0"/>
            <wp:positionH relativeFrom="column">
              <wp:posOffset>5465445</wp:posOffset>
            </wp:positionH>
            <wp:positionV relativeFrom="paragraph">
              <wp:posOffset>105410</wp:posOffset>
            </wp:positionV>
            <wp:extent cx="416560" cy="408305"/>
            <wp:effectExtent l="0" t="0" r="2540" b="0"/>
            <wp:wrapNone/>
            <wp:docPr id="85" name="Picture 85"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Questions"/>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16560" cy="408305"/>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641856" behindDoc="0" locked="0" layoutInCell="1" allowOverlap="1">
            <wp:simplePos x="0" y="0"/>
            <wp:positionH relativeFrom="column">
              <wp:posOffset>5103495</wp:posOffset>
            </wp:positionH>
            <wp:positionV relativeFrom="paragraph">
              <wp:posOffset>-328930</wp:posOffset>
            </wp:positionV>
            <wp:extent cx="832485" cy="334645"/>
            <wp:effectExtent l="0" t="0" r="5715" b="8255"/>
            <wp:wrapNone/>
            <wp:docPr id="81" name="Picture 81"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New exercis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pic:spPr>
                </pic:pic>
              </a:graphicData>
            </a:graphic>
            <wp14:sizeRelH relativeFrom="page">
              <wp14:pctWidth>0</wp14:pctWidth>
            </wp14:sizeRelH>
            <wp14:sizeRelV relativeFrom="page">
              <wp14:pctHeight>0</wp14:pctHeight>
            </wp14:sizeRelV>
          </wp:anchor>
        </w:drawing>
      </w:r>
      <w:hyperlink r:id="rId61" w:history="1">
        <w:r w:rsidR="00B4448F" w:rsidRPr="00AD4BB1">
          <w:rPr>
            <w:rStyle w:val="Hyperlink"/>
          </w:rPr>
          <w:t>See AS Inorganic Dry Labs</w:t>
        </w:r>
      </w:hyperlink>
      <w:r w:rsidR="00B4448F">
        <w:t xml:space="preserve"> </w:t>
      </w:r>
    </w:p>
    <w:p w:rsidR="00B4448F" w:rsidRPr="00650D7F" w:rsidRDefault="00B4448F" w:rsidP="00B4448F">
      <w:pPr>
        <w:spacing w:line="360" w:lineRule="auto"/>
        <w:rPr>
          <w:b/>
        </w:rPr>
      </w:pPr>
      <w:r w:rsidRPr="00650D7F">
        <w:rPr>
          <w:b/>
        </w:rPr>
        <w:t>Try Facer page 230 questions 8 and 13</w:t>
      </w:r>
    </w:p>
    <w:p w:rsidR="00D131EF" w:rsidRPr="00D131EF" w:rsidRDefault="00BD3010" w:rsidP="001D54AD">
      <w:pPr>
        <w:spacing w:line="360" w:lineRule="auto"/>
      </w:pPr>
      <w:r>
        <w:t>In the space below, i</w:t>
      </w:r>
      <w:r w:rsidR="00D131EF">
        <w:t>nclude:-</w:t>
      </w:r>
    </w:p>
    <w:p w:rsidR="00D131EF" w:rsidRDefault="00D131EF" w:rsidP="00D131EF">
      <w:pPr>
        <w:pStyle w:val="Header"/>
        <w:numPr>
          <w:ilvl w:val="0"/>
          <w:numId w:val="24"/>
        </w:numPr>
        <w:tabs>
          <w:tab w:val="clear" w:pos="4153"/>
          <w:tab w:val="clear" w:pos="8306"/>
        </w:tabs>
        <w:rPr>
          <w:bCs/>
        </w:rPr>
      </w:pPr>
      <w:r>
        <w:rPr>
          <w:bCs/>
        </w:rPr>
        <w:t>Physical properties of the halogen elements</w:t>
      </w:r>
    </w:p>
    <w:p w:rsidR="00D131EF" w:rsidRDefault="00D131EF" w:rsidP="00D131EF">
      <w:pPr>
        <w:pStyle w:val="Header"/>
        <w:numPr>
          <w:ilvl w:val="0"/>
          <w:numId w:val="24"/>
        </w:numPr>
        <w:tabs>
          <w:tab w:val="clear" w:pos="4153"/>
          <w:tab w:val="clear" w:pos="8306"/>
        </w:tabs>
        <w:rPr>
          <w:bCs/>
        </w:rPr>
      </w:pPr>
      <w:r>
        <w:rPr>
          <w:bCs/>
        </w:rPr>
        <w:t>Redox reactions of halogens with metals and ions</w:t>
      </w:r>
    </w:p>
    <w:p w:rsidR="00D131EF" w:rsidRDefault="00D131EF" w:rsidP="00D131EF">
      <w:pPr>
        <w:pStyle w:val="Header"/>
        <w:numPr>
          <w:ilvl w:val="0"/>
          <w:numId w:val="24"/>
        </w:numPr>
        <w:tabs>
          <w:tab w:val="clear" w:pos="4153"/>
          <w:tab w:val="clear" w:pos="8306"/>
        </w:tabs>
        <w:rPr>
          <w:bCs/>
        </w:rPr>
      </w:pPr>
      <w:r>
        <w:rPr>
          <w:bCs/>
        </w:rPr>
        <w:t>Reactions of potassium halides with conc. H</w:t>
      </w:r>
      <w:r>
        <w:rPr>
          <w:bCs/>
          <w:vertAlign w:val="subscript"/>
        </w:rPr>
        <w:t>2</w:t>
      </w:r>
      <w:r>
        <w:rPr>
          <w:bCs/>
        </w:rPr>
        <w:t>SO</w:t>
      </w:r>
      <w:r>
        <w:rPr>
          <w:bCs/>
          <w:vertAlign w:val="subscript"/>
        </w:rPr>
        <w:t>4</w:t>
      </w:r>
    </w:p>
    <w:p w:rsidR="00D131EF" w:rsidRDefault="00D131EF" w:rsidP="00D131EF">
      <w:pPr>
        <w:pStyle w:val="Header"/>
        <w:numPr>
          <w:ilvl w:val="0"/>
          <w:numId w:val="24"/>
        </w:numPr>
        <w:tabs>
          <w:tab w:val="clear" w:pos="4153"/>
          <w:tab w:val="clear" w:pos="8306"/>
        </w:tabs>
        <w:rPr>
          <w:bCs/>
        </w:rPr>
      </w:pPr>
      <w:r>
        <w:rPr>
          <w:bCs/>
        </w:rPr>
        <w:t>Reaction of halides with silver nitrate solution</w:t>
      </w:r>
    </w:p>
    <w:p w:rsidR="00D131EF" w:rsidRDefault="00D131EF" w:rsidP="00D131EF">
      <w:pPr>
        <w:pStyle w:val="Header"/>
        <w:numPr>
          <w:ilvl w:val="0"/>
          <w:numId w:val="24"/>
        </w:numPr>
        <w:tabs>
          <w:tab w:val="clear" w:pos="4153"/>
          <w:tab w:val="clear" w:pos="8306"/>
        </w:tabs>
        <w:rPr>
          <w:bCs/>
        </w:rPr>
      </w:pPr>
      <w:r>
        <w:rPr>
          <w:bCs/>
        </w:rPr>
        <w:t>Reactions of hydrogen halides as acids and with ammonia.</w:t>
      </w:r>
    </w:p>
    <w:p w:rsidR="00D131EF" w:rsidRDefault="00D131EF" w:rsidP="00D131EF">
      <w:pPr>
        <w:pStyle w:val="Header"/>
        <w:numPr>
          <w:ilvl w:val="0"/>
          <w:numId w:val="24"/>
        </w:numPr>
        <w:tabs>
          <w:tab w:val="clear" w:pos="4153"/>
          <w:tab w:val="clear" w:pos="8306"/>
        </w:tabs>
        <w:rPr>
          <w:bCs/>
        </w:rPr>
      </w:pPr>
      <w:r>
        <w:rPr>
          <w:bCs/>
        </w:rPr>
        <w:t>Tests for ions</w:t>
      </w:r>
    </w:p>
    <w:p w:rsidR="00D131EF" w:rsidRPr="00D131EF" w:rsidRDefault="00D131EF" w:rsidP="001D54AD">
      <w:pPr>
        <w:numPr>
          <w:ilvl w:val="0"/>
          <w:numId w:val="24"/>
        </w:numPr>
        <w:spacing w:line="360" w:lineRule="auto"/>
      </w:pPr>
      <w:r>
        <w:rPr>
          <w:bCs/>
        </w:rPr>
        <w:t>Tests for gases.</w:t>
      </w:r>
    </w:p>
    <w:p w:rsidR="00462F79" w:rsidRDefault="00462F79" w:rsidP="001D54AD">
      <w:pPr>
        <w:spacing w:line="360" w:lineRule="auto"/>
      </w:pPr>
    </w:p>
    <w:p w:rsidR="00462F79" w:rsidRDefault="00462F79" w:rsidP="001D54AD">
      <w:pPr>
        <w:spacing w:line="360" w:lineRule="auto"/>
      </w:pPr>
    </w:p>
    <w:p w:rsidR="00462F79" w:rsidRDefault="00462F79" w:rsidP="001D54AD">
      <w:pPr>
        <w:spacing w:line="360" w:lineRule="auto"/>
      </w:pPr>
    </w:p>
    <w:p w:rsidR="00462F79" w:rsidRDefault="00462F79" w:rsidP="001D54AD">
      <w:pPr>
        <w:spacing w:line="360" w:lineRule="auto"/>
      </w:pPr>
    </w:p>
    <w:p w:rsidR="00462F79" w:rsidRDefault="00462F79" w:rsidP="001D54AD">
      <w:pPr>
        <w:spacing w:line="360" w:lineRule="auto"/>
      </w:pPr>
    </w:p>
    <w:p w:rsidR="00462F79" w:rsidRDefault="00462F79" w:rsidP="001D54AD">
      <w:pPr>
        <w:spacing w:line="360" w:lineRule="auto"/>
      </w:pPr>
    </w:p>
    <w:p w:rsidR="00462F79" w:rsidRDefault="00462F79" w:rsidP="001D54AD">
      <w:pPr>
        <w:spacing w:line="360" w:lineRule="auto"/>
      </w:pPr>
    </w:p>
    <w:p w:rsidR="00462F79" w:rsidRDefault="00462F79" w:rsidP="001D54AD">
      <w:pPr>
        <w:spacing w:line="360" w:lineRule="auto"/>
      </w:pPr>
    </w:p>
    <w:p w:rsidR="00462F79" w:rsidRDefault="00462F79" w:rsidP="001D54AD">
      <w:pPr>
        <w:spacing w:line="360" w:lineRule="auto"/>
      </w:pPr>
    </w:p>
    <w:p w:rsidR="00462F79" w:rsidRDefault="00462F79" w:rsidP="001D54AD">
      <w:pPr>
        <w:spacing w:line="360" w:lineRule="auto"/>
      </w:pPr>
    </w:p>
    <w:p w:rsidR="00462F79" w:rsidRDefault="00462F79" w:rsidP="001D54AD">
      <w:pPr>
        <w:spacing w:line="360" w:lineRule="auto"/>
      </w:pPr>
    </w:p>
    <w:p w:rsidR="00462F79" w:rsidRDefault="00462F79" w:rsidP="001D54AD">
      <w:pPr>
        <w:spacing w:line="360" w:lineRule="auto"/>
      </w:pPr>
    </w:p>
    <w:p w:rsidR="00462F79" w:rsidRDefault="00462F79" w:rsidP="001D54AD">
      <w:pPr>
        <w:spacing w:line="360" w:lineRule="auto"/>
      </w:pPr>
    </w:p>
    <w:p w:rsidR="00462F79" w:rsidRDefault="00462F79" w:rsidP="001D54AD">
      <w:pPr>
        <w:spacing w:line="360" w:lineRule="auto"/>
      </w:pPr>
    </w:p>
    <w:p w:rsidR="00462F79" w:rsidRDefault="00462F79" w:rsidP="001D54AD">
      <w:pPr>
        <w:spacing w:line="360" w:lineRule="auto"/>
      </w:pPr>
    </w:p>
    <w:p w:rsidR="00462F79" w:rsidRDefault="00462F79" w:rsidP="001D54AD">
      <w:pPr>
        <w:spacing w:line="360" w:lineRule="auto"/>
      </w:pPr>
    </w:p>
    <w:p w:rsidR="00462F79" w:rsidRDefault="00462F79" w:rsidP="001D54AD">
      <w:pPr>
        <w:spacing w:line="360" w:lineRule="auto"/>
      </w:pPr>
    </w:p>
    <w:p w:rsidR="00462F79" w:rsidRDefault="00462F79" w:rsidP="001D54AD">
      <w:pPr>
        <w:spacing w:line="360" w:lineRule="auto"/>
      </w:pPr>
    </w:p>
    <w:p w:rsidR="00462F79" w:rsidRDefault="00462F79" w:rsidP="001D54AD">
      <w:pPr>
        <w:spacing w:line="360" w:lineRule="auto"/>
      </w:pPr>
    </w:p>
    <w:p w:rsidR="00462F79" w:rsidRDefault="00462F79" w:rsidP="001D54AD">
      <w:pPr>
        <w:spacing w:line="360" w:lineRule="auto"/>
      </w:pPr>
    </w:p>
    <w:p w:rsidR="00462F79" w:rsidRDefault="00462F79" w:rsidP="001D54AD">
      <w:pPr>
        <w:spacing w:line="360" w:lineRule="auto"/>
      </w:pPr>
    </w:p>
    <w:tbl>
      <w:tblPr>
        <w:tblpPr w:leftFromText="180" w:rightFromText="180" w:vertAnchor="text" w:horzAnchor="page" w:tblpX="989"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01DC1" w:rsidRPr="006A4E3D" w:rsidTr="00201DC1">
        <w:trPr>
          <w:trHeight w:val="865"/>
        </w:trPr>
        <w:tc>
          <w:tcPr>
            <w:tcW w:w="9062" w:type="dxa"/>
          </w:tcPr>
          <w:p w:rsidR="00201DC1" w:rsidRPr="00D81447" w:rsidRDefault="00201DC1" w:rsidP="00201DC1">
            <w:pPr>
              <w:pStyle w:val="Header"/>
              <w:tabs>
                <w:tab w:val="clear" w:pos="4153"/>
                <w:tab w:val="clear" w:pos="8306"/>
              </w:tabs>
              <w:rPr>
                <w:b/>
                <w:lang w:val="en-GB" w:eastAsia="en-GB"/>
              </w:rPr>
            </w:pPr>
            <w:r w:rsidRPr="00D81447">
              <w:rPr>
                <w:b/>
                <w:lang w:val="en-GB" w:eastAsia="en-GB"/>
              </w:rPr>
              <w:lastRenderedPageBreak/>
              <w:t>TO DO and CHECK:   Godalming online quiz ‘group 7’.  https://online.godalming.ac.uk/mod/quiz/view.php?id=726</w:t>
            </w:r>
          </w:p>
        </w:tc>
      </w:tr>
    </w:tbl>
    <w:p w:rsidR="00462F79" w:rsidRDefault="00201DC1" w:rsidP="001D54AD">
      <w:pPr>
        <w:spacing w:line="360" w:lineRule="auto"/>
      </w:pPr>
      <w:r>
        <w:rPr>
          <w:noProof/>
          <w:sz w:val="22"/>
          <w:szCs w:val="22"/>
        </w:rPr>
        <w:drawing>
          <wp:anchor distT="0" distB="0" distL="114300" distR="114300" simplePos="0" relativeHeight="251640832" behindDoc="0" locked="0" layoutInCell="1" allowOverlap="1" wp14:anchorId="5344AA43" wp14:editId="0C44B252">
            <wp:simplePos x="0" y="0"/>
            <wp:positionH relativeFrom="column">
              <wp:posOffset>5248597</wp:posOffset>
            </wp:positionH>
            <wp:positionV relativeFrom="paragraph">
              <wp:posOffset>720204</wp:posOffset>
            </wp:positionV>
            <wp:extent cx="661035" cy="653415"/>
            <wp:effectExtent l="0" t="0" r="5715" b="0"/>
            <wp:wrapNone/>
            <wp:docPr id="80" name="Picture 80"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Lapto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1035" cy="653415"/>
                    </a:xfrm>
                    <a:prstGeom prst="rect">
                      <a:avLst/>
                    </a:prstGeom>
                    <a:noFill/>
                  </pic:spPr>
                </pic:pic>
              </a:graphicData>
            </a:graphic>
            <wp14:sizeRelH relativeFrom="page">
              <wp14:pctWidth>0</wp14:pctWidth>
            </wp14:sizeRelH>
            <wp14:sizeRelV relativeFrom="page">
              <wp14:pctHeight>0</wp14:pctHeight>
            </wp14:sizeRelV>
          </wp:anchor>
        </w:drawing>
      </w:r>
    </w:p>
    <w:p w:rsidR="00462F79" w:rsidRDefault="00462F79" w:rsidP="001D54AD">
      <w:pPr>
        <w:spacing w:line="360" w:lineRule="auto"/>
      </w:pPr>
    </w:p>
    <w:p w:rsidR="00462F79" w:rsidRDefault="00462F79" w:rsidP="001D54AD">
      <w:pPr>
        <w:spacing w:line="360" w:lineRule="auto"/>
      </w:pPr>
    </w:p>
    <w:p w:rsidR="00462F79" w:rsidRDefault="00462F79" w:rsidP="001D54AD">
      <w:pPr>
        <w:spacing w:line="360" w:lineRule="auto"/>
      </w:pPr>
    </w:p>
    <w:p w:rsidR="00CF3F48" w:rsidRDefault="00CF3F48" w:rsidP="001D54AD">
      <w:pPr>
        <w:spacing w:line="360" w:lineRule="auto"/>
      </w:pPr>
    </w:p>
    <w:p w:rsidR="00CF3F48" w:rsidRDefault="00CF3F48" w:rsidP="001D54AD">
      <w:pPr>
        <w:spacing w:line="360" w:lineRule="auto"/>
      </w:pPr>
    </w:p>
    <w:p w:rsidR="00B64D44" w:rsidRPr="00D131EF" w:rsidRDefault="00B64D44" w:rsidP="001D54AD">
      <w:pPr>
        <w:spacing w:line="360" w:lineRule="auto"/>
      </w:pPr>
    </w:p>
    <w:p w:rsidR="00CF3F48" w:rsidRDefault="00CF3F48" w:rsidP="00D81447">
      <w:pPr>
        <w:spacing w:line="240" w:lineRule="atLeast"/>
        <w:ind w:right="141"/>
      </w:pPr>
    </w:p>
    <w:p w:rsidR="00E61AF4" w:rsidRDefault="00E61AF4" w:rsidP="00ED2621">
      <w:pPr>
        <w:spacing w:line="240" w:lineRule="atLeast"/>
        <w:ind w:left="142" w:right="141" w:hanging="142"/>
      </w:pPr>
    </w:p>
    <w:p w:rsidR="00B64D44" w:rsidRDefault="00B64D44" w:rsidP="00ED2621">
      <w:pPr>
        <w:spacing w:line="240" w:lineRule="atLeast"/>
        <w:ind w:left="142" w:right="141" w:hanging="142"/>
        <w:sectPr w:rsidR="00B64D44" w:rsidSect="00CC330C">
          <w:type w:val="continuous"/>
          <w:pgSz w:w="11907" w:h="16840" w:code="9"/>
          <w:pgMar w:top="1134" w:right="1417" w:bottom="1134" w:left="1418" w:header="720" w:footer="720" w:gutter="0"/>
          <w:pgNumType w:start="0"/>
          <w:cols w:sep="1" w:space="0"/>
          <w:noEndnote/>
        </w:sectPr>
      </w:pPr>
    </w:p>
    <w:p w:rsidR="00462F79" w:rsidRDefault="002D20D0" w:rsidP="00462F79">
      <w:pPr>
        <w:widowControl w:val="0"/>
        <w:autoSpaceDE w:val="0"/>
        <w:autoSpaceDN w:val="0"/>
        <w:adjustRightInd w:val="0"/>
        <w:spacing w:before="120"/>
        <w:ind w:left="142" w:hanging="142"/>
        <w:rPr>
          <w:b/>
          <w:bCs/>
          <w:sz w:val="28"/>
          <w:szCs w:val="28"/>
        </w:rPr>
      </w:pPr>
      <w:r>
        <w:rPr>
          <w:noProof/>
        </w:rPr>
        <w:lastRenderedPageBreak/>
        <mc:AlternateContent>
          <mc:Choice Requires="wps">
            <w:drawing>
              <wp:anchor distT="0" distB="0" distL="114300" distR="114300" simplePos="0" relativeHeight="251645952" behindDoc="0" locked="0" layoutInCell="1" allowOverlap="1">
                <wp:simplePos x="0" y="0"/>
                <wp:positionH relativeFrom="column">
                  <wp:posOffset>-553085</wp:posOffset>
                </wp:positionH>
                <wp:positionV relativeFrom="paragraph">
                  <wp:posOffset>64770</wp:posOffset>
                </wp:positionV>
                <wp:extent cx="238125" cy="1816735"/>
                <wp:effectExtent l="0" t="0" r="635" b="4445"/>
                <wp:wrapNone/>
                <wp:docPr id="21"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816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52F" w:rsidRPr="00F94D14" w:rsidRDefault="00AE252F" w:rsidP="00462F79">
                            <w:pPr>
                              <w:rPr>
                                <w:color w:val="FFFFFF"/>
                              </w:rPr>
                            </w:pPr>
                            <w:r w:rsidRPr="00F94D14">
                              <w:rPr>
                                <w:color w:val="FFFFFF"/>
                              </w:rPr>
                              <w:t>Multiple choice p25 Q12-14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42" type="#_x0000_t202" style="position:absolute;left:0;text-align:left;margin-left:-43.55pt;margin-top:5.1pt;width:18.75pt;height:143.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" stroked="f">
                <v:textbox style="layout-flow:vertical;mso-layout-flow-alt:bottom-to-top" inset="0,0,0,0">
                  <w:txbxContent>
                    <w:p w:rsidR="00AE252F" w:rsidRPr="00F94D14" w:rsidRDefault="00AE252F" w:rsidP="00462F79">
                      <w:pPr>
                        <w:rPr>
                          <w:color w:val="FFFFFF"/>
                        </w:rPr>
                      </w:pPr>
                      <w:r w:rsidRPr="00F94D14">
                        <w:rPr>
                          <w:color w:val="FFFFFF"/>
                        </w:rPr>
                        <w:t>Multiple choice p25 Q12-14</w:t>
                      </w:r>
                    </w:p>
                  </w:txbxContent>
                </v:textbox>
              </v:shape>
            </w:pict>
          </mc:Fallback>
        </mc:AlternateContent>
      </w:r>
      <w:r w:rsidR="00462F79">
        <w:rPr>
          <w:b/>
          <w:bCs/>
          <w:sz w:val="28"/>
          <w:szCs w:val="28"/>
        </w:rPr>
        <w:t>Multiple Choice Exam Questions</w:t>
      </w:r>
    </w:p>
    <w:p w:rsidR="00A52ACB" w:rsidRPr="004F3819" w:rsidRDefault="00A52ACB" w:rsidP="00A52AC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4F3819">
        <w:rPr>
          <w:b/>
          <w:bCs/>
          <w:sz w:val="24"/>
          <w:szCs w:val="24"/>
        </w:rPr>
        <w:t>1.</w:t>
      </w:r>
      <w:r w:rsidRPr="004F3819">
        <w:rPr>
          <w:sz w:val="24"/>
          <w:szCs w:val="24"/>
        </w:rPr>
        <w:tab/>
        <w:t xml:space="preserve">When concentrated sulfuric acid is added to solid sodium bromide, bromine is produced. When concentrated sulfuric acid is added to solid sodium chloride, </w:t>
      </w:r>
      <w:r w:rsidRPr="004F3819">
        <w:rPr>
          <w:b/>
          <w:bCs/>
          <w:sz w:val="24"/>
          <w:szCs w:val="24"/>
        </w:rPr>
        <w:t>no</w:t>
      </w:r>
      <w:r w:rsidRPr="004F3819">
        <w:rPr>
          <w:sz w:val="24"/>
          <w:szCs w:val="24"/>
        </w:rPr>
        <w:t xml:space="preserve"> chlorine is produced.</w:t>
      </w:r>
    </w:p>
    <w:p w:rsidR="00A52ACB" w:rsidRPr="00462F79" w:rsidRDefault="00A52ACB" w:rsidP="00A52AC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4F3819">
        <w:rPr>
          <w:sz w:val="24"/>
          <w:szCs w:val="24"/>
        </w:rPr>
        <w:tab/>
      </w:r>
      <w:r w:rsidRPr="00462F79">
        <w:rPr>
          <w:sz w:val="24"/>
          <w:szCs w:val="24"/>
        </w:rPr>
        <w:t>The reason for this difference is</w:t>
      </w:r>
    </w:p>
    <w:p w:rsidR="00A52ACB" w:rsidRPr="00462F79" w:rsidRDefault="00A52ACB" w:rsidP="00A52ACB">
      <w:pPr>
        <w:pStyle w:val="indent1"/>
        <w:tabs>
          <w:tab w:val="left" w:pos="1134"/>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sidRPr="00462F79">
        <w:rPr>
          <w:b/>
          <w:bCs/>
          <w:sz w:val="24"/>
          <w:szCs w:val="24"/>
        </w:rPr>
        <w:t>A</w:t>
      </w:r>
      <w:r w:rsidRPr="00462F79">
        <w:rPr>
          <w:sz w:val="24"/>
          <w:szCs w:val="24"/>
        </w:rPr>
        <w:tab/>
        <w:t>sulfuric acid is a strong acid.</w:t>
      </w:r>
    </w:p>
    <w:p w:rsidR="00A52ACB" w:rsidRPr="00462F79" w:rsidRDefault="00A52ACB" w:rsidP="00A52ACB">
      <w:pPr>
        <w:pStyle w:val="indent1"/>
        <w:tabs>
          <w:tab w:val="left" w:pos="1134"/>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sidRPr="00462F79">
        <w:rPr>
          <w:b/>
          <w:bCs/>
          <w:sz w:val="24"/>
          <w:szCs w:val="24"/>
        </w:rPr>
        <w:t>B</w:t>
      </w:r>
      <w:r w:rsidRPr="00462F79">
        <w:rPr>
          <w:sz w:val="24"/>
          <w:szCs w:val="24"/>
        </w:rPr>
        <w:tab/>
        <w:t>hydrogen chloride is a weak acid.</w:t>
      </w:r>
    </w:p>
    <w:p w:rsidR="00A52ACB" w:rsidRPr="00462F79" w:rsidRDefault="002D20D0" w:rsidP="00A52ACB">
      <w:pPr>
        <w:pStyle w:val="indent1"/>
        <w:tabs>
          <w:tab w:val="left" w:pos="1134"/>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Pr>
          <w:b/>
          <w:bCs/>
          <w:noProof/>
          <w:sz w:val="24"/>
          <w:szCs w:val="24"/>
        </w:rPr>
        <mc:AlternateContent>
          <mc:Choice Requires="wps">
            <w:drawing>
              <wp:anchor distT="0" distB="0" distL="114300" distR="114300" simplePos="0" relativeHeight="251697152" behindDoc="1" locked="0" layoutInCell="1" allowOverlap="1">
                <wp:simplePos x="0" y="0"/>
                <wp:positionH relativeFrom="column">
                  <wp:posOffset>340360</wp:posOffset>
                </wp:positionH>
                <wp:positionV relativeFrom="paragraph">
                  <wp:posOffset>55245</wp:posOffset>
                </wp:positionV>
                <wp:extent cx="161290" cy="164465"/>
                <wp:effectExtent l="6985" t="7620" r="12700" b="8890"/>
                <wp:wrapNone/>
                <wp:docPr id="20" name="Oval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44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0EEEE8" id="Oval 277" o:spid="_x0000_s1026" style="position:absolute;margin-left:26.8pt;margin-top:4.35pt;width:12.7pt;height:12.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"/>
            </w:pict>
          </mc:Fallback>
        </mc:AlternateContent>
      </w:r>
      <w:r w:rsidR="00A52ACB" w:rsidRPr="00462F79">
        <w:rPr>
          <w:b/>
          <w:bCs/>
          <w:sz w:val="24"/>
          <w:szCs w:val="24"/>
        </w:rPr>
        <w:t>C</w:t>
      </w:r>
      <w:r w:rsidR="00A52ACB" w:rsidRPr="00462F79">
        <w:rPr>
          <w:sz w:val="24"/>
          <w:szCs w:val="24"/>
        </w:rPr>
        <w:tab/>
        <w:t>the chloride ion is a weaker reducing agent than the bromide ion.</w:t>
      </w:r>
    </w:p>
    <w:p w:rsidR="00A52ACB" w:rsidRPr="00462F79" w:rsidRDefault="00A52ACB" w:rsidP="00A52ACB">
      <w:pPr>
        <w:pStyle w:val="indent1"/>
        <w:tabs>
          <w:tab w:val="left" w:pos="1134"/>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sidRPr="00462F79">
        <w:rPr>
          <w:b/>
          <w:bCs/>
          <w:sz w:val="24"/>
          <w:szCs w:val="24"/>
        </w:rPr>
        <w:t>D</w:t>
      </w:r>
      <w:r w:rsidRPr="00462F79">
        <w:rPr>
          <w:sz w:val="24"/>
          <w:szCs w:val="24"/>
        </w:rPr>
        <w:tab/>
        <w:t>bromine is less volatile than chlorine.</w:t>
      </w:r>
    </w:p>
    <w:p w:rsidR="00A52ACB" w:rsidRPr="00462F79" w:rsidRDefault="00A52ACB" w:rsidP="00A52ACB">
      <w:pPr>
        <w:pStyle w:val="mark"/>
        <w:tabs>
          <w:tab w:val="right" w:pos="9638"/>
        </w:tabs>
        <w:rPr>
          <w:b w:val="0"/>
          <w:bCs w:val="0"/>
          <w:sz w:val="24"/>
          <w:szCs w:val="24"/>
        </w:rPr>
      </w:pPr>
      <w:r w:rsidRPr="00462F79">
        <w:rPr>
          <w:sz w:val="24"/>
          <w:szCs w:val="24"/>
        </w:rPr>
        <w:t>(Total 1 mark)</w:t>
      </w:r>
    </w:p>
    <w:p w:rsidR="00A52ACB" w:rsidRPr="00462F79" w:rsidRDefault="00A52ACB" w:rsidP="00A52AC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462F79">
        <w:rPr>
          <w:b/>
          <w:bCs/>
          <w:sz w:val="24"/>
          <w:szCs w:val="24"/>
        </w:rPr>
        <w:t>2.</w:t>
      </w:r>
      <w:r w:rsidRPr="00462F79">
        <w:rPr>
          <w:sz w:val="24"/>
          <w:szCs w:val="24"/>
        </w:rPr>
        <w:tab/>
        <w:t xml:space="preserve">Which of the following statements about the elements in Group 7 is </w:t>
      </w:r>
      <w:r w:rsidRPr="00462F79">
        <w:rPr>
          <w:b/>
          <w:bCs/>
          <w:sz w:val="24"/>
          <w:szCs w:val="24"/>
        </w:rPr>
        <w:t>incorrect</w:t>
      </w:r>
      <w:r w:rsidRPr="00462F79">
        <w:rPr>
          <w:sz w:val="24"/>
          <w:szCs w:val="24"/>
        </w:rPr>
        <w:t>?</w:t>
      </w:r>
    </w:p>
    <w:p w:rsidR="00A52ACB" w:rsidRPr="00462F79" w:rsidRDefault="002D20D0" w:rsidP="00A52ACB">
      <w:pPr>
        <w:pStyle w:val="indent1"/>
        <w:tabs>
          <w:tab w:val="left" w:pos="1134"/>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Pr>
          <w:b/>
          <w:bCs/>
          <w:noProof/>
          <w:sz w:val="24"/>
          <w:szCs w:val="24"/>
        </w:rPr>
        <mc:AlternateContent>
          <mc:Choice Requires="wps">
            <w:drawing>
              <wp:anchor distT="0" distB="0" distL="114300" distR="114300" simplePos="0" relativeHeight="251698176" behindDoc="1" locked="0" layoutInCell="1" allowOverlap="1">
                <wp:simplePos x="0" y="0"/>
                <wp:positionH relativeFrom="column">
                  <wp:posOffset>340360</wp:posOffset>
                </wp:positionH>
                <wp:positionV relativeFrom="paragraph">
                  <wp:posOffset>93980</wp:posOffset>
                </wp:positionV>
                <wp:extent cx="161290" cy="164465"/>
                <wp:effectExtent l="6985" t="8255" r="12700" b="8255"/>
                <wp:wrapNone/>
                <wp:docPr id="19" name="Oval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44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207DD9" id="Oval 278" o:spid="_x0000_s1026" style="position:absolute;margin-left:26.8pt;margin-top:7.4pt;width:12.7pt;height:12.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"/>
            </w:pict>
          </mc:Fallback>
        </mc:AlternateContent>
      </w:r>
      <w:r w:rsidR="00A52ACB" w:rsidRPr="00462F79">
        <w:rPr>
          <w:b/>
          <w:bCs/>
          <w:sz w:val="24"/>
          <w:szCs w:val="24"/>
        </w:rPr>
        <w:t>A</w:t>
      </w:r>
      <w:r w:rsidR="00A52ACB" w:rsidRPr="00462F79">
        <w:rPr>
          <w:sz w:val="24"/>
          <w:szCs w:val="24"/>
        </w:rPr>
        <w:tab/>
        <w:t>They all show variable oxidation states in their compounds.</w:t>
      </w:r>
    </w:p>
    <w:p w:rsidR="00A52ACB" w:rsidRPr="00462F79" w:rsidRDefault="00A52ACB" w:rsidP="00A52ACB">
      <w:pPr>
        <w:pStyle w:val="indent1"/>
        <w:tabs>
          <w:tab w:val="left" w:pos="1134"/>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sidRPr="00462F79">
        <w:rPr>
          <w:b/>
          <w:bCs/>
          <w:sz w:val="24"/>
          <w:szCs w:val="24"/>
        </w:rPr>
        <w:t>B</w:t>
      </w:r>
      <w:r w:rsidRPr="00462F79">
        <w:rPr>
          <w:sz w:val="24"/>
          <w:szCs w:val="24"/>
        </w:rPr>
        <w:tab/>
        <w:t>They all form acidic hydrides.</w:t>
      </w:r>
    </w:p>
    <w:p w:rsidR="00A52ACB" w:rsidRPr="00462F79" w:rsidRDefault="00A52ACB" w:rsidP="00A52ACB">
      <w:pPr>
        <w:pStyle w:val="indent1"/>
        <w:tabs>
          <w:tab w:val="left" w:pos="1134"/>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sidRPr="00462F79">
        <w:rPr>
          <w:b/>
          <w:bCs/>
          <w:sz w:val="24"/>
          <w:szCs w:val="24"/>
        </w:rPr>
        <w:t>C</w:t>
      </w:r>
      <w:r w:rsidRPr="00462F79">
        <w:rPr>
          <w:sz w:val="24"/>
          <w:szCs w:val="24"/>
        </w:rPr>
        <w:tab/>
        <w:t>Electronegativity decreases as the group is descended.</w:t>
      </w:r>
    </w:p>
    <w:p w:rsidR="00A52ACB" w:rsidRPr="00462F79" w:rsidRDefault="00A52ACB" w:rsidP="00A52ACB">
      <w:pPr>
        <w:pStyle w:val="indent1"/>
        <w:tabs>
          <w:tab w:val="left" w:pos="1134"/>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sidRPr="00462F79">
        <w:rPr>
          <w:b/>
          <w:bCs/>
          <w:sz w:val="24"/>
          <w:szCs w:val="24"/>
        </w:rPr>
        <w:t>D</w:t>
      </w:r>
      <w:r w:rsidRPr="00462F79">
        <w:rPr>
          <w:sz w:val="24"/>
          <w:szCs w:val="24"/>
        </w:rPr>
        <w:tab/>
        <w:t>They all exist as diatomic molecules.</w:t>
      </w:r>
    </w:p>
    <w:p w:rsidR="00A52ACB" w:rsidRPr="00462F79" w:rsidRDefault="00A52ACB" w:rsidP="00A52ACB">
      <w:pPr>
        <w:pStyle w:val="mark"/>
        <w:tabs>
          <w:tab w:val="right" w:pos="9638"/>
        </w:tabs>
        <w:rPr>
          <w:b w:val="0"/>
          <w:bCs w:val="0"/>
          <w:sz w:val="24"/>
          <w:szCs w:val="24"/>
        </w:rPr>
      </w:pPr>
      <w:r w:rsidRPr="00462F79">
        <w:rPr>
          <w:sz w:val="24"/>
          <w:szCs w:val="24"/>
        </w:rPr>
        <w:t>(Total 1 mark)</w:t>
      </w:r>
    </w:p>
    <w:p w:rsidR="00A52ACB" w:rsidRPr="00462F79" w:rsidRDefault="00A52ACB" w:rsidP="00A52AC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462F79">
        <w:rPr>
          <w:b/>
          <w:bCs/>
          <w:sz w:val="24"/>
          <w:szCs w:val="24"/>
        </w:rPr>
        <w:t>3.</w:t>
      </w:r>
      <w:r w:rsidRPr="00462F79">
        <w:rPr>
          <w:sz w:val="24"/>
          <w:szCs w:val="24"/>
        </w:rPr>
        <w:tab/>
        <w:t>What are the products, other than water, when chlorine is passed through cold, dilute aqueous sodium hydroxide solution?</w:t>
      </w:r>
    </w:p>
    <w:p w:rsidR="00A52ACB" w:rsidRPr="00462F79" w:rsidRDefault="002D20D0" w:rsidP="00A52ACB">
      <w:pPr>
        <w:pStyle w:val="indent1"/>
        <w:tabs>
          <w:tab w:val="left" w:pos="1134"/>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Pr>
          <w:noProof/>
          <w:sz w:val="24"/>
          <w:szCs w:val="24"/>
        </w:rPr>
        <mc:AlternateContent>
          <mc:Choice Requires="wps">
            <w:drawing>
              <wp:anchor distT="0" distB="0" distL="114300" distR="114300" simplePos="0" relativeHeight="251699200" behindDoc="1" locked="0" layoutInCell="1" allowOverlap="1">
                <wp:simplePos x="0" y="0"/>
                <wp:positionH relativeFrom="column">
                  <wp:posOffset>331470</wp:posOffset>
                </wp:positionH>
                <wp:positionV relativeFrom="paragraph">
                  <wp:posOffset>86995</wp:posOffset>
                </wp:positionV>
                <wp:extent cx="161290" cy="164465"/>
                <wp:effectExtent l="7620" t="10795" r="12065" b="5715"/>
                <wp:wrapNone/>
                <wp:docPr id="18" name="Oval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44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DCBB67" id="Oval 279" o:spid="_x0000_s1026" style="position:absolute;margin-left:26.1pt;margin-top:6.85pt;width:12.7pt;height:12.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"/>
            </w:pict>
          </mc:Fallback>
        </mc:AlternateContent>
      </w:r>
      <w:r w:rsidR="00A52ACB" w:rsidRPr="00462F79">
        <w:rPr>
          <w:b/>
          <w:bCs/>
          <w:sz w:val="24"/>
          <w:szCs w:val="24"/>
        </w:rPr>
        <w:t>A</w:t>
      </w:r>
      <w:r w:rsidR="00A52ACB" w:rsidRPr="00462F79">
        <w:rPr>
          <w:sz w:val="24"/>
          <w:szCs w:val="24"/>
        </w:rPr>
        <w:tab/>
      </w:r>
      <w:proofErr w:type="spellStart"/>
      <w:r w:rsidR="00A52ACB" w:rsidRPr="00462F79">
        <w:rPr>
          <w:sz w:val="24"/>
          <w:szCs w:val="24"/>
        </w:rPr>
        <w:t>NaCl</w:t>
      </w:r>
      <w:proofErr w:type="spellEnd"/>
      <w:r w:rsidR="00A52ACB" w:rsidRPr="00462F79">
        <w:rPr>
          <w:sz w:val="24"/>
          <w:szCs w:val="24"/>
        </w:rPr>
        <w:t xml:space="preserve"> and </w:t>
      </w:r>
      <w:proofErr w:type="spellStart"/>
      <w:r w:rsidR="00A52ACB" w:rsidRPr="00462F79">
        <w:rPr>
          <w:sz w:val="24"/>
          <w:szCs w:val="24"/>
        </w:rPr>
        <w:t>NaClO</w:t>
      </w:r>
      <w:proofErr w:type="spellEnd"/>
    </w:p>
    <w:p w:rsidR="00A52ACB" w:rsidRPr="004F3819" w:rsidRDefault="00A52ACB" w:rsidP="00A52ACB">
      <w:pPr>
        <w:pStyle w:val="indent1"/>
        <w:tabs>
          <w:tab w:val="left" w:pos="1134"/>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sidRPr="00462F79">
        <w:rPr>
          <w:b/>
          <w:bCs/>
          <w:sz w:val="24"/>
          <w:szCs w:val="24"/>
        </w:rPr>
        <w:t>B</w:t>
      </w:r>
      <w:r w:rsidRPr="004F3819">
        <w:rPr>
          <w:sz w:val="24"/>
          <w:szCs w:val="24"/>
        </w:rPr>
        <w:tab/>
      </w:r>
      <w:proofErr w:type="spellStart"/>
      <w:r w:rsidRPr="004F3819">
        <w:rPr>
          <w:sz w:val="24"/>
          <w:szCs w:val="24"/>
        </w:rPr>
        <w:t>NaClO</w:t>
      </w:r>
      <w:proofErr w:type="spellEnd"/>
      <w:r w:rsidRPr="004F3819">
        <w:rPr>
          <w:sz w:val="24"/>
          <w:szCs w:val="24"/>
        </w:rPr>
        <w:t xml:space="preserve"> and </w:t>
      </w:r>
      <w:proofErr w:type="spellStart"/>
      <w:r w:rsidRPr="004F3819">
        <w:rPr>
          <w:sz w:val="24"/>
          <w:szCs w:val="24"/>
        </w:rPr>
        <w:t>NaClO</w:t>
      </w:r>
      <w:proofErr w:type="spellEnd"/>
      <w:r w:rsidRPr="004F3819">
        <w:rPr>
          <w:position w:val="-4"/>
          <w:sz w:val="24"/>
          <w:szCs w:val="24"/>
        </w:rPr>
        <w:t>3</w:t>
      </w:r>
    </w:p>
    <w:p w:rsidR="00A52ACB" w:rsidRPr="004F3819" w:rsidRDefault="00A52ACB" w:rsidP="00A52ACB">
      <w:pPr>
        <w:pStyle w:val="indent1"/>
        <w:tabs>
          <w:tab w:val="left" w:pos="1134"/>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sidRPr="004F3819">
        <w:rPr>
          <w:b/>
          <w:bCs/>
          <w:sz w:val="24"/>
          <w:szCs w:val="24"/>
        </w:rPr>
        <w:t>C</w:t>
      </w:r>
      <w:r w:rsidRPr="004F3819">
        <w:rPr>
          <w:sz w:val="24"/>
          <w:szCs w:val="24"/>
        </w:rPr>
        <w:tab/>
      </w:r>
      <w:proofErr w:type="spellStart"/>
      <w:r w:rsidRPr="004F3819">
        <w:rPr>
          <w:sz w:val="24"/>
          <w:szCs w:val="24"/>
        </w:rPr>
        <w:t>NaCl</w:t>
      </w:r>
      <w:proofErr w:type="spellEnd"/>
      <w:r w:rsidRPr="004F3819">
        <w:rPr>
          <w:sz w:val="24"/>
          <w:szCs w:val="24"/>
        </w:rPr>
        <w:t xml:space="preserve"> and </w:t>
      </w:r>
      <w:proofErr w:type="spellStart"/>
      <w:r w:rsidRPr="004F3819">
        <w:rPr>
          <w:sz w:val="24"/>
          <w:szCs w:val="24"/>
        </w:rPr>
        <w:t>NaClO</w:t>
      </w:r>
      <w:proofErr w:type="spellEnd"/>
      <w:r w:rsidRPr="004F3819">
        <w:rPr>
          <w:position w:val="-4"/>
          <w:sz w:val="24"/>
          <w:szCs w:val="24"/>
        </w:rPr>
        <w:t>3</w:t>
      </w:r>
    </w:p>
    <w:p w:rsidR="00A52ACB" w:rsidRPr="004F3819" w:rsidRDefault="00A52ACB" w:rsidP="00A52ACB">
      <w:pPr>
        <w:pStyle w:val="indent1"/>
        <w:tabs>
          <w:tab w:val="left" w:pos="1134"/>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sidRPr="004F3819">
        <w:rPr>
          <w:b/>
          <w:bCs/>
          <w:sz w:val="24"/>
          <w:szCs w:val="24"/>
        </w:rPr>
        <w:t>D</w:t>
      </w:r>
      <w:r w:rsidRPr="004F3819">
        <w:rPr>
          <w:sz w:val="24"/>
          <w:szCs w:val="24"/>
        </w:rPr>
        <w:tab/>
      </w:r>
      <w:proofErr w:type="spellStart"/>
      <w:r w:rsidRPr="004F3819">
        <w:rPr>
          <w:sz w:val="24"/>
          <w:szCs w:val="24"/>
        </w:rPr>
        <w:t>NaClO</w:t>
      </w:r>
      <w:proofErr w:type="spellEnd"/>
      <w:r w:rsidRPr="004F3819">
        <w:rPr>
          <w:sz w:val="24"/>
          <w:szCs w:val="24"/>
        </w:rPr>
        <w:t xml:space="preserve"> and </w:t>
      </w:r>
      <w:proofErr w:type="spellStart"/>
      <w:r w:rsidRPr="004F3819">
        <w:rPr>
          <w:sz w:val="24"/>
          <w:szCs w:val="24"/>
        </w:rPr>
        <w:t>NaClO</w:t>
      </w:r>
      <w:proofErr w:type="spellEnd"/>
      <w:r w:rsidRPr="004F3819">
        <w:rPr>
          <w:position w:val="-4"/>
          <w:sz w:val="24"/>
          <w:szCs w:val="24"/>
        </w:rPr>
        <w:t>4</w:t>
      </w:r>
    </w:p>
    <w:p w:rsidR="00A52ACB" w:rsidRPr="004F3819" w:rsidRDefault="00A52ACB" w:rsidP="00A52ACB">
      <w:pPr>
        <w:pStyle w:val="mark"/>
        <w:tabs>
          <w:tab w:val="right" w:pos="9638"/>
        </w:tabs>
        <w:rPr>
          <w:b w:val="0"/>
          <w:bCs w:val="0"/>
          <w:sz w:val="24"/>
          <w:szCs w:val="24"/>
        </w:rPr>
      </w:pPr>
      <w:r w:rsidRPr="004F3819">
        <w:rPr>
          <w:sz w:val="24"/>
          <w:szCs w:val="24"/>
        </w:rPr>
        <w:t>(Total 1 mark)</w:t>
      </w:r>
    </w:p>
    <w:p w:rsidR="00114480" w:rsidRDefault="00114480" w:rsidP="000A10C4">
      <w:pPr>
        <w:ind w:firstLine="284"/>
        <w:jc w:val="right"/>
        <w:rPr>
          <w:b/>
        </w:rPr>
      </w:pPr>
    </w:p>
    <w:p w:rsidR="00462F79" w:rsidRPr="006B1938" w:rsidRDefault="00114480" w:rsidP="00462F79">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0" w:right="0" w:firstLine="0"/>
        <w:jc w:val="center"/>
        <w:rPr>
          <w:sz w:val="20"/>
          <w:szCs w:val="20"/>
        </w:rPr>
      </w:pPr>
      <w:r>
        <w:rPr>
          <w:b/>
        </w:rPr>
        <w:br w:type="column"/>
      </w:r>
      <w:r w:rsidR="00462F79" w:rsidRPr="006B1938">
        <w:rPr>
          <w:sz w:val="20"/>
          <w:szCs w:val="20"/>
        </w:rPr>
        <w:lastRenderedPageBreak/>
        <w:t>Do not write in the margin</w:t>
      </w:r>
    </w:p>
    <w:p w:rsidR="00462F79" w:rsidRPr="00501F58" w:rsidRDefault="00462F79" w:rsidP="00462F79">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center"/>
        <w:rPr>
          <w:sz w:val="24"/>
          <w:szCs w:val="24"/>
        </w:rPr>
      </w:pPr>
    </w:p>
    <w:p w:rsidR="00462F79" w:rsidRPr="00501F58" w:rsidRDefault="00462F79" w:rsidP="00462F79">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center"/>
        <w:rPr>
          <w:sz w:val="24"/>
          <w:szCs w:val="24"/>
        </w:rPr>
      </w:pPr>
    </w:p>
    <w:p w:rsidR="000A10C4" w:rsidRDefault="000A10C4" w:rsidP="000A10C4">
      <w:pPr>
        <w:ind w:firstLine="284"/>
        <w:jc w:val="right"/>
        <w:rPr>
          <w:b/>
        </w:rPr>
      </w:pPr>
    </w:p>
    <w:p w:rsidR="00A52ACB" w:rsidRPr="004F3819" w:rsidRDefault="00A85408" w:rsidP="00A52AC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4"/>
          <w:szCs w:val="24"/>
        </w:rPr>
      </w:pPr>
      <w:r>
        <w:rPr>
          <w:b/>
        </w:rPr>
        <w:br w:type="page"/>
      </w:r>
      <w:r w:rsidR="002D20D0">
        <w:rPr>
          <w:b/>
          <w:noProof/>
        </w:rPr>
        <w:lastRenderedPageBreak/>
        <mc:AlternateContent>
          <mc:Choice Requires="wps">
            <w:drawing>
              <wp:anchor distT="0" distB="0" distL="114300" distR="114300" simplePos="0" relativeHeight="251642880" behindDoc="0" locked="0" layoutInCell="1" allowOverlap="1">
                <wp:simplePos x="0" y="0"/>
                <wp:positionH relativeFrom="column">
                  <wp:posOffset>-470535</wp:posOffset>
                </wp:positionH>
                <wp:positionV relativeFrom="paragraph">
                  <wp:posOffset>13970</wp:posOffset>
                </wp:positionV>
                <wp:extent cx="238125" cy="2054860"/>
                <wp:effectExtent l="0" t="4445" r="3810" b="0"/>
                <wp:wrapNone/>
                <wp:docPr id="1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5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52F" w:rsidRPr="00F94D14" w:rsidRDefault="00AE252F" w:rsidP="00B64D44">
                            <w:pPr>
                              <w:rPr>
                                <w:color w:val="FFFFFF"/>
                              </w:rPr>
                            </w:pPr>
                            <w:r w:rsidRPr="00F94D14">
                              <w:rPr>
                                <w:color w:val="FFFFFF"/>
                              </w:rPr>
                              <w:t>Multiple choice p26 - 27 Q15-18</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3" type="#_x0000_t202" style="position:absolute;left:0;text-align:left;margin-left:-37.05pt;margin-top:1.1pt;width:18.75pt;height:16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" stroked="f">
                <v:textbox style="layout-flow:vertical;mso-layout-flow-alt:bottom-to-top" inset="0,0,0,0">
                  <w:txbxContent>
                    <w:p w:rsidR="00AE252F" w:rsidRPr="00F94D14" w:rsidRDefault="00AE252F" w:rsidP="00B64D44">
                      <w:pPr>
                        <w:rPr>
                          <w:color w:val="FFFFFF"/>
                        </w:rPr>
                      </w:pPr>
                      <w:r w:rsidRPr="00F94D14">
                        <w:rPr>
                          <w:color w:val="FFFFFF"/>
                        </w:rPr>
                        <w:t>Multiple choice p26 - 27 Q15-18</w:t>
                      </w:r>
                    </w:p>
                  </w:txbxContent>
                </v:textbox>
              </v:shape>
            </w:pict>
          </mc:Fallback>
        </mc:AlternateContent>
      </w:r>
      <w:r w:rsidR="00A52ACB" w:rsidRPr="004F3819">
        <w:rPr>
          <w:b/>
          <w:bCs/>
          <w:sz w:val="24"/>
          <w:szCs w:val="24"/>
        </w:rPr>
        <w:t>4.</w:t>
      </w:r>
      <w:r w:rsidR="00A52ACB" w:rsidRPr="004F3819">
        <w:rPr>
          <w:sz w:val="24"/>
          <w:szCs w:val="24"/>
        </w:rPr>
        <w:tab/>
        <w:t>What would be the colour of the solution when iodine is dissolved in a hydrocarbon solvent?</w:t>
      </w:r>
    </w:p>
    <w:p w:rsidR="00A52ACB" w:rsidRPr="004F3819" w:rsidRDefault="00A52ACB" w:rsidP="00A52ACB">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sidRPr="004F3819">
        <w:rPr>
          <w:b/>
          <w:bCs/>
          <w:sz w:val="24"/>
          <w:szCs w:val="24"/>
        </w:rPr>
        <w:t>A</w:t>
      </w:r>
      <w:r w:rsidRPr="004F3819">
        <w:rPr>
          <w:sz w:val="24"/>
          <w:szCs w:val="24"/>
        </w:rPr>
        <w:tab/>
        <w:t>Grey</w:t>
      </w:r>
    </w:p>
    <w:p w:rsidR="00A52ACB" w:rsidRPr="004F3819" w:rsidRDefault="00A52ACB" w:rsidP="00A52ACB">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sidRPr="004F3819">
        <w:rPr>
          <w:b/>
          <w:bCs/>
          <w:sz w:val="24"/>
          <w:szCs w:val="24"/>
        </w:rPr>
        <w:t>B</w:t>
      </w:r>
      <w:r w:rsidRPr="004F3819">
        <w:rPr>
          <w:sz w:val="24"/>
          <w:szCs w:val="24"/>
        </w:rPr>
        <w:tab/>
        <w:t>Brown</w:t>
      </w:r>
    </w:p>
    <w:p w:rsidR="00A52ACB" w:rsidRPr="004F3819" w:rsidRDefault="00A52ACB" w:rsidP="00A52ACB">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sidRPr="004F3819">
        <w:rPr>
          <w:b/>
          <w:bCs/>
          <w:sz w:val="24"/>
          <w:szCs w:val="24"/>
        </w:rPr>
        <w:t>C</w:t>
      </w:r>
      <w:r w:rsidRPr="004F3819">
        <w:rPr>
          <w:sz w:val="24"/>
          <w:szCs w:val="24"/>
        </w:rPr>
        <w:tab/>
        <w:t>Yellow</w:t>
      </w:r>
    </w:p>
    <w:p w:rsidR="00A52ACB" w:rsidRPr="00E61AF4" w:rsidRDefault="002D20D0" w:rsidP="00A52ACB">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Pr>
          <w:b/>
          <w:bCs/>
          <w:noProof/>
          <w:sz w:val="24"/>
          <w:szCs w:val="24"/>
        </w:rPr>
        <mc:AlternateContent>
          <mc:Choice Requires="wps">
            <w:drawing>
              <wp:anchor distT="0" distB="0" distL="114300" distR="114300" simplePos="0" relativeHeight="251704320" behindDoc="1" locked="0" layoutInCell="1" allowOverlap="1">
                <wp:simplePos x="0" y="0"/>
                <wp:positionH relativeFrom="column">
                  <wp:posOffset>321945</wp:posOffset>
                </wp:positionH>
                <wp:positionV relativeFrom="paragraph">
                  <wp:posOffset>93980</wp:posOffset>
                </wp:positionV>
                <wp:extent cx="161290" cy="164465"/>
                <wp:effectExtent l="7620" t="8255" r="12065" b="8255"/>
                <wp:wrapNone/>
                <wp:docPr id="16" name="Oval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44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60A24D" id="Oval 284" o:spid="_x0000_s1026" style="position:absolute;margin-left:25.35pt;margin-top:7.4pt;width:12.7pt;height:12.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"/>
            </w:pict>
          </mc:Fallback>
        </mc:AlternateContent>
      </w:r>
      <w:r w:rsidR="00A52ACB" w:rsidRPr="00E61AF4">
        <w:rPr>
          <w:b/>
          <w:bCs/>
          <w:sz w:val="24"/>
          <w:szCs w:val="24"/>
        </w:rPr>
        <w:t>D</w:t>
      </w:r>
      <w:r w:rsidR="00A52ACB" w:rsidRPr="00E61AF4">
        <w:rPr>
          <w:sz w:val="24"/>
          <w:szCs w:val="24"/>
        </w:rPr>
        <w:tab/>
        <w:t>Purple</w:t>
      </w:r>
    </w:p>
    <w:p w:rsidR="00A52ACB" w:rsidRPr="00E61AF4" w:rsidRDefault="00A52ACB" w:rsidP="00A52ACB">
      <w:pPr>
        <w:pStyle w:val="mark"/>
        <w:tabs>
          <w:tab w:val="right" w:pos="9638"/>
        </w:tabs>
        <w:rPr>
          <w:b w:val="0"/>
          <w:bCs w:val="0"/>
          <w:sz w:val="24"/>
          <w:szCs w:val="24"/>
        </w:rPr>
      </w:pPr>
      <w:r w:rsidRPr="00E61AF4">
        <w:rPr>
          <w:sz w:val="24"/>
          <w:szCs w:val="24"/>
        </w:rPr>
        <w:t>(Total 1 mark)</w:t>
      </w:r>
    </w:p>
    <w:p w:rsidR="00A52ACB" w:rsidRPr="00E61AF4" w:rsidRDefault="00A52ACB" w:rsidP="0053776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4"/>
          <w:szCs w:val="24"/>
        </w:rPr>
      </w:pPr>
      <w:r w:rsidRPr="00E61AF4">
        <w:rPr>
          <w:b/>
          <w:bCs/>
          <w:sz w:val="24"/>
          <w:szCs w:val="24"/>
        </w:rPr>
        <w:t>5.</w:t>
      </w:r>
      <w:r w:rsidRPr="00E61AF4">
        <w:rPr>
          <w:sz w:val="24"/>
          <w:szCs w:val="24"/>
        </w:rPr>
        <w:tab/>
        <w:t xml:space="preserve">Which of the following is </w:t>
      </w:r>
      <w:r w:rsidRPr="00E61AF4">
        <w:rPr>
          <w:b/>
          <w:bCs/>
          <w:sz w:val="24"/>
          <w:szCs w:val="24"/>
        </w:rPr>
        <w:t>not</w:t>
      </w:r>
      <w:r w:rsidRPr="00E61AF4">
        <w:rPr>
          <w:sz w:val="24"/>
          <w:szCs w:val="24"/>
        </w:rPr>
        <w:t xml:space="preserve"> a true statement about hydrogen iodide?</w:t>
      </w:r>
    </w:p>
    <w:p w:rsidR="00A52ACB" w:rsidRPr="00E61AF4" w:rsidRDefault="00A52ACB" w:rsidP="00A52ACB">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sidRPr="00E61AF4">
        <w:rPr>
          <w:b/>
          <w:bCs/>
          <w:sz w:val="24"/>
          <w:szCs w:val="24"/>
        </w:rPr>
        <w:t>A</w:t>
      </w:r>
      <w:r w:rsidRPr="00E61AF4">
        <w:rPr>
          <w:sz w:val="24"/>
          <w:szCs w:val="24"/>
        </w:rPr>
        <w:tab/>
        <w:t>It forms steamy fumes in moist air.</w:t>
      </w:r>
    </w:p>
    <w:p w:rsidR="00A52ACB" w:rsidRPr="00E61AF4" w:rsidRDefault="00A52ACB" w:rsidP="00A52ACB">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sidRPr="00E61AF4">
        <w:rPr>
          <w:b/>
          <w:bCs/>
          <w:sz w:val="24"/>
          <w:szCs w:val="24"/>
        </w:rPr>
        <w:t>B</w:t>
      </w:r>
      <w:r w:rsidRPr="00E61AF4">
        <w:rPr>
          <w:sz w:val="24"/>
          <w:szCs w:val="24"/>
        </w:rPr>
        <w:tab/>
        <w:t>It dissolves in water to form an acidic solution.</w:t>
      </w:r>
    </w:p>
    <w:p w:rsidR="00A52ACB" w:rsidRPr="00E61AF4" w:rsidRDefault="002D20D0" w:rsidP="00A52ACB">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Pr>
          <w:b/>
          <w:bCs/>
          <w:noProof/>
          <w:sz w:val="24"/>
          <w:szCs w:val="24"/>
        </w:rPr>
        <mc:AlternateContent>
          <mc:Choice Requires="wps">
            <w:drawing>
              <wp:anchor distT="0" distB="0" distL="114300" distR="114300" simplePos="0" relativeHeight="251703296" behindDoc="1" locked="0" layoutInCell="1" allowOverlap="1">
                <wp:simplePos x="0" y="0"/>
                <wp:positionH relativeFrom="column">
                  <wp:posOffset>330835</wp:posOffset>
                </wp:positionH>
                <wp:positionV relativeFrom="paragraph">
                  <wp:posOffset>68580</wp:posOffset>
                </wp:positionV>
                <wp:extent cx="161290" cy="164465"/>
                <wp:effectExtent l="6985" t="11430" r="12700" b="5080"/>
                <wp:wrapNone/>
                <wp:docPr id="15" name="Oval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44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894DA6" id="Oval 283" o:spid="_x0000_s1026" style="position:absolute;margin-left:26.05pt;margin-top:5.4pt;width:12.7pt;height:12.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"/>
            </w:pict>
          </mc:Fallback>
        </mc:AlternateContent>
      </w:r>
      <w:r w:rsidR="00A52ACB" w:rsidRPr="00E61AF4">
        <w:rPr>
          <w:b/>
          <w:bCs/>
          <w:sz w:val="24"/>
          <w:szCs w:val="24"/>
        </w:rPr>
        <w:t>C</w:t>
      </w:r>
      <w:r w:rsidR="00A52ACB" w:rsidRPr="00E61AF4">
        <w:rPr>
          <w:sz w:val="24"/>
          <w:szCs w:val="24"/>
        </w:rPr>
        <w:tab/>
        <w:t>It forms a cream precipitate with silver nitrate solution.</w:t>
      </w:r>
    </w:p>
    <w:p w:rsidR="00A52ACB" w:rsidRPr="00E61AF4" w:rsidRDefault="00A52ACB" w:rsidP="00A52ACB">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sidRPr="00E61AF4">
        <w:rPr>
          <w:b/>
          <w:bCs/>
          <w:sz w:val="24"/>
          <w:szCs w:val="24"/>
        </w:rPr>
        <w:t>D</w:t>
      </w:r>
      <w:r w:rsidRPr="00E61AF4">
        <w:rPr>
          <w:sz w:val="24"/>
          <w:szCs w:val="24"/>
        </w:rPr>
        <w:tab/>
        <w:t>It forms dense white smoke with ammonia.</w:t>
      </w:r>
    </w:p>
    <w:p w:rsidR="00A52ACB" w:rsidRPr="00E61AF4" w:rsidRDefault="00A52ACB" w:rsidP="00A52ACB">
      <w:pPr>
        <w:pStyle w:val="mark"/>
        <w:tabs>
          <w:tab w:val="right" w:pos="9638"/>
        </w:tabs>
        <w:rPr>
          <w:b w:val="0"/>
          <w:bCs w:val="0"/>
          <w:sz w:val="24"/>
          <w:szCs w:val="24"/>
        </w:rPr>
      </w:pPr>
      <w:r w:rsidRPr="00E61AF4">
        <w:rPr>
          <w:sz w:val="24"/>
          <w:szCs w:val="24"/>
        </w:rPr>
        <w:t>(Total 1 mark)</w:t>
      </w:r>
    </w:p>
    <w:p w:rsidR="00A52ACB" w:rsidRPr="00E61AF4" w:rsidRDefault="00A52ACB" w:rsidP="0053776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4"/>
          <w:szCs w:val="24"/>
        </w:rPr>
      </w:pPr>
      <w:r w:rsidRPr="00E61AF4">
        <w:rPr>
          <w:b/>
          <w:bCs/>
          <w:sz w:val="24"/>
          <w:szCs w:val="24"/>
        </w:rPr>
        <w:t>6.</w:t>
      </w:r>
      <w:r w:rsidRPr="00E61AF4">
        <w:rPr>
          <w:sz w:val="24"/>
          <w:szCs w:val="24"/>
        </w:rPr>
        <w:tab/>
        <w:t>Chemical reactions may involve</w:t>
      </w:r>
    </w:p>
    <w:p w:rsidR="00A52ACB" w:rsidRPr="00E61AF4" w:rsidRDefault="00A52ACB" w:rsidP="00A52AC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sidRPr="00E61AF4">
        <w:rPr>
          <w:b/>
          <w:bCs/>
          <w:sz w:val="24"/>
          <w:szCs w:val="24"/>
        </w:rPr>
        <w:t>A</w:t>
      </w:r>
      <w:r w:rsidRPr="00E61AF4">
        <w:rPr>
          <w:sz w:val="24"/>
          <w:szCs w:val="24"/>
        </w:rPr>
        <w:tab/>
        <w:t>oxidation</w:t>
      </w:r>
    </w:p>
    <w:p w:rsidR="00A52ACB" w:rsidRPr="00E61AF4" w:rsidRDefault="00A52ACB" w:rsidP="00A52AC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sidRPr="00E61AF4">
        <w:rPr>
          <w:b/>
          <w:bCs/>
          <w:sz w:val="24"/>
          <w:szCs w:val="24"/>
        </w:rPr>
        <w:t>B</w:t>
      </w:r>
      <w:r w:rsidRPr="00E61AF4">
        <w:rPr>
          <w:sz w:val="24"/>
          <w:szCs w:val="24"/>
        </w:rPr>
        <w:tab/>
        <w:t>reduction</w:t>
      </w:r>
    </w:p>
    <w:p w:rsidR="00A52ACB" w:rsidRPr="00E61AF4" w:rsidRDefault="00A52ACB" w:rsidP="00A52AC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sidRPr="00E61AF4">
        <w:rPr>
          <w:b/>
          <w:bCs/>
          <w:sz w:val="24"/>
          <w:szCs w:val="24"/>
        </w:rPr>
        <w:t>C</w:t>
      </w:r>
      <w:r w:rsidRPr="00E61AF4">
        <w:rPr>
          <w:sz w:val="24"/>
          <w:szCs w:val="24"/>
        </w:rPr>
        <w:tab/>
        <w:t>no change in oxidation number</w:t>
      </w:r>
    </w:p>
    <w:p w:rsidR="00A52ACB" w:rsidRPr="00E61AF4" w:rsidRDefault="00A52ACB" w:rsidP="00A52AC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sidRPr="00E61AF4">
        <w:rPr>
          <w:b/>
          <w:bCs/>
          <w:sz w:val="24"/>
          <w:szCs w:val="24"/>
        </w:rPr>
        <w:t>D</w:t>
      </w:r>
      <w:r w:rsidRPr="00E61AF4">
        <w:rPr>
          <w:sz w:val="24"/>
          <w:szCs w:val="24"/>
        </w:rPr>
        <w:tab/>
        <w:t>disproportionation</w:t>
      </w:r>
    </w:p>
    <w:p w:rsidR="00A52ACB" w:rsidRPr="00E61AF4" w:rsidRDefault="00A52ACB" w:rsidP="00A52AC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61AF4">
        <w:rPr>
          <w:sz w:val="24"/>
          <w:szCs w:val="24"/>
        </w:rPr>
        <w:tab/>
        <w:t xml:space="preserve">Which of the terms above best describes what happens to the </w:t>
      </w:r>
      <w:r w:rsidRPr="00E61AF4">
        <w:rPr>
          <w:b/>
          <w:bCs/>
          <w:sz w:val="24"/>
          <w:szCs w:val="24"/>
        </w:rPr>
        <w:t>chlorine</w:t>
      </w:r>
      <w:r w:rsidRPr="00E61AF4">
        <w:rPr>
          <w:sz w:val="24"/>
          <w:szCs w:val="24"/>
        </w:rPr>
        <w:t xml:space="preserve"> in the following reactions?</w:t>
      </w:r>
    </w:p>
    <w:p w:rsidR="00A52ACB" w:rsidRPr="00E61AF4" w:rsidRDefault="00A52ACB" w:rsidP="0053776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sz w:val="24"/>
          <w:szCs w:val="24"/>
        </w:rPr>
      </w:pPr>
      <w:r w:rsidRPr="00E61AF4">
        <w:rPr>
          <w:sz w:val="24"/>
          <w:szCs w:val="24"/>
        </w:rPr>
        <w:t>(a)</w:t>
      </w:r>
      <w:r w:rsidRPr="00E61AF4">
        <w:rPr>
          <w:sz w:val="24"/>
          <w:szCs w:val="24"/>
        </w:rPr>
        <w:tab/>
        <w:t>Cl</w:t>
      </w:r>
      <w:r w:rsidRPr="00E61AF4">
        <w:rPr>
          <w:position w:val="-4"/>
          <w:sz w:val="24"/>
          <w:szCs w:val="24"/>
        </w:rPr>
        <w:t>2</w:t>
      </w:r>
      <w:r w:rsidRPr="00E61AF4">
        <w:rPr>
          <w:sz w:val="24"/>
          <w:szCs w:val="24"/>
        </w:rPr>
        <w:t>(g) + H</w:t>
      </w:r>
      <w:r w:rsidRPr="00E61AF4">
        <w:rPr>
          <w:position w:val="-4"/>
          <w:sz w:val="24"/>
          <w:szCs w:val="24"/>
        </w:rPr>
        <w:t>2</w:t>
      </w:r>
      <w:r w:rsidRPr="00E61AF4">
        <w:rPr>
          <w:sz w:val="24"/>
          <w:szCs w:val="24"/>
        </w:rPr>
        <w:t xml:space="preserve">O(l) → </w:t>
      </w:r>
      <w:proofErr w:type="spellStart"/>
      <w:r w:rsidRPr="00E61AF4">
        <w:rPr>
          <w:sz w:val="24"/>
          <w:szCs w:val="24"/>
        </w:rPr>
        <w:t>HCl</w:t>
      </w:r>
      <w:proofErr w:type="spellEnd"/>
      <w:r w:rsidRPr="00E61AF4">
        <w:rPr>
          <w:sz w:val="24"/>
          <w:szCs w:val="24"/>
        </w:rPr>
        <w:t>(</w:t>
      </w:r>
      <w:proofErr w:type="spellStart"/>
      <w:r w:rsidRPr="00E61AF4">
        <w:rPr>
          <w:sz w:val="24"/>
          <w:szCs w:val="24"/>
        </w:rPr>
        <w:t>aq</w:t>
      </w:r>
      <w:proofErr w:type="spellEnd"/>
      <w:r w:rsidRPr="00E61AF4">
        <w:rPr>
          <w:sz w:val="24"/>
          <w:szCs w:val="24"/>
        </w:rPr>
        <w:t xml:space="preserve">) + </w:t>
      </w:r>
      <w:proofErr w:type="spellStart"/>
      <w:r w:rsidRPr="00E61AF4">
        <w:rPr>
          <w:sz w:val="24"/>
          <w:szCs w:val="24"/>
        </w:rPr>
        <w:t>HOCl</w:t>
      </w:r>
      <w:proofErr w:type="spellEnd"/>
      <w:r w:rsidRPr="00E61AF4">
        <w:rPr>
          <w:sz w:val="24"/>
          <w:szCs w:val="24"/>
        </w:rPr>
        <w:t>(</w:t>
      </w:r>
      <w:proofErr w:type="spellStart"/>
      <w:r w:rsidRPr="00E61AF4">
        <w:rPr>
          <w:sz w:val="24"/>
          <w:szCs w:val="24"/>
        </w:rPr>
        <w:t>aq</w:t>
      </w:r>
      <w:proofErr w:type="spellEnd"/>
      <w:r w:rsidRPr="00E61AF4">
        <w:rPr>
          <w:sz w:val="24"/>
          <w:szCs w:val="24"/>
        </w:rPr>
        <w:t>)</w:t>
      </w:r>
    </w:p>
    <w:p w:rsidR="00A52ACB" w:rsidRPr="00E61AF4" w:rsidRDefault="00A52ACB" w:rsidP="00A52AC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sz w:val="24"/>
          <w:szCs w:val="24"/>
        </w:rPr>
      </w:pPr>
      <w:r w:rsidRPr="00E61AF4">
        <w:rPr>
          <w:b/>
          <w:bCs/>
          <w:sz w:val="24"/>
          <w:szCs w:val="24"/>
        </w:rPr>
        <w:t>A</w:t>
      </w:r>
    </w:p>
    <w:p w:rsidR="00A52ACB" w:rsidRPr="00E61AF4" w:rsidRDefault="00A52ACB" w:rsidP="00A52AC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sz w:val="24"/>
          <w:szCs w:val="24"/>
        </w:rPr>
      </w:pPr>
      <w:r w:rsidRPr="00E61AF4">
        <w:rPr>
          <w:b/>
          <w:bCs/>
          <w:sz w:val="24"/>
          <w:szCs w:val="24"/>
        </w:rPr>
        <w:t>B</w:t>
      </w:r>
    </w:p>
    <w:p w:rsidR="00A52ACB" w:rsidRPr="00E61AF4" w:rsidRDefault="00A52ACB" w:rsidP="00A52AC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sz w:val="24"/>
          <w:szCs w:val="24"/>
        </w:rPr>
      </w:pPr>
      <w:r w:rsidRPr="00E61AF4">
        <w:rPr>
          <w:b/>
          <w:bCs/>
          <w:sz w:val="24"/>
          <w:szCs w:val="24"/>
        </w:rPr>
        <w:t>C</w:t>
      </w:r>
    </w:p>
    <w:p w:rsidR="00A52ACB" w:rsidRPr="00E61AF4" w:rsidRDefault="002D20D0" w:rsidP="00A52AC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sz w:val="24"/>
          <w:szCs w:val="24"/>
        </w:rPr>
      </w:pPr>
      <w:r>
        <w:rPr>
          <w:b/>
          <w:bCs/>
          <w:noProof/>
          <w:sz w:val="24"/>
          <w:szCs w:val="24"/>
        </w:rPr>
        <mc:AlternateContent>
          <mc:Choice Requires="wps">
            <w:drawing>
              <wp:anchor distT="0" distB="0" distL="114300" distR="114300" simplePos="0" relativeHeight="251700224" behindDoc="1" locked="0" layoutInCell="1" allowOverlap="1">
                <wp:simplePos x="0" y="0"/>
                <wp:positionH relativeFrom="column">
                  <wp:posOffset>697865</wp:posOffset>
                </wp:positionH>
                <wp:positionV relativeFrom="paragraph">
                  <wp:posOffset>83185</wp:posOffset>
                </wp:positionV>
                <wp:extent cx="161290" cy="164465"/>
                <wp:effectExtent l="12065" t="6985" r="7620" b="9525"/>
                <wp:wrapNone/>
                <wp:docPr id="14" name="Oval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44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4828AE" id="Oval 280" o:spid="_x0000_s1026" style="position:absolute;margin-left:54.95pt;margin-top:6.55pt;width:12.7pt;height:12.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"/>
            </w:pict>
          </mc:Fallback>
        </mc:AlternateContent>
      </w:r>
      <w:r w:rsidR="00A52ACB" w:rsidRPr="00E61AF4">
        <w:rPr>
          <w:b/>
          <w:bCs/>
          <w:sz w:val="24"/>
          <w:szCs w:val="24"/>
        </w:rPr>
        <w:t>D</w:t>
      </w:r>
    </w:p>
    <w:p w:rsidR="00A52ACB" w:rsidRPr="00E61AF4" w:rsidRDefault="00A52ACB" w:rsidP="00A52ACB">
      <w:pPr>
        <w:pStyle w:val="mark"/>
        <w:tabs>
          <w:tab w:val="right" w:pos="9638"/>
        </w:tabs>
        <w:rPr>
          <w:b w:val="0"/>
          <w:bCs w:val="0"/>
          <w:sz w:val="24"/>
          <w:szCs w:val="24"/>
        </w:rPr>
      </w:pPr>
      <w:r w:rsidRPr="00E61AF4">
        <w:rPr>
          <w:sz w:val="24"/>
          <w:szCs w:val="24"/>
        </w:rPr>
        <w:t>(1)</w:t>
      </w:r>
    </w:p>
    <w:p w:rsidR="00A52ACB" w:rsidRPr="00E61AF4" w:rsidRDefault="00A52ACB" w:rsidP="0053776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sz w:val="24"/>
          <w:szCs w:val="24"/>
        </w:rPr>
      </w:pPr>
      <w:r w:rsidRPr="00E61AF4">
        <w:rPr>
          <w:sz w:val="24"/>
          <w:szCs w:val="24"/>
        </w:rPr>
        <w:t>(b)</w:t>
      </w:r>
      <w:r w:rsidRPr="00E61AF4">
        <w:rPr>
          <w:sz w:val="24"/>
          <w:szCs w:val="24"/>
        </w:rPr>
        <w:tab/>
        <w:t>Cl</w:t>
      </w:r>
      <w:r w:rsidRPr="00E61AF4">
        <w:rPr>
          <w:position w:val="-4"/>
          <w:sz w:val="24"/>
          <w:szCs w:val="24"/>
        </w:rPr>
        <w:t>2</w:t>
      </w:r>
      <w:r w:rsidRPr="00E61AF4">
        <w:rPr>
          <w:sz w:val="24"/>
          <w:szCs w:val="24"/>
        </w:rPr>
        <w:t>(g) + 2Na(s) → 2NaCl(s)</w:t>
      </w:r>
    </w:p>
    <w:p w:rsidR="00A52ACB" w:rsidRPr="00E61AF4" w:rsidRDefault="00A52ACB" w:rsidP="00A52AC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sz w:val="24"/>
          <w:szCs w:val="24"/>
        </w:rPr>
      </w:pPr>
      <w:r w:rsidRPr="00E61AF4">
        <w:rPr>
          <w:b/>
          <w:bCs/>
          <w:sz w:val="24"/>
          <w:szCs w:val="24"/>
        </w:rPr>
        <w:t>A</w:t>
      </w:r>
    </w:p>
    <w:p w:rsidR="00A52ACB" w:rsidRPr="00E61AF4" w:rsidRDefault="002D20D0" w:rsidP="00A52AC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sz w:val="24"/>
          <w:szCs w:val="24"/>
        </w:rPr>
      </w:pPr>
      <w:r>
        <w:rPr>
          <w:b/>
          <w:bCs/>
          <w:noProof/>
          <w:sz w:val="24"/>
          <w:szCs w:val="24"/>
        </w:rPr>
        <mc:AlternateContent>
          <mc:Choice Requires="wps">
            <w:drawing>
              <wp:anchor distT="0" distB="0" distL="114300" distR="114300" simplePos="0" relativeHeight="251701248" behindDoc="1" locked="0" layoutInCell="1" allowOverlap="1">
                <wp:simplePos x="0" y="0"/>
                <wp:positionH relativeFrom="column">
                  <wp:posOffset>697865</wp:posOffset>
                </wp:positionH>
                <wp:positionV relativeFrom="paragraph">
                  <wp:posOffset>71755</wp:posOffset>
                </wp:positionV>
                <wp:extent cx="161290" cy="164465"/>
                <wp:effectExtent l="12065" t="5080" r="7620" b="11430"/>
                <wp:wrapNone/>
                <wp:docPr id="13"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44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00BC51" id="Oval 281" o:spid="_x0000_s1026" style="position:absolute;margin-left:54.95pt;margin-top:5.65pt;width:12.7pt;height:1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"/>
            </w:pict>
          </mc:Fallback>
        </mc:AlternateContent>
      </w:r>
      <w:r w:rsidR="00A52ACB" w:rsidRPr="00E61AF4">
        <w:rPr>
          <w:b/>
          <w:bCs/>
          <w:sz w:val="24"/>
          <w:szCs w:val="24"/>
        </w:rPr>
        <w:t>B</w:t>
      </w:r>
    </w:p>
    <w:p w:rsidR="00A52ACB" w:rsidRPr="00E61AF4" w:rsidRDefault="00A52ACB" w:rsidP="00A52AC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sz w:val="24"/>
          <w:szCs w:val="24"/>
        </w:rPr>
      </w:pPr>
      <w:r w:rsidRPr="00E61AF4">
        <w:rPr>
          <w:b/>
          <w:bCs/>
          <w:sz w:val="24"/>
          <w:szCs w:val="24"/>
        </w:rPr>
        <w:t>C</w:t>
      </w:r>
    </w:p>
    <w:p w:rsidR="00A52ACB" w:rsidRPr="00E61AF4" w:rsidRDefault="00A52ACB" w:rsidP="00A52AC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sz w:val="24"/>
          <w:szCs w:val="24"/>
        </w:rPr>
      </w:pPr>
      <w:r w:rsidRPr="00E61AF4">
        <w:rPr>
          <w:b/>
          <w:bCs/>
          <w:sz w:val="24"/>
          <w:szCs w:val="24"/>
        </w:rPr>
        <w:t>D</w:t>
      </w:r>
    </w:p>
    <w:p w:rsidR="00A52ACB" w:rsidRPr="00E61AF4" w:rsidRDefault="00A52ACB" w:rsidP="00A52ACB">
      <w:pPr>
        <w:pStyle w:val="mark"/>
        <w:tabs>
          <w:tab w:val="right" w:pos="9638"/>
        </w:tabs>
        <w:rPr>
          <w:b w:val="0"/>
          <w:bCs w:val="0"/>
          <w:sz w:val="24"/>
          <w:szCs w:val="24"/>
        </w:rPr>
      </w:pPr>
      <w:r w:rsidRPr="00E61AF4">
        <w:rPr>
          <w:sz w:val="24"/>
          <w:szCs w:val="24"/>
        </w:rPr>
        <w:t>(1)</w:t>
      </w:r>
    </w:p>
    <w:p w:rsidR="00A52ACB" w:rsidRPr="00E61AF4" w:rsidRDefault="00A52ACB" w:rsidP="0053776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sz w:val="24"/>
          <w:szCs w:val="24"/>
        </w:rPr>
      </w:pPr>
      <w:r w:rsidRPr="00E61AF4">
        <w:rPr>
          <w:sz w:val="24"/>
          <w:szCs w:val="24"/>
        </w:rPr>
        <w:t>(c)</w:t>
      </w:r>
      <w:r w:rsidRPr="00E61AF4">
        <w:rPr>
          <w:sz w:val="24"/>
          <w:szCs w:val="24"/>
        </w:rPr>
        <w:tab/>
      </w:r>
      <w:proofErr w:type="spellStart"/>
      <w:r w:rsidRPr="00E61AF4">
        <w:rPr>
          <w:sz w:val="24"/>
          <w:szCs w:val="24"/>
        </w:rPr>
        <w:t>NaCl</w:t>
      </w:r>
      <w:proofErr w:type="spellEnd"/>
      <w:r w:rsidRPr="00E61AF4">
        <w:rPr>
          <w:sz w:val="24"/>
          <w:szCs w:val="24"/>
        </w:rPr>
        <w:t>(s) + H</w:t>
      </w:r>
      <w:r w:rsidRPr="00E61AF4">
        <w:rPr>
          <w:position w:val="-4"/>
          <w:sz w:val="24"/>
          <w:szCs w:val="24"/>
        </w:rPr>
        <w:t>2</w:t>
      </w:r>
      <w:r w:rsidRPr="00E61AF4">
        <w:rPr>
          <w:sz w:val="24"/>
          <w:szCs w:val="24"/>
        </w:rPr>
        <w:t>SO</w:t>
      </w:r>
      <w:r w:rsidRPr="00E61AF4">
        <w:rPr>
          <w:position w:val="-4"/>
          <w:sz w:val="24"/>
          <w:szCs w:val="24"/>
        </w:rPr>
        <w:t>4</w:t>
      </w:r>
      <w:r w:rsidRPr="00E61AF4">
        <w:rPr>
          <w:sz w:val="24"/>
          <w:szCs w:val="24"/>
        </w:rPr>
        <w:t xml:space="preserve">(l) → </w:t>
      </w:r>
      <w:proofErr w:type="spellStart"/>
      <w:r w:rsidRPr="00E61AF4">
        <w:rPr>
          <w:sz w:val="24"/>
          <w:szCs w:val="24"/>
        </w:rPr>
        <w:t>HCl</w:t>
      </w:r>
      <w:proofErr w:type="spellEnd"/>
      <w:r w:rsidRPr="00E61AF4">
        <w:rPr>
          <w:sz w:val="24"/>
          <w:szCs w:val="24"/>
        </w:rPr>
        <w:t xml:space="preserve">(g) + </w:t>
      </w:r>
      <w:proofErr w:type="spellStart"/>
      <w:r w:rsidRPr="00E61AF4">
        <w:rPr>
          <w:sz w:val="24"/>
          <w:szCs w:val="24"/>
        </w:rPr>
        <w:t>NaHSO</w:t>
      </w:r>
      <w:proofErr w:type="spellEnd"/>
      <w:r w:rsidRPr="00E61AF4">
        <w:rPr>
          <w:position w:val="-4"/>
          <w:sz w:val="24"/>
          <w:szCs w:val="24"/>
        </w:rPr>
        <w:t>4</w:t>
      </w:r>
      <w:r w:rsidRPr="00E61AF4">
        <w:rPr>
          <w:sz w:val="24"/>
          <w:szCs w:val="24"/>
        </w:rPr>
        <w:t>(s)</w:t>
      </w:r>
    </w:p>
    <w:p w:rsidR="00A52ACB" w:rsidRPr="00E61AF4" w:rsidRDefault="00A52ACB" w:rsidP="00A52AC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sz w:val="24"/>
          <w:szCs w:val="24"/>
        </w:rPr>
      </w:pPr>
      <w:r w:rsidRPr="00E61AF4">
        <w:rPr>
          <w:b/>
          <w:bCs/>
          <w:sz w:val="24"/>
          <w:szCs w:val="24"/>
        </w:rPr>
        <w:t>A</w:t>
      </w:r>
    </w:p>
    <w:p w:rsidR="00A52ACB" w:rsidRPr="00E61AF4" w:rsidRDefault="00A52ACB" w:rsidP="00A52AC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sz w:val="24"/>
          <w:szCs w:val="24"/>
        </w:rPr>
      </w:pPr>
      <w:r w:rsidRPr="00E61AF4">
        <w:rPr>
          <w:b/>
          <w:bCs/>
          <w:sz w:val="24"/>
          <w:szCs w:val="24"/>
        </w:rPr>
        <w:t>B</w:t>
      </w:r>
    </w:p>
    <w:p w:rsidR="00A52ACB" w:rsidRPr="00E61AF4" w:rsidRDefault="002D20D0" w:rsidP="00A52AC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sz w:val="24"/>
          <w:szCs w:val="24"/>
        </w:rPr>
      </w:pPr>
      <w:r>
        <w:rPr>
          <w:b/>
          <w:bCs/>
          <w:noProof/>
          <w:sz w:val="24"/>
          <w:szCs w:val="24"/>
        </w:rPr>
        <mc:AlternateContent>
          <mc:Choice Requires="wps">
            <w:drawing>
              <wp:anchor distT="0" distB="0" distL="114300" distR="114300" simplePos="0" relativeHeight="251702272" behindDoc="1" locked="0" layoutInCell="1" allowOverlap="1">
                <wp:simplePos x="0" y="0"/>
                <wp:positionH relativeFrom="column">
                  <wp:posOffset>688975</wp:posOffset>
                </wp:positionH>
                <wp:positionV relativeFrom="paragraph">
                  <wp:posOffset>77470</wp:posOffset>
                </wp:positionV>
                <wp:extent cx="161290" cy="164465"/>
                <wp:effectExtent l="12700" t="10795" r="6985" b="5715"/>
                <wp:wrapNone/>
                <wp:docPr id="12"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44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2FDB4A" id="Oval 282" o:spid="_x0000_s1026" style="position:absolute;margin-left:54.25pt;margin-top:6.1pt;width:12.7pt;height:12.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"/>
            </w:pict>
          </mc:Fallback>
        </mc:AlternateContent>
      </w:r>
      <w:r w:rsidR="00A52ACB" w:rsidRPr="00E61AF4">
        <w:rPr>
          <w:b/>
          <w:bCs/>
          <w:sz w:val="24"/>
          <w:szCs w:val="24"/>
        </w:rPr>
        <w:t>C</w:t>
      </w:r>
    </w:p>
    <w:p w:rsidR="00A52ACB" w:rsidRPr="00E61AF4" w:rsidRDefault="00A52ACB" w:rsidP="00A52AC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sz w:val="24"/>
          <w:szCs w:val="24"/>
        </w:rPr>
      </w:pPr>
      <w:r w:rsidRPr="00E61AF4">
        <w:rPr>
          <w:b/>
          <w:bCs/>
          <w:sz w:val="24"/>
          <w:szCs w:val="24"/>
        </w:rPr>
        <w:t>D</w:t>
      </w:r>
    </w:p>
    <w:p w:rsidR="00A85408" w:rsidRDefault="00A52ACB" w:rsidP="00A52ACB">
      <w:pPr>
        <w:tabs>
          <w:tab w:val="left" w:pos="284"/>
        </w:tabs>
        <w:jc w:val="right"/>
        <w:rPr>
          <w:b/>
        </w:rPr>
      </w:pPr>
      <w:r w:rsidRPr="00645A90">
        <w:rPr>
          <w:b/>
        </w:rPr>
        <w:t xml:space="preserve"> </w:t>
      </w:r>
      <w:r w:rsidR="00645A90" w:rsidRPr="00645A90">
        <w:rPr>
          <w:b/>
        </w:rPr>
        <w:t>(</w:t>
      </w:r>
      <w:r w:rsidR="0053776B">
        <w:rPr>
          <w:b/>
        </w:rPr>
        <w:t>1</w:t>
      </w:r>
      <w:r w:rsidR="00645A90" w:rsidRPr="00645A90">
        <w:rPr>
          <w:b/>
        </w:rPr>
        <w:t>)</w:t>
      </w:r>
    </w:p>
    <w:p w:rsidR="0053776B" w:rsidRDefault="0053776B" w:rsidP="00A52ACB">
      <w:pPr>
        <w:tabs>
          <w:tab w:val="left" w:pos="284"/>
        </w:tabs>
        <w:jc w:val="right"/>
        <w:rPr>
          <w:b/>
        </w:rPr>
      </w:pPr>
      <w:r>
        <w:rPr>
          <w:b/>
        </w:rPr>
        <w:t>Total 3 marks</w:t>
      </w:r>
    </w:p>
    <w:p w:rsidR="00462F79" w:rsidRPr="006B1938" w:rsidRDefault="00462F79" w:rsidP="00462F79">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0" w:right="0" w:firstLine="0"/>
        <w:jc w:val="center"/>
        <w:rPr>
          <w:sz w:val="20"/>
          <w:szCs w:val="20"/>
        </w:rPr>
      </w:pPr>
      <w:r w:rsidRPr="006B1938">
        <w:rPr>
          <w:sz w:val="20"/>
          <w:szCs w:val="20"/>
        </w:rPr>
        <w:lastRenderedPageBreak/>
        <w:t>Do not write in the margin</w:t>
      </w:r>
    </w:p>
    <w:p w:rsidR="00462F79" w:rsidRPr="00501F58" w:rsidRDefault="00462F79" w:rsidP="00462F79">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center"/>
        <w:rPr>
          <w:sz w:val="24"/>
          <w:szCs w:val="24"/>
        </w:rPr>
      </w:pPr>
    </w:p>
    <w:p w:rsidR="00462F79" w:rsidRPr="00501F58" w:rsidRDefault="00462F79" w:rsidP="00462F79">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center"/>
        <w:rPr>
          <w:sz w:val="24"/>
          <w:szCs w:val="24"/>
        </w:rPr>
      </w:pPr>
    </w:p>
    <w:p w:rsidR="00645A90" w:rsidRDefault="00645A90" w:rsidP="0053776B">
      <w:pPr>
        <w:spacing w:line="360" w:lineRule="auto"/>
        <w:jc w:val="center"/>
        <w:rPr>
          <w:b/>
        </w:rPr>
      </w:pPr>
    </w:p>
    <w:p w:rsidR="001D54AD" w:rsidRPr="006B1938" w:rsidRDefault="00645A90" w:rsidP="00645A90">
      <w:pPr>
        <w:spacing w:line="360" w:lineRule="auto"/>
        <w:rPr>
          <w:b/>
          <w:sz w:val="28"/>
          <w:szCs w:val="28"/>
        </w:rPr>
      </w:pPr>
      <w:r>
        <w:rPr>
          <w:b/>
        </w:rPr>
        <w:br w:type="page"/>
      </w:r>
      <w:r w:rsidR="00E902DF">
        <w:rPr>
          <w:b/>
          <w:sz w:val="28"/>
          <w:szCs w:val="28"/>
        </w:rPr>
        <w:lastRenderedPageBreak/>
        <w:t xml:space="preserve">Structured </w:t>
      </w:r>
      <w:r w:rsidR="006B1938">
        <w:rPr>
          <w:b/>
          <w:sz w:val="28"/>
          <w:szCs w:val="28"/>
        </w:rPr>
        <w:t>Questions</w:t>
      </w:r>
    </w:p>
    <w:p w:rsidR="004F3AF1" w:rsidRDefault="004F3AF1" w:rsidP="00DF1783">
      <w:pPr>
        <w:pStyle w:val="question"/>
        <w:numPr>
          <w:ilvl w:val="0"/>
          <w:numId w:val="35"/>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hanging="720"/>
        <w:rPr>
          <w:sz w:val="24"/>
          <w:szCs w:val="24"/>
        </w:rPr>
        <w:sectPr w:rsidR="004F3AF1" w:rsidSect="00A52ACB">
          <w:type w:val="continuous"/>
          <w:pgSz w:w="11907" w:h="16840" w:code="9"/>
          <w:pgMar w:top="1134" w:right="284" w:bottom="1134" w:left="1134" w:header="720" w:footer="720" w:gutter="0"/>
          <w:cols w:num="2" w:sep="1" w:space="0" w:equalWidth="0">
            <w:col w:w="9770" w:space="0"/>
            <w:col w:w="720"/>
          </w:cols>
          <w:noEndnote/>
        </w:sectPr>
      </w:pPr>
    </w:p>
    <w:p w:rsidR="00A84577" w:rsidRPr="004F3819" w:rsidRDefault="00A84577" w:rsidP="00A84577">
      <w:pPr>
        <w:pStyle w:val="question"/>
        <w:numPr>
          <w:ilvl w:val="0"/>
          <w:numId w:val="35"/>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hanging="720"/>
        <w:rPr>
          <w:sz w:val="24"/>
          <w:szCs w:val="24"/>
        </w:rPr>
      </w:pPr>
      <w:r w:rsidRPr="004F3819">
        <w:rPr>
          <w:sz w:val="24"/>
          <w:szCs w:val="24"/>
        </w:rPr>
        <w:lastRenderedPageBreak/>
        <w:t>Chlorine was used in swimming pools as a bactericide.</w:t>
      </w:r>
    </w:p>
    <w:p w:rsidR="00A84577" w:rsidRPr="004F3819" w:rsidRDefault="00A84577" w:rsidP="00A84577">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4"/>
          <w:szCs w:val="24"/>
        </w:rPr>
      </w:pPr>
      <w:r w:rsidRPr="004F3819">
        <w:rPr>
          <w:sz w:val="24"/>
          <w:szCs w:val="24"/>
        </w:rPr>
        <w:tab/>
        <w:t>The amount of chlorine present can be determined by adding excess potassium iodide solution to a known volume of swimming pool water. This reacts to form iodine:</w:t>
      </w:r>
    </w:p>
    <w:p w:rsidR="00A84577" w:rsidRPr="004F3819" w:rsidRDefault="00A84577" w:rsidP="00A84577">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rPr>
          <w:sz w:val="24"/>
          <w:szCs w:val="24"/>
        </w:rPr>
      </w:pPr>
      <w:r w:rsidRPr="004F3819">
        <w:rPr>
          <w:sz w:val="24"/>
          <w:szCs w:val="24"/>
        </w:rPr>
        <w:tab/>
      </w:r>
      <w:proofErr w:type="gramStart"/>
      <w:r w:rsidRPr="004F3819">
        <w:rPr>
          <w:sz w:val="24"/>
          <w:szCs w:val="24"/>
        </w:rPr>
        <w:t>Cl</w:t>
      </w:r>
      <w:r w:rsidRPr="004F3819">
        <w:rPr>
          <w:position w:val="-4"/>
          <w:sz w:val="24"/>
          <w:szCs w:val="24"/>
        </w:rPr>
        <w:t>2</w:t>
      </w:r>
      <w:r w:rsidRPr="004F3819">
        <w:rPr>
          <w:sz w:val="24"/>
          <w:szCs w:val="24"/>
        </w:rPr>
        <w:t>(</w:t>
      </w:r>
      <w:proofErr w:type="spellStart"/>
      <w:proofErr w:type="gramEnd"/>
      <w:r w:rsidRPr="004F3819">
        <w:rPr>
          <w:sz w:val="24"/>
          <w:szCs w:val="24"/>
        </w:rPr>
        <w:t>aq</w:t>
      </w:r>
      <w:proofErr w:type="spellEnd"/>
      <w:r w:rsidRPr="004F3819">
        <w:rPr>
          <w:sz w:val="24"/>
          <w:szCs w:val="24"/>
        </w:rPr>
        <w:t>) + 2I</w:t>
      </w:r>
      <w:r w:rsidRPr="004F3819">
        <w:rPr>
          <w:position w:val="10"/>
          <w:sz w:val="24"/>
          <w:szCs w:val="24"/>
        </w:rPr>
        <w:t>–</w:t>
      </w:r>
      <w:r w:rsidRPr="004F3819">
        <w:rPr>
          <w:sz w:val="24"/>
          <w:szCs w:val="24"/>
        </w:rPr>
        <w:t>(</w:t>
      </w:r>
      <w:proofErr w:type="spellStart"/>
      <w:r w:rsidRPr="004F3819">
        <w:rPr>
          <w:sz w:val="24"/>
          <w:szCs w:val="24"/>
        </w:rPr>
        <w:t>aq</w:t>
      </w:r>
      <w:proofErr w:type="spellEnd"/>
      <w:r w:rsidRPr="004F3819">
        <w:rPr>
          <w:sz w:val="24"/>
          <w:szCs w:val="24"/>
        </w:rPr>
        <w:t xml:space="preserve">) </w:t>
      </w:r>
      <w:r w:rsidRPr="004F3819">
        <w:rPr>
          <w:rFonts w:ascii="Symbol" w:hAnsi="Symbol" w:cs="Symbol"/>
          <w:sz w:val="24"/>
          <w:szCs w:val="24"/>
        </w:rPr>
        <w:t></w:t>
      </w:r>
      <w:r w:rsidRPr="004F3819">
        <w:rPr>
          <w:sz w:val="24"/>
          <w:szCs w:val="24"/>
        </w:rPr>
        <w:t xml:space="preserve"> I</w:t>
      </w:r>
      <w:r w:rsidRPr="004F3819">
        <w:rPr>
          <w:position w:val="-4"/>
          <w:sz w:val="24"/>
          <w:szCs w:val="24"/>
        </w:rPr>
        <w:t>2</w:t>
      </w:r>
      <w:r w:rsidRPr="004F3819">
        <w:rPr>
          <w:sz w:val="24"/>
          <w:szCs w:val="24"/>
        </w:rPr>
        <w:t>(</w:t>
      </w:r>
      <w:proofErr w:type="spellStart"/>
      <w:r w:rsidRPr="004F3819">
        <w:rPr>
          <w:sz w:val="24"/>
          <w:szCs w:val="24"/>
        </w:rPr>
        <w:t>aq</w:t>
      </w:r>
      <w:proofErr w:type="spellEnd"/>
      <w:r w:rsidRPr="004F3819">
        <w:rPr>
          <w:sz w:val="24"/>
          <w:szCs w:val="24"/>
        </w:rPr>
        <w:t>) + 2Cl</w:t>
      </w:r>
      <w:r w:rsidRPr="004F3819">
        <w:rPr>
          <w:position w:val="10"/>
          <w:sz w:val="24"/>
          <w:szCs w:val="24"/>
        </w:rPr>
        <w:t>–</w:t>
      </w:r>
      <w:r w:rsidRPr="004F3819">
        <w:rPr>
          <w:sz w:val="24"/>
          <w:szCs w:val="24"/>
        </w:rPr>
        <w:t>(</w:t>
      </w:r>
      <w:proofErr w:type="spellStart"/>
      <w:r w:rsidRPr="004F3819">
        <w:rPr>
          <w:sz w:val="24"/>
          <w:szCs w:val="24"/>
        </w:rPr>
        <w:t>aq</w:t>
      </w:r>
      <w:proofErr w:type="spellEnd"/>
      <w:r w:rsidRPr="004F3819">
        <w:rPr>
          <w:sz w:val="24"/>
          <w:szCs w:val="24"/>
        </w:rPr>
        <w:t>)</w:t>
      </w:r>
    </w:p>
    <w:p w:rsidR="00A84577" w:rsidRPr="004F3819" w:rsidRDefault="00A84577" w:rsidP="00A84577">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4"/>
          <w:szCs w:val="24"/>
        </w:rPr>
      </w:pPr>
      <w:r w:rsidRPr="004F3819">
        <w:rPr>
          <w:sz w:val="24"/>
          <w:szCs w:val="24"/>
        </w:rPr>
        <w:tab/>
        <w:t>The amount of iodine formed is then found by titration with sodium thiosulfate solution of known concentration.</w:t>
      </w:r>
    </w:p>
    <w:p w:rsidR="00A84577" w:rsidRPr="004F3819" w:rsidRDefault="00A84577" w:rsidP="00A84577">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4"/>
          <w:szCs w:val="24"/>
        </w:rPr>
      </w:pPr>
      <w:r w:rsidRPr="004F3819">
        <w:rPr>
          <w:sz w:val="24"/>
          <w:szCs w:val="24"/>
        </w:rPr>
        <w:tab/>
        <w:t>The ionic equation for the reaction between iodine and sodium thiosulfate in aqueous solution is</w:t>
      </w:r>
    </w:p>
    <w:p w:rsidR="00A84577" w:rsidRPr="004F3819" w:rsidRDefault="00A84577" w:rsidP="00A84577">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rPr>
          <w:sz w:val="24"/>
          <w:szCs w:val="24"/>
        </w:rPr>
      </w:pPr>
      <w:r w:rsidRPr="004F3819">
        <w:rPr>
          <w:sz w:val="24"/>
          <w:szCs w:val="24"/>
        </w:rPr>
        <w:tab/>
      </w:r>
      <w:proofErr w:type="gramStart"/>
      <w:r w:rsidRPr="004F3819">
        <w:rPr>
          <w:sz w:val="24"/>
          <w:szCs w:val="24"/>
        </w:rPr>
        <w:t>I</w:t>
      </w:r>
      <w:r w:rsidRPr="004F3819">
        <w:rPr>
          <w:position w:val="-4"/>
          <w:sz w:val="24"/>
          <w:szCs w:val="24"/>
        </w:rPr>
        <w:t>2</w:t>
      </w:r>
      <w:r w:rsidRPr="004F3819">
        <w:rPr>
          <w:sz w:val="24"/>
          <w:szCs w:val="24"/>
        </w:rPr>
        <w:t>(</w:t>
      </w:r>
      <w:proofErr w:type="spellStart"/>
      <w:proofErr w:type="gramEnd"/>
      <w:r w:rsidRPr="004F3819">
        <w:rPr>
          <w:sz w:val="24"/>
          <w:szCs w:val="24"/>
        </w:rPr>
        <w:t>aq</w:t>
      </w:r>
      <w:proofErr w:type="spellEnd"/>
      <w:r w:rsidRPr="004F3819">
        <w:rPr>
          <w:sz w:val="24"/>
          <w:szCs w:val="24"/>
        </w:rPr>
        <w:t>) + 2S</w:t>
      </w:r>
      <w:r w:rsidRPr="004F3819">
        <w:rPr>
          <w:position w:val="-4"/>
          <w:sz w:val="24"/>
          <w:szCs w:val="24"/>
        </w:rPr>
        <w:t>2</w:t>
      </w:r>
      <w:r w:rsidRPr="004F3819">
        <w:rPr>
          <w:sz w:val="24"/>
          <w:szCs w:val="24"/>
        </w:rPr>
        <w:t>O</w:t>
      </w:r>
      <w:r w:rsidRPr="004F3819">
        <w:rPr>
          <w:position w:val="-4"/>
          <w:sz w:val="24"/>
          <w:szCs w:val="24"/>
        </w:rPr>
        <w:t>3</w:t>
      </w:r>
      <w:r w:rsidRPr="004F3819">
        <w:rPr>
          <w:position w:val="10"/>
          <w:sz w:val="24"/>
          <w:szCs w:val="24"/>
        </w:rPr>
        <w:t>2–</w:t>
      </w:r>
      <w:r w:rsidRPr="004F3819">
        <w:rPr>
          <w:sz w:val="24"/>
          <w:szCs w:val="24"/>
        </w:rPr>
        <w:t>(</w:t>
      </w:r>
      <w:proofErr w:type="spellStart"/>
      <w:r w:rsidRPr="004F3819">
        <w:rPr>
          <w:sz w:val="24"/>
          <w:szCs w:val="24"/>
        </w:rPr>
        <w:t>aq</w:t>
      </w:r>
      <w:proofErr w:type="spellEnd"/>
      <w:r w:rsidRPr="004F3819">
        <w:rPr>
          <w:sz w:val="24"/>
          <w:szCs w:val="24"/>
        </w:rPr>
        <w:t xml:space="preserve">) </w:t>
      </w:r>
      <w:r w:rsidRPr="004F3819">
        <w:rPr>
          <w:rFonts w:ascii="Symbol" w:hAnsi="Symbol" w:cs="Symbol"/>
          <w:sz w:val="24"/>
          <w:szCs w:val="24"/>
        </w:rPr>
        <w:t></w:t>
      </w:r>
      <w:r w:rsidRPr="004F3819">
        <w:rPr>
          <w:sz w:val="24"/>
          <w:szCs w:val="24"/>
        </w:rPr>
        <w:t xml:space="preserve"> S</w:t>
      </w:r>
      <w:r w:rsidRPr="004F3819">
        <w:rPr>
          <w:position w:val="-4"/>
          <w:sz w:val="24"/>
          <w:szCs w:val="24"/>
        </w:rPr>
        <w:t>4</w:t>
      </w:r>
      <w:r w:rsidRPr="004F3819">
        <w:rPr>
          <w:sz w:val="24"/>
          <w:szCs w:val="24"/>
        </w:rPr>
        <w:t>O</w:t>
      </w:r>
      <w:r w:rsidRPr="004F3819">
        <w:rPr>
          <w:position w:val="-4"/>
          <w:sz w:val="24"/>
          <w:szCs w:val="24"/>
        </w:rPr>
        <w:t>6</w:t>
      </w:r>
      <w:r w:rsidRPr="004F3819">
        <w:rPr>
          <w:position w:val="10"/>
          <w:sz w:val="24"/>
          <w:szCs w:val="24"/>
        </w:rPr>
        <w:t>2–</w:t>
      </w:r>
      <w:r w:rsidRPr="004F3819">
        <w:rPr>
          <w:sz w:val="24"/>
          <w:szCs w:val="24"/>
        </w:rPr>
        <w:t>(</w:t>
      </w:r>
      <w:proofErr w:type="spellStart"/>
      <w:r w:rsidRPr="004F3819">
        <w:rPr>
          <w:sz w:val="24"/>
          <w:szCs w:val="24"/>
        </w:rPr>
        <w:t>aq</w:t>
      </w:r>
      <w:proofErr w:type="spellEnd"/>
      <w:r w:rsidRPr="004F3819">
        <w:rPr>
          <w:sz w:val="24"/>
          <w:szCs w:val="24"/>
        </w:rPr>
        <w:t>) + 2I</w:t>
      </w:r>
      <w:r w:rsidRPr="004F3819">
        <w:rPr>
          <w:position w:val="10"/>
          <w:sz w:val="24"/>
          <w:szCs w:val="24"/>
        </w:rPr>
        <w:t>–</w:t>
      </w:r>
      <w:r w:rsidRPr="004F3819">
        <w:rPr>
          <w:sz w:val="24"/>
          <w:szCs w:val="24"/>
        </w:rPr>
        <w:t>(</w:t>
      </w:r>
      <w:proofErr w:type="spellStart"/>
      <w:r w:rsidRPr="004F3819">
        <w:rPr>
          <w:sz w:val="24"/>
          <w:szCs w:val="24"/>
        </w:rPr>
        <w:t>aq</w:t>
      </w:r>
      <w:proofErr w:type="spellEnd"/>
      <w:r w:rsidRPr="004F3819">
        <w:rPr>
          <w:sz w:val="24"/>
          <w:szCs w:val="24"/>
        </w:rPr>
        <w:t>)</w:t>
      </w:r>
    </w:p>
    <w:p w:rsidR="00A84577" w:rsidRPr="004F3819" w:rsidRDefault="00A84577" w:rsidP="00A84577">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4F3819">
        <w:rPr>
          <w:sz w:val="24"/>
          <w:szCs w:val="24"/>
        </w:rPr>
        <w:tab/>
        <w:t>A student carried out the determination of chlorine in a sample of swimming pool water.</w:t>
      </w:r>
      <w:r w:rsidRPr="004F3819">
        <w:rPr>
          <w:sz w:val="24"/>
          <w:szCs w:val="24"/>
        </w:rPr>
        <w:br/>
        <w:t>A record of the measurements obtained is given below:</w:t>
      </w:r>
    </w:p>
    <w:p w:rsidR="00A84577" w:rsidRPr="004F3819" w:rsidRDefault="00A84577" w:rsidP="00A84577">
      <w:pPr>
        <w:pStyle w:val="indent1"/>
        <w:tabs>
          <w:tab w:val="left" w:pos="1134"/>
          <w:tab w:val="left" w:pos="4678"/>
          <w:tab w:val="right" w:pos="5812"/>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rPr>
          <w:sz w:val="24"/>
          <w:szCs w:val="24"/>
        </w:rPr>
      </w:pPr>
      <w:r w:rsidRPr="004F3819">
        <w:rPr>
          <w:sz w:val="24"/>
          <w:szCs w:val="24"/>
        </w:rPr>
        <w:t>Volume of water sample tested</w:t>
      </w:r>
      <w:r w:rsidRPr="004F3819">
        <w:rPr>
          <w:sz w:val="24"/>
          <w:szCs w:val="24"/>
        </w:rPr>
        <w:tab/>
        <w:t>=</w:t>
      </w:r>
      <w:r w:rsidRPr="004F3819">
        <w:rPr>
          <w:sz w:val="24"/>
          <w:szCs w:val="24"/>
        </w:rPr>
        <w:tab/>
        <w:t>1000 cm</w:t>
      </w:r>
      <w:r w:rsidRPr="004F3819">
        <w:rPr>
          <w:position w:val="10"/>
          <w:sz w:val="24"/>
          <w:szCs w:val="24"/>
        </w:rPr>
        <w:t>3</w:t>
      </w:r>
    </w:p>
    <w:p w:rsidR="00A84577" w:rsidRPr="004F3819" w:rsidRDefault="00A84577" w:rsidP="00A84577">
      <w:pPr>
        <w:pStyle w:val="indent1"/>
        <w:tabs>
          <w:tab w:val="left" w:pos="1134"/>
          <w:tab w:val="left" w:pos="4678"/>
          <w:tab w:val="right" w:pos="5812"/>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rPr>
          <w:sz w:val="24"/>
          <w:szCs w:val="24"/>
        </w:rPr>
      </w:pPr>
      <w:r w:rsidRPr="004F3819">
        <w:rPr>
          <w:sz w:val="24"/>
          <w:szCs w:val="24"/>
        </w:rPr>
        <w:t>Final reading of burette</w:t>
      </w:r>
      <w:r w:rsidRPr="004F3819">
        <w:rPr>
          <w:sz w:val="24"/>
          <w:szCs w:val="24"/>
        </w:rPr>
        <w:tab/>
        <w:t>=</w:t>
      </w:r>
      <w:r w:rsidRPr="004F3819">
        <w:rPr>
          <w:sz w:val="24"/>
          <w:szCs w:val="24"/>
        </w:rPr>
        <w:tab/>
        <w:t>16.3 cm</w:t>
      </w:r>
      <w:r w:rsidRPr="004F3819">
        <w:rPr>
          <w:position w:val="10"/>
          <w:sz w:val="24"/>
          <w:szCs w:val="24"/>
        </w:rPr>
        <w:t>3</w:t>
      </w:r>
    </w:p>
    <w:p w:rsidR="00A84577" w:rsidRPr="004F3819" w:rsidRDefault="00A84577" w:rsidP="00A84577">
      <w:pPr>
        <w:pStyle w:val="indent1"/>
        <w:tabs>
          <w:tab w:val="left" w:pos="1134"/>
          <w:tab w:val="left" w:pos="4678"/>
          <w:tab w:val="right" w:pos="5812"/>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rPr>
          <w:sz w:val="24"/>
          <w:szCs w:val="24"/>
        </w:rPr>
      </w:pPr>
      <w:r w:rsidRPr="004F3819">
        <w:rPr>
          <w:sz w:val="24"/>
          <w:szCs w:val="24"/>
        </w:rPr>
        <w:t>Initial reading of burette</w:t>
      </w:r>
      <w:r w:rsidRPr="004F3819">
        <w:rPr>
          <w:sz w:val="24"/>
          <w:szCs w:val="24"/>
        </w:rPr>
        <w:tab/>
        <w:t>=</w:t>
      </w:r>
      <w:r w:rsidRPr="004F3819">
        <w:rPr>
          <w:sz w:val="24"/>
          <w:szCs w:val="24"/>
        </w:rPr>
        <w:tab/>
        <w:t>7 cm</w:t>
      </w:r>
      <w:r w:rsidRPr="004F3819">
        <w:rPr>
          <w:position w:val="10"/>
          <w:sz w:val="24"/>
          <w:szCs w:val="24"/>
        </w:rPr>
        <w:t>3</w:t>
      </w:r>
    </w:p>
    <w:p w:rsidR="00A84577" w:rsidRPr="004F3819" w:rsidRDefault="00A84577" w:rsidP="00A84577">
      <w:pPr>
        <w:pStyle w:val="indent1"/>
        <w:tabs>
          <w:tab w:val="left" w:pos="1134"/>
          <w:tab w:val="left" w:pos="4678"/>
          <w:tab w:val="right" w:pos="5812"/>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rPr>
          <w:sz w:val="24"/>
          <w:szCs w:val="24"/>
        </w:rPr>
      </w:pPr>
      <w:r w:rsidRPr="004F3819">
        <w:rPr>
          <w:sz w:val="24"/>
          <w:szCs w:val="24"/>
        </w:rPr>
        <w:t>Volume added from burette</w:t>
      </w:r>
      <w:r w:rsidRPr="004F3819">
        <w:rPr>
          <w:sz w:val="24"/>
          <w:szCs w:val="24"/>
        </w:rPr>
        <w:tab/>
        <w:t>=</w:t>
      </w:r>
      <w:r w:rsidRPr="004F3819">
        <w:rPr>
          <w:sz w:val="24"/>
          <w:szCs w:val="24"/>
        </w:rPr>
        <w:tab/>
        <w:t>9.3 cm</w:t>
      </w:r>
      <w:r w:rsidRPr="004F3819">
        <w:rPr>
          <w:position w:val="10"/>
          <w:sz w:val="24"/>
          <w:szCs w:val="24"/>
        </w:rPr>
        <w:t>3</w:t>
      </w:r>
    </w:p>
    <w:p w:rsidR="00A84577" w:rsidRPr="004F3819" w:rsidRDefault="00A84577" w:rsidP="00A84577">
      <w:pPr>
        <w:pStyle w:val="question"/>
        <w:tabs>
          <w:tab w:val="left" w:pos="567"/>
          <w:tab w:val="left" w:pos="4678"/>
          <w:tab w:val="right" w:pos="6521"/>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rPr>
          <w:sz w:val="24"/>
          <w:szCs w:val="24"/>
        </w:rPr>
      </w:pPr>
      <w:r w:rsidRPr="004F3819">
        <w:rPr>
          <w:sz w:val="24"/>
          <w:szCs w:val="24"/>
        </w:rPr>
        <w:tab/>
        <w:t>Concentration of sodium thiosulfate solution</w:t>
      </w:r>
      <w:r w:rsidRPr="004F3819">
        <w:rPr>
          <w:sz w:val="24"/>
          <w:szCs w:val="24"/>
        </w:rPr>
        <w:tab/>
        <w:t>=</w:t>
      </w:r>
      <w:r w:rsidRPr="004F3819">
        <w:rPr>
          <w:sz w:val="24"/>
          <w:szCs w:val="24"/>
        </w:rPr>
        <w:tab/>
        <w:t xml:space="preserve">0.00500 </w:t>
      </w:r>
      <w:proofErr w:type="spellStart"/>
      <w:r w:rsidRPr="004F3819">
        <w:rPr>
          <w:sz w:val="24"/>
          <w:szCs w:val="24"/>
        </w:rPr>
        <w:t>mol</w:t>
      </w:r>
      <w:proofErr w:type="spellEnd"/>
      <w:r w:rsidRPr="004F3819">
        <w:rPr>
          <w:sz w:val="24"/>
          <w:szCs w:val="24"/>
        </w:rPr>
        <w:t xml:space="preserve"> </w:t>
      </w:r>
      <w:proofErr w:type="spellStart"/>
      <w:r w:rsidRPr="004F3819">
        <w:rPr>
          <w:sz w:val="24"/>
          <w:szCs w:val="24"/>
        </w:rPr>
        <w:t>dm</w:t>
      </w:r>
      <w:proofErr w:type="spellEnd"/>
      <w:r w:rsidRPr="004F3819">
        <w:rPr>
          <w:position w:val="10"/>
          <w:sz w:val="24"/>
          <w:szCs w:val="24"/>
        </w:rPr>
        <w:t>–1</w:t>
      </w:r>
    </w:p>
    <w:p w:rsidR="00A84577" w:rsidRPr="004F3819" w:rsidRDefault="00A84577" w:rsidP="00A84577">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4F3819">
        <w:rPr>
          <w:sz w:val="24"/>
          <w:szCs w:val="24"/>
        </w:rPr>
        <w:t>(a)</w:t>
      </w:r>
      <w:r w:rsidRPr="004F3819">
        <w:rPr>
          <w:sz w:val="24"/>
          <w:szCs w:val="24"/>
        </w:rPr>
        <w:tab/>
        <w:t>(</w:t>
      </w:r>
      <w:proofErr w:type="gramStart"/>
      <w:r w:rsidRPr="004F3819">
        <w:rPr>
          <w:sz w:val="24"/>
          <w:szCs w:val="24"/>
        </w:rPr>
        <w:t>i</w:t>
      </w:r>
      <w:proofErr w:type="gramEnd"/>
      <w:r w:rsidRPr="004F3819">
        <w:rPr>
          <w:sz w:val="24"/>
          <w:szCs w:val="24"/>
        </w:rPr>
        <w:t>)</w:t>
      </w:r>
      <w:r w:rsidRPr="004F3819">
        <w:rPr>
          <w:sz w:val="24"/>
          <w:szCs w:val="24"/>
        </w:rPr>
        <w:tab/>
        <w:t>The record of measurements reveals faults both in the procedure and the recording of measurements. State one fault in each of these.</w:t>
      </w:r>
    </w:p>
    <w:p w:rsidR="00A84577" w:rsidRPr="004F3819" w:rsidRDefault="00A84577" w:rsidP="00A84577">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sidRPr="004F3819">
        <w:rPr>
          <w:sz w:val="24"/>
          <w:szCs w:val="24"/>
        </w:rPr>
        <w:t xml:space="preserve">Procedure </w:t>
      </w:r>
      <w:r w:rsidRPr="00B07372">
        <w:rPr>
          <w:rFonts w:ascii="Arial" w:hAnsi="Arial" w:cs="Arial"/>
          <w:color w:val="002060"/>
          <w:sz w:val="24"/>
          <w:szCs w:val="24"/>
        </w:rPr>
        <w:t>Only one titration carried out/ no check on accuracy of titration</w:t>
      </w:r>
      <w:r>
        <w:rPr>
          <w:rFonts w:ascii="Arial" w:hAnsi="Arial" w:cs="Arial"/>
          <w:color w:val="002060"/>
          <w:sz w:val="24"/>
          <w:szCs w:val="24"/>
        </w:rPr>
        <w:t xml:space="preserve"> </w:t>
      </w:r>
      <w:r w:rsidRPr="00B07372">
        <w:rPr>
          <w:rFonts w:ascii="Arial" w:hAnsi="Arial" w:cs="Arial"/>
          <w:color w:val="002060"/>
          <w:sz w:val="24"/>
          <w:szCs w:val="24"/>
        </w:rPr>
        <w:t>OR</w:t>
      </w:r>
      <w:r>
        <w:rPr>
          <w:rFonts w:ascii="Arial" w:hAnsi="Arial" w:cs="Arial"/>
          <w:color w:val="002060"/>
          <w:sz w:val="24"/>
          <w:szCs w:val="24"/>
        </w:rPr>
        <w:t xml:space="preserve"> </w:t>
      </w:r>
      <w:r w:rsidRPr="00B07372">
        <w:rPr>
          <w:rFonts w:ascii="Arial" w:hAnsi="Arial" w:cs="Arial"/>
          <w:color w:val="002060"/>
          <w:sz w:val="24"/>
          <w:szCs w:val="24"/>
        </w:rPr>
        <w:t>1000 cm</w:t>
      </w:r>
      <w:r>
        <w:rPr>
          <w:rFonts w:ascii="Arial" w:hAnsi="Arial" w:cs="Arial"/>
          <w:color w:val="002060"/>
          <w:sz w:val="24"/>
          <w:szCs w:val="24"/>
          <w:vertAlign w:val="superscript"/>
        </w:rPr>
        <w:t>3</w:t>
      </w:r>
      <w:r w:rsidRPr="00B07372">
        <w:rPr>
          <w:rFonts w:ascii="Arial" w:hAnsi="Arial" w:cs="Arial"/>
          <w:color w:val="002060"/>
          <w:sz w:val="24"/>
          <w:szCs w:val="24"/>
        </w:rPr>
        <w:t xml:space="preserve"> volume </w:t>
      </w:r>
      <w:proofErr w:type="spellStart"/>
      <w:r w:rsidRPr="00B07372">
        <w:rPr>
          <w:rFonts w:ascii="Arial" w:hAnsi="Arial" w:cs="Arial"/>
          <w:color w:val="002060"/>
          <w:sz w:val="24"/>
          <w:szCs w:val="24"/>
        </w:rPr>
        <w:t>to</w:t>
      </w:r>
      <w:proofErr w:type="spellEnd"/>
      <w:r w:rsidRPr="00B07372">
        <w:rPr>
          <w:rFonts w:ascii="Arial" w:hAnsi="Arial" w:cs="Arial"/>
          <w:color w:val="002060"/>
          <w:sz w:val="24"/>
          <w:szCs w:val="24"/>
        </w:rPr>
        <w:t xml:space="preserve"> large to fit in titration flask</w:t>
      </w:r>
    </w:p>
    <w:p w:rsidR="00A84577" w:rsidRPr="004F3819" w:rsidRDefault="00A84577" w:rsidP="00A84577">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sidRPr="004F3819">
        <w:rPr>
          <w:sz w:val="24"/>
          <w:szCs w:val="24"/>
        </w:rPr>
        <w:t xml:space="preserve">Recording of measurements </w:t>
      </w:r>
      <w:proofErr w:type="gramStart"/>
      <w:r w:rsidRPr="00B07372">
        <w:rPr>
          <w:rFonts w:ascii="Arial" w:hAnsi="Arial" w:cs="Arial"/>
          <w:color w:val="002060"/>
          <w:sz w:val="24"/>
          <w:szCs w:val="24"/>
        </w:rPr>
        <w:t>Did</w:t>
      </w:r>
      <w:proofErr w:type="gramEnd"/>
      <w:r w:rsidRPr="00B07372">
        <w:rPr>
          <w:rFonts w:ascii="Arial" w:hAnsi="Arial" w:cs="Arial"/>
          <w:color w:val="002060"/>
          <w:sz w:val="24"/>
          <w:szCs w:val="24"/>
        </w:rPr>
        <w:t xml:space="preserve"> not record burette readings to 0.05 cm</w:t>
      </w:r>
      <w:r w:rsidRPr="00B07372">
        <w:rPr>
          <w:rFonts w:ascii="Arial" w:hAnsi="Arial" w:cs="Arial"/>
          <w:color w:val="002060"/>
          <w:position w:val="10"/>
          <w:sz w:val="24"/>
          <w:szCs w:val="24"/>
        </w:rPr>
        <w:t>3</w:t>
      </w:r>
      <w:r w:rsidRPr="00B07372">
        <w:rPr>
          <w:rFonts w:ascii="Arial" w:hAnsi="Arial" w:cs="Arial"/>
          <w:color w:val="002060"/>
          <w:sz w:val="24"/>
          <w:szCs w:val="24"/>
        </w:rPr>
        <w:br/>
        <w:t>/1 decimal place / sufficient precision / recording</w:t>
      </w:r>
      <w:r>
        <w:rPr>
          <w:rFonts w:ascii="Arial" w:hAnsi="Arial" w:cs="Arial"/>
          <w:color w:val="002060"/>
          <w:sz w:val="24"/>
          <w:szCs w:val="24"/>
        </w:rPr>
        <w:t xml:space="preserve"> </w:t>
      </w:r>
      <w:r w:rsidRPr="00B07372">
        <w:rPr>
          <w:rFonts w:ascii="Arial" w:hAnsi="Arial" w:cs="Arial"/>
          <w:color w:val="002060"/>
          <w:sz w:val="24"/>
          <w:szCs w:val="24"/>
        </w:rPr>
        <w:t>only one significant figure in a titration reading</w:t>
      </w:r>
      <w:r w:rsidRPr="004F3819">
        <w:rPr>
          <w:sz w:val="24"/>
          <w:szCs w:val="24"/>
        </w:rPr>
        <w:t>.</w:t>
      </w:r>
    </w:p>
    <w:p w:rsidR="00A84577" w:rsidRPr="004F3819" w:rsidRDefault="00A84577" w:rsidP="00A84577">
      <w:pPr>
        <w:pStyle w:val="mark"/>
        <w:tabs>
          <w:tab w:val="right" w:pos="9638"/>
        </w:tabs>
        <w:rPr>
          <w:sz w:val="24"/>
          <w:szCs w:val="24"/>
        </w:rPr>
      </w:pPr>
      <w:r w:rsidRPr="004F3819">
        <w:rPr>
          <w:sz w:val="24"/>
          <w:szCs w:val="24"/>
        </w:rPr>
        <w:t>(2)</w:t>
      </w:r>
    </w:p>
    <w:p w:rsidR="00A84577" w:rsidRPr="004F3819" w:rsidRDefault="00A84577" w:rsidP="00A8457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RPr="004F3819">
        <w:rPr>
          <w:sz w:val="24"/>
          <w:szCs w:val="24"/>
        </w:rPr>
        <w:t>(ii)</w:t>
      </w:r>
      <w:r w:rsidRPr="004F3819">
        <w:rPr>
          <w:sz w:val="24"/>
          <w:szCs w:val="24"/>
        </w:rPr>
        <w:tab/>
        <w:t>Calculate the number of moles of sodium thiosulfate used in the titration.</w:t>
      </w:r>
    </w:p>
    <w:p w:rsidR="00A84577" w:rsidRPr="004F3819" w:rsidRDefault="00A84577" w:rsidP="00A84577">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rFonts w:ascii="Arial" w:hAnsi="Arial" w:cs="Arial"/>
          <w:color w:val="002060"/>
          <w:sz w:val="24"/>
          <w:szCs w:val="24"/>
        </w:rPr>
        <w:tab/>
      </w:r>
      <w:r>
        <w:rPr>
          <w:rFonts w:ascii="Arial" w:hAnsi="Arial" w:cs="Arial"/>
          <w:color w:val="002060"/>
          <w:sz w:val="24"/>
          <w:szCs w:val="24"/>
        </w:rPr>
        <w:tab/>
      </w:r>
      <w:r>
        <w:rPr>
          <w:rFonts w:ascii="Arial" w:hAnsi="Arial" w:cs="Arial"/>
          <w:color w:val="002060"/>
          <w:sz w:val="24"/>
          <w:szCs w:val="24"/>
        </w:rPr>
        <w:tab/>
      </w:r>
      <w:r>
        <w:rPr>
          <w:rFonts w:ascii="Arial" w:hAnsi="Arial" w:cs="Arial"/>
          <w:color w:val="002060"/>
          <w:sz w:val="24"/>
          <w:szCs w:val="24"/>
        </w:rPr>
        <w:tab/>
      </w:r>
      <w:r w:rsidRPr="00B07372">
        <w:rPr>
          <w:rFonts w:ascii="Arial" w:hAnsi="Arial" w:cs="Arial"/>
          <w:color w:val="002060"/>
          <w:sz w:val="24"/>
          <w:szCs w:val="24"/>
        </w:rPr>
        <w:t>4.65 × 10</w:t>
      </w:r>
      <w:r w:rsidRPr="00B07372">
        <w:rPr>
          <w:rFonts w:ascii="Arial" w:hAnsi="Arial" w:cs="Arial"/>
          <w:color w:val="002060"/>
          <w:position w:val="10"/>
          <w:sz w:val="24"/>
          <w:szCs w:val="24"/>
        </w:rPr>
        <w:t>–5</w:t>
      </w:r>
      <w:r w:rsidRPr="00B07372">
        <w:rPr>
          <w:rFonts w:ascii="Arial" w:hAnsi="Arial" w:cs="Arial"/>
          <w:color w:val="002060"/>
          <w:sz w:val="24"/>
          <w:szCs w:val="24"/>
        </w:rPr>
        <w:t xml:space="preserve"> / 4.7 × 10</w:t>
      </w:r>
      <w:r w:rsidRPr="00B07372">
        <w:rPr>
          <w:rFonts w:ascii="Arial" w:hAnsi="Arial" w:cs="Arial"/>
          <w:color w:val="002060"/>
          <w:position w:val="10"/>
          <w:sz w:val="24"/>
          <w:szCs w:val="24"/>
        </w:rPr>
        <w:t>–5</w:t>
      </w:r>
      <w:r w:rsidRPr="00B07372">
        <w:rPr>
          <w:rFonts w:ascii="Arial" w:hAnsi="Arial" w:cs="Arial"/>
          <w:color w:val="002060"/>
          <w:sz w:val="24"/>
          <w:szCs w:val="24"/>
        </w:rPr>
        <w:t xml:space="preserve"> / 0.0000465 / 0.000047 (</w:t>
      </w:r>
      <w:proofErr w:type="spellStart"/>
      <w:r w:rsidRPr="00B07372">
        <w:rPr>
          <w:rFonts w:ascii="Arial" w:hAnsi="Arial" w:cs="Arial"/>
          <w:color w:val="002060"/>
          <w:sz w:val="24"/>
          <w:szCs w:val="24"/>
        </w:rPr>
        <w:t>mol</w:t>
      </w:r>
      <w:proofErr w:type="spellEnd"/>
      <w:r w:rsidRPr="00B07372">
        <w:rPr>
          <w:rFonts w:ascii="Arial" w:hAnsi="Arial" w:cs="Arial"/>
          <w:color w:val="002060"/>
          <w:sz w:val="24"/>
          <w:szCs w:val="24"/>
        </w:rPr>
        <w:t>)</w:t>
      </w:r>
    </w:p>
    <w:p w:rsidR="00A84577" w:rsidRPr="00BC4CC1" w:rsidRDefault="00A84577" w:rsidP="00A84577">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
        <w:jc w:val="right"/>
        <w:rPr>
          <w:b/>
          <w:sz w:val="24"/>
          <w:szCs w:val="24"/>
        </w:rPr>
      </w:pPr>
      <w:r>
        <w:rPr>
          <w:b/>
          <w:noProof/>
        </w:rPr>
        <mc:AlternateContent>
          <mc:Choice Requires="wps">
            <w:drawing>
              <wp:anchor distT="0" distB="0" distL="114300" distR="114300" simplePos="0" relativeHeight="251706368" behindDoc="0" locked="0" layoutInCell="1" allowOverlap="1">
                <wp:simplePos x="0" y="0"/>
                <wp:positionH relativeFrom="column">
                  <wp:posOffset>-417195</wp:posOffset>
                </wp:positionH>
                <wp:positionV relativeFrom="paragraph">
                  <wp:posOffset>321945</wp:posOffset>
                </wp:positionV>
                <wp:extent cx="342900" cy="1028700"/>
                <wp:effectExtent l="0" t="0" r="190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577" w:rsidRPr="00F94D14" w:rsidRDefault="00A84577" w:rsidP="00A84577">
                            <w:pPr>
                              <w:rPr>
                                <w:color w:val="FFFFFF"/>
                              </w:rPr>
                            </w:pPr>
                            <w:r w:rsidRPr="00F94D14">
                              <w:rPr>
                                <w:color w:val="FFFFFF"/>
                              </w:rPr>
                              <w:t>W02 C 1 04</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4" type="#_x0000_t202" style="position:absolute;left:0;text-align:left;margin-left:-32.85pt;margin-top:25.35pt;width:27pt;height:8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" stroked="f">
                <v:textbox style="layout-flow:vertical;mso-layout-flow-alt:bottom-to-top">
                  <w:txbxContent>
                    <w:p w:rsidR="00A84577" w:rsidRPr="00F94D14" w:rsidRDefault="00A84577" w:rsidP="00A84577">
                      <w:pPr>
                        <w:rPr>
                          <w:color w:val="FFFFFF"/>
                        </w:rPr>
                      </w:pPr>
                      <w:r w:rsidRPr="00F94D14">
                        <w:rPr>
                          <w:color w:val="FFFFFF"/>
                        </w:rPr>
                        <w:t>W02 C 1 04</w:t>
                      </w:r>
                    </w:p>
                  </w:txbxContent>
                </v:textbox>
              </v:shape>
            </w:pict>
          </mc:Fallback>
        </mc:AlternateContent>
      </w:r>
      <w:r w:rsidRPr="00BC4CC1">
        <w:rPr>
          <w:b/>
          <w:sz w:val="24"/>
          <w:szCs w:val="24"/>
        </w:rPr>
        <w:t>(1)</w:t>
      </w:r>
    </w:p>
    <w:p w:rsidR="00A84577" w:rsidRDefault="00A84577" w:rsidP="00A8457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84577" w:rsidRPr="004F3819" w:rsidRDefault="00A84577" w:rsidP="00A8457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sz w:val="24"/>
          <w:szCs w:val="24"/>
        </w:rPr>
      </w:pPr>
      <w:r w:rsidRPr="004F3819">
        <w:rPr>
          <w:sz w:val="24"/>
          <w:szCs w:val="24"/>
        </w:rPr>
        <w:t>(iii)</w:t>
      </w:r>
      <w:r w:rsidRPr="004F3819">
        <w:rPr>
          <w:sz w:val="24"/>
          <w:szCs w:val="24"/>
        </w:rPr>
        <w:tab/>
        <w:t>Use your answer to (ii) to calculate the number of moles of iodine which reacted.</w:t>
      </w:r>
    </w:p>
    <w:p w:rsidR="00A84577" w:rsidRPr="004F3819" w:rsidRDefault="00A84577" w:rsidP="00A84577">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r>
        <w:rPr>
          <w:rFonts w:ascii="Arial" w:hAnsi="Arial" w:cs="Arial"/>
          <w:color w:val="002060"/>
          <w:sz w:val="24"/>
          <w:szCs w:val="24"/>
        </w:rPr>
        <w:tab/>
      </w:r>
      <w:r>
        <w:rPr>
          <w:rFonts w:ascii="Arial" w:hAnsi="Arial" w:cs="Arial"/>
          <w:color w:val="002060"/>
          <w:sz w:val="24"/>
          <w:szCs w:val="24"/>
        </w:rPr>
        <w:tab/>
      </w:r>
      <w:r>
        <w:rPr>
          <w:rFonts w:ascii="Arial" w:hAnsi="Arial" w:cs="Arial"/>
          <w:color w:val="002060"/>
          <w:sz w:val="24"/>
          <w:szCs w:val="24"/>
        </w:rPr>
        <w:tab/>
      </w:r>
      <w:r>
        <w:rPr>
          <w:rFonts w:ascii="Arial" w:hAnsi="Arial" w:cs="Arial"/>
          <w:color w:val="002060"/>
          <w:sz w:val="24"/>
          <w:szCs w:val="24"/>
        </w:rPr>
        <w:tab/>
      </w:r>
      <w:r w:rsidRPr="00B07372">
        <w:rPr>
          <w:rFonts w:ascii="Arial" w:hAnsi="Arial" w:cs="Arial"/>
          <w:color w:val="002060"/>
          <w:sz w:val="24"/>
          <w:szCs w:val="24"/>
        </w:rPr>
        <w:t>2.3 × 10</w:t>
      </w:r>
      <w:r w:rsidRPr="00B07372">
        <w:rPr>
          <w:rFonts w:ascii="Arial" w:hAnsi="Arial" w:cs="Arial"/>
          <w:color w:val="002060"/>
          <w:position w:val="10"/>
          <w:sz w:val="24"/>
          <w:szCs w:val="24"/>
        </w:rPr>
        <w:t>–5</w:t>
      </w:r>
      <w:r w:rsidRPr="00B07372">
        <w:rPr>
          <w:rFonts w:ascii="Arial" w:hAnsi="Arial" w:cs="Arial"/>
          <w:color w:val="002060"/>
          <w:sz w:val="24"/>
          <w:szCs w:val="24"/>
        </w:rPr>
        <w:t xml:space="preserve"> / 0.000023</w:t>
      </w:r>
      <w:r w:rsidRPr="00B07372">
        <w:rPr>
          <w:rFonts w:ascii="Arial" w:hAnsi="Arial" w:cs="Arial"/>
          <w:color w:val="002060"/>
          <w:sz w:val="24"/>
          <w:szCs w:val="24"/>
        </w:rPr>
        <w:br/>
        <w:t>OR candidates answer to (ii) divided by 2</w:t>
      </w:r>
    </w:p>
    <w:p w:rsidR="00A84577" w:rsidRPr="004F3819" w:rsidRDefault="00A84577" w:rsidP="00A84577">
      <w:pPr>
        <w:pStyle w:val="mark"/>
        <w:tabs>
          <w:tab w:val="right" w:pos="9638"/>
        </w:tabs>
        <w:rPr>
          <w:sz w:val="24"/>
          <w:szCs w:val="24"/>
        </w:rPr>
      </w:pPr>
      <w:r w:rsidRPr="004F3819">
        <w:rPr>
          <w:sz w:val="24"/>
          <w:szCs w:val="24"/>
        </w:rPr>
        <w:t>(1)</w:t>
      </w:r>
    </w:p>
    <w:p w:rsidR="00A84577" w:rsidRPr="004F3819" w:rsidRDefault="00A84577" w:rsidP="00A8457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ind w:right="131"/>
        <w:rPr>
          <w:sz w:val="24"/>
          <w:szCs w:val="24"/>
        </w:rPr>
      </w:pPr>
      <w:r>
        <w:rPr>
          <w:sz w:val="20"/>
          <w:szCs w:val="20"/>
        </w:rPr>
        <w:br w:type="column"/>
      </w:r>
      <w:proofErr w:type="gramStart"/>
      <w:r w:rsidRPr="004F3819">
        <w:rPr>
          <w:sz w:val="24"/>
          <w:szCs w:val="24"/>
        </w:rPr>
        <w:lastRenderedPageBreak/>
        <w:t>iv)</w:t>
      </w:r>
      <w:r w:rsidRPr="004F3819">
        <w:rPr>
          <w:sz w:val="24"/>
          <w:szCs w:val="24"/>
        </w:rPr>
        <w:tab/>
        <w:t>Deduce</w:t>
      </w:r>
      <w:proofErr w:type="gramEnd"/>
      <w:r w:rsidRPr="004F3819">
        <w:rPr>
          <w:sz w:val="24"/>
          <w:szCs w:val="24"/>
        </w:rPr>
        <w:t xml:space="preserve"> the concentration of chlorine, in </w:t>
      </w:r>
      <w:proofErr w:type="spellStart"/>
      <w:r w:rsidRPr="004F3819">
        <w:rPr>
          <w:sz w:val="24"/>
          <w:szCs w:val="24"/>
        </w:rPr>
        <w:t>mol</w:t>
      </w:r>
      <w:proofErr w:type="spellEnd"/>
      <w:r w:rsidRPr="004F3819">
        <w:rPr>
          <w:sz w:val="24"/>
          <w:szCs w:val="24"/>
        </w:rPr>
        <w:t xml:space="preserve"> dm</w:t>
      </w:r>
      <w:r>
        <w:rPr>
          <w:sz w:val="24"/>
          <w:szCs w:val="24"/>
          <w:vertAlign w:val="superscript"/>
        </w:rPr>
        <w:t>-3</w:t>
      </w:r>
      <w:r w:rsidRPr="004F3819">
        <w:rPr>
          <w:sz w:val="24"/>
          <w:szCs w:val="24"/>
        </w:rPr>
        <w:t>, in the swimming pool water.</w:t>
      </w:r>
    </w:p>
    <w:p w:rsidR="00A84577" w:rsidRPr="004F3819" w:rsidRDefault="00A84577" w:rsidP="00A84577">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r>
        <w:rPr>
          <w:rFonts w:ascii="Arial" w:hAnsi="Arial" w:cs="Arial"/>
          <w:color w:val="002060"/>
          <w:sz w:val="24"/>
          <w:szCs w:val="24"/>
        </w:rPr>
        <w:tab/>
      </w:r>
      <w:r w:rsidRPr="00B07372">
        <w:rPr>
          <w:rFonts w:ascii="Arial" w:hAnsi="Arial" w:cs="Arial"/>
          <w:color w:val="002060"/>
          <w:sz w:val="24"/>
          <w:szCs w:val="24"/>
        </w:rPr>
        <w:t>2.3 × 10</w:t>
      </w:r>
      <w:r w:rsidRPr="00B07372">
        <w:rPr>
          <w:rFonts w:ascii="Arial" w:hAnsi="Arial" w:cs="Arial"/>
          <w:color w:val="002060"/>
          <w:position w:val="10"/>
          <w:sz w:val="24"/>
          <w:szCs w:val="24"/>
        </w:rPr>
        <w:t>–5</w:t>
      </w:r>
      <w:r w:rsidRPr="00B07372">
        <w:rPr>
          <w:rFonts w:ascii="Arial" w:hAnsi="Arial" w:cs="Arial"/>
          <w:color w:val="002060"/>
          <w:sz w:val="24"/>
          <w:szCs w:val="24"/>
        </w:rPr>
        <w:t xml:space="preserve"> / 0.000023 </w:t>
      </w:r>
      <w:proofErr w:type="spellStart"/>
      <w:r w:rsidRPr="00B07372">
        <w:rPr>
          <w:rFonts w:ascii="Arial" w:hAnsi="Arial" w:cs="Arial"/>
          <w:color w:val="002060"/>
          <w:sz w:val="24"/>
          <w:szCs w:val="24"/>
        </w:rPr>
        <w:t>mol</w:t>
      </w:r>
      <w:proofErr w:type="spellEnd"/>
      <w:r w:rsidRPr="00B07372">
        <w:rPr>
          <w:rFonts w:ascii="Arial" w:hAnsi="Arial" w:cs="Arial"/>
          <w:color w:val="002060"/>
          <w:sz w:val="24"/>
          <w:szCs w:val="24"/>
        </w:rPr>
        <w:t xml:space="preserve"> </w:t>
      </w:r>
      <w:proofErr w:type="spellStart"/>
      <w:r w:rsidRPr="00B07372">
        <w:rPr>
          <w:rFonts w:ascii="Arial" w:hAnsi="Arial" w:cs="Arial"/>
          <w:color w:val="002060"/>
          <w:sz w:val="24"/>
          <w:szCs w:val="24"/>
        </w:rPr>
        <w:t>dm</w:t>
      </w:r>
      <w:proofErr w:type="spellEnd"/>
      <w:r w:rsidRPr="00B07372">
        <w:rPr>
          <w:rFonts w:ascii="Arial" w:hAnsi="Arial" w:cs="Arial"/>
          <w:color w:val="002060"/>
          <w:position w:val="10"/>
          <w:sz w:val="24"/>
          <w:szCs w:val="24"/>
        </w:rPr>
        <w:t>–3</w:t>
      </w:r>
      <w:r w:rsidRPr="00B07372">
        <w:rPr>
          <w:rFonts w:ascii="Arial" w:hAnsi="Arial" w:cs="Arial"/>
          <w:color w:val="002060"/>
          <w:sz w:val="24"/>
          <w:szCs w:val="24"/>
        </w:rPr>
        <w:br/>
        <w:t>OR candidates answer to (iii)</w:t>
      </w:r>
    </w:p>
    <w:p w:rsidR="00A84577" w:rsidRPr="004F3819" w:rsidRDefault="00A84577" w:rsidP="00A84577">
      <w:pPr>
        <w:pStyle w:val="mark"/>
        <w:tabs>
          <w:tab w:val="right" w:pos="9638"/>
        </w:tabs>
        <w:rPr>
          <w:sz w:val="24"/>
          <w:szCs w:val="24"/>
        </w:rPr>
      </w:pPr>
      <w:r w:rsidRPr="004F3819">
        <w:rPr>
          <w:sz w:val="24"/>
          <w:szCs w:val="24"/>
        </w:rPr>
        <w:t>(1)</w:t>
      </w:r>
    </w:p>
    <w:p w:rsidR="00A84577" w:rsidRPr="004F3819" w:rsidRDefault="00A84577" w:rsidP="00A84577">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sidRPr="004F3819">
        <w:rPr>
          <w:sz w:val="24"/>
          <w:szCs w:val="24"/>
        </w:rPr>
        <w:t>(b)</w:t>
      </w:r>
      <w:r w:rsidRPr="004F3819">
        <w:rPr>
          <w:sz w:val="24"/>
          <w:szCs w:val="24"/>
        </w:rPr>
        <w:tab/>
        <w:t xml:space="preserve">The disinfecting action of chlorine in swimming pools is due to the presence of </w:t>
      </w:r>
      <w:proofErr w:type="gramStart"/>
      <w:r w:rsidRPr="004F3819">
        <w:rPr>
          <w:sz w:val="24"/>
          <w:szCs w:val="24"/>
        </w:rPr>
        <w:t>chloric(</w:t>
      </w:r>
      <w:proofErr w:type="gramEnd"/>
      <w:r w:rsidRPr="004F3819">
        <w:rPr>
          <w:sz w:val="24"/>
          <w:szCs w:val="24"/>
        </w:rPr>
        <w:t xml:space="preserve">I) acid, </w:t>
      </w:r>
      <w:proofErr w:type="spellStart"/>
      <w:r w:rsidRPr="004F3819">
        <w:rPr>
          <w:sz w:val="24"/>
          <w:szCs w:val="24"/>
        </w:rPr>
        <w:t>HC</w:t>
      </w:r>
      <w:r>
        <w:rPr>
          <w:sz w:val="24"/>
          <w:szCs w:val="24"/>
        </w:rPr>
        <w:t>l</w:t>
      </w:r>
      <w:r w:rsidRPr="004F3819">
        <w:rPr>
          <w:sz w:val="24"/>
          <w:szCs w:val="24"/>
        </w:rPr>
        <w:t>O</w:t>
      </w:r>
      <w:proofErr w:type="spellEnd"/>
      <w:r w:rsidRPr="004F3819">
        <w:rPr>
          <w:sz w:val="24"/>
          <w:szCs w:val="24"/>
        </w:rPr>
        <w:t>, formed by the reaction of chlorine with water.</w:t>
      </w:r>
    </w:p>
    <w:p w:rsidR="00A84577" w:rsidRPr="004F3819" w:rsidRDefault="00A84577" w:rsidP="00A84577">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sidRPr="004F3819">
        <w:rPr>
          <w:sz w:val="24"/>
          <w:szCs w:val="24"/>
        </w:rPr>
        <w:tab/>
        <w:t xml:space="preserve">In many swimming pools, chemicals other than chlorine are used to form </w:t>
      </w:r>
      <w:proofErr w:type="gramStart"/>
      <w:r w:rsidRPr="004F3819">
        <w:rPr>
          <w:sz w:val="24"/>
          <w:szCs w:val="24"/>
        </w:rPr>
        <w:t>chloric(</w:t>
      </w:r>
      <w:proofErr w:type="gramEnd"/>
      <w:r w:rsidRPr="004F3819">
        <w:rPr>
          <w:sz w:val="24"/>
          <w:szCs w:val="24"/>
        </w:rPr>
        <w:t xml:space="preserve">I) acid. This is partly because the use of chlorine gas causes much more corrosion of metal parts in swimming pools than does </w:t>
      </w:r>
      <w:proofErr w:type="gramStart"/>
      <w:r w:rsidRPr="004F3819">
        <w:rPr>
          <w:sz w:val="24"/>
          <w:szCs w:val="24"/>
        </w:rPr>
        <w:t>chloric(</w:t>
      </w:r>
      <w:proofErr w:type="gramEnd"/>
      <w:r w:rsidRPr="004F3819">
        <w:rPr>
          <w:sz w:val="24"/>
          <w:szCs w:val="24"/>
        </w:rPr>
        <w:t>I) acid.</w:t>
      </w:r>
    </w:p>
    <w:p w:rsidR="00A84577" w:rsidRPr="004F3819" w:rsidRDefault="00A84577" w:rsidP="00A84577">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sidRPr="004F3819">
        <w:rPr>
          <w:sz w:val="24"/>
          <w:szCs w:val="24"/>
        </w:rPr>
        <w:tab/>
        <w:t xml:space="preserve">Compounds used to chlorinate swimming pool water in this way include calcium </w:t>
      </w:r>
      <w:proofErr w:type="gramStart"/>
      <w:r w:rsidRPr="004F3819">
        <w:rPr>
          <w:sz w:val="24"/>
          <w:szCs w:val="24"/>
        </w:rPr>
        <w:t>chlorate(</w:t>
      </w:r>
      <w:proofErr w:type="gramEnd"/>
      <w:r w:rsidRPr="004F3819">
        <w:rPr>
          <w:sz w:val="24"/>
          <w:szCs w:val="24"/>
        </w:rPr>
        <w:t>I) and chlorine dioxide.</w:t>
      </w:r>
    </w:p>
    <w:p w:rsidR="00A84577" w:rsidRPr="004F3819" w:rsidRDefault="00A84577" w:rsidP="00A8457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sz w:val="24"/>
          <w:szCs w:val="24"/>
        </w:rPr>
      </w:pPr>
      <w:r w:rsidRPr="004F3819">
        <w:rPr>
          <w:sz w:val="24"/>
          <w:szCs w:val="24"/>
        </w:rPr>
        <w:t>(i)</w:t>
      </w:r>
      <w:r w:rsidRPr="004F3819">
        <w:rPr>
          <w:sz w:val="24"/>
          <w:szCs w:val="24"/>
        </w:rPr>
        <w:tab/>
        <w:t>State and explain the type of reaction that occurs when chlorine attacks a metal, using the example of iron.</w:t>
      </w:r>
    </w:p>
    <w:p w:rsidR="00A84577" w:rsidRPr="00B07372" w:rsidRDefault="00A84577" w:rsidP="00A84577">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color w:val="002060"/>
          <w:sz w:val="24"/>
          <w:szCs w:val="24"/>
        </w:rPr>
      </w:pPr>
      <w:r w:rsidRPr="00B07372">
        <w:rPr>
          <w:rFonts w:ascii="Arial" w:hAnsi="Arial" w:cs="Arial"/>
          <w:b/>
          <w:bCs/>
          <w:color w:val="002060"/>
          <w:sz w:val="24"/>
          <w:szCs w:val="24"/>
        </w:rPr>
        <w:t xml:space="preserve">Redox </w:t>
      </w:r>
      <w:r w:rsidRPr="00B07372">
        <w:rPr>
          <w:rFonts w:ascii="Arial" w:hAnsi="Arial" w:cs="Arial"/>
          <w:color w:val="002060"/>
          <w:sz w:val="24"/>
          <w:szCs w:val="24"/>
        </w:rPr>
        <w:t xml:space="preserve">as chlorine removes/gains electrons from the </w:t>
      </w:r>
      <w:proofErr w:type="gramStart"/>
      <w:r w:rsidRPr="00B07372">
        <w:rPr>
          <w:rFonts w:ascii="Arial" w:hAnsi="Arial" w:cs="Arial"/>
          <w:color w:val="002060"/>
          <w:sz w:val="24"/>
          <w:szCs w:val="24"/>
        </w:rPr>
        <w:t>metal</w:t>
      </w:r>
      <w:proofErr w:type="gramEnd"/>
      <w:r w:rsidRPr="00B07372">
        <w:rPr>
          <w:rFonts w:ascii="Arial" w:hAnsi="Arial" w:cs="Arial"/>
          <w:color w:val="002060"/>
          <w:sz w:val="24"/>
          <w:szCs w:val="24"/>
        </w:rPr>
        <w:br/>
        <w:t xml:space="preserve">(and is reduced) </w:t>
      </w:r>
      <w:r w:rsidRPr="00B07372">
        <w:rPr>
          <w:rFonts w:ascii="Arial" w:hAnsi="Arial" w:cs="Arial"/>
          <w:b/>
          <w:bCs/>
          <w:color w:val="002060"/>
          <w:sz w:val="24"/>
          <w:szCs w:val="24"/>
        </w:rPr>
        <w:t>(1)</w:t>
      </w:r>
      <w:r w:rsidRPr="00B07372">
        <w:rPr>
          <w:rFonts w:ascii="Arial" w:hAnsi="Arial" w:cs="Arial"/>
          <w:b/>
          <w:bCs/>
          <w:color w:val="002060"/>
          <w:sz w:val="24"/>
          <w:szCs w:val="24"/>
        </w:rPr>
        <w:br/>
      </w:r>
      <w:r w:rsidRPr="00B07372">
        <w:rPr>
          <w:rFonts w:ascii="Arial" w:hAnsi="Arial" w:cs="Arial"/>
          <w:color w:val="002060"/>
          <w:sz w:val="24"/>
          <w:szCs w:val="24"/>
        </w:rPr>
        <w:t xml:space="preserve">And metal gives/loses electrons to the chlorine (and is oxidised) </w:t>
      </w:r>
      <w:r w:rsidRPr="00B07372">
        <w:rPr>
          <w:rFonts w:ascii="Arial" w:hAnsi="Arial" w:cs="Arial"/>
          <w:b/>
          <w:bCs/>
          <w:color w:val="002060"/>
          <w:sz w:val="24"/>
          <w:szCs w:val="24"/>
        </w:rPr>
        <w:t>(1)</w:t>
      </w:r>
    </w:p>
    <w:p w:rsidR="00A84577" w:rsidRPr="004F3819" w:rsidRDefault="00A84577" w:rsidP="00A84577">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sidRPr="00B07372">
        <w:rPr>
          <w:rFonts w:ascii="Arial" w:hAnsi="Arial" w:cs="Arial"/>
          <w:color w:val="002060"/>
          <w:sz w:val="24"/>
          <w:szCs w:val="24"/>
        </w:rPr>
        <w:tab/>
        <w:t>Redox is essential in order to score both marks</w:t>
      </w:r>
      <w:r w:rsidRPr="00B07372">
        <w:rPr>
          <w:rFonts w:ascii="Arial" w:hAnsi="Arial" w:cs="Arial"/>
          <w:color w:val="002060"/>
          <w:sz w:val="24"/>
          <w:szCs w:val="24"/>
        </w:rPr>
        <w:br/>
      </w:r>
      <w:proofErr w:type="gramStart"/>
      <w:r w:rsidRPr="00B07372">
        <w:rPr>
          <w:rFonts w:ascii="Arial" w:hAnsi="Arial" w:cs="Arial"/>
          <w:color w:val="002060"/>
          <w:sz w:val="24"/>
          <w:szCs w:val="24"/>
        </w:rPr>
        <w:t>The</w:t>
      </w:r>
      <w:proofErr w:type="gramEnd"/>
      <w:r w:rsidRPr="00B07372">
        <w:rPr>
          <w:rFonts w:ascii="Arial" w:hAnsi="Arial" w:cs="Arial"/>
          <w:color w:val="002060"/>
          <w:sz w:val="24"/>
          <w:szCs w:val="24"/>
        </w:rPr>
        <w:t xml:space="preserve"> gain / loss of electrons can be awarded from two ionic</w:t>
      </w:r>
      <w:r w:rsidRPr="00B07372">
        <w:rPr>
          <w:rFonts w:ascii="Arial" w:hAnsi="Arial" w:cs="Arial"/>
          <w:color w:val="002060"/>
          <w:sz w:val="24"/>
          <w:szCs w:val="24"/>
        </w:rPr>
        <w:br/>
        <w:t>half equations</w:t>
      </w:r>
      <w:r w:rsidRPr="00B07372">
        <w:rPr>
          <w:rFonts w:ascii="Arial" w:hAnsi="Arial" w:cs="Arial"/>
          <w:b/>
          <w:bCs/>
          <w:color w:val="002060"/>
          <w:sz w:val="24"/>
          <w:szCs w:val="24"/>
        </w:rPr>
        <w:t>.</w:t>
      </w:r>
    </w:p>
    <w:p w:rsidR="00A84577" w:rsidRPr="004F3819" w:rsidRDefault="00A84577" w:rsidP="00A84577">
      <w:pPr>
        <w:pStyle w:val="mark"/>
        <w:tabs>
          <w:tab w:val="right" w:pos="9638"/>
        </w:tabs>
        <w:rPr>
          <w:sz w:val="24"/>
          <w:szCs w:val="24"/>
        </w:rPr>
      </w:pPr>
      <w:r w:rsidRPr="004F3819">
        <w:rPr>
          <w:sz w:val="24"/>
          <w:szCs w:val="24"/>
        </w:rPr>
        <w:t>(2)</w:t>
      </w:r>
    </w:p>
    <w:p w:rsidR="00A84577" w:rsidRPr="004F3819" w:rsidRDefault="00A84577" w:rsidP="00A8457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sz w:val="24"/>
          <w:szCs w:val="24"/>
        </w:rPr>
      </w:pPr>
      <w:r w:rsidRPr="004F3819">
        <w:rPr>
          <w:sz w:val="24"/>
          <w:szCs w:val="24"/>
        </w:rPr>
        <w:t>(ii)</w:t>
      </w:r>
      <w:r w:rsidRPr="004F3819">
        <w:rPr>
          <w:sz w:val="24"/>
          <w:szCs w:val="24"/>
        </w:rPr>
        <w:tab/>
        <w:t xml:space="preserve">Suggest </w:t>
      </w:r>
      <w:r w:rsidRPr="004F3819">
        <w:rPr>
          <w:b/>
          <w:bCs/>
          <w:sz w:val="24"/>
          <w:szCs w:val="24"/>
        </w:rPr>
        <w:t>one</w:t>
      </w:r>
      <w:r w:rsidRPr="004F3819">
        <w:rPr>
          <w:sz w:val="24"/>
          <w:szCs w:val="24"/>
        </w:rPr>
        <w:t xml:space="preserve"> other reason why the use of chlorine is undesirable in swimming pools.</w:t>
      </w:r>
    </w:p>
    <w:p w:rsidR="00A84577" w:rsidRPr="004F3819" w:rsidRDefault="00A84577" w:rsidP="00A84577">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sidRPr="00B07372">
        <w:rPr>
          <w:rFonts w:ascii="Arial" w:hAnsi="Arial" w:cs="Arial"/>
          <w:color w:val="002060"/>
          <w:sz w:val="24"/>
          <w:szCs w:val="24"/>
        </w:rPr>
        <w:t>Chlorine is (highly) toxic/poisonous/irritant</w:t>
      </w:r>
      <w:r w:rsidRPr="00B07372">
        <w:rPr>
          <w:rFonts w:ascii="Arial" w:hAnsi="Arial" w:cs="Arial"/>
          <w:color w:val="002060"/>
          <w:sz w:val="24"/>
          <w:szCs w:val="24"/>
        </w:rPr>
        <w:br/>
        <w:t xml:space="preserve">OR chlorine has an unpleasant smell </w:t>
      </w:r>
      <w:r w:rsidRPr="00B07372">
        <w:rPr>
          <w:rFonts w:ascii="Arial" w:hAnsi="Arial" w:cs="Arial"/>
          <w:b/>
          <w:bCs/>
          <w:color w:val="002060"/>
          <w:sz w:val="24"/>
          <w:szCs w:val="24"/>
        </w:rPr>
        <w:t>(1)</w:t>
      </w:r>
      <w:r w:rsidRPr="004F3819">
        <w:rPr>
          <w:sz w:val="24"/>
          <w:szCs w:val="24"/>
        </w:rPr>
        <w:t>.</w:t>
      </w:r>
    </w:p>
    <w:p w:rsidR="00A84577" w:rsidRPr="004F3819" w:rsidRDefault="00A84577" w:rsidP="00A84577">
      <w:pPr>
        <w:pStyle w:val="mark"/>
        <w:tabs>
          <w:tab w:val="right" w:pos="9638"/>
        </w:tabs>
        <w:rPr>
          <w:sz w:val="24"/>
          <w:szCs w:val="24"/>
        </w:rPr>
      </w:pPr>
      <w:r w:rsidRPr="004F3819">
        <w:rPr>
          <w:sz w:val="24"/>
          <w:szCs w:val="24"/>
        </w:rPr>
        <w:t>(1)</w:t>
      </w:r>
    </w:p>
    <w:p w:rsidR="00A84577" w:rsidRPr="004F3819" w:rsidRDefault="00A84577" w:rsidP="00A8457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sz w:val="24"/>
          <w:szCs w:val="24"/>
        </w:rPr>
      </w:pPr>
      <w:r w:rsidRPr="004F3819">
        <w:rPr>
          <w:sz w:val="24"/>
          <w:szCs w:val="24"/>
        </w:rPr>
        <w:t xml:space="preserve"> (iii)</w:t>
      </w:r>
      <w:r w:rsidRPr="004F3819">
        <w:rPr>
          <w:sz w:val="24"/>
          <w:szCs w:val="24"/>
        </w:rPr>
        <w:tab/>
        <w:t xml:space="preserve">Give the formula for calcium </w:t>
      </w:r>
      <w:proofErr w:type="gramStart"/>
      <w:r w:rsidRPr="004F3819">
        <w:rPr>
          <w:sz w:val="24"/>
          <w:szCs w:val="24"/>
        </w:rPr>
        <w:t>chlorate(</w:t>
      </w:r>
      <w:proofErr w:type="gramEnd"/>
      <w:r w:rsidRPr="004F3819">
        <w:rPr>
          <w:sz w:val="24"/>
          <w:szCs w:val="24"/>
        </w:rPr>
        <w:t>I).</w:t>
      </w:r>
    </w:p>
    <w:p w:rsidR="00A84577" w:rsidRPr="004F3819" w:rsidRDefault="00A84577" w:rsidP="00A84577">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roofErr w:type="gramStart"/>
      <w:r w:rsidRPr="00B07372">
        <w:rPr>
          <w:rFonts w:ascii="Arial" w:hAnsi="Arial" w:cs="Arial"/>
          <w:color w:val="002060"/>
          <w:sz w:val="24"/>
          <w:szCs w:val="24"/>
        </w:rPr>
        <w:t>Ca(</w:t>
      </w:r>
      <w:proofErr w:type="spellStart"/>
      <w:proofErr w:type="gramEnd"/>
      <w:r w:rsidRPr="00B07372">
        <w:rPr>
          <w:rFonts w:ascii="Arial" w:hAnsi="Arial" w:cs="Arial"/>
          <w:color w:val="002060"/>
          <w:sz w:val="24"/>
          <w:szCs w:val="24"/>
        </w:rPr>
        <w:t>ClO</w:t>
      </w:r>
      <w:proofErr w:type="spellEnd"/>
      <w:r w:rsidRPr="00B07372">
        <w:rPr>
          <w:rFonts w:ascii="Arial" w:hAnsi="Arial" w:cs="Arial"/>
          <w:color w:val="002060"/>
          <w:sz w:val="24"/>
          <w:szCs w:val="24"/>
        </w:rPr>
        <w:t>)</w:t>
      </w:r>
      <w:r w:rsidRPr="00B07372">
        <w:rPr>
          <w:rFonts w:ascii="Arial" w:hAnsi="Arial" w:cs="Arial"/>
          <w:color w:val="002060"/>
          <w:position w:val="-4"/>
          <w:sz w:val="24"/>
          <w:szCs w:val="24"/>
        </w:rPr>
        <w:t>2</w:t>
      </w:r>
      <w:r w:rsidRPr="004F3819">
        <w:rPr>
          <w:sz w:val="24"/>
          <w:szCs w:val="24"/>
        </w:rPr>
        <w:t>..</w:t>
      </w:r>
    </w:p>
    <w:p w:rsidR="00A84577" w:rsidRPr="004F3819" w:rsidRDefault="00A84577" w:rsidP="00A84577">
      <w:pPr>
        <w:pStyle w:val="mark"/>
        <w:tabs>
          <w:tab w:val="right" w:pos="9638"/>
        </w:tabs>
        <w:rPr>
          <w:sz w:val="24"/>
          <w:szCs w:val="24"/>
        </w:rPr>
      </w:pPr>
      <w:r w:rsidRPr="004F3819">
        <w:rPr>
          <w:sz w:val="24"/>
          <w:szCs w:val="24"/>
        </w:rPr>
        <w:t>(1)</w:t>
      </w:r>
    </w:p>
    <w:p w:rsidR="00A84577" w:rsidRPr="004F3819" w:rsidRDefault="00A84577" w:rsidP="00A8457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sz w:val="24"/>
          <w:szCs w:val="24"/>
        </w:rPr>
      </w:pPr>
      <w:proofErr w:type="gramStart"/>
      <w:r w:rsidRPr="004F3819">
        <w:rPr>
          <w:sz w:val="24"/>
          <w:szCs w:val="24"/>
        </w:rPr>
        <w:t>(iv)</w:t>
      </w:r>
      <w:r w:rsidRPr="004F3819">
        <w:rPr>
          <w:sz w:val="24"/>
          <w:szCs w:val="24"/>
        </w:rPr>
        <w:tab/>
        <w:t>Chlorine</w:t>
      </w:r>
      <w:proofErr w:type="gramEnd"/>
      <w:r w:rsidRPr="004F3819">
        <w:rPr>
          <w:sz w:val="24"/>
          <w:szCs w:val="24"/>
        </w:rPr>
        <w:t xml:space="preserve"> dioxide, </w:t>
      </w:r>
      <w:proofErr w:type="spellStart"/>
      <w:r w:rsidRPr="004F3819">
        <w:rPr>
          <w:sz w:val="24"/>
          <w:szCs w:val="24"/>
        </w:rPr>
        <w:t>ClO</w:t>
      </w:r>
      <w:proofErr w:type="spellEnd"/>
      <w:r w:rsidRPr="004F3819">
        <w:rPr>
          <w:position w:val="-4"/>
          <w:sz w:val="24"/>
          <w:szCs w:val="24"/>
        </w:rPr>
        <w:t>2</w:t>
      </w:r>
      <w:r w:rsidRPr="004F3819">
        <w:rPr>
          <w:sz w:val="24"/>
          <w:szCs w:val="24"/>
        </w:rPr>
        <w:t>, undergoes a disproportionation reaction when it reacts with water.</w:t>
      </w:r>
    </w:p>
    <w:p w:rsidR="00A84577" w:rsidRPr="004F3819" w:rsidRDefault="00A84577" w:rsidP="00A84577">
      <w:pPr>
        <w:pStyle w:val="indent3"/>
        <w:tabs>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ind w:left="3686" w:hanging="1985"/>
        <w:rPr>
          <w:sz w:val="24"/>
          <w:szCs w:val="24"/>
        </w:rPr>
      </w:pPr>
      <w:r w:rsidRPr="004F3819">
        <w:rPr>
          <w:sz w:val="24"/>
          <w:szCs w:val="24"/>
        </w:rPr>
        <w:tab/>
        <w:t>4ClO</w:t>
      </w:r>
      <w:r w:rsidRPr="004F3819">
        <w:rPr>
          <w:position w:val="-4"/>
          <w:sz w:val="24"/>
          <w:szCs w:val="24"/>
        </w:rPr>
        <w:t>2</w:t>
      </w:r>
      <w:r w:rsidRPr="004F3819">
        <w:rPr>
          <w:sz w:val="24"/>
          <w:szCs w:val="24"/>
        </w:rPr>
        <w:t xml:space="preserve"> + 2H</w:t>
      </w:r>
      <w:r w:rsidRPr="004F3819">
        <w:rPr>
          <w:position w:val="-4"/>
          <w:sz w:val="24"/>
          <w:szCs w:val="24"/>
        </w:rPr>
        <w:t>2</w:t>
      </w:r>
      <w:r w:rsidRPr="004F3819">
        <w:rPr>
          <w:sz w:val="24"/>
          <w:szCs w:val="24"/>
        </w:rPr>
        <w:t xml:space="preserve">O </w:t>
      </w:r>
      <w:r w:rsidRPr="004F3819">
        <w:rPr>
          <w:rFonts w:ascii="Symbol" w:hAnsi="Symbol" w:cs="Symbol"/>
          <w:sz w:val="24"/>
          <w:szCs w:val="24"/>
        </w:rPr>
        <w:t></w:t>
      </w:r>
      <w:r w:rsidRPr="004F3819">
        <w:rPr>
          <w:sz w:val="24"/>
          <w:szCs w:val="24"/>
        </w:rPr>
        <w:t xml:space="preserve"> </w:t>
      </w:r>
      <w:proofErr w:type="spellStart"/>
      <w:r w:rsidRPr="004F3819">
        <w:rPr>
          <w:sz w:val="24"/>
          <w:szCs w:val="24"/>
        </w:rPr>
        <w:t>HClO</w:t>
      </w:r>
      <w:proofErr w:type="spellEnd"/>
      <w:r w:rsidRPr="004F3819">
        <w:rPr>
          <w:sz w:val="24"/>
          <w:szCs w:val="24"/>
        </w:rPr>
        <w:t xml:space="preserve"> + 3HClO</w:t>
      </w:r>
      <w:r w:rsidRPr="004F3819">
        <w:rPr>
          <w:position w:val="-4"/>
          <w:sz w:val="24"/>
          <w:szCs w:val="24"/>
        </w:rPr>
        <w:t>3</w:t>
      </w:r>
    </w:p>
    <w:p w:rsidR="00A84577" w:rsidRPr="004F3819" w:rsidRDefault="00A84577" w:rsidP="00A8457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sz w:val="24"/>
          <w:szCs w:val="24"/>
        </w:rPr>
      </w:pPr>
      <w:r w:rsidRPr="004F3819">
        <w:rPr>
          <w:sz w:val="24"/>
          <w:szCs w:val="24"/>
        </w:rPr>
        <w:tab/>
        <w:t>Explain, in terms of oxidation numbers, why this is a disproportionation reaction.</w:t>
      </w:r>
    </w:p>
    <w:p w:rsidR="00A84577" w:rsidRPr="004F3819" w:rsidRDefault="00A84577" w:rsidP="00A84577">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sidRPr="00B07372">
        <w:rPr>
          <w:rFonts w:ascii="Arial" w:hAnsi="Arial" w:cs="Arial"/>
          <w:color w:val="002060"/>
          <w:sz w:val="24"/>
          <w:szCs w:val="24"/>
        </w:rPr>
        <w:t xml:space="preserve">Cl is oxidised from +4 (in </w:t>
      </w:r>
      <w:proofErr w:type="spellStart"/>
      <w:r w:rsidRPr="00B07372">
        <w:rPr>
          <w:rFonts w:ascii="Arial" w:hAnsi="Arial" w:cs="Arial"/>
          <w:color w:val="002060"/>
          <w:sz w:val="24"/>
          <w:szCs w:val="24"/>
        </w:rPr>
        <w:t>ClO</w:t>
      </w:r>
      <w:proofErr w:type="spellEnd"/>
      <w:r w:rsidRPr="00B07372">
        <w:rPr>
          <w:rFonts w:ascii="Arial" w:hAnsi="Arial" w:cs="Arial"/>
          <w:color w:val="002060"/>
          <w:position w:val="-4"/>
          <w:sz w:val="24"/>
          <w:szCs w:val="24"/>
        </w:rPr>
        <w:t>2</w:t>
      </w:r>
      <w:r w:rsidRPr="00B07372">
        <w:rPr>
          <w:rFonts w:ascii="Arial" w:hAnsi="Arial" w:cs="Arial"/>
          <w:color w:val="002060"/>
          <w:sz w:val="24"/>
          <w:szCs w:val="24"/>
        </w:rPr>
        <w:t xml:space="preserve">) to +5 (in </w:t>
      </w:r>
      <w:proofErr w:type="spellStart"/>
      <w:r w:rsidRPr="00B07372">
        <w:rPr>
          <w:rFonts w:ascii="Arial" w:hAnsi="Arial" w:cs="Arial"/>
          <w:color w:val="002060"/>
          <w:sz w:val="24"/>
          <w:szCs w:val="24"/>
        </w:rPr>
        <w:t>HClO</w:t>
      </w:r>
      <w:proofErr w:type="spellEnd"/>
      <w:r w:rsidRPr="00B07372">
        <w:rPr>
          <w:rFonts w:ascii="Arial" w:hAnsi="Arial" w:cs="Arial"/>
          <w:color w:val="002060"/>
          <w:position w:val="-4"/>
          <w:sz w:val="24"/>
          <w:szCs w:val="24"/>
        </w:rPr>
        <w:t>3</w:t>
      </w:r>
      <w:r w:rsidRPr="00B07372">
        <w:rPr>
          <w:rFonts w:ascii="Arial" w:hAnsi="Arial" w:cs="Arial"/>
          <w:color w:val="002060"/>
          <w:sz w:val="24"/>
          <w:szCs w:val="24"/>
        </w:rPr>
        <w:t xml:space="preserve">) </w:t>
      </w:r>
      <w:r w:rsidRPr="00B07372">
        <w:rPr>
          <w:rFonts w:ascii="Arial" w:hAnsi="Arial" w:cs="Arial"/>
          <w:b/>
          <w:bCs/>
          <w:color w:val="002060"/>
          <w:sz w:val="24"/>
          <w:szCs w:val="24"/>
        </w:rPr>
        <w:t>(1</w:t>
      </w:r>
      <w:proofErr w:type="gramStart"/>
      <w:r w:rsidRPr="00B07372">
        <w:rPr>
          <w:rFonts w:ascii="Arial" w:hAnsi="Arial" w:cs="Arial"/>
          <w:b/>
          <w:bCs/>
          <w:color w:val="002060"/>
          <w:sz w:val="24"/>
          <w:szCs w:val="24"/>
        </w:rPr>
        <w:t>)</w:t>
      </w:r>
      <w:proofErr w:type="gramEnd"/>
      <w:r w:rsidRPr="00B07372">
        <w:rPr>
          <w:rFonts w:ascii="Arial" w:hAnsi="Arial" w:cs="Arial"/>
          <w:b/>
          <w:bCs/>
          <w:color w:val="002060"/>
          <w:sz w:val="24"/>
          <w:szCs w:val="24"/>
        </w:rPr>
        <w:br/>
      </w:r>
      <w:r w:rsidRPr="00B07372">
        <w:rPr>
          <w:rFonts w:ascii="Arial" w:hAnsi="Arial" w:cs="Arial"/>
          <w:color w:val="002060"/>
          <w:sz w:val="24"/>
          <w:szCs w:val="24"/>
        </w:rPr>
        <w:t xml:space="preserve">and is reduced (from +4) to +1 (in </w:t>
      </w:r>
      <w:proofErr w:type="spellStart"/>
      <w:r w:rsidRPr="00B07372">
        <w:rPr>
          <w:rFonts w:ascii="Arial" w:hAnsi="Arial" w:cs="Arial"/>
          <w:color w:val="002060"/>
          <w:sz w:val="24"/>
          <w:szCs w:val="24"/>
        </w:rPr>
        <w:t>HClO</w:t>
      </w:r>
      <w:proofErr w:type="spellEnd"/>
      <w:r w:rsidRPr="00B07372">
        <w:rPr>
          <w:rFonts w:ascii="Arial" w:hAnsi="Arial" w:cs="Arial"/>
          <w:color w:val="002060"/>
          <w:sz w:val="24"/>
          <w:szCs w:val="24"/>
        </w:rPr>
        <w:t xml:space="preserve">) </w:t>
      </w:r>
      <w:r w:rsidRPr="00B07372">
        <w:rPr>
          <w:rFonts w:ascii="Arial" w:hAnsi="Arial" w:cs="Arial"/>
          <w:b/>
          <w:bCs/>
          <w:color w:val="002060"/>
          <w:sz w:val="24"/>
          <w:szCs w:val="24"/>
        </w:rPr>
        <w:t>(1)</w:t>
      </w:r>
      <w:r w:rsidRPr="004F3819">
        <w:rPr>
          <w:sz w:val="24"/>
          <w:szCs w:val="24"/>
        </w:rPr>
        <w:t>..</w:t>
      </w:r>
    </w:p>
    <w:p w:rsidR="00A84577" w:rsidRPr="004F3819" w:rsidRDefault="00A84577" w:rsidP="00A84577">
      <w:pPr>
        <w:pStyle w:val="mark"/>
        <w:tabs>
          <w:tab w:val="right" w:pos="9638"/>
        </w:tabs>
        <w:rPr>
          <w:sz w:val="24"/>
          <w:szCs w:val="24"/>
        </w:rPr>
      </w:pPr>
      <w:r w:rsidRPr="004F3819">
        <w:rPr>
          <w:sz w:val="24"/>
          <w:szCs w:val="24"/>
        </w:rPr>
        <w:t>(2)</w:t>
      </w:r>
    </w:p>
    <w:p w:rsidR="0092672B" w:rsidRPr="00A84577" w:rsidRDefault="00A84577" w:rsidP="00A84577">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b/>
          <w:sz w:val="24"/>
          <w:szCs w:val="24"/>
        </w:rPr>
      </w:pPr>
      <w:r w:rsidRPr="00A84577">
        <w:rPr>
          <w:b/>
          <w:sz w:val="24"/>
          <w:szCs w:val="24"/>
        </w:rPr>
        <w:t>(Total 11 mark</w:t>
      </w:r>
      <w:r w:rsidRPr="00A84577">
        <w:rPr>
          <w:b/>
          <w:sz w:val="24"/>
          <w:szCs w:val="24"/>
        </w:rPr>
        <w:t>)</w:t>
      </w:r>
    </w:p>
    <w:p w:rsidR="0092672B" w:rsidRDefault="0092672B" w:rsidP="003D0752">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szCs w:val="24"/>
        </w:rPr>
      </w:pPr>
    </w:p>
    <w:p w:rsidR="0092672B" w:rsidRDefault="0092672B" w:rsidP="003D0752">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szCs w:val="24"/>
        </w:rPr>
      </w:pPr>
    </w:p>
    <w:p w:rsidR="00A52ACB" w:rsidRPr="004F3819" w:rsidRDefault="00A84577" w:rsidP="008349D6">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sz w:val="24"/>
          <w:szCs w:val="24"/>
        </w:rPr>
      </w:pPr>
      <w:r>
        <w:rPr>
          <w:sz w:val="24"/>
          <w:szCs w:val="24"/>
        </w:rPr>
        <w:lastRenderedPageBreak/>
        <w:t>2</w:t>
      </w:r>
      <w:r w:rsidR="0092672B">
        <w:rPr>
          <w:sz w:val="24"/>
          <w:szCs w:val="24"/>
        </w:rPr>
        <w:t xml:space="preserve"> </w:t>
      </w:r>
      <w:r w:rsidR="00A52ACB" w:rsidRPr="004F3819">
        <w:rPr>
          <w:sz w:val="24"/>
          <w:szCs w:val="24"/>
        </w:rPr>
        <w:t>(a) Hydrogen chloride can be made from sodium chloride and concentrated sulphuric acid. Write a balanced chemical equation to represent this reaction.</w:t>
      </w:r>
    </w:p>
    <w:p w:rsidR="00A52ACB" w:rsidRPr="004F3819" w:rsidRDefault="00BC4CC1" w:rsidP="00A52AC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roofErr w:type="spellStart"/>
      <w:r w:rsidRPr="00B07372">
        <w:rPr>
          <w:rFonts w:ascii="Arial" w:hAnsi="Arial" w:cs="Arial"/>
          <w:color w:val="002060"/>
          <w:sz w:val="24"/>
          <w:szCs w:val="24"/>
        </w:rPr>
        <w:t>NaCl</w:t>
      </w:r>
      <w:proofErr w:type="spellEnd"/>
      <w:r w:rsidRPr="00B07372">
        <w:rPr>
          <w:rFonts w:ascii="Arial" w:hAnsi="Arial" w:cs="Arial"/>
          <w:color w:val="002060"/>
          <w:sz w:val="24"/>
          <w:szCs w:val="24"/>
        </w:rPr>
        <w:t xml:space="preserve">      +     H</w:t>
      </w:r>
      <w:r w:rsidRPr="00B07372">
        <w:rPr>
          <w:rFonts w:ascii="Arial" w:hAnsi="Arial" w:cs="Arial"/>
          <w:color w:val="002060"/>
          <w:position w:val="-4"/>
          <w:sz w:val="24"/>
          <w:szCs w:val="24"/>
        </w:rPr>
        <w:t>2</w:t>
      </w:r>
      <w:r w:rsidRPr="00B07372">
        <w:rPr>
          <w:rFonts w:ascii="Arial" w:hAnsi="Arial" w:cs="Arial"/>
          <w:color w:val="002060"/>
          <w:sz w:val="24"/>
          <w:szCs w:val="24"/>
        </w:rPr>
        <w:t>SO</w:t>
      </w:r>
      <w:r w:rsidRPr="00B07372">
        <w:rPr>
          <w:rFonts w:ascii="Arial" w:hAnsi="Arial" w:cs="Arial"/>
          <w:color w:val="002060"/>
          <w:position w:val="-4"/>
          <w:sz w:val="24"/>
          <w:szCs w:val="24"/>
        </w:rPr>
        <w:t>4</w:t>
      </w:r>
      <w:r w:rsidRPr="00B07372">
        <w:rPr>
          <w:rFonts w:ascii="Arial" w:hAnsi="Arial" w:cs="Arial"/>
          <w:color w:val="002060"/>
          <w:sz w:val="24"/>
          <w:szCs w:val="24"/>
        </w:rPr>
        <w:t xml:space="preserve"> </w:t>
      </w:r>
      <w:r w:rsidRPr="00BC4CC1">
        <w:rPr>
          <w:rFonts w:ascii="Symbol" w:hAnsi="Symbol" w:cs="Arial"/>
          <w:color w:val="002060"/>
          <w:sz w:val="24"/>
          <w:szCs w:val="24"/>
        </w:rPr>
        <w:t></w:t>
      </w:r>
      <w:r w:rsidRPr="00B07372">
        <w:rPr>
          <w:rFonts w:ascii="Arial" w:hAnsi="Arial" w:cs="Arial"/>
          <w:color w:val="002060"/>
          <w:sz w:val="24"/>
          <w:szCs w:val="24"/>
        </w:rPr>
        <w:t xml:space="preserve"> </w:t>
      </w:r>
      <w:proofErr w:type="spellStart"/>
      <w:r w:rsidRPr="00B07372">
        <w:rPr>
          <w:rFonts w:ascii="Arial" w:hAnsi="Arial" w:cs="Arial"/>
          <w:color w:val="002060"/>
          <w:sz w:val="24"/>
          <w:szCs w:val="24"/>
        </w:rPr>
        <w:t>NaHSO</w:t>
      </w:r>
      <w:proofErr w:type="spellEnd"/>
      <w:r w:rsidRPr="00B07372">
        <w:rPr>
          <w:rFonts w:ascii="Arial" w:hAnsi="Arial" w:cs="Arial"/>
          <w:color w:val="002060"/>
          <w:position w:val="-4"/>
          <w:sz w:val="24"/>
          <w:szCs w:val="24"/>
        </w:rPr>
        <w:t>4</w:t>
      </w:r>
      <w:r w:rsidRPr="00B07372">
        <w:rPr>
          <w:rFonts w:ascii="Arial" w:hAnsi="Arial" w:cs="Arial"/>
          <w:color w:val="002060"/>
          <w:sz w:val="24"/>
          <w:szCs w:val="24"/>
        </w:rPr>
        <w:t xml:space="preserve">     +      </w:t>
      </w:r>
      <w:proofErr w:type="spellStart"/>
      <w:r w:rsidRPr="00B07372">
        <w:rPr>
          <w:rFonts w:ascii="Arial" w:hAnsi="Arial" w:cs="Arial"/>
          <w:color w:val="002060"/>
          <w:sz w:val="24"/>
          <w:szCs w:val="24"/>
        </w:rPr>
        <w:t>HCl</w:t>
      </w:r>
      <w:proofErr w:type="spellEnd"/>
    </w:p>
    <w:p w:rsidR="00A52ACB" w:rsidRPr="004F3819" w:rsidRDefault="00A52ACB" w:rsidP="00A52ACB">
      <w:pPr>
        <w:pStyle w:val="mark"/>
        <w:tabs>
          <w:tab w:val="right" w:pos="9638"/>
        </w:tabs>
        <w:rPr>
          <w:sz w:val="24"/>
          <w:szCs w:val="24"/>
        </w:rPr>
      </w:pPr>
      <w:r w:rsidRPr="004F3819">
        <w:rPr>
          <w:sz w:val="24"/>
          <w:szCs w:val="24"/>
        </w:rPr>
        <w:t>(1)</w:t>
      </w:r>
    </w:p>
    <w:p w:rsidR="00A52ACB" w:rsidRPr="004F3819" w:rsidRDefault="00A84577" w:rsidP="00A52ACB">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sidRPr="004F3819">
        <w:rPr>
          <w:sz w:val="24"/>
          <w:szCs w:val="24"/>
        </w:rPr>
        <w:t xml:space="preserve"> </w:t>
      </w:r>
      <w:r w:rsidR="00A52ACB" w:rsidRPr="004F3819">
        <w:rPr>
          <w:sz w:val="24"/>
          <w:szCs w:val="24"/>
        </w:rPr>
        <w:t>(b)</w:t>
      </w:r>
      <w:r w:rsidR="00A52ACB" w:rsidRPr="004F3819">
        <w:rPr>
          <w:sz w:val="24"/>
          <w:szCs w:val="24"/>
        </w:rPr>
        <w:tab/>
        <w:t>(</w:t>
      </w:r>
      <w:proofErr w:type="gramStart"/>
      <w:r w:rsidR="00A52ACB" w:rsidRPr="004F3819">
        <w:rPr>
          <w:sz w:val="24"/>
          <w:szCs w:val="24"/>
        </w:rPr>
        <w:t>i</w:t>
      </w:r>
      <w:proofErr w:type="gramEnd"/>
      <w:r w:rsidR="00A52ACB" w:rsidRPr="004F3819">
        <w:rPr>
          <w:sz w:val="24"/>
          <w:szCs w:val="24"/>
        </w:rPr>
        <w:t>)</w:t>
      </w:r>
      <w:r w:rsidR="00A52ACB" w:rsidRPr="004F3819">
        <w:rPr>
          <w:sz w:val="24"/>
          <w:szCs w:val="24"/>
        </w:rPr>
        <w:tab/>
        <w:t xml:space="preserve">How would you confirm that a solution said to be </w:t>
      </w:r>
      <w:proofErr w:type="spellStart"/>
      <w:r w:rsidR="00A52ACB" w:rsidRPr="004F3819">
        <w:rPr>
          <w:sz w:val="24"/>
          <w:szCs w:val="24"/>
        </w:rPr>
        <w:t>HCl</w:t>
      </w:r>
      <w:proofErr w:type="spellEnd"/>
      <w:r w:rsidR="00A52ACB" w:rsidRPr="004F3819">
        <w:rPr>
          <w:sz w:val="24"/>
          <w:szCs w:val="24"/>
        </w:rPr>
        <w:t>(</w:t>
      </w:r>
      <w:proofErr w:type="spellStart"/>
      <w:r w:rsidR="00A52ACB" w:rsidRPr="004F3819">
        <w:rPr>
          <w:sz w:val="24"/>
          <w:szCs w:val="24"/>
        </w:rPr>
        <w:t>aq</w:t>
      </w:r>
      <w:proofErr w:type="spellEnd"/>
      <w:r w:rsidR="00A52ACB" w:rsidRPr="004F3819">
        <w:rPr>
          <w:sz w:val="24"/>
          <w:szCs w:val="24"/>
        </w:rPr>
        <w:t>) contained chloride ions?</w:t>
      </w:r>
    </w:p>
    <w:p w:rsidR="00A52ACB" w:rsidRPr="004F3819" w:rsidRDefault="00BC4CC1" w:rsidP="00A52AC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sidRPr="00B07372">
        <w:rPr>
          <w:rFonts w:ascii="Arial" w:hAnsi="Arial" w:cs="Arial"/>
          <w:color w:val="002060"/>
          <w:sz w:val="24"/>
          <w:szCs w:val="24"/>
        </w:rPr>
        <w:t>add silver nitrate (solution) / correct formula AgN0</w:t>
      </w:r>
      <w:r w:rsidRPr="00B07372">
        <w:rPr>
          <w:rFonts w:ascii="Arial" w:hAnsi="Arial" w:cs="Arial"/>
          <w:color w:val="002060"/>
          <w:position w:val="-4"/>
          <w:sz w:val="24"/>
          <w:szCs w:val="24"/>
        </w:rPr>
        <w:t>3</w:t>
      </w:r>
      <w:r w:rsidRPr="00B07372">
        <w:rPr>
          <w:rFonts w:ascii="Arial" w:hAnsi="Arial" w:cs="Arial"/>
          <w:color w:val="002060"/>
          <w:sz w:val="24"/>
          <w:szCs w:val="24"/>
        </w:rPr>
        <w:t xml:space="preserve"> (</w:t>
      </w:r>
      <w:proofErr w:type="spellStart"/>
      <w:r w:rsidRPr="00B07372">
        <w:rPr>
          <w:rFonts w:ascii="Arial" w:hAnsi="Arial" w:cs="Arial"/>
          <w:color w:val="002060"/>
          <w:sz w:val="24"/>
          <w:szCs w:val="24"/>
        </w:rPr>
        <w:t>aq</w:t>
      </w:r>
      <w:proofErr w:type="spellEnd"/>
      <w:r w:rsidRPr="00B07372">
        <w:rPr>
          <w:rFonts w:ascii="Arial" w:hAnsi="Arial" w:cs="Arial"/>
          <w:color w:val="002060"/>
          <w:sz w:val="24"/>
          <w:szCs w:val="24"/>
        </w:rPr>
        <w:t>)</w:t>
      </w:r>
      <w:r w:rsidRPr="00B07372">
        <w:rPr>
          <w:rFonts w:ascii="Arial" w:hAnsi="Arial" w:cs="Arial"/>
          <w:b/>
          <w:bCs/>
          <w:color w:val="002060"/>
          <w:sz w:val="24"/>
          <w:szCs w:val="24"/>
        </w:rPr>
        <w:t xml:space="preserve"> (1)</w:t>
      </w:r>
      <w:r w:rsidRPr="00B07372">
        <w:rPr>
          <w:rFonts w:ascii="Arial" w:hAnsi="Arial" w:cs="Arial"/>
          <w:color w:val="002060"/>
          <w:sz w:val="24"/>
          <w:szCs w:val="24"/>
        </w:rPr>
        <w:br/>
        <w:t xml:space="preserve">white </w:t>
      </w:r>
      <w:proofErr w:type="spellStart"/>
      <w:r w:rsidRPr="00B07372">
        <w:rPr>
          <w:rFonts w:ascii="Arial" w:hAnsi="Arial" w:cs="Arial"/>
          <w:color w:val="002060"/>
          <w:sz w:val="24"/>
          <w:szCs w:val="24"/>
        </w:rPr>
        <w:t>ppt</w:t>
      </w:r>
      <w:proofErr w:type="spellEnd"/>
      <w:r w:rsidRPr="00B07372">
        <w:rPr>
          <w:rFonts w:ascii="Arial" w:hAnsi="Arial" w:cs="Arial"/>
          <w:color w:val="002060"/>
          <w:sz w:val="24"/>
          <w:szCs w:val="24"/>
        </w:rPr>
        <w:t xml:space="preserve"> /solid</w:t>
      </w:r>
      <w:r w:rsidRPr="00B07372">
        <w:rPr>
          <w:rFonts w:ascii="Arial" w:hAnsi="Arial" w:cs="Arial"/>
          <w:b/>
          <w:bCs/>
          <w:color w:val="002060"/>
          <w:sz w:val="24"/>
          <w:szCs w:val="24"/>
        </w:rPr>
        <w:t xml:space="preserve"> (1)</w:t>
      </w:r>
      <w:r w:rsidRPr="00B07372">
        <w:rPr>
          <w:rFonts w:ascii="Arial" w:hAnsi="Arial" w:cs="Arial"/>
          <w:color w:val="002060"/>
          <w:sz w:val="24"/>
          <w:szCs w:val="24"/>
        </w:rPr>
        <w:br/>
        <w:t>soluble in dilute ammonia /ammonia solution</w:t>
      </w:r>
      <w:r w:rsidRPr="00B07372">
        <w:rPr>
          <w:rFonts w:ascii="Arial" w:hAnsi="Arial" w:cs="Arial"/>
          <w:b/>
          <w:bCs/>
          <w:color w:val="002060"/>
          <w:sz w:val="24"/>
          <w:szCs w:val="24"/>
        </w:rPr>
        <w:t xml:space="preserve"> (1)</w:t>
      </w:r>
    </w:p>
    <w:p w:rsidR="00A52ACB" w:rsidRPr="004F3819" w:rsidRDefault="00A52ACB" w:rsidP="007F6E0E">
      <w:pPr>
        <w:pStyle w:val="mark"/>
        <w:tabs>
          <w:tab w:val="right" w:pos="9638"/>
        </w:tabs>
        <w:spacing w:before="120"/>
        <w:rPr>
          <w:sz w:val="24"/>
          <w:szCs w:val="24"/>
        </w:rPr>
      </w:pPr>
      <w:r w:rsidRPr="004F3819">
        <w:rPr>
          <w:sz w:val="24"/>
          <w:szCs w:val="24"/>
        </w:rPr>
        <w:t>(3)</w:t>
      </w:r>
    </w:p>
    <w:p w:rsidR="00A52ACB" w:rsidRPr="004F3819" w:rsidRDefault="00A52ACB" w:rsidP="007F6E0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sz w:val="24"/>
          <w:szCs w:val="24"/>
        </w:rPr>
      </w:pPr>
      <w:r w:rsidRPr="004F3819">
        <w:rPr>
          <w:sz w:val="24"/>
          <w:szCs w:val="24"/>
        </w:rPr>
        <w:t>(ii)</w:t>
      </w:r>
      <w:r w:rsidRPr="004F3819">
        <w:rPr>
          <w:sz w:val="24"/>
          <w:szCs w:val="24"/>
        </w:rPr>
        <w:tab/>
        <w:t>Hydrogen chloride is soluble in water. Explain why the solution is acidic.</w:t>
      </w:r>
    </w:p>
    <w:p w:rsidR="00A52ACB" w:rsidRPr="004F3819" w:rsidRDefault="00BC4CC1" w:rsidP="00A52AC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sidRPr="00B07372">
        <w:rPr>
          <w:rFonts w:ascii="Arial" w:hAnsi="Arial" w:cs="Arial"/>
          <w:color w:val="002060"/>
          <w:sz w:val="24"/>
          <w:szCs w:val="24"/>
        </w:rPr>
        <w:t>dissociates /reacts/lionises/changes into ions (as it dissolves)</w:t>
      </w:r>
      <w:r w:rsidRPr="00B07372">
        <w:rPr>
          <w:rFonts w:ascii="Arial" w:hAnsi="Arial" w:cs="Arial"/>
          <w:b/>
          <w:bCs/>
          <w:color w:val="002060"/>
          <w:sz w:val="24"/>
          <w:szCs w:val="24"/>
        </w:rPr>
        <w:t xml:space="preserve"> (1)</w:t>
      </w:r>
      <w:r w:rsidRPr="00B07372">
        <w:rPr>
          <w:rFonts w:ascii="Arial" w:hAnsi="Arial" w:cs="Arial"/>
          <w:color w:val="002060"/>
          <w:sz w:val="24"/>
          <w:szCs w:val="24"/>
        </w:rPr>
        <w:br/>
        <w:t>forming H</w:t>
      </w:r>
      <w:r w:rsidRPr="00B07372">
        <w:rPr>
          <w:rFonts w:ascii="Arial" w:hAnsi="Arial" w:cs="Arial"/>
          <w:color w:val="002060"/>
          <w:position w:val="10"/>
          <w:sz w:val="24"/>
          <w:szCs w:val="24"/>
        </w:rPr>
        <w:t>+</w:t>
      </w:r>
      <w:r w:rsidRPr="00B07372">
        <w:rPr>
          <w:rFonts w:ascii="Arial" w:hAnsi="Arial" w:cs="Arial"/>
          <w:color w:val="002060"/>
          <w:sz w:val="24"/>
          <w:szCs w:val="24"/>
        </w:rPr>
        <w:t xml:space="preserve"> ions / H</w:t>
      </w:r>
      <w:r w:rsidRPr="00B07372">
        <w:rPr>
          <w:rFonts w:ascii="Arial" w:hAnsi="Arial" w:cs="Arial"/>
          <w:color w:val="002060"/>
          <w:position w:val="-4"/>
          <w:sz w:val="24"/>
          <w:szCs w:val="24"/>
        </w:rPr>
        <w:t>3</w:t>
      </w:r>
      <w:r w:rsidRPr="00B07372">
        <w:rPr>
          <w:rFonts w:ascii="Arial" w:hAnsi="Arial" w:cs="Arial"/>
          <w:color w:val="002060"/>
          <w:sz w:val="24"/>
          <w:szCs w:val="24"/>
        </w:rPr>
        <w:t>O</w:t>
      </w:r>
      <w:r w:rsidRPr="00B07372">
        <w:rPr>
          <w:rFonts w:ascii="Arial" w:hAnsi="Arial" w:cs="Arial"/>
          <w:color w:val="002060"/>
          <w:position w:val="10"/>
          <w:sz w:val="24"/>
          <w:szCs w:val="24"/>
        </w:rPr>
        <w:t>+</w:t>
      </w:r>
      <w:r w:rsidRPr="00B07372">
        <w:rPr>
          <w:rFonts w:ascii="Arial" w:hAnsi="Arial" w:cs="Arial"/>
          <w:color w:val="002060"/>
          <w:sz w:val="24"/>
          <w:szCs w:val="24"/>
        </w:rPr>
        <w:t xml:space="preserve"> ions/ donates a proton to water. </w:t>
      </w:r>
      <w:r w:rsidRPr="00B07372">
        <w:rPr>
          <w:rFonts w:ascii="Arial" w:hAnsi="Arial" w:cs="Arial"/>
          <w:color w:val="002060"/>
          <w:sz w:val="24"/>
          <w:szCs w:val="24"/>
        </w:rPr>
        <w:br/>
        <w:t>This makes the solution an acid</w:t>
      </w:r>
      <w:r w:rsidRPr="00B07372">
        <w:rPr>
          <w:rFonts w:ascii="Arial" w:hAnsi="Arial" w:cs="Arial"/>
          <w:b/>
          <w:bCs/>
          <w:color w:val="002060"/>
          <w:sz w:val="24"/>
          <w:szCs w:val="24"/>
        </w:rPr>
        <w:t xml:space="preserve"> (1)</w:t>
      </w:r>
      <w:r w:rsidR="00A52ACB" w:rsidRPr="004F3819">
        <w:rPr>
          <w:sz w:val="24"/>
          <w:szCs w:val="24"/>
        </w:rPr>
        <w:t>.</w:t>
      </w:r>
    </w:p>
    <w:p w:rsidR="00A52ACB" w:rsidRPr="004F3819" w:rsidRDefault="00A52ACB" w:rsidP="00A52ACB">
      <w:pPr>
        <w:pStyle w:val="mark"/>
        <w:tabs>
          <w:tab w:val="right" w:pos="9638"/>
        </w:tabs>
        <w:rPr>
          <w:sz w:val="24"/>
          <w:szCs w:val="24"/>
        </w:rPr>
      </w:pPr>
      <w:r w:rsidRPr="004F3819">
        <w:rPr>
          <w:sz w:val="24"/>
          <w:szCs w:val="24"/>
        </w:rPr>
        <w:t>(2)</w:t>
      </w:r>
    </w:p>
    <w:p w:rsidR="00A52ACB" w:rsidRPr="004F3819" w:rsidRDefault="00A52ACB" w:rsidP="00A52ACB">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4"/>
          <w:szCs w:val="24"/>
        </w:rPr>
      </w:pPr>
      <w:r w:rsidRPr="004F3819">
        <w:rPr>
          <w:sz w:val="24"/>
          <w:szCs w:val="24"/>
        </w:rPr>
        <w:t>(c)</w:t>
      </w:r>
      <w:r w:rsidRPr="004F3819">
        <w:rPr>
          <w:sz w:val="24"/>
          <w:szCs w:val="24"/>
        </w:rPr>
        <w:tab/>
        <w:t>(i)</w:t>
      </w:r>
      <w:r w:rsidRPr="004F3819">
        <w:rPr>
          <w:sz w:val="24"/>
          <w:szCs w:val="24"/>
        </w:rPr>
        <w:tab/>
        <w:t>Give a chemical test for chlorine, stating what you would do and what you would see.</w:t>
      </w:r>
    </w:p>
    <w:p w:rsidR="00A52ACB" w:rsidRPr="004F3819" w:rsidRDefault="00BC4CC1" w:rsidP="00A52AC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sidRPr="00B07372">
        <w:rPr>
          <w:rFonts w:ascii="Arial" w:hAnsi="Arial" w:cs="Arial"/>
          <w:color w:val="002060"/>
          <w:sz w:val="24"/>
          <w:szCs w:val="24"/>
        </w:rPr>
        <w:t>damp litmus paper</w:t>
      </w:r>
      <w:r w:rsidRPr="00B07372">
        <w:rPr>
          <w:rFonts w:ascii="Arial" w:hAnsi="Arial" w:cs="Arial"/>
          <w:b/>
          <w:bCs/>
          <w:color w:val="002060"/>
          <w:sz w:val="24"/>
          <w:szCs w:val="24"/>
        </w:rPr>
        <w:t xml:space="preserve"> (1)</w:t>
      </w:r>
      <w:r w:rsidRPr="00B07372">
        <w:rPr>
          <w:rFonts w:ascii="Arial" w:hAnsi="Arial" w:cs="Arial"/>
          <w:color w:val="002060"/>
          <w:sz w:val="24"/>
          <w:szCs w:val="24"/>
        </w:rPr>
        <w:t xml:space="preserve"> bleached</w:t>
      </w:r>
      <w:r w:rsidRPr="00B07372">
        <w:rPr>
          <w:rFonts w:ascii="Arial" w:hAnsi="Arial" w:cs="Arial"/>
          <w:b/>
          <w:bCs/>
          <w:color w:val="002060"/>
          <w:sz w:val="24"/>
          <w:szCs w:val="24"/>
        </w:rPr>
        <w:t xml:space="preserve"> (1)</w:t>
      </w:r>
      <w:r>
        <w:rPr>
          <w:rFonts w:ascii="Arial" w:hAnsi="Arial" w:cs="Arial"/>
          <w:b/>
          <w:bCs/>
          <w:color w:val="002060"/>
          <w:sz w:val="24"/>
          <w:szCs w:val="24"/>
        </w:rPr>
        <w:t xml:space="preserve"> </w:t>
      </w:r>
      <w:r w:rsidRPr="00B07372">
        <w:rPr>
          <w:rFonts w:ascii="Arial" w:hAnsi="Arial" w:cs="Arial"/>
          <w:color w:val="002060"/>
          <w:sz w:val="24"/>
          <w:szCs w:val="24"/>
        </w:rPr>
        <w:t>or</w:t>
      </w:r>
      <w:r w:rsidRPr="00B07372">
        <w:rPr>
          <w:rFonts w:ascii="Arial" w:hAnsi="Arial" w:cs="Arial"/>
          <w:color w:val="002060"/>
          <w:sz w:val="24"/>
          <w:szCs w:val="24"/>
        </w:rPr>
        <w:br/>
        <w:t>damp starch-iodide paper</w:t>
      </w:r>
      <w:r w:rsidRPr="00B07372">
        <w:rPr>
          <w:rFonts w:ascii="Arial" w:hAnsi="Arial" w:cs="Arial"/>
          <w:b/>
          <w:bCs/>
          <w:color w:val="002060"/>
          <w:sz w:val="24"/>
          <w:szCs w:val="24"/>
        </w:rPr>
        <w:t xml:space="preserve"> (1)</w:t>
      </w:r>
      <w:r w:rsidRPr="00B07372">
        <w:rPr>
          <w:rFonts w:ascii="Arial" w:hAnsi="Arial" w:cs="Arial"/>
          <w:color w:val="002060"/>
          <w:sz w:val="24"/>
          <w:szCs w:val="24"/>
        </w:rPr>
        <w:t xml:space="preserve"> goes blue</w:t>
      </w:r>
      <w:r w:rsidRPr="00B07372">
        <w:rPr>
          <w:rFonts w:ascii="Arial" w:hAnsi="Arial" w:cs="Arial"/>
          <w:b/>
          <w:bCs/>
          <w:color w:val="002060"/>
          <w:sz w:val="24"/>
          <w:szCs w:val="24"/>
        </w:rPr>
        <w:t xml:space="preserve"> (1)</w:t>
      </w:r>
      <w:r w:rsidRPr="00B07372">
        <w:rPr>
          <w:rFonts w:ascii="Arial" w:hAnsi="Arial" w:cs="Arial"/>
          <w:color w:val="002060"/>
          <w:sz w:val="24"/>
          <w:szCs w:val="24"/>
        </w:rPr>
        <w:br/>
        <w:t>Displacement acceptable</w:t>
      </w:r>
      <w:r w:rsidR="00A52ACB" w:rsidRPr="004F3819">
        <w:rPr>
          <w:sz w:val="24"/>
          <w:szCs w:val="24"/>
        </w:rPr>
        <w:t>.</w:t>
      </w:r>
    </w:p>
    <w:p w:rsidR="00A52ACB" w:rsidRPr="004F3819" w:rsidRDefault="00A52ACB" w:rsidP="00A52ACB">
      <w:pPr>
        <w:pStyle w:val="mark"/>
        <w:tabs>
          <w:tab w:val="right" w:pos="9638"/>
        </w:tabs>
        <w:rPr>
          <w:sz w:val="24"/>
          <w:szCs w:val="24"/>
        </w:rPr>
      </w:pPr>
      <w:r w:rsidRPr="004F3819">
        <w:rPr>
          <w:sz w:val="24"/>
          <w:szCs w:val="24"/>
        </w:rPr>
        <w:t>(2)</w:t>
      </w:r>
    </w:p>
    <w:p w:rsidR="00A52ACB" w:rsidRPr="004F3819" w:rsidRDefault="00A52ACB" w:rsidP="00A52AC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sz w:val="24"/>
          <w:szCs w:val="24"/>
        </w:rPr>
      </w:pPr>
      <w:r w:rsidRPr="004F3819">
        <w:rPr>
          <w:sz w:val="24"/>
          <w:szCs w:val="24"/>
        </w:rPr>
        <w:t>(ii)</w:t>
      </w:r>
      <w:r w:rsidRPr="004F3819">
        <w:rPr>
          <w:sz w:val="24"/>
          <w:szCs w:val="24"/>
        </w:rPr>
        <w:tab/>
        <w:t xml:space="preserve">Hydrogen chloride can be oxidised to chlorine by lead(IV) oxide, </w:t>
      </w:r>
      <w:proofErr w:type="spellStart"/>
      <w:r w:rsidRPr="004F3819">
        <w:rPr>
          <w:sz w:val="24"/>
          <w:szCs w:val="24"/>
        </w:rPr>
        <w:t>PbO</w:t>
      </w:r>
      <w:proofErr w:type="spellEnd"/>
      <w:r w:rsidRPr="004F3819">
        <w:rPr>
          <w:position w:val="-4"/>
          <w:sz w:val="24"/>
          <w:szCs w:val="24"/>
        </w:rPr>
        <w:t>2</w:t>
      </w:r>
      <w:r w:rsidRPr="004F3819">
        <w:rPr>
          <w:sz w:val="24"/>
          <w:szCs w:val="24"/>
        </w:rPr>
        <w:t>. Write the oxidation numbers of lead and of chlorine in the boxes provided.</w:t>
      </w:r>
    </w:p>
    <w:p w:rsidR="00A52ACB" w:rsidRPr="004F3819" w:rsidRDefault="002D20D0" w:rsidP="00A52ACB">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noProof/>
          <w:sz w:val="24"/>
          <w:szCs w:val="24"/>
        </w:rPr>
        <w:drawing>
          <wp:inline distT="0" distB="0" distL="0" distR="0" wp14:anchorId="6302A8A9" wp14:editId="780D4C02">
            <wp:extent cx="2845435" cy="57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845435" cy="577850"/>
                    </a:xfrm>
                    <a:prstGeom prst="rect">
                      <a:avLst/>
                    </a:prstGeom>
                    <a:noFill/>
                    <a:ln>
                      <a:noFill/>
                    </a:ln>
                  </pic:spPr>
                </pic:pic>
              </a:graphicData>
            </a:graphic>
          </wp:inline>
        </w:drawing>
      </w:r>
    </w:p>
    <w:p w:rsidR="00A52ACB" w:rsidRPr="004F3819" w:rsidRDefault="00E23A96" w:rsidP="00E23A96">
      <w:pPr>
        <w:pStyle w:val="mark"/>
        <w:tabs>
          <w:tab w:val="right" w:pos="9638"/>
        </w:tabs>
        <w:jc w:val="left"/>
        <w:rPr>
          <w:sz w:val="24"/>
          <w:szCs w:val="24"/>
        </w:rPr>
      </w:pPr>
      <w:r>
        <w:rPr>
          <w:sz w:val="24"/>
          <w:szCs w:val="24"/>
        </w:rPr>
        <w:t xml:space="preserve">                                              </w:t>
      </w:r>
      <w:r w:rsidRPr="00E23A96">
        <w:rPr>
          <w:rFonts w:ascii="Arial" w:hAnsi="Arial" w:cs="Arial"/>
          <w:color w:val="002060"/>
          <w:sz w:val="24"/>
          <w:szCs w:val="24"/>
        </w:rPr>
        <w:t>+4</w:t>
      </w:r>
      <w:r>
        <w:rPr>
          <w:sz w:val="24"/>
          <w:szCs w:val="24"/>
        </w:rPr>
        <w:t xml:space="preserve">           </w:t>
      </w:r>
      <w:r>
        <w:rPr>
          <w:rFonts w:ascii="Arial" w:hAnsi="Arial" w:cs="Arial"/>
          <w:color w:val="002060"/>
          <w:sz w:val="24"/>
          <w:szCs w:val="24"/>
        </w:rPr>
        <w:t xml:space="preserve">-1              </w:t>
      </w:r>
      <w:r>
        <w:rPr>
          <w:sz w:val="24"/>
          <w:szCs w:val="24"/>
        </w:rPr>
        <w:t xml:space="preserve"> </w:t>
      </w:r>
      <w:r>
        <w:rPr>
          <w:rFonts w:ascii="Arial" w:hAnsi="Arial" w:cs="Arial"/>
          <w:color w:val="002060"/>
          <w:sz w:val="24"/>
          <w:szCs w:val="24"/>
        </w:rPr>
        <w:t>+2</w:t>
      </w:r>
      <w:r>
        <w:rPr>
          <w:sz w:val="24"/>
          <w:szCs w:val="24"/>
        </w:rPr>
        <w:t xml:space="preserve">  </w:t>
      </w:r>
      <w:r>
        <w:rPr>
          <w:rFonts w:ascii="Arial" w:hAnsi="Arial" w:cs="Arial"/>
          <w:color w:val="002060"/>
          <w:sz w:val="24"/>
          <w:szCs w:val="24"/>
        </w:rPr>
        <w:t>-1</w:t>
      </w:r>
      <w:r>
        <w:rPr>
          <w:sz w:val="24"/>
          <w:szCs w:val="24"/>
        </w:rPr>
        <w:t xml:space="preserve">       </w:t>
      </w:r>
      <w:r>
        <w:rPr>
          <w:rFonts w:ascii="Arial" w:hAnsi="Arial" w:cs="Arial"/>
          <w:color w:val="002060"/>
          <w:sz w:val="24"/>
          <w:szCs w:val="24"/>
        </w:rPr>
        <w:t>0</w:t>
      </w:r>
      <w:r>
        <w:rPr>
          <w:sz w:val="24"/>
          <w:szCs w:val="24"/>
        </w:rPr>
        <w:t xml:space="preserve"> </w:t>
      </w:r>
      <w:r>
        <w:rPr>
          <w:sz w:val="24"/>
          <w:szCs w:val="24"/>
        </w:rPr>
        <w:tab/>
        <w:t xml:space="preserve"> </w:t>
      </w:r>
      <w:r w:rsidR="00A52ACB" w:rsidRPr="004F3819">
        <w:rPr>
          <w:sz w:val="24"/>
          <w:szCs w:val="24"/>
        </w:rPr>
        <w:t>(2)</w:t>
      </w:r>
    </w:p>
    <w:p w:rsidR="00A52ACB" w:rsidRPr="004F3819" w:rsidRDefault="00A52ACB" w:rsidP="00A52AC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4F3819">
        <w:rPr>
          <w:sz w:val="24"/>
          <w:szCs w:val="24"/>
        </w:rPr>
        <w:t>(d)</w:t>
      </w:r>
      <w:r w:rsidRPr="004F3819">
        <w:rPr>
          <w:sz w:val="24"/>
          <w:szCs w:val="24"/>
        </w:rPr>
        <w:tab/>
        <w:t>Sodium iodide reacts with concentrated sulphuric acid to give iodine, not hydrogen iodide. Explain why iodides react differently from chlorides in this case.</w:t>
      </w:r>
    </w:p>
    <w:p w:rsidR="00A52ACB" w:rsidRPr="004F3819" w:rsidRDefault="00BC4CC1" w:rsidP="00A52AC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RPr="00B07372">
        <w:rPr>
          <w:rFonts w:ascii="Arial" w:hAnsi="Arial" w:cs="Arial"/>
          <w:color w:val="002060"/>
          <w:sz w:val="24"/>
          <w:szCs w:val="24"/>
        </w:rPr>
        <w:t>(hydrogen) iodide is more easily oxidized / loses electrons more</w:t>
      </w:r>
      <w:r w:rsidRPr="00B07372">
        <w:rPr>
          <w:rFonts w:ascii="Arial" w:hAnsi="Arial" w:cs="Arial"/>
          <w:color w:val="002060"/>
          <w:sz w:val="24"/>
          <w:szCs w:val="24"/>
        </w:rPr>
        <w:br/>
        <w:t>easily than (hydrogen) chloride</w:t>
      </w:r>
      <w:r w:rsidRPr="00B07372">
        <w:rPr>
          <w:rFonts w:ascii="Arial" w:hAnsi="Arial" w:cs="Arial"/>
          <w:b/>
          <w:bCs/>
          <w:color w:val="002060"/>
          <w:sz w:val="24"/>
          <w:szCs w:val="24"/>
        </w:rPr>
        <w:t xml:space="preserve"> (1)</w:t>
      </w:r>
      <w:r w:rsidRPr="00B07372">
        <w:rPr>
          <w:rFonts w:ascii="Arial" w:hAnsi="Arial" w:cs="Arial"/>
          <w:b/>
          <w:bCs/>
          <w:color w:val="002060"/>
          <w:sz w:val="24"/>
          <w:szCs w:val="24"/>
        </w:rPr>
        <w:br/>
      </w:r>
      <w:r w:rsidRPr="00B07372">
        <w:rPr>
          <w:rFonts w:ascii="Arial" w:hAnsi="Arial" w:cs="Arial"/>
          <w:color w:val="002060"/>
          <w:sz w:val="24"/>
          <w:szCs w:val="24"/>
        </w:rPr>
        <w:t>because larger (than chloride)</w:t>
      </w:r>
      <w:r w:rsidRPr="00B07372">
        <w:rPr>
          <w:rFonts w:ascii="Arial" w:hAnsi="Arial" w:cs="Arial"/>
          <w:b/>
          <w:bCs/>
          <w:color w:val="002060"/>
          <w:sz w:val="24"/>
          <w:szCs w:val="24"/>
        </w:rPr>
        <w:t xml:space="preserve"> (1)</w:t>
      </w:r>
      <w:r w:rsidRPr="00B07372">
        <w:rPr>
          <w:rFonts w:ascii="Arial" w:hAnsi="Arial" w:cs="Arial"/>
          <w:b/>
          <w:bCs/>
          <w:color w:val="002060"/>
          <w:sz w:val="24"/>
          <w:szCs w:val="24"/>
        </w:rPr>
        <w:br/>
      </w:r>
      <w:r w:rsidRPr="00B07372">
        <w:rPr>
          <w:rFonts w:ascii="Arial" w:hAnsi="Arial" w:cs="Arial"/>
          <w:i/>
          <w:iCs/>
          <w:color w:val="002060"/>
          <w:sz w:val="24"/>
          <w:szCs w:val="24"/>
        </w:rPr>
        <w:t>Could argue from the reducing power of the iodide / chloride</w:t>
      </w:r>
      <w:r w:rsidRPr="00B07372">
        <w:rPr>
          <w:rFonts w:ascii="Arial" w:hAnsi="Arial" w:cs="Arial"/>
          <w:i/>
          <w:iCs/>
          <w:color w:val="002060"/>
          <w:sz w:val="24"/>
          <w:szCs w:val="24"/>
        </w:rPr>
        <w:br/>
        <w:t>for the first mark</w:t>
      </w:r>
    </w:p>
    <w:p w:rsidR="00A52ACB" w:rsidRPr="004F3819" w:rsidRDefault="00A52ACB" w:rsidP="00A52ACB">
      <w:pPr>
        <w:pStyle w:val="mark"/>
        <w:tabs>
          <w:tab w:val="right" w:pos="9638"/>
        </w:tabs>
        <w:rPr>
          <w:sz w:val="24"/>
          <w:szCs w:val="24"/>
        </w:rPr>
      </w:pPr>
      <w:r w:rsidRPr="004F3819">
        <w:rPr>
          <w:sz w:val="24"/>
          <w:szCs w:val="24"/>
        </w:rPr>
        <w:t>(2)</w:t>
      </w:r>
    </w:p>
    <w:p w:rsidR="00A52ACB" w:rsidRPr="004F3819" w:rsidRDefault="00A52ACB" w:rsidP="00A52ACB">
      <w:pPr>
        <w:pStyle w:val="mark"/>
        <w:tabs>
          <w:tab w:val="right" w:pos="9638"/>
        </w:tabs>
        <w:rPr>
          <w:sz w:val="24"/>
          <w:szCs w:val="24"/>
        </w:rPr>
      </w:pPr>
      <w:r w:rsidRPr="004F3819">
        <w:rPr>
          <w:sz w:val="24"/>
          <w:szCs w:val="24"/>
        </w:rPr>
        <w:t>(Total 12 marks)</w:t>
      </w:r>
    </w:p>
    <w:p w:rsidR="0086798D" w:rsidRPr="006B1938" w:rsidRDefault="0086798D" w:rsidP="00A52ACB">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4"/>
          <w:szCs w:val="24"/>
        </w:rPr>
      </w:pPr>
    </w:p>
    <w:p w:rsidR="00A84577" w:rsidRDefault="00A84577" w:rsidP="007F6E0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A84577" w:rsidRDefault="00A84577" w:rsidP="007F6E0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A84577" w:rsidRDefault="00A84577" w:rsidP="007F6E0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7F6E0E" w:rsidRPr="004F3819" w:rsidRDefault="00A84577" w:rsidP="007F6E0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b/>
          <w:bCs/>
          <w:sz w:val="24"/>
          <w:szCs w:val="24"/>
        </w:rPr>
        <w:lastRenderedPageBreak/>
        <w:t>3</w:t>
      </w:r>
      <w:r w:rsidR="007F6E0E" w:rsidRPr="004F3819">
        <w:rPr>
          <w:b/>
          <w:bCs/>
          <w:sz w:val="24"/>
          <w:szCs w:val="24"/>
        </w:rPr>
        <w:t>.</w:t>
      </w:r>
      <w:r w:rsidR="00462F79">
        <w:rPr>
          <w:b/>
          <w:bCs/>
          <w:sz w:val="24"/>
          <w:szCs w:val="24"/>
        </w:rPr>
        <w:tab/>
      </w:r>
      <w:r w:rsidR="007F6E0E" w:rsidRPr="004F3819">
        <w:rPr>
          <w:sz w:val="24"/>
          <w:szCs w:val="24"/>
        </w:rPr>
        <w:t>This question is about the manufacture of bromine from bromide ions found in seawater.</w:t>
      </w:r>
    </w:p>
    <w:p w:rsidR="007F6E0E" w:rsidRPr="004F3819" w:rsidRDefault="007F6E0E" w:rsidP="007F6E0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4F3819">
        <w:rPr>
          <w:sz w:val="24"/>
          <w:szCs w:val="24"/>
        </w:rPr>
        <w:t>(a)</w:t>
      </w:r>
      <w:r w:rsidRPr="004F3819">
        <w:rPr>
          <w:sz w:val="24"/>
          <w:szCs w:val="24"/>
        </w:rPr>
        <w:tab/>
        <w:t>In the first step, chlorine gas is bubbled into acidified seawater. This converts the bromide ions to bromine. The low pH prevents hydrolysis of the liberated bromine.</w:t>
      </w:r>
    </w:p>
    <w:p w:rsidR="007F6E0E" w:rsidRPr="004F3819" w:rsidRDefault="007F6E0E" w:rsidP="007F6E0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RPr="004F3819">
        <w:rPr>
          <w:sz w:val="24"/>
          <w:szCs w:val="24"/>
        </w:rPr>
        <w:t>(i)</w:t>
      </w:r>
      <w:r w:rsidRPr="004F3819">
        <w:rPr>
          <w:sz w:val="24"/>
          <w:szCs w:val="24"/>
        </w:rPr>
        <w:tab/>
        <w:t>Complete and balance the equation for the hydrolysis of bromine with water which is a disproportionation reaction.</w:t>
      </w:r>
    </w:p>
    <w:p w:rsidR="009C10BE" w:rsidRPr="00AF5576" w:rsidRDefault="009C10BE" w:rsidP="009C10BE">
      <w:pPr>
        <w:pStyle w:val="questionai"/>
        <w:tabs>
          <w:tab w:val="left" w:pos="1701"/>
          <w:tab w:val="left" w:pos="8640"/>
          <w:tab w:val="left" w:pos="9360"/>
          <w:tab w:val="left" w:pos="10080"/>
          <w:tab w:val="left" w:pos="10800"/>
          <w:tab w:val="left" w:pos="11520"/>
          <w:tab w:val="left" w:pos="12240"/>
          <w:tab w:val="left" w:pos="12960"/>
          <w:tab w:val="left" w:pos="13680"/>
          <w:tab w:val="left" w:pos="14400"/>
          <w:tab w:val="left" w:pos="15120"/>
        </w:tabs>
        <w:spacing w:before="0"/>
        <w:rPr>
          <w:rFonts w:ascii="Arial" w:hAnsi="Arial" w:cs="Arial"/>
          <w:color w:val="002060"/>
          <w:sz w:val="24"/>
          <w:szCs w:val="24"/>
        </w:rPr>
      </w:pPr>
      <w:r>
        <w:rPr>
          <w:rFonts w:ascii="Arial" w:hAnsi="Arial" w:cs="Arial"/>
          <w:color w:val="002060"/>
          <w:sz w:val="24"/>
          <w:szCs w:val="24"/>
        </w:rPr>
        <w:tab/>
      </w:r>
      <w:r>
        <w:rPr>
          <w:rFonts w:ascii="Arial" w:hAnsi="Arial" w:cs="Arial"/>
          <w:color w:val="002060"/>
          <w:sz w:val="24"/>
          <w:szCs w:val="24"/>
        </w:rPr>
        <w:tab/>
      </w:r>
      <w:r>
        <w:rPr>
          <w:rFonts w:ascii="Arial" w:hAnsi="Arial" w:cs="Arial"/>
          <w:color w:val="002060"/>
          <w:sz w:val="24"/>
          <w:szCs w:val="24"/>
        </w:rPr>
        <w:tab/>
      </w:r>
      <w:r w:rsidRPr="00AF5576">
        <w:rPr>
          <w:rFonts w:ascii="Arial" w:hAnsi="Arial" w:cs="Arial"/>
          <w:color w:val="002060"/>
          <w:sz w:val="24"/>
          <w:szCs w:val="24"/>
        </w:rPr>
        <w:t>Br</w:t>
      </w:r>
      <w:r w:rsidRPr="00AF5576">
        <w:rPr>
          <w:rFonts w:ascii="Arial" w:hAnsi="Arial" w:cs="Arial"/>
          <w:color w:val="002060"/>
          <w:position w:val="-4"/>
          <w:sz w:val="24"/>
          <w:szCs w:val="24"/>
        </w:rPr>
        <w:t>2</w:t>
      </w:r>
      <w:r w:rsidRPr="00AF5576">
        <w:rPr>
          <w:rFonts w:ascii="Arial" w:hAnsi="Arial" w:cs="Arial"/>
          <w:color w:val="002060"/>
          <w:sz w:val="24"/>
          <w:szCs w:val="24"/>
        </w:rPr>
        <w:t>(</w:t>
      </w:r>
      <w:proofErr w:type="spellStart"/>
      <w:r w:rsidRPr="00AF5576">
        <w:rPr>
          <w:rFonts w:ascii="Arial" w:hAnsi="Arial" w:cs="Arial"/>
          <w:color w:val="002060"/>
          <w:sz w:val="24"/>
          <w:szCs w:val="24"/>
        </w:rPr>
        <w:t>aq</w:t>
      </w:r>
      <w:proofErr w:type="spellEnd"/>
      <w:r w:rsidRPr="00AF5576">
        <w:rPr>
          <w:rFonts w:ascii="Arial" w:hAnsi="Arial" w:cs="Arial"/>
          <w:color w:val="002060"/>
          <w:sz w:val="24"/>
          <w:szCs w:val="24"/>
        </w:rPr>
        <w:t>) + H</w:t>
      </w:r>
      <w:r w:rsidRPr="00AF5576">
        <w:rPr>
          <w:rFonts w:ascii="Arial" w:hAnsi="Arial" w:cs="Arial"/>
          <w:color w:val="002060"/>
          <w:position w:val="-4"/>
          <w:sz w:val="24"/>
          <w:szCs w:val="24"/>
        </w:rPr>
        <w:t>2</w:t>
      </w:r>
      <w:r w:rsidRPr="00AF5576">
        <w:rPr>
          <w:rFonts w:ascii="Arial" w:hAnsi="Arial" w:cs="Arial"/>
          <w:color w:val="002060"/>
          <w:sz w:val="24"/>
          <w:szCs w:val="24"/>
        </w:rPr>
        <w:t xml:space="preserve">O(l) </w:t>
      </w:r>
      <w:r w:rsidR="002D20D0">
        <w:rPr>
          <w:rFonts w:ascii="Arial" w:hAnsi="Arial" w:cs="Arial"/>
          <w:noProof/>
          <w:color w:val="002060"/>
          <w:position w:val="-4"/>
          <w:sz w:val="24"/>
          <w:szCs w:val="24"/>
        </w:rPr>
        <w:drawing>
          <wp:inline distT="0" distB="0" distL="0" distR="0" wp14:anchorId="1B1F2328" wp14:editId="14947CA4">
            <wp:extent cx="248920" cy="153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48920" cy="153670"/>
                    </a:xfrm>
                    <a:prstGeom prst="rect">
                      <a:avLst/>
                    </a:prstGeom>
                    <a:noFill/>
                    <a:ln>
                      <a:noFill/>
                    </a:ln>
                  </pic:spPr>
                </pic:pic>
              </a:graphicData>
            </a:graphic>
          </wp:inline>
        </w:drawing>
      </w:r>
      <w:r w:rsidRPr="00AF5576">
        <w:rPr>
          <w:rFonts w:ascii="Arial" w:hAnsi="Arial" w:cs="Arial"/>
          <w:color w:val="002060"/>
          <w:sz w:val="24"/>
          <w:szCs w:val="24"/>
        </w:rPr>
        <w:t xml:space="preserve"> 2H</w:t>
      </w:r>
      <w:r w:rsidRPr="00AF5576">
        <w:rPr>
          <w:rFonts w:ascii="Arial" w:hAnsi="Arial" w:cs="Arial"/>
          <w:color w:val="002060"/>
          <w:position w:val="10"/>
          <w:sz w:val="24"/>
          <w:szCs w:val="24"/>
        </w:rPr>
        <w:t>+</w:t>
      </w:r>
      <w:r w:rsidRPr="00AF5576">
        <w:rPr>
          <w:rFonts w:ascii="Arial" w:hAnsi="Arial" w:cs="Arial"/>
          <w:color w:val="002060"/>
          <w:sz w:val="24"/>
          <w:szCs w:val="24"/>
        </w:rPr>
        <w:t>(</w:t>
      </w:r>
      <w:proofErr w:type="spellStart"/>
      <w:r w:rsidRPr="00AF5576">
        <w:rPr>
          <w:rFonts w:ascii="Arial" w:hAnsi="Arial" w:cs="Arial"/>
          <w:color w:val="002060"/>
          <w:sz w:val="24"/>
          <w:szCs w:val="24"/>
        </w:rPr>
        <w:t>aq</w:t>
      </w:r>
      <w:proofErr w:type="spellEnd"/>
      <w:r w:rsidRPr="00AF5576">
        <w:rPr>
          <w:rFonts w:ascii="Arial" w:hAnsi="Arial" w:cs="Arial"/>
          <w:color w:val="002060"/>
          <w:sz w:val="24"/>
          <w:szCs w:val="24"/>
        </w:rPr>
        <w:t>) + Br</w:t>
      </w:r>
      <w:r w:rsidRPr="00AF5576">
        <w:rPr>
          <w:rFonts w:ascii="Arial" w:hAnsi="Arial" w:cs="Arial"/>
          <w:color w:val="002060"/>
          <w:position w:val="10"/>
          <w:sz w:val="24"/>
          <w:szCs w:val="24"/>
        </w:rPr>
        <w:t>–</w:t>
      </w:r>
      <w:r w:rsidRPr="00AF5576">
        <w:rPr>
          <w:rFonts w:ascii="Arial" w:hAnsi="Arial" w:cs="Arial"/>
          <w:color w:val="002060"/>
          <w:sz w:val="24"/>
          <w:szCs w:val="24"/>
        </w:rPr>
        <w:t>(</w:t>
      </w:r>
      <w:proofErr w:type="spellStart"/>
      <w:r w:rsidRPr="00AF5576">
        <w:rPr>
          <w:rFonts w:ascii="Arial" w:hAnsi="Arial" w:cs="Arial"/>
          <w:color w:val="002060"/>
          <w:sz w:val="24"/>
          <w:szCs w:val="24"/>
        </w:rPr>
        <w:t>aq</w:t>
      </w:r>
      <w:proofErr w:type="spellEnd"/>
      <w:r w:rsidRPr="00AF5576">
        <w:rPr>
          <w:rFonts w:ascii="Arial" w:hAnsi="Arial" w:cs="Arial"/>
          <w:color w:val="002060"/>
          <w:sz w:val="24"/>
          <w:szCs w:val="24"/>
        </w:rPr>
        <w:t xml:space="preserve">) + </w:t>
      </w:r>
      <w:proofErr w:type="spellStart"/>
      <w:r w:rsidRPr="00AF5576">
        <w:rPr>
          <w:rFonts w:ascii="Arial" w:hAnsi="Arial" w:cs="Arial"/>
          <w:color w:val="002060"/>
          <w:sz w:val="24"/>
          <w:szCs w:val="24"/>
        </w:rPr>
        <w:t>BrO</w:t>
      </w:r>
      <w:proofErr w:type="spellEnd"/>
      <w:r w:rsidRPr="00AF5576">
        <w:rPr>
          <w:rFonts w:ascii="Arial" w:hAnsi="Arial" w:cs="Arial"/>
          <w:color w:val="002060"/>
          <w:position w:val="10"/>
          <w:sz w:val="24"/>
          <w:szCs w:val="24"/>
        </w:rPr>
        <w:t>–</w:t>
      </w:r>
      <w:r w:rsidRPr="00AF5576">
        <w:rPr>
          <w:rFonts w:ascii="Arial" w:hAnsi="Arial" w:cs="Arial"/>
          <w:color w:val="002060"/>
          <w:sz w:val="24"/>
          <w:szCs w:val="24"/>
        </w:rPr>
        <w:t>(</w:t>
      </w:r>
      <w:proofErr w:type="spellStart"/>
      <w:r w:rsidRPr="00AF5576">
        <w:rPr>
          <w:rFonts w:ascii="Arial" w:hAnsi="Arial" w:cs="Arial"/>
          <w:color w:val="002060"/>
          <w:sz w:val="24"/>
          <w:szCs w:val="24"/>
        </w:rPr>
        <w:t>aq</w:t>
      </w:r>
      <w:proofErr w:type="spellEnd"/>
      <w:r w:rsidRPr="00AF5576">
        <w:rPr>
          <w:rFonts w:ascii="Arial" w:hAnsi="Arial" w:cs="Arial"/>
          <w:color w:val="002060"/>
          <w:sz w:val="24"/>
          <w:szCs w:val="24"/>
        </w:rPr>
        <w:t>)</w:t>
      </w:r>
      <w:r w:rsidRPr="00AF5576">
        <w:rPr>
          <w:rFonts w:ascii="Arial" w:hAnsi="Arial" w:cs="Arial"/>
          <w:color w:val="002060"/>
          <w:sz w:val="24"/>
          <w:szCs w:val="24"/>
        </w:rPr>
        <w:br/>
      </w:r>
      <w:r w:rsidRPr="009C10BE">
        <w:rPr>
          <w:rFonts w:ascii="Arial" w:hAnsi="Arial" w:cs="Arial"/>
          <w:color w:val="002060"/>
          <w:sz w:val="20"/>
          <w:szCs w:val="20"/>
        </w:rPr>
        <w:t xml:space="preserve">formulae </w:t>
      </w:r>
      <w:r w:rsidRPr="009C10BE">
        <w:rPr>
          <w:rFonts w:ascii="Arial" w:hAnsi="Arial" w:cs="Arial"/>
          <w:b/>
          <w:bCs/>
          <w:color w:val="002060"/>
          <w:sz w:val="20"/>
          <w:szCs w:val="20"/>
        </w:rPr>
        <w:t>(1)</w:t>
      </w:r>
      <w:r w:rsidRPr="009C10BE">
        <w:rPr>
          <w:rFonts w:ascii="Arial" w:hAnsi="Arial" w:cs="Arial"/>
          <w:b/>
          <w:bCs/>
          <w:color w:val="002060"/>
          <w:sz w:val="20"/>
          <w:szCs w:val="20"/>
        </w:rPr>
        <w:br/>
      </w:r>
      <w:r w:rsidRPr="009C10BE">
        <w:rPr>
          <w:rFonts w:ascii="Arial" w:hAnsi="Arial" w:cs="Arial"/>
          <w:color w:val="002060"/>
          <w:sz w:val="20"/>
          <w:szCs w:val="20"/>
        </w:rPr>
        <w:t xml:space="preserve">balancing (ignore state symbols) </w:t>
      </w:r>
      <w:r w:rsidRPr="009C10BE">
        <w:rPr>
          <w:rFonts w:ascii="Arial" w:hAnsi="Arial" w:cs="Arial"/>
          <w:b/>
          <w:bCs/>
          <w:color w:val="002060"/>
          <w:sz w:val="20"/>
          <w:szCs w:val="20"/>
        </w:rPr>
        <w:t>(1)</w:t>
      </w:r>
    </w:p>
    <w:p w:rsidR="007F6E0E" w:rsidRPr="004F3819" w:rsidRDefault="007F6E0E" w:rsidP="007F6E0E">
      <w:pPr>
        <w:pStyle w:val="mark"/>
        <w:tabs>
          <w:tab w:val="right" w:pos="9638"/>
        </w:tabs>
        <w:rPr>
          <w:sz w:val="24"/>
          <w:szCs w:val="24"/>
        </w:rPr>
      </w:pPr>
      <w:r w:rsidRPr="004F3819">
        <w:rPr>
          <w:sz w:val="24"/>
          <w:szCs w:val="24"/>
        </w:rPr>
        <w:t>(2)</w:t>
      </w:r>
    </w:p>
    <w:p w:rsidR="007F6E0E" w:rsidRPr="004F3819" w:rsidRDefault="00E23A96" w:rsidP="007F6E0E">
      <w:pPr>
        <w:pStyle w:val="mark"/>
        <w:tabs>
          <w:tab w:val="right" w:pos="9638"/>
        </w:tabs>
        <w:rPr>
          <w:sz w:val="24"/>
          <w:szCs w:val="24"/>
        </w:rPr>
      </w:pPr>
      <w:r w:rsidRPr="004F3819">
        <w:rPr>
          <w:sz w:val="24"/>
          <w:szCs w:val="24"/>
        </w:rPr>
        <w:t xml:space="preserve"> </w:t>
      </w:r>
      <w:r w:rsidR="007F6E0E" w:rsidRPr="004F3819">
        <w:rPr>
          <w:sz w:val="24"/>
          <w:szCs w:val="24"/>
        </w:rPr>
        <w:t>(1)</w:t>
      </w:r>
    </w:p>
    <w:p w:rsidR="007F6E0E" w:rsidRPr="004F3819" w:rsidRDefault="007F6E0E" w:rsidP="00DF178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sz w:val="24"/>
          <w:szCs w:val="24"/>
        </w:rPr>
      </w:pPr>
      <w:r w:rsidRPr="004F3819">
        <w:rPr>
          <w:sz w:val="24"/>
          <w:szCs w:val="24"/>
        </w:rPr>
        <w:t>(iv)</w:t>
      </w:r>
      <w:r w:rsidRPr="004F3819">
        <w:rPr>
          <w:sz w:val="24"/>
          <w:szCs w:val="24"/>
        </w:rPr>
        <w:tab/>
        <w:t>Write the ionic equation, including state symbols, for the reaction of chlorine gas with bromide ions.</w:t>
      </w:r>
    </w:p>
    <w:p w:rsidR="009C10BE" w:rsidRPr="004F3819" w:rsidRDefault="009C10BE" w:rsidP="009C10BE">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1701" w:firstLine="0"/>
        <w:rPr>
          <w:sz w:val="24"/>
          <w:szCs w:val="24"/>
        </w:rPr>
      </w:pPr>
      <w:r w:rsidRPr="00AF5576">
        <w:rPr>
          <w:rFonts w:ascii="Arial" w:hAnsi="Arial" w:cs="Arial"/>
          <w:color w:val="002060"/>
          <w:sz w:val="24"/>
          <w:szCs w:val="24"/>
        </w:rPr>
        <w:t>Cl</w:t>
      </w:r>
      <w:r w:rsidRPr="00AF5576">
        <w:rPr>
          <w:rFonts w:ascii="Arial" w:hAnsi="Arial" w:cs="Arial"/>
          <w:color w:val="002060"/>
          <w:position w:val="-4"/>
          <w:sz w:val="24"/>
          <w:szCs w:val="24"/>
        </w:rPr>
        <w:t>2</w:t>
      </w:r>
      <w:r w:rsidRPr="00AF5576">
        <w:rPr>
          <w:rFonts w:ascii="Arial" w:hAnsi="Arial" w:cs="Arial"/>
          <w:color w:val="002060"/>
          <w:sz w:val="24"/>
          <w:szCs w:val="24"/>
        </w:rPr>
        <w:t>(g) + 2Br</w:t>
      </w:r>
      <w:r w:rsidRPr="00AF5576">
        <w:rPr>
          <w:rFonts w:ascii="Arial" w:hAnsi="Arial" w:cs="Arial"/>
          <w:color w:val="002060"/>
          <w:position w:val="10"/>
          <w:sz w:val="24"/>
          <w:szCs w:val="24"/>
        </w:rPr>
        <w:t>–</w:t>
      </w:r>
      <w:r w:rsidRPr="00AF5576">
        <w:rPr>
          <w:rFonts w:ascii="Arial" w:hAnsi="Arial" w:cs="Arial"/>
          <w:color w:val="002060"/>
          <w:sz w:val="24"/>
          <w:szCs w:val="24"/>
        </w:rPr>
        <w:t>(</w:t>
      </w:r>
      <w:proofErr w:type="spellStart"/>
      <w:r w:rsidRPr="00AF5576">
        <w:rPr>
          <w:rFonts w:ascii="Arial" w:hAnsi="Arial" w:cs="Arial"/>
          <w:color w:val="002060"/>
          <w:sz w:val="24"/>
          <w:szCs w:val="24"/>
        </w:rPr>
        <w:t>aq</w:t>
      </w:r>
      <w:proofErr w:type="spellEnd"/>
      <w:r w:rsidRPr="00AF5576">
        <w:rPr>
          <w:rFonts w:ascii="Arial" w:hAnsi="Arial" w:cs="Arial"/>
          <w:color w:val="002060"/>
          <w:sz w:val="24"/>
          <w:szCs w:val="24"/>
        </w:rPr>
        <w:t>) → 2Cl</w:t>
      </w:r>
      <w:r w:rsidRPr="00AF5576">
        <w:rPr>
          <w:rFonts w:ascii="Arial" w:hAnsi="Arial" w:cs="Arial"/>
          <w:color w:val="002060"/>
          <w:position w:val="10"/>
          <w:sz w:val="24"/>
          <w:szCs w:val="24"/>
        </w:rPr>
        <w:t>–</w:t>
      </w:r>
      <w:r w:rsidRPr="00AF5576">
        <w:rPr>
          <w:rFonts w:ascii="Arial" w:hAnsi="Arial" w:cs="Arial"/>
          <w:color w:val="002060"/>
          <w:sz w:val="24"/>
          <w:szCs w:val="24"/>
        </w:rPr>
        <w:t>(</w:t>
      </w:r>
      <w:proofErr w:type="spellStart"/>
      <w:r w:rsidRPr="00AF5576">
        <w:rPr>
          <w:rFonts w:ascii="Arial" w:hAnsi="Arial" w:cs="Arial"/>
          <w:color w:val="002060"/>
          <w:sz w:val="24"/>
          <w:szCs w:val="24"/>
        </w:rPr>
        <w:t>aq</w:t>
      </w:r>
      <w:proofErr w:type="spellEnd"/>
      <w:r w:rsidRPr="00AF5576">
        <w:rPr>
          <w:rFonts w:ascii="Arial" w:hAnsi="Arial" w:cs="Arial"/>
          <w:color w:val="002060"/>
          <w:sz w:val="24"/>
          <w:szCs w:val="24"/>
        </w:rPr>
        <w:t>) + Br</w:t>
      </w:r>
      <w:r w:rsidRPr="00AF5576">
        <w:rPr>
          <w:rFonts w:ascii="Arial" w:hAnsi="Arial" w:cs="Arial"/>
          <w:color w:val="002060"/>
          <w:position w:val="-4"/>
          <w:sz w:val="24"/>
          <w:szCs w:val="24"/>
        </w:rPr>
        <w:t>2</w:t>
      </w:r>
      <w:r w:rsidRPr="00AF5576">
        <w:rPr>
          <w:rFonts w:ascii="Arial" w:hAnsi="Arial" w:cs="Arial"/>
          <w:color w:val="002060"/>
          <w:sz w:val="24"/>
          <w:szCs w:val="24"/>
        </w:rPr>
        <w:t>(</w:t>
      </w:r>
      <w:proofErr w:type="spellStart"/>
      <w:r w:rsidRPr="00AF5576">
        <w:rPr>
          <w:rFonts w:ascii="Arial" w:hAnsi="Arial" w:cs="Arial"/>
          <w:color w:val="002060"/>
          <w:sz w:val="24"/>
          <w:szCs w:val="24"/>
        </w:rPr>
        <w:t>aq</w:t>
      </w:r>
      <w:proofErr w:type="spellEnd"/>
      <w:r w:rsidRPr="00AF5576">
        <w:rPr>
          <w:rFonts w:ascii="Arial" w:hAnsi="Arial" w:cs="Arial"/>
          <w:color w:val="002060"/>
          <w:sz w:val="24"/>
          <w:szCs w:val="24"/>
        </w:rPr>
        <w:t>)</w:t>
      </w:r>
      <w:r w:rsidRPr="00AF5576">
        <w:rPr>
          <w:rFonts w:ascii="Arial" w:hAnsi="Arial" w:cs="Arial"/>
          <w:color w:val="002060"/>
          <w:sz w:val="24"/>
          <w:szCs w:val="24"/>
        </w:rPr>
        <w:br/>
      </w:r>
      <w:r w:rsidRPr="009C10BE">
        <w:rPr>
          <w:rFonts w:ascii="Arial" w:hAnsi="Arial" w:cs="Arial"/>
          <w:color w:val="002060"/>
          <w:sz w:val="20"/>
          <w:szCs w:val="20"/>
        </w:rPr>
        <w:t xml:space="preserve">formulae </w:t>
      </w:r>
      <w:r w:rsidRPr="009C10BE">
        <w:rPr>
          <w:rFonts w:ascii="Arial" w:hAnsi="Arial" w:cs="Arial"/>
          <w:b/>
          <w:bCs/>
          <w:color w:val="002060"/>
          <w:sz w:val="20"/>
          <w:szCs w:val="20"/>
        </w:rPr>
        <w:t>(1)</w:t>
      </w:r>
      <w:r w:rsidRPr="009C10BE">
        <w:rPr>
          <w:rFonts w:ascii="Arial" w:hAnsi="Arial" w:cs="Arial"/>
          <w:b/>
          <w:bCs/>
          <w:color w:val="002060"/>
          <w:sz w:val="20"/>
          <w:szCs w:val="20"/>
        </w:rPr>
        <w:br/>
      </w:r>
      <w:r w:rsidRPr="009C10BE">
        <w:rPr>
          <w:rFonts w:ascii="Arial" w:hAnsi="Arial" w:cs="Arial"/>
          <w:color w:val="002060"/>
          <w:sz w:val="20"/>
          <w:szCs w:val="20"/>
        </w:rPr>
        <w:t xml:space="preserve">balancing and state symbols </w:t>
      </w:r>
      <w:r w:rsidRPr="009C10BE">
        <w:rPr>
          <w:rFonts w:ascii="Arial" w:hAnsi="Arial" w:cs="Arial"/>
          <w:b/>
          <w:bCs/>
          <w:color w:val="002060"/>
          <w:sz w:val="20"/>
          <w:szCs w:val="20"/>
        </w:rPr>
        <w:t>(1)</w:t>
      </w:r>
      <w:r w:rsidRPr="00AF5576">
        <w:rPr>
          <w:rFonts w:ascii="Arial" w:hAnsi="Arial" w:cs="Arial"/>
          <w:b/>
          <w:bCs/>
          <w:color w:val="002060"/>
          <w:sz w:val="24"/>
          <w:szCs w:val="24"/>
        </w:rPr>
        <w:br/>
      </w:r>
    </w:p>
    <w:p w:rsidR="007F6E0E" w:rsidRPr="004F3819" w:rsidRDefault="007F6E0E" w:rsidP="007F6E0E">
      <w:pPr>
        <w:pStyle w:val="mark"/>
        <w:tabs>
          <w:tab w:val="right" w:pos="9638"/>
        </w:tabs>
        <w:rPr>
          <w:sz w:val="24"/>
          <w:szCs w:val="24"/>
        </w:rPr>
      </w:pPr>
      <w:r w:rsidRPr="004F3819">
        <w:rPr>
          <w:sz w:val="24"/>
          <w:szCs w:val="24"/>
        </w:rPr>
        <w:t>(2)</w:t>
      </w:r>
    </w:p>
    <w:p w:rsidR="004F3AF1" w:rsidRDefault="007F6E0E" w:rsidP="004F3AF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4F3819">
        <w:rPr>
          <w:sz w:val="24"/>
          <w:szCs w:val="24"/>
        </w:rPr>
        <w:t>(b)</w:t>
      </w:r>
      <w:r w:rsidRPr="004F3819">
        <w:rPr>
          <w:sz w:val="24"/>
          <w:szCs w:val="24"/>
        </w:rPr>
        <w:tab/>
        <w:t>In the second step, air is blown through the reaction mixture to remove the bromine as a vapour which is then mixed with sulphur dioxide gas and water vapour.</w:t>
      </w:r>
      <w:r w:rsidR="004F3AF1">
        <w:rPr>
          <w:sz w:val="24"/>
          <w:szCs w:val="24"/>
        </w:rPr>
        <w:t xml:space="preserve"> </w:t>
      </w:r>
      <w:r w:rsidRPr="004F3819">
        <w:rPr>
          <w:sz w:val="24"/>
          <w:szCs w:val="24"/>
        </w:rPr>
        <w:t xml:space="preserve">The unbalanced equation for this reaction is </w:t>
      </w:r>
    </w:p>
    <w:p w:rsidR="007F6E0E" w:rsidRPr="004F3819" w:rsidRDefault="004F3AF1" w:rsidP="007F6E0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b/>
      </w:r>
      <w:r>
        <w:rPr>
          <w:sz w:val="24"/>
          <w:szCs w:val="24"/>
        </w:rPr>
        <w:tab/>
      </w:r>
      <w:r w:rsidR="007F6E0E" w:rsidRPr="004F3819">
        <w:rPr>
          <w:sz w:val="24"/>
          <w:szCs w:val="24"/>
        </w:rPr>
        <w:t>Br</w:t>
      </w:r>
      <w:r w:rsidR="007F6E0E" w:rsidRPr="004F3819">
        <w:rPr>
          <w:position w:val="-4"/>
          <w:sz w:val="24"/>
          <w:szCs w:val="24"/>
        </w:rPr>
        <w:t>2</w:t>
      </w:r>
      <w:r w:rsidR="007F6E0E" w:rsidRPr="004F3819">
        <w:rPr>
          <w:sz w:val="24"/>
          <w:szCs w:val="24"/>
        </w:rPr>
        <w:t xml:space="preserve"> + H</w:t>
      </w:r>
      <w:r w:rsidR="007F6E0E" w:rsidRPr="004F3819">
        <w:rPr>
          <w:position w:val="-4"/>
          <w:sz w:val="24"/>
          <w:szCs w:val="24"/>
        </w:rPr>
        <w:t>2</w:t>
      </w:r>
      <w:r w:rsidR="007F6E0E" w:rsidRPr="004F3819">
        <w:rPr>
          <w:sz w:val="24"/>
          <w:szCs w:val="24"/>
        </w:rPr>
        <w:t>O + SO</w:t>
      </w:r>
      <w:r w:rsidR="007F6E0E" w:rsidRPr="004F3819">
        <w:rPr>
          <w:position w:val="-4"/>
          <w:sz w:val="24"/>
          <w:szCs w:val="24"/>
        </w:rPr>
        <w:t>2</w:t>
      </w:r>
      <w:r w:rsidR="007F6E0E" w:rsidRPr="004F3819">
        <w:rPr>
          <w:sz w:val="24"/>
          <w:szCs w:val="24"/>
        </w:rPr>
        <w:t xml:space="preserve"> → H</w:t>
      </w:r>
      <w:r w:rsidR="007F6E0E" w:rsidRPr="004F3819">
        <w:rPr>
          <w:position w:val="10"/>
          <w:sz w:val="24"/>
          <w:szCs w:val="24"/>
        </w:rPr>
        <w:t>+</w:t>
      </w:r>
      <w:r w:rsidR="007F6E0E" w:rsidRPr="004F3819">
        <w:rPr>
          <w:sz w:val="24"/>
          <w:szCs w:val="24"/>
        </w:rPr>
        <w:t xml:space="preserve"> + Br</w:t>
      </w:r>
      <w:r w:rsidR="007F6E0E" w:rsidRPr="004F3819">
        <w:rPr>
          <w:position w:val="10"/>
          <w:sz w:val="24"/>
          <w:szCs w:val="24"/>
        </w:rPr>
        <w:t>−</w:t>
      </w:r>
      <w:r w:rsidR="007F6E0E" w:rsidRPr="004F3819">
        <w:rPr>
          <w:sz w:val="24"/>
          <w:szCs w:val="24"/>
        </w:rPr>
        <w:t xml:space="preserve"> + SO</w:t>
      </w:r>
      <w:r w:rsidR="007F6E0E" w:rsidRPr="004F3819">
        <w:rPr>
          <w:position w:val="-4"/>
          <w:sz w:val="24"/>
          <w:szCs w:val="24"/>
        </w:rPr>
        <w:t>4</w:t>
      </w:r>
      <w:r w:rsidR="007F6E0E" w:rsidRPr="004F3819">
        <w:rPr>
          <w:position w:val="10"/>
          <w:sz w:val="24"/>
          <w:szCs w:val="24"/>
        </w:rPr>
        <w:t>2–</w:t>
      </w:r>
    </w:p>
    <w:p w:rsidR="007F6E0E" w:rsidRPr="004F3819" w:rsidRDefault="007F6E0E" w:rsidP="007F6E0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RPr="004F3819">
        <w:rPr>
          <w:sz w:val="24"/>
          <w:szCs w:val="24"/>
        </w:rPr>
        <w:t>(i)</w:t>
      </w:r>
      <w:r w:rsidRPr="004F3819">
        <w:rPr>
          <w:sz w:val="24"/>
          <w:szCs w:val="24"/>
        </w:rPr>
        <w:tab/>
        <w:t>Identify the elements which are oxidised and reduced and give their oxidation numbers.</w:t>
      </w:r>
    </w:p>
    <w:p w:rsidR="007F6E0E" w:rsidRPr="004F3819" w:rsidRDefault="007F6E0E" w:rsidP="007F6E0E">
      <w:pPr>
        <w:pStyle w:val="indent3"/>
        <w:tabs>
          <w:tab w:val="left" w:pos="2268"/>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sidRPr="004F3819">
        <w:rPr>
          <w:sz w:val="24"/>
          <w:szCs w:val="24"/>
        </w:rPr>
        <w:t xml:space="preserve">Element </w:t>
      </w:r>
      <w:r w:rsidRPr="004F3819">
        <w:rPr>
          <w:b/>
          <w:bCs/>
          <w:sz w:val="24"/>
          <w:szCs w:val="24"/>
        </w:rPr>
        <w:t>oxidised</w:t>
      </w:r>
      <w:r w:rsidR="004F3AF1">
        <w:rPr>
          <w:b/>
          <w:bCs/>
          <w:sz w:val="24"/>
          <w:szCs w:val="24"/>
        </w:rPr>
        <w:t xml:space="preserve"> </w:t>
      </w:r>
      <w:r w:rsidR="004F3AF1">
        <w:rPr>
          <w:rFonts w:ascii="Arial" w:hAnsi="Arial" w:cs="Arial"/>
          <w:color w:val="002060"/>
          <w:sz w:val="24"/>
          <w:szCs w:val="24"/>
        </w:rPr>
        <w:t>S</w:t>
      </w:r>
      <w:r w:rsidR="004F3AF1">
        <w:rPr>
          <w:sz w:val="24"/>
          <w:szCs w:val="24"/>
        </w:rPr>
        <w:tab/>
      </w:r>
    </w:p>
    <w:p w:rsidR="007F6E0E" w:rsidRPr="004F3819" w:rsidRDefault="007F6E0E" w:rsidP="007F6E0E">
      <w:pPr>
        <w:pStyle w:val="indent3"/>
        <w:tabs>
          <w:tab w:val="left" w:pos="2268"/>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sidRPr="004F3819">
        <w:rPr>
          <w:sz w:val="24"/>
          <w:szCs w:val="24"/>
        </w:rPr>
        <w:t xml:space="preserve">Oxidation number </w:t>
      </w:r>
      <w:r w:rsidR="004F3AF1">
        <w:rPr>
          <w:sz w:val="24"/>
          <w:szCs w:val="24"/>
        </w:rPr>
        <w:t>initial</w:t>
      </w:r>
      <w:r w:rsidR="004F3AF1">
        <w:rPr>
          <w:sz w:val="24"/>
          <w:szCs w:val="24"/>
        </w:rPr>
        <w:tab/>
      </w:r>
      <w:r w:rsidR="004F3AF1">
        <w:rPr>
          <w:rFonts w:ascii="Arial" w:hAnsi="Arial" w:cs="Arial"/>
          <w:color w:val="002060"/>
          <w:sz w:val="24"/>
          <w:szCs w:val="24"/>
        </w:rPr>
        <w:t>+4</w:t>
      </w:r>
      <w:r w:rsidR="004F3AF1">
        <w:rPr>
          <w:sz w:val="24"/>
          <w:szCs w:val="24"/>
        </w:rPr>
        <w:t xml:space="preserve"> final </w:t>
      </w:r>
      <w:r w:rsidR="004F3AF1">
        <w:rPr>
          <w:rFonts w:ascii="Arial" w:hAnsi="Arial" w:cs="Arial"/>
          <w:color w:val="002060"/>
          <w:sz w:val="24"/>
          <w:szCs w:val="24"/>
        </w:rPr>
        <w:t>+6</w:t>
      </w:r>
    </w:p>
    <w:p w:rsidR="007F6E0E" w:rsidRPr="004F3819" w:rsidRDefault="007F6E0E" w:rsidP="007F6E0E">
      <w:pPr>
        <w:pStyle w:val="indent3"/>
        <w:tabs>
          <w:tab w:val="left" w:pos="2268"/>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sidRPr="004F3819">
        <w:rPr>
          <w:sz w:val="24"/>
          <w:szCs w:val="24"/>
        </w:rPr>
        <w:t xml:space="preserve">Element </w:t>
      </w:r>
      <w:r w:rsidRPr="004F3819">
        <w:rPr>
          <w:b/>
          <w:bCs/>
          <w:sz w:val="24"/>
          <w:szCs w:val="24"/>
        </w:rPr>
        <w:t>reduced</w:t>
      </w:r>
      <w:r w:rsidR="004F3AF1">
        <w:rPr>
          <w:sz w:val="24"/>
          <w:szCs w:val="24"/>
        </w:rPr>
        <w:t xml:space="preserve">  </w:t>
      </w:r>
      <w:r w:rsidR="004F3AF1" w:rsidRPr="00AF5576">
        <w:rPr>
          <w:rFonts w:ascii="Arial" w:hAnsi="Arial" w:cs="Arial"/>
          <w:color w:val="002060"/>
          <w:sz w:val="24"/>
          <w:szCs w:val="24"/>
        </w:rPr>
        <w:t>Br</w:t>
      </w:r>
      <w:r w:rsidR="004F3AF1" w:rsidRPr="00AF5576">
        <w:rPr>
          <w:rFonts w:ascii="Arial" w:hAnsi="Arial" w:cs="Arial"/>
          <w:color w:val="002060"/>
          <w:position w:val="-4"/>
          <w:sz w:val="24"/>
          <w:szCs w:val="24"/>
        </w:rPr>
        <w:t>2</w:t>
      </w:r>
    </w:p>
    <w:p w:rsidR="007F6E0E" w:rsidRPr="004F3819" w:rsidRDefault="007F6E0E" w:rsidP="007F6E0E">
      <w:pPr>
        <w:pStyle w:val="indent3"/>
        <w:tabs>
          <w:tab w:val="left" w:pos="2268"/>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sidRPr="004F3819">
        <w:rPr>
          <w:sz w:val="24"/>
          <w:szCs w:val="24"/>
        </w:rPr>
        <w:t xml:space="preserve">Oxidation number </w:t>
      </w:r>
      <w:r w:rsidR="004F3AF1">
        <w:rPr>
          <w:sz w:val="24"/>
          <w:szCs w:val="24"/>
        </w:rPr>
        <w:t>initial</w:t>
      </w:r>
      <w:r w:rsidR="004F3AF1">
        <w:rPr>
          <w:sz w:val="24"/>
          <w:szCs w:val="24"/>
        </w:rPr>
        <w:tab/>
      </w:r>
      <w:r w:rsidR="004F3AF1">
        <w:rPr>
          <w:rFonts w:ascii="Arial" w:hAnsi="Arial" w:cs="Arial"/>
          <w:color w:val="002060"/>
          <w:sz w:val="24"/>
          <w:szCs w:val="24"/>
        </w:rPr>
        <w:t>0</w:t>
      </w:r>
      <w:r w:rsidR="004F3AF1">
        <w:rPr>
          <w:sz w:val="24"/>
          <w:szCs w:val="24"/>
        </w:rPr>
        <w:t xml:space="preserve"> final </w:t>
      </w:r>
      <w:r w:rsidR="004F3AF1">
        <w:rPr>
          <w:rFonts w:ascii="Arial" w:hAnsi="Arial" w:cs="Arial"/>
          <w:color w:val="002060"/>
          <w:sz w:val="24"/>
          <w:szCs w:val="24"/>
        </w:rPr>
        <w:t>-1</w:t>
      </w:r>
    </w:p>
    <w:p w:rsidR="007F6E0E" w:rsidRPr="004F3819" w:rsidRDefault="007F6E0E" w:rsidP="007F6E0E">
      <w:pPr>
        <w:pStyle w:val="mark"/>
        <w:tabs>
          <w:tab w:val="right" w:pos="9638"/>
        </w:tabs>
        <w:rPr>
          <w:sz w:val="24"/>
          <w:szCs w:val="24"/>
        </w:rPr>
      </w:pPr>
      <w:r w:rsidRPr="004F3819">
        <w:rPr>
          <w:sz w:val="24"/>
          <w:szCs w:val="24"/>
        </w:rPr>
        <w:t>(2)</w:t>
      </w:r>
    </w:p>
    <w:p w:rsidR="00A84577" w:rsidRPr="004F3819" w:rsidRDefault="00A84577" w:rsidP="00A8457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RPr="004F3819">
        <w:rPr>
          <w:sz w:val="24"/>
          <w:szCs w:val="24"/>
        </w:rPr>
        <w:t>(ii)</w:t>
      </w:r>
      <w:r w:rsidRPr="004F3819">
        <w:rPr>
          <w:sz w:val="24"/>
          <w:szCs w:val="24"/>
        </w:rPr>
        <w:tab/>
        <w:t>Using this information, or otherwise, balance the equation.</w:t>
      </w:r>
    </w:p>
    <w:p w:rsidR="00A84577" w:rsidRPr="004F3819" w:rsidRDefault="00A84577" w:rsidP="00A84577">
      <w:pPr>
        <w:pStyle w:val="indent3"/>
        <w:tabs>
          <w:tab w:val="left" w:pos="2694"/>
          <w:tab w:val="left" w:pos="3686"/>
          <w:tab w:val="left" w:pos="4678"/>
          <w:tab w:val="left" w:pos="5529"/>
          <w:tab w:val="left" w:pos="6521"/>
          <w:tab w:val="left" w:pos="7200"/>
          <w:tab w:val="left" w:pos="7920"/>
          <w:tab w:val="left" w:pos="8640"/>
          <w:tab w:val="left" w:pos="9360"/>
          <w:tab w:val="left" w:pos="10080"/>
          <w:tab w:val="left" w:pos="10800"/>
          <w:tab w:val="left" w:pos="11520"/>
          <w:tab w:val="left" w:pos="12240"/>
          <w:tab w:val="left" w:pos="12960"/>
        </w:tabs>
        <w:ind w:left="2694" w:hanging="993"/>
        <w:rPr>
          <w:sz w:val="24"/>
          <w:szCs w:val="24"/>
        </w:rPr>
      </w:pPr>
      <w:r w:rsidRPr="00AF5576">
        <w:rPr>
          <w:rFonts w:ascii="Arial" w:hAnsi="Arial" w:cs="Arial"/>
          <w:color w:val="002060"/>
          <w:sz w:val="24"/>
          <w:szCs w:val="24"/>
        </w:rPr>
        <w:t>Br</w:t>
      </w:r>
      <w:r w:rsidRPr="00AF5576">
        <w:rPr>
          <w:rFonts w:ascii="Arial" w:hAnsi="Arial" w:cs="Arial"/>
          <w:color w:val="002060"/>
          <w:position w:val="-4"/>
          <w:sz w:val="24"/>
          <w:szCs w:val="24"/>
        </w:rPr>
        <w:t>2</w:t>
      </w:r>
      <w:r w:rsidRPr="00AF5576">
        <w:rPr>
          <w:rFonts w:ascii="Arial" w:hAnsi="Arial" w:cs="Arial"/>
          <w:color w:val="002060"/>
          <w:sz w:val="24"/>
          <w:szCs w:val="24"/>
        </w:rPr>
        <w:t xml:space="preserve"> + 2H</w:t>
      </w:r>
      <w:r w:rsidRPr="00AF5576">
        <w:rPr>
          <w:rFonts w:ascii="Arial" w:hAnsi="Arial" w:cs="Arial"/>
          <w:color w:val="002060"/>
          <w:position w:val="-4"/>
          <w:sz w:val="24"/>
          <w:szCs w:val="24"/>
        </w:rPr>
        <w:t>2</w:t>
      </w:r>
      <w:r w:rsidRPr="00AF5576">
        <w:rPr>
          <w:rFonts w:ascii="Arial" w:hAnsi="Arial" w:cs="Arial"/>
          <w:color w:val="002060"/>
          <w:sz w:val="24"/>
          <w:szCs w:val="24"/>
        </w:rPr>
        <w:t>O + SO</w:t>
      </w:r>
      <w:r w:rsidRPr="00AF5576">
        <w:rPr>
          <w:rFonts w:ascii="Arial" w:hAnsi="Arial" w:cs="Arial"/>
          <w:color w:val="002060"/>
          <w:position w:val="-4"/>
          <w:sz w:val="24"/>
          <w:szCs w:val="24"/>
        </w:rPr>
        <w:t>2</w:t>
      </w:r>
      <w:r w:rsidRPr="00AF5576">
        <w:rPr>
          <w:rFonts w:ascii="Arial" w:hAnsi="Arial" w:cs="Arial"/>
          <w:color w:val="002060"/>
          <w:sz w:val="24"/>
          <w:szCs w:val="24"/>
        </w:rPr>
        <w:t xml:space="preserve"> → 4H</w:t>
      </w:r>
      <w:r w:rsidRPr="00AF5576">
        <w:rPr>
          <w:rFonts w:ascii="Arial" w:hAnsi="Arial" w:cs="Arial"/>
          <w:color w:val="002060"/>
          <w:position w:val="10"/>
          <w:sz w:val="24"/>
          <w:szCs w:val="24"/>
        </w:rPr>
        <w:t>+</w:t>
      </w:r>
      <w:r w:rsidRPr="00AF5576">
        <w:rPr>
          <w:rFonts w:ascii="Arial" w:hAnsi="Arial" w:cs="Arial"/>
          <w:color w:val="002060"/>
          <w:sz w:val="24"/>
          <w:szCs w:val="24"/>
        </w:rPr>
        <w:t xml:space="preserve"> + 2Br</w:t>
      </w:r>
      <w:r w:rsidRPr="00AF5576">
        <w:rPr>
          <w:rFonts w:ascii="Arial" w:hAnsi="Arial" w:cs="Arial"/>
          <w:color w:val="002060"/>
          <w:position w:val="10"/>
          <w:sz w:val="24"/>
          <w:szCs w:val="24"/>
        </w:rPr>
        <w:t>–</w:t>
      </w:r>
      <w:r w:rsidRPr="00AF5576">
        <w:rPr>
          <w:rFonts w:ascii="Arial" w:hAnsi="Arial" w:cs="Arial"/>
          <w:color w:val="002060"/>
          <w:sz w:val="24"/>
          <w:szCs w:val="24"/>
        </w:rPr>
        <w:t xml:space="preserve"> + SO</w:t>
      </w:r>
      <w:r w:rsidRPr="00AF5576">
        <w:rPr>
          <w:rFonts w:ascii="Arial" w:hAnsi="Arial" w:cs="Arial"/>
          <w:color w:val="002060"/>
          <w:position w:val="-4"/>
          <w:sz w:val="24"/>
          <w:szCs w:val="24"/>
        </w:rPr>
        <w:t>4</w:t>
      </w:r>
      <w:r w:rsidRPr="00AF5576">
        <w:rPr>
          <w:rFonts w:ascii="Arial" w:hAnsi="Arial" w:cs="Arial"/>
          <w:color w:val="002060"/>
          <w:position w:val="10"/>
          <w:sz w:val="24"/>
          <w:szCs w:val="24"/>
        </w:rPr>
        <w:t>2–</w:t>
      </w:r>
    </w:p>
    <w:p w:rsidR="007F6E0E" w:rsidRPr="004F3819" w:rsidRDefault="004F3AF1" w:rsidP="00A84577">
      <w:pPr>
        <w:pStyle w:val="mark"/>
        <w:tabs>
          <w:tab w:val="right" w:pos="9638"/>
        </w:tabs>
        <w:jc w:val="left"/>
        <w:rPr>
          <w:sz w:val="24"/>
          <w:szCs w:val="24"/>
        </w:rPr>
      </w:pPr>
      <w:r w:rsidRPr="004F3819">
        <w:rPr>
          <w:sz w:val="24"/>
          <w:szCs w:val="24"/>
        </w:rPr>
        <w:t xml:space="preserve"> </w:t>
      </w:r>
    </w:p>
    <w:p w:rsidR="00462F79" w:rsidRDefault="007F6E0E" w:rsidP="00DF1783">
      <w:pPr>
        <w:pStyle w:val="mark"/>
        <w:tabs>
          <w:tab w:val="right" w:pos="9638"/>
        </w:tabs>
        <w:rPr>
          <w:sz w:val="24"/>
          <w:szCs w:val="24"/>
        </w:rPr>
      </w:pPr>
      <w:r w:rsidRPr="004F3819">
        <w:rPr>
          <w:sz w:val="24"/>
          <w:szCs w:val="24"/>
        </w:rPr>
        <w:t>(</w:t>
      </w:r>
      <w:r w:rsidR="004F3AF1">
        <w:rPr>
          <w:sz w:val="24"/>
          <w:szCs w:val="24"/>
        </w:rPr>
        <w:t>Total 6</w:t>
      </w:r>
      <w:r w:rsidRPr="004F3819">
        <w:rPr>
          <w:sz w:val="24"/>
          <w:szCs w:val="24"/>
        </w:rPr>
        <w:t xml:space="preserve"> marks)</w:t>
      </w:r>
    </w:p>
    <w:p w:rsidR="00C6205F" w:rsidRDefault="00DF1783" w:rsidP="004F3AF1">
      <w:pPr>
        <w:pStyle w:val="mark"/>
        <w:tabs>
          <w:tab w:val="right" w:pos="9638"/>
        </w:tabs>
        <w:jc w:val="left"/>
        <w:rPr>
          <w:rFonts w:ascii="Arial Narrow" w:hAnsi="Arial Narrow" w:cs="Tahoma"/>
          <w:bCs w:val="0"/>
          <w:color w:val="000080"/>
          <w:sz w:val="72"/>
          <w:szCs w:val="72"/>
        </w:rPr>
      </w:pPr>
      <w:r>
        <w:rPr>
          <w:sz w:val="24"/>
          <w:szCs w:val="24"/>
        </w:rPr>
        <w:br w:type="column"/>
      </w:r>
      <w:r w:rsidR="00C6205F">
        <w:rPr>
          <w:rFonts w:ascii="Arial Narrow" w:hAnsi="Arial Narrow" w:cs="Tahoma"/>
          <w:bCs w:val="0"/>
          <w:color w:val="000080"/>
          <w:sz w:val="72"/>
          <w:szCs w:val="72"/>
        </w:rPr>
        <w:lastRenderedPageBreak/>
        <w:t>Halogens</w:t>
      </w:r>
    </w:p>
    <w:p w:rsidR="00C6205F" w:rsidRPr="00EF6214" w:rsidRDefault="00C6205F" w:rsidP="00C6205F">
      <w:pPr>
        <w:rPr>
          <w:rFonts w:ascii="Arial Narrow" w:hAnsi="Arial Narrow" w:cs="Tahoma"/>
          <w:bCs/>
          <w:color w:val="000080"/>
          <w:sz w:val="36"/>
          <w:szCs w:val="36"/>
        </w:rPr>
      </w:pP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6"/>
        <w:gridCol w:w="2632"/>
      </w:tblGrid>
      <w:tr w:rsidR="00C6205F" w:rsidRPr="003C2A79">
        <w:trPr>
          <w:jc w:val="center"/>
        </w:trPr>
        <w:tc>
          <w:tcPr>
            <w:tcW w:w="3577" w:type="pct"/>
            <w:vAlign w:val="center"/>
          </w:tcPr>
          <w:p w:rsidR="00C6205F" w:rsidRPr="003C2A79" w:rsidRDefault="00C6205F" w:rsidP="00803B48">
            <w:pPr>
              <w:spacing w:before="120" w:after="120"/>
              <w:rPr>
                <w:b/>
                <w:bCs/>
                <w:sz w:val="28"/>
                <w:szCs w:val="28"/>
              </w:rPr>
            </w:pPr>
            <w:r w:rsidRPr="003C2A79">
              <w:rPr>
                <w:b/>
                <w:bCs/>
                <w:sz w:val="28"/>
                <w:szCs w:val="28"/>
              </w:rPr>
              <w:t>Task</w:t>
            </w:r>
          </w:p>
        </w:tc>
        <w:tc>
          <w:tcPr>
            <w:tcW w:w="1423" w:type="pct"/>
            <w:vAlign w:val="center"/>
          </w:tcPr>
          <w:p w:rsidR="00C6205F" w:rsidRPr="003C2A79" w:rsidRDefault="00C6205F" w:rsidP="00803B48">
            <w:pPr>
              <w:pStyle w:val="Heading1"/>
              <w:spacing w:before="120" w:after="120"/>
              <w:rPr>
                <w:sz w:val="28"/>
              </w:rPr>
            </w:pPr>
            <w:r w:rsidRPr="003C2A79">
              <w:rPr>
                <w:sz w:val="28"/>
              </w:rPr>
              <w:t>Mark</w:t>
            </w:r>
          </w:p>
        </w:tc>
      </w:tr>
      <w:tr w:rsidR="00C6205F" w:rsidRPr="003C2A79">
        <w:trPr>
          <w:jc w:val="center"/>
        </w:trPr>
        <w:tc>
          <w:tcPr>
            <w:tcW w:w="3577" w:type="pct"/>
            <w:vAlign w:val="center"/>
          </w:tcPr>
          <w:p w:rsidR="00C6205F" w:rsidRPr="00CE753E" w:rsidRDefault="00C6205F" w:rsidP="00803B48">
            <w:r w:rsidRPr="00CE753E">
              <w:t>Notes</w:t>
            </w:r>
          </w:p>
        </w:tc>
        <w:tc>
          <w:tcPr>
            <w:tcW w:w="1423" w:type="pct"/>
            <w:vAlign w:val="center"/>
          </w:tcPr>
          <w:p w:rsidR="00C6205F" w:rsidRPr="003C2A79" w:rsidRDefault="00C6205F" w:rsidP="00803B48">
            <w:pPr>
              <w:spacing w:before="120" w:after="120"/>
              <w:jc w:val="center"/>
              <w:rPr>
                <w:sz w:val="28"/>
                <w:szCs w:val="28"/>
              </w:rPr>
            </w:pPr>
            <w:r w:rsidRPr="003C2A79">
              <w:rPr>
                <w:sz w:val="28"/>
                <w:szCs w:val="28"/>
              </w:rPr>
              <w:t>/10</w:t>
            </w:r>
          </w:p>
        </w:tc>
      </w:tr>
      <w:tr w:rsidR="00C6205F" w:rsidRPr="003C2A79">
        <w:trPr>
          <w:jc w:val="center"/>
        </w:trPr>
        <w:tc>
          <w:tcPr>
            <w:tcW w:w="3577" w:type="pct"/>
            <w:vAlign w:val="center"/>
          </w:tcPr>
          <w:p w:rsidR="00C6205F" w:rsidRPr="00CE753E" w:rsidRDefault="00C6205F" w:rsidP="00803B48">
            <w:r w:rsidRPr="00CE753E">
              <w:t>Revision Notes /Summary page</w:t>
            </w:r>
          </w:p>
        </w:tc>
        <w:tc>
          <w:tcPr>
            <w:tcW w:w="1423" w:type="pct"/>
            <w:vAlign w:val="center"/>
          </w:tcPr>
          <w:p w:rsidR="00C6205F" w:rsidRPr="003C2A79" w:rsidRDefault="00C6205F" w:rsidP="00803B48">
            <w:pPr>
              <w:spacing w:before="120" w:after="120"/>
              <w:jc w:val="center"/>
              <w:rPr>
                <w:sz w:val="28"/>
                <w:szCs w:val="28"/>
              </w:rPr>
            </w:pPr>
            <w:r w:rsidRPr="003C2A79">
              <w:rPr>
                <w:sz w:val="28"/>
                <w:szCs w:val="28"/>
              </w:rPr>
              <w:t>/10</w:t>
            </w:r>
          </w:p>
        </w:tc>
      </w:tr>
      <w:tr w:rsidR="00CE16EA" w:rsidRPr="003C2A79">
        <w:trPr>
          <w:jc w:val="center"/>
        </w:trPr>
        <w:tc>
          <w:tcPr>
            <w:tcW w:w="3577" w:type="pct"/>
            <w:vAlign w:val="center"/>
          </w:tcPr>
          <w:p w:rsidR="00CE16EA" w:rsidRPr="00CE753E" w:rsidRDefault="00D81447" w:rsidP="00803B48">
            <w:r>
              <w:t>Godalming online quiz Group 7</w:t>
            </w:r>
          </w:p>
        </w:tc>
        <w:tc>
          <w:tcPr>
            <w:tcW w:w="1423" w:type="pct"/>
            <w:vAlign w:val="center"/>
          </w:tcPr>
          <w:p w:rsidR="00CE16EA" w:rsidRPr="003C2A79" w:rsidRDefault="00D81447" w:rsidP="00803B48">
            <w:pPr>
              <w:spacing w:before="120" w:after="120"/>
              <w:jc w:val="center"/>
              <w:rPr>
                <w:sz w:val="28"/>
                <w:szCs w:val="28"/>
              </w:rPr>
            </w:pPr>
            <w:r>
              <w:rPr>
                <w:sz w:val="28"/>
                <w:szCs w:val="28"/>
              </w:rPr>
              <w:t>/10</w:t>
            </w:r>
          </w:p>
        </w:tc>
      </w:tr>
      <w:tr w:rsidR="00C6205F" w:rsidRPr="003C2A79">
        <w:trPr>
          <w:jc w:val="center"/>
        </w:trPr>
        <w:tc>
          <w:tcPr>
            <w:tcW w:w="3577" w:type="pct"/>
            <w:vAlign w:val="center"/>
          </w:tcPr>
          <w:p w:rsidR="00C6205F" w:rsidRPr="00CE753E" w:rsidRDefault="00CE16EA" w:rsidP="00803B48">
            <w:r>
              <w:t>Structured e</w:t>
            </w:r>
            <w:r w:rsidR="00C6205F" w:rsidRPr="00CE753E">
              <w:t xml:space="preserve">xam questions </w:t>
            </w:r>
          </w:p>
        </w:tc>
        <w:tc>
          <w:tcPr>
            <w:tcW w:w="1423" w:type="pct"/>
            <w:vAlign w:val="center"/>
          </w:tcPr>
          <w:p w:rsidR="00C6205F" w:rsidRPr="003C2A79" w:rsidRDefault="00C6205F" w:rsidP="004F72DE">
            <w:pPr>
              <w:spacing w:before="120" w:after="120"/>
              <w:jc w:val="center"/>
              <w:rPr>
                <w:sz w:val="28"/>
                <w:szCs w:val="28"/>
              </w:rPr>
            </w:pPr>
            <w:r w:rsidRPr="003C2A79">
              <w:rPr>
                <w:sz w:val="28"/>
                <w:szCs w:val="28"/>
              </w:rPr>
              <w:t>/</w:t>
            </w:r>
            <w:r w:rsidR="00201DC1">
              <w:rPr>
                <w:sz w:val="28"/>
                <w:szCs w:val="28"/>
              </w:rPr>
              <w:t>39</w:t>
            </w:r>
            <w:bookmarkStart w:id="0" w:name="_GoBack"/>
            <w:bookmarkEnd w:id="0"/>
          </w:p>
        </w:tc>
      </w:tr>
      <w:tr w:rsidR="00C6205F" w:rsidRPr="003C2A79">
        <w:trPr>
          <w:jc w:val="center"/>
        </w:trPr>
        <w:tc>
          <w:tcPr>
            <w:tcW w:w="3577" w:type="pct"/>
            <w:vAlign w:val="center"/>
          </w:tcPr>
          <w:p w:rsidR="00C6205F" w:rsidRPr="00CE753E" w:rsidRDefault="00C6205F" w:rsidP="00803B48">
            <w:r w:rsidRPr="00CE753E">
              <w:t>Overall Grade for this work</w:t>
            </w:r>
          </w:p>
        </w:tc>
        <w:tc>
          <w:tcPr>
            <w:tcW w:w="1423" w:type="pct"/>
            <w:vAlign w:val="center"/>
          </w:tcPr>
          <w:p w:rsidR="00C6205F" w:rsidRPr="003C2A79" w:rsidRDefault="00C6205F" w:rsidP="00803B48">
            <w:pPr>
              <w:spacing w:before="120" w:after="120"/>
              <w:jc w:val="center"/>
              <w:rPr>
                <w:sz w:val="28"/>
                <w:szCs w:val="28"/>
              </w:rPr>
            </w:pPr>
            <w:r w:rsidRPr="003C2A79">
              <w:rPr>
                <w:sz w:val="28"/>
                <w:szCs w:val="28"/>
              </w:rPr>
              <w:t>A   B   C   D   E   U</w:t>
            </w:r>
          </w:p>
        </w:tc>
      </w:tr>
    </w:tbl>
    <w:p w:rsidR="00C6205F" w:rsidRPr="003C2A79" w:rsidRDefault="002D20D0" w:rsidP="00C6205F">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val="0"/>
          <w:bCs w:val="0"/>
        </w:rPr>
      </w:pPr>
      <w:r>
        <w:rPr>
          <w:noProof/>
          <w:sz w:val="20"/>
          <w:lang w:eastAsia="en-GB"/>
        </w:rPr>
        <mc:AlternateContent>
          <mc:Choice Requires="wps">
            <w:drawing>
              <wp:anchor distT="0" distB="0" distL="114300" distR="114300" simplePos="0" relativeHeight="251631616" behindDoc="0" locked="0" layoutInCell="1" allowOverlap="1" wp14:anchorId="3B63EA9A" wp14:editId="032BFA0E">
                <wp:simplePos x="0" y="0"/>
                <wp:positionH relativeFrom="column">
                  <wp:posOffset>55245</wp:posOffset>
                </wp:positionH>
                <wp:positionV relativeFrom="paragraph">
                  <wp:posOffset>147320</wp:posOffset>
                </wp:positionV>
                <wp:extent cx="6032500" cy="949960"/>
                <wp:effectExtent l="7620" t="13970" r="8255" b="7620"/>
                <wp:wrapNone/>
                <wp:docPr id="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0" cy="949960"/>
                        </a:xfrm>
                        <a:prstGeom prst="rect">
                          <a:avLst/>
                        </a:prstGeom>
                        <a:solidFill>
                          <a:srgbClr val="FFFFFF"/>
                        </a:solidFill>
                        <a:ln w="9525">
                          <a:solidFill>
                            <a:srgbClr val="000000"/>
                          </a:solidFill>
                          <a:miter lim="800000"/>
                          <a:headEnd/>
                          <a:tailEnd/>
                        </a:ln>
                      </wps:spPr>
                      <wps:txbx>
                        <w:txbxContent>
                          <w:p w:rsidR="00AE252F" w:rsidRDefault="00AE252F" w:rsidP="00C6205F">
                            <w:r>
                              <w:t xml:space="preserve">Student comments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3EA9A" id="Rectangle 43" o:spid="_x0000_s1045" style="position:absolute;margin-left:4.35pt;margin-top:11.6pt;width:475pt;height:74.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">
                <v:textbox>
                  <w:txbxContent>
                    <w:p w:rsidR="00AE252F" w:rsidRDefault="00AE252F" w:rsidP="00C6205F">
                      <w:r>
                        <w:t xml:space="preserve">Student comments </w:t>
                      </w:r>
                    </w:p>
                  </w:txbxContent>
                </v:textbox>
              </v:rect>
            </w:pict>
          </mc:Fallback>
        </mc:AlternateContent>
      </w:r>
    </w:p>
    <w:p w:rsidR="00C6205F" w:rsidRPr="003C2A79" w:rsidRDefault="00C6205F" w:rsidP="00C6205F"/>
    <w:p w:rsidR="00C6205F" w:rsidRPr="003C2A79" w:rsidRDefault="00C6205F" w:rsidP="00C6205F"/>
    <w:p w:rsidR="00C6205F" w:rsidRPr="003C2A79" w:rsidRDefault="00C6205F" w:rsidP="00C6205F"/>
    <w:p w:rsidR="00C6205F" w:rsidRPr="003C2A79" w:rsidRDefault="00C6205F" w:rsidP="00C6205F"/>
    <w:p w:rsidR="00C6205F" w:rsidRPr="003C2A79" w:rsidRDefault="00C6205F" w:rsidP="00C6205F"/>
    <w:p w:rsidR="00C6205F" w:rsidRPr="003C2A79" w:rsidRDefault="00C6205F" w:rsidP="00C6205F"/>
    <w:p w:rsidR="00C6205F" w:rsidRPr="003C2A79" w:rsidRDefault="002D20D0" w:rsidP="00C6205F">
      <w:r>
        <w:rPr>
          <w:noProof/>
          <w:sz w:val="20"/>
        </w:rPr>
        <mc:AlternateContent>
          <mc:Choice Requires="wps">
            <w:drawing>
              <wp:anchor distT="0" distB="0" distL="114300" distR="114300" simplePos="0" relativeHeight="251628544" behindDoc="0" locked="0" layoutInCell="1" allowOverlap="1" wp14:anchorId="492491F9" wp14:editId="1B00E1B7">
                <wp:simplePos x="0" y="0"/>
                <wp:positionH relativeFrom="column">
                  <wp:posOffset>59690</wp:posOffset>
                </wp:positionH>
                <wp:positionV relativeFrom="paragraph">
                  <wp:posOffset>73025</wp:posOffset>
                </wp:positionV>
                <wp:extent cx="6032500" cy="1658620"/>
                <wp:effectExtent l="12065" t="6350" r="13335" b="1143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0" cy="1658620"/>
                        </a:xfrm>
                        <a:prstGeom prst="rect">
                          <a:avLst/>
                        </a:prstGeom>
                        <a:solidFill>
                          <a:srgbClr val="FFFFFF"/>
                        </a:solidFill>
                        <a:ln w="9525">
                          <a:solidFill>
                            <a:srgbClr val="000000"/>
                          </a:solidFill>
                          <a:miter lim="800000"/>
                          <a:headEnd/>
                          <a:tailEnd/>
                        </a:ln>
                      </wps:spPr>
                      <wps:txbx>
                        <w:txbxContent>
                          <w:p w:rsidR="00AE252F" w:rsidRDefault="00AE252F" w:rsidP="00C6205F">
                            <w:r>
                              <w:t>Tutor comments</w:t>
                            </w:r>
                          </w:p>
                          <w:p w:rsidR="00AE252F" w:rsidRDefault="00AE252F" w:rsidP="00C6205F"/>
                          <w:p w:rsidR="00AE252F" w:rsidRDefault="00AE252F" w:rsidP="00C6205F"/>
                          <w:p w:rsidR="00AE252F" w:rsidRDefault="00AE252F" w:rsidP="00C6205F"/>
                          <w:p w:rsidR="00AE252F" w:rsidRDefault="00AE252F" w:rsidP="00C6205F"/>
                          <w:p w:rsidR="00AE252F" w:rsidRDefault="00AE252F" w:rsidP="00C6205F"/>
                          <w:p w:rsidR="00AE252F" w:rsidRDefault="00AE252F" w:rsidP="00C6205F"/>
                          <w:p w:rsidR="00AE252F" w:rsidRDefault="00AE252F" w:rsidP="00C6205F"/>
                          <w:p w:rsidR="00AE252F" w:rsidRDefault="00AE252F" w:rsidP="00C6205F">
                            <w:r>
                              <w:t>Tutor signature</w:t>
                            </w:r>
                            <w:r>
                              <w:tab/>
                            </w:r>
                            <w:r>
                              <w:tab/>
                            </w:r>
                            <w:r>
                              <w:tab/>
                              <w:t>Date</w:t>
                            </w:r>
                          </w:p>
                          <w:p w:rsidR="00AE252F" w:rsidRDefault="00AE252F" w:rsidP="00C620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491F9" id="Rectangle 40" o:spid="_x0000_s1046" style="position:absolute;margin-left:4.7pt;margin-top:5.75pt;width:475pt;height:130.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">
                <v:textbox>
                  <w:txbxContent>
                    <w:p w:rsidR="00AE252F" w:rsidRDefault="00AE252F" w:rsidP="00C6205F">
                      <w:r>
                        <w:t>Tutor comments</w:t>
                      </w:r>
                    </w:p>
                    <w:p w:rsidR="00AE252F" w:rsidRDefault="00AE252F" w:rsidP="00C6205F"/>
                    <w:p w:rsidR="00AE252F" w:rsidRDefault="00AE252F" w:rsidP="00C6205F"/>
                    <w:p w:rsidR="00AE252F" w:rsidRDefault="00AE252F" w:rsidP="00C6205F"/>
                    <w:p w:rsidR="00AE252F" w:rsidRDefault="00AE252F" w:rsidP="00C6205F"/>
                    <w:p w:rsidR="00AE252F" w:rsidRDefault="00AE252F" w:rsidP="00C6205F"/>
                    <w:p w:rsidR="00AE252F" w:rsidRDefault="00AE252F" w:rsidP="00C6205F"/>
                    <w:p w:rsidR="00AE252F" w:rsidRDefault="00AE252F" w:rsidP="00C6205F"/>
                    <w:p w:rsidR="00AE252F" w:rsidRDefault="00AE252F" w:rsidP="00C6205F">
                      <w:r>
                        <w:t>Tutor signature</w:t>
                      </w:r>
                      <w:r>
                        <w:tab/>
                      </w:r>
                      <w:r>
                        <w:tab/>
                      </w:r>
                      <w:r>
                        <w:tab/>
                        <w:t>Date</w:t>
                      </w:r>
                    </w:p>
                    <w:p w:rsidR="00AE252F" w:rsidRDefault="00AE252F" w:rsidP="00C6205F"/>
                  </w:txbxContent>
                </v:textbox>
              </v:rect>
            </w:pict>
          </mc:Fallback>
        </mc:AlternateContent>
      </w:r>
    </w:p>
    <w:p w:rsidR="00C6205F" w:rsidRPr="003C2A79" w:rsidRDefault="00C6205F" w:rsidP="00C6205F"/>
    <w:p w:rsidR="00C6205F" w:rsidRPr="003C2A79" w:rsidRDefault="00C6205F" w:rsidP="00C6205F"/>
    <w:p w:rsidR="00C6205F" w:rsidRPr="003C2A79" w:rsidRDefault="00C6205F" w:rsidP="00C6205F"/>
    <w:p w:rsidR="00C6205F" w:rsidRPr="003C2A79" w:rsidRDefault="00C6205F" w:rsidP="00C6205F">
      <w:pPr>
        <w:rPr>
          <w:b/>
          <w:sz w:val="20"/>
          <w:szCs w:val="20"/>
        </w:rPr>
      </w:pPr>
    </w:p>
    <w:p w:rsidR="00C6205F" w:rsidRPr="003C2A79" w:rsidRDefault="00C6205F" w:rsidP="00C6205F">
      <w:pPr>
        <w:widowControl w:val="0"/>
        <w:autoSpaceDE w:val="0"/>
        <w:autoSpaceDN w:val="0"/>
        <w:adjustRightInd w:val="0"/>
        <w:spacing w:line="360" w:lineRule="auto"/>
        <w:rPr>
          <w:b/>
        </w:rPr>
      </w:pPr>
    </w:p>
    <w:p w:rsidR="00C6205F" w:rsidRPr="003C2A79" w:rsidRDefault="00C6205F" w:rsidP="00C6205F">
      <w:pPr>
        <w:widowControl w:val="0"/>
        <w:autoSpaceDE w:val="0"/>
        <w:autoSpaceDN w:val="0"/>
        <w:adjustRightInd w:val="0"/>
        <w:spacing w:line="360" w:lineRule="auto"/>
        <w:rPr>
          <w:b/>
        </w:rPr>
      </w:pPr>
    </w:p>
    <w:p w:rsidR="00C6205F" w:rsidRPr="003C2A79" w:rsidRDefault="00C6205F" w:rsidP="00C6205F">
      <w:pPr>
        <w:widowControl w:val="0"/>
        <w:autoSpaceDE w:val="0"/>
        <w:autoSpaceDN w:val="0"/>
        <w:adjustRightInd w:val="0"/>
        <w:spacing w:line="360" w:lineRule="auto"/>
        <w:rPr>
          <w:b/>
        </w:rPr>
      </w:pPr>
    </w:p>
    <w:p w:rsidR="00C6205F" w:rsidRPr="003C2A79" w:rsidRDefault="00C6205F" w:rsidP="00C6205F">
      <w:pPr>
        <w:widowControl w:val="0"/>
        <w:autoSpaceDE w:val="0"/>
        <w:autoSpaceDN w:val="0"/>
        <w:adjustRightInd w:val="0"/>
        <w:spacing w:line="360" w:lineRule="auto"/>
        <w:rPr>
          <w:b/>
        </w:rPr>
      </w:pPr>
    </w:p>
    <w:p w:rsidR="00C6205F" w:rsidRPr="003C2A79" w:rsidRDefault="002D20D0" w:rsidP="00C6205F">
      <w:pPr>
        <w:widowControl w:val="0"/>
        <w:autoSpaceDE w:val="0"/>
        <w:autoSpaceDN w:val="0"/>
        <w:adjustRightInd w:val="0"/>
        <w:spacing w:line="360" w:lineRule="auto"/>
        <w:rPr>
          <w:b/>
        </w:rPr>
      </w:pPr>
      <w:r>
        <w:rPr>
          <w:noProof/>
          <w:sz w:val="20"/>
        </w:rPr>
        <mc:AlternateContent>
          <mc:Choice Requires="wps">
            <w:drawing>
              <wp:anchor distT="0" distB="0" distL="114300" distR="114300" simplePos="0" relativeHeight="251629568" behindDoc="0" locked="0" layoutInCell="1" allowOverlap="1" wp14:anchorId="0BDFF550" wp14:editId="29D2AAA6">
                <wp:simplePos x="0" y="0"/>
                <wp:positionH relativeFrom="column">
                  <wp:posOffset>74930</wp:posOffset>
                </wp:positionH>
                <wp:positionV relativeFrom="paragraph">
                  <wp:posOffset>52070</wp:posOffset>
                </wp:positionV>
                <wp:extent cx="6032500" cy="949960"/>
                <wp:effectExtent l="8255" t="13970" r="7620" b="7620"/>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0" cy="949960"/>
                        </a:xfrm>
                        <a:prstGeom prst="rect">
                          <a:avLst/>
                        </a:prstGeom>
                        <a:solidFill>
                          <a:srgbClr val="FFFFFF"/>
                        </a:solidFill>
                        <a:ln w="9525">
                          <a:solidFill>
                            <a:srgbClr val="000000"/>
                          </a:solidFill>
                          <a:miter lim="800000"/>
                          <a:headEnd/>
                          <a:tailEnd/>
                        </a:ln>
                      </wps:spPr>
                      <wps:txbx>
                        <w:txbxContent>
                          <w:p w:rsidR="00AE252F" w:rsidRDefault="00AE252F" w:rsidP="00C6205F">
                            <w:r>
                              <w:t>Student targets for</w:t>
                            </w:r>
                            <w:r w:rsidRPr="004B527F">
                              <w:rPr>
                                <w:b/>
                              </w:rPr>
                              <w:t xml:space="preserve"> next pack</w:t>
                            </w:r>
                          </w:p>
                          <w:p w:rsidR="00AE252F" w:rsidRDefault="00AE252F" w:rsidP="00C6205F">
                            <w:pPr>
                              <w:numPr>
                                <w:ilvl w:val="0"/>
                                <w:numId w:val="15"/>
                              </w:numPr>
                            </w:pPr>
                          </w:p>
                          <w:p w:rsidR="00AE252F" w:rsidRDefault="00AE252F" w:rsidP="00C6205F"/>
                          <w:p w:rsidR="00AE252F" w:rsidRDefault="00AE252F" w:rsidP="00C6205F">
                            <w:pPr>
                              <w:numPr>
                                <w:ilvl w:val="0"/>
                                <w:numId w:val="15"/>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FF550" id="Rectangle 41" o:spid="_x0000_s1047" style="position:absolute;margin-left:5.9pt;margin-top:4.1pt;width:475pt;height:74.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">
                <v:textbox>
                  <w:txbxContent>
                    <w:p w:rsidR="00AE252F" w:rsidRDefault="00AE252F" w:rsidP="00C6205F">
                      <w:r>
                        <w:t>Student targets for</w:t>
                      </w:r>
                      <w:r w:rsidRPr="004B527F">
                        <w:rPr>
                          <w:b/>
                        </w:rPr>
                        <w:t xml:space="preserve"> next pack</w:t>
                      </w:r>
                    </w:p>
                    <w:p w:rsidR="00AE252F" w:rsidRDefault="00AE252F" w:rsidP="00C6205F">
                      <w:pPr>
                        <w:numPr>
                          <w:ilvl w:val="0"/>
                          <w:numId w:val="15"/>
                        </w:numPr>
                      </w:pPr>
                    </w:p>
                    <w:p w:rsidR="00AE252F" w:rsidRDefault="00AE252F" w:rsidP="00C6205F"/>
                    <w:p w:rsidR="00AE252F" w:rsidRDefault="00AE252F" w:rsidP="00C6205F">
                      <w:pPr>
                        <w:numPr>
                          <w:ilvl w:val="0"/>
                          <w:numId w:val="15"/>
                        </w:numPr>
                      </w:pPr>
                    </w:p>
                  </w:txbxContent>
                </v:textbox>
              </v:rect>
            </w:pict>
          </mc:Fallback>
        </mc:AlternateContent>
      </w:r>
    </w:p>
    <w:p w:rsidR="00C6205F" w:rsidRPr="003C2A79" w:rsidRDefault="00C6205F" w:rsidP="00C6205F">
      <w:pPr>
        <w:widowControl w:val="0"/>
        <w:autoSpaceDE w:val="0"/>
        <w:autoSpaceDN w:val="0"/>
        <w:adjustRightInd w:val="0"/>
        <w:spacing w:line="360" w:lineRule="auto"/>
        <w:rPr>
          <w:b/>
        </w:rPr>
      </w:pPr>
    </w:p>
    <w:p w:rsidR="00C6205F" w:rsidRPr="003C2A79" w:rsidRDefault="00C6205F" w:rsidP="00C6205F">
      <w:pPr>
        <w:widowControl w:val="0"/>
        <w:autoSpaceDE w:val="0"/>
        <w:autoSpaceDN w:val="0"/>
        <w:adjustRightInd w:val="0"/>
        <w:spacing w:line="360" w:lineRule="auto"/>
        <w:ind w:left="709" w:hanging="425"/>
        <w:jc w:val="center"/>
        <w:rPr>
          <w:sz w:val="20"/>
          <w:szCs w:val="20"/>
        </w:rPr>
      </w:pPr>
    </w:p>
    <w:p w:rsidR="001D54AD" w:rsidRDefault="001D54AD" w:rsidP="001D54AD"/>
    <w:sectPr w:rsidR="001D54AD" w:rsidSect="00803B48">
      <w:type w:val="continuous"/>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8AB" w:rsidRDefault="00C478AB">
      <w:r>
        <w:separator/>
      </w:r>
    </w:p>
  </w:endnote>
  <w:endnote w:type="continuationSeparator" w:id="0">
    <w:p w:rsidR="00C478AB" w:rsidRDefault="00C4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modern"/>
    <w:notTrueType/>
    <w:pitch w:val="variable"/>
    <w:sig w:usb0="8000002F" w:usb1="4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Times New (W1)">
    <w:altName w:val="Times New Roman"/>
    <w:charset w:val="00"/>
    <w:family w:val="roman"/>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52F" w:rsidRPr="00C1250B" w:rsidRDefault="00AE252F">
    <w:pPr>
      <w:pStyle w:val="Footer"/>
      <w:rPr>
        <w:i/>
        <w:iCs/>
        <w:sz w:val="20"/>
      </w:rPr>
    </w:pPr>
    <w:r>
      <w:rPr>
        <w:i/>
        <w:iCs/>
        <w:sz w:val="20"/>
      </w:rPr>
      <w:t>F</w:t>
    </w:r>
    <w:r w:rsidR="00C057ED">
      <w:rPr>
        <w:i/>
        <w:iCs/>
        <w:sz w:val="20"/>
      </w:rPr>
      <w:t xml:space="preserve">VK/NPC/EML </w:t>
    </w:r>
    <w:r>
      <w:rPr>
        <w:i/>
        <w:iCs/>
        <w:sz w:val="20"/>
      </w:rPr>
      <w:t>201</w:t>
    </w:r>
    <w:r w:rsidR="00C057ED">
      <w:rPr>
        <w:i/>
        <w:iCs/>
        <w:sz w:val="20"/>
      </w:rPr>
      <w:t>5</w:t>
    </w:r>
    <w:r>
      <w:tab/>
    </w:r>
    <w:r>
      <w:rPr>
        <w:rStyle w:val="PageNumber"/>
      </w:rPr>
      <w:fldChar w:fldCharType="begin"/>
    </w:r>
    <w:r>
      <w:rPr>
        <w:rStyle w:val="PageNumber"/>
      </w:rPr>
      <w:instrText xml:space="preserve"> PAGE </w:instrText>
    </w:r>
    <w:r>
      <w:rPr>
        <w:rStyle w:val="PageNumber"/>
      </w:rPr>
      <w:fldChar w:fldCharType="separate"/>
    </w:r>
    <w:r w:rsidR="00201DC1">
      <w:rPr>
        <w:rStyle w:val="PageNumber"/>
        <w:noProof/>
      </w:rPr>
      <w:t>23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8AB" w:rsidRDefault="00C478AB">
      <w:r>
        <w:separator/>
      </w:r>
    </w:p>
  </w:footnote>
  <w:footnote w:type="continuationSeparator" w:id="0">
    <w:p w:rsidR="00C478AB" w:rsidRDefault="00C47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52F" w:rsidRDefault="00AE252F" w:rsidP="00C416E6">
    <w:pPr>
      <w:pStyle w:val="Header"/>
      <w:tabs>
        <w:tab w:val="clear" w:pos="4153"/>
        <w:tab w:val="clear" w:pos="8306"/>
        <w:tab w:val="center" w:pos="4536"/>
        <w:tab w:val="right" w:pos="9356"/>
        <w:tab w:val="right" w:pos="9639"/>
      </w:tabs>
    </w:pPr>
    <w:r>
      <w:rPr>
        <w:i/>
        <w:iCs/>
        <w:sz w:val="20"/>
      </w:rPr>
      <w:t>Chemistry Department</w:t>
    </w:r>
    <w:r>
      <w:rPr>
        <w:i/>
        <w:iCs/>
        <w:sz w:val="20"/>
      </w:rPr>
      <w:tab/>
      <w:t>Halogens</w:t>
    </w:r>
    <w:r>
      <w:rPr>
        <w:i/>
        <w:iCs/>
        <w:sz w:val="20"/>
      </w:rPr>
      <w:tab/>
    </w:r>
    <w:smartTag w:uri="urn:schemas-microsoft-com:office:smarttags" w:element="place">
      <w:smartTag w:uri="urn:schemas-microsoft-com:office:smarttags" w:element="PlaceName">
        <w:r>
          <w:rPr>
            <w:i/>
            <w:iCs/>
            <w:sz w:val="20"/>
          </w:rPr>
          <w:t>Godalming</w:t>
        </w:r>
      </w:smartTag>
      <w:r>
        <w:rPr>
          <w:i/>
          <w:iCs/>
          <w:sz w:val="20"/>
        </w:rPr>
        <w:t xml:space="preserve"> </w:t>
      </w:r>
      <w:smartTag w:uri="urn:schemas-microsoft-com:office:smarttags" w:element="PlaceType">
        <w:r>
          <w:rPr>
            <w:i/>
            <w:iCs/>
            <w:sz w:val="20"/>
          </w:rPr>
          <w:t>College</w:t>
        </w:r>
      </w:smartTag>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E1B37"/>
    <w:multiLevelType w:val="hybridMultilevel"/>
    <w:tmpl w:val="6E88A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C75DA"/>
    <w:multiLevelType w:val="hybridMultilevel"/>
    <w:tmpl w:val="613E07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87BD2"/>
    <w:multiLevelType w:val="hybridMultilevel"/>
    <w:tmpl w:val="E10870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95021"/>
    <w:multiLevelType w:val="hybridMultilevel"/>
    <w:tmpl w:val="80E8C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D023A"/>
    <w:multiLevelType w:val="hybridMultilevel"/>
    <w:tmpl w:val="EA16D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40E40"/>
    <w:multiLevelType w:val="hybridMultilevel"/>
    <w:tmpl w:val="B67C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363C4"/>
    <w:multiLevelType w:val="hybridMultilevel"/>
    <w:tmpl w:val="343AF40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A27390"/>
    <w:multiLevelType w:val="hybridMultilevel"/>
    <w:tmpl w:val="527A9FDC"/>
    <w:lvl w:ilvl="0" w:tplc="44AE54DE">
      <w:start w:val="1"/>
      <w:numFmt w:val="decimal"/>
      <w:lvlText w:val="%1."/>
      <w:lvlJc w:val="left"/>
      <w:pPr>
        <w:tabs>
          <w:tab w:val="num" w:pos="720"/>
        </w:tabs>
        <w:ind w:left="720" w:hanging="360"/>
      </w:pPr>
      <w:rPr>
        <w:rFonts w:ascii="Times New Roman" w:eastAsia="Times New Roman" w:hAnsi="Times New Roman" w:cs="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834E2C"/>
    <w:multiLevelType w:val="hybridMultilevel"/>
    <w:tmpl w:val="5928C0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8A72AD"/>
    <w:multiLevelType w:val="hybridMultilevel"/>
    <w:tmpl w:val="2A44DF60"/>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2A717D2E"/>
    <w:multiLevelType w:val="multilevel"/>
    <w:tmpl w:val="0320355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1391D28"/>
    <w:multiLevelType w:val="hybridMultilevel"/>
    <w:tmpl w:val="69D8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3D677A"/>
    <w:multiLevelType w:val="hybridMultilevel"/>
    <w:tmpl w:val="F9EEC4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0D086F"/>
    <w:multiLevelType w:val="hybridMultilevel"/>
    <w:tmpl w:val="E5964FE0"/>
    <w:lvl w:ilvl="0" w:tplc="271CC2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BF0154"/>
    <w:multiLevelType w:val="hybridMultilevel"/>
    <w:tmpl w:val="00228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5C6DF2"/>
    <w:multiLevelType w:val="hybridMultilevel"/>
    <w:tmpl w:val="7D6AC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21771"/>
    <w:multiLevelType w:val="hybridMultilevel"/>
    <w:tmpl w:val="48124428"/>
    <w:lvl w:ilvl="0" w:tplc="08090011">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15:restartNumberingAfterBreak="0">
    <w:nsid w:val="4CB633D9"/>
    <w:multiLevelType w:val="hybridMultilevel"/>
    <w:tmpl w:val="DA7C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2926CD"/>
    <w:multiLevelType w:val="hybridMultilevel"/>
    <w:tmpl w:val="CCA09C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956415"/>
    <w:multiLevelType w:val="hybridMultilevel"/>
    <w:tmpl w:val="9D1226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F3375D"/>
    <w:multiLevelType w:val="hybridMultilevel"/>
    <w:tmpl w:val="030419C8"/>
    <w:lvl w:ilvl="0" w:tplc="08090011">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15:restartNumberingAfterBreak="0">
    <w:nsid w:val="5A6C35C9"/>
    <w:multiLevelType w:val="hybridMultilevel"/>
    <w:tmpl w:val="44F83FCA"/>
    <w:lvl w:ilvl="0" w:tplc="A5924830">
      <w:start w:val="1"/>
      <w:numFmt w:val="decimal"/>
      <w:lvlText w:val="%1."/>
      <w:lvlJc w:val="left"/>
      <w:pPr>
        <w:tabs>
          <w:tab w:val="num" w:pos="720"/>
        </w:tabs>
        <w:ind w:left="720" w:hanging="360"/>
      </w:pPr>
      <w:rPr>
        <w:rFonts w:ascii="Times New Roman" w:eastAsia="Times New Roman" w:hAnsi="Times New Roman" w:cs="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A543A2"/>
    <w:multiLevelType w:val="hybridMultilevel"/>
    <w:tmpl w:val="DB62E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793A19"/>
    <w:multiLevelType w:val="hybridMultilevel"/>
    <w:tmpl w:val="F9783812"/>
    <w:lvl w:ilvl="0" w:tplc="08090011">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4" w15:restartNumberingAfterBreak="0">
    <w:nsid w:val="67B00F8E"/>
    <w:multiLevelType w:val="hybridMultilevel"/>
    <w:tmpl w:val="B2E8130A"/>
    <w:lvl w:ilvl="0" w:tplc="08090011">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15:restartNumberingAfterBreak="0">
    <w:nsid w:val="67D76A58"/>
    <w:multiLevelType w:val="hybridMultilevel"/>
    <w:tmpl w:val="1F4888CC"/>
    <w:lvl w:ilvl="0" w:tplc="08090001">
      <w:start w:val="1"/>
      <w:numFmt w:val="bullet"/>
      <w:lvlText w:val=""/>
      <w:lvlJc w:val="left"/>
      <w:pPr>
        <w:tabs>
          <w:tab w:val="num" w:pos="864"/>
        </w:tabs>
        <w:ind w:left="864" w:hanging="360"/>
      </w:pPr>
      <w:rPr>
        <w:rFonts w:ascii="Symbol" w:hAnsi="Symbol" w:hint="default"/>
      </w:rPr>
    </w:lvl>
    <w:lvl w:ilvl="1" w:tplc="08090003" w:tentative="1">
      <w:start w:val="1"/>
      <w:numFmt w:val="bullet"/>
      <w:lvlText w:val="o"/>
      <w:lvlJc w:val="left"/>
      <w:pPr>
        <w:tabs>
          <w:tab w:val="num" w:pos="1584"/>
        </w:tabs>
        <w:ind w:left="1584" w:hanging="360"/>
      </w:pPr>
      <w:rPr>
        <w:rFonts w:ascii="Courier New" w:hAnsi="Courier New" w:cs="Courier New" w:hint="default"/>
      </w:rPr>
    </w:lvl>
    <w:lvl w:ilvl="2" w:tplc="08090005" w:tentative="1">
      <w:start w:val="1"/>
      <w:numFmt w:val="bullet"/>
      <w:lvlText w:val=""/>
      <w:lvlJc w:val="left"/>
      <w:pPr>
        <w:tabs>
          <w:tab w:val="num" w:pos="2304"/>
        </w:tabs>
        <w:ind w:left="2304" w:hanging="360"/>
      </w:pPr>
      <w:rPr>
        <w:rFonts w:ascii="Wingdings" w:hAnsi="Wingdings" w:hint="default"/>
      </w:rPr>
    </w:lvl>
    <w:lvl w:ilvl="3" w:tplc="08090001" w:tentative="1">
      <w:start w:val="1"/>
      <w:numFmt w:val="bullet"/>
      <w:lvlText w:val=""/>
      <w:lvlJc w:val="left"/>
      <w:pPr>
        <w:tabs>
          <w:tab w:val="num" w:pos="3024"/>
        </w:tabs>
        <w:ind w:left="3024" w:hanging="360"/>
      </w:pPr>
      <w:rPr>
        <w:rFonts w:ascii="Symbol" w:hAnsi="Symbol" w:hint="default"/>
      </w:rPr>
    </w:lvl>
    <w:lvl w:ilvl="4" w:tplc="08090003" w:tentative="1">
      <w:start w:val="1"/>
      <w:numFmt w:val="bullet"/>
      <w:lvlText w:val="o"/>
      <w:lvlJc w:val="left"/>
      <w:pPr>
        <w:tabs>
          <w:tab w:val="num" w:pos="3744"/>
        </w:tabs>
        <w:ind w:left="3744" w:hanging="360"/>
      </w:pPr>
      <w:rPr>
        <w:rFonts w:ascii="Courier New" w:hAnsi="Courier New" w:cs="Courier New" w:hint="default"/>
      </w:rPr>
    </w:lvl>
    <w:lvl w:ilvl="5" w:tplc="08090005" w:tentative="1">
      <w:start w:val="1"/>
      <w:numFmt w:val="bullet"/>
      <w:lvlText w:val=""/>
      <w:lvlJc w:val="left"/>
      <w:pPr>
        <w:tabs>
          <w:tab w:val="num" w:pos="4464"/>
        </w:tabs>
        <w:ind w:left="4464" w:hanging="360"/>
      </w:pPr>
      <w:rPr>
        <w:rFonts w:ascii="Wingdings" w:hAnsi="Wingdings" w:hint="default"/>
      </w:rPr>
    </w:lvl>
    <w:lvl w:ilvl="6" w:tplc="08090001" w:tentative="1">
      <w:start w:val="1"/>
      <w:numFmt w:val="bullet"/>
      <w:lvlText w:val=""/>
      <w:lvlJc w:val="left"/>
      <w:pPr>
        <w:tabs>
          <w:tab w:val="num" w:pos="5184"/>
        </w:tabs>
        <w:ind w:left="5184" w:hanging="360"/>
      </w:pPr>
      <w:rPr>
        <w:rFonts w:ascii="Symbol" w:hAnsi="Symbol" w:hint="default"/>
      </w:rPr>
    </w:lvl>
    <w:lvl w:ilvl="7" w:tplc="08090003" w:tentative="1">
      <w:start w:val="1"/>
      <w:numFmt w:val="bullet"/>
      <w:lvlText w:val="o"/>
      <w:lvlJc w:val="left"/>
      <w:pPr>
        <w:tabs>
          <w:tab w:val="num" w:pos="5904"/>
        </w:tabs>
        <w:ind w:left="5904" w:hanging="360"/>
      </w:pPr>
      <w:rPr>
        <w:rFonts w:ascii="Courier New" w:hAnsi="Courier New" w:cs="Courier New" w:hint="default"/>
      </w:rPr>
    </w:lvl>
    <w:lvl w:ilvl="8" w:tplc="08090005" w:tentative="1">
      <w:start w:val="1"/>
      <w:numFmt w:val="bullet"/>
      <w:lvlText w:val=""/>
      <w:lvlJc w:val="left"/>
      <w:pPr>
        <w:tabs>
          <w:tab w:val="num" w:pos="6624"/>
        </w:tabs>
        <w:ind w:left="6624" w:hanging="360"/>
      </w:pPr>
      <w:rPr>
        <w:rFonts w:ascii="Wingdings" w:hAnsi="Wingdings" w:hint="default"/>
      </w:rPr>
    </w:lvl>
  </w:abstractNum>
  <w:abstractNum w:abstractNumId="26" w15:restartNumberingAfterBreak="0">
    <w:nsid w:val="6CA71A4D"/>
    <w:multiLevelType w:val="hybridMultilevel"/>
    <w:tmpl w:val="85601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1D51E3"/>
    <w:multiLevelType w:val="hybridMultilevel"/>
    <w:tmpl w:val="DC3C8D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A92C4D"/>
    <w:multiLevelType w:val="hybridMultilevel"/>
    <w:tmpl w:val="5F9A14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6B3DF3"/>
    <w:multiLevelType w:val="hybridMultilevel"/>
    <w:tmpl w:val="AA8C33DA"/>
    <w:lvl w:ilvl="0" w:tplc="08090011">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0" w15:restartNumberingAfterBreak="0">
    <w:nsid w:val="71313E13"/>
    <w:multiLevelType w:val="hybridMultilevel"/>
    <w:tmpl w:val="3208D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833E09"/>
    <w:multiLevelType w:val="hybridMultilevel"/>
    <w:tmpl w:val="03203550"/>
    <w:lvl w:ilvl="0" w:tplc="08090011">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2" w15:restartNumberingAfterBreak="0">
    <w:nsid w:val="74860AA9"/>
    <w:multiLevelType w:val="hybridMultilevel"/>
    <w:tmpl w:val="4D289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367FF7"/>
    <w:multiLevelType w:val="hybridMultilevel"/>
    <w:tmpl w:val="1082C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C757CF"/>
    <w:multiLevelType w:val="hybridMultilevel"/>
    <w:tmpl w:val="FDE256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333AB0"/>
    <w:multiLevelType w:val="hybridMultilevel"/>
    <w:tmpl w:val="72A835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1"/>
  </w:num>
  <w:num w:numId="3">
    <w:abstractNumId w:val="29"/>
  </w:num>
  <w:num w:numId="4">
    <w:abstractNumId w:val="23"/>
  </w:num>
  <w:num w:numId="5">
    <w:abstractNumId w:val="24"/>
  </w:num>
  <w:num w:numId="6">
    <w:abstractNumId w:val="20"/>
  </w:num>
  <w:num w:numId="7">
    <w:abstractNumId w:val="9"/>
  </w:num>
  <w:num w:numId="8">
    <w:abstractNumId w:val="10"/>
  </w:num>
  <w:num w:numId="9">
    <w:abstractNumId w:val="28"/>
  </w:num>
  <w:num w:numId="10">
    <w:abstractNumId w:val="25"/>
  </w:num>
  <w:num w:numId="11">
    <w:abstractNumId w:val="7"/>
  </w:num>
  <w:num w:numId="12">
    <w:abstractNumId w:val="0"/>
  </w:num>
  <w:num w:numId="13">
    <w:abstractNumId w:val="21"/>
  </w:num>
  <w:num w:numId="14">
    <w:abstractNumId w:val="19"/>
  </w:num>
  <w:num w:numId="15">
    <w:abstractNumId w:val="30"/>
  </w:num>
  <w:num w:numId="16">
    <w:abstractNumId w:val="12"/>
  </w:num>
  <w:num w:numId="17">
    <w:abstractNumId w:val="35"/>
  </w:num>
  <w:num w:numId="18">
    <w:abstractNumId w:val="2"/>
  </w:num>
  <w:num w:numId="19">
    <w:abstractNumId w:val="6"/>
  </w:num>
  <w:num w:numId="20">
    <w:abstractNumId w:val="8"/>
  </w:num>
  <w:num w:numId="21">
    <w:abstractNumId w:val="1"/>
  </w:num>
  <w:num w:numId="22">
    <w:abstractNumId w:val="15"/>
  </w:num>
  <w:num w:numId="23">
    <w:abstractNumId w:val="27"/>
  </w:num>
  <w:num w:numId="24">
    <w:abstractNumId w:val="18"/>
  </w:num>
  <w:num w:numId="25">
    <w:abstractNumId w:val="3"/>
  </w:num>
  <w:num w:numId="26">
    <w:abstractNumId w:val="26"/>
  </w:num>
  <w:num w:numId="27">
    <w:abstractNumId w:val="4"/>
  </w:num>
  <w:num w:numId="28">
    <w:abstractNumId w:val="5"/>
  </w:num>
  <w:num w:numId="29">
    <w:abstractNumId w:val="32"/>
  </w:num>
  <w:num w:numId="30">
    <w:abstractNumId w:val="17"/>
  </w:num>
  <w:num w:numId="31">
    <w:abstractNumId w:val="11"/>
  </w:num>
  <w:num w:numId="32">
    <w:abstractNumId w:val="22"/>
  </w:num>
  <w:num w:numId="33">
    <w:abstractNumId w:val="33"/>
  </w:num>
  <w:num w:numId="34">
    <w:abstractNumId w:val="14"/>
  </w:num>
  <w:num w:numId="35">
    <w:abstractNumId w:val="1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7E3"/>
    <w:rsid w:val="00001B70"/>
    <w:rsid w:val="00011C51"/>
    <w:rsid w:val="00012BF1"/>
    <w:rsid w:val="00014B61"/>
    <w:rsid w:val="00017600"/>
    <w:rsid w:val="00017968"/>
    <w:rsid w:val="00023B48"/>
    <w:rsid w:val="00027F7D"/>
    <w:rsid w:val="000447F8"/>
    <w:rsid w:val="000461ED"/>
    <w:rsid w:val="00055465"/>
    <w:rsid w:val="00056301"/>
    <w:rsid w:val="000618D0"/>
    <w:rsid w:val="000831E1"/>
    <w:rsid w:val="0009258A"/>
    <w:rsid w:val="000927A6"/>
    <w:rsid w:val="000A10C4"/>
    <w:rsid w:val="000A34F4"/>
    <w:rsid w:val="000A3C4B"/>
    <w:rsid w:val="000A3F20"/>
    <w:rsid w:val="000A731E"/>
    <w:rsid w:val="000B0295"/>
    <w:rsid w:val="000B11D4"/>
    <w:rsid w:val="000C453F"/>
    <w:rsid w:val="000D1430"/>
    <w:rsid w:val="000D56F3"/>
    <w:rsid w:val="000D69E2"/>
    <w:rsid w:val="000E2C40"/>
    <w:rsid w:val="000E394E"/>
    <w:rsid w:val="000E3E32"/>
    <w:rsid w:val="000E4A5D"/>
    <w:rsid w:val="000E4E78"/>
    <w:rsid w:val="000F14F0"/>
    <w:rsid w:val="000F2C10"/>
    <w:rsid w:val="0010199D"/>
    <w:rsid w:val="00102311"/>
    <w:rsid w:val="00102320"/>
    <w:rsid w:val="00103A0A"/>
    <w:rsid w:val="0010689F"/>
    <w:rsid w:val="00107A27"/>
    <w:rsid w:val="00114480"/>
    <w:rsid w:val="00114951"/>
    <w:rsid w:val="00123394"/>
    <w:rsid w:val="001267B3"/>
    <w:rsid w:val="00127FBF"/>
    <w:rsid w:val="0013013F"/>
    <w:rsid w:val="0014184F"/>
    <w:rsid w:val="0014201F"/>
    <w:rsid w:val="00146ADA"/>
    <w:rsid w:val="00146D99"/>
    <w:rsid w:val="00151C2C"/>
    <w:rsid w:val="00153349"/>
    <w:rsid w:val="00157AE9"/>
    <w:rsid w:val="00157C8A"/>
    <w:rsid w:val="00163AAA"/>
    <w:rsid w:val="00170139"/>
    <w:rsid w:val="001746BE"/>
    <w:rsid w:val="00174A63"/>
    <w:rsid w:val="00180A66"/>
    <w:rsid w:val="00184C90"/>
    <w:rsid w:val="0019208D"/>
    <w:rsid w:val="00194337"/>
    <w:rsid w:val="001951A8"/>
    <w:rsid w:val="001C37E7"/>
    <w:rsid w:val="001C59DD"/>
    <w:rsid w:val="001D54AD"/>
    <w:rsid w:val="001D5CF9"/>
    <w:rsid w:val="001D7748"/>
    <w:rsid w:val="001E148D"/>
    <w:rsid w:val="001E30C6"/>
    <w:rsid w:val="001F17CA"/>
    <w:rsid w:val="001F1DBB"/>
    <w:rsid w:val="00201DC1"/>
    <w:rsid w:val="00207DF5"/>
    <w:rsid w:val="002122B7"/>
    <w:rsid w:val="002132DF"/>
    <w:rsid w:val="00213BB2"/>
    <w:rsid w:val="00252E5E"/>
    <w:rsid w:val="002560E1"/>
    <w:rsid w:val="0025626A"/>
    <w:rsid w:val="00263DFF"/>
    <w:rsid w:val="00275339"/>
    <w:rsid w:val="0027712F"/>
    <w:rsid w:val="002811A4"/>
    <w:rsid w:val="002823E4"/>
    <w:rsid w:val="00293846"/>
    <w:rsid w:val="002A1135"/>
    <w:rsid w:val="002A51F4"/>
    <w:rsid w:val="002A5F01"/>
    <w:rsid w:val="002B1D13"/>
    <w:rsid w:val="002B3D00"/>
    <w:rsid w:val="002B5A59"/>
    <w:rsid w:val="002B7A27"/>
    <w:rsid w:val="002C07C7"/>
    <w:rsid w:val="002C5CD1"/>
    <w:rsid w:val="002C5FEF"/>
    <w:rsid w:val="002C67AC"/>
    <w:rsid w:val="002C7C7F"/>
    <w:rsid w:val="002D20D0"/>
    <w:rsid w:val="002D4B32"/>
    <w:rsid w:val="002D4E3D"/>
    <w:rsid w:val="002D7F14"/>
    <w:rsid w:val="002E2E94"/>
    <w:rsid w:val="002E41EA"/>
    <w:rsid w:val="002E4D17"/>
    <w:rsid w:val="002E5B06"/>
    <w:rsid w:val="00300D7D"/>
    <w:rsid w:val="00317529"/>
    <w:rsid w:val="00322E1D"/>
    <w:rsid w:val="0032647B"/>
    <w:rsid w:val="00331EDC"/>
    <w:rsid w:val="00340064"/>
    <w:rsid w:val="00340C6F"/>
    <w:rsid w:val="00347E63"/>
    <w:rsid w:val="00371A8C"/>
    <w:rsid w:val="00373529"/>
    <w:rsid w:val="003745BC"/>
    <w:rsid w:val="00381564"/>
    <w:rsid w:val="003829C5"/>
    <w:rsid w:val="00384DC9"/>
    <w:rsid w:val="00391B99"/>
    <w:rsid w:val="003A2658"/>
    <w:rsid w:val="003A3565"/>
    <w:rsid w:val="003B077F"/>
    <w:rsid w:val="003D0752"/>
    <w:rsid w:val="003D509E"/>
    <w:rsid w:val="003E3956"/>
    <w:rsid w:val="003E6DE9"/>
    <w:rsid w:val="003E7058"/>
    <w:rsid w:val="003F1A1F"/>
    <w:rsid w:val="003F7854"/>
    <w:rsid w:val="004002BD"/>
    <w:rsid w:val="00405AEC"/>
    <w:rsid w:val="00407FFC"/>
    <w:rsid w:val="004121AC"/>
    <w:rsid w:val="00413419"/>
    <w:rsid w:val="00414132"/>
    <w:rsid w:val="0041493C"/>
    <w:rsid w:val="00421298"/>
    <w:rsid w:val="00421975"/>
    <w:rsid w:val="004335B4"/>
    <w:rsid w:val="00441AD7"/>
    <w:rsid w:val="00443C85"/>
    <w:rsid w:val="00446D14"/>
    <w:rsid w:val="00446DCB"/>
    <w:rsid w:val="00454CBE"/>
    <w:rsid w:val="004567C3"/>
    <w:rsid w:val="00462F79"/>
    <w:rsid w:val="004662EC"/>
    <w:rsid w:val="00470C59"/>
    <w:rsid w:val="00477A6F"/>
    <w:rsid w:val="004911BD"/>
    <w:rsid w:val="0049192D"/>
    <w:rsid w:val="004A54D3"/>
    <w:rsid w:val="004B4EF1"/>
    <w:rsid w:val="004B767A"/>
    <w:rsid w:val="004C6129"/>
    <w:rsid w:val="004D24E6"/>
    <w:rsid w:val="004D3CA8"/>
    <w:rsid w:val="004D651F"/>
    <w:rsid w:val="004F0B53"/>
    <w:rsid w:val="004F0FB3"/>
    <w:rsid w:val="004F3AF1"/>
    <w:rsid w:val="004F42F7"/>
    <w:rsid w:val="004F6295"/>
    <w:rsid w:val="004F72DE"/>
    <w:rsid w:val="00500079"/>
    <w:rsid w:val="00501F58"/>
    <w:rsid w:val="0050217C"/>
    <w:rsid w:val="00502481"/>
    <w:rsid w:val="00506E0A"/>
    <w:rsid w:val="00511206"/>
    <w:rsid w:val="0051282D"/>
    <w:rsid w:val="00523E98"/>
    <w:rsid w:val="00525E70"/>
    <w:rsid w:val="005308AF"/>
    <w:rsid w:val="005339BD"/>
    <w:rsid w:val="0053776B"/>
    <w:rsid w:val="00537938"/>
    <w:rsid w:val="00537BDF"/>
    <w:rsid w:val="0054354B"/>
    <w:rsid w:val="005479C8"/>
    <w:rsid w:val="00557A5C"/>
    <w:rsid w:val="0056371E"/>
    <w:rsid w:val="00563F5E"/>
    <w:rsid w:val="005715F6"/>
    <w:rsid w:val="00582DB3"/>
    <w:rsid w:val="00587FD2"/>
    <w:rsid w:val="005933FC"/>
    <w:rsid w:val="005936DB"/>
    <w:rsid w:val="00595143"/>
    <w:rsid w:val="005A3C21"/>
    <w:rsid w:val="005B20EE"/>
    <w:rsid w:val="005B6AD3"/>
    <w:rsid w:val="005E4BE7"/>
    <w:rsid w:val="005F1FCD"/>
    <w:rsid w:val="005F3DD9"/>
    <w:rsid w:val="005F45D7"/>
    <w:rsid w:val="005F5A0A"/>
    <w:rsid w:val="006013B6"/>
    <w:rsid w:val="00603C34"/>
    <w:rsid w:val="00606D78"/>
    <w:rsid w:val="006074CA"/>
    <w:rsid w:val="00614306"/>
    <w:rsid w:val="00614A97"/>
    <w:rsid w:val="006257B2"/>
    <w:rsid w:val="00626787"/>
    <w:rsid w:val="00626A60"/>
    <w:rsid w:val="0063024F"/>
    <w:rsid w:val="00632B11"/>
    <w:rsid w:val="006337C9"/>
    <w:rsid w:val="00645A90"/>
    <w:rsid w:val="00647791"/>
    <w:rsid w:val="00650D7F"/>
    <w:rsid w:val="006753A7"/>
    <w:rsid w:val="00676EA3"/>
    <w:rsid w:val="00681B5C"/>
    <w:rsid w:val="00682263"/>
    <w:rsid w:val="00686163"/>
    <w:rsid w:val="00696D38"/>
    <w:rsid w:val="006A5041"/>
    <w:rsid w:val="006A763D"/>
    <w:rsid w:val="006B1938"/>
    <w:rsid w:val="006B4315"/>
    <w:rsid w:val="006C3502"/>
    <w:rsid w:val="006D0618"/>
    <w:rsid w:val="006E1EE2"/>
    <w:rsid w:val="006E6B8B"/>
    <w:rsid w:val="006F2008"/>
    <w:rsid w:val="00704D37"/>
    <w:rsid w:val="00712FAF"/>
    <w:rsid w:val="00716C4A"/>
    <w:rsid w:val="007170E4"/>
    <w:rsid w:val="0071770D"/>
    <w:rsid w:val="0072000E"/>
    <w:rsid w:val="0072070E"/>
    <w:rsid w:val="007209D4"/>
    <w:rsid w:val="00742491"/>
    <w:rsid w:val="007425F7"/>
    <w:rsid w:val="00744F07"/>
    <w:rsid w:val="007455AA"/>
    <w:rsid w:val="007511FD"/>
    <w:rsid w:val="00766101"/>
    <w:rsid w:val="007742B3"/>
    <w:rsid w:val="0077599E"/>
    <w:rsid w:val="00781FE4"/>
    <w:rsid w:val="00782F06"/>
    <w:rsid w:val="007847AC"/>
    <w:rsid w:val="00785BAE"/>
    <w:rsid w:val="00792E6F"/>
    <w:rsid w:val="00793436"/>
    <w:rsid w:val="007A3A13"/>
    <w:rsid w:val="007B1334"/>
    <w:rsid w:val="007C4EBE"/>
    <w:rsid w:val="007D04D4"/>
    <w:rsid w:val="007D43A7"/>
    <w:rsid w:val="007D742C"/>
    <w:rsid w:val="007E42C2"/>
    <w:rsid w:val="007F5C77"/>
    <w:rsid w:val="007F6E0E"/>
    <w:rsid w:val="00802F2C"/>
    <w:rsid w:val="00803635"/>
    <w:rsid w:val="00803B48"/>
    <w:rsid w:val="00806E4C"/>
    <w:rsid w:val="00812496"/>
    <w:rsid w:val="00814A20"/>
    <w:rsid w:val="00820251"/>
    <w:rsid w:val="008202AA"/>
    <w:rsid w:val="00821527"/>
    <w:rsid w:val="00823ECC"/>
    <w:rsid w:val="00825C42"/>
    <w:rsid w:val="00833C45"/>
    <w:rsid w:val="008349D6"/>
    <w:rsid w:val="00834F3E"/>
    <w:rsid w:val="0084278F"/>
    <w:rsid w:val="00850DA4"/>
    <w:rsid w:val="00851E5A"/>
    <w:rsid w:val="00862024"/>
    <w:rsid w:val="008658E9"/>
    <w:rsid w:val="0086798D"/>
    <w:rsid w:val="00876D08"/>
    <w:rsid w:val="00883C8B"/>
    <w:rsid w:val="0088649B"/>
    <w:rsid w:val="008919EE"/>
    <w:rsid w:val="008A4085"/>
    <w:rsid w:val="008A6C76"/>
    <w:rsid w:val="008B00C6"/>
    <w:rsid w:val="008B6482"/>
    <w:rsid w:val="008C0EAB"/>
    <w:rsid w:val="008C1601"/>
    <w:rsid w:val="008C679D"/>
    <w:rsid w:val="008C7764"/>
    <w:rsid w:val="008D2390"/>
    <w:rsid w:val="008F11CB"/>
    <w:rsid w:val="008F20AC"/>
    <w:rsid w:val="00901E9C"/>
    <w:rsid w:val="00903337"/>
    <w:rsid w:val="009048FE"/>
    <w:rsid w:val="00913561"/>
    <w:rsid w:val="00920657"/>
    <w:rsid w:val="0092672B"/>
    <w:rsid w:val="009372B4"/>
    <w:rsid w:val="00940C26"/>
    <w:rsid w:val="009411CB"/>
    <w:rsid w:val="009421B0"/>
    <w:rsid w:val="00942B05"/>
    <w:rsid w:val="009505C0"/>
    <w:rsid w:val="009564F9"/>
    <w:rsid w:val="00962769"/>
    <w:rsid w:val="009632BD"/>
    <w:rsid w:val="009662BD"/>
    <w:rsid w:val="0096781E"/>
    <w:rsid w:val="00971373"/>
    <w:rsid w:val="009816C3"/>
    <w:rsid w:val="00982359"/>
    <w:rsid w:val="00983157"/>
    <w:rsid w:val="009901CC"/>
    <w:rsid w:val="00995557"/>
    <w:rsid w:val="009A6666"/>
    <w:rsid w:val="009B6235"/>
    <w:rsid w:val="009B76D1"/>
    <w:rsid w:val="009C10BE"/>
    <w:rsid w:val="009C35F1"/>
    <w:rsid w:val="009C421D"/>
    <w:rsid w:val="009D0416"/>
    <w:rsid w:val="009D1719"/>
    <w:rsid w:val="009D21DB"/>
    <w:rsid w:val="009F2B6D"/>
    <w:rsid w:val="00A00B78"/>
    <w:rsid w:val="00A01888"/>
    <w:rsid w:val="00A02655"/>
    <w:rsid w:val="00A05062"/>
    <w:rsid w:val="00A05E41"/>
    <w:rsid w:val="00A05F3C"/>
    <w:rsid w:val="00A06864"/>
    <w:rsid w:val="00A10283"/>
    <w:rsid w:val="00A15A61"/>
    <w:rsid w:val="00A16009"/>
    <w:rsid w:val="00A25C94"/>
    <w:rsid w:val="00A31DA2"/>
    <w:rsid w:val="00A33D88"/>
    <w:rsid w:val="00A359B2"/>
    <w:rsid w:val="00A40F19"/>
    <w:rsid w:val="00A4191A"/>
    <w:rsid w:val="00A52ACB"/>
    <w:rsid w:val="00A55047"/>
    <w:rsid w:val="00A616E8"/>
    <w:rsid w:val="00A64BDB"/>
    <w:rsid w:val="00A65167"/>
    <w:rsid w:val="00A65EB8"/>
    <w:rsid w:val="00A84577"/>
    <w:rsid w:val="00A85408"/>
    <w:rsid w:val="00A867E3"/>
    <w:rsid w:val="00A86949"/>
    <w:rsid w:val="00A94413"/>
    <w:rsid w:val="00A94C97"/>
    <w:rsid w:val="00A95A06"/>
    <w:rsid w:val="00AA3712"/>
    <w:rsid w:val="00AB1B0C"/>
    <w:rsid w:val="00AB56DC"/>
    <w:rsid w:val="00AD5ECF"/>
    <w:rsid w:val="00AD7088"/>
    <w:rsid w:val="00AE252F"/>
    <w:rsid w:val="00AE5931"/>
    <w:rsid w:val="00AF397B"/>
    <w:rsid w:val="00AF3B15"/>
    <w:rsid w:val="00B01A85"/>
    <w:rsid w:val="00B07434"/>
    <w:rsid w:val="00B07687"/>
    <w:rsid w:val="00B40A52"/>
    <w:rsid w:val="00B4448F"/>
    <w:rsid w:val="00B47BD0"/>
    <w:rsid w:val="00B55CB4"/>
    <w:rsid w:val="00B60DAD"/>
    <w:rsid w:val="00B61C1A"/>
    <w:rsid w:val="00B63280"/>
    <w:rsid w:val="00B64D44"/>
    <w:rsid w:val="00B65404"/>
    <w:rsid w:val="00B65D04"/>
    <w:rsid w:val="00B71ABC"/>
    <w:rsid w:val="00B72587"/>
    <w:rsid w:val="00B73CF1"/>
    <w:rsid w:val="00B81759"/>
    <w:rsid w:val="00B81775"/>
    <w:rsid w:val="00B81DD1"/>
    <w:rsid w:val="00B846B5"/>
    <w:rsid w:val="00B91417"/>
    <w:rsid w:val="00B91E0B"/>
    <w:rsid w:val="00B9487D"/>
    <w:rsid w:val="00B948B1"/>
    <w:rsid w:val="00B97B73"/>
    <w:rsid w:val="00BB118D"/>
    <w:rsid w:val="00BC4CC1"/>
    <w:rsid w:val="00BC5017"/>
    <w:rsid w:val="00BD1BFB"/>
    <w:rsid w:val="00BD3010"/>
    <w:rsid w:val="00BD7E99"/>
    <w:rsid w:val="00BE4C79"/>
    <w:rsid w:val="00BF0881"/>
    <w:rsid w:val="00BF1FA9"/>
    <w:rsid w:val="00BF4F40"/>
    <w:rsid w:val="00BF5F6B"/>
    <w:rsid w:val="00C00100"/>
    <w:rsid w:val="00C03E76"/>
    <w:rsid w:val="00C057ED"/>
    <w:rsid w:val="00C1250B"/>
    <w:rsid w:val="00C12F8A"/>
    <w:rsid w:val="00C137CB"/>
    <w:rsid w:val="00C14F15"/>
    <w:rsid w:val="00C21E03"/>
    <w:rsid w:val="00C26B1C"/>
    <w:rsid w:val="00C26F0D"/>
    <w:rsid w:val="00C272D0"/>
    <w:rsid w:val="00C300AE"/>
    <w:rsid w:val="00C325B9"/>
    <w:rsid w:val="00C377C9"/>
    <w:rsid w:val="00C416E6"/>
    <w:rsid w:val="00C41EDA"/>
    <w:rsid w:val="00C420E5"/>
    <w:rsid w:val="00C478AB"/>
    <w:rsid w:val="00C51A15"/>
    <w:rsid w:val="00C53615"/>
    <w:rsid w:val="00C612CE"/>
    <w:rsid w:val="00C6205F"/>
    <w:rsid w:val="00C6414F"/>
    <w:rsid w:val="00C66F8C"/>
    <w:rsid w:val="00C71A63"/>
    <w:rsid w:val="00C7390A"/>
    <w:rsid w:val="00C755BA"/>
    <w:rsid w:val="00C75F5C"/>
    <w:rsid w:val="00C76988"/>
    <w:rsid w:val="00C828AD"/>
    <w:rsid w:val="00C9272C"/>
    <w:rsid w:val="00C92F00"/>
    <w:rsid w:val="00CA06B2"/>
    <w:rsid w:val="00CA2C76"/>
    <w:rsid w:val="00CA4035"/>
    <w:rsid w:val="00CA496C"/>
    <w:rsid w:val="00CA7C7E"/>
    <w:rsid w:val="00CC0A08"/>
    <w:rsid w:val="00CC330C"/>
    <w:rsid w:val="00CD1080"/>
    <w:rsid w:val="00CD15C1"/>
    <w:rsid w:val="00CE16EA"/>
    <w:rsid w:val="00CE64B0"/>
    <w:rsid w:val="00CF0CBF"/>
    <w:rsid w:val="00CF2480"/>
    <w:rsid w:val="00CF3F48"/>
    <w:rsid w:val="00CF722E"/>
    <w:rsid w:val="00D027D6"/>
    <w:rsid w:val="00D12665"/>
    <w:rsid w:val="00D131EF"/>
    <w:rsid w:val="00D272E2"/>
    <w:rsid w:val="00D32122"/>
    <w:rsid w:val="00D42B12"/>
    <w:rsid w:val="00D42F26"/>
    <w:rsid w:val="00D47C04"/>
    <w:rsid w:val="00D50F38"/>
    <w:rsid w:val="00D53612"/>
    <w:rsid w:val="00D53AA1"/>
    <w:rsid w:val="00D55E22"/>
    <w:rsid w:val="00D63330"/>
    <w:rsid w:val="00D70163"/>
    <w:rsid w:val="00D76E50"/>
    <w:rsid w:val="00D81447"/>
    <w:rsid w:val="00D821A1"/>
    <w:rsid w:val="00D86675"/>
    <w:rsid w:val="00D90758"/>
    <w:rsid w:val="00D91523"/>
    <w:rsid w:val="00DA01CC"/>
    <w:rsid w:val="00DA139F"/>
    <w:rsid w:val="00DA4F23"/>
    <w:rsid w:val="00DB4007"/>
    <w:rsid w:val="00DB6ED7"/>
    <w:rsid w:val="00DC0523"/>
    <w:rsid w:val="00DC12B4"/>
    <w:rsid w:val="00DC5719"/>
    <w:rsid w:val="00DD1D63"/>
    <w:rsid w:val="00DD3952"/>
    <w:rsid w:val="00DD6566"/>
    <w:rsid w:val="00DE00B9"/>
    <w:rsid w:val="00DE048B"/>
    <w:rsid w:val="00DE34BD"/>
    <w:rsid w:val="00DF0F9D"/>
    <w:rsid w:val="00DF1783"/>
    <w:rsid w:val="00DF21E3"/>
    <w:rsid w:val="00DF306B"/>
    <w:rsid w:val="00DF4711"/>
    <w:rsid w:val="00DF4F77"/>
    <w:rsid w:val="00E063FA"/>
    <w:rsid w:val="00E065B6"/>
    <w:rsid w:val="00E203F2"/>
    <w:rsid w:val="00E21642"/>
    <w:rsid w:val="00E23A96"/>
    <w:rsid w:val="00E24920"/>
    <w:rsid w:val="00E274AE"/>
    <w:rsid w:val="00E326D7"/>
    <w:rsid w:val="00E335EC"/>
    <w:rsid w:val="00E33E94"/>
    <w:rsid w:val="00E35C17"/>
    <w:rsid w:val="00E403AF"/>
    <w:rsid w:val="00E432FD"/>
    <w:rsid w:val="00E61833"/>
    <w:rsid w:val="00E61AF4"/>
    <w:rsid w:val="00E65CEF"/>
    <w:rsid w:val="00E661C3"/>
    <w:rsid w:val="00E902DF"/>
    <w:rsid w:val="00EA35FE"/>
    <w:rsid w:val="00EC15DA"/>
    <w:rsid w:val="00EC1E02"/>
    <w:rsid w:val="00ED21E9"/>
    <w:rsid w:val="00ED2621"/>
    <w:rsid w:val="00EE2302"/>
    <w:rsid w:val="00EE502B"/>
    <w:rsid w:val="00EE52D6"/>
    <w:rsid w:val="00EE5DEA"/>
    <w:rsid w:val="00EF091D"/>
    <w:rsid w:val="00F01BB7"/>
    <w:rsid w:val="00F03DF3"/>
    <w:rsid w:val="00F041BC"/>
    <w:rsid w:val="00F06C7E"/>
    <w:rsid w:val="00F07214"/>
    <w:rsid w:val="00F11CE0"/>
    <w:rsid w:val="00F13897"/>
    <w:rsid w:val="00F13E7E"/>
    <w:rsid w:val="00F15125"/>
    <w:rsid w:val="00F207AC"/>
    <w:rsid w:val="00F265A7"/>
    <w:rsid w:val="00F3519C"/>
    <w:rsid w:val="00F37ED1"/>
    <w:rsid w:val="00F40957"/>
    <w:rsid w:val="00F70C1A"/>
    <w:rsid w:val="00F7742C"/>
    <w:rsid w:val="00F77BD1"/>
    <w:rsid w:val="00F8612A"/>
    <w:rsid w:val="00F905FA"/>
    <w:rsid w:val="00F92208"/>
    <w:rsid w:val="00F935B7"/>
    <w:rsid w:val="00F94D14"/>
    <w:rsid w:val="00F957D2"/>
    <w:rsid w:val="00F9640F"/>
    <w:rsid w:val="00FA645C"/>
    <w:rsid w:val="00FA6DA6"/>
    <w:rsid w:val="00FA7993"/>
    <w:rsid w:val="00FB28C6"/>
    <w:rsid w:val="00FB46AB"/>
    <w:rsid w:val="00FC1F1C"/>
    <w:rsid w:val="00FD1F83"/>
    <w:rsid w:val="00FE1978"/>
    <w:rsid w:val="00FE33E2"/>
    <w:rsid w:val="00FE577C"/>
    <w:rsid w:val="00FE583B"/>
    <w:rsid w:val="00FE7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docId w15:val="{EEF151AB-E49B-4AD6-BDA6-9EAFA2A5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C6205F"/>
    <w:pPr>
      <w:keepNext/>
      <w:overflowPunct w:val="0"/>
      <w:autoSpaceDE w:val="0"/>
      <w:autoSpaceDN w:val="0"/>
      <w:adjustRightInd w:val="0"/>
      <w:textAlignment w:val="baseline"/>
      <w:outlineLvl w:val="0"/>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867E3"/>
    <w:pPr>
      <w:tabs>
        <w:tab w:val="center" w:pos="4153"/>
        <w:tab w:val="right" w:pos="8306"/>
      </w:tabs>
    </w:pPr>
    <w:rPr>
      <w:lang w:eastAsia="en-US"/>
    </w:rPr>
  </w:style>
  <w:style w:type="character" w:styleId="PageNumber">
    <w:name w:val="page number"/>
    <w:basedOn w:val="DefaultParagraphFont"/>
    <w:rsid w:val="00A867E3"/>
  </w:style>
  <w:style w:type="paragraph" w:styleId="BodyText">
    <w:name w:val="Body Text"/>
    <w:basedOn w:val="Normal"/>
    <w:rsid w:val="00A867E3"/>
    <w:rPr>
      <w:b/>
      <w:bCs/>
      <w:lang w:eastAsia="en-US"/>
    </w:rPr>
  </w:style>
  <w:style w:type="paragraph" w:styleId="Header">
    <w:name w:val="header"/>
    <w:basedOn w:val="Normal"/>
    <w:link w:val="HeaderChar"/>
    <w:rsid w:val="00C416E6"/>
    <w:pPr>
      <w:tabs>
        <w:tab w:val="center" w:pos="4153"/>
        <w:tab w:val="right" w:pos="8306"/>
      </w:tabs>
    </w:pPr>
    <w:rPr>
      <w:lang w:val="x-none" w:eastAsia="x-none"/>
    </w:rPr>
  </w:style>
  <w:style w:type="character" w:styleId="Hyperlink">
    <w:name w:val="Hyperlink"/>
    <w:rsid w:val="001D54AD"/>
    <w:rPr>
      <w:rFonts w:cs="Times New Roman"/>
      <w:color w:val="007F71"/>
      <w:u w:val="single"/>
    </w:rPr>
  </w:style>
  <w:style w:type="paragraph" w:styleId="NormalWeb">
    <w:name w:val="Normal (Web)"/>
    <w:basedOn w:val="Normal"/>
    <w:rsid w:val="001D54AD"/>
    <w:pPr>
      <w:spacing w:before="12" w:after="183" w:line="207" w:lineRule="atLeast"/>
      <w:ind w:right="244"/>
    </w:pPr>
    <w:rPr>
      <w:rFonts w:ascii="Verdana" w:hAnsi="Verdana"/>
      <w:color w:val="000000"/>
      <w:sz w:val="18"/>
      <w:szCs w:val="18"/>
    </w:rPr>
  </w:style>
  <w:style w:type="character" w:styleId="Strong">
    <w:name w:val="Strong"/>
    <w:qFormat/>
    <w:rsid w:val="001D54AD"/>
    <w:rPr>
      <w:rFonts w:cs="Times New Roman"/>
      <w:b/>
      <w:bCs/>
    </w:rPr>
  </w:style>
  <w:style w:type="paragraph" w:styleId="BodyTextIndent">
    <w:name w:val="Body Text Indent"/>
    <w:basedOn w:val="Normal"/>
    <w:rsid w:val="001D54AD"/>
    <w:pPr>
      <w:spacing w:after="120"/>
      <w:ind w:left="283"/>
    </w:pPr>
  </w:style>
  <w:style w:type="paragraph" w:styleId="PlainText">
    <w:name w:val="Plain Text"/>
    <w:basedOn w:val="Normal"/>
    <w:link w:val="PlainTextChar"/>
    <w:rsid w:val="001D54AD"/>
    <w:rPr>
      <w:rFonts w:ascii="Courier New" w:hAnsi="Courier New" w:cs="Courier New"/>
      <w:sz w:val="20"/>
      <w:szCs w:val="20"/>
      <w:lang w:eastAsia="en-US"/>
    </w:rPr>
  </w:style>
  <w:style w:type="character" w:customStyle="1" w:styleId="PlainTextChar">
    <w:name w:val="Plain Text Char"/>
    <w:link w:val="PlainText"/>
    <w:semiHidden/>
    <w:locked/>
    <w:rsid w:val="001D54AD"/>
    <w:rPr>
      <w:rFonts w:ascii="Courier New" w:hAnsi="Courier New" w:cs="Courier New"/>
      <w:lang w:val="en-GB" w:eastAsia="en-US" w:bidi="ar-SA"/>
    </w:rPr>
  </w:style>
  <w:style w:type="paragraph" w:customStyle="1" w:styleId="question">
    <w:name w:val="question"/>
    <w:basedOn w:val="Normal"/>
    <w:rsid w:val="001D54AD"/>
    <w:pPr>
      <w:widowControl w:val="0"/>
      <w:autoSpaceDE w:val="0"/>
      <w:autoSpaceDN w:val="0"/>
      <w:adjustRightInd w:val="0"/>
      <w:spacing w:before="240"/>
      <w:ind w:left="567" w:right="567" w:hanging="567"/>
    </w:pPr>
    <w:rPr>
      <w:sz w:val="22"/>
      <w:szCs w:val="22"/>
    </w:rPr>
  </w:style>
  <w:style w:type="paragraph" w:customStyle="1" w:styleId="questiona">
    <w:name w:val="question(a)"/>
    <w:basedOn w:val="question"/>
    <w:rsid w:val="001D54AD"/>
    <w:pPr>
      <w:tabs>
        <w:tab w:val="left" w:pos="567"/>
      </w:tabs>
      <w:ind w:left="1134" w:hanging="1134"/>
    </w:pPr>
  </w:style>
  <w:style w:type="paragraph" w:customStyle="1" w:styleId="indent2">
    <w:name w:val="indent2"/>
    <w:basedOn w:val="Normal"/>
    <w:uiPriority w:val="99"/>
    <w:rsid w:val="001D54AD"/>
    <w:pPr>
      <w:widowControl w:val="0"/>
      <w:autoSpaceDE w:val="0"/>
      <w:autoSpaceDN w:val="0"/>
      <w:adjustRightInd w:val="0"/>
      <w:spacing w:before="240"/>
      <w:ind w:left="1701" w:right="567" w:hanging="567"/>
    </w:pPr>
    <w:rPr>
      <w:sz w:val="22"/>
      <w:szCs w:val="22"/>
    </w:rPr>
  </w:style>
  <w:style w:type="paragraph" w:customStyle="1" w:styleId="mark">
    <w:name w:val="mark"/>
    <w:basedOn w:val="Normal"/>
    <w:rsid w:val="001D54AD"/>
    <w:pPr>
      <w:widowControl w:val="0"/>
      <w:autoSpaceDE w:val="0"/>
      <w:autoSpaceDN w:val="0"/>
      <w:adjustRightInd w:val="0"/>
      <w:jc w:val="right"/>
    </w:pPr>
    <w:rPr>
      <w:b/>
      <w:bCs/>
      <w:sz w:val="20"/>
      <w:szCs w:val="20"/>
    </w:rPr>
  </w:style>
  <w:style w:type="paragraph" w:customStyle="1" w:styleId="indent1">
    <w:name w:val="indent1"/>
    <w:basedOn w:val="Normal"/>
    <w:rsid w:val="001D54AD"/>
    <w:pPr>
      <w:widowControl w:val="0"/>
      <w:autoSpaceDE w:val="0"/>
      <w:autoSpaceDN w:val="0"/>
      <w:adjustRightInd w:val="0"/>
      <w:spacing w:before="240"/>
      <w:ind w:left="1134" w:right="567" w:hanging="567"/>
    </w:pPr>
    <w:rPr>
      <w:sz w:val="22"/>
      <w:szCs w:val="22"/>
    </w:rPr>
  </w:style>
  <w:style w:type="paragraph" w:customStyle="1" w:styleId="indent3">
    <w:name w:val="indent3"/>
    <w:basedOn w:val="Normal"/>
    <w:rsid w:val="001D54AD"/>
    <w:pPr>
      <w:widowControl w:val="0"/>
      <w:autoSpaceDE w:val="0"/>
      <w:autoSpaceDN w:val="0"/>
      <w:adjustRightInd w:val="0"/>
      <w:spacing w:before="240"/>
      <w:ind w:left="2268" w:right="567" w:hanging="567"/>
    </w:pPr>
    <w:rPr>
      <w:sz w:val="22"/>
      <w:szCs w:val="22"/>
    </w:rPr>
  </w:style>
  <w:style w:type="paragraph" w:customStyle="1" w:styleId="indent1a">
    <w:name w:val="indent1(a)"/>
    <w:basedOn w:val="Normal"/>
    <w:rsid w:val="001D54AD"/>
    <w:pPr>
      <w:widowControl w:val="0"/>
      <w:tabs>
        <w:tab w:val="left" w:pos="1134"/>
      </w:tabs>
      <w:autoSpaceDE w:val="0"/>
      <w:autoSpaceDN w:val="0"/>
      <w:adjustRightInd w:val="0"/>
      <w:spacing w:before="240"/>
      <w:ind w:left="1701" w:right="567" w:hanging="1134"/>
    </w:pPr>
    <w:rPr>
      <w:sz w:val="22"/>
      <w:szCs w:val="22"/>
    </w:rPr>
  </w:style>
  <w:style w:type="paragraph" w:customStyle="1" w:styleId="graph">
    <w:name w:val="graph"/>
    <w:basedOn w:val="Normal"/>
    <w:rsid w:val="001D54AD"/>
    <w:pPr>
      <w:widowControl w:val="0"/>
      <w:autoSpaceDE w:val="0"/>
      <w:autoSpaceDN w:val="0"/>
      <w:adjustRightInd w:val="0"/>
      <w:spacing w:before="240"/>
      <w:jc w:val="center"/>
    </w:pPr>
    <w:rPr>
      <w:sz w:val="22"/>
      <w:szCs w:val="22"/>
    </w:rPr>
  </w:style>
  <w:style w:type="paragraph" w:customStyle="1" w:styleId="indent2Char">
    <w:name w:val="indent2 Char"/>
    <w:basedOn w:val="Normal"/>
    <w:rsid w:val="001D54AD"/>
    <w:pPr>
      <w:widowControl w:val="0"/>
      <w:autoSpaceDE w:val="0"/>
      <w:autoSpaceDN w:val="0"/>
      <w:adjustRightInd w:val="0"/>
      <w:spacing w:before="240"/>
      <w:ind w:left="1701" w:right="567" w:hanging="567"/>
    </w:pPr>
    <w:rPr>
      <w:sz w:val="22"/>
      <w:szCs w:val="22"/>
    </w:rPr>
  </w:style>
  <w:style w:type="paragraph" w:customStyle="1" w:styleId="indent3Char">
    <w:name w:val="indent3 Char"/>
    <w:basedOn w:val="indent2Char"/>
    <w:rsid w:val="001D54AD"/>
    <w:pPr>
      <w:ind w:left="2268"/>
    </w:pPr>
  </w:style>
  <w:style w:type="paragraph" w:customStyle="1" w:styleId="questionChar">
    <w:name w:val="question Char"/>
    <w:basedOn w:val="Normal"/>
    <w:rsid w:val="001D54AD"/>
    <w:pPr>
      <w:widowControl w:val="0"/>
      <w:autoSpaceDE w:val="0"/>
      <w:autoSpaceDN w:val="0"/>
      <w:adjustRightInd w:val="0"/>
      <w:spacing w:before="240"/>
      <w:ind w:left="567" w:right="567" w:hanging="567"/>
    </w:pPr>
    <w:rPr>
      <w:sz w:val="22"/>
      <w:szCs w:val="22"/>
    </w:rPr>
  </w:style>
  <w:style w:type="paragraph" w:customStyle="1" w:styleId="indent1Char">
    <w:name w:val="indent1 Char"/>
    <w:basedOn w:val="Normal"/>
    <w:rsid w:val="001D54AD"/>
    <w:pPr>
      <w:widowControl w:val="0"/>
      <w:autoSpaceDE w:val="0"/>
      <w:autoSpaceDN w:val="0"/>
      <w:adjustRightInd w:val="0"/>
      <w:spacing w:before="240"/>
      <w:ind w:left="1134" w:right="567" w:hanging="567"/>
    </w:pPr>
    <w:rPr>
      <w:sz w:val="22"/>
      <w:szCs w:val="22"/>
    </w:rPr>
  </w:style>
  <w:style w:type="paragraph" w:customStyle="1" w:styleId="indent1aChar">
    <w:name w:val="indent1(a) Char"/>
    <w:basedOn w:val="indent1Char"/>
    <w:rsid w:val="001D54AD"/>
    <w:pPr>
      <w:tabs>
        <w:tab w:val="left" w:pos="1134"/>
      </w:tabs>
      <w:ind w:left="1701" w:hanging="1134"/>
    </w:pPr>
  </w:style>
  <w:style w:type="paragraph" w:customStyle="1" w:styleId="graphChar">
    <w:name w:val="graph Char"/>
    <w:basedOn w:val="Normal"/>
    <w:rsid w:val="001D54AD"/>
    <w:pPr>
      <w:widowControl w:val="0"/>
      <w:autoSpaceDE w:val="0"/>
      <w:autoSpaceDN w:val="0"/>
      <w:adjustRightInd w:val="0"/>
      <w:spacing w:before="240"/>
      <w:jc w:val="center"/>
    </w:pPr>
    <w:rPr>
      <w:sz w:val="22"/>
      <w:szCs w:val="22"/>
    </w:rPr>
  </w:style>
  <w:style w:type="table" w:styleId="TableGrid">
    <w:name w:val="Table Grid"/>
    <w:basedOn w:val="TableNormal"/>
    <w:rsid w:val="000831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2C7C7F"/>
    <w:rPr>
      <w:sz w:val="24"/>
      <w:szCs w:val="24"/>
    </w:rPr>
  </w:style>
  <w:style w:type="character" w:styleId="FollowedHyperlink">
    <w:name w:val="FollowedHyperlink"/>
    <w:rsid w:val="002C7C7F"/>
    <w:rPr>
      <w:color w:val="800080"/>
      <w:u w:val="single"/>
    </w:rPr>
  </w:style>
  <w:style w:type="paragraph" w:styleId="BalloonText">
    <w:name w:val="Balloon Text"/>
    <w:basedOn w:val="Normal"/>
    <w:link w:val="BalloonTextChar"/>
    <w:rsid w:val="006A5041"/>
    <w:rPr>
      <w:rFonts w:ascii="Tahoma" w:hAnsi="Tahoma"/>
      <w:sz w:val="16"/>
      <w:szCs w:val="16"/>
      <w:lang w:val="x-none" w:eastAsia="x-none"/>
    </w:rPr>
  </w:style>
  <w:style w:type="character" w:customStyle="1" w:styleId="BalloonTextChar">
    <w:name w:val="Balloon Text Char"/>
    <w:link w:val="BalloonText"/>
    <w:rsid w:val="006A5041"/>
    <w:rPr>
      <w:rFonts w:ascii="Tahoma" w:hAnsi="Tahoma" w:cs="Tahoma"/>
      <w:sz w:val="16"/>
      <w:szCs w:val="16"/>
    </w:rPr>
  </w:style>
  <w:style w:type="paragraph" w:styleId="BodyText3">
    <w:name w:val="Body Text 3"/>
    <w:basedOn w:val="Normal"/>
    <w:link w:val="BodyText3Char"/>
    <w:rsid w:val="0054354B"/>
    <w:pPr>
      <w:spacing w:after="120"/>
    </w:pPr>
    <w:rPr>
      <w:sz w:val="16"/>
      <w:szCs w:val="16"/>
    </w:rPr>
  </w:style>
  <w:style w:type="character" w:customStyle="1" w:styleId="BodyText3Char">
    <w:name w:val="Body Text 3 Char"/>
    <w:basedOn w:val="DefaultParagraphFont"/>
    <w:link w:val="BodyText3"/>
    <w:rsid w:val="0054354B"/>
    <w:rPr>
      <w:sz w:val="16"/>
      <w:szCs w:val="16"/>
    </w:rPr>
  </w:style>
  <w:style w:type="paragraph" w:customStyle="1" w:styleId="TableText">
    <w:name w:val="Table Text"/>
    <w:rsid w:val="0054354B"/>
    <w:rPr>
      <w:color w:val="000000"/>
      <w:sz w:val="24"/>
      <w:lang w:val="en-US" w:eastAsia="en-US"/>
    </w:rPr>
  </w:style>
  <w:style w:type="paragraph" w:customStyle="1" w:styleId="questionai">
    <w:name w:val="question(a)(i)"/>
    <w:basedOn w:val="Normal"/>
    <w:uiPriority w:val="99"/>
    <w:rsid w:val="009C10BE"/>
    <w:pPr>
      <w:widowControl w:val="0"/>
      <w:tabs>
        <w:tab w:val="left" w:pos="567"/>
        <w:tab w:val="left" w:pos="1134"/>
        <w:tab w:val="right" w:pos="8505"/>
      </w:tabs>
      <w:autoSpaceDE w:val="0"/>
      <w:autoSpaceDN w:val="0"/>
      <w:adjustRightInd w:val="0"/>
      <w:spacing w:before="120"/>
      <w:ind w:left="1701" w:right="567" w:hanging="1701"/>
    </w:pPr>
    <w:rPr>
      <w:sz w:val="22"/>
      <w:szCs w:val="22"/>
    </w:rPr>
  </w:style>
  <w:style w:type="paragraph" w:customStyle="1" w:styleId="accept">
    <w:name w:val="accept"/>
    <w:basedOn w:val="Normal"/>
    <w:uiPriority w:val="99"/>
    <w:rsid w:val="009C10BE"/>
    <w:pPr>
      <w:widowControl w:val="0"/>
      <w:tabs>
        <w:tab w:val="left" w:pos="2693"/>
      </w:tabs>
      <w:autoSpaceDE w:val="0"/>
      <w:autoSpaceDN w:val="0"/>
      <w:adjustRightInd w:val="0"/>
      <w:spacing w:before="120"/>
      <w:ind w:left="2268" w:right="1701"/>
    </w:pPr>
    <w:rPr>
      <w:i/>
      <w:iCs/>
      <w:sz w:val="22"/>
      <w:szCs w:val="22"/>
    </w:rPr>
  </w:style>
  <w:style w:type="paragraph" w:styleId="ListParagraph">
    <w:name w:val="List Paragraph"/>
    <w:basedOn w:val="Normal"/>
    <w:uiPriority w:val="34"/>
    <w:qFormat/>
    <w:rsid w:val="00802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H:\topic%202\Halogens\Resources\chlorine.pdf" TargetMode="External"/><Relationship Id="rId21" Type="http://schemas.openxmlformats.org/officeDocument/2006/relationships/hyperlink" Target="http://en.wikipedia.org/wiki/File:Diazepam_structure.s" TargetMode="External"/><Relationship Id="rId34" Type="http://schemas.openxmlformats.org/officeDocument/2006/relationships/customXml" Target="ink/ink4.xml"/><Relationship Id="rId42" Type="http://schemas.openxmlformats.org/officeDocument/2006/relationships/hyperlink" Target="file:///H:\topic%202\Halogens\Worksheets\Halogens%201%20redox.doc" TargetMode="External"/><Relationship Id="rId47" Type="http://schemas.openxmlformats.org/officeDocument/2006/relationships/image" Target="media/image24.emf"/><Relationship Id="rId50" Type="http://schemas.openxmlformats.org/officeDocument/2006/relationships/customXml" Target="ink/ink9.xml"/><Relationship Id="rId55" Type="http://schemas.openxmlformats.org/officeDocument/2006/relationships/hyperlink" Target="file:///\\godalming.ac.uk\dfs\Users\Staff\gda\Unit2\Group%207\Worksheets\Halogens%203%20reactions.doc" TargetMode="External"/><Relationship Id="rId63" Type="http://schemas.openxmlformats.org/officeDocument/2006/relationships/image" Target="media/image23.wmf"/><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chemguide.co.uk/inorganic/group7menu.html" TargetMode="External"/><Relationship Id="rId29" Type="http://schemas.openxmlformats.org/officeDocument/2006/relationships/image" Target="media/image13.emf"/><Relationship Id="rId11" Type="http://schemas.openxmlformats.org/officeDocument/2006/relationships/image" Target="media/image5.jpeg"/><Relationship Id="rId24" Type="http://schemas.openxmlformats.org/officeDocument/2006/relationships/image" Target="media/image11.png"/><Relationship Id="rId32" Type="http://schemas.openxmlformats.org/officeDocument/2006/relationships/customXml" Target="ink/ink3.xml"/><Relationship Id="rId37" Type="http://schemas.openxmlformats.org/officeDocument/2006/relationships/image" Target="media/image17.emf"/><Relationship Id="rId40" Type="http://schemas.openxmlformats.org/officeDocument/2006/relationships/image" Target="media/image13.jpeg"/><Relationship Id="rId45" Type="http://schemas.openxmlformats.org/officeDocument/2006/relationships/image" Target="media/image20.emf"/><Relationship Id="rId53" Type="http://schemas.openxmlformats.org/officeDocument/2006/relationships/image" Target="media/image27.emf"/><Relationship Id="rId58" Type="http://schemas.openxmlformats.org/officeDocument/2006/relationships/hyperlink" Target="file:///\\godalming.ac.uk\dfs\Users\Staff\gda\Unit2\Group%207\Worksheets\Halogens%203%20reactions.doc" TargetMode="External"/><Relationship Id="rId5" Type="http://schemas.openxmlformats.org/officeDocument/2006/relationships/footnotes" Target="footnotes.xml"/><Relationship Id="rId61" Type="http://schemas.openxmlformats.org/officeDocument/2006/relationships/hyperlink" Target="file:///H:\topic%202\Halogens\AS%20inorganic%20dry%20Labs.rtf" TargetMode="External"/><Relationship Id="rId19" Type="http://schemas.openxmlformats.org/officeDocument/2006/relationships/hyperlink" Target="http://en.wikipedia.org/wiki/Halogen" TargetMode="External"/><Relationship Id="rId14" Type="http://schemas.openxmlformats.org/officeDocument/2006/relationships/image" Target="media/image6.jpeg"/><Relationship Id="rId22" Type="http://schemas.openxmlformats.org/officeDocument/2006/relationships/image" Target="media/image9.png"/><Relationship Id="rId27" Type="http://schemas.openxmlformats.org/officeDocument/2006/relationships/image" Target="media/image12.jpeg"/><Relationship Id="rId30" Type="http://schemas.openxmlformats.org/officeDocument/2006/relationships/customXml" Target="ink/ink2.xml"/><Relationship Id="rId35" Type="http://schemas.openxmlformats.org/officeDocument/2006/relationships/image" Target="media/image16.emf"/><Relationship Id="rId43" Type="http://schemas.openxmlformats.org/officeDocument/2006/relationships/image" Target="media/image15.jpeg"/><Relationship Id="rId48" Type="http://schemas.openxmlformats.org/officeDocument/2006/relationships/customXml" Target="ink/ink8.xml"/><Relationship Id="rId56" Type="http://schemas.openxmlformats.org/officeDocument/2006/relationships/hyperlink" Target="file:///\\godalming.ac.uk\dfs\Users\Staff\gda\Unit2\Group%207\Worksheets\Halogens%204%20tests.doc" TargetMode="External"/><Relationship Id="rId64"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26.emf"/><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chemtopics.com/elements/halogen/halogen.htm" TargetMode="External"/><Relationship Id="rId25" Type="http://schemas.openxmlformats.org/officeDocument/2006/relationships/hyperlink" Target="file:///H:\topic%202\Halogens\Resources\Bromine.pdf" TargetMode="External"/><Relationship Id="rId33" Type="http://schemas.openxmlformats.org/officeDocument/2006/relationships/image" Target="media/image15.emf"/><Relationship Id="rId38" Type="http://schemas.openxmlformats.org/officeDocument/2006/relationships/customXml" Target="ink/ink6.xml"/><Relationship Id="rId46" Type="http://schemas.openxmlformats.org/officeDocument/2006/relationships/customXml" Target="ink/ink7.xml"/><Relationship Id="rId59" Type="http://schemas.openxmlformats.org/officeDocument/2006/relationships/hyperlink" Target="file:///\\godalming.ac.uk\dfs\Users\Staff\gda\Unit2\Group%207\Worksheets\Halogens%204%20tests.doc" TargetMode="External"/><Relationship Id="rId20" Type="http://schemas.openxmlformats.org/officeDocument/2006/relationships/image" Target="media/image8.png"/><Relationship Id="rId41" Type="http://schemas.openxmlformats.org/officeDocument/2006/relationships/image" Target="media/image14.jpeg"/><Relationship Id="rId54" Type="http://schemas.openxmlformats.org/officeDocument/2006/relationships/hyperlink" Target="file:///\\godalming.ac.uk\dfs\Users\Staff\gda\Unit2\Group%207\Worksheets\Halogens%202%20reactions.005.doc" TargetMode="External"/><Relationship Id="rId62"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image" Target="media/image10.png"/><Relationship Id="rId28" Type="http://schemas.openxmlformats.org/officeDocument/2006/relationships/customXml" Target="ink/ink1.xml"/><Relationship Id="rId36" Type="http://schemas.openxmlformats.org/officeDocument/2006/relationships/customXml" Target="ink/ink5.xml"/><Relationship Id="rId49" Type="http://schemas.openxmlformats.org/officeDocument/2006/relationships/image" Target="media/image25.emf"/><Relationship Id="rId57" Type="http://schemas.openxmlformats.org/officeDocument/2006/relationships/hyperlink" Target="file:///\\godalming.ac.uk\dfs\Users\Staff\gda\Unit2\Group%207\Worksheets\Halogens%202%20reactions.005.doc" TargetMode="External"/><Relationship Id="rId10" Type="http://schemas.openxmlformats.org/officeDocument/2006/relationships/image" Target="media/image4.jpeg"/><Relationship Id="rId31" Type="http://schemas.openxmlformats.org/officeDocument/2006/relationships/image" Target="media/image14.emf"/><Relationship Id="rId44" Type="http://schemas.openxmlformats.org/officeDocument/2006/relationships/image" Target="media/image19.emf"/><Relationship Id="rId52" Type="http://schemas.openxmlformats.org/officeDocument/2006/relationships/customXml" Target="ink/ink10.xml"/><Relationship Id="rId60" Type="http://schemas.openxmlformats.org/officeDocument/2006/relationships/image" Target="media/image21.jpe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hyperlink" Target="http://www.rsc.org/chemsoc/visualelements/pages/data/intro_groupvii_data.html" TargetMode="External"/><Relationship Id="rId39" Type="http://schemas.openxmlformats.org/officeDocument/2006/relationships/image" Target="media/image18.emf"/></Relationships>
</file>

<file path=word/ink/ink1.xml><?xml version="1.0" encoding="utf-8"?>
<inkml:ink xmlns:inkml="http://www.w3.org/2003/InkML">
  <inkml:definitions>
    <inkml:context xml:id="ctx0">
      <inkml:inkSource xml:id="inkSrc0">
        <inkml:traceFormat>
          <inkml:channel name="X" type="integer" max="24576" units="in"/>
          <inkml:channel name="Y" type="integer" max="18432" units="in"/>
          <inkml:channel name="F" type="integer" max="255" units="dev"/>
        </inkml:traceFormat>
        <inkml:channelProperties>
          <inkml:channelProperty channel="X" name="resolution" value="2978.90918" units="1/in"/>
          <inkml:channelProperty channel="Y" name="resolution" value="2978.66846" units="1/in"/>
          <inkml:channelProperty channel="F" name="resolution" value="INF" units="1/dev"/>
        </inkml:channelProperties>
      </inkml:inkSource>
      <inkml:timestamp xml:id="ts0" timeString="2011-05-02T12:54:27.929"/>
    </inkml:context>
    <inkml:brush xml:id="br0">
      <inkml:brushProperty name="width" value="0.10583" units="cm"/>
      <inkml:brushProperty name="height" value="0.10583" units="cm"/>
      <inkml:brushProperty name="color" value="#D11D9E"/>
      <inkml:brushProperty name="fitToCurve" value="1"/>
    </inkml:brush>
  </inkml:definitions>
  <inkml:trace contextRef="#ctx0" brushRef="#br0">74 64 0,'0'0'1,"0"0"-1,17-12 1,-17 12 0,0 0-1,17-10 0,-17 10 0,0 0 1,0 0-1,16-10 0,-16 10 0,0 0 0,0 0 0,0 0 0,0 0 0,13-6 0,-13 6 0,0 0 0,0 0 0,0 0 0,0 0 0,0 0 0,0 0 1,13-6-1,-13 6 0,0 0 0,0 0 0,0 0 0,0 0 1,0 0-1,14-11 0,-14 11 0,0 0 0,0 0 0,0 0 0,0 0-1,0 0 1,0 0 0,0 0 0,0 0 0,0 0 0,0 0 0,0 0 0,0 0 0,0 0-1,0 0 1,0 0 0,0 0 1,0 0-1,0 0 0,0 0 1,0 0-1,0 0 0,0 0 1,0 0-1,0 0 0,0 0 0,0 0 0,0 0 0,0 0 0,0 0 0,0 0 0,0 0 0,0 0 1,-5 13-1,5-13 0,0 0 0,0 0 0,0 0 0,0 0 0,0 0 0,-13 14 0,13-14 1,0 0-1,0 0 0,-13 14 1,13-14-1,0 0 0,-15 15 1,15-15-1,0 0 0,-17 18 0,17-18 1,0 0-1,-18 19 0,18-19 0,-13 13 1,13-13-1,-13 13 0,13-13 0,0 0 0,-16 17 0,16-17 1,0 0-1,-13 14 0,13-14 0,0 0 1,0 0-1,-12 15 0,12-15 1,0 0-1,0 0 0,0 0 1,0 0-1,-11 13 0,11-13 0,0 0 0,0 0 1,0 0-1,0 0 0,0 0 0,0 0 1,0 0-1,-6 14 0,6-14 0,0 0 0,0 0 0,0 0 0,0 0 0,0 0 0,0 0 0,0 0 0,0 0 1,0 0 0,0 0 0,0 0-1,16-10 1,-16 10 0,15-11 0,-15 11 0,19-15-1,-19 15 0,19-16 1,-19 16-1,23-19 0,-23 19 1,24-20-1,-10 8 0,1 1 0,0 0 1,-2 0-1,-13 11 0,22-21 1,-8 11-1,-14 10 0,24-15 1,-24 15-1,16-11 0,-16 11 0,14-6 0,-14 6 0,0 0 0,0 0 1,0 0-1,0 0 0,0 0 0,0 0 0,0 0 0,0 0 0,0 0 0,0 0 0,0 0 1,0 0-1,0 0 1,0 0-1,0 0 1,0 0-1,0 0 1,0 0-1,-11 17 0,11-17 0,-13 11 0,13-11 0,-12 13 0,12-13 0,-16 17 1,16-17-1,-10 19 0,10-19 0,-15 20 0,15-20 0,-18 22 0,18-22-1,-19 23 1,19-23 0,-20 25 0,20-25 0,-19 24 0,19-24 0,-20 25 0,20-25 0,-19 21 0,19-21 0,-16 16 0,16-16 0,0 0 0,-17 16-1,17-16 1,0 0 0,0 0-1,0 0 1,0 0 0,0 0-1,0 0 1,0 0 0,0 0 0,0 0 0,0 0 0,0 0 1,0 0-1,0 0 1,0 0-1,0 0 0,16 1 1,-16-1-1,15-11 1,-15 11-1,23-17 0,-8 4 1,2-3-1,1-1 0,0-3 1,-3 1-1,5-2 0,0 1 0,0 0 1,-3 3-1,-1 2 0,-2 1 0,0 4 0,1 2 0,-15 8-1,13-11 1,-13 11 0,0 0 0,0 0 0,0 0 1,0 0-1,0 0 0,0 0 1,2 13 0,-2-13-1,0 0 1,0 0-1,0 0 1,-13 14-1,13-14 0,0 0 1,-13 13-1,13-13 0,-19 15 0,19-15 0,-23 21 0,11-7 0,0 2 0,-2 2 0,0 2 0,-1 2 0,4 1-1,-1 0 1,-2-1 0,1-1 0,0-1 0,1-3 0,2-2 0,10-15 0,-15 19 0,15-19 0,0 0 0,-14 13 0,14-13 0,0 0 1,0 0-1,0 0 1,0 0-1,0 0 0,0 0 0,0 0 0,0 0 0,0 0 0,20-14 0,-5 5-1,2-4 1,1-4 0,6-3 1,2-4-1,2-1 1,1-1-1,-1-3 1,1 2 0,-2 2-1,2 2 1,-6 4-1,-4 3 1,-4 5 0,-15 11-1,19-13 1,-19 13-1,0 0 0,0 0 1,0 0-1,0 0 0,-18 14 0,18-14 0,-16 15 0,16-15 0,-20 20 0,9-5 0,-2 1-1,-2 3 1,-1 3 0,-5 4 0,1 0 0,-1 2 0,-1-2 0,0-3 0,0 4 0,2-3 0,1-1 0,5-1-1,-1-5 1,2-2 0,3-2-1,3 1 1,7-14-1,0 0 1,0 0 0,0 0 0,0 0 0,0 0 0,27-25 0,-12 9 0,7-3 1,3-5 0,5-1 0,0-3 1,2-2-1,0 2 0,0-2 1,4-2-1,-6 2 0,-1 3 0,-4 4-1,-4 4 1,-4 5 0,-17 14-1,19-15 1,-19 15-1,0 0 1,0 0-1,0 0 1,-14 16-1,2-3 0,-4 5-1,-4 3 1,-4 4 0,-2 3 0,-3 3 0,-4 1 0,1 0 0,-1 1 0,1-3-1,2 0 1,0-3-1,4-3 1,2-4-1,7-1 0,0-6 0,4-2 0,13-11 0,-16 13 0,16-13 1,0 0-1,0 0 1,0 0 0,17-9 0,-17 9 1,28-19-1,-12 0 1,8 1-1,4-2 1,4-5 0,6-5-1,6-2 1,1-3 0,3-3-1,2 5 1,-6-3 0,-5 3 0,-2 3-1,-6 5 0,-9 6 1,-22 19-1,17-15 0,-17 15 0,-6 15 0,-4 6 0,-10 6 1,-5 5-1,-6 6 0,1-2 0,-5 4 1,0 0 0,0-3-1,3-3 1,3-4 0,4-4-1,5-3 0,3-1 1,-1-6-1,4-2 0,14-14-1,-22 16 1,22-16-1,0 0 0,0 0 1,0 0-1,0 0 0,21-24 1,0 7-1,6-7 1,6-2 0,1-3 0,3-2-1,1 0 1,0-1 0,-3 4 0,-4 2 0,-5 7 0,-8 1 1,-4 7-1,-14 11 1,0 0-1,0 0 0,0 0 1,-10 29-1,-6-10 1,-6 6-1,-6 4 1,-6 1-1,-3 2 0,-1 3 0,0-2 0,-2 0 0,3 0 0,6-3-1,5-3 1,6-4-1,4-4-1,4-6 1,12-13-1,0 0 1,0 0 0,0 0 1,4-15-1,10-2 1,2-5 0,5-3 1,5-2 0,5-5-1,6 1 1,6 0 0,-3 1-1,-1 1 1,-3 4 0,-3 2-1,-5 5 1,-8 8 0,-7 2-1,-13 8 1,0 0 0,0 0-1,-20 20 1,0 1-1,-7 3 1,-4 4-1,-3 5 0,-2 2 0,0 1 0,1 1 0,4 2 0,-1-5-1,7-6 0,5-4-1,4-6 1,16-18 0,-6 16 0,6-16 0,16-13 1,5-3-1,6-6 2,7-5-1,4-4 0,0-3 1,1-4-1,0 5 0,-3 1 0,-5 5 1,-7 3-1,-5 6 0,-6 5 1,-13 13 0,0 0 0,0 0 0,0 0 0,-8 23 0,-5-3 0,-5 3-1,-4 4 1,-4 1-1,-1 4 0,0-3 0,3-2 0,3-2-1,3-5 0,6-4 0,12-16 0,-9 17 1,9-17-1,17-9 0,2-5 1,4-4 0,4-5 0,4-3 0,-2-2 0,5-5 0,-2 2 0,-5 5 0,-2 3 1,-6 5-1,-5 2 1,-14 16 0,14-12 0,-14 12 0,-15 20 0,1-3 0,-4 3 0,-6 4 0,-1 6-1,-2 4 0,2-3 0,4-1-1,2-2 1,4-4-1,4-4 1,7-6 0,4-14-1,0 0 1,22 0 1,-5-10-1,2-5 0,0-4 1,-1-3 0,4-3-1,0 1 1,-4 0-1,0 2 0,-3 3 1,-4 3 0,-11 16-1,20-20 1,-20 20-1,0 0 0,0 0 1,-19 17-1,7-3 0,-1 5 0,-5 3 0,1 1-1,-1 1 1,3 0 0,5-1-1,0-5 1,1-3-1,9-15 1,-6 15-1,6-15 1,0 0 0,17-13 0,-6 0 0,-2-4 0,7-2 0,0-3 0,2 0 1,-2 1-1,-1 3 0,-2 1 0,-13 17 1,21-20-1,-21 20 0,0 0 0,0 0 1,-8 18-1,-3-3 0,-1 3 0,1 2 0,0 0 0,2-2-1,1 0 1,2-4-1,6-14 1,-4 18 0,4-18-1,0 0 1,20-7 0,-20 7 0,23-21 1,-9 8-1,0-2 0,1 2 0,-15 13 0,18-20 1,-18 20-1,0 0 0,0 0-1,0 0 1,-1 17-1,-6-3 0,1 2 0,-1 1-1,1-1 1,1-1-1,5-15-1,-5 21 1,5-21 0,0 0 0,0 0 0,0 0 1,14 4 0,-14-4 0,13-13 0,-13 13 1,15-15 0,-15 15-1,0 0 1,16-14-1,-16 14 1,0 0-2,0 0 1,0 17-1,0-17 1,-6 24-1,6-24 0,-8 24 0,8-24 0,-4 22 0,4-22 0,0 13 1,0-13 0,0 0 0,0 0 0,18-3 0,-18 3 0,16-13 1,-16 13 0,19-19 0,-19 19 0,17-18 0,-17 18 0,0 0 0,15-13 0,-15 13 0,0 0 0,-7 18 1,0-5-1,0 2 0,-1 2 0,2-2 0,0-1 0,6-14 0,-3 19 1,3-19-1,0 0-5,0 0-8,0 0 0</inkml:trace>
  <inkml:trace contextRef="#ctx0" brushRef="#br0" timeOffset="14401">92 46 0,'0'0'1,"0"0"0,15-1 0,-15 1 0,0 0 0,0 0 0,0 0 0,14-1 0,-14 1 0,0 0 0,0 0 0,13 0 0,-13 0 0,0 0 0,0 0 0,14-1-1,-14 1 1,0 0-1,0 0 0,0 0 1,13-2-1,-13 2 0,0 0 1,0 0-1,0 0 1,0 0-1,14-1 1,-14 1-1,0 0 1,0 0-1,0 0 0,0 0 0,0 0 0,13-1 1,-13 1-1,0 0 0,0 0 0,0 0 0,0 0 0,0 0 1,0 0-1,0 0 0,13 0 0,-13 0 0,0 0 1,0 0-1,0 0 0,0 0 0,0 0 1,0 0-1,0 0 0,15 0 0,-15 0 0,0 0 0,0 0 0,0 0 1,0 0-1,0 0 0,0 0 0,0 0 0,0 0 0,0 0 0,0 0 0,0 0 0,0 0 0,0 0-1,0 0 0,0 0-1,0 0-2,0 0-1,0 0-2</inkml:trace>
  <inkml:trace contextRef="#ctx0" brushRef="#br0" timeOffset="15693">18 24 0,'0'0'3,"0"0"0,0 0 0,0 0 1,0 0-1,16 6 1,-16-6 0,0 0-1,0 0-1,18 4 1,-18-4-1,0 0 0,15 1-1,-15-1 0,0 0 1,14 1-1,-14-1 1,0 0 0,15 2-1,-15-2 1,0 0 0,17 1-1,-17-1 1,0 0-1,15-1 0,-15 1 0,0 0 0,0 0 0,16-1-1,-16 1 1,0 0-1,0 0 1,14-1 0,-14 1-1,0 0 1,0 0 0,16-2 0,-16 2-1,0 0 1,0 0-1,15-2 1,-15 2-1,0 0 0,0 0 0,0 0 1,14-2-1,-14 2 1,0 0-1,0 0 0,0 0 1,0 0 0,0 0-1,0 0 1,0 0 0,0 0-1,14-3 1,-14 3-1,0 0 1,0 0-1,0 0 0,0 0 0,0 0 0,0 0 0,0 0 0,0 0 1,0 0-1,15-2 0,-15 2 0,0 0 0,17-1 0,-17 1 0,14 0 0,-14 0 0,0 0 0,0 0 1,0 0-1,0 0 0,15 0 0,-15 0 0,0 0 0,0 0 0,0 0 0,13 0 1,-13 0-1,0 0 0,0 0 0,0 0 0,16-1 0,-16 1 0,0 0 0,0 0 0,13-1 0,-13 1 0,0 0 0,0 0 0,0 0 1,15-1-1,-15 1 0,0 0 0,0 0 0,0 0 0,13-2 0,-13 2 0,0 0 0,0 0 0,13-1 0,-13 1 0,0 0 0,0 0 1,14-1-1,-14 1 0,0 0 0,0 0 0,14 0 0,-14 0 0,0 0 0,0 0 0,15 0 1,-15 0-1,0 0 0,0 0 0,15 0 0,-15 0 0,0 0 0,0 0 0,15 0 0,-15 0 0,0 0 0,0 0 0,16 0 0,-16 0 0,0 0 0,0 0 1,14 1-1,-14-1 0,0 0 0,0 0 0,13 1 0,-13-1 0,0 0 0,0 0 0,13 1 0,-13-1 1,0 0-1,0 0 0,0 0 0,14 2 0,-14-2 0,0 0 1,0 0-1,0 0 0,16 1 0,-16-1 0,0 0 2,0 0-2,15 0 0,-15 0 0,0 0 0,14 0 0,-14 0 1,0 0-1,15-2 0,-15 2 0,0 0 0,13-1 0,-13 1 0,0 0 0,0 0 0,16 0 0,-16 0 0,0 0 0,0 0 0,0 0 0,14 1 0,-14-1 0,0 0 0,0 0 0,0 0 0,0 0 0,14 0 1,-14 0-1,0 0 0,0 0 0,0 0 0,0 0 0,0 0 0,0 0 0,0 0 0,0 0 0,0 0 0,0 0 0,0 0 0,0 0 0,0 0 0,15-4 0,-15 4 0,0 0 1,18-2-1,-18 2 0,14 0 0,-14 0 0,16-2 0,-16 2 1,0 0-1,0 0 0,0 0 0,14-5 0,-14 5 0,0 0 0,0 0 0,0 0 0,0 0 0,14-2 0,-14 2 0,0 0 0,0 0-1,0 0 2,0 0-1,0 0 0,0 0 0,14-1 0,-14 1 0,0 0-1,0 0 1,0 0 0,0 0 0,0 0 0,14 0 0,-14 0 0,0 0 0,0 0-1,0 0 1,0 0 0,15 3-1,-15-3 1,0 0 0,0 0 0,0 0 0,13 3 0,-13-3 0,0 0 0,0 0 0,0 0 0,0 0 0,0 0 0,0 0 0,13 2 0,-13-2 0,0 0 0,0 0 0,0 0 0,0 0 0,0 0 0,0 0 0,0 0-1,13 0 1,-13 0 0,0 0 0,0 0 0,0 0 0,0 0 0,0 0-2,0 0 2,0 0 0,0 0 0,0 0-1,0 0 1,0 0-1,0 0 1,0 0 0,13 1-1,-13-1 1,0 0-1,0 0 1,0 0-1,0 0 1,0 0-1,0 0 0,0 0 1,0 0-1,0 0 0,0 0 0,13 3 1,-13-3-1,0 0 0,0 0 1,0 0-1,0 0 1,0 0 0,0 0-1,13 0 1,-13 0 0,0 0-1,0 0 1,0 0 0,0 0 0,0 0 0,0 0 0,0 0 0,0 0-1,0 0 1,0 0 0,0 0-1,0 0 1,0 0 0,0 0-1,0 0 1,0 0 0,0 0 0,0 0 0,0 0 0,0 0 0,0 0-1,0 0 2,0 0-1,0 0 0,5 14 0,-5-14 0,0 0 0,0 0 0,0 0 0,-5 13 0,5-13 0,0 0 0,0 0 0,-5 13 0,5-13 0,0 0 0,-4 13 0,4-13-1,0 0 1,-4 13 0,4-13 0,0 0 0,-4 14 0,4-14 0,0 0 0,-3 15 0,3-15 0,0 0 0,-3 16 0,3-16 0,0 0 0,-3 17 0,3-17 0,0 0 0,-1 18 0,1-18 0,0 0 0,0 18 0,0-18 0,0 0 0,1 16 0,-1-16-1,0 0 1,0 0 0,1 15 0,-1-15 0,0 0 0,0 0 0,0 0 0,3 15 0,-3-15 0,0 0 0,0 0 0,0 0 0,1 15 0,-1-15 0,0 0 1,0 0-1,0 0 0,2 13 0,-2-13 0,0 0 0,0 0 0,0 0 0,0 0-1,0 0-1,0 0-1,0 0-3,0 0-1,0 0-2,0 0-3,0 0-2</inkml:trace>
  <inkml:trace contextRef="#ctx0" brushRef="#br0" timeOffset="18727">807 110 1,'6'-15'7,"-6"15"0,0 0-1,0 0 0,0 0-1,0 0-1,0 0 1,0 0-2,0 0 0,0 0 0,0 0-1,0 0 0,0 0-1,0 0 1,0 0 0,0 0-1,0 0 1,0 0-1,0 0 1,0 0-1,13-10 1,-13 10-1,0 0 0,0 0 1,0 0-1,0 0 0,8-14 0,-8 14 0,0 0-1,0 0 1,0 0-1,0 0 1,7-13-1,-7 13 1,0 0-1,0 0 0,0 0 0,0 0 0,0 0 0,0 0-1,0 0 1,0 0-1,0 0 1,0 0 0,0 0 0,0 0 0,0 0 0,0 0 1,0 0-1,0 0 0,7 15 1,-7-15-1,0 0 0,0 0 1,0 16-1,0-16 0,0 0 0,0 15 0,0-15 0,0 0 0,1 17 1,-1-17-1,0 0 0,1 17 0,-1-17 0,0 0 0,1 16 1,-1-16-1,0 0 0,-1 17 0,1-17 0,0 0 0,-1 16 0,1-16 0,0 0 0,0 18 0,0-18 0,0 0 1,1 17-2,-1-17 1,0 0 1,2 16-2,-2-16 2,0 0-1,1 15 0,-1-15 0,0 0 0,1 12 0,-1-12 0,0 0 0,0 13 0,0-13 0,0 0 0,0 0 0,1 16 2,-1-16-2,0 0 0,0 0 0,-1 15 0,1-15 0,0 0 0,0 0 0,-2 15 0,2-15 0,0 0 0,0 0 1,-2 13-1,2-13 0,0 0 0,0 0 0,0 0 0,-1 14 0,1-14 0,0 0 0,0 0 0,0 0 0,0 0 0,0 0 0,0 0 1,0 0-1,0 0 0,0 0 0,0 0 0,0 0 0,-7 13-1,7-13 2,0 0-2,-2 16 2,2-16-1,-2 14 1,2-14-1,-2 15 0,2-15 1,0 0-1,0 0 0,0 0 0,-3 14 0,3-14 0,0 0 0,0 0 0,-3 13 0,3-13-1,0 0 1,0 0 0,-2 15 0,2-15 0,0 0 0,0 0-1,-2 15 1,2-15 0,0 0 0,0 0 0,-1 15 0,1-15-1,0 0 1,0 0 0,0 13 0,0-13 0,0 0-1,0 0 1,1 14 0,-1-14 0,0 0-2,0 0 2,0 15 0,0-15-1,0 0 1,0 0 0,0 16-1,0-16 1,0 0 0,0 0-1,1 15 1,-1-15 0,0 0 0,0 0-1,1 15 1,-1-15 0,0 0 0,0 0 0,0 15 0,0-15 0,0 0 0,0 0-1,1 16 1,-1-16 0,0 0-1,0 0 1,1 13 0,-1-13-1,0 0 1,0 0 0,1 15 0,-1-15-1,0 0 1,0 0 0,3 15-1,-3-15 1,0 0 0,0 0 0,4 13-1,-4-13 1,0 0 0,0 0 0,4 13 0,-4-13 0,0 0 0,0 0 0,0 0-1,4 14 1,-4-14 0,0 0 0,0 0 0,0 0 0,0 0 0,1 14 0,-1-14 0,0 0-1,0 0 1,0 0 0,0 0 0,0 0-1,0 0 1,-3 12 0,3-12-1,0 0 1,0 0-1,0 0 1,0 0-1,0 0 1,0 0-1,0 0 1,-2 15-1,2-15 1,0 0-1,0 0 1,0 0-1,0 0 0,0 0 1,0 0-1,-1 13 0,1-13 1,0 0-1,0 0 0,0 0 1,0 0-1,0 0 0,0 0 1,0 0-1,0 0 1,0 0 0,0 0 0,0 0 0,0 0 0,0 0 1,0 0-1,0 0 0,0 0 0,0 0 1,0 0-1,0 0 0,0 0 0,0 0 0,0 0 0,0 0 0,0 0 0,0 0 0,0 0 0,0 0 0,0 0 0,0 0 0,0 0 0,0 0 0,0 0-1,0 0 1,0 0 0,-15 6 0,15-6 0,0 0 0,0 0 1,0 0-1,-13 2 0,13-2 0,0 0 0,0 0 0,-17 3 1,17-3-1,0 0 1,-17 3-1,17-3 1,0 0-1,-16 3 0,16-3 1,0 0-1,-15 2 1,15-2 0,0 0-1,-15 2 1,15-2-1,0 0 1,-15 2 0,15-2 0,0 0 0,-13 1 0,13-1 0,0 0 0,0 0 0,-17 2 0,17-2 0,0 0 0,-16-1 0,16 1-1,-15 0 1,15 0-1,0 0 0,-17 1 0,17-1 0,0 0 1,0 0-1,0 0 0,-15 4 0,15-4 0,0 0 0,0 0 0,-13 3 0,13-3 0,0 0 0,-13 1 0,13-1 1,0 0-1,0 0 0,-17 0 0,17 0 0,0 0 0,0 0 1,-16-2-1,16 2 0,0 0 0,-14-1 1,14 1-1,0 0 1,-16 1 0,16-1 1,0 0-2,-15 0 1,15 0 0,0 0 0,0 0-1,-15-1 0,15 1 1,0 0-1,0 0 0,-13-2 0,13 2 0,0 0 0,0 0 0,-16 0 0,16 0 0,0 0 0,-14 1 0,14-1 0,0 0-1,-16 3 2,16-3-1,0 0 0,-17 2 0,17-2 0,0 0 0,-14 1 0,14-1 0,0 0 0,-13 2 0,13-2 0,0 0 0,-14 0 0,14 0 0,0 0 0,-16 1 0,16-1 0,0 0 0,-16 0 0,16 0 0,0 0 0,-15-1 0,15 1 0,0 0 0,-13 0 0,13 0 1,0 0-1,0 0 0,-16-1 0,16 1-1,0 0 1,0 0 0,-16-1 0,16 1 0,0 0 0,0 0 0,-14 0 0,14 0 0,0 0 0,0 0 0,-15 3 0,15-3 0,-16 1 0,16-1 0,-14 1 0,14-1 0,0 0 0,-18 1 0,18-1 0,0 0 0,0 0 0,0 0 0,0 0 0,-16 0 0,16 0 0,0 0 0,-15 0 0,15 0 0,0 0 0,-17 0 0,17 0 0,0 0 0,-15 0 0,15 0 0,0 0 0,-13-2 0,13 2 0,0 0 0,-14-3 0,14 3 0,0 0 0,-16-2 0,16 2 0,0 0 0,-16-2 0,16 2-1,0 0 1,-17-1 0,17 1 0,0 0 0,-14-1 0,14 1 0,0 0 0,0 0 0,0 0 0,-14-1 0,14 1 0,0 0 0,0 0 0,0 0 0,0 0 0,0 0 0,0 0 0,-14 0-1,14 0 1,0 0 0,0 0 0,0 0 0,0 0 0,0 0 0,-13 2 0,13-2-1,0 0 1,0 0 1,0 0-1,0 0 0,0 0-1,0 0 2,0 0-1,0 0-1,0 0 1,0 0 0,0 0 0,0 0 0,0 0 0,0 0 0,0 0 0,0 0 0,0 0 0,-13 3 0,13-3 0,0 0 0,0 0 0,0 0 0,0 0 0,0 0 0,0 0 0,0 0 0,0 0 0,0 0 0,0 0 0,0 0 0,0 0 1,0 0-1,0 0 0,0 0 1,0 0-1,0 0 0,0 0 0,0 0 0,0 0 0,0 0 0,0 0 0,0 0-1,0 0 1,0 0 0,0 0-1,-4-13 1,4 13 0,0 0 0,0 0 0,0 0 0,5-13 0,-5 13 0,0 0 0,0 0 0,0 0 0,6-13 0,-6 13 0,0 0 1,0 0-1,0 0 0,3-14 0,-3 14 0,0 0 0,0 0 0,1-13 0,-1 13 0,0 0 0,0 0 0,0-17 0,0 17 0,0 0 1,-2-14-1,2 14 0,0 0 0,-2-15 0,2 15 0,0 0 0,-5-14 0,5 14 0,0 0 0,-5-14 0,5 14 0,0 0 0,-4-19 0,4 19 0,-2-13 0,2 13 0,-2-13 0,2 13 0,0-15 0,0 15 0,0 0 1,-2-17-1,2 17 0,0 0 0,0-14 0,0 14 0,0 0 0,0 0 0,-1-14 0,1 14 0,0 0 0,0 0 0,0 0 1,1-14-1,-1 14 0,0 0 0,0 0 0,0 0 0,0-13 0,0 13 0,0 0 0,0 0 0,0 0 1,0 0-1,2-13 0,-2 13 0,0 0 0,0 0 0,0 0 0,1-14 1,-1 14-1,0 0 0,0 0 0,1-14 0,-1 14 0,0 0 1,0 0-1,1-13 0,-1 13 0,0 0 1,0 0-1,0 0 0,2-14 1,-2 14-1,0 0 0,0 0 1,0 0-1,0-14 0,0 14-1,1-15 1,-1 15 0,1-16-1,-1 16 1,-1-13 0,1 13-1,0 0 1,0 0 0,0 0 0,0 0 1,0 0-1,0 0 0,0 0 0,0 0 0,0 0 0,0 0 0,3-13 1,-3 13-1,0 0 0,0 0 0,0 0 0,0 0 0,2-14 0,-2 14 0,0 0 1,0 0-1,0 0 0,3-15 0,-3 15 0,0 0 0,0 0 1,0 0-1,2-15 0,-2 15 0,0 0 0,0 0 1,0 0-1,0 0 0,4-14 0,-4 14 1,0 0-1,0 0 0,0 0 0,3-13 1,-3 13-1,0 0 0,0 0 0,0 0 0,3-15 1,-3 15-1,0 0 0,0 0 0,0 0 1,2-14-1,-2 14 0,0 0 0,0 0 1,1-13-1,-1 13 0,0 0 0,0-13 0,0 13 1,0 0-1,1-13 0,-1 13 0,0 0 0,0 0 1,1-15-1,-1 15 0,0 0 0,0 0 1,0 0-1,0-14 0,0 14 0,0 0 0,0 0 0,0 0 1,0-16-1,0 16 0,0 0 0,0 0 0,-1-14 0,1 14 1,0 0-1,0 0 0,0 0 0,0 0 0,-2-15 0,2 15 0,0 0 1,0 0-1,0 0 0,0 0 0,-4-13 0,4 13 0,0 0 0,0 0 0,0 0 0,0 0 0,-3-13 0,3 13 0,0 0 0,0 0 0,0 0 0,0 0 0,0 0 0,0 0 0,0 0 0,-3-12 0,3 12 0,0 0 0,0 0 0,0 0 0,0 0 0,0 0 0,0 0 0,2-15 0,-2 15 0,0 0 0,0 0 0,0 0 0,2-13 1,-2 13-1,0 0 0,0 0 0,0 0 0,0 0 0,0 0 0,0 0 0,0 0 0,0 0 0,0 0 0,0 0 0,0-13 0,0 13 0,0 0 0,0 0 0,0 0 0,0 0 0,0 0 0,0 0 0,0 0 0,0 0 0,0 0 0,0 0 0,0 0 0,0 0 0,0 0 0,0 0 0,0 0 0,0 0 0,4-13 0,-4 13 0,0 0 0,0 0 0,0 0 0,0 0 0,0 0 0,0 0 0,0 0 0,0 0 0,0 0 0,0 0 0,0 0-1,0 0 1,0 0 0,0 0 0,0 0 0,10-13 0,-10 13 0,0 0 0,0 0 0,0 0 0,0 0 0,0 0 0,0 0 0,0 0 0,13-12 0,-13 12 0,0 0 0,0 0 0,0 0 0,0 0 0,0 0 0,0 0 0,0 0 0,0 0 0,0 0 0,0 0 0,0 0-1,0 0 1,0 0 0,0 0 0,0 0 0,13-9 0,-13 9 1,0 0-1,0 0 0,0 0 0,0 0 0,0 0 0,0 0 0,0 0 0,0 0 0,0 0 0,0 0 1,0 0-1,0 0 0,0 0 0,0 0 0,0 0 0,0 0 0,0 0 1,0 0-1,0 0 0,0 0 0,0 0 0,0 0 0,0 0 1,0 0-1,0 0 0,0 0 0,0 0 0,0 0 0,0 0 0,0 0 0,0 0 0,0 0 0,0 0 0,0 0-1,8-13 1,-8 13 0,0 0-1,0 0 1,0 0-1,0 0 1,0 0 0,0 0-1,0 0 1,13-5-1,-13 5 1,0 0 0,0 0 0,15-2 0,-15 2 0,0 0 0,0 0 0,15 0 0,-15 0-1,0 0 1,0 0 0,13 2 0,-13-2 0,0 0 0,0 0 0,14 2 0,-14-2 1,0 0-1,13 0 0,-13 0 0,0 0 0,0 0 0,17-2 0,-17 2 1,0 0-1,0 0 0,15 0 0,-15 0 0,0 0 0,0 0 0,13 0 0,-13 0 0,0 0 0,0 0 0,0 0 0,13 3 0,-13-3 0,0 0 0,0 0 0,0 0 0,0 0 0,0 0 0,0 0 0,0 0 0,0 0 0,14 0 0,-14 0 0,0 0 0,18-1 0,-18 1 0,13 0 0,-13 0 0,0 0 0,13 0 0,-13 0 0,0 0 0,0 0 0,13 1 0,-13-1 0,0 0 0,0 0 0,14-1 1,-14 1-1,0 0 0,0 0-1,14 0 1,-14 0 0,0 0 0,0 0 0,13 0 0,-13 0 0,0 0 1,0 0-1,16 0 0,-16 0 0,0 0 0,0 0 0,15-2 0,-15 2 0,0 0 0,0 0 0,14 0 0,-14 0 0,0 0 0,0 0 0,0 0 0,15 0 0,-15 0 0,0 0 0,0 0 1,14 0-1,-14 0 0,0 0 0,0 0 0,17-2 0,-17 2 0,0 0 0,13-1 0,-13 1 0,0 0 0,14-1 0,-14 1 0,0 0 0,13 1 0,-13-1 0,0 0 0,13 1 0,-13-1 0,0 0 0,0 0 1,15 0-1,-15 0 0,0 0 0,0 0 0,15 1 0,-15-1 0,0 0 0,0 0 0,13 1 0,-13-1 0,0 0 0,0 0 0,15 1 0,-15-1 0,0 0 0,0 0 0,13 1 0,-13-1 0,0 0 0,0 0 0,14 2 0,-14-2 0,0 0 0,0 0 0,13 2 0,-13-2 0,0 0 0,0 0 0,13 3 0,-13-3 0,0 0 0,0 0 0,13 2 0,-13-2 0,0 0 0,0 0 0,0 0 0,15 2 0,-15-2 1,0 0-1,0 0 0,0 0 0,14 1 0,-14-1 0,0 0 0,0 0 0,0 0 0,0 0 0,0 0 0,0 0 0,0 0 0,0 0 0,0 0 0,0 0 0,13 6 0,-13-6 0,0 0 0,19-1 1,-19 1-1,13 0 0,-13 0 0,15-2 0,-15 2 0,0 0 0,0 0 0,0 0 0,0 0 0,14-3 0,-14 3 0,0 0 0,0 0 0,0 0 0,0 0 0,15-1 0,-15 1 0,0 0 0,0 0 0,0 0 0,0 0 0,0 0 1,13-1-1,-13 1 0,0 0 0,0 0 0,0 0 0,0 0 0,0 0 0,14-1 0,-14 1 0,0 0 0,0 0 0,0 0 0,0 0 0,0 0 0,13 0-1,-13 0 1,0 0 0,0 0 0,0 0 0,0 0 0,13 3 0,-13-3 0,0 0 0,0 0 0,0 0 0,0 0 0,13 6-1,-13-6 1,0 0 0,0 0 0,0 0 1,0 0-1,0 0 0,13 3 0,-13-3 0,0 0 0,0 0 0,0 0 0,0 0 0,14 1 0,-14-1 0,0 0 0,0 0 0,0 0 0,14 2 0,-14-2 0,0 0 0,0 0 0,0 0-1,0 0 1,15 1 0,-15-1 0,0 0 0,0 0 0,0 0 0,0 0 0,0 0 0,0 0 0,0 0 0,0 0 0,0 0 0,13-2 0,-13 2 0,0 0 0,0 0 0,0 0 0,0 0-1,0 0 1,0 0 0,0 0 0,0 0-1,0 0 1,0 0 0,0 0 0,0 0-1,0 0 1,9-13 0,-9 13 0,0 0-1,0 0 1,0 0 0,0 0 0,0 0 0,0 0 0,0 0 0,0 0 0,0 0 0,0 0 0,0 0-1,0 0 1,0 0 0,0 0-1,0 0 0,0 0 1,0 0-1,0 0 0,0 0 0,0 0 0,0 0 0,0 0 0,0 0 1,0 0-1,0 0 1,0 0 0,0 0 0,-2 13 0,2-13 0,0 0 0,-3 13 0,3-13 0,0 0 0,-2 16 0,2-16 0,0 0 0,0 17 0,0-17-1,0 0 1,2 18 0,-2-18 0,0 0 0,0 17 0,0-17 0,0 0 0,2 18 0,-2-18 0,0 0 0,2 18 0,-2-18 0,0 0 0,1 17 0,-1-17 0,0 0 0,2 18 0,-2-18 0,0 0 0,0 18 0,0-18 0,0 0 0,1 16 0,-1-16 0,0 0 0,-1 14 0,1-14 0,0 0 0,0 0 0,-2 17 1,2-17-1,0 0-1,0 0 1,-3 13 0,3-13-1,0 0 1,0 0-1,0 0-1,0 0 0,0 0-2,0 0 0,0 0-1,0 0-1,0 0 0,0 0-1,0 0 1,-14 6-1,14-6 1,0 0 1,-3-12 1,3 12 1,0 0 1,-1-16 1,1 16 0,0 0 1,1-13 0,-1 13 0,0 0 0,0 0-2,0 0-4,0 0-6</inkml:trace>
  <inkml:trace contextRef="#ctx0" brushRef="#br0" timeOffset="28701">744 110 2,'0'0'7,"0"0"0,0 0-1,0 0-1,0 0 0,0 0 0,11 14-2,-11-14 0,0 19 0,0-5 0,-1 2-1,1 2 0,0 3-1,-1-1 0,1-1 0,0 0 0,1 0 0,0-2 0,0-2 0,0 1 0,1 1 0,0 0 1,0-2-1,-1 2 0,0-2 0,0 0-1,0 1 1,-1-16 0,0 23-1,0-23 1,0 18-1,0-18 1,0 0-1,0 17 1,0-17 0,0 0-1,0 0 1,0 0-1,0 0 0,0 0 0,0 0 0,0 0-1,0 0 0,-10-15 0,10 15 0,-3-20 1,3 20-1,-2-30 0,2 14 0,-1-3 1,1-2-1,0 0 1,0-2-1,1 0 1,-1 0 0,1 6 0,0-1 0,0 3 0,-1 15-1,2-21 1,-2 21 0,0 0 0,0 0 0,0 0 0,3 21 0,-2-8 1,-1 4 0,-1 1-1,1-2 1,0-2-1,-1 5 1,2-3-1,-1-1 0,1 0 1,-1-15-1,2 25 0,-2-25 1,2 24-1,-2-24 0,0 0 0,3 16 1,-3-16-1,0 0 1,0 0-1,0 0 1,0 0 0,0 0 0,0 0-1,0 0 1,0 0-1,3-14 0,-3 14 0,3-24 0,-3 24-1,2-23 1,-2 23 0,2-21-1,-2 21 0,2-13 1,-2 13-1,0 0 1,0 0-1,0 0 1,-1 22 0,1-22 0,-2 23 0,2-23 0,-1 27 0,2-12 0,-1-15 0,3 20-1,-3-20 1,4 15-1,-4-15 0,0 0 0,7 13 0,-7-13 0,0 0 0,0 0 0,0 0 0,0 0 0,6-16 0,-6 16 0,3-17 1,-3 17-1,4-27 1,-3 13-1,2-1 1,0-3 0,1 2 0,-1 0-1,-1 0 1,1 1 0,-3 15 0,6-21 0,-6 21 1,3-18 0,-3 18 0,0 0 0,0 0 0,2-13 0,-2 13 0,0 0-1,0 0 1,0 0-1,-6 13 0,6-13 0,-4 13 0,4-13 0,-4 17 0,4-17 1,-4 18-1,4-18 0,-3 19 0,3-19 0,-4 23 1,2-10-1,0 1 1,-1-1-1,1 2 0,0 2 0,0-4 1,0 0-1,1 0 0,0 0 0,0 1-1,1 2 1,0-1 0,0 1 0,-1 1 0,1 1 0,0-1 0,-1-1 0,1-2 0,0-14 1,-2 23-1,2-23 0,0 15 0,0-15 0,0 0 1,0 0 0,0 0 0,0 0 0,0 0-1,0 0 1,0 0-1,-6-17-1,6 17 0,-5-27 0,3 10 0,0-5 0,2-2 0,-1-1 0,0-2 0,1-5 1,0 3-1,2 0 1,0-1 0,0 0 0,0 2 0,-1 1 0,0 3 1,0 7 0,-1 0 1,0 4-1,0 13 0,0 0 0,0 0 0,-14 5 0,9 9-1,-1 4 0,-1 5 0,1 3 1,0 1-1,2 0 1,0 0-1,1-2 0,1-2 1,1 0-1,0-7 0,1-1 0,0-15 0,0 20 1,0-20-1,0 0 1,0 0 0,0 0 0,0 0 0,0 0 0,-2-16-1,2 1 1,-1-4-1,0-4-1,1-2 1,0-2 0,0-4 0,2 1-1,-1 0 1,0 3 0,1 3 0,-2 6 1,0 3-1,0 15-1,0-15 1,0 15 0,0 0 0,-7 20-1,5-4 1,-2 1-1,0 2 1,0 5 0,0 0 1,1-1-1,0-1 0,1-1 0,0-5 1,0-3-1,2 0 1,0-13-1,0 0 1,-2 15 1,2-15-2,0 0 1,0 0 0,2-24 0,-1 11-1,1-2 0,0-3 1,0-5-1,2-1 1,0-2-1,0-2 0,-1 4 1,1-1 0,-1 0-1,-1 4 1,0 3 0,-2 18 0,1-19-1,-1 19 0,0 0 1,0 0-1,-8 15-1,8-15 1,-8 23 0,5-10-1,3-13 1,-8 24 0,8-24 0,-5 19 0,5-19 0,-4 12 0,4-12-1,0 0 1,0 0 0,0 0 0,0 0-1,0 0 1,0 0 0,13-20 0,-13 20 1,12-27-1,-5 12 0,-1-3 0,0 1 1,-1 1-1,0 1 1,-2 2-1,-3 13 1,3-19-1,-3 19 0,0 0 0,0 0 1,0 0-1,-13-6-1,13 6 1,0 0 0,-20 16 0,20-16-1,-21 19 1,21-19 0,-23 27 0,10-11 0,0 3-1,1-2 1,-1 1 0,2 0 0,4-4-1,-1-1 1,8-13-1,-10 22 0,10-22 1,0 0-1,-4 15 0,4-15 1,0 0 0,0 0 0,16-10 0,-16 10 1,13-18-1,-13 18 0,11-26 1,-6 11-1,-1-2 1,-1-1-1,3-2 1,0 1-1,0 0 1,0 2-1,0 2 1,0 2-1,-6 13 1,10-19-1,-10 19 0,0 0 0,-16-2 0,16 2 0,-16 14 0,16-14-1,-20 23 1,7-9 0,4 0 0,-1 0 0,10-14 0,-24 23 0,24-23 0,-18 16 0,18-16 0,0 0-1,-15 6 1,15-6 0,0 0-1,0 0 1,2-20 0,-2 20-1,7-18 1,-7 18 0,8-23 0,-8 23 0,7-24 1,-7 24-1,4-17 1,-4 17-1,0 0 0,0 0 0,-15-9-1,15 9 1,-21 16 0,6-4 0,-3 1-1,-2 4 1,-1-2 0,0 2 0,1-1 0,1-2 0,3-2 0,2-3 0,14-9 0,-20 11 0,20-11 0,0 0-1,0 0 1,-13-1 0,13 1 0,0 0-1,5-22 1,-5 22 0,9-22-1,-5 8 1,-4 14 0,11-24 0,-11 24 1,8-22-1,-8 22 0,0-14 1,0 14-1,0 0 0,-17-4 0,17 4 0,-23 8 0,9 0-1,-3 1 1,0 0 0,1 1 0,2-1 0,14-9 0,-24 16 0,24-16 0,-18 11 0,18-11 0,0 0 0,0 0-1,0 0 1,0 0 0,0 0-1,0-19 1,0 19-1,20-22 1,-20 22-1,25-24 1,-12 12 0,0 2 0,1 1 0,0 3 0,-14 6 0,14-8 0,-14 8 0,0 0 0,0 0 0,0 0 0,0 0 0,0 0 0,0 0 0,-14 19 1,14-19-1,-22 17 0,8-9 0,14-8 0,-23 16 0,23-16 0,-17 10 0,17-10 0,0 0 0,0 0-1,0 0 0,0 0 1,-2-13-2,2 13 1,14-15 0,-14 15 0,15-16 1,-15 16 0,14-13 0,-14 13 0,0 0 0,-6-15-1,6 15 1,-14-4-1,14 4 1,-16-3-1,16 3 0,-15-1 1,15 1 0,0 0-1,0 0 1,-16-2 0,16 2 0,0 0 0,0 0 0,0 0 0,0 0 0,-13-2 0,13 2 1,0 0-1,0 0 0,0 0 0,0 0 0,0 0 1,0 0-1,0 0 0,0 0 0,0 0 0,0 0 0,0 0 0,-13-3 0,13 3 0,0 0 0,0 0 0,0 0 1,0 0-1,0 0 0,-14-4 0,14 4 0,0 0 1,0 0-1,0 0 1,0 0-1,0 0 1,0 0-1,-13-9 1,13 9-1,0 0 1,0 0-1,0 0 2,0 0-2,0 0 0,0 0 1,0 0-1,0 0 0,0 0 1,-13-9-1,13 9 0,0 0 0,0 0 0,0 0 1,0 0-1,0 0 0,0 0 0,0 0 0,0 0 1,0 0-1,-14-7 0,14 7 0,0 0 1,0 0-1,0 0 0,0 0 0,0 0 0,-14-8 0,14 8 0,0 0 0,0 0 1,0 0-1,0 0 0,0 0 0,0 0 0,0 0 0,-13-4 0,13 4 0,0 0 0,0 0 0,0 0 0,0 0 0,0 0 0,0 0 0,0 0 0,0 0 0,0 0 0,0 0 0,0 0 0,0 0 0,0 0 1,-14-5-1,14 5 0,0 0 0,0 0 0,0 0 0,0 0 0,0 0 0,0 0 0,0 0 0,0 0 0,0 0 0,0 0 0,-14-4 0,14 4 0,0 0 0,0 0 0,0 0 0,0 0-1,0 0 1,0 0 0,-13 1 0,13-1 0,0 0 0,0 0 0,0 0 0,0 0 0,0 0 0,0 0 0,0 0 0,0 0 0,-13 1 0,13-1 0,0 0 0,0 0 0,0 0 1,0 0-1,0 0 0,0 0 0,0 0 0,0 0 0,0 0 0,-13-2 1,13 2-1,0 0 0,0 0 0,0 0 0,0 0 0,0 0 0,0 0 0,-13-5 0,13 5 0,0 0 0,0 0 0,0 0 1,0 0-1,0 0 0,0 0 0,0 0 0,0 0 1,0 0-1,0 0 0,0 0 0,0 0 1,0 0-1,0 0 0,0 0 0,0 0 0,0 0 0,0 0 0,0 0 1,0 0-1,0 0 0,0 0 0,0 0 1,0 0-1,0 0 0,0 0 0,0 0-1,0 0 1,0 0-1,0 0 0,0 0 0,0 0 0,0 0 0,0 0 0,0 0 1,0 0 0,0 0 0,0 0 0,0 0 0,13 8 0,-13-8 0,0 0 0,0 0 0,0 0 0,13 6 0,-13-6 0,0 0 0,0 0 0,17 10 0,-17-10 0,0 0 0,16 11 0,-16-11-1,0 0 1,14 14 1,-14-14-1,0 0 0,13 17 0,-13-17 0,0 0 0,9 17 0,-9-17 0,0 0-1,8 19 1,-8-19 0,4 14 0,-4-14 0,4 15 0,-4-15 0,3 16 0,-3-16 0,3 16 0,-3-16 0,3 16 0,-3-16 0,3 14 0,-3-14 0,2 14 0,-2-14 0,1 14 0,-1-14 0,2 12 0,-2-12 0,1 14 0,-1-14 0,1 14 0,-1-14 0,1 14 0,-1-14 0,2 13 0,-2-13 0,0 0 0,3 17 0,-3-17 0,0 0 0,6 15 0,-6-15 0,0 0 0,0 0 0,7 13 0,-7-13 0,0 0 0,0 0 0,0 0 0,0 0 0,0 0 0,14 5 0,-14-5 0,0 0 0,0 0 0,10 18 1,-10-18-1,4 16 0,-4-16 1,6 18-1,-6-18 1,6 14-1,-6-14 0,0 0 0,6 15 0,-6-15 0,0 0 0,0 0 0,16 14 0,-16-14 0,15 3 0,-15-3 0,18 0 0,-18 0 0,22-4 0,-22 4 1,13-7-1,-13 7 0,0 0 1,15-11-1,-15 11 0,0 0 0,0 0 1,0 0-1,0 0-1,0 0 1,0 0 0,0 0 0,0 0 0,0 0 0,-14 19 0,14-19 0,-14 14 0,14-14 0,-22 15 0,22-15 0,-19 14 0,19-14 0,-18 13 0,18-13 0,-19 13 0,19-13 0,0 0 0,-15 15 0,15-15-1,0 0 1,-15 11 0,15-11 0,0 0 0,0 0 0,0 0 0,0 0 0,0 0 0,0 0 0,-13 6 0,13-6 0,0 0 0,0 0 0,0 0 0,0 0-1,0 0 1,0 0 0,-4-17-1,4 17 0,1-13 1,-1 13 0,1-18 0,-1 18-1,1-20 1,-1 20 0,-1-18 0,1 18 0,-1-16 0,1 16 0,0 0 0,0 0 0,0 0-1,-17-10 1,17 10-1,-15 9 1,15-9-1,-21 17 0,21-17 1,-24 23-1,12-10 1,1 0-2,2 0 2,9-13-1,-14 25 0,14-25 0,-6 20 0,6-20 0,-1 15 1,1-15-1,0 0 1,0 0 0,0 0-1,0 0 1,0 0 1,17-4-1,-17 4 0,10-19 1,-10 19-1,13-24 0,-7 11 1,0-2-1,0 1 0,-1-2 1,-2 1-1,1-6 0,-1 3 0,-1 1 0,-1 2 0,0 2-1,-1 13 1,2-21 0,-2 21 0,0 0 0,0 0 0,0 0 0,0 0 1,0 0-1,0 0 0,0 0 0,0 0 0,0 0 0,-2-13 0,2 13 1,0 0-1,0 0 0,0 0 0,0 0 0,0 0 0,0 0 0,0-15 0,0 15 0,0 0 0,0-14 0,0 14 1,0-15-1,0 15 0,2-13 1,-2 13-1,0 0 2,0-15-2,0 15 0,0 0 1,0 0-1,0 0 0,0 0 0,-2 17 1,2-17-1,-2 20 0,2-20 1,-3 19-1,1-4 0,0 0 1,0 0 0,0 2-1,0 0 0,0 1 1,0 3-1,1 3 0,0-3 0,0 0 0,1 1 0,1-1 0,0 1 0,2-2 0,0-2 0,0-1 0,1-2 0,-4-15 0,8 22 0,-8-22 0,7 16 0,-7-16 0,0 0 1,0 0-1,10 14 0,-10-14 0,0 0 0,0 0 0,0 0 1,0 0-1,0 0 0,0 0 1,0 0-1,0 0 0,0 0 1,13-10 0,-13 10-1,8-13 1,-8 13-1,10-17 0,-10 17 1,7-16-1,-7 16 0,0 0 0,7-14 0,-7 14 0,0 0 0,0 0-1,0 0 1,-3 16 0,3-16 0,-4 13 0,4-13 0,0 0 0,-4 17 0,4-17 0,0 0 0,0 0 0,0 0 0,0 0 1,0 0-1,0 0 0,0 0 1,0 0-1,0 0 0,0 0 0,0 0 0,0 0 0,0 0-1,0 0 1,0 0-1,0 0 1,0 0-1,0 0 1,0 0-1,0 0 1,0 0 0,-2 13-1,2-13 1,0 0 0,0 0 0,0 0 0,0 0 0,17-19 0,-17 19 1,15-23-1,-8 7 1,6-4 0,1-2 0,1-2 0,-2-2 0,0 0 0,1-2-1,1-1 1,1 3-1,-6 0 0,1 1 0,-3 1 0,1 3 0,-2 3-1,-2 3 1,-5 15 0,9-17 0,-9 17-1,0 0 1,0 0 0,0 0-1,0 0 1,0 0 0,0 0 0,-7 19 0,7-19 0,-12 19 0,12-19 0,-15 20 0,15-20 1,-18 25-1,18-25 1,-19 23-1,19-23 1,-17 21-1,17-21 0,-12 16 0,12-16 0,0 0-1,0 0 1,0 0-1,0 0 1,0 0-1,20-22 1,-7 11 0,4-1 0,2-3 0,2 0 1,1-1 0,0 2-1,-1 4 1,-1 0 0,-3 0 0,-2 1 0,-15 9 0,22-11-1,-22 11 0,0 0 1,13-5-1,-13 5 0,0 0 0,0 0 0,14 4 0,-14-4 0,0 0 0,14 4 0,-14-4 0,0 0 1,0 0-1,15 12 0,-15-12 0,0 0 0,0 17 1,0-17-1,-3 15 0,3-15 0,-6 13 0,6-13 0,0 0 0,0 0 0,-13 14-1,13-14 1,0 0-1,0 0 1,0 0 0,0 0-1,16 2 1,-16-2 0,20 0 1,-20 0-1,22-2 0,-22 2 1,20-5-1,-20 5 0,14-7 0,-14 7 0,0 0 0,0 0 0,9-12 0,-9 12 0,0 0 0,18-4 0,-18 4 0,13 1-1,-13-1 1,14 3 0,-14-3 0,0 0 0,0 0 0,0 0 0,14 7 1,-14-7 0,0 0-1,0 0 1,0 0 0,0 0-1,0 0 1,-20 0-1,20 0 0,-14-4 0,14 4 0,-20-5-1,20 5 1,-23-9-1,23 9 0,-21-12 0,21 12 0,-27-15-1,12 5 1,0-1-1,0-2 1,-1 0 0,1-2 0,-1-2 0,0 0 1,2 0 0,-1 1 0,2 2 0,0 1 0,13 13 0,-24-19 0,24 19 0,-19-10 0,19 10 0,-20-3 0,20 3 0,-17 2 0,17-2 0,-16 2 0,16-2 0,0 0 0,-14 3 1,14-3-1,0 0 0,0 0 0,0 0 0,0 0 0,0 0 0,0 0 1,0 0-1,0 0 1,17-4 0,-17 4 0,23-3 0,-7 1 0,2 0 0,2-1 0,1 0 0,1 2 0,-1-2 0,-1 0 0,-1 1 0,-3 0-1,-3 0 1,-13 2 0,19-3-1,-19 3 1,0 0 0,14-4-1,-14 4 1,0 0 0,0 0 0,0 0 0,0 0-1,0 0 1,0 0-1,0 0 0,0 0 0,-14-2 0,14 2-1,-16-1 1,16 1-1,-21-2 1,8 1-1,13 1 1,-25-2-1,25 2 1,-24-2-1,24 2 1,-19 0-1,19 0 0,0 0-1,-15 4 1,15-4 0,0 0-1,3 13 1,-3-13 0,15 11 0,-15-11 1,24 12 0,-9-6 0,0 1 0,0-1 1,-1 0-1,-1 1 0,0 1 1,-13-8-1,23 18 0,-23-18 0,20 21 0,-20-21 0,18 25 0,-18-25 0,15 24 1,-15-24-1,11 24 0,-11-24 1,5 24-1,-5-24 1,-2 22-1,2-22 0,-9 21 1,9-21-1,-14 16 0,14-16 0,-17 11 0,17-11 0,-17 5-1,17-5 1,-19 12 0,19-12 1,-19 13-1,19-13-1,-22 16 1,22-16 0,-24 18 0,24-18-1,-26 11 0,12-6 1,0 1-1,-1 0 1,2 0-1,0 1 1,0-1-1,13-6 1,-24 14 0,24-14-1,-20 13 1,20-13-1,-18 13 1,18-13 0,-16 14-1,16-14 1,-15 13 0,15-13 0,-21 12-1,21-12 1,-17 11 0,17-11 0,-15 9 0,15-9 0,0 0-1,0 0 1,-11 15 0,11-15 0,0 0 0,-4 14-1,4-14 1,0 0 0,-10 19-1,10-19 1,-11 14 0,11-14-1,-8 16 1,8-16-1,-6 14 1,6-14 0,0 0 0,0 17 0,0-17 0,0 0 0,14 9 1,-14-9-1,0 0 1,22 3-1,-22-3 1,24 0 0,-24 0-1,25 0 1,-12 0-1,1 0 1,2 0-1,-16 0 1,21 2-1,-21-2 0,18 3 0,-18-3 0,15 3 0,-15-3 1,0 0-1,14 2 0,-14-2 0,0 0 0,0 0 0,0 0 0,0 0 0,0 0 0,0 0 0,0 0-1,0 0 0,0 0-1,-16 13 0,16-13-1,-19 9-1,6-4 0,-1 1-1,-3 0 1,0 0-1,1 0 1,0-1 0,1 0 0,0 0 0,1-1 1,14-4 1,-18 6 0,18-6 0,-13 3 1,13-3 0,0 0 1,0 0 0,0 0 1,0 0 0,0 0 0,0 0 1,0 0-1,0 0 2,0 0-1,0 0 0,17-5 0,-17 5-1,0 0 1,17-6-1,-17 6 1,0 0-1,0 0 0,0 0 0,0 0 0,0 0 0,0 0-1,0 0 1,0 0 0,0 0 1,0 0-1,0 0 1,0 0-1,0 0 1,0 0-1,0 0 1,0 0-1,0 0 0,0 0-1,0 0 0,0 0 0,0 0 0,0 0 0,0 0 0,0 0 0,0 0 0,0 0 0,0 0 0,-14-11 0,14 11-1,0 0 1,0 0 0,0 0 0,-14 2 0,14-2-1,0 0 1,0 0 0,0 0 0,-15 6 0,15-6 0,0 0 0,0 0 0,0 0 0,0 0 0,0 0 0,0 0 0,-15 5 0,15-5 1,0 0-1,0 0 0,0 0 0,0 0 0,0 0 1,0 0-1,0 0 0,-13 0 0,13 0 0,0 0 0,0 0 0,0 0 0,0 0 0,0 0 0,0 0 0,0 0-1,0 0 1,0 0-1,0 0 1,0 0-2,0 0 2,0 0 0,0 0 2,0 0-2,0 0 1,0 0 0,21-7 1,-21 7-1,22-4 1,-22 4-1,18-6 0,-5 4 1,3-1-1,-2 0 0,1 0 0,1 0 0,0 1 0,4-1 0,2 0 0,-3 1-1,2 0 1,0 1-1,0-1 1,1 0-1,-2 0 0,0 2 1,-2-2-1,-1 2 0,-3 0 0,-1 0 0,-13 0 0,19 2 1,-19-2-1,17 3 0,-17-3 0,13 3 0,-13-3 0,0 0 1,16 5-1,-16-5 0,0 0 0,14 3 0,-14-3 1,0 0-1,0 0 0,16 1 0,-16-1 1,0 0-1,0 0 0,0 0 0,0 0 0,15 1 0,-15-1 0,0 0 0,21 3 0,-21-3 0,15 2 0,-15-2 0,13 3 0,-13-3 0,0 0 0,13 4 0,-13-4 0,0 0 0,0 0 0,13 3 0,-13-3 0,0 0 0,0 0 0,0 0 1,0 0-1,0 0 0,0 0 0,14-3 0,-14 3 0,0 0 0,0 0 0,0 0 0,0 0 0,0 0 0,0 0 0,0 0 0,0 0-1,0 0 1,0 0 0,0 0 0,0 0-1,0 0 1,0 0-1,0 0 1,0 0-1,0 0 1,0 0 0,0 0-1,0 0 1,0 0 0,0 0 0,0 0 0,0 0 0,0 0 1,0 0-1,0 0 0,-14 7 0,14-7-1,-15 5 1,15-5 0,-23 5 0,23-5 1,-20 4-1,20-4 0,-18 3 0,18-3 0,-16 1 0,16-1 0,0 0 0,-20-1 0,20 1 0,-20 0 0,20 0 0,-21 0 0,21 0 0,-20 1 0,20-1-1,-16 1 1,16-1 0,0 0 0,-14 1 0,14-1-1,0 0 0,0 0 1,0 0-1,0 0 1,0 0 0,15-5 0,-15 5 0,18-5 1,-18 5-1,24-7 1,-10 3 0,-14 4-1,22-7 1,-22 7-1,20-5 0,-20 5 0,23-3 1,-23 3-1,18-2 0,-18 2 0,19 0 0,-19 0 1,19 0-1,-19 0 0,0 0 0,16 1 0,-16-1 1,0 0-1,0 0 0,15-1 1,-15 1 0,0 0 0,0 0 0,0 0-1,0 0 1,0 0 0,0 0 0,0 0-1,0 0 0,0 0 0,0 0 0,-2-13 0,2 13-1,0 0 1,0 0 0,0 0-1,0 0 1,0 0-1,0 0 1,0 0-1,0 0 1,0 0-1,-11-13 1,11 13-1,0 0 1,0 0 0,0 0 0,-15-5-1,15 5 1,0 0 0,-14-3 0,14 3 0,-14-2-1,14 2 1,-17-1 0,17 1 0,-14 0-1,14 0 1,0 0 0,-18 2 0,18-2 0,0 0 0,0 0 0,0 0 0,0 0 1,0 0-1,0 0 0,0 0 0,0 0 0,0 0 0,0 0-1,0 0 1,0 0 0,0 0-1,0 0 1,0 0 0,0 0 0,0 0 0,0 0 0,0 0 1,0 0 0,0 0 0,18-1-1,-18 1 1,17-5 0,-17 5 0,19-7 0,-19 7-1,16-5 1,-16 5-1,0 0 0,15-3 0,-15 3 0,0 0 0,0 0 0,0 0 0,14 8-1,-14-8 1,0 0-1,0 0 0,0 0-1,0 0 0,0 0-2,13 13 0,-13-13-4,0 0-6,0 0-9,0 0 2,0 0-1</inkml:trace>
</inkml:ink>
</file>

<file path=word/ink/ink10.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2-03-16T11:57:24.198"/>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99 276 12,'0'-15'20,"0"15"1,-1-7-8,1 7-2,-4-11-1,4 11-4,-8-10-1,8 10-1,-10-6-1,10 6-1,-11-2-2,3 4 0,1 0 0,7-2-1,-13 10 1,13-10 0,-13 16-1,7-8 1,0 4-1,2-1 1,1 3 0,0 0 0,2 2 0,1-1 0,3-1 0,0 0 0,2-2 0,-1-1 0,2-3 0,-6-8 0,13 10 1,-13-10-1,13-3 1,-13 3 0,13-10 0,-7 1 0,1-1 0,0-3 0,0-2-1,0-1 1,1 0-1,-3-1 1,0 1 0,1 2 0,-1 1 1,-2 4 0,-1 2-1,-2 7 0,0 0 0,0 0 0,0 0-1,-1 8 0,1 2-1,-3 2 1,2 2-1,1 2 1,0 2 0,0-2 0,4 0 0,0 0 0,2-4 0,0-2-2,2-5-1,2-1-6,0-1-6,-2-10-8,4 6-2,-5-11 0</inkml:trace>
  <inkml:trace contextRef="#ctx0" brushRef="#br0" timeOffset="657">248 224 10,'-7'4'18,"7"-4"-5,-8 6-2,8-6-4,-9 6 1,9-6-1,-10 14-2,8-6-2,0 3 1,0 0-2,3 4 0,1-1 0,1-1-1,1 1 0,2-1 0,-1-1 0,2-4-1,-1 0 1,3-4 0,-1-1 0,-1-3 0,1-4 0,0 1 0,0-5 1,-1 1-1,0-3 0,-1 0 0,-1-3 1,1 2 0,-2-1 0,-1 2 1,-1 0-1,0 3 0,-2 7-1,2-9 1,-2 9-1,0 0-1,-4 13 0,3-4-1,0 5 1,-1-1-1,2 3 1,2 1 0,1 0 0,1-2 0,2 0 0,0-5-3,3-1-5,1-1-15,-10-8-2,17 0 0,-14-9 0</inkml:trace>
  <inkml:trace contextRef="#ctx0" brushRef="#br0" timeOffset="1204">405 107 5,'7'4'8,"-7"-4"-11</inkml:trace>
  <inkml:trace contextRef="#ctx0" brushRef="#br0" timeOffset="1469">528 322 4,'0'0'22,"0"0"2,0 0-2,0 0-5,-6-9-4,6 9-3,-7-9-1,7 9-2,-6-9-2,6 9-2,0 0 0,-9-7-2,9 7-1,0 0 1,-8 3-2,8-3 0,-8 11 1,4-3-1,4 3 1,-2 2-1,2 2 1,2 0 0,1 0-1,1-2 1,3-1 0,1-2 0,0-3 1,1-5 0,-1-2 0,2-3 1,-1-2 1,1-4 0,-1-4 0,1-2 0,0-6 0,-1-2-1,0-4 0,-1-4-1,-2-5-1,0-2 1,-2 0-2,-3 0-1,-2 5-3,-4 3-10,-6 3-14,4 12-2,-9-1 1,4 11 0</inkml:trace>
</inkml:ink>
</file>

<file path=word/ink/ink2.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1-05-16T11:03:03.359"/>
    </inkml:context>
    <inkml:brush xml:id="br0">
      <inkml:brushProperty name="width" value="0.05292" units="cm"/>
      <inkml:brushProperty name="height" value="0.05292" units="cm"/>
      <inkml:brushProperty name="color" value="#FFB92D"/>
      <inkml:brushProperty name="fitToCurve" value="1"/>
    </inkml:brush>
  </inkml:definitions>
  <inkml:trace contextRef="#ctx0" brushRef="#br0">102 19 7,'0'0'12,"0"0"-1,0 0 0,0 0-1,1-6-2,-1 6 0,0 0-1,0 0-1,0 0-1,0 0-2,-2 5-1,2-5-1,-9 13 0,3-4-1,-2 3-1,-1-1 1,0 2 0,-1-1 0,0 0 0,2-2 0,0 0 1,2 1-2,-1-4 1,3-1 0,4-6-1,-6 9 1,6-9 0,0 0 0,-1 6 0,1-6 1,0 0 0,9-4 0,-3 0 0,2-1 1,1-1 0,2-3 0,2-2-1,3-1 0,0-1 0,0-1 0,1 0 0,-2 1 0,0 0-1,-2 1 0,-1 2 1,-4 3-1,-2 1 0,-6 6 1,8-6-1,-8 6 0,0 0 0,0 0 0,-1 9 0,-3-2 0,-1 5 0,-1 1 0,-2 3 0,-3 3 1,-2 1-1,0-1 0,0 0 0,0-2 0,1-2 0,2-1-1,1-3 1,3-1-1,2-5 0,1 1 0,3-6 0,0 0 1,0 0-1,9 2 1,-1-7 1,2-2 0,2 0 1,3-4 0,3-1 1,1-2-2,-1-1 1,0 1 0,2-2-1,-3 2 0,-1 1 0,-2 3-1,-4 2 0,-3 3 0,-7 5 0,6-2 0,-6 2 0,-6 13 0,-1-1 0,-3 2 0,-2 4 0,-5 3 1,1 2-1,-3-2 0,1 1-1,0-2 0,1-2 0,1-1 0,4-4-1,4-2-1,1-3 1,4-3 1,3-5 0,0 0 2,8 2-1,1-7 2,2-2 0,2-3 0,4-4 1,2-3-1,2-1 0,1-4-1,1 0 0,2 0 0,-2 0 0,0 0-1,-4 4 0,-1 4 0,-5 2 0,-3 5 0,-4 5 0,-6 2 0,-4 12-1,-6 3 1,-5 4 0,-4 8 0,-5 3 0,-3 2-1,-3 3 0,-1 1-1,2-1-1,2-1 0,2-4 0,5-2-1,3-7 0,6-2 1,4-6 1,2-5 0,5-8 2,0 0 1,14-9 1,-1-6 2,5-4 0,3-7 2,5-5-1,4-4 0,6-1 0,0-2-2,0 0 0,0 2-1,-1 2 0,-3 3-2,-3 5 0,-6 7 1,-7 3-1,-3 6 0,-5 3 0,-8 7 0,1 8 0,-8 5 0,-6 5 0,-3 5-1,-9 7-1,-2 3 0,-5 3 0,0 1-1,-1-1-1,2-2 1,3-2-1,3-3-1,6-5 1,5-2 1,4-6-1,3-1 0,2-6 1,3-1 0,2-8 1,0 0 1,6 1 1,3-10 1,6-5 0,8-5 1,6-5 1,5-7 1,5-4 1,5-3-1,1 0 1,-1-1-2,-2 5 1,-6 3-1,-5 4 0,-7 7-2,-5 6 0,-7 8 0,-12 6 0,1 10 0,-11 6 0,-9 7 0,-4 5 0,-5 5 0,-5 4-1,-6 2 0,-2 1 0,4 0-1,0-2-1,5-5-1,4-3-1,3-4 1,6-4-1,5-6 0,6-3 0,1-5 1,7-8 1,0 0 1,0 0 0,15-8 1,3-6 1,6-5 1,5-5 0,6-6 1,5-3-1,2-3 2,3 0-2,-3 1 1,-1 6-1,-9 3-1,-4 7 0,-6 6 0,-7 9 0,-15 4 0,0 19 0,-13 2 0,-9 5 0,-5 7 0,-3 3-1,-7 5 1,-1-4-1,-1-1 0,2-3-1,3-4 0,6-5 0,5-4-1,3-5-1,7-4 0,3-3 0,10-8 1,-6 6 0,13-8 1,5-5 0,4-5 2,8-5 0,3-6 2,5-4-1,6-6 1,2 0 0,-2-1 0,-2 3-1,-7 2 1,-3 7 0,-6 5-1,-5 7 0,-9 7 0,-6 3-1,-12 16 0,-4 1 0,-6 8 0,-5 5-1,-8 4-1,-4 3 0,-2 2 0,0-1-1,3-3-1,2-3-1,7-4 0,3-5-1,9-4 1,5-5 0,5-4 1,7-10 1,9 4 0,4-10 3,7-7 0,5-6 1,4-5 1,5-8 1,6-3-1,2-4 0,1-1 0,-2 2 0,-5 4-1,-1 4 0,-7 5-1,-4 8-1,-8 8 1,-7 9 0,-10 9-1,-7 7 1,-8 9-1,-7 3 1,-5 5-1,-3 3 0,-5 2-1,1 0 0,1-4-1,1-2 0,5-5-1,5-6 0,5-3 0,5-5 0,5-4 0,8-9 1,-2 7 1,10-10 0,3-5 2,7-5 0,6-5 0,5-4 2,4-6 0,5-5 0,1 0-1,0-2 1,0 1-1,-3 5 0,-5 5-1,-7 3 0,-4 7 0,-6 8 0,-14 6 0,-1 16-1,-15 4 1,-6 6 0,-7 6-1,-6 5 0,-4 4 0,-5 1-1,2 0 0,0-4-1,5 0-1,2-5 0,6-4-1,5-5 0,8-4 1,5-6 0,7-4 1,10-8 1,6-7 1,7-7 1,6-7 2,6-4 0,2-6 1,5-3 0,1-5-1,0 2 0,-1 0-1,-2 5 0,-4 4-1,-6 6 0,-4 5-1,-6 8 1,-9 7-1,-9 7 1,-10 7 0,-6 6-1,-7 5 1,-4 6-1,-7 3-2,-1 2 0,1 2 0,1-3-1,3-2-1,3-4 1,9-2-1,3-8 1,6-3 0,5-6 1,6-10 1,7 4 1,4-11 0,5-5 1,4-6 1,5-5 1,2-4 0,3-2 0,0-2 0,-1 1-1,-2 2 1,-4 6 0,-6 4-1,-4 7-1,-6 8 0,-7 3 0,-14 17-1,-3 2-1,-5 7 0,-6 3-1,-1 5-1,-2-1 0,1 1 0,3-4 0,6-2-1,4-6 2,5-5-1,5-4 1,6-6 1,1-7 0,11 2 1,0-8 1,4-5 1,2-4 1,1-5 1,3-1-1,-1-2 0,0-1-1,-5 4 1,0 3-1,-5 4-1,-2 8 0,-8 5 0,-5 11-1,-5 4-1,-6 5-1,-1 3 0,-3 3 0,0 0-2,0-2 1,5-2-1,3-4 1,3-4 0,6-5 0,4-3 2,-1-6 0,13 1 1,-1-6 0,-1-2 2,2-4 0,1-2 0,1-2 1,-2 0-1,-1 2 0,-5 1 1,0 2-2,-2 4 0,-5 6 0,0 0-2,-9 13 0,-1 0-1,-2 3-1,-3 3 0,-1 1-1,-1 1 0,3-2 0,3-1-1,2-2 0,2-3 0,5-3 1,2-4 0,0-6 1,9 4 1,-2-7 1,2-3 2,2-4 1,2-3 1,0-1 0,0-1 1,-2 1 0,-2 1 0,-1 3 1,-3 2-2,-5 8-1,0 0-1,0 0-1,-11 13-2,-2 1-2,-2 3-1,-2 2-1,-2 3 1,0-1-3,2 1-1,2-1 1,2-4 0,6-4 1,2-2 2,4-4 0,1-7 1,9 5 3,-1-9 1,3-2 2,1-2 3,1-3 0,1-2 0,0-1 1,0 1-1,-2-2 1,-1 4 2,-3 2-2,-3 2-1,-5 7-2,0 0-2,0 0-1,-11 14-3,0-1-1,-1 3-2,0 1-2,-1-1 1,2 0-1,1-2-1,5 0 1,2-2 1,3-2 0,1-3 2,2-1 1,-3-6 0,10 5 3,-1-4 2,-3-4 2,3 1 1,-3-3 1,2 1 1,-8 4 1,11-8-1,-11 8 0,6-6 0,-6 6-2,0 0-1,0 0-1,0 0-2,-1 7-1,-3 0-2,1 2-1,-2 0-4,2 5 0,-4 0 0,3 1 0,-1-2 0,2 0 1,-2-4 1,3 0 2,1-2 2,1-7 2,-1 7 2,1-7 0,0 0 2,0 0 0,8-6 1,-8 6 2,11-9 0,-4 1 1,3 1-2,-3-1 0,2 3 0,-3-1-1,-6 6-1,9-5-2,-9 5-2,-5 7-1,-1 1-1,-2 2 0,-1 1-1,-2 3-2,0-1-1,0 1 1,2-3 0,3 0 1,0-4 2,2 0 0,4-7 2,-2 8 3,2-8 1,0 0 0,7 0 0,-7 0 1,7-4 0,-7 4-1,0 0-1,7-4 0,-7 4-1,0 0 0,0 0-1,0 0 0,-2 7-1,2-7-1,-6 14 0,2-5-2,-1 1 2,0 2-1,1-2 0,0-1 1,1-1 2,1-1 2,2-7 1,-3 7 1,3-7 1,0 0-1,0 0 0,0 0-2,-3-7-1,3 7-5,-2-6-3,2 6-5,-2-7-4,2 7-3,1-7-2,-1 7-1</inkml:trace>
  <inkml:trace contextRef="#ctx0" brushRef="#br0" timeOffset="4641">514 1405 16,'0'0'15,"0"0"-3,1-6-4,-1 6-6,-9 6-6,2-3-6,3 5-3,-5-3-2</inkml:trace>
  <inkml:trace contextRef="#ctx0" brushRef="#br0" timeOffset="4797">456 1451 12,'0'-16'16,"2"6"-2,-2-3 0,4-2-1,-2 0-2,1 0 0,0 1-2,-1 2-1,1 2-1,-2 3-1,-1 7-2,0 0-2,0 0-1,0 0-1,-8 3-1,8-3-1,-10 10 0,10-10 0,-9 9 1,9-9 1,-9 7 0,9-7 1,0 0 0,-6 1 1,6-1 0,0 0 0,-3-8 1,2 2-1,2-3 0,0-1 1,3-2-1,-1-4 1,3-1-1,0-3 0,1 1 1,0 0-1,1 4 0,-2 1 0,-1 4 0,-1 2-1,-4 8 0,0 0-1,0 0 0,0 0-1,-10 5 0,4 1 0,-2-1-1,0 2 1,-1-3 0,2 1 1,1-3 0,6-2 0,-9-2 0,9 2 1,2-12 0,0 2-1,2-2 1,1-2-1,2-2 1,0-3-1,1-2 0,1-2 0,-1 1 0,3 0 0,-2 0 0,1 1 0,0 2 0,-2 3 0,-1 3-1,-1 6-4,-4 1-13,-2 6-12,0 0-1,0-8 1,0 8 0</inkml:trace>
</inkml:ink>
</file>

<file path=word/ink/ink3.xml><?xml version="1.0" encoding="utf-8"?>
<inkml:ink xmlns:inkml="http://www.w3.org/2003/InkML">
  <inkml:definitions>
    <inkml:context xml:id="ctx0">
      <inkml:inkSource xml:id="inkSrc0">
        <inkml:traceFormat>
          <inkml:channel name="X" type="integer" max="24576" units="in"/>
          <inkml:channel name="Y" type="integer" max="18432" units="in"/>
          <inkml:channel name="F" type="integer" max="255" units="dev"/>
        </inkml:traceFormat>
        <inkml:channelProperties>
          <inkml:channelProperty channel="X" name="resolution" value="2978.90918" units="1/in"/>
          <inkml:channelProperty channel="Y" name="resolution" value="2978.66846" units="1/in"/>
          <inkml:channelProperty channel="F" name="resolution" value="INF" units="1/dev"/>
        </inkml:channelProperties>
      </inkml:inkSource>
      <inkml:timestamp xml:id="ts0" timeString="2011-05-02T12:53:40.761"/>
    </inkml:context>
    <inkml:brush xml:id="br0">
      <inkml:brushProperty name="width" value="0.10583" units="cm"/>
      <inkml:brushProperty name="height" value="0.10583" units="cm"/>
      <inkml:brushProperty name="color" value="#E36C0A"/>
      <inkml:brushProperty name="fitToCurve" value="1"/>
    </inkml:brush>
  </inkml:definitions>
  <inkml:trace contextRef="#ctx0" brushRef="#br0">37 204 2,'0'0'2,"0"0"0,0 0 0,0 0 0,0 0 0,0 0 0,0 0 0,0 0 0,0 0-1,0 0 1,0 0-1,0 0 0,0 0-1,0 0 1,0 0 0,0 0-1,0 0 0,0 0 1,0 0-1,0 0 0,0 0 0,0 0 0,0 0 0,0 0 0,0 0 0,14-7 0,-14 7 0,0 0 0,0 0 0,0 0 0,13-13 0,-13 13 0,0 0 1,0 0-1,0 0 0,15-15 0,-15 15 0,0 0 1,0 0-1,0 0 0,14-15 0,-14 15 1,0 0-1,0 0 0,0 0 0,0 0 0,14-11 0,-14 11 0,0 0 0,0 0 1,0 0-1,0 0 0,13-12 0,-13 12 1,0 0-1,0 0 0,0 0 0,6-15 1,-6 15-1,0 0 0,0 0 0,0 0 0,0 0 1,0-13-1,0 13 0,0 0 0,0 0 0,0 0 0,13-8 0,-13 8 0,0 0 0,16-5 0,-16 5 0,0 0 0,13-4 0,-13 4 0,0 0 0,0 0 0,0 0 0,0 0 0,0 0 1,0 0-1,0 0 0,13-11 0,-13 11 0,0 0 0,0 0 0,0 0 0,0 0 0,0 0 0,0 0 0,0 0 0,0 0 0,13-10 0,-13 10 0,0 0 0,0 0 0,0 0 0,0 0 1,0 0-1,0 0 0,0 0 0,13-10 0,-13 10 0,0 0 0,0 0 0,0 0 0,0 0 0,0 0 0,0 0 0,0 0 0,0 0 0,13-9 0,-13 9 0,0 0 0,0 0 0,0 0 0,0 0 0,0 0 0,0 0 0,0 0 0,0 0 0,13-10 0,-13 10 0,0 0 0,0 0 1,0 0-1,0 0 0,0 0 0,0 0 0,13-10-1,-13 10 1,0 0 0,0 0 0,0 0 0,0 0-1,0 0 1,0 0 0,0 0 0,13-6-1,-13 6 1,0 0 0,0 0 0,0 0 0,0 0-1,0 0 1,0 0 0,0 0 0,0 0 0,13-2 0,-13 2-1,0 0 1,0 0 0,0 0 0,0 0-1,0 0 1,0 0 0,0 0-1,0 0 1,0 0 0,0 0 0,0 0 0,0 0-1,0 0 1,0 0 0,0 0 0,0 0 0,0 0-1,0 0 1,0 0 0,0 0 1,0 0-1,0 0 0,0 0 0,0 0 0,0 0 0,0 0 0,0 0 0,0 0 0,0 0 0,0 0 0,0 15 0,0-15 0,0 0 0,0 0 0,-9 13 0,9-13 0,0 0 0,-7 13 0,7-13 0,0 0 0,-6 15 0,6-15 0,0 0 0,-8 14 0,8-14 0,0 0 1,-7 15-1,7-15 0,0 0 0,-9 17 0,9-17 0,0 0 0,-10 18 0,10-18 0,0 0 0,-9 18 0,9-18 0,0 0 0,-7 15 0,7-15 0,0 0 0,0 0 0,-9 15 0,9-15 0,0 0 0,0 0 0,0 0 0,-11 14 0,11-14 0,0 0 0,0 0 0,0 0 0,0 0 0,-11 15 0,11-15 0,0 0 0,0 0 0,-15 11 0,15-11 0,0 0 0,-15 8 0,15-8 1,0 0-1,-13 7 0,13-7 0,0 0 0,0 0 0,0 0 0,0 13 0,0-13 0,0 0 0,0 0 0,0 0 0,0 14 0,0-14 0,0 0 0,0 0 0,0 0 0,-7 15 0,7-15 0,0 0 0,0 0 1,0 0-1,-14 14 0,14-14 0,0 0 0,0 0 0,-13 12 0,13-12 0,0 0 0,0 0 0,-13 12 0,13-12-1,0 0 2,0 0-1,-14 4 0,14-4 0,0 0 0,0 0 0,0 0 0,-15 4 0,15-4 0,0 0 0,-9 15 0,9-15 0,0 0 0,-7 16 0,7-16 0,0 0 0,0 0 0,0 0 0,-10 14 0,10-14 1,0 0-1,0 0 0,0 0 0,-11 13 0,11-13 0,0 0 0,0 0 0,0 0 0,0 0 0,-13 13 0,13-13 0,0 0 0,0 0 0,0 0 0,0 0 0,0 0 0,0 0 0,0 0 0,0 0 1,0 0-1,0 0 0,0 0 1,0 0-1,0 0 1,0 0-1,0 0 0,0 0 0,0 0 0,0 0 0,0 0 0,0 0 0,0 0-1,0 0 1,0 0 0,0 0-1,0 0 1,0 0 0,0 0 0,0 0 0,0 0 0,13-10 0,-13 10 0,0 0 0,16-12 0,-16 12 0,0 0 0,19-15 0,-19 15 0,12-14 0,-12 14 0,14-12 0,-14 12 0,15-10 1,-15 10-1,15-9 0,-15 9 1,0 0-1,20-17 0,-20 17 0,18-14 0,-18 14 0,20-16 0,-20 16 1,23-16-1,-9 8 0,-14 8 0,19-18 0,-19 18 0,21-18 0,-21 18 0,21-20 0,-21 20 0,23-21 1,-23 21-1,25-23 0,-11 11 0,0 0 0,0 1 0,0-2 0,0 2 0,-2 1 0,-12 10 0,24-18 1,-24 18-1,18-14 0,-18 14 0,14-9 0,-14 9 0,0 0 0,15-10 0,-15 10 0,0 0 0,0 0 0,13-9 0,-13 9 0,0 0 0,0 0 0,0 0 0,0 0 0,0 0 0,0 0 0,13-10 0,-13 10 0,0 0 0,0 0 0,0 0 0,0 0 0,0 0 0,0 0 0,0 0 0,0 0 0,0 0-1,13-8 1,-13 8 0,0 0 0,0 0 0,0 0 0,0 0 0,0 0 0,0 0 0,0 0 1,0 0-1,-4 13 0,4-13 0,0 0 1,-8 13-1,8-13 0,0 0 0,-12 20 0,12-20 0,-11 16 0,11-16 0,-13 21 0,13-21 0,-15 23 0,15-23 0,-18 25 1,8-12-1,10-13 0,-19 25-1,19-25 1,-20 22 0,20-22 0,-20 22-1,20-22 1,-19 19-1,19-19 1,-19 18-1,19-18 1,-18 17 0,18-17 0,-17 17-1,17-17 1,-16 16 0,16-16 0,-15 13 0,15-13 0,-13 9 0,13-9 0,0 0 0,-18 19 0,18-19 0,-11 14 0,11-14 0,-10 16 1,10-16-1,-11 15 0,11-15 0,-18 12 1,18-12-1,-15 12 0,15-12 0,-14 12 1,14-12-1,0 0 0,-10 17 0,10-17 0,0 0 0,-4 18 0,4-18 0,0 0 0,-7 17 0,7-17 0,0 0 0,-11 17 0,11-17 0,0 0 0,-12 17 0,12-17 0,0 0 0,-10 16 0,10-16 0,0 0 0,-9 16 0,9-16 0,0 0 0,-7 14 0,7-14 0,0 0 0,0 0 0,-7 16 0,7-16 0,0 0 0,0 0 0,-7 15 0,7-15 0,0 0 0,-8 13 0,8-13 0,0 0 0,0 0 0,-8 16 0,8-16 0,0 0 0,0 0 0,-7 15 0,7-15 0,0 0 0,0 0 0,0 0 0,0 0 0,-7 14 0,7-14 0,0 0 0,0 0 0,0 0 0,0 0 0,0 0 0,0 0 0,0 0 0,0 0 0,0 0 1,0 0-1,0 0 0,0 0 0,0 0 0,0 0 0,0 0 0,0 0 1,0 0-1,0 0 1,0 0-1,0 0 1,0 0-1,0 0 0,0 0 1,8-18-1,-8 18 0,9-17 0,-9 17 0,13-21 1,-13 21-1,17-24 0,-8 11 0,2 0 0,-2-1 0,-2 0 0,5 1 0,0-1 0,1 2 0,0-1-1,1 1 1,0 0 0,3 0 0,1 0 0,-2-3 0,1 0-1,1 4 1,2-2 0,0-1 0,0 0 0,1 1-1,0 0 2,0 4-1,-2-2 0,-1-1 0,-1 0 0,-2 1 0,0-2 1,-1 1-1,-2-2 0,-1 0 0,2-1 0,1 0 0,1 1 0,-1-1 0,1 1 0,-1 0 0,1 3 0,1 0 0,-16 11 1,21-18-1,-21 18 0,16-13 0,-16 13 1,0 0-1,15-9 0,-15 9 0,0 0 0,0 0 0,0 0 0,0 0 0,0 0 0,0 0 0,0 0 0,0 0 0,0 0 0,0 0-1,0 0 1,0 0 0,0 0 0,0 0 0,0 0-1,0 0 1,0 0 0,0 0 1,0 0-1,-2 13 0,2-13 0,0 0 0,-9 14 0,9-14 0,0 0 0,-11 18 0,11-18 0,-8 16 0,8-16 0,-10 19 0,10-19 0,-12 21 0,12-21 0,-13 23 0,13-23 0,-14 25 0,14-25 0,-22 26 0,22-26 0,-17 25 0,17-25 0,-19 26 0,19-26 0,-19 23 0,19-23 0,-15 21 0,15-21 0,-20 23 0,20-23 0,-21 23 0,21-23 0,-21 22 1,10-9-1,11-13 0,-21 21 0,21-21 0,-23 21 0,23-21 0,-24 22 0,24-22 0,-24 23 0,24-23 0,-25 25 0,25-25-1,-22 26 1,11-13 0,11-13 0,-21 24 0,21-24 0,-18 24 0,18-24 0,-17 22 0,17-22 0,-15 20 0,15-20 0,-15 20 0,15-20 0,-14 19 0,14-19 0,-21 18 0,21-18 0,-16 17 0,16-17 0,-14 15 0,14-15 0,0 0 0,-10 13 0,10-13 0,0 0 0,0 0 0,0 0 0,-2 14 0,2-14 0,0 0 0,-1 14 0,1-14 0,0 0 0,-1 13 0,1-13 0,0 0 0,0 0 0,0 0 0,0 0 1,-5 14-1,5-14 0,0 0 0,0 0 0,0 0 0,0 0 0,0 0 0,0 0 0,0 0 0,0 0 0,0 0 1,0 0-1,0 0 0,0 0 0,0 0 1,0 0-1,0 0 1,0 0-1,0 0 1,0 0-1,0 0 0,0 0 0,0 0 0,4-16 0,-4 16 0,3-13 0,-3 13 0,2-15-1,-2 15 1,11-19 0,-11 19 0,18-18 0,-5 6 0,2-4 0,4-1-1,2-1 1,-1-1 0,2-2 1,1 0-1,2-1 0,1 0 0,0 1 0,1 0 0,0-2 0,0 1 0,-3 1 0,2-2 0,-2 2-1,2 3 1,-1-1 0,0-1 0,1 2-1,1 0 1,3 0 0,-2 3 0,0-3 1,-2-1-1,0 1-1,-1-1 1,-2 1 0,-3 0-1,-2 1 1,-3 2-1,-2 1 0,-13 14 1,19-21-1,-19 21 1,12-13 0,-12 13 0,0 0-1,0 0 0,0 0 1,0 0-1,0 0 0,0 0 0,0 0 0,0 0 0,0 0 0,0 0 1,0 0 0,0 0 0,0 0 0,-8 16 0,8-16 0,0 0-1,-9 14 1,9-14-1,0 0 0,-10 15 0,10-15-1,0 0 1,-11 17-1,11-17 0,0 0 0,-13 14 1,13-14 0,0 0 0,-11 14 0,11-14 1,0 0-1,-14 15 1,14-15-1,0 0 1,-17 19 0,17-19-1,-16 18 1,16-18 0,-22 21 0,10-10 0,-2 2-1,0 0 1,-1-1 0,-1 1 0,0 2 0,2 0 1,-2 1-1,2-1 0,-1 0 0,0 1 0,1 2 0,-3-1 0,2 1 0,1 1 0,0 3 1,0 0-1,-1-1 0,0 2 0,0-1 0,1 0 0,-2 1 0,-1-2 0,-3 0 0,0-2 0,-1-2 0,0 2 0,-1-1 1,1 0 0,1-2 0,2-2 1,2-1 0,3-1 1,13-12 0,-18 19 0,18-19-1,0 0 0,0 0 0,-14 12 0,14-12-1,0 0-1,0 0 1,0 0-1,0 0 0,0 0 0,0 0 0,0 0 0,0 0 0,0 0 0,0 0 0,0 0 0,0 0 0,0 0 0,0 0 0,0 0 0,0 0 1,0 0-1,0 0 0,0 0 0,0 0 0,0 0 0,0 0 0,0 0 0,0 0 0,0 0 0,12-13 0,-12 13 0,15-19 0,-15 19 0,29-28 0,-8 10-1,3-5 1,3 0 0,2-2-1,1-1 1,-1 1 0,-1-3 0,-1 3 0,-2 1 0,-2 1 0,-1 2 0,-1 1 0,-2 0 0,1 1 0,-2 4 0,-2 0 0,-1 2 0,-1 2 0,-1 0 0,-13 11 0,21-16 0,-21 16 0,14-9 0,-14 9 0,0 0-1,0 0 1,0 0 0,0 0 0,13-9 0,-13 9 0,0 0-1,0 0 1,0 0 0,0 0 0,0 0 0,0 0 0,11-16 0,-11 16 0,0 0 1,0 0-1,6-16 0,-6 16 0,0 0 0,0 0 0,14-3 0,-14 3 0,0 0-1,13-3 1,-13 3-1,0 0 0,0 0 1,15-7-1,-15 7 0,0 0 0,0 0 1,0 0-1,0 0 0,0 0 1,14-9-2,-14 9 0,0 0 1,0 0-1,0 0 1,0 0-1,0 0 1,0 0 0,0 0 1,0 0 0,0 0 0,5 14 0,-5-14 0,0 0 0,0 0 0,-11 18 0,11-18 1,-11 17-1,11-17 0,-16 23 0,5-8 0,-1-1 0,-2 3 1,-2 1-1,-1 3 0,-1 4 0,-1 2 0,-2 0 0,0 2 0,-2 1 0,2 0 1,2-2-1,-1-4 0,2 1 0,1-1 0,1-2 0,1-2 0,4-2 0,-1-1 0,0 0 0,2 1 0,0-5 0,10-13 1,-16 22-1,16-22 0,-14 20 0,14-20 0,-11 16 0,11-16 0,-12 14 0,12-14 0,0 0 0,-13 15 0,13-15 1,0 0-1,0 0 1,0 0-1,-11 13 1,11-13 0,0 0-1,0 0 1,0 0-1,0 0 0,0 0 0,0 0 0,0 0 0,-12 13 0,12-13 0,0 0 0,0 0 1,0 0 0,0 0 0,0 0 0,0 0 1,0 0-1,0 0 1,0 0-1,0 0 0,0 0-1,13-21 0,-13 21 0,19-26 0,-5 8 0,4-4 0,2 0-1,0-2 1,3 0 0,0 0 0,1 1 0,0 0-1,0 4 1,-1 1 0,0 0 0,3 3 0,-2-1 0,1 2 0,-1-1 0,-2 1 0,0 2 0,-2 0 0,-2 2 0,-2 1 0,-3 1 0,-13 8 1,19-14-1,-19 14 0,0 0 0,16-15 1,-16 15-1,0 0 0,0 0 0,0 0 0,0 0 1,0 0-1,0 0 0,0 0 0,0 0 0,0 0 0,0 0 0,0 0 0,0 0 0,-4 14 0,4-14 0,-9 15 0,9-15 0,-12 20 0,12-20 0,-17 24 0,7-8 0,-1-3 0,-2 2 0,0 1 0,-3-1 0,0 0 0,1-2 0,-1 2 0,0 1 0,1 1-1,0-1 1,1-1-1,0 1 0,0 1 0,1 2 0,-3-3 0,2-1-1,1 0 1,2 2 0,0-2 0,1-2 0,0 1 0,10-14 1,-13 24-1,13-24 1,-11 21 0,11-21 0,-9 16 0,9-16-1,-6 13 1,6-13 0,0 0 0,-5 15 0,5-15 0,0 0 0,0 0 0,0 0 1,0 0-1,0 0 0,-5 13 1,5-13-1,0 0 1,0 0-1,0 0 1,5-13-1,-5 13 0,8-18 1,-8 18-1,13-24 0,-8 11 0,1 0 0,-1 0 0,-5 13 0,8-22 0,-8 22 0,4-14 0,-4 14 0,0 0 0,0 0 0,0 0 0,0 0 0,0 0-1,0 0 1,0 0 0,0 0 0,0 0 0,0 0 0,0 17 0,0-17 0,-2 16-1,2-16 1,-5 20-1,5-20 0,-8 22 1,8-22-1,-11 24 0,11-24 0,-13 25 1,13-25-1,-14 23 1,14-23 0,-12 20-1,12-20 1,-12 19 0,12-19 0,-10 15 0,10-15 0,0 0 0,-12 17 0,12-17 0,0 0 0,0 0 0,-9 14 1,9-14-1,0 0 0,0 0 0,0 0 1,0 0-1,0 0 0,0 0 0,0 0 1,0 0-1,0 0 1,0 0 0,0 0 0,0 0 0,0 0 1,15-9-2,-15 9 1,0 0 0,13-13-1,-13 13 0,0 0 0,0 0 0,14-4 1,-14 4-1,0 0 0,0 0 0,0 0 0,0 0 0,11 12 0,-11-12-1,0 0 1,0 0 0,-3 15-1,3-15 1,0 0-1,-7 15 0,7-15 0,-6 14 1,6-14-1,-9 15 1,9-15-1,-9 18 1,9-18 0,-10 15-1,10-15 1,-9 13 0,9-13 0,0 0 0,-11 15 0,11-15 0,0 0 0,0 0 0,0 0 0,0 0 0,0 0 0,0 0 0,0 0 1,0 0-1,0 0 1,0 0-1,0 0 1,0 0 0,0 0 0,13 9-1,-13-9 1,0 0-1,16-5 0,-16 5 0,0 0 1,0 0-1,14-5 0,-14 5 0,0 0 0,0 0 0,0 0 0,0 0 1,0 0-1,0 0 0,0 0 0,0 0 0,0 0 0,0 0 0,9 15-1,-9-15 0,0 0 0,-6 16 0,6-16-1,0 0 0,-9 19 0,9-19 0,0 0-1,-10 18 1,10-18-1,0 0 2,-8 16-1,8-16 1,0 0 0,0 0 1,-8 16 2,8-16 0,0 0 1,0 0 0,0 0 1,0 0-1,0 0-1,0 0 1,0 0-2,0 0 0,0 0 0,14 1-1,-14-1 1,0 0 0,18-14 0,-18 14-1,0 0 1,17-12 0,-17 12-1,0 0 1,13-5-1,-13 5 0,0 0 1,0 0-1,0 0 0,0 0 1,0 0-1,0 0 1,10 17-1,-10-17 0,-5 14 0,5-14 0,-7 16 0,7-16 0,-9 18-1,9-18 1,-10 18-1,10-18 0,-12 17 0,12-17 0,-10 17 0,10-17 0,-10 15 0,10-15 0,-7 13 1,7-13-1,0 0 1,-7 15 0,7-15 0,0 0 0,0 0 0,0 0 1,0 0-1,0 0 1,0 0-1,0 0 1,0 0-1,0 0 1,0 0-1,16 7 1,-16-7-1,0 0 0,0 0 1,0 0-1,13-6 0,-13 6 0,0 0 0,0 0 1,0 0-1,0 0 0,0 0 0,0 0 1,0 0-2,0 0 1,-2 15 0,2-15 0,0 0-1,0 0 1,-7 13 0,7-13 0,0 0 0,0 0 0,0 0 0,0 0 1,0 0-1,0 0 1,0 0-1,0 0 0,0 0 0,0 0-2,0 0-5,-13-5-6,13 5-1</inkml:trace>
</inkml:ink>
</file>

<file path=word/ink/ink4.xml><?xml version="1.0" encoding="utf-8"?>
<inkml:ink xmlns:inkml="http://www.w3.org/2003/InkML">
  <inkml:definitions>
    <inkml:context xml:id="ctx0">
      <inkml:inkSource xml:id="inkSrc0">
        <inkml:traceFormat>
          <inkml:channel name="X" type="integer" max="24576" units="in"/>
          <inkml:channel name="Y" type="integer" max="18432" units="in"/>
          <inkml:channel name="F" type="integer" max="255" units="dev"/>
        </inkml:traceFormat>
        <inkml:channelProperties>
          <inkml:channelProperty channel="X" name="resolution" value="2978.90918" units="1/in"/>
          <inkml:channelProperty channel="Y" name="resolution" value="2978.66846" units="1/in"/>
          <inkml:channelProperty channel="F" name="resolution" value="INF" units="1/dev"/>
        </inkml:channelProperties>
      </inkml:inkSource>
      <inkml:timestamp xml:id="ts0" timeString="2011-05-02T12:55:21.676"/>
    </inkml:context>
    <inkml:brush xml:id="br0">
      <inkml:brushProperty name="width" value="0.10583" units="cm"/>
      <inkml:brushProperty name="height" value="0.10583" units="cm"/>
      <inkml:brushProperty name="color" value="#E36C0A"/>
      <inkml:brushProperty name="fitToCurve" value="1"/>
    </inkml:brush>
  </inkml:definitions>
  <inkml:trace contextRef="#ctx0" brushRef="#br0">11 25 1,'0'0'1,"0"0"0,0 0 0,0 0 1,0 0-1,13-2 1,-13 2 0,0 0 0,0 0 0,0 0-1,0 0 1,0 0 0,0 0-1,0 0 1,1 15-1,-1-15 0,0 0 0,0 0 0,0 0 0,0 0 0,-1 16-1,1-16 1,0 0 0,0 0 0,0 0 0,0 15 0,0-15-1,0 0 1,0 0 0,0 0-1,-1 15 0,1-15 1,0 0-1,0 0 0,0 0 1,1 16-1,-1-16 1,0 0 0,0 0-1,-1 14 1,1-14-1,0 0 1,0 0-1,-1 13 1,1-13-1,0 0 1,0 0-1,-1 13 1,1-13-1,0 0 1,0 0-1,-2 14 0,2-14 1,0 0-1,0 0 0,0 0 0,-2 13 0,2-13 0,0 0 1,0 0-1,0 0 0,0 0 0,0 0 0,0 0 0,0 13 0,0-13 1,0 0-1,0 0 0,0 0 0,0 0 0,0 0 0,0 0 1,0 0-1,0 0 0,1 15 1,-1-15-1,0 0 0,0 0 1,0 0-1,0 0 0,0 0 1,0 0-1,0 13 0,0-13 1,0 0-1,0 0 1,0 0-1,0 0 1,0 0-1,0 0 0,0 0 1,0 0-1,1 13 0,-1-13 0,0 0 1,0 0-1,0 0 0,0 0 0,0 0 0,0 0 0,0 0 0,0 0 0,1 14 0,-1-14 0,0 0 0,0 0 0,0 0 0,0 0 1,0 0-1,0 0 0,0 0 0,0 0 0,0 0 0,2 14 0,-2-14 0,0 0 1,0 0-1,0 0 0,0 0 0,0 14 0,0-14 0,0 0 0,0 0 1,0 0-1,0 0 0,-1 13 0,1-13 0,0 0 1,0 0-1,0 0 0,0 13 0,0-13 0,0 0 0,0 0 0,0 0 1,0 0-1,-2 14 0,2-14 0,0 0 0,0 0 1,0 0-1,0 0 0,0 0 0,0 0 0,0 0 1,0 0-1,0 0 0,0 0 0,0 0 0,0 0 1,0 0-1,0 0 0,-2 14 0,2-14 0,0 0 0,0 16 1,0-16 0,0 13-1,0-13 1,0 0-1,0 0 1,0 15 0,0-15-1,0 0 0,0 0 0,0 0 1,0 14-1,0-14 0,0 0 0,0 0 0,0 0 1,0 15-1,0-15 0,0 0 0,0 0 0,0 0 1,-1 15-1,1-15 0,0 0 0,0 0 0,0 0 0,0 13 0,0-13 0,0 0 0,0 0 0,0 0 0,0 15 1,0-15-1,0 0 0,0 0 0,0 0 0,2 13 1,-2-13-1,0 0 0,0 0 0,0 0 0,0 0 1,2 14-1,-2-14 0,0 0 0,0 0 0,0 0 0,3 16 0,-3-16 0,0 0 0,0 0 0,3 13 1,-3-13-1,0 0 0,0 0 0,0 0 0,0 0 1,0 0-1,4 13 0,-4-13 0,0 0 0,0 0 0,0 0 1,0 0-1,0 0 0,0 0 0,0 0 1,0 0-1,0 0 1,0 0-1,0 0 1,2 14-1,-2-14 2,0 0-1,0 0 0,0 0-1,0 0 1,0 0 0,0 0 0,0 0-1,-2 14 1,2-14-1,0 0 1,0 0-1,0 0 0,0 0 1,0 0-1,0 0 0,-2 13 0,2-13 0,0 0 1,0 0-1,0 0 0,0 0 0,0 0 0,0 0 0,0 0 0,-4 15 1,4-15-1,0 0 0,0 0 0,0 0 0,0 0 0,0 0 0,0 0 0,-3 14 0,3-14 0,0 0 0,0 0 0,0 0 1,0 0-1,0 0 0,-4 16 0,4-16 0,0 0 1,0 0-1,0 0 0,-1 15 0,1-15 0,0 0 1,0 0-1,0 13 0,0-13 0,0 0 0,0 0 0,0 0 0,2 16 0,-2-16 0,0 0 1,0 0-1,0 0 0,0 0 0,2 13 0,-2-13 1,0 0-1,0 0 0,0 0 1,0 0-1,4 14 0,-4-14 0,0 0 1,0 0-1,0 0 0,0 0 0,6 14 1,-6-14-1,0 0 0,0 0 1,0 0-1,0 0 0,8 14 0,-8-14 1,0 0-1,0 0 0,0 0 0,0 0 1,10 15-1,-10-15 0,0 0 1,0 0-1,0 0 0,10 13 0,-10-13 1,0 0-1,0 0 0,0 0 0,0 0 1,0 0-1,12 10 0,-12-10 0,0 0 1,0 0-1,0 0 0,0 0 1,0 0-1,0 0 0,0 0 0,0 0 0,14 0 0,-14 0 1,0 0-1,0 0 0,0 0 0,0 0 0,0 0 1,11 14-1,-11-14 0,0 0 0,4 17 1,-4-17 0,0 0-1,4 14 1,-4-14 0,0 0 0,0 0 0,0 0 0,0 0 0,2 13-1,-2-13 1,0 0-1,0 0 0,0 0 0,0 0 0,0 14 1,0-14-1,0 0 0,0 0 0,0 0 0,0 0 0,0 0 0,13 13 0,-13-13 0,0 0 0,15 6 0,-15-6 0,0 0 0,0 0 0,14 9 0,-14-9 0,0 0 0,0 0 0,0 0 0,0 0 1,11 14-1,-11-14 0,0 0 0,0 0 0,0 0 0,0 0 0,0 0 0,0 0 0,12 13 0,-12-13 0,0 0 0,0 0 0,0 0 0,0 0 0,0 0 0,0 0 0,0 0 0,0 0 0,0 0 0,13 13 1,-13-13-1,0 0 0,0 0 0,0 0 0,0 0 0,0 0 0,0 0 0,0 0 0,13 16 0,-13-16 0,0 0 0,0 0 0,0 0 0,0 0 0,12 15 0,-12-15 0,0 0 0,0 0 0,0 0 0,10 13 1,-10-13-1,0 0 0,0 0 0,0 0 0,0 0 0,11 14 0,-11-14 0,0 0 0,0 0 0,0 0 0,0 0 0,0 0 0,13 15 0,-13-15 0,0 0 1,0 0-1,0 0 0,0 0 0,10 15 0,-10-15 0,0 0 0,0 0 0,0 0 0,0 0 0,14 15 0,-14-15 0,0 0 0,0 0 0,0 0 0,12 13 0,-12-13 1,0 0-1,0 0 0,0 0 0,10 15 0,-10-15 0,0 0 0,0 0 0,0 0 0,11 14 0,-11-14 0,0 0 0,0 0 0,0 0 0,0 0 0,9 13 1,-9-13-1,0 0 0,0 0 0,0 0 0,0 0 0,6 14 0,-6-14 0,0 0 0,0 0 0,5 15 0,-5-15 0,0 0 0,0 0 0,5 16 0,-5-16 0,0 0 0,0 0-1,4 15 1,-4-15 0,0 0 0,0 0 0,5 14 0,-5-14 0,0 0 0,0 0 0,5 16 0,-5-16 0,0 0 0,0 0 0,4 15 0,-4-15 0,0 0 0,0 0 0,0 0 0,5 14-1,-5-14 1,0 0 0,0 0 0,0 0 0,0 0 0,0 0 0,8 13 0,-8-13 0,0 0 0,2 13 0,-2-13 0,0 0 0,0 0 0,3 14 0,-3-14 0,0 0 0,0 0-1,0 0 1,0 0-1,0 0 0,0 0 1,0 0-1,4 15 1,-4-15 0,0 0-1,0 0 1,0 0 0,0 0-1,0 0 1,0 0 0,0 0-1,0 0 1,0 0 0,0 0-1,0 0 1,0 0 0,0 0 0,0 0 0,0 0 0,0 0 0,0 0 0,0 0 0,0 0 0,0 0 0,0 0 0,7 14 0,-7-14 0,0 0 0,0 0 0,0 0 0,0 0 0,0 0 0,6 14 0,-6-14 0,0 0 0,0 0 0,0 0 0,0 0 0,5 15 0,-5-15 0,0 0 0,0 0 0,0 0-1,0 0 1,6 13 0,-6-13 0,0 0 0,0 0 0,4 13 1,-4-13-2,0 0 1,0 0 0,5 17 0,-5-17 0,0 0 0,0 0 0,4 17-1,-4-17 1,0 0 0,0 0 0,5 14 0,-5-14-1,0 0 1,0 0 0,0 0 0,4 15 0,-4-15 0,0 0-1,0 0 1,2 14 0,-2-14-1,0 0 1,0 0 0,2 13 0,-2-13 0,0 0-1,0 0 1,0 0 0,2 15 0,-2-15 0,0 0 0,0 0 0,1 13 0,-1-13 0,0 0 0,0 0 0,0 0 0,1 16 0,-1-16 0,0 0 0,0 0 0,-1 13 0,1-13 0,0 0 0,0 0 0,-1 15 0,1-15-1,0 0 1,0 0 0,-1 15 0,1-15 0,0 0 0,0 0 0,-1 17 0,1-17 0,0 0-1,0 0 1,-2 14 0,2-14 0,0 0 0,0 0 0,0 0 0,-2 15 0,2-15 0,0 0 0,0 0-1,0 17 1,0-17 0,0 0 0,0 14-1,0-14 1,0 0 0,0 0 0,2 13-1,-2-13 1,0 0 0,0 0 0,0 0 0,0 15 0,0-15 0,0 0 0,0 0 0,0 0 0,0 0 0,0 0 0,0 0 0,0 0 0,0 0 0,0 0 0,0 0 0,0 0 0,0 0 0,0 0 0,-2 14 0,2-14 0,0 0 0,0 0 0,0 0 0,0 0 0,0 0 0,0 0 0,0 0 0,0 0 0,0 0 0,0 0-1,0 0 0,0 0 0,0 0-1,0 0 0,0 0-2,0 0-2,0 0-4,0 0-5,-3-18-6,3 18 0,-4-18 1</inkml:trace>
  <inkml:trace contextRef="#ctx0" brushRef="#br0" timeOffset="5979">431 1537 5,'0'0'8,"0"0"-1,0 0-2,0 0 1,0 0-1,14-22 1,-14 22 0,0-28 0,0 12-1,1-3 0,-1 0-1,1-2 0,-1 0-1,0 2 0,1 1 0,0 2-1,0 1 1,0 2-1,-1 13-1,1-23 0,-1 23 0,3-18 0,-3 18 0,3-19 0,-3 19 0,4-20-1,-4 20 1,4-24-1,-2 10 1,-2 14-1,2-22 1,-2 22-1,2-22 1,-2 22-1,0-19 0,0 19 1,0 0 0,1-20-1,-1 20 1,0-13-1,0 13 0,0 0 0,2-18 0,-2 18 0,0 0 0,4-19 1,-4 19-1,4-14 0,-4 14 0,4-14 0,-4 14 1,0 0-1,6-17 0,-6 17 0,0 0 0,0 0 1,6-15-1,-6 15 0,0 0 0,0 0 0,0 0 0,7-17 0,-7 17-1,0 0-1,6-15-3,-6 15-4,3-16-5,-3 16-7,1-23-1,-1 23 0</inkml:trace>
  <inkml:trace contextRef="#ctx0" brushRef="#br0" timeOffset="7291">476 1096 4,'0'0'6,"0"0"1,0 0-2,0 0 0,0 0-1,9-14-1,-9 14 0,0 0 0,0 0 0,0 0-1,7-14 0,-7 14 0,0 0 0,0 0 0,7-13 0,-7 13 0,0 0 0,0 0-1,8-14 1,-8 14-1,0 0 0,0 0 1,0 0-1,9-16 0,-9 16 0,0 0 0,0 0 0,0 0 0,2-13 0,-2 13 0,0 0 0,0 0 0,0-13 0,0 13-1,0 0 1,0 0-1,0 0 0,13-16 0,-13 16 0,0 0 1,16-7-1,-16 7 0,0 0 0,13-5 0,-13 5 1,0 0-1,0 0 0,0 0 1,0 0-1,0 0 1,14-15-1,-14 15 1,0 0-1,0 0 2,0 0-2,0 0 1,13-13-1,-13 13 1,0 0-1,0 0 0,0 0 0,0 0 1,0 0-1,0 0 0,14-13 0,-14 13 0,0 0 0,0 0 1,0 0-1,0 0 0,0 0 0,0 0 0,0 0 1,0 0-1,0 0 0,13-6 0,-13 6 0,0 0 1,0 0-1,0 0 0,0 0-1,0 0-1,0 0-1,0 0-4,0 0-1,0 0-4,0 0-4,0 0-3,0 0 0</inkml:trace>
  <inkml:trace contextRef="#ctx0" brushRef="#br0" timeOffset="8282">509 1050 2,'0'0'6,"0"0"1,0 0-1,0 0 0,0 0 0,0 0-1,9-15 0,-9 15-1,0 0-1,4-14 0,-4 14 0,0 0-1,17-16 0,-17 16 0,13-11 0,-13 11 0,14-11-1,-14 11 0,0 0 0,11-14 0,-11 14 0,0 0 0,0 0 0,14-15-1,-14 15 1,0 0 0,0 0-1,13-16 1,-13 16 0,0 0-1,0 0 1,14-16-1,-14 16 1,0 0-1,0 0 0,14-14 1,-14 14 0,0 0-1,0 0 1,15-14-1,-15 14 1,0 0-1,0 0 2,15-15-2,-15 15 1,0 0-1,0 0 0,14-14 0,-14 14 0,0 0 0,0 0 0,0 0 1,15-9-1,-15 9 0,0 0 0,0 0 0,0 0 0,13-9 0,-13 9 0,0 0 0,0 0 0,0 0 0,0 0 1,15-9-1,-15 9 0,0 0 0,0 0 0,0 0 0,14-8 1,-14 8-1,0 0 0,0 0 0,0 0 0,14-10 1,-14 10-1,0 0 0,0 0 0,0 0 0,0 0 0,14-10 0,-14 10 0,0 0 0,0 0 0,0 0 0,0 0 1,14-10-1,-14 10 0,0 0 0,0 0 0,0 0 1,0 0-1,0 0-1,0 0 1,12-10 0,-12 10 0,0 0 0,0 0 0,0 0 0,0 0 0,0 0 0,0 0 0,0 0 0,13-7 0,-13 7 0,0 0 0,0 0 0,0 0 0,0 0 0,0 0 0,0 0 0,0 0 0,0 0 0,0 0-1,0 0 1,0 0 1,0 0-1,0 0 0,0 0 1,0 0-1,0 0 0,0 0 1,0 0-2,0 0 1,0 0-2,0 0 0,0 0-3,0 0 0,0 0 0,0 0-2,0 0-2,0 0-1,0 0-2,0 0-1,-18-3-2</inkml:trace>
  <inkml:trace contextRef="#ctx0" brushRef="#br0" timeOffset="9474">691 877 5,'0'0'7,"0"0"-1,0 0 0,0 0 0,0 0-1,0 0 0,0 0 1,0 0-1,14 4-1,-14-4 0,0 0 0,0 0-1,0 0-1,0 0 0,15-10-1,-15 10 0,0 0 0,0 0-1,0 0 1,13-9-1,-13 9 1,0 0-1,0 0 0,0 0 0,16-6 1,-16 6-1,0 0 0,0 0 1,0 0 0,13-6-1,-13 6 1,0 0 0,0 0 1,0 0-1,14-9 1,-14 9-1,0 0 0,0 0 0,0 0-1,0 0 1,12-13-1,-12 13 0,0 0 1,0 0-1,0 0 0,0 0 0,12-16 0,-12 16 1,0 0-1,0 0 0,0 0 0,9-14 0,-9 14 1,0 0-1,0 0 0,0 0 0,7-14 0,-7 14 0,0 0 0,0 0 0,0 0 0,0 0 0,7-13-1,-7 13 1,0 0 0,3-15-1,-3 15 1,0 0-1,1-16 1,-1 16 1,0 0-1,2-14 0,-2 14 0,0 0 0,0 0 0,0 0 0,0 0 0,0 0 0,0 0 1,0 0-1,0 0 0,0 0 0,0 0 0,0 0 0,0 0 0,0 0 0,0 0 0,0 0 0,10-15 0,-10 15 0,0 0 1,0 0-1,0 0 0,2-15 0,-2 15 0,0 0 0,0 0 0,0 0 0,2-15 0,-2 15 0,0 0 0,0 0 0,0 0 0,3-17 0,-3 17 0,0 0 0,0 0 0,3-15 0,-3 15 0,0 0 1,0 0-1,3-17 0,-3 17 0,0 0 0,0 0 1,0-16-1,0 16 0,0 0 0,0 0 0,0-15 0,0 15 0,0 0 0,0 0 0,2-15 0,-2 15 0,0 0 0,0 0 0,1-17 0,-1 17 0,0 0 0,1-14 0,-1 14 0,0 0 0,1-15 0,-1 15 0,0 0 0,2-17 0,-2 17 0,0 0 0,2-16 0,-2 16 1,0 0-1,1-17 0,-1 17 0,0 0 0,0-16 0,0 16 0,0 0 0,0-16 0,0 16 0,0 0 1,-2-16-1,2 16 0,0 0 0,-2-15 0,2 15 0,0 0 0,-3-13 0,3 13 0,0 0 0,0 0-1,-1-14 1,1 14 0,0 0 0,0 0 0,0-16 0,0 16 0,0 0 0,1-13 0,-1 13 0,0 0-1,0 0 1,2-17-1,-2 17 1,2-15-1,-2 15 1,1-13-1,-1 13 1,0 0 0,2-15 0,-2 15 0,0 0 0,0 0 0,0 0 0,0 0 0,0 0 1,3-16-1,-3 16 0,0 0 0,0-15 0,0 15 0,0 0 1,-2-17-1,2 17 0,0 0 0,-2-16 0,2 16 0,0 0 0,-1-13 0,1 13 0,0 0 0,-2-13 0,2 13 0,0 0 0,-2-14 0,2 14 1,0 0-1,-2-14 0,2 14 0,0 0 0,-3-17 0,3 17 0,0 0 0,-2-17 0,2 17 0,0 0 0,-1-16 0,1 16 0,0 0 0,-2-17 0,2 17 0,0 0 0,-2-17 1,2 17-1,-1-13 0,1 13 0,-1-13 0,1 13 0,-2-14 0,2 14 0,-2-15 0,2 15 0,-3-14 0,3 14 0,0 0 0,-3-17 1,3 17-1,0 0 0,0 0 0,0 0 0,0 0 0,-4-13 0,4 13 0,0 0 0,0 0 0,0 0 0,0 0 0,0 0 0,0 0 0,-2-15 0,2 15 0,0 0 0,0 0 0,0 0 0,0 0 1,0 0-1,0 0 0,0 0 0,0 0 0,0 0-1,0 0 1,0 0 0,0 0-1,0 0 0,0 0-2,0 0-2,0 0-11,0 0-5,0 0 0,-13-7 1</inkml:trace>
  <inkml:trace contextRef="#ctx0" brushRef="#br0" timeOffset="12729">0 18 4,'0'0'6,"0"0"-1,0 0-1,0 0-1,0 0 1,0 0-1,0 0-1,0 0 0,0 0 0,0 0 0,0 0-1,0 0 0,0 0 0,0 0 0,0 0 0,0 0 0,15 0 0,-15 0 1,0 0-1,0 0 0,0 0 1,15-1-1,-15 1 0,0 0 0,0 0 0,15 0-1,-15 0 1,0 0-1,0 0 1,14 2 0,-14-2-1,0 0 1,0 0 0,12 2 0,-12-2-1,0 0 1,0 0 0,0 0-1,14 2 1,-14-2-1,0 0 1,0 0-1,0 0 1,0 0-1,14 4 0,-14-4 1,0 0-1,0 0 1,0 0-1,0 0 1,0 0-1,0 0 0,0 0 1,0 0-1,0 0 0,0 0 1,0 0-1,0 0 0,0 0 0,0 0 0,15 10 0,-15-10 0,0 0 1,17 3-1,-17-3 0,13 1 0,-13-1 0,0 0 1,0 0-1,15 1 0,-15-1 0,0 0 0,0 0 0,0 0 1,13 1-1,-13-1 0,0 0 0,0 0 0,0 0 0,16 2 1,-16-2-1,0 0 0,0 0 1,13-2-1,-13 2 0,0 0 1,0 0-1,0 0 1,15-1-1,-15 1 1,0 0-1,0 0 0,0 0 1,15-2-1,-15 2 1,0 0-1,0 0 0,15-4 1,-15 4-1,0 0 1,0 0-1,17-6 0,-17 6 1,0 0-1,13-5 0,-13 5 0,0 0 0,0 0 0,18-4 0,-18 4 0,0 0 0,13-1 0,-13 1 0,0 0 0,14 0 0,-14 0 0,0 0 0,13 1 0,-13-1 0,0 0 0,14 1 0,-14-1 0,0 0 2,13 1-2,-13-1 0,0 0 0,0 0 0,16 0 0,-16 0 0,0 0 0,0 0 0,17 0 0,-17 0 0,0 0 0,13 0 0,-13 0 0,0 0 0,14 0 0,-14 0 0,0 0 0,15 1 0,-15-1 0,0 0 0,14 1 0,-14-1 0,0 0 0,13 2 1,-13-2-1,0 0 0,0 0 0,14 2 0,-14-2 0,0 0 0,0 0 0,0 0 0,13 2 0,-13-2 0,0 0 0,0 0 0,0 0 1,0 0-1,13 3 0,-13-3 0,0 0 0,0 0 0,0 0 0,0 0 0,0 0 1,13-1-1,-13 1 0,0 0 0,0 0 0,0 0 0,0 0 0,0 0 0,0 0 0,0 0 0,0 0 0,0 0 0,0 0 0,0 0 0,17 1 0,-17-1 0,13 0 0,-13 0 0,15 0 0,-15 0 0,0 0 0,16 0 0,-16 0 0,0 0 1,0 0-1,17-3 0,-17 3 1,0 0-1,12-2 0,-12 2 0,0 0 0,0 0 0,16-4 0,-16 4 1,0 0-1,0 0 0,15-2 0,-15 2 0,0 0 0,0 0 0,16 0 0,-16 0 0,0 0 0,0 0 0,13 0 0,-13 0 0,0 0 0,0 0 0,0 0 0,0 0 1,0 0-2,14 0 1,-14 0 1,0 0-1,0 0 0,0 0 0,0 0 0,15 3 0,-15-3 0,0 0 0,0 0 0,0 0 0,13 2 0,-13-2 0,0 0 0,0 0 1,0 0-1,0 0 0,15 1 0,-15-1 0,0 0 0,0 0 0,0 0 0,0 0 0,14 0 0,-14 0 0,0 0 0,0 0 0,0 0 0,16 3 0,-16-3 0,0 0 0,0 0 0,15 2 0,-15-2 0,0 0 0,0 0 0,13 2 0,-13-2 0,0 0 0,13 1 0,-13-1 0,0 0 0,14 1 0,-14-1 0,0 0 1,13 0-1,-13 0 0,0 0 0,0 0 0,14 0 0,-14 0 0,0 0 1,0 0-1,0 0 0,0 0 0,0 0 0,0 0 0,13-6-1,-13 6 0,0 0-1,0 0 0,0 0-2,0 0-3,0 0-1,0 0-6,0 0-6,0-14 1</inkml:trace>
  <inkml:trace contextRef="#ctx0" brushRef="#br0" timeOffset="16885">34 17 0,'0'0'3,"0"0"-1,0 0 0,0 0 1,0 0-1,0 0-1,0 0 1,0 0-1,0 0 1,0 0-1,0 0 0,0 0 0,-13-7 0,13 7 0,0 0 0,0 0 1,0 0-1,0 0 0,0 0 0,0 0 1,0 0-1,0 0 1,0 0-1,0 0 0,0 0 0,0 0 0,0 0 0,0 0 0,0 0 0,0 0 0,0 0 0,0 0-1,-13 7 1,13-7 0,0 0 0,0 0 0,0 0-1,0 0 1,0 0 0,0 0-1,0 0 1,0 0 0,0 0 0,0 0 1,0 0-1,0 0 1,-5 14-1,5-14 1,0 0-1,0 0 0,0 0 0,0 0 0,0 0-1,0 0 0,0 0 1,0 0-1,0 0 0,0 0 0,0 0 0,-3 12 0,3-12 0,0 0 0,0 0 1,1 14-1,-1-14 0,0 0 0,0 0 0,4 15 1,-4-15-1,0 0 0,0 0 0,3 15 0,-3-15 0,0 0 0,0 0 0,3 17 0,-3-17 0,0 0 0,0 0 0,4 15 0,-4-15 0,0 0 0,0 0 1,4 13-1,-4-13 0,0 0 0,0 0 0,3 13 0,-3-13 0,0 0 0,0 0 0,4 13 0,-4-13 0,0 0 0,0 0 0,0 0 0,4 14 0,-4-14 0,0 0 0,0 0 0,0 0 0,4 14 0,-4-14 1,0 0-1,0 0 0,0 0 0,4 14 0,-4-14 0,0 0 1,0 0-1,0 0 0,3 13 0,-3-13 0,0 0 1,0 0-1,0 0 0,0 0 0,3 15 1,-3-15-1,0 0 0,0 0 0,0 0 1,2 15-1,-2-15 0,0 0 0,0 0 0,0 0 0,1 15 1,-1-15-1,0 0 0,0 0 0,0 14 0,0-14 0,0 0 0,0 0 0,0 13 0,0-13 0,0 0 0,0 0 1,0 0-1,0 15 0,0-15 0,0 0 0,0 0 0,0 0 0,0 0 0,0 0 0,0 0 0,0 0 0,0 0 1,0 0-1,0 0 0,0 0 0,0 0 0,0 0 0,0 0 0,0 0 0,0 0-1,0 0 2,0 0-1,0 0 0,0 0 0,0 0 0,0 0 1,0 0-1,0 0 1,0 0-1,12-7 0,-12 7 1,5-17-1,-5 17 0,3-25 0,-1 10 1,0 0-1,0-1 0,1-1 0,-1-1 0,1 2 0,-1 0 0,0 2 0,-2 14 0,3-20 0,-3 20 0,0 0 0,2-15 0,-2 15 0,0 0 0,0 0-1,0 0 0,0 0 1,0 0-1,0 0 0,0 0 1,2 16-1,-2-16 1,0 24 0,0-9 0,0 4 0,-1 0 0,0 2 0,1-1 0,-1-1 0,0-1 0,1-4 0,0 4 0,-1-2 1,0 0-1,1-1 1,0-2-1,0-13 1,0 27-1,1-12 1,-1-15-1,1 14 0,-1-14-1,0 0 1,0 0-1,2 13 0,-2-13 1,0 0-1,0 0 1,0 0 0,0 0-1,6-14 1,-6 14 1,4-23-2,-3 9 1,1-2 0,-1-2 0,0-2-1,-1-2 1,0-1 0,0-1-1,0 6 2,0-1-1,0 1 0,0 4 0,0 14-1,0-15 1,0 15 0,0 0 0,0 13 0,0 1 0,0 2 0,0 2 0,0 1 0,0 7 1,0 2 0,0 0-1,0 1 1,0 1-1,0-2 1,0 0 0,0 2-1,0-7 0,0-3 0,0-2 0,0-4 0,0-14 0,0 17 0,0-17 0,0 0 0,0 0 0,0 0 0,0 0 1,0-22-1,0 5 1,0-2-1,5-4 0,-1-4 0,2-2 0,-1-2-1,1-3 1,0 1 0,1 2-1,-2 2 1,-3 3 0,0 6 0,-2 4 0,0 16-1,2-16 1,-2 16 0,0 0 0,0 14-1,0-14 1,1 28-1,-1-13 1,1 7 1,-1 2-1,0 2 1,1 2-1,-1 2 1,0 1-1,-1-1 1,1 2-1,0-4 0,0-3 0,0-2 0,0-5 0,0-3 0,0-15 0,1 17-1,-1-17 1,0 0 0,0 0 0,4-14 0,-2-2 0,1-3 1,1-6-1,-1-4 1,1-5-1,1-3 0,-2-1 1,1-2-1,0 0 0,-1 1 0,0 2 0,0 6 0,-2 6 1,0 4 0,0 6-1,-1 15 1,0 0-1,0 0 2,-4 24-2,2-1 0,-1 2 0,2 8 1,-1 5-1,2-1 1,-1 2 0,2-1-1,0-4 1,1-2-1,0-1 1,0-8-1,1-4 0,0-6 1,-3-13 0,0 0 0,0 0 1,0 0 0,11-23 0,-9 5 1,0-4-1,0-4 0,0-4-2,0 1 1,-1-1-1,-1-3 1,0 2-1,-1 0 0,0 0 0,-1 3-1,0 6 2,0 0 0,0 6-1,2 16 0,-3-20 0,3 20-1,0 0 0,0 0 1,0 0-1,0 16 0,1-1 0,0 5 0,2 4 0,-1 3 1,2 5 1,0-2-1,0-1 1,1-3-1,-2-2 1,2-7-1,-1-2 1,-4-15 0,7 15-1,-7-15 0,0 0 1,0 0 0,14-20-1,-11 5 0,2-2 1,-1-3 0,0-2-1,2-3 0,-3-3 1,0-3-1,0 0 1,0 1 0,-2 1-1,0 4 1,0 3-1,-1 6-1,0 16 1,0 0 0,0 0-1,-4 20 1,2 4-1,1 7 0,-1 5 1,1 2 0,2 2 1,1-2-1,2-4 1,1-3-1,1-7 1,0-4-1,0-5 1,-6-15-1,11 15 0,-11-15 1,0 0 0,0 0 0,14-23 0,-11 3-1,1 0 0,-1-2 0,0-5 0,0-2 0,-1-4 0,0-3 0,0 0 0,-1 6 0,-1 0 1,0 3-1,0 5 0,-1 8 0,1 14 0,0 0-1,-7 19 1,4 4-1,-1 6 0,1 2 0,0 7 1,1 2 1,2-2-1,2-4 0,2-3 0,1-6 0,2-5 1,-1-2 0,-6-18-1,13 15 1,-13-15 0,0 0 0,13-13 1,-13 13-1,5-31 0,-3 12 0,1-6 0,0-1-1,-1-3 0,-1-3 0,1-2 0,0 1 0,-1 5 1,1 2-1,-1 3 1,0 6-2,-1 17 1,0 0 0,0 0-1,0 0 1,-4 30-1,3-5 0,0 3 0,1 5 1,1 3 1,1-3-1,2-3 0,1-4 1,1-3-1,-1-6 1,1-3 0,-6-14 0,0 0-1,15 9 0,-15-9 1,9-15-1,-5 0 0,-1-1-1,1-5 1,0-3 0,-1-4 0,1-3 0,-2-4-1,0 1 2,1 3 0,-2 3-1,0 4 0,0 6 0,-1 18 0,0 0 0,0 0-1,-6 23 1,2 3-1,1 4 0,0 1 1,0 3 0,1 1 0,2-5 0,2-4 1,0-4-1,1-5 0,-3-17 1,8 22 0,-8-22 0,0 0-1,0 0 0,11-18 0,-11 18 0,3-29 0,-2 9 0,-1-1 0,0-4 0,0-4-1,0 0 2,0 2-1,0 0 1,0 3-1,0 5 0,0 5 0,0 14-1,0 0 1,0 0-1,0 24 0,0-1 1,0 5-1,0 0 0,0 6 1,0 0 1,0-2-2,0-3 1,4-4-1,1-5 0,0-3 1,1-2-1,-6-15 0,13 10 0,-13-10 1,17-9 0,-17 9-1,10-27 1,-3 9 0,-1-5-1,1-3 1,-1-3 0,0-2-1,2-4 1,-2 2 0,1 5 0,-2 3 0,-1 5 0,-4 20-1,0 0 1,0 0-1,1 20 0,-4 6 1,-1 1-1,1 7 1,0 2 1,1-3-1,2-3 0,1-5 1,2-4-1,0-6 0,2-1 1,-5-14 0,0 0-1,17 3 1,-17-3-1,12-22 0,-7 7 0,0-3 0,0-2 0,1-4 0,-2-1 0,0-4 0,0-2 1,0 3-1,-1-1 1,0 3-1,-1 4 0,0 6 0,-2 16 0,0 0 0,0 0-1,-9 32 1,3-4-1,-1 1 1,1 6 0,1 1 0,1-3 0,2-3 1,1-6-1,3-5 0,1-5 0,-3-14 1,11 16-1,-11-16 0,15-6-1,-15 6 1,16-25 0,-8 8 0,0-1-1,0-3 1,-1-3 0,0-2 0,-1-2 0,-1 4 1,-1 0-1,0 1 1,-3 4-1,-1 19-1,2-16 1,-2 16 0,-5 15-1,0 4 0,-2 5 1,0 0-1,1 5 0,-1 1 1,3-4 0,2-3 1,2-2-1,2-6 0,-2-15 1,9 23-1,-9-23 1,14 4-1,-14-4 0,15-13-1,-15 13 1,16-26 0,-8 9 0,-1-2 0,0-4 0,-1 1-1,0-2 2,-2 5-1,0 0 1,-1 4-1,-3 15-1,2-14 1,-2 14 0,-4 17-1,1 1 1,-2 6-1,2 3 1,-2 4 0,1 0 1,2 1-1,2-2 0,0-3 1,3-3-1,1-2 1,0-4-2,1-3 1,-5-15 0,8 20 0,-8-20 0,0 0 0,0 0 0,0 0 0,0 0 0,8-24 0,-8 8 0,1-4 0,0-6-1,0 2 0,0 2 0,0 1 1,-1 3-1,0 4 1,0 14-1,0 0 1,0 0 0,-15 29 0,8-6 1,0 3-1,-1 4 0,1 4 0,1-3 1,0 1-2,3-4 1,1-1-1,0-5 1,2-5 0,1-4-1,-1-13 1,2 16 0,-2-16 0,0 0 0,0 0 1,0 0-1,10-18 0,-10 18 1,5-28-1,-2 11 1,0-2-1,-1 4 0,-1 1 0,-1 14 0,1-13 0,-1 13 0,-2 14-1,-1 3 1,0 5 0,-1 2-1,1 3 1,-1-3-1,1-1 1,1-1 0,1-3-1,0-3 2,1-16 0,0 20 0,0-20 0,0 0 0,0 0-1,0 0 1,-4-14 0,4 14-1,-5-25-1,3 7 1,0 2 0,2-6 0,-1-5 0,0-6 0,2 0 0,-1 1 0,1 2 0,-1 5 0,1 5 0,-1 20-1,0 0 1,0 0 0,-5 23-1,0 4 0,0 7 1,1 3-1,-1-2 1,0-4 0,1 4 0,0-7 0,2-5 1,0-6 0,2-17 0,-3 20 0,3-20 0,0 0 0,0 0-1,0 0 0,-10-22 0,8 7 0,-2-5-1,1-2 1,-1-7 1,1 2-1,0-4 1,0-1-1,1 1 1,0 4-1,0 5 0,-1 7 0,3 15 0,0 0-1,-9 19 1,5 5 0,-1 6-1,0 5 0,-1-1 0,1 3 1,1-2 0,1-4 0,2-6 0,0-5 0,1-5 0,0-15 0,0 22 0,0-22-1,0 0 1,0 0-1,0 0 1,2-26-1,-2 9 1,0-5 0,0-6-1,0-7 1,0-5 0,-1-2 0,1 2 1,-1 1 0,1 5 1,-1 6-1,-1 8 0,2 20 0,0 0 0,0 0-1,-17 37 0,11-5 0,-1 6-1,-1 3 0,1 2 1,0-1 1,2-2-1,0-6 1,2-5-1,-1-7 0,1-5 1,2-3 0,1-14-1,0 0 0,0 0 0,0 0 0,0 0 0,-3-26-1,2 7 0,1-6 1,-1-5 0,0-5-1,0-6 1,1 1 0,-2 4 0,2 1 1,-2 4 0,1 9-1,1 22 0,0 0 0,-18 9 0,12 18 0,1 8-1,-2 1 0,-1 8 1,0 4 0,3-2 0,0-5-1,0-5 1,0-6-1,0-6 0,1 2-1,4-26 1,-4 20-1,4-20 1,0 0 0,2-17 1,-1 0 0,0-7 0,-1-1 0,2-5 0,-2-5 1,0-5-1,0-5 0,0-1 0,0 2 1,-1 5-1,0 2 1,1 7 0,-1 9 0,1 21-1,0 0 0,-10 17 1,5 12-1,-2 8-1,0 2 0,-2 8 1,0 2 0,1-1-1,2-6 0,0-6 0,2-6-1,2-7 0,1 0 1,1-23-1,2 17 0,-2-17 0,0 0 1,8-23 1,-6 0 0,0 0 0,1-6 0,-1-6 1,0-6-1,-2-7 1,1-1 0,-1 1-1,0 3 1,-1 2-1,1 7 2,-1 8-1,0 11 0,1 17 0,0 0 0,-10 36 0,3 0-1,0 8 0,-1 9 0,-2 2 0,1 2-1,0-4 0,2-5 0,2-9 0,1-6-1,1-6 1,3-9-2,0-18 2,3 14 0,-3-14 1,6-14 0,-4-2 0,0-7 0,0-3 1,-1-5 0,-2-5 0,0-5-1,-2-4 1,0-4-1,-1 2 1,-1 1 0,0 5 0,0 8 1,1 8-1,4 25 0,0 0 0,-19 10-1,12 21 1,0 8-1,-3 3-1,2 9 1,3-1 0,1-1 0,2-8 0,2-7 0,2-7 0,2-9 0,0 0 0,-4-18 0,0 0 0,15 5 0,-15-5 0,4-19 1,-4 1-1,0-1 0,-2-5 0,0-4 0,-3-3 0,0-6 0,-1-2 0,0 1 0,0 6 1,0 2 0,1 4-1,-1 10 1,6 16-1,0 0 0,-14 27 0,10-1 0,1 7-1,0-1 0,1 3 1,1 0 0,3-6 0,1-6 0,0-5 0,0-5 0,-3-13 2,8 15-1,-8-15 1,0 0-2,5-14 1,-5 14 0,-2-22 0,0 6 0,0-3-1,-2-3 1,-1-4-1,-2 2 0,1-4 1,-1-2-1,-1 2 1,0 2 0,0 3-1,1 6 1,0 4-1,7 13 0,0 0 0,-22-9 0,22 9-1,-17 11 1,17-11 0,-14 16-1,14-16 1,-11 19 0,11-19 0,-5 16 0,5-16 0,0 0 1,0 14-1,0-14 0,0 0 1,0 0-1,0 0 0,0 0 1,0 0-1,0 0 1,0 0-1,0 0 0,0 0 0,0 0 0,0 0-1,0 0 1,0 0 0,0 0-1,0 0 1,0 16-1,0-16 1,0 0-1,0 16 1,0-16-1,0 13 1,0-13 0,0 15 0,0-15 0,0 14 0,0-14 0,0 0 0,0 16 0,0-16 0,0 0 0,0 0 1,0 0-1,0 0 1,0 0 0,0 0 0,0 0 1,0 0-1,0 0 0,0 0-1,0 0 0,0 0 0,0 0-1,0 0 0,0 15 0,0-15 0,0 0 0,0 13 0,0-13 1,5 14 0,-5-14-1,13 15 1,-13-15 0,16 14 0,-16-14-1,20 10 1,-20-10 0,20 18 0,-20-18 1,15 17 0,-15-17 0,15 20 0,-15-20 0,14 23-1,-14-23 1,14 16 0,-14-16-1,11 13 0,-11-13 0,0 0 0,19 17 0,-19-17 0,0 0 0,18 13 0,-18-13 0,15 9 0,-15-9 0,14 13 0,-14-13 1,15 15-1,-15-15 0,13 16 0,-13-16 1,13 19-1,-13-19 0,11 21 0,-11-21 0,11 21 0,-11-21 0,9 22 0,-9-22 0,8 19 1,-8-19-1,6 18 0,-6-18 0,6 17 0,-6-17 0,4 15 0,-4-15 0,0 0 0,4 16 0,-4-16 0,0 0 0,0 0 0,0 14 0,0-14 0,0 0 0,0 0 0,-3 13 0,3-13-1,0 0 1,-4 14 0,4-14-1,0 0 1,-1 13-1,1-13 1,0 0-1,0 0 0,0 0 1,2 14-1,-2-14 0,0 0 0,0 0 1,0 0-1,0 0 0,0 0 0,0 0 0,12 16 0,-12-16 0,0 0 1,4 13-1,-4-13 1,0 0-1,0 0 0,0 0 0,0 0 1,0 0-1,2-16 1,-2 16-1,2-21 1,-2 5 0,1 1 1,0-4-1,0-3 0,0-2 1,1 0-1,0 1 0,-1 2 1,0 3-1,1 4 0,-2 14 0,4-18 0,-4 18 1,0 0-1,0 0 0,10-14 0,-10 14 0,0 0 0,0 0 0,13-3 0,-13 3 0,0 0 0,0 0 1,0 0-1,0 0 0,0 0 1,13 10-1,-13-10 1,0 0-1,-1 16 1,1-16-1,0 0 0,-4 15 1,4-15-1,0 0 0,0 0 0,0 0 0,-4 13 0,4-13-1,0 0 1,0 0-1,0 0 1,0 0-1,0 0 0,0 0 1,0 0-1,0 0 1,13-16-1,-13 16-2,0 0-4,15-20-3,-15 20-6,7-21-7,-7 21 0,7-22 0</inkml:trace>
  <inkml:trace contextRef="#ctx0" brushRef="#br0" timeOffset="26408">288 272 3,'-7'-20'11,"7"20"-1,-7-17-1,7 17-2,-11-20 0,11 20-1,-12-21-1,12 21-1,-13-25 0,13 25-1,-14-23 1,14 23-1,-14-20 0,14 20 0,-14-17 1,14 17-2,-12-13 1,12 13-1,0 0-1,-15-10 1,15 10-1,0 0 0,0 0-1,-13-1 1,13 1-1,0 0 0,0 0 1,0 0-1,0 0 1,0 0 0,0 0 1,0 0-1,0 0 1,-17-2 0,17 2 0,0 0 0,-16-7 0,16 7-1,0 0 0,-14-9 1,14 9-1,0 0-1,0 0 0,0 0 0,0 0-2,0 0-2,0 0-4,0 0-8,0 0-9,10 16 1,-10-16 0</inkml:trace>
</inkml:ink>
</file>

<file path=word/ink/ink5.xml><?xml version="1.0" encoding="utf-8"?>
<inkml:ink xmlns:inkml="http://www.w3.org/2003/InkML">
  <inkml:definitions>
    <inkml:context xml:id="ctx0">
      <inkml:inkSource xml:id="inkSrc0">
        <inkml:traceFormat>
          <inkml:channel name="X" type="integer" max="24576" units="in"/>
          <inkml:channel name="Y" type="integer" max="18432" units="in"/>
          <inkml:channel name="F" type="integer" max="255" units="dev"/>
        </inkml:traceFormat>
        <inkml:channelProperties>
          <inkml:channelProperty channel="X" name="resolution" value="2978.90918" units="1/in"/>
          <inkml:channelProperty channel="Y" name="resolution" value="2978.66846" units="1/in"/>
          <inkml:channelProperty channel="F" name="resolution" value="INF" units="1/dev"/>
        </inkml:channelProperties>
      </inkml:inkSource>
      <inkml:timestamp xml:id="ts0" timeString="2011-05-02T12:55:50.107"/>
    </inkml:context>
    <inkml:brush xml:id="br0">
      <inkml:brushProperty name="width" value="0.10583" units="cm"/>
      <inkml:brushProperty name="height" value="0.10583" units="cm"/>
      <inkml:brushProperty name="color" value="#E36C0A"/>
      <inkml:brushProperty name="fitToCurve" value="1"/>
    </inkml:brush>
  </inkml:definitions>
  <inkml:trace contextRef="#ctx0" brushRef="#br0">37 14 1,'6'-13'3,"-6"13"-1,0 0 0,0 0 1,0 0-1,0 0 0,0 0 1,0 0-1,0 0 1,0 0 0,0 0 0,0 0-1,0 0 1,0 0-1,0 0 0,0 0 1,0 0-1,0 0 1,0 0-1,0 0 1,0 0-1,0 0 0,0 0-1,0 0 0,0 0 0,0 0-1,0 0 0,0 0 1,0 0-1,0 0 0,0 0 1,-12 13 0,12-13 0,0 0-1,0 0 1,-4 16 0,4-16 0,0 0 0,-3 15 0,3-15-1,0 0 1,-2 18-1,2-18 0,-2 15 1,2-15-1,-1 15 0,1-15 0,-1 17 1,1-17-1,0 16 0,0-16 1,-2 16-1,2-16 1,-1 14-1,1-14 1,0 0-1,-3 17 0,3-17 1,0 0-1,-3 14 0,3-14 0,0 0 0,-1 15 1,1-15-1,0 0 0,-1 15 0,1-15 0,0 0 0,-1 16 0,1-16 0,0 0 0,0 14 1,0-14-1,0 0 0,0 0 0,-1 16 1,1-16-1,0 0 0,0 0 0,0 0 0,0 0 0,-2 15 0,2-15 0,0 0 0,0 0 0,0 0 0,0 0 0,-2 14 0,2-14 0,0 0 0,0 0 0,0 0 0,-2 17 0,2-17 0,0 0 0,0 20 0,0-20 0,0 0 0,0 12 0,0-12 0,0 0 1,0 0 0,0 0 0,0 0 0,0 0 0,0 0-1,1 14 1,-1-14 1,0 0-2,0 0 0,0 0-2,3 14 2,-3-14 0,0 0 0,0 0 2,0 0-2,5 16 0,-5-16 0,0 0 0,0 0 0,0 0 0,0 0 0,3 15 0,-3-15 0,0 0 0,0 0 0,0 0 0,4 13 0,-4-13 0,0 0 0,0 0 0,3 13 0,-3-13 0,0 0 0,0 0 0,4 13 0,-4-13 0,0 0 0,0 0 0,4 13 0,-4-13 0,0 0 0,0 0 0,3 15 0,-3-15 0,0 0 0,0 0 0,0 0 0,5 13 1,-5-13-1,0 0 0,0 0 0,0 0 0,0 0 1,0 0-1,0 0 0,0 0 0,4 13 0,-4-13 0,0 0 0,0 0 0,0 0 1,0 0-1,2 16 0,-2-16 0,0 0 0,0 0 1,0 0-1,2 14 0,-2-14 0,0 0 1,0 0-1,0 0 0,0 0 0,1 14 0,-1-14 1,0 0-1,0 0 1,0 0-1,0 0 1,0 0-1,0 13 1,0-13 0,0 0-1,0 0 0,0 0 1,-1 13-1,1-13 0,0 0 1,0 0-1,0 0 0,0 0 0,-1 15 1,1-15-1,0 0 0,0 0 0,0 0 0,0 0 0,0 0 0,0 0 1,0 0-1,0 0 0,0 0 1,0 15-1,0-15 0,0 0 1,0 0-1,0 0 0,0 0 0,-1 13 0,1-13 0,0 0 0,0 0 0,0 0 0,0 0 0,0 0 0,0 0 0,0 0 0,0 13 1,0-13-1,0 0 0,0 0 1,0 0-1,0 0 0,0 0 1,0 0-1,0 0 0,0 0 0,0 0 1,0 0-1,0 0 0,2 13 1,-2-13-1,0 0 0,0 0 1,0 0-1,0 0 0,0 0 0,3 13 1,-3-13-1,0 0 0,0 0 0,0 0 1,0 0-1,0 0 0,0 0 0,5 13 0,-5-13 1,0 0-1,0 0 0,0 0 0,0 0 0,0 0 0,6 14 0,-6-14 0,0 0 0,0 0 0,0 0 1,0 0-1,7 13 0,-7-13 0,0 0 0,0 0 0,0 0 0,0 0 0,0 0 0,0 0 1,8 13-1,-8-13 0,0 0 0,0 0 0,0 0 0,0 0 0,0 0 0,0 0 0,0 0 0,14 13 1,-14-13-1,0 0 0,0 0 0,0 0 0,0 0 0,0 0 1,15 1-1,-15-1 0,0 0 0,0 0 0,0 0 0,13 7 0,-13-7 0,0 0 0,8 16 0,-8-16 1,5 13-1,-5-13 1,5 14 0,-5-14 0,0 0 0,0 0 0,0 0 0,0 0 0,13 11 0,-13-11-1,0 0 0,0 0 0,0 0 0,0 0 1,0 0-1,0 0 0,14 11 0,-14-11 0,0 0 0,0 0 0,0 0 1,0 0-1,0 0 0,0 0 0,0 0 0,0 0 0,12 13 0,-12-13 0,0 0 0,0 0 0,0 0 0,0 0 0,0 0 1,0 0 0,0 0-1,0 0 1,0 0-1,0 0-1,0 0-2,0 0-2,0 0-1,0-13-4,0 13-1,0-22-4,0 22-2,-2-24-5,0 10 0</inkml:trace>
  <inkml:trace contextRef="#ctx0" brushRef="#br0" timeOffset="2914">59 661 5,'0'0'10,"0"0"0,0 0-1,0 17-2,0-17 0,0 0-1,0 0 0,-2 17-2,2-17 1,0 0-2,0 0 0,0 0 0,-2 13 0,2-13-1,0 0 0,0 0 0,0 0-1,0 0 0,0 0 0,0 0-1,0 0 1,0 0-1,0 0 1,0 0-1,0 0 1,0 0 0,0 0-1,0 0 1,0 0-1,0 0 1,0 0-1,0 0 0,12 16 1,-12-16-1,0 0 1,3 16-1,-3-16 1,0 0-1,2 14 0,-2-14 2,0 0-1,0 0 0,0 0 0,0 0 0,5 13 0,-5-13 0,0 0 0,0 0-1,0 0 0,0 0 0,0 0 0,0 0 1,0 0-1,0 0 1,0 0-1,0 0 1,11 13-1,-11-13 1,0 0-1,0 0 1,0 0-1,0 0 0,0 0 1,0 0-1,0 0 0,0 0 0,0 0 1,0 0-1,0 0 1,0 0-1,12 13 0,-12-13 1,0 0-1,0 0 0,0 0 0,0 0 1,0 0-1,0 0 0,0 0 0,0 0 0,0 0 1,0 0-1,0 0 0,13 10 0,-13-10 1,0 0-1,0 0 0,0 0 0,0 0 0,0 0 0,0 0 1,0 0-1,0 0 0,0 0 1,0 0-1,0 0 1,11 13-1,-11-13 0,0 0 0,0 0 0,0 0 1,0 0-1,0 0 1,0 0 0,0 0 0,0 0 0,0 0 0,0 0 0,0 0 0,0 0-1,0 0 0,0 0 0,0 0-1,0 0-1,0 0 1,-9-15-1,9 15 0,0 0-1,-6-24 1,6 24 0,-4-22 0,4 22 0,-5-20 0,5 20 1,-4-15 0,4 15 1,0 0-1,0 0 1,0 0 0,0 0 0,0 0 0,0 0 0,0 0 0,0 0 0,0 0 0,0 0 1,-13-8-1,13 8 1,0 0 0,0 0 0,0 0-1,0 0 1,-3 17-1,3-17 1,1 13 0,-1-13 0,2 15 0,-2-15 1,0 0-1,3 14 0,-3-14 1,0 0-1,0 0 0,6 13 0,-6-13-1,0 0 0,0 0 1,0 0-1,8 13 0,-8-13 0,0 0 1,0 0-1,0 0 0,0 0 0,9 13 0,-9-13 0,0 0 0,0 0 0,0 0 1,0 0-1,0 0 0,0 0 0,13 7 1,-13-7-1,0 0 0,0 0 0,0 0 0,0 0 0,0 0 0,0 0 0,0 0 1,0 0-1,14-1 0,-14 1 0,0 0 0,0 0 0,0 0 0,0 0 0,0 0 0,0 0 0,14 8 0,-14-8 0,0 0 0,0 0 0,0 0 0,0 0 0,11 14 0,-11-14 0,0 0 0,0 0 0,0 0 0,0 0 1,9 17-1,-9-17 0,0 0 1,0 0-1,0 0 0,0 0 1,0 0-1,0 13 1,0-13-1,0 0 1,0 0-1,0 0 0,15 8 1,-15-8-1,0 0 0,17 4 0,-17-4 1,0 0-1,14 6 0,-14-6 0,0 0 1,0 0-1,0 0 0,0 0 0,11 14 0,-11-14 0,0 0 0,0 0 0,0 0 0,0 0 0,0 0 0,0 0 0,0 0 0,12 13 1,-12-13-1,0 0 0,0 0 0,0 0 0,0 0 0,0 0 0,0 0 0,0 0 0,14 11 0,-14-11 0,0 0 0,0 0 0,0 0 0,0 0 0,0 0 1,0 0-1,13 15 0,-13-15 0,0 0 0,0 0 0,9 13 0,-9-13 0,0 0 0,0 0 0,8 13 0,-8-13 0,0 0 0,0 0 0,0 0 0,9 17 0,-9-17 0,0 0 0,0 0 0,0 0 0,10 14 0,-10-14 0,0 0 0,0 0 0,10 13 0,-10-13 0,0 0 0,0 0 0,0 0 0,12 14 0,-12-14 0,0 0 0,0 0 0,0 0 0,0 0-1,0 0 1,0 0 0,13 12 0,-13-12 0,0 0 0,0 0 0,0 0 0,0 0 0,0 0 0,0 0-1,0 0 1,0 0 0,13 13 0,-13-13 0,0 0 0,0 0 0,0 0 0,0 0 0,9 13 0,-9-13-1,0 0 1,0 0 0,0 0 0,0 0 0,0 0 0,0 0 0,9 14 0,-9-14-1,0 0 1,0 0 0,0 0 0,4 13 0,-4-13 0,0 0-1,0 0 1,0 0 0,0 0 0,9 13-1,-9-13 1,0 0 0,0 0 0,0 0-1,0 0 1,0 0 0,0 0 0,0 0-1,0 0 1,0 0 0,0 0 0,0 0 0,13 15 0,-13-15 0,0 0 0,0 0 0,0 0 0,0 0 0,0 0 0,13 11 0,-13-11 0,0 0 0,0 0 0,0 0-1,0 0 1,0 0 0,13 7 0,-13-7 0,0 0-1,0 0 1,0 0 0,0 0 0,0 0-1,0 0 1,0 0 0,0 0 0,0 0 0,0 0 0,14 16 0,-14-16 0,0 0 0,1 13-1,-1-13 2,0 0-1,0 0 1,0 0 0,2 13-1,-2-13 1,0 0-1,0 0 1,0 0-1,0 0 0,0 0-1,1 15 1,-1-15 0,0 0 0,0 0 0,0 0 0,0 0-1,-1 14 1,1-14 0,0 0 0,0 0 0,0 0-1,0 15 1,0-15 0,0 0 0,0 0 0,1 15 0,-1-15 0,0 0-1,0 0 1,2 13 0,-2-13 0,0 0 0,0 0 0,0 0 0,-2 14 0,2-14 0,0 0 0,0 0 0,0 0 0,-1 13 0,1-13 0,0 0 0,0 0 0,-2 13 0,2-13 0,0 0 0,0 0 0,0 15 0,0-15 0,0 0 0,0 13 0,0-13 0,0 0 0,0 15 0,0-15-1,0 0 1,-1 13 0,1-13 0,0 0 0,-1 13 0,1-13 1,0 0-2,0 0 2,-3 15-1,3-15 0,0 0 0,0 0 0,-1 13 0,1-13-1,0 0 1,0 0 0,0 14 0,0-14 0,0 0 0,0 0 0,0 0 0,0 14 0,0-14 0,0 0 0,0 0-1,0 0 1,0 0 0,2 14 0,-2-14 1,0 0-2,0 0 1,0 0 0,0 0 0,0 0 0,0 0 0,0 14 0,0-14 0,0 0 0,0 0 0,0 0 0,0 0 0,0 0 0,0 0 1,0 0-1,0 0 0,-1 13 0,1-13 0,0 0 0,0 0 0,0 0 0,0 0 0,0 0 0,-5 13 0,5-13 0,0 0 0,0 0-1,0 0 2,0 0-2,-3 14 1,3-14 0,0 0 0,0 0 0,-4 15 0,4-15 0,0 0 0,0 0 0,-4 14 0,4-14 0,0 0 0,0 0 0,0 0 0,0 0 0,0 0 0,-2 12-1,2-12 1,0 0 0,0 0 0,0 0 0,0 0 0,0 0 0,0 0 0,0 0 1,0 0-2,0 0 1,0 0 0,0 0 0,0 0 0,0 0 0,0 0 0,0 0 0,0 0-1,0 0 1,0 0 0,0 0 0,0 0-1,0 0 1,0 0 0,0 0-1,0 0 1,0 0 0,0 0 0,0 0-1,0 0 2,0 0-2,0 0 2,0 0-1,8-16 0,-8 16 0,4-18 0,-4 18 0,3-23 0,-1 9 0,0-2 0,1-2 1,-1-2-1,0 0 0,0-2 0,1 1 0,-1 1 0,0 2 1,-1 1-1,2 2 0,0 2 0,-1 0 0,-2 13 0,7-25 0,-7 25-1,8-24 1,-8 24 0,9-22-1,-9 22 1,9-21-1,-9 21 1,9-21 0,-9 21 0,10-16 0,-10 16 0,9-21 0,-9 21 1,7-18-1,-7 18 0,7-15 0,-7 15 0,5-15 0,-5 15 1,0 0-1,5-16 0,-5 16 0,0 0 0,0 0 0,6-17-1,-6 17 1,0 0 0,0 0 0,0 0 0,0 0 0,0 0 0,13-11 0,-13 11 0,0 0 0,0 0 0,0 0 0,0 0 0,0 0 0,13-9 0,-13 9 0,0 0 0,0 0 0,8-17 1,-8 17-1,0 0 0,3-14 0,-3 14 0,0 0-1,0 0 1,0 0 0,0 0 0,0 0 0,0 0 0,0 0 0,0 0 0,0 0-2,0 0-2,15-15-4,-15 15-6,0 0-11,12-18 1,-12 18 0</inkml:trace>
  <inkml:trace contextRef="#ctx0" brushRef="#br0" timeOffset="7902">539 1066 4,'0'0'8,"13"-12"-1,-13 12 0,0 0-1,0 0-1,0 0 1,9-15-1,-9 15 0,0 0-1,0 0 1,10-15-1,-10 15 0,0 0-1,7-16 0,-7 16 0,0 0-1,5-17 2,-5 17-3,0 0 1,1-15 0,-1 15-1,0 0 0,0 0 0,0-16 0,0 16-1,0 0 1,0 0-1,0 0 1,0 0-1,14-13 1,-14 13-1,0 0 0,19-7 1,-19 7-1,13-6 0,-13 6 0,0 0 1,0 0-1,10-13 0,-10 13 1,0 0-1,0 0 0,0 0 1,0 0-1,13-11 1,-13 11-1,0 0 0,0 0 1,0 0-1,0 0 1,13-8 0,-13 8-1,0 0 1,0 0-1,0 0 1,0 0-1,0 0 0,15-5 1,-15 5-1,0 0 1,0 0-1,0 0 1,0 0-1,15-4 1,-15 4 0,0 0-1,0 0 1,0 0-1,14-6 1,-14 6-1,0 0 1,0 0-1,0 0 1,0 0-1,15-8 0,-15 8 0,0 0 1,0 0-1,0 0 0,0 0 0,0 0 0,0 0 0,13-6 1,-13 6-1,0 0-1,0 0 0,0 0-3,0 0-3,0 0-4,0 0-9,0 0-3,-2-15 0,2 15 0</inkml:trace>
  <inkml:trace contextRef="#ctx0" brushRef="#br0" timeOffset="8843">631 977 5,'0'0'11,"0"0"-1,0 0-1,0 0 0,0 0-3,15-6 0,-15 6-1,0 0 0,0 0-1,0 0 0,0 0-1,14-12 0,-14 12 0,0 0 1,0 0-2,0 0 1,15-12-1,-15 12 0,0 0-1,0 0 1,13-11-1,-13 11 0,0 0 0,0 0 0,0 0-1,13-12 1,-13 12-1,0 0 1,0 0-1,0 0 1,15-14-1,-15 14 0,0 0 1,0 0-1,0 0 0,15-14 0,-15 14 0,0 0 0,0 0 0,0 0 0,13-12 0,-13 12 1,0 0-1,0 0 0,0 0 0,14-13 0,-14 13 0,0 0 0,0 0 0,0 0 0,14-12 0,-14 12 0,0 0 1,0 0-1,0 0 0,14-13 0,-14 13 0,0 0 0,0 0 0,14-13 1,-14 13-1,0 0 0,0 0 0,0 0 0,15-13 0,-15 13 0,0 0 0,0 0 0,0 0 0,14-11 0,-14 11 0,0 0 1,0 0-1,0 0 0,0 0 0,15-12 1,-15 12-1,0 0 1,0 0-1,0 0 1,0 0-1,11-14 1,-11 14-1,0 0 0,0 0 1,0 0-1,0 0 0,7-13 0,-7 13 1,0 0-2,0 0 0,0 0 1,0 0-1,4-19 1,-4 19-1,0 0 0,2-18 1,-2 18 0,0 0 0,2-14 0,-2 14 0,0 0 0,0 0 0,0 0 0,0 0 0,0 0 0,0 0 0,0 0 0,0 0 0,0 0 0,0 0 0,0 0 0,0 0 0,0 0 0,0 0 1,0 0-1,0 0 0,0 0 0,0 0 0,0 0 0,0 0 0,9-15 0,-9 15 0,0 0 0,0 0 0,0 0 0,0 0 0,0 0 0,4-15 0,-4 15 0,0 0 0,0 0 1,0 0-1,0 0 0,2-15 0,-2 15 0,0 0 0,0 0 0,0 0 0,1-15 0,-1 15 0,0 0 0,0 0 0,0 0 1,0-16-1,0 16 0,0 0 0,0 0 0,0-14 0,0 14 0,0 0 0,0-13 0,0 13 0,0 0 0,0-13 0,0 13 0,0 0 0,0-14 0,0 14 0,0 0 0,0-18 0,0 18 1,0 0-1,0-18 0,0 18 0,-1-13 0,1 13 0,-2-14 0,2 14 0,-2-14 0,2 14 1,-1-15-1,1 15 0,-2-14 0,2 14 0,-1-14 0,1 14 0,0 0 0,-2-19 0,2 19 0,0 0 0,-2-15 0,2 15 1,0 0-1,0 0 0,-1-15 0,1 15 0,0 0 0,0 0 0,0 0 1,-2-16-1,2 16 0,0 0 0,0 0 1,0 0-1,-2-15 0,2 15 1,0 0-1,0 0 0,0 0 0,-2-15 0,2 15 1,0 0-1,0 0 0,0 0 0,-1-15 0,1 15 0,0 0 1,0 0-1,0 0 0,0 0-1,-1-14 0,1 14 1,0 0-1,0 0 0,1-16 1,-1 16-1,0 0 0,1-20 1,-1 20 0,0 0 0,0-15 0,0 15 1,0 0-1,0 0 0,0 0 0,0 0 0,0 0 0,0 0 0,0 0 0,0 0 0,-1-14 0,1 14 0,0 0 0,0 0 1,-1-15-1,1 15 0,0 0 0,-1-14 0,1 14 1,0 0-1,-1-18 0,1 18 0,0 0 0,-2-15 1,2 15-1,0 0 0,0 0 0,-1-13 0,1 13 0,0 0 1,0 0-1,0 0 0,0 0 0,0 0 0,0-16 0,0 16 0,0 0 0,0 0 0,0 0 0,0 0 0,-1-15 0,1 15 0,0 0 0,0 0 0,0 0 0,1-14 0,-1 14 0,0 0 0,0 0 0,0 0 0,0 0 0,2-15 0,-2 15 0,0 0 0,0 0 0,0 0 0,4-16 0,-4 16 0,0 0 0,0 0 0,4-15 0,-4 15 0,0 0 0,0 0 0,4-14 0,-4 14 0,0 0 1,0 0-1,4-14 0,-4 14 0,0 0 0,0 0 0,0 0 0,0 0 1,4-14-1,-4 14 0,0 0 0,0 0 0,0 0 0,4-17 0,-4 17 0,0 0 0,0 0 0,3-16 1,-3 16-1,0 0 0,0 0 0,0 0 0,3-14 0,-3 14 0,0 0 0,0 0 0,0 0 0,0 0 0,0 0 0,0 0 0,0 0 0,0 0 0,0 0 0,0 0 0,0 0 0,0 0 0,0 0 0,2-13 0,-2 13 1,0 0-1,0 0 0,0 0 0,0 0 0,0 0 0,0 0 0,0 0 0,0 0 0,0 0 1,0 0-1,0 0 0,0 0 0,0 0 0,0 0 0,0 0 0,0 0-3,0 0-2,0 0-6,0 0-15,0 0 2,0 0-1,0 0 0</inkml:trace>
  <inkml:trace contextRef="#ctx0" brushRef="#br0" timeOffset="12779">27 7 2,'0'0'9,"0"0"-1,14 12-1,-14-12-1,0 0-2,0 0 0,0 0-1,0 0 0,0 0-1,0 0 0,0 0-1,0 0 0,0 0 1,15-5-1,-15 5 1,0 0 0,16-4 0,-16 4 0,13-2 0,-13 2 0,13-1-1,-13 1 0,0 0 0,18 0 0,-18 0 0,0 0 0,17 1 0,-17-1-1,0 0 1,15 0 0,-15 0 0,0 0-1,0 0 1,15 2 0,-15-2-1,0 0 1,0 0 0,0 0-1,0 0 1,0 0 0,0 0-1,0 0 2,0 0-1,0 0-1,0 0 1,0 0-1,0 0 1,0 0-1,18-4 0,-18 4 0,13 1 1,-13-1-1,13 0 1,-13 0-1,17 1 0,-17-1 1,0 0-1,0 0 1,13 3-1,-13-3 0,0 0 1,0 0-1,13 4 1,-13-4-1,0 0 0,0 0 1,14 2-1,-14-2 1,0 0-1,0 0 1,13 1-1,-13-1 0,0 0 0,0 0 0,15 0 1,-15 0-1,0 0 0,0 0 0,16 2 0,-16-2 1,0 0-1,0 0 0,16 0 0,-16 0 1,0 0-1,0 0 0,14 0 0,-14 0 1,0 0-1,0 0 0,0 0 0,16 0 0,-16 0 1,0 0-1,13 0 0,-13 0 0,0 0 0,16 0 0,-16 0 1,0 0-1,16 1 0,-16-1 0,0 0 0,16 0 0,-16 0 0,0 0 1,17 2-1,-17-2 0,0 0 0,15 1 0,-15-1 0,0 0 0,14 1 0,-14-1 1,0 0-1,13-1 0,-13 1 0,0 0 0,0 0 0,16 1 0,-16-1 0,0 0 0,0 0 0,16 0 0,-16 0 1,0 0-1,0 0 0,16 1 0,-16-1 0,0 0 0,13 0 0,-13 0 0,0 0 0,0 0 0,17 1 0,-17-1 1,0 0-1,0 0 0,16-1 0,-16 1 0,0 0 0,0 0 1,13-1-1,-13 1 0,0 0 0,0 0 0,0 0 0,0 0 0,0 0 0,16-4 0,-16 4 0,15 0 0,-15 0 0,16-1 0,-16 1 0,18 0 0,-18 0 0,0 0 0,0 0 0,14-1 0,-14 1 1,0 0-1,0 0 0,14-2 0,-14 2 0,0 0 0,0 0 0,15-2 0,-15 2 0,0 0 0,0 0 0,14-1 0,-14 1 0,0 0 0,0 0 0,13 1 0,-13-1 0,0 0 0,0 0 0,0 0 0,15 1 0,-15-1 0,0 0 1,0 0-1,0 0 0,0 0 0,0 0 0,14 2 0,-14-2 0,0 0 0,0 0 0,0 0 1,0 0-1,14 0 0,-14 0 0,0 0 0,0 0 0,0 0 0,0 0 0,14 0 0,-14 0 0,0 0 0,0 0 0,0 0 0,0 0 0,15 0 0,-15 0 1,0 0-1,0 0 0,14 1 0,-14-1 0,0 0 0,0 0 0,16 2 0,-16-2 0,0 0 0,0 0 0,17 4 0,-17-4 0,0 0 0,16 4 0,-16-4 1,0 0-1,15 6 0,-15-6 0,0 0 0,0 0 1,16 5-1,-16-5 0,0 0 1,0 0-1,0 0 0,0 0-3,0 0-3,0 0-8,0 0-10,0 0 1,0 0 0</inkml:trace>
  <inkml:trace contextRef="#ctx0" brushRef="#br0" timeOffset="15232">768 83 1,'0'0'8,"1"17"0,-1-17 0,0 17 0,0-17 0,-1 22-1,-1-9-1,0 3 0,0 3-1,0 2 0,0-2-2,0 7 1,-1 2-1,2 1 0,0 3 0,1-1-1,0 0-1,1 1 1,1 4 0,0-7-1,1-2 0,-2-2 0,1-3 0,0-1 0,-1-6 0,-1-15-1,1 22 1,-1-22 0,0 0 0,0 0 1,-2 13-1,2-13 0,0 0 0,0 0 0,-2-14 0,2 14 0,-1-21-1,0 5 0,2-6 0,0-4 0,1-3 0,0-3 1,0-7-1,2 1 0,-2-2 0,1 1 0,-1-2 0,0 4 1,0 3 0,-1 3 0,-1 8 0,0 4 1,0 6-1,0 13 0,0 0 0,0 0 0,-7 26 0,5-3-1,-1 0-1,1 9 2,0 2 0,0 2 0,2 1 0,0-2 0,1 0-1,1-2 1,1 4 0,-1-10-1,1-2 0,0-4 0,0-5 0,-1-1 0,-2-15 1,2 13 0,-2-13 1,0 0-1,0 0 0,0 0 0,-4-20 0,2 5 0,-1-5 0,0-3-1,0-6 0,1-6 0,0-2-1,0 1 1,-1-1-1,2 0 1,-1 4-1,1 4 1,0 5-1,0 9 1,-1 3 0,2 12 0,0 0-1,0 0 0,-10 20 0,5 2 1,0 7 0,-1 6 0,0 6 1,0 3-1,2 1 0,1 0 1,0 1-1,3-8 0,0-2-1,2-6 1,0-7 0,-1-6 0,-1-17 1,2 20-1,-2-20 1,0 0-1,0 0 1,0 0-1,-3-20 1,1 3-1,0-7 0,0-5 0,0-6 0,2-4 0,-1-6 0,1-1-1,0-2 1,1 0-1,-1 1 1,1 4 0,-1 5-1,-1 4 1,1 10 1,-1 5-1,1 19 0,0 0-1,0 0 1,-15 28-1,9 3 1,0 8 0,-1 7 0,0 7 0,1 4 0,1-2 1,3-1-1,1-4 1,2-3-2,2-10 1,0-7 0,1-8-1,0-8 1,-4-14 1,6 13-1,-6-13 0,0 0 1,7-22-1,-6 6 0,0-7 1,1-6 0,0-7-1,-1-3 1,0-9-2,-1 2 1,1 0-1,-1-2 1,0 1 0,-1 5-1,-1 5 1,1 6 0,-1 10 0,-1 5 0,3 16-1,0 0 1,-16 11-1,5 9 0,-1 11 1,2 5 0,0 5 0,0 6 0,1 0 1,2-1-1,1-2 1,6-2-1,5-9 0,0-4 0,0-10-1,-5-19 1,13 16 0,-13-16 0,14-13 0,-7-3 1,-4-6-1,-1-5 1,0-3-1,0-4 1,-1-5-2,0 0 1,-1 0 0,0-2-1,-1 3 1,-1 3 0,0 5-1,-5 7 1,-1 5 0,8 18-1,-14-8 1,14 8-1,-16 29 1,7-4 0,-2 4 0,4 4 0,0 2 1,-1 1-1,-1-2 0,2-6 0,3-1 0,2-9-1,2-18 0,0 0 0,16 7 0,-3-19 0,2-7 1,2-7-1,1-2 0,0-2 0,-2-1 1,-1-4 0,-1 3-1,-4 3 2,-4 3-1,-2 7 0,-2 2 1,-2 17-1,-3-17 0,3 17 0,0 0 0,-14 7 0,14-7-1,0 0 1,-13 15 0,13-15 0,0 0-1,0 0 2,0 0-1,0 0 0,0 0 0,0 0 0,0 0 0,0 0 0,0 0 1,0 0-1,-13-16 0,13 16 1,0 0-1,-22-14 0,22 14 1,-17-9-1,17 9 0,-21-6 0,21 6-1,-24-1 1,24 1 0,-21 10-1,7-1 1,-3 3-1,-1 3 1,-2 2-1,-1 4 0,0-2 1,-2 3-1,3 1 2,0 0-1,1-1-1,3 2 1,3-4-1,3-2 0,1 1 0,4-6 1,5-13-2,-8 19 2,8-19-1,0 0 1,0 0 0,0 0 0,0 0 0,0 0 1,-8-20-1,8 20 0,-3-30-1,-1 12 0,1 1 0,-1-2 1,0-1-1,0-1 1,-1 1-1,-1-1 1,0 6 0,0-1 0,0 0 0,6 16 1,-15-22-1,15 22-1,-18-10 1,18 10 0,-13 3-1,13-3 0,-13 15 1,13-15-1,-10 23 0,7-8 1,-3-1-1,1 0 1,5-14-1,-11 22 1,11-22 0,-10 14 0,10-14-1,0 0 1,0 0 0,0 0 0,0 0 0,0 0 0,0 0 0,0 0 0,0 0 0,-1-17 1,1 17-1,-1-22 0,0 6 1,-1 0-1,-1-3 0,0 0 1,-1-2-1,1 2 1,-1 0-1,-1 2 0,1 2 1,4 15 0,-8-22-1,8 22 0,0 0 0,0 0 0,-15-9 0,15 9 0,0 0-1,-14 22 1,14-22-1,-9 20 1,9-20 0,-8 19 0,8-19 0,-6 14 0,6-14 0,0 0 0,0 0 1,0 0-1,-4 13 0,4-13 1,0 0-1,0 0 1,0 0-1,0 0 1,3-15-1,-3 15 0,0 0 1,3-14-1,-3 14 0,0 0-1,0 0 1,0 0 0,0 0 0,0 0 0,0 0-1,0 0 1,0 0 0,0 0 0,12 15 0,-12-15 0,0 0 0,0 0 0,5 13 0,-5-13 0,0 0 0,0 0 0,0 0 0,0 0 0,0 0 1,0 0-1,4 20 0,-4-5 0,1 4 1,0-1-1,0 8 1,0 2 0,0 3 0,1 1 0,0-4-1,0-3 1,0-1 0,0-1 0,0-7-1,-2-16 0,4 22 0,-4-22 1,0 0-1,0 0 1,0 0 0,0 0 0,13-24 0,-9 11 0,0-1 0,0-3-2,0-4 1,0 2 0,0 0-1,-1-2 1,1 4 0,-3 2-1,1 2 0,-2 13 1,0 0 0,0 0 0,0 0 0,-7 18 1,2 2-1,0 5 0,-1 3 1,1 2-1,0 2 1,2 2 0,2-6-1,0-4-1,2-4 1,1-5 0,-2-15 0,8 13 0,-8-13 1,0 0-1,14-22 1,-9 6-1,0-2 1,-1-3-1,1-2 1,-2-2-1,1-4 0,0 3-1,-2 3 1,1 3-1,-2 4 0,-1 16 0,0 0 1,0 0 0,0 0 1,-9 32-1,4-8 1,0 4-1,0 5 1,0-3 0,1-1-1,1-4-1,2-2 1,0-4 0,2-2 0,-1-17 0,4 13 0,-4-13 0,0 0 0,0 0 0,16-26 0,-10 9 1,0-2-1,0-5 0,-2-1 1,1-3-1,-2-5-1,6 3 1,-2 3-1,0 4 0,-1 5 0,0 2 0,-6 16 0,0 0 1,0 0 1,0 27-1,-6-8 1,-1 4 0,1 4 0,0 4 0,1-2 0,5-2-1,0-2 0,0-1 0,0-4-1,0-3 1,0-3 0,0-14 0,0 0 0,0 0 0,0 0 0,0 0 0,0 0 1,20-29-1,-10 9 0,0-3 1,2-3-1,0-1 0,1-2 1,-5 3-2,-1 4 0,-1 3 1,-2 6 0,-4 13 0,0 0-1,0 0 1,-4 22 0,-3 2 1,-1 8-1,-6 5 1,0 2-1,2 1-1,0-1 1,3-5 0,0-6-1,1-7 1,3-6-1,5-15 1,0 16 0,0-16 0,0 0 0,0 0 0,19-10 0,-19 10 1,18-25-1,-8 5 1,1-5-1,1-5 1,-4-2-1,-1 4 0,-1 2 1,-1 6-1,-2 5 0,-3 15 0,0 0 0,-2 17 0,-2 4 0,0 5-1,-2 4 1,0 2 0,1-3-1,0-4 1,3-6 0,0-4-1,2-15 1,2 17 0,-2-17 0,0 0 0,13 0 0,-13 0 0,13-13 1,-13 13-1,12-25 0,-6 9 1,0-4-1,-1 1 1,-2 2-1,0 5 0,-3 12 0,0 0 0,0 0 0,0 0 0,-4 15 0,0 3-1,0 2 1,0-1 0,1-3-1,1-3 1,2-13 0,-1 18 0,1-18 0,0 0 0,0 0 0,17 3 0,-17-3 0,17-13 0,-17 13 1,20-26-1,-9 9 0,0-2 1,0-1-1,-3 2 0,-1 1 1,-7 17-1,6-16 0,-6 16 0,0 0 0,-12 29 0,4-9-1,-1 1 1,-2 6 0,0 1 0,1 0 1,1-4-1,4-3 0,0-2 0,3-5 0,2-14 0,1 17 0,-1-17-1,0 0 0,17-17 0,-10 3 0,1-2 0,1-3 1,-1-2-1,1-4 1,-2 1 0,0 1-1,-2 7 2,-2 2-1,-3 14 1,-1-15-1,1 15 0,-11 15 0,3-1 0,-3 9-1,0 1 2,-1 3-1,2 2 1,0-2-1,3-3 1,0-4-1,2-2 0,5-18 1,-3 19-2,3-19 1,0 0-1,9-16 1,-5-2-1,1 0 1,-1-3 0,1-1-1,-1-4 1,0-1-1,0-2 1,-2-1 0,0 4 1,-1 0-1,-2-2 1,-1 6-1,-2 4 0,4 18 1,-10-18-1,10 18 0,-15 5-1,15-5 1,-16 20 0,9-7-1,-1 2 1,2 0 0,0 2 0,1-3-1,1 1 1,1 0 0,0 0-1,1-1 1,1-1 0,1-13-1,1 20 1,-1-20 0,2 13 0,-2-13-1,0 0 1,0 0 0,0 0 0,0 0 0,0 0 0,0 0 0,14 2 0,-14-2 0,4-16 0,-1 3 1,1-6-1,0-7 0,2-5 0,-1-5 1,3-3-1,-1-6 0,-1 1-1,1 2 1,0 0 0,-2 1-1,0 5 1,-2 4-1,-1 3 1,-2 11 1,1-1-1,-2 5 1,1 14-1,-2-13 0,2 13 0,0 0 0,0 0 0,0 0 0,0 0 0,0 0 0,-14 8-1,14-8 1,0 0 0,0 0 0,-11 15 0,11-15-1,-7 22 1,3-7-1,0 1 1,1-1-1,0 5 1,0-1 1,1 0-1,1-3 1,1-16 0,0 22 0,0-22 0,2 15 0,-2-15-1,0 0 0,7-20-1,-7 20 1,6-24 0,-2 9 0,0-1 0,0-3 0,0 3 0,-1-3 1,0-3 0,-1-3 0,0 0 0,0-1-1,-2 2 1,0 1 0,-1 0-1,-1 6 1,-1 2-1,3 15 0,-7-17 1,7 17-2,0 0 1,-13-2 0,13 2 0,0 0-1,0 0 1,-12 15 0,12-15 0,0 0 0,0 0 0,0 0 1,0 0-1,0 0 1,0 0-1,0 0 1,0 0-1,0 0 0,0 0 0,0 0 0,0 0 0,0 0-1,0 0 1,0 0-1,-12 17 1,12-17-1,0 0 0,-4 18 1,4-18 0,-2 14-1,2-14 1,0 0-1,2 17 1,-2-17 0,0 0-1,0 0 1,0 0 0,17 13 1,-17-13-1,19-2 1,-7 0 0,3 0 0,3-1 1,1-1-1,2 2 0,-1-2 0,0 1 0,1 1 0,-3-1 0,0 0 0,-1 2-1,-1-1 1,-2 0-1,-1 2 0,-13 0 0,21 2 0,-21-2 1,19 6-1,-19-6 0,24 7 0,-24-7 0,23 9 0,-9-6 0,1-1 0,1 1 1,-16-3-1,24 3 0,-24-3 0,22 2 1,-22-2-1,20 1 0,-20-1 1,19 1-1,-19-1 0,17 1 0,-17-1 0,16 0 0,-16 0 1,14 0-1,-14 0 0,0 0 1,17-2 0,-17 2-1,0 0 1,0 0-1,13-8 1,-13 8 0,0 0-1,0 0 1,0 0-1,0 0 0,0 0 1,0 0-1,0 0 0,5-13 0,-5 13 0,0 0 0,0 0 0,0 0 0,0 0-1,0 0 1,0 0 0,0 0 0,0 0 0,0 0-1,0 0 1,0 0-1,-13-7 1,13 7-1,0 0 0,0 0 1,0 0-1,-14 16 0,14-16 0,-9 16 1,9-16-1,-10 23 1,5-10 0,0 3-1,0-1 1,0 2 0,1 1-1,-1 0 1,-1-2 0,1-2 0,-1 3-1,1 1 2,0-2-1,1 4 1,0-4 0,1 1-1,1 1 1,1 3-1,0-3 1,0-1-1,1 4 0,0-2-1,0 1 1,0 0 0,0-1 0,0 0 0,-1-1-1,1 0 1,0-5 0,0-13-1,0 22 1,0-22 0,1 15-1,-1-15 1,0 0 0,0 0 0,0 0 0,0 0 0,16 2 0,-16-2 0,0 0 1,17-13-1,-17 13 0,13-10 0,-13 10 0,0 0 0,16-8 0,-16 8 0,0 0-1,13 4 1,-13-4 0,0 0-1,9 15 1,-9-15-1,5 16 1,-5-16-1,1 18 0,-1-18 1,-3 18-1,3-18 0,-5 14 0,5-14 0,-8 16 0,8-16 1,-11 22 0,11-22 0,-10 19 0,10-19 0,-9 21 0,9-21 0,-7 17 0,7-17-1,0 0 1,0 0-1,0 0 0,0 0 1,0 0-1,0 0 0,0 0 1,0 0-2,7-22 1,-7 22 0,10-23 0,-10 23 0,12-22 1,-12 22-1,9-19 1,-9 19 0,0 0 1,0 0-1,0 0 0,0 0 1,0 0-1,0 0 0,0 0 0,-6 15 0,6-15 1,-14 21 0,14-21 0,-18 24 0,9-10 0,-1 1-1,10-15 1,-19 21-2,19-21 1,-19 19-2,19-19 1,-22 21-1,22-21 0,-28 18 0,14-8 0,0 1 0,0-1 0,-2 1 1,3 0-1,13-11 1,-24 21 0,24-21 0,-15 19 0,15-19 0,-15 18 1,15-18-1,-12 13 1,12-13 0,0 0 0,-12 17 0,12-17-1,0 0 1,-11 17 0,11-17 1,0 0-1,-9 18 0,9-18 0,-6 13 0,6-13 0,-5 15 0,5-15 0,-2 14 0,2-14 0,-2 16 0,2-16 0,0 0 0,0 15 0,0-15 0,0 0 0,0 0 0,0 0 0,0 0 0,0 0 0,0 0 1,0 0-1,0 0 0,0 0 1,0 0-1,0 0 1,0 0-1,0 0 1,0 0-1,0 0 0,-8-12 0,8 12 0,-3-25 0,3 11 0,-2-3 1,2-2-1,-2-3 0,2 0 0,-2-2 0,0 2 1,0 1-1,1 4 0,-2 2 0,3 15 0,-7-16 0,7 16 0,0 0 0,0 0 0,-17 22 0,13-6-1,0 2 1,0 2 0,1 0 0,1 2 0,1-3 0,0-2 0,2-3 0,-1-14-1,1 19 1,-1-19 0,0 0 0,0 0 0,0 0 0,0 0 0,0 0 0,3-14 0,-3 14 0,-1-23 0,1 7 0,1-2 1,0-3-1,-1 1 0,2 2 0,-1 1 0,0 2 1,-1 15-1,0-15 0,0 15 0,0 0 1,-7 20-1,3-6 0,0 2 0,-1 3-1,0 1 1,0-4 0,1-2-1,4-14 1,-8 19 0,8-19 0,0 0-1,0 0 1,-14-2 0,14 2 0,-8-21 0,3 7 0,0-4 0,0 0 0,-1-2 0,-1-1 0,0 1 0,0 0 0,0 2 1,0 0-1,0 2 0,-1 2 0,8 14 0,-14-20-1,14 20 1,-13-13-1,13 13 0,-12-13 1,12 13-1,-12-15 0,12 15 0,-18-13 1,18 13 0,-15-11 0,15 11 1,0 0-1,-17-8 0,17 8 0,0 0 0,0 0 0,0 0 0,0 0 0,-14 0 0,14 0 0,0 0 0,0 0 0,-16 0 1,16 0-1,0 0 0,0 0 1,0 0-1,0 0 1,-13-5-1,13 5 1,0 0-1,0 0 1,-4-16-1,4 16 1,0 0 0,-1-18-1,1 18 1,-1-13-1,1 13 1,-2-14-1,2 14 0,-4-14 0,4 14 1,-4-14-1,4 14 0,0 0 0,-7-16 1,7 16-1,0 0 0,0 0 0,0 0 0,-11-14 0,11 14 1,0 0-1,0 0 0,-11-15 0,11 15 0,0 0 0,-9-16 0,9 16 0,-5-13 0,5 13 0,-5-18 0,5 18 0,-6-19 0,6 19 1,-5-17-1,5 17 0,-4-17 0,4 17 0,-3-13 0,3 13 0,0 0 0,-5-20 0,5 20 0,0 0 0,0 0 0,-5-14 1,5 14-1,0 0-1,0 0 1,0 0 0,0 0 0,0 0 0,0 0 1,0 0-1,0 0 0,0 0 0,0 0 0,0 0 0,0 0 0,0 0 0,0 0 0,0 0 0,0 0 0,0 0 0,0 0-1,0 0 1,0 0 0,-13 8-1,13-8 1,0 0 0,-6 18-1,6-18 1,-3 14 0,3-14 0,0 0 0,-2 20-1,2-20 1,-1 13 0,1-13 0,0 14 0,0-14 0,1 14 0,-1-14-1,0 0 1,2 19 0,-2-19 0,0 0 0,3 16 0,-3-16 0,0 0 0,3 14 0,-3-14 0,0 0 1,0 0-1,1 17 0,-1-17 0,0 0 0,0 0 0,0 0 0,-3 12 0,3-12 0,0 0 0,0 0 0,0 0 0,-2 14-1,2-14 1,0 0 0,0 0 0,0 13 0,0-13 0,0 0 0,0 0 0,4 15 0,-4-15 0,0 0 0,0 0 0,3 16 0,-3-16 0,0 0 0,0 0 1,2 13-1,-2-13 0,0 0 0,0 0 0,0 0 1,0 0-1,2 14 0,-2-14 0,0 0 0,0 0 0,0 0 1,2 13-1,-2-13 0,0 0 0,0 0 0,0 0 0,0 0 0,0 0 0,0 0 1,0 0-1,0 0 0,0 0 0,0 0-1,0 0 1,0 0 0,0 0 0,0 0 0,0 0 0,0 0 1,0 0-1,13 17 0,-13-17 0,0 0 0,2 18 0,-2-18 1,2 15 0,-2-15 0,1 15 0,-1-15 0,0 0 0,0 0 0,0 0 0,0 0-1,0 0 0,8 13 0,-8-13 0,0 0 0,0 0 0,0 0 0,7 13 0,-7-13 1,0 0-1,0 0 0,0 0 0,10 13 1,-10-13-1,0 0 0,0 0 0,0 0 1,0 0-1,12 13 0,-12-13 1,0 0-1,0 0 0,0 0 0,0 0 0,10 13 1,-10-13-1,0 0 0,0 0 0,0 0 0,0 0 1,0 0-1,0 0 0,15 13 1,-15-13-1,0 0 1,0 0-1,0 0 0,0 0 1,14 0-1,-14 0 0,0 0 0,0 0 0,0 0 0,0 0 0,0 0 1,14 4-1,-14-4 0,0 0 0,0 0 0,0 0 0,0 0 0,0 0 0,13 8 0,-13-8 0,0 0 0,0 0 0,0 0 0,0 0 0,0 0 0,0 0 0,14 10 0,-14-10 0,0 0 0,0 0 1,0 0-1,0 0 0,0 0 0,0 0 0,0 0 0,2 14 0,-2-14 0,0 0 0,0 0 0,0 0 0,0 0 0,0 0 1,0 0-1,5 14 0,-5-14 0,0 0 0,15 8 0,-15-8 0,0 0 1,19 8-1,-19-8 0,0 0 0,0 0 0,16 12 0,-16-12 0,0 0 0,0 0 0,13 12 0,-13-12 0,0 0 0,0 0 0,13 11 0,-13-11 0,0 0 0,0 0 0,17 7 0,-17-7 0,0 0 0,16 6 1,-16-6-1,0 0 0,17 4 0,-17-4 0,0 0 0,18 3 0,-18-3 0,0 0 0,17 4 0,-17-4 0,0 0-1,14 7 1,-14-7 0,0 0 0,0 0-1,14 11 1,-14-11-1,0 0 0,10 14 1,-10-14-1,0 0 0,9 14 1,-9-14-1,0 0 1,7 16-1,-7-16 1,0 0-1,4 15 1,-4-15-1,0 0 0,4 14 1,-4-14-1,0 0 1,1 15-1,-1-15 1,0 0-1,-1 15 1,1-15-1,0 0 1,-2 15 0,2-15-1,0 0 1,0 0-1,-4 16 0,4-16 0,0 0 0,0 0 1,0 0-1,0 0 0,0 0 1,0 0-1,0 0 1,0 0 0,0 15 0,0-15-1,0 0 1,2 13 0,-2-13 0,0 0 0,2 16 0,-2-16 1,0 0-1,0 0 1,0 0-1,0 0 1,1 13-1,-1-13 1,0 0-1,0 0 0,0 0 0,0 0 0,0 0 0,0 0-1,1 15 1,-1-15 0,0 0 0,0 0 0,0 0 0,0 0 0,0 0 0,5 14 0,-5-14 0,0 0 0,0 0 0,0 0 0,0 0 0,0 0 0,4 14 0,-4-14 0,0 0 0,0 0 0,0 0 0,0 0-1,0 0 2,5 15-2,-5-15 1,0 0 0,0 0 0,0 0 0,0 0 0,6 13 1,-6-13-2,0 0 2,0 0-2,0 0 1,0 0 0,0 0 0,0 0 0,0 0-1,0 0 1,0 0 0,0 0 0,0 0 0,0 0 0,0 0-1,0 0 2,0 0-1,0 0 0,0 0 0,0 0 0,0 0 0,12 12 0,-12-12 0,0 0 0,0 0 0,0 0 0,0 0 0,0 0 0,0 0 0,0 0 0,0 0 0,0 0 1,0 0-2,0 0 2,8 13-1,-8-13 0,0 0 0,0 0 0,0 0 0,0 0 0,0 0 0,5 14 0,-5-14 0,0 0 0,0 0 0,0 0 0,0 0 0,3 14 0,-3-14 0,0 0 0,0 0 0,0 0 0,1 14 0,-1-14 0,0 0 0,0 0 0,0 0 0,0 14 0,0-14 0,0 0 0,0 0 0,0 0 0,0 0 0,1 15 0,-1-15 0,0 0 0,0 0-1,0 0 2,0 13-2,0-13 1,0 0 0,0 0 0,0 0 0,0 0 0,2 16 0,-2-16 0,0 0 0,0 0 0,0 0 1,0 0-2,0 13 1,0-13 0,0 0 0,0 0 0,0 0 0,0 0 0,0 0 0,-1 14 0,1-14 1,0 0-2,0 0 1,0 0 0,0 0 0,0 0 0,0 0-1,0 0 0,0 0 0,0 0-1,0 0-1,0 0 0,0 0 0,6-19 0,-6 19 0,2-22 0,-1 8 1,-1-1 0,1-1 1,0-1 0,-1 0 0,0 1 1,-1 2 0,1 14 0,-1-21 1,1 21 0,0 0-1,0 0 1,0 0 0,0 0 0,0 0 0,0 0 0,0 0 0,0 0 0,-13 11 0,13-11 0,0 0 0,-5 17 0,5-17 0,-3 14-1,3-14 1,-4 14 0,4-14-1,-2 16 0,2-16 1,-2 16-1,2-16 0,-2 17 0,2-17 0,-1 15 1,1-15-1,0 17 0,0-17 0,-1 14 0,1-14 0,0 0 1,-1 18-1,1-18 0,0 0 1,-2 16-1,2-16 0,0 0 0,-3 14 1,3-14-1,0 0 0,0 0 0,-3 15 0,3-15 1,0 0-1,0 0 0,0 0 0,0 0 0,0 0 0,1 15 1,-1-15-1,0 0 0,0 0 0,0 0 0,1 15 0,-1-15 0,0 0 0,0 0 1,0 14-1,0-14 0,0 0 0,0 0 0,0 0 1,0 0-1,0 0 0,0 0 0,0 0 1,0 0-1,0 0 0,0 0 0,0 0 0,0-19 0,0 19 0,2-20 0,-2 6 0,1-2 0,0-3 0,-1 0 0,0-3 0,0 3 0,0-1 0,0 3 0,0 2 0,0 15 0,-1-22 0,1 22 1,0-13-1,0 13 0,0 0 0,0 0 1,0 0-1,0 0 0,0 0 0,0 0 0,0 0 0,0 0 0,0 0 0,-10 13 0,10-13 0,-4 22 0,4-22 0,-2 24 0,2-24 0,0 23-1,0-23 1,0 20 0,0-20 0,2 18 0,-2-18 0,2 12 0,-2-12 0,0 0 0,-1 16 1,1-16-1,0 0 0,-1 14 0,1-14 0,0 0 0,0 0 0,0 0 0,0 0 0,0 0 0,0 0 0,0 0 0,0 0 0,-1-13 0,1 13 0,1-17 1,-1 17-1,0-20 0,0 20 0,2-20 0,-2 20 0,1-13 0,-1 13 0,0 0 0,0 0 0,0 0-1,0 0 1,0 16 0,0-16 0,1 20 0,-1-20 0,1 18 0,-1-18 0,1 15 0,-1-15 0,0 0 0,3 18 0,-3-18 0,0 0 0,2 18-1,-2-18 1,2 15 0,-2-15 0,0 17 0,0-17 0,-1 17 0,1-17-1,0 14 1,0-14 0,0 0 0,-1 13 0,1-13 0,0 0 0,0 0 0,0 0 0,0 0 0,2 13-1,-2-13 1,0 0 0,0 0 0,0 0 0,0 0 0,0 0 0,0 0 0,0 0 0,5 14 0,-5-14 0,0 0 0,0 0 0,0 0 0,0 0 0,0 0 0,0 0 0,9 14 0,-9-14 0,0 0 0,0 0 0,0 0-1,0 0 1,3 14 0,-3-14 0,0 0 0,0 0 0,0 0 0,0 0 0,0 0 0,0 0 0,0 0 0,0 0 0,0 0-1,0 0-2,0 0-3,7-16-9,-7 16-8,-2-14 1,2 14-1</inkml:trace>
  <inkml:trace contextRef="#ctx0" brushRef="#br0" timeOffset="29453">500 1406 0,'0'0'7,"2"19"0,-2-19-1,2 14-1,-2-14 0,0 14-1,0-14 0,-2 14-1,2-14 0,0 0-1,-2 18 0,2-18-1,0 0-1,-1 16 1,1-16 0,0 0-1,0 0 1,-1 14 0,1-14 0,0 0 0,0 0 0,0 0 1,-1 14-1,1-14 0,0 0 0,0 0 0,0 0-1,0 14 1,0-14-1,0 0 0,0 0 0,0 0 0,0 0 1,0 0-1,0 0 0,0 0 1,0 0-1,0 0 1,0 0-1,0 0 1,0 0-1,0 0-1,0 0-1,0 0-3,0 0-3,0 0-7,0 0-3,0 0 1</inkml:trace>
</inkml:ink>
</file>

<file path=word/ink/ink6.xml><?xml version="1.0" encoding="utf-8"?>
<inkml:ink xmlns:inkml="http://www.w3.org/2003/InkML">
  <inkml:definitions>
    <inkml:context xml:id="ctx0">
      <inkml:inkSource xml:id="inkSrc0">
        <inkml:traceFormat>
          <inkml:channel name="X" type="integer" max="24576" units="in"/>
          <inkml:channel name="Y" type="integer" max="18432" units="in"/>
          <inkml:channel name="F" type="integer" max="255" units="dev"/>
        </inkml:traceFormat>
        <inkml:channelProperties>
          <inkml:channelProperty channel="X" name="resolution" value="2978.90918" units="1/in"/>
          <inkml:channelProperty channel="Y" name="resolution" value="2978.66846" units="1/in"/>
          <inkml:channelProperty channel="F" name="resolution" value="INF" units="1/dev"/>
        </inkml:channelProperties>
      </inkml:inkSource>
      <inkml:timestamp xml:id="ts0" timeString="2011-05-02T12:53:59.929"/>
    </inkml:context>
    <inkml:brush xml:id="br0">
      <inkml:brushProperty name="width" value="0.10583" units="cm"/>
      <inkml:brushProperty name="height" value="0.10583" units="cm"/>
      <inkml:brushProperty name="color" value="#E36C0A"/>
      <inkml:brushProperty name="fitToCurve" value="1"/>
    </inkml:brush>
  </inkml:definitions>
  <inkml:trace contextRef="#ctx0" brushRef="#br0">6 168 1,'0'0'3,"0"0"0,0 0 0,0 0-1,0 0 1,0 0-1,0 0 0,0 0 0,0 0-1,0 0 1,0 0-1,0 0 0,0 0 1,0 0 0,0 0-1,0 0 1,14 4 0,-14-4 0,0 0-1,0 0 1,16-9-1,-16 9 0,0 0 0,19-10 0,-19 10 0,0 0 0,19-10 0,-19 10 0,0 0-1,18-12 1,-18 12-1,0 0 0,17-11 1,-17 11-1,0 0 0,17-11 1,-17 11-1,0 0 0,15-11 0,-15 11 0,0 0 0,0 0 1,16-14-1,-16 14 0,0 0 0,0 0 0,0 0 0,6-14 0,-6 14 1,0 0-1,0 0 0,0 0 0,0 0 0,6-13 0,-6 13 0,0 0 0,17-7 0,-17 7 0,14-4 1,-14 4-1,14-5 0,-14 5 0,0 0 0,0 0 0,0 0 0,0 0 0,14-12 0,-14 12 0,0 0 0,0 0 0,0 0 0,0 0 0,0 0 0,0 0 0,0 0 0,13-7 0,-13 7 1,0 0-1,0 0 0,0 0 0,0 0 0,0 0 0,0 0 0,13-8 0,-13 8 0,0 0 0,0 0 0,0 0 0,0 0 0,0 0 0,0 0 0,0 0-1,0 0 1,0 0 0,0 0 0,0 0-1,0 0 1,0 0-1,0 0 0,0 0 0,0 0 1,0 0-1,0 0 1,0 0 0,0 0 0,0 0 0,0 0 0,0 0 0,0 0 0,0 16 0,0-16 0,-9 14 0,9-14 0,-10 17-1,10-17 1,-17 20-1,17-20 0,-20 23 1,20-23-1,-16 21-1,16-21 1,-18 22 0,18-22 0,-14 21 0,14-21 0,-15 18 0,15-18 1,-18 18-1,18-18 1,-20 16-1,20-16 1,-18 16 0,18-16 0,-18 15-1,18-15 1,-16 13 0,16-13 0,-14 11 0,14-11 0,0 0-1,-16 11 1,16-11 0,0 0 0,0 0 0,0 0-1,0 0 1,0 0 0,-13 4 0,13-4 0,0 0 0,0 0 1,0 0-1,0 0 0,0 0 0,0 0 0,0 0 0,0 0 0,0 0 0,0 0 0,0 0 0,0 0 1,0 0-1,0 0 1,0 0 1,0 0-1,13 4 1,-13-4 0,19-2 0,-5-4 0,2 0-1,0 0 1,1-2-1,0-3 1,2-2 0,0-2-1,0-1 1,1 0 0,-1 0-1,1-3 0,-1 2 1,3-1-2,-2 1 1,0-1 0,0 2-1,-1 3 0,2-1 1,-3 2-1,-2 2 0,-1 2 0,-15 8 0,22-11 0,-22 11 0,13-6 0,-13 6 0,0 0 0,0 0 0,0 0 0,0 0 0,0 0 0,0 0 0,0 0 0,0 0 1,0 0-1,0 0 1,0 0-1,-4 14 1,4-14-1,-15 14 1,15-14-1,-22 23 0,9-9 0,-3 2 0,0 1 0,-1 1 0,-2 1 0,1 0 0,0 1 0,0-2 0,-4 0 0,2 0 0,1-2 0,0-2 0,1 2 0,-2 0 0,2-1 0,0 0 0,4-1 0,-2 0 0,-1 1 0,1 1 0,2-6 0,0 0-1,14-10 0,-19 15 1,19-15-1,0 0 0,-14 16 0,14-16 0,0 0 0,0 0 1,0 0-1,0 0 1,0 0 0,0 0 0,18-4 0,-18 4 1,16-10-1,-16 10 0,23-15 1,-10 5-1,2-1 0,0-5 0,0 1 0,6-2 0,1-2 0,5-3-1,1-1 1,3-2 0,3-2 0,2 3 0,6-2 0,-7 0 0,-2 2 1,-1 2-1,-2 4 0,-7 3 0,-5 2 0,-4 5 0,-14 8 1,15-8-1,-15 8 0,0 0 1,-6 14-1,6-14 1,-16 20-1,7-7 0,-2 2 1,0 1-1,-2-1 0,0 1 0,-3-1 0,-1 2 0,0 0 0,-3 0 0,1 0 0,-2 1 0,-2 0 0,0 1 0,1 2 0,0 0 1,-2 1-1,3 0 0,0-1-1,1 3 1,3-2 0,-1-2-1,3-2 1,2-1-1,4-2 1,9-15 0,-15 20-1,15-20 1,0 0-1,-11 13 1,11-13 0,0 0 1,0 0-1,14-15 0,-14 15 1,18-23 0,-3 6 0,2-2 0,5-1 1,2-3-1,4-2 0,3 1 1,3-2-1,6 2 0,-2-2 0,0 3 0,0-1-1,-3 0 1,-6 4-1,2 0 1,-7-2-1,-2 5 0,-4 2 0,-5 4 1,-13 11-1,17-14 0,-17 14-1,0 0 1,0 0 0,-10 14 0,10-14-1,-17 21 1,17-21 0,-21 24 0,11-10 0,-1 0 0,3 0-1,-2 0 1,-3 2 0,-5 3 0,0-1 1,-4 4-1,-5 1 1,0 0-1,-2 3 1,0 0-1,-2 3 1,1 1-1,-1 0-1,3 2 0,2-3 1,2 1-1,2-5 0,1 0 0,5-4 0,1-3 0,6-5 0,9-13 0,-16 17 1,16-17-1,0 0 1,0 0 0,17-7 1,0-6-1,4-4 1,4-5 1,3-5 0,5-2 0,1-1-1,2 0 2,2 1-1,-2 2-1,-4 3 0,-3 2 0,-1 4 0,-5 2-1,-4 3-1,-5 1 1,-1-1-1,-13 13 1,16-19-1,-16 19 1,0 0-1,12-17 1,-12 17-1,0 0 1,0 0 0,0 0 0,0 0 0,0 15 1,0-15 0,-10 19 0,1-4 0,-1 4 0,-4-2 0,0 3-1,-3 3 0,-1 1 0,-3 1 0,1 1-1,1-2 0,-1 0 1,3-2-1,-1-2 0,2-3 0,2-3 0,14-14 0,-18 20 1,18-20-2,0 0 1,-13 15 1,13-15-1,0 0 1,0 0 0,26-24 0,-7 7 0,5-4 0,4-4 0,4-5 1,0 0 2,3-2-2,0 1 1,-2 2-1,-4 3 0,-3 6 0,-4 2 0,-5 6-1,-3 4 1,-14 8-1,13-6 1,-13 6 0,0 0 0,0 0 1,-14 19-1,14-19 0,-17 19 0,3-8-1,14-11 0,-23 27 0,11-11 0,-3 4-1,-2 2 0,-2 4 0,-5 0-1,3 2-1,-4 1 0,-5-2 0,3 0-1,0-5 0,2-4 1,4-4 1,2-2-1,4-5 1,15-7 1,-17 16-1,17-16 1,0 0 0,0 0 1,0 0-1,0 0 1,0 0 0,18-6 0,1-7 1,5-5 0,4 2 2,4-5 0,1-6 0,3-3 0,-1-3 1,-2 3 1,-4 2-2,-2 2 0,-5 5-1,-3 4 0,-5 6-1,-14 11 0,14-8 0,-14 8 0,0 0 0,-11 19 0,2-6 0,-7 3 0,2 4-1,-2 4 0,-1 0 0,-2 2 0,-2 2-1,0 0 0,-3-2 0,2 0 0,-2-2-1,-2 0 1,2-4-1,3-2 1,1-2-1,4-4 1,2 0-1,14-12 1,-17 12 0,17-12 0,0 0 0,0 0-1,0 0 2,0 0 0,24-11-1,-9-1 1,3 1 0,4-5 0,3-1 1,1-1 1,1-3 0,-4 0-1,4-1 1,-3 5 1,-3-2-1,0 2-1,-5 4 1,-3 2-1,-13 11-1,23-13 1,-23 13-1,0 0 1,0 0 0,0 0-1,-7 20 1,7-20-1,-24 30 1,8-11-1,-4 4 0,-3 2 0,-4 3 0,-4 1 0,0 1 0,-2-1 0,2-1 0,1 0-1,4-5 1,3-2-1,6-5 0,17-16 0,-15 18 0,15-18 1,0 0 0,28-16 0,-7 1 0,4-5 1,1-2 0,5-6-1,-1 0 1,0 5 0,-6 1 0,-4 1-1,-5 4 1,0 3 0,-15 14-1,20-16 0,-20 16 1,0 0 0,0 0-1,0 0 0,0 0 1,0 0-1,0 0 1,-8 18-1,8-18 1,-11 27 0,6-12 0,-4 4 0,-1-1 0,-1 2-1,-3 2 1,2-6-1,1-1-1,11-15 1,-17 22 0,17-22-1,0 0 1,0 0 0,0 0-1,0 0 1,15-5 0,-15 5 0,26-23 0,-12 8 1,3 0 0,0-1 0,0 2-1,-1 2 1,-3-2-1,-13 14 0,20-14 1,-20 14 0,0 0-1,13 6 1,-13-6 0,-6 16 0,-3 0 0,0-2 0,-1 1 0,0 2-2,0 1 0,-2 0 0,1 1-1,0-1 1,4-1-1,0-1 1,-1 0-1,8-16 1,-16 24 0,16-24 0,-10 15 1,10-15-1,0 0 1,0 0-1,0 0 1,0 0 0,0 0 0,0 0 1,15-17-1,-15 17 1,19-21 1,-19 21-1,16-21-1,-16 21 2,10-14-1,-10 14 0,0 0 0,0 0-1,0 0 1,-5 22-1,5-22 0,-11 25 0,4-11-1,-2-1 0,-2 2 0,2-1 0,0-1 0,0 0 0,9-13 0,-19 24 0,19-24 0,-16 22 0,16-22 1,-11 15-1,11-15 1,0 0-1,0 0 1,0 0 0,0 0 0,0 0 0,0 0 0,18-2 1,-18 2 0,13-12-1,-13 12 1,0 0-1,15-9 1,-15 9-1,0 0 0,0 0 0,0 14 1,0-14-1,0 0 0,-13 22-1,13-22 1,-14 21 0,14-21 0,-15 20-1,15-20 1,-13 20 0,13-20 0,-10 17 0,10-17-1,0 0 0,0 0 1,-7 14 0,7-14-1,0 0 1,0 0-1,0 0 1,15-3 0,-15 3 0,0 0 0,16-7 0,-16 7 1,0 0-1,0 0 0,14 5 0,-14-5 1,0 0-1,-1 19 0,1-19 0,-4 18 0,4-18 0,-8 20 0,8-20 0,-9 21 0,9-21 0,-8 19-1,8-19 1,-6 15-1,6-15 1,0 0-1,-5 14 1,5-14-1,0 0 1,0 0 0,0 0-1,0 0 1,0 0 0,0 0 0,13 4 0,-13-4 0,0 0 0,0 0 0,0 0 0,13 5 1,-13-5-1,0 0 0,2 15 0,-2-15-1,-1 13 1,1-13-1,-3 16 1,3-16-1,-4 15 1,4-15-1,-5 15 1,5-15-1,0 0 0,-5 16 1,5-16-1,0 0 0,0 0 1,1 14-1,-1-14 1,0 0 0,0 0 1,0 0-1,0 0 0,0 0 1,0 0-1,1 13 1,-1-13-1,0 0 1,0 0-1,0 0-1,0 0-1,0 0-5,0 0-14,0 0 0,0 0 0,-13-19-1</inkml:trace>
</inkml:ink>
</file>

<file path=word/ink/ink7.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2-03-16T11:57:16.933"/>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109 214 12,'0'0'10,"5"-7"0,-5 7 0,3-8-1,-3 8 0,2-9 0,-2 9-2,-2-8 0,2 8 0,-4-9-2,4 9-2,-8-11 0,8 11 0,-10-10-1,10 10-1,-12-8 0,12 8 1,-13-6-1,13 6-1,-13-1 1,13 1 0,-12 2-1,12-2 0,-10 7 0,5 0 0,0 0 0,0 2 0,0 2 0,1 2 1,0 0-1,1 0 0,0 1 0,2 0 0,1 0 0,1-1 0,2-1 0,0 1 0,1-3 0,1 0 0,1-1 0,0-2 0,1-2 1,-7-5-1,14 5 1,-7-6 0,1-1 0,-1-3 0,1-1 0,-1-2 0,-1 0-1,0-2 1,-1-1 0,-1-1-1,-1 1 0,-1 0 1,0 2-1,-1-1 0,-1 10 0,0-12 0,0 12 0,0 0 0,-2-7-1,2 7 1,0 0-1,-1 10 0,1-10 1,-1 15-1,0-4 0,2 2 1,0 1 0,0 0 0,0-1 0,1 1 0,2-3 0,1-1 0,0-3 0,-5-7 0,12 10-1,-5-9-1,2-2-3,-1-3-4,3 0-8,-5-7-8,7 6 0,-7-7 0</inkml:trace>
  <inkml:trace contextRef="#ctx0" brushRef="#br0" timeOffset="813">275 205 17,'-8'-8'14,"8"8"-3,-8 2-3,8-2 0,-9 6-2,9-6-1,-8 6-1,8-6-1,-6 8 1,6-8-2,-4 7 2,4-7-2,-2 13 0,2-4-1,0 1 0,1 2 0,1 0 0,0 1-1,2 0 1,0 1-1,1-2 0,2-1 1,0-3 0,0 0-1,1-3 1,1-2-1,-2-2 1,4-3-1,-2-1 0,2-4-1,0-1 0,0-4 0,0 0 0,0-2 0,-2-1 0,1-2 1,-3 1-1,-2 2 1,0 1 1,-2 2 0,-1 3 0,-2 8 0,0-8-1,0 8 1,0 0-1,-4 9 0,2-2 0,1 2 0,-1 2 0,1 1 1,1 0-1,0 0 0,2 0 0,-1 0 1,2-3-1,0-1 0,-3-8-1,6 11-1,-6-11-4,0 0-9,12 2-7,-12-9 0,0 7 0</inkml:trace>
  <inkml:trace contextRef="#ctx0" brushRef="#br0" timeOffset="1406">407 130 6,'0'0'4,"0"0"-9</inkml:trace>
  <inkml:trace contextRef="#ctx0" brushRef="#br0" timeOffset="1625">568 175 13,'-10'0'20,"10"0"-5,-12 10-3,7-3-3,-2 0 0,3 1-2,0-1-1,1 1-2,3 1 0,0 1-2,2 0 0,1 1 0,3-1 0,-2 1 0,2-2-1,0 0 0,-6-9 0,11 11 1,-11-11 0,11 3 1,-11-3-1,12-5 1,-12 5 0,11-13 0,-5 5 0,-1-3-1,0-4 0,0-2-1,-2-4 0,0-1 0,-1-4-1,-1 0 0,-2-1 0,1 2-2,-3 2-1,-1 3-3,0 1-5,-3 3-12,5 7-6,-5-3 1,7 12 1</inkml:trace>
</inkml:ink>
</file>

<file path=word/ink/ink8.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2-03-16T11:57:19.355"/>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88 18 8,'-2'-8'17,"2"8"-2,-9-3-2,9 3-4,-13-4-1,4 4-2,1-2 0,-1 2 0,2-1-3,-1 2-1,8-1 0,-12 3-1,12-3 0,-8 6-1,8-6 0,-3 12 1,3-4-1,2 2 1,0 2-1,2 1 1,1 1-1,1 1 1,0 0-1,2-2 1,-1 1-1,0 0 1,0-2-1,-1 0 1,-1-1 0,-2-1-1,1-1 1,-3-1 0,-1-1-1,0-7 1,-2 11 0,2-11 0,0 0 0,-7 4 1,7-4-1,-7-3-1,7 3 1,-8-9-1,4 2 0,0-2-2,0 0 0,1-1-3,-1 1-2,1-3-4,2 5-6,-2-4-3,3 11-3,4-15 0</inkml:trace>
  <inkml:trace contextRef="#ctx0" brushRef="#br0" timeOffset="500">192 40 3,'0'0'17,"-11"-1"-3,11 1-4,-15 5-2,7-1 1,0-1-2,0 0-2,8-3-1,-10 6-1,10-6 0,-7 11 0,4-4-1,2 1-1,0 2 0,1 1 0,0 2 0,1 1-1,-1-1 1,2-1-1,1 0 0,1-1 0,2-3 1,-6-8-1,12 10 1,-5-9 0,1-2 0,1-1 0,-2-3 0,1-1 1,-2-2-2,1-2 1,1 0 0,-3-1 0,0 1-1,-1-1 2,-1 2 0,-2 0-1,-1 9 1,3-11-1,-3 11 0,0 0-1,0 0 1,0 10-2,0-3 1,1 3-1,0 1 1,0 2 0,2-1 0,0 0 0,3-1 0,-1-2 0,-5-9 1,11 11 0,-3-11-1,0-2 1,0-3 0,0-2 0,1-2-1,-1-5 1,0 1-1,-1-2 0,-1-2 0,-1-1 0,0 1 0,-2 0 0,-1 1 0,1 3 0,-3 2 1,0 3-1,0 8 0,0 0 1,0 0-1,0 0 1,-2 11-1,1-1 0,0 4 0,0 2 1,1 2-1,0 0 1,1 1-1,2-4 0,0-1 0,1-2 0,1-3 1,-5-9-1,8 10 0,-8-10 1,10-1-1,-10 1 1,10-10-1,-2 0 1,-2-1-1,2-2 0,0-4 0,0-1 0,0-1-1,-1 0 1,0 1 0,-2 3 0,0 2 1,-3 3-2,-2 10 1,0 0 0,0 0 0,-2 8 1,-2 3-1,2 4 1,-2 2-1,2 2 1,0 2-1,1-2 1,4 1-1,-2-4 0,4-1 0,-1-1 0,3-3 0,-1-2 0,-6-9 0,14 7-2,-6-8-3,1-1-5,-1-1-7,-2-8-11,5 6 2,-7-7-1</inkml:trace>
  <inkml:trace contextRef="#ctx0" brushRef="#br0" timeOffset="1594">480 83 18,'0'0'24,"17"-7"1,-10 2-6,5 2-7,-1 2-6,1-1-9,0 5-16,-3-8-5,7 9 0,-6-10 0</inkml:trace>
</inkml:ink>
</file>

<file path=word/ink/ink9.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2-03-16T11:57:21.730"/>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113 69 8,'0'-7'19,"0"7"1,4-10-5,-4 10-2,-1-9-1,1 9-3,-5-11-1,5 11-2,-10-9 0,10 9-2,-11-8 0,11 8-1,-12-8-2,12 8 1,-11-5-1,11 5 0,-8-3-1,8 3 0,-10 4 0,10-4 0,-8 10-1,3 1 1,2-1 0,0 3 0,1 2-1,4 1 2,-1 1-2,3-1 2,-1 2-2,4-2 1,-3-1 0,3-1 0,-2-1 1,0-2-1,-2 0 0,-1-2 0,-1-1 1,-1-8-1,-1 12 0,1-12 1,0 0-1,-8 8 1,8-8-1,-10 0 0,10 0 0,-12-6 0,12 6-1,-12-12-1,5 5-2,1-2-3,0-1-2,1-2-5,4 2-6,-3-5-6,10 5 0,-5-7 2</inkml:trace>
  <inkml:trace contextRef="#ctx0" brushRef="#br0" timeOffset="531">199 31 13,'0'0'22,"0"0"-4,-8-6-3,8 6-4,-11 3-2,4-1-2,-2 2-1,-1 3 0,1 1-3,-1 1 0,2 3-1,0 1-1,2 1 0,2 0 0,3 1 0,2-4-1,3 1 0,1-1 0,3-3 1,1 0-1,0-2 1,1-2 0,-2-2-1,0 0 1,-8-2 0,12-3 0,-12 3 0,8-7 0,-8 7 0,5-13 0,-2 5-1,0-2 0,0-3 1,0 3-1,0-2 0,0 2 0,-1 2 0,-2 8 0,3-10-1,-3 10 1,0 0-1,2 11 1,-2-1-1,0 1 1,0 5 0,0-2 0,2 2 0,-2-3 0,2-1 0,-1-3 0,-1-9 0,9 11 0,-9-11 0,11-2 1,-4-3-1,1-2 0,2-1 0,-1-3 0,-1-2 0,1-1 0,0-4 0,1-1 0,-1 0 0,-2 0 0,-1 2 0,0 2 1,-2 1 0,-1 3 0,-3 11-1,1-8 0,-1 8 0,0 0 0,-3 13 0,1-1 0,0 3 0,1 1 0,0 3 0,1 0 0,1 0 0,2 1 0,0-4 0,2-3 0,1-3 0,0-3 0,3-3 1,-1-2-1,1-5 0,1-2 0,-1-2 0,2-4 0,-1 0 0,0-4 0,0-3 0,-2-2 0,-1 1 0,-2 2 0,0 0 0,-3 4 1,0 1-1,-1 4 0,-1 8 1,0 0-1,0 0 0,-7 13 0,3 0-1,1 4 1,0 2-1,1 2 2,0 0-1,2 3 0,0-2 0,2-3 0,2-3-1,3-2-1,-2-3-3,2-3-5,1-2-10,-8-6-8,16-2 2,-12-8 0</inkml:trace>
  <inkml:trace contextRef="#ctx0" brushRef="#br0" timeOffset="1593">477 80 23,'0'0'20,"20"-6"-12,-8 8-16,-2-9-5,6 7-3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976F14EF</Template>
  <TotalTime>2</TotalTime>
  <Pages>26</Pages>
  <Words>5642</Words>
  <Characters>32162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NAME</vt:lpstr>
    </vt:vector>
  </TitlesOfParts>
  <Company>Godalming College</Company>
  <LinksUpToDate>false</LinksUpToDate>
  <CharactersWithSpaces>37729</CharactersWithSpaces>
  <SharedDoc>false</SharedDoc>
  <HLinks>
    <vt:vector size="108" baseType="variant">
      <vt:variant>
        <vt:i4>4849745</vt:i4>
      </vt:variant>
      <vt:variant>
        <vt:i4>42</vt:i4>
      </vt:variant>
      <vt:variant>
        <vt:i4>0</vt:i4>
      </vt:variant>
      <vt:variant>
        <vt:i4>5</vt:i4>
      </vt:variant>
      <vt:variant>
        <vt:lpwstr>http://www.bestchoice.net.nz/</vt:lpwstr>
      </vt:variant>
      <vt:variant>
        <vt:lpwstr/>
      </vt:variant>
      <vt:variant>
        <vt:i4>7209026</vt:i4>
      </vt:variant>
      <vt:variant>
        <vt:i4>39</vt:i4>
      </vt:variant>
      <vt:variant>
        <vt:i4>0</vt:i4>
      </vt:variant>
      <vt:variant>
        <vt:i4>5</vt:i4>
      </vt:variant>
      <vt:variant>
        <vt:lpwstr>\\godalming.ac.uk\dfs\Users\Staff\eml\topic 2\Halogens\AS inorganic dry Labs.rtf</vt:lpwstr>
      </vt:variant>
      <vt:variant>
        <vt:lpwstr/>
      </vt:variant>
      <vt:variant>
        <vt:i4>6750232</vt:i4>
      </vt:variant>
      <vt:variant>
        <vt:i4>36</vt:i4>
      </vt:variant>
      <vt:variant>
        <vt:i4>0</vt:i4>
      </vt:variant>
      <vt:variant>
        <vt:i4>5</vt:i4>
      </vt:variant>
      <vt:variant>
        <vt:lpwstr>\\godalming.ac.uk\dfs\Network Drives\Share\Staff\Faculties and depts\Faculty Science &amp; Vocational\Chemistry\PACKS and materials\2008 Teaching Materials\Unit 2\Halogens\Worksheets\Halogens 4 tests.doc</vt:lpwstr>
      </vt:variant>
      <vt:variant>
        <vt:lpwstr/>
      </vt:variant>
      <vt:variant>
        <vt:i4>7798800</vt:i4>
      </vt:variant>
      <vt:variant>
        <vt:i4>33</vt:i4>
      </vt:variant>
      <vt:variant>
        <vt:i4>0</vt:i4>
      </vt:variant>
      <vt:variant>
        <vt:i4>5</vt:i4>
      </vt:variant>
      <vt:variant>
        <vt:lpwstr>\\godalming.ac.uk\dfs\Network Drives\Share\Staff\Faculties and depts\Faculty Science &amp; Vocational\Chemistry\PACKS and materials\2008 Teaching Materials\Unit 2\Halogens\Worksheets\Halogens 3 reactions.doc</vt:lpwstr>
      </vt:variant>
      <vt:variant>
        <vt:lpwstr/>
      </vt:variant>
      <vt:variant>
        <vt:i4>6881300</vt:i4>
      </vt:variant>
      <vt:variant>
        <vt:i4>30</vt:i4>
      </vt:variant>
      <vt:variant>
        <vt:i4>0</vt:i4>
      </vt:variant>
      <vt:variant>
        <vt:i4>5</vt:i4>
      </vt:variant>
      <vt:variant>
        <vt:lpwstr>\\godalming.ac.uk\dfs\Network Drives\Share\Staff\Faculties and depts\Faculty Science &amp; Vocational\Chemistry\PACKS and materials\2008 Teaching Materials\Unit 2\Halogens\Worksheets\Halogens 2 reactions.005.doc</vt:lpwstr>
      </vt:variant>
      <vt:variant>
        <vt:lpwstr/>
      </vt:variant>
      <vt:variant>
        <vt:i4>6750232</vt:i4>
      </vt:variant>
      <vt:variant>
        <vt:i4>27</vt:i4>
      </vt:variant>
      <vt:variant>
        <vt:i4>0</vt:i4>
      </vt:variant>
      <vt:variant>
        <vt:i4>5</vt:i4>
      </vt:variant>
      <vt:variant>
        <vt:lpwstr>\\godalming.ac.uk\dfs\Network Drives\Share\Staff\Faculties and depts\Faculty Science &amp; Vocational\Chemistry\PACKS and materials\2008 Teaching Materials\Unit 2\Halogens\Worksheets\Halogens 4 tests.doc</vt:lpwstr>
      </vt:variant>
      <vt:variant>
        <vt:lpwstr/>
      </vt:variant>
      <vt:variant>
        <vt:i4>7798800</vt:i4>
      </vt:variant>
      <vt:variant>
        <vt:i4>24</vt:i4>
      </vt:variant>
      <vt:variant>
        <vt:i4>0</vt:i4>
      </vt:variant>
      <vt:variant>
        <vt:i4>5</vt:i4>
      </vt:variant>
      <vt:variant>
        <vt:lpwstr>\\godalming.ac.uk\dfs\Network Drives\Share\Staff\Faculties and depts\Faculty Science &amp; Vocational\Chemistry\PACKS and materials\2008 Teaching Materials\Unit 2\Halogens\Worksheets\Halogens 3 reactions.doc</vt:lpwstr>
      </vt:variant>
      <vt:variant>
        <vt:lpwstr/>
      </vt:variant>
      <vt:variant>
        <vt:i4>6881300</vt:i4>
      </vt:variant>
      <vt:variant>
        <vt:i4>21</vt:i4>
      </vt:variant>
      <vt:variant>
        <vt:i4>0</vt:i4>
      </vt:variant>
      <vt:variant>
        <vt:i4>5</vt:i4>
      </vt:variant>
      <vt:variant>
        <vt:lpwstr>\\godalming.ac.uk\dfs\Network Drives\Share\Staff\Faculties and depts\Faculty Science &amp; Vocational\Chemistry\PACKS and materials\2008 Teaching Materials\Unit 2\Halogens\Worksheets\Halogens 2 reactions.005.doc</vt:lpwstr>
      </vt:variant>
      <vt:variant>
        <vt:lpwstr/>
      </vt:variant>
      <vt:variant>
        <vt:i4>3407912</vt:i4>
      </vt:variant>
      <vt:variant>
        <vt:i4>18</vt:i4>
      </vt:variant>
      <vt:variant>
        <vt:i4>0</vt:i4>
      </vt:variant>
      <vt:variant>
        <vt:i4>5</vt:i4>
      </vt:variant>
      <vt:variant>
        <vt:lpwstr>\\godalming.ac.uk\dfs\Users\Staff\eml\topic 2\Halogens\Worksheets\Halogens 1 redox.doc</vt:lpwstr>
      </vt:variant>
      <vt:variant>
        <vt:lpwstr/>
      </vt:variant>
      <vt:variant>
        <vt:i4>7471150</vt:i4>
      </vt:variant>
      <vt:variant>
        <vt:i4>15</vt:i4>
      </vt:variant>
      <vt:variant>
        <vt:i4>0</vt:i4>
      </vt:variant>
      <vt:variant>
        <vt:i4>5</vt:i4>
      </vt:variant>
      <vt:variant>
        <vt:lpwstr>\\godalming.ac.uk\dfs\Users\Staff\eml\topic 2\Halogens\Resources\chlorine.pdf</vt:lpwstr>
      </vt:variant>
      <vt:variant>
        <vt:lpwstr/>
      </vt:variant>
      <vt:variant>
        <vt:i4>3932270</vt:i4>
      </vt:variant>
      <vt:variant>
        <vt:i4>12</vt:i4>
      </vt:variant>
      <vt:variant>
        <vt:i4>0</vt:i4>
      </vt:variant>
      <vt:variant>
        <vt:i4>5</vt:i4>
      </vt:variant>
      <vt:variant>
        <vt:lpwstr>\\godalming.ac.uk\dfs\Users\Staff\eml\topic 2\Halogens\Resources\Bromine.pdf</vt:lpwstr>
      </vt:variant>
      <vt:variant>
        <vt:lpwstr/>
      </vt:variant>
      <vt:variant>
        <vt:i4>1179742</vt:i4>
      </vt:variant>
      <vt:variant>
        <vt:i4>9</vt:i4>
      </vt:variant>
      <vt:variant>
        <vt:i4>0</vt:i4>
      </vt:variant>
      <vt:variant>
        <vt:i4>5</vt:i4>
      </vt:variant>
      <vt:variant>
        <vt:lpwstr>http://en.wikipedia.org/wiki/Halogen</vt:lpwstr>
      </vt:variant>
      <vt:variant>
        <vt:lpwstr/>
      </vt:variant>
      <vt:variant>
        <vt:i4>655372</vt:i4>
      </vt:variant>
      <vt:variant>
        <vt:i4>6</vt:i4>
      </vt:variant>
      <vt:variant>
        <vt:i4>0</vt:i4>
      </vt:variant>
      <vt:variant>
        <vt:i4>5</vt:i4>
      </vt:variant>
      <vt:variant>
        <vt:lpwstr>http://www.chemsoc.org/visElements/pages/data/intro_groupvii_data.html</vt:lpwstr>
      </vt:variant>
      <vt:variant>
        <vt:lpwstr/>
      </vt:variant>
      <vt:variant>
        <vt:i4>983040</vt:i4>
      </vt:variant>
      <vt:variant>
        <vt:i4>3</vt:i4>
      </vt:variant>
      <vt:variant>
        <vt:i4>0</vt:i4>
      </vt:variant>
      <vt:variant>
        <vt:i4>5</vt:i4>
      </vt:variant>
      <vt:variant>
        <vt:lpwstr>http://www.intute.ac.uk/cgi-bin/redir.pl?url=http://www.chemtopics.com/elements/halogen/halogen.htm&amp;handle=200334-125915</vt:lpwstr>
      </vt:variant>
      <vt:variant>
        <vt:lpwstr/>
      </vt:variant>
      <vt:variant>
        <vt:i4>3014709</vt:i4>
      </vt:variant>
      <vt:variant>
        <vt:i4>0</vt:i4>
      </vt:variant>
      <vt:variant>
        <vt:i4>0</vt:i4>
      </vt:variant>
      <vt:variant>
        <vt:i4>5</vt:i4>
      </vt:variant>
      <vt:variant>
        <vt:lpwstr>http://www.chemguide.co.uk/inorganic/group7menu.html</vt:lpwstr>
      </vt:variant>
      <vt:variant>
        <vt:lpwstr>top</vt:lpwstr>
      </vt:variant>
      <vt:variant>
        <vt:i4>2097230</vt:i4>
      </vt:variant>
      <vt:variant>
        <vt:i4>-1</vt:i4>
      </vt:variant>
      <vt:variant>
        <vt:i4>1033</vt:i4>
      </vt:variant>
      <vt:variant>
        <vt:i4>4</vt:i4>
      </vt:variant>
      <vt:variant>
        <vt:lpwstr>http://en.wikipedia.org/wiki/File:Diazepam_structure.s</vt:lpwstr>
      </vt:variant>
      <vt:variant>
        <vt:lpwstr/>
      </vt:variant>
      <vt:variant>
        <vt:i4>1835025</vt:i4>
      </vt:variant>
      <vt:variant>
        <vt:i4>-1</vt:i4>
      </vt:variant>
      <vt:variant>
        <vt:i4>1058</vt:i4>
      </vt:variant>
      <vt:variant>
        <vt:i4>1</vt:i4>
      </vt:variant>
      <vt:variant>
        <vt:lpwstr>http://www.elementsales.com/photo/br.jpg</vt:lpwstr>
      </vt:variant>
      <vt:variant>
        <vt:lpwstr/>
      </vt:variant>
      <vt:variant>
        <vt:i4>2162797</vt:i4>
      </vt:variant>
      <vt:variant>
        <vt:i4>-1</vt:i4>
      </vt:variant>
      <vt:variant>
        <vt:i4>1284</vt:i4>
      </vt:variant>
      <vt:variant>
        <vt:i4>1</vt:i4>
      </vt:variant>
      <vt:variant>
        <vt:lpwstr>http://www.chemguide.co.uk/inorganic/group7/bptshx.gif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Liz</dc:creator>
  <cp:lastModifiedBy>Fiona V. Kennard</cp:lastModifiedBy>
  <cp:revision>3</cp:revision>
  <cp:lastPrinted>2012-02-24T08:28:00Z</cp:lastPrinted>
  <dcterms:created xsi:type="dcterms:W3CDTF">2016-01-18T16:32:00Z</dcterms:created>
  <dcterms:modified xsi:type="dcterms:W3CDTF">2016-01-18T16:33:00Z</dcterms:modified>
</cp:coreProperties>
</file>