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0F" w:rsidRDefault="0056525C">
      <w:r>
        <w:t>L6 Tests for Inorganic Ions</w:t>
      </w:r>
      <w:r w:rsidR="005A3915">
        <w:t xml:space="preserve"> </w:t>
      </w:r>
      <w:bookmarkStart w:id="0" w:name="_GoBack"/>
      <w:bookmarkEnd w:id="0"/>
      <w:r w:rsidR="005A3915">
        <w:t>please learn</w:t>
      </w:r>
    </w:p>
    <w:p w:rsidR="005A3915" w:rsidRDefault="005A3915"/>
    <w:p w:rsidR="005A3915" w:rsidRDefault="005A3915">
      <w:r>
        <w:rPr>
          <w:noProof/>
          <w:lang w:eastAsia="en-GB"/>
        </w:rPr>
        <w:drawing>
          <wp:inline distT="0" distB="0" distL="0" distR="0" wp14:anchorId="009C1E11" wp14:editId="507B9815">
            <wp:extent cx="5514975" cy="691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15" w:rsidRDefault="005A3915">
      <w:r>
        <w:rPr>
          <w:noProof/>
          <w:lang w:eastAsia="en-GB"/>
        </w:rPr>
        <w:lastRenderedPageBreak/>
        <w:drawing>
          <wp:inline distT="0" distB="0" distL="0" distR="0">
            <wp:extent cx="5449061" cy="639216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ogens test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639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15" w:rsidRPr="005A3915" w:rsidRDefault="005A3915" w:rsidP="005A3915"/>
    <w:p w:rsidR="005A3915" w:rsidRPr="005A3915" w:rsidRDefault="005A3915" w:rsidP="005A3915"/>
    <w:p w:rsidR="005A3915" w:rsidRDefault="005A3915" w:rsidP="005A3915"/>
    <w:p w:rsidR="005A3915" w:rsidRDefault="005A3915" w:rsidP="005A3915">
      <w:pPr>
        <w:tabs>
          <w:tab w:val="left" w:pos="2235"/>
        </w:tabs>
      </w:pPr>
      <w:r>
        <w:lastRenderedPageBreak/>
        <w:tab/>
      </w:r>
      <w:r>
        <w:rPr>
          <w:noProof/>
          <w:lang w:eastAsia="en-GB"/>
        </w:rPr>
        <w:drawing>
          <wp:inline distT="0" distB="0" distL="0" distR="0">
            <wp:extent cx="5372850" cy="273405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ogen tes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15" w:rsidRPr="005A3915" w:rsidRDefault="005A3915" w:rsidP="005A3915"/>
    <w:p w:rsidR="005A3915" w:rsidRPr="005A3915" w:rsidRDefault="005A3915" w:rsidP="005A3915">
      <w:pPr>
        <w:tabs>
          <w:tab w:val="left" w:pos="1080"/>
        </w:tabs>
      </w:pPr>
      <w:r>
        <w:rPr>
          <w:noProof/>
          <w:lang w:eastAsia="en-GB"/>
        </w:rPr>
        <w:drawing>
          <wp:inline distT="0" distB="0" distL="0" distR="0">
            <wp:extent cx="5372850" cy="511563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ogens tests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915" w:rsidRPr="005A3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15" w:rsidRDefault="005A3915" w:rsidP="005A3915">
      <w:pPr>
        <w:spacing w:line="240" w:lineRule="auto"/>
      </w:pPr>
      <w:r>
        <w:separator/>
      </w:r>
    </w:p>
  </w:endnote>
  <w:endnote w:type="continuationSeparator" w:id="0">
    <w:p w:rsidR="005A3915" w:rsidRDefault="005A3915" w:rsidP="005A3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15" w:rsidRDefault="005A3915" w:rsidP="005A3915">
      <w:pPr>
        <w:spacing w:line="240" w:lineRule="auto"/>
      </w:pPr>
      <w:r>
        <w:separator/>
      </w:r>
    </w:p>
  </w:footnote>
  <w:footnote w:type="continuationSeparator" w:id="0">
    <w:p w:rsidR="005A3915" w:rsidRDefault="005A3915" w:rsidP="005A39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15"/>
    <w:rsid w:val="0056525C"/>
    <w:rsid w:val="005A3915"/>
    <w:rsid w:val="006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9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15"/>
  </w:style>
  <w:style w:type="paragraph" w:styleId="Footer">
    <w:name w:val="footer"/>
    <w:basedOn w:val="Normal"/>
    <w:link w:val="FooterChar"/>
    <w:uiPriority w:val="99"/>
    <w:unhideWhenUsed/>
    <w:rsid w:val="005A39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9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15"/>
  </w:style>
  <w:style w:type="paragraph" w:styleId="Footer">
    <w:name w:val="footer"/>
    <w:basedOn w:val="Normal"/>
    <w:link w:val="FooterChar"/>
    <w:uiPriority w:val="99"/>
    <w:unhideWhenUsed/>
    <w:rsid w:val="005A39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7FC8A46B</Template>
  <TotalTime>6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V. Kennard</dc:creator>
  <cp:lastModifiedBy>Fiona V. Kennard</cp:lastModifiedBy>
  <cp:revision>2</cp:revision>
  <dcterms:created xsi:type="dcterms:W3CDTF">2015-01-23T09:48:00Z</dcterms:created>
  <dcterms:modified xsi:type="dcterms:W3CDTF">2015-01-23T09:54:00Z</dcterms:modified>
</cp:coreProperties>
</file>