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DE" w:rsidRP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  <w:b/>
          <w:sz w:val="28"/>
          <w:szCs w:val="28"/>
        </w:rPr>
      </w:pPr>
      <w:r w:rsidRPr="004C7DDE">
        <w:rPr>
          <w:rFonts w:ascii="TrebuchetMS" w:hAnsi="TrebuchetMS" w:cs="TrebuchetMS"/>
          <w:b/>
          <w:sz w:val="28"/>
          <w:szCs w:val="28"/>
        </w:rPr>
        <w:t xml:space="preserve">Organic Analysis </w:t>
      </w:r>
    </w:p>
    <w:p w:rsid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Students will always be told if a </w:t>
      </w:r>
      <w:r w:rsidR="00F6753B">
        <w:rPr>
          <w:rFonts w:ascii="TrebuchetMS" w:hAnsi="TrebuchetMS" w:cs="TrebuchetMS"/>
        </w:rPr>
        <w:t>compound</w:t>
      </w:r>
      <w:r>
        <w:rPr>
          <w:rFonts w:ascii="TrebuchetMS" w:hAnsi="TrebuchetMS" w:cs="TrebuchetMS"/>
        </w:rPr>
        <w:t xml:space="preserve"> or mixture of compounds, to be identified is</w:t>
      </w:r>
    </w:p>
    <w:p w:rsidR="004C7DDE" w:rsidRDefault="00F6753B" w:rsidP="004C7DDE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Organic</w:t>
      </w:r>
      <w:r w:rsidR="004C7DDE">
        <w:rPr>
          <w:rFonts w:ascii="TrebuchetMS" w:hAnsi="TrebuchetMS" w:cs="TrebuchetMS"/>
        </w:rPr>
        <w:t>. Often the molecular formula, or the number of carbon atoms in a molecule, of a</w:t>
      </w:r>
    </w:p>
    <w:p w:rsid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compound will be given. Chemical tests may be followed by spectroscopic information.</w:t>
      </w:r>
    </w:p>
    <w:p w:rsid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</w:p>
    <w:p w:rsidR="004C7DDE" w:rsidRP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 w:rsidRPr="004C7DDE">
        <w:rPr>
          <w:rFonts w:ascii="TrebuchetMS-Bold" w:hAnsi="TrebuchetMS-Bold" w:cs="TrebuchetMS-Bold"/>
          <w:b/>
          <w:bCs/>
          <w:sz w:val="24"/>
          <w:szCs w:val="24"/>
        </w:rPr>
        <w:t>1 Appearance</w:t>
      </w:r>
    </w:p>
    <w:p w:rsid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Simple organic compounds are usually colourless liquids or white solids. It is unlikely that</w:t>
      </w:r>
    </w:p>
    <w:p w:rsidR="006D070F" w:rsidRDefault="004C7DDE" w:rsidP="004C7DDE">
      <w:pPr>
        <w:rPr>
          <w:rFonts w:ascii="TrebuchetMS" w:hAnsi="TrebuchetMS" w:cs="TrebuchetMS"/>
        </w:rPr>
      </w:pPr>
      <w:r>
        <w:rPr>
          <w:rFonts w:ascii="TrebuchetMS" w:hAnsi="TrebuchetMS" w:cs="TrebuchetMS"/>
        </w:rPr>
        <w:t>appearance alone will provide firm evidence for identification.</w:t>
      </w:r>
    </w:p>
    <w:p w:rsidR="004C7DDE" w:rsidRDefault="004C7DDE" w:rsidP="004C7DDE">
      <w:pPr>
        <w:rPr>
          <w:rFonts w:ascii="TrebuchetMS" w:hAnsi="TrebuchetMS" w:cs="TrebuchetMS"/>
        </w:rPr>
      </w:pPr>
    </w:p>
    <w:p w:rsid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>2 Solubility</w:t>
      </w:r>
    </w:p>
    <w:p w:rsid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381"/>
        <w:gridCol w:w="2361"/>
        <w:gridCol w:w="2015"/>
      </w:tblGrid>
      <w:tr w:rsidR="004C7DDE" w:rsidTr="004C7DDE">
        <w:tc>
          <w:tcPr>
            <w:tcW w:w="2485" w:type="dxa"/>
          </w:tcPr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Solubility of Compound</w:t>
            </w:r>
          </w:p>
        </w:tc>
        <w:tc>
          <w:tcPr>
            <w:tcW w:w="2381" w:type="dxa"/>
          </w:tcPr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Possible identity</w:t>
            </w:r>
          </w:p>
        </w:tc>
        <w:tc>
          <w:tcPr>
            <w:tcW w:w="2361" w:type="dxa"/>
          </w:tcPr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pH of solution</w:t>
            </w:r>
          </w:p>
        </w:tc>
        <w:tc>
          <w:tcPr>
            <w:tcW w:w="2015" w:type="dxa"/>
          </w:tcPr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Possible identity</w:t>
            </w:r>
          </w:p>
        </w:tc>
      </w:tr>
      <w:tr w:rsidR="004C7DDE" w:rsidTr="004C7DDE">
        <w:trPr>
          <w:trHeight w:val="413"/>
        </w:trPr>
        <w:tc>
          <w:tcPr>
            <w:tcW w:w="2485" w:type="dxa"/>
            <w:vMerge w:val="restart"/>
          </w:tcPr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Dissolve in water</w:t>
            </w:r>
          </w:p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(no layers)</w:t>
            </w:r>
          </w:p>
        </w:tc>
        <w:tc>
          <w:tcPr>
            <w:tcW w:w="2381" w:type="dxa"/>
            <w:vMerge w:val="restart"/>
          </w:tcPr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Alcohols, carboxylic acids, simple aldehydes </w:t>
            </w:r>
          </w:p>
        </w:tc>
        <w:tc>
          <w:tcPr>
            <w:tcW w:w="2361" w:type="dxa"/>
          </w:tcPr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Approx. 7</w:t>
            </w:r>
          </w:p>
        </w:tc>
        <w:tc>
          <w:tcPr>
            <w:tcW w:w="2015" w:type="dxa"/>
          </w:tcPr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 w:rsidRPr="004C7DDE">
              <w:rPr>
                <w:rFonts w:ascii="TrebuchetMS-Bold" w:hAnsi="TrebuchetMS-Bold" w:cs="TrebuchetMS-Bold"/>
                <w:bCs/>
                <w:sz w:val="24"/>
                <w:szCs w:val="24"/>
              </w:rPr>
              <w:t>Alcohols</w:t>
            </w: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</w:t>
            </w:r>
            <w:r w:rsidR="00F6753B">
              <w:rPr>
                <w:rFonts w:ascii="TrebuchetMS-Bold" w:hAnsi="TrebuchetMS-Bold" w:cs="TrebuchetMS-Bold"/>
                <w:bCs/>
                <w:sz w:val="24"/>
                <w:szCs w:val="24"/>
              </w:rPr>
              <w:t>etc.</w:t>
            </w:r>
          </w:p>
        </w:tc>
      </w:tr>
      <w:tr w:rsidR="004C7DDE" w:rsidTr="004C7DDE">
        <w:trPr>
          <w:trHeight w:val="412"/>
        </w:trPr>
        <w:tc>
          <w:tcPr>
            <w:tcW w:w="2485" w:type="dxa"/>
            <w:vMerge/>
          </w:tcPr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 w:rsidRPr="004C7DDE">
              <w:rPr>
                <w:rFonts w:ascii="TrebuchetMS-Bold" w:hAnsi="TrebuchetMS-Bold" w:cs="TrebuchetMS-Bold"/>
                <w:bCs/>
                <w:sz w:val="24"/>
                <w:szCs w:val="24"/>
              </w:rPr>
              <w:t>Below 7</w:t>
            </w:r>
          </w:p>
        </w:tc>
        <w:tc>
          <w:tcPr>
            <w:tcW w:w="2015" w:type="dxa"/>
          </w:tcPr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 w:rsidRPr="004C7DDE">
              <w:rPr>
                <w:rFonts w:ascii="TrebuchetMS-Bold" w:hAnsi="TrebuchetMS-Bold" w:cs="TrebuchetMS-Bold"/>
                <w:bCs/>
                <w:sz w:val="24"/>
                <w:szCs w:val="24"/>
              </w:rPr>
              <w:t>Carboxylic acid</w:t>
            </w:r>
          </w:p>
        </w:tc>
      </w:tr>
      <w:tr w:rsidR="004C7DDE" w:rsidTr="004C7DDE">
        <w:tc>
          <w:tcPr>
            <w:tcW w:w="2485" w:type="dxa"/>
          </w:tcPr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 w:rsidRPr="004C7DDE">
              <w:rPr>
                <w:rFonts w:ascii="TrebuchetMS-Bold" w:hAnsi="TrebuchetMS-Bold" w:cs="TrebuchetMS-Bold"/>
                <w:bCs/>
                <w:sz w:val="24"/>
                <w:szCs w:val="24"/>
              </w:rPr>
              <w:t>Insoluble in water</w:t>
            </w:r>
          </w:p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 w:rsidRPr="004C7DDE">
              <w:rPr>
                <w:rFonts w:ascii="TrebuchetMS-Bold" w:hAnsi="TrebuchetMS-Bold" w:cs="TrebuchetMS-Bold"/>
                <w:bCs/>
                <w:sz w:val="24"/>
                <w:szCs w:val="24"/>
              </w:rPr>
              <w:t>(forms layers</w:t>
            </w: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81" w:type="dxa"/>
          </w:tcPr>
          <w:p w:rsidR="00D57B54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Alkane, Alkene, </w:t>
            </w:r>
          </w:p>
          <w:p w:rsid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Halogenoalkane</w:t>
            </w:r>
            <w:r w:rsidR="00D57B54"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(but soluble in ethanol)</w:t>
            </w:r>
          </w:p>
        </w:tc>
        <w:tc>
          <w:tcPr>
            <w:tcW w:w="2361" w:type="dxa"/>
          </w:tcPr>
          <w:p w:rsidR="004C7DDE" w:rsidRP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NA</w:t>
            </w:r>
          </w:p>
        </w:tc>
        <w:tc>
          <w:tcPr>
            <w:tcW w:w="2015" w:type="dxa"/>
          </w:tcPr>
          <w:p w:rsidR="004C7DDE" w:rsidRDefault="004C7DDE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</w:p>
        </w:tc>
      </w:tr>
    </w:tbl>
    <w:p w:rsidR="004C7DDE" w:rsidRP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:rsid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>3 Ignition</w:t>
      </w:r>
    </w:p>
    <w:p w:rsid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57B54" w:rsidTr="00D57B54">
        <w:tc>
          <w:tcPr>
            <w:tcW w:w="4621" w:type="dxa"/>
          </w:tcPr>
          <w:p w:rsid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4621" w:type="dxa"/>
          </w:tcPr>
          <w:p w:rsid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Possible inference</w:t>
            </w:r>
          </w:p>
        </w:tc>
      </w:tr>
      <w:tr w:rsidR="00D57B54" w:rsidTr="00D57B54">
        <w:tc>
          <w:tcPr>
            <w:tcW w:w="4621" w:type="dxa"/>
          </w:tcPr>
          <w:p w:rsidR="00D57B54" w:rsidRP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Burns with a very </w:t>
            </w:r>
            <w:r w:rsidR="00F6753B">
              <w:rPr>
                <w:rFonts w:ascii="TrebuchetMS-Bold" w:hAnsi="TrebuchetMS-Bold" w:cs="TrebuchetMS-Bold"/>
                <w:bCs/>
                <w:sz w:val="24"/>
                <w:szCs w:val="24"/>
              </w:rPr>
              <w:t>Smokey</w:t>
            </w: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yellow flame</w:t>
            </w:r>
          </w:p>
        </w:tc>
        <w:tc>
          <w:tcPr>
            <w:tcW w:w="4621" w:type="dxa"/>
          </w:tcPr>
          <w:p w:rsidR="00D57B54" w:rsidRP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Alkene (unsaturated)</w:t>
            </w:r>
          </w:p>
        </w:tc>
      </w:tr>
      <w:tr w:rsidR="00D57B54" w:rsidTr="00D57B54">
        <w:tc>
          <w:tcPr>
            <w:tcW w:w="4621" w:type="dxa"/>
          </w:tcPr>
          <w:p w:rsidR="00D57B54" w:rsidRP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Burns with a yellow flame </w:t>
            </w:r>
          </w:p>
        </w:tc>
        <w:tc>
          <w:tcPr>
            <w:tcW w:w="4621" w:type="dxa"/>
          </w:tcPr>
          <w:p w:rsidR="00D57B54" w:rsidRP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Alkane</w:t>
            </w:r>
          </w:p>
        </w:tc>
      </w:tr>
      <w:tr w:rsidR="00D57B54" w:rsidTr="00D57B54">
        <w:tc>
          <w:tcPr>
            <w:tcW w:w="4621" w:type="dxa"/>
          </w:tcPr>
          <w:p w:rsidR="00D57B54" w:rsidRP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Burns with a clear, blue flame</w:t>
            </w:r>
          </w:p>
        </w:tc>
        <w:tc>
          <w:tcPr>
            <w:tcW w:w="4621" w:type="dxa"/>
          </w:tcPr>
          <w:p w:rsidR="00D57B54" w:rsidRPr="00D57B54" w:rsidRDefault="00D57B54" w:rsidP="004C7DDE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Alcohol (possible carboxylic acid) </w:t>
            </w:r>
          </w:p>
        </w:tc>
      </w:tr>
    </w:tbl>
    <w:p w:rsidR="004C7DDE" w:rsidRPr="004C7DDE" w:rsidRDefault="004C7DDE" w:rsidP="004C7DDE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:rsidR="00D57B54" w:rsidRDefault="00D57B54" w:rsidP="00D57B54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4 Chemical tests </w:t>
      </w:r>
    </w:p>
    <w:p w:rsidR="00D57B54" w:rsidRDefault="00D57B54" w:rsidP="00D57B54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2330"/>
      </w:tblGrid>
      <w:tr w:rsidR="00D57B54" w:rsidTr="00F6753B">
        <w:tc>
          <w:tcPr>
            <w:tcW w:w="3510" w:type="dxa"/>
          </w:tcPr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3402" w:type="dxa"/>
          </w:tcPr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Observation</w:t>
            </w:r>
          </w:p>
        </w:tc>
        <w:tc>
          <w:tcPr>
            <w:tcW w:w="2330" w:type="dxa"/>
          </w:tcPr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/>
                <w:bCs/>
                <w:sz w:val="24"/>
                <w:szCs w:val="24"/>
              </w:rPr>
              <w:t>Inference</w:t>
            </w:r>
          </w:p>
        </w:tc>
      </w:tr>
      <w:tr w:rsidR="00D57B54" w:rsidRPr="00D57B54" w:rsidTr="00F6753B">
        <w:tc>
          <w:tcPr>
            <w:tcW w:w="3510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Warm with acidified potassium dichromate (VI)</w:t>
            </w:r>
          </w:p>
        </w:tc>
        <w:tc>
          <w:tcPr>
            <w:tcW w:w="3402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Orange to green or blue</w:t>
            </w:r>
          </w:p>
        </w:tc>
        <w:tc>
          <w:tcPr>
            <w:tcW w:w="2330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Primary or secondary alcohol, aldehyde</w:t>
            </w:r>
          </w:p>
        </w:tc>
      </w:tr>
      <w:tr w:rsidR="00D57B54" w:rsidRPr="00D57B54" w:rsidTr="00F6753B">
        <w:tc>
          <w:tcPr>
            <w:tcW w:w="3510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Shake with bromine water</w:t>
            </w:r>
          </w:p>
        </w:tc>
        <w:tc>
          <w:tcPr>
            <w:tcW w:w="3402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Solution is </w:t>
            </w:r>
            <w:r w:rsidR="00F6753B">
              <w:rPr>
                <w:rFonts w:ascii="TrebuchetMS-Bold" w:hAnsi="TrebuchetMS-Bold" w:cs="TrebuchetMS-Bold"/>
                <w:bCs/>
                <w:sz w:val="24"/>
                <w:szCs w:val="24"/>
              </w:rPr>
              <w:t>decolourised</w:t>
            </w: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(yellow or orange to colourless). Layers formed </w:t>
            </w:r>
          </w:p>
        </w:tc>
        <w:tc>
          <w:tcPr>
            <w:tcW w:w="2330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Alkene</w:t>
            </w:r>
          </w:p>
        </w:tc>
      </w:tr>
      <w:tr w:rsidR="00D57B54" w:rsidRPr="00D57B54" w:rsidTr="00F6753B">
        <w:tc>
          <w:tcPr>
            <w:tcW w:w="3510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Shake with acidified potassium manganate</w:t>
            </w:r>
          </w:p>
        </w:tc>
        <w:tc>
          <w:tcPr>
            <w:tcW w:w="3402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Solution is </w:t>
            </w:r>
            <w:r w:rsidR="00F6753B">
              <w:rPr>
                <w:rFonts w:ascii="TrebuchetMS-Bold" w:hAnsi="TrebuchetMS-Bold" w:cs="TrebuchetMS-Bold"/>
                <w:bCs/>
                <w:sz w:val="24"/>
                <w:szCs w:val="24"/>
              </w:rPr>
              <w:t>decolourised</w:t>
            </w: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(purple to colourless) Layers formed</w:t>
            </w:r>
          </w:p>
        </w:tc>
        <w:tc>
          <w:tcPr>
            <w:tcW w:w="2330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Alkene</w:t>
            </w:r>
          </w:p>
        </w:tc>
      </w:tr>
      <w:tr w:rsidR="00D57B54" w:rsidRPr="00D57B54" w:rsidTr="00F6753B">
        <w:tc>
          <w:tcPr>
            <w:tcW w:w="3510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Warm with aq sodium/potassium hydroxide, acidify with dilute nitric acid then add aq silver nitrate</w:t>
            </w:r>
          </w:p>
        </w:tc>
        <w:tc>
          <w:tcPr>
            <w:tcW w:w="3402" w:type="dxa"/>
          </w:tcPr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Precipitate:</w:t>
            </w: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White</w:t>
            </w: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Cream</w:t>
            </w: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Yellow</w:t>
            </w:r>
          </w:p>
        </w:tc>
        <w:tc>
          <w:tcPr>
            <w:tcW w:w="2330" w:type="dxa"/>
          </w:tcPr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Halogenoalkane</w:t>
            </w: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C-Cl</w:t>
            </w: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C-Br</w:t>
            </w:r>
          </w:p>
          <w:p w:rsid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C-I</w:t>
            </w:r>
          </w:p>
        </w:tc>
      </w:tr>
      <w:tr w:rsidR="00D57B54" w:rsidRPr="00D57B54" w:rsidTr="00F6753B">
        <w:tc>
          <w:tcPr>
            <w:tcW w:w="3510" w:type="dxa"/>
          </w:tcPr>
          <w:p w:rsidR="00F6753B" w:rsidRDefault="00F6753B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lastRenderedPageBreak/>
              <w:t>Sodium or potassium carbonate or hydrogen carbonate solution</w:t>
            </w:r>
          </w:p>
        </w:tc>
        <w:tc>
          <w:tcPr>
            <w:tcW w:w="3402" w:type="dxa"/>
          </w:tcPr>
          <w:p w:rsidR="00F6753B" w:rsidRDefault="00F6753B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lastRenderedPageBreak/>
              <w:t>Effervescence</w:t>
            </w:r>
          </w:p>
        </w:tc>
        <w:tc>
          <w:tcPr>
            <w:tcW w:w="2330" w:type="dxa"/>
          </w:tcPr>
          <w:p w:rsidR="00F6753B" w:rsidRDefault="00F6753B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</w:p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lastRenderedPageBreak/>
              <w:t>Carboxylic acid</w:t>
            </w:r>
          </w:p>
        </w:tc>
      </w:tr>
      <w:tr w:rsidR="00D57B54" w:rsidRPr="00D57B54" w:rsidTr="00F6753B">
        <w:tc>
          <w:tcPr>
            <w:tcW w:w="3510" w:type="dxa"/>
          </w:tcPr>
          <w:p w:rsidR="00D57B54" w:rsidRPr="00D57B54" w:rsidRDefault="00D57B54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lastRenderedPageBreak/>
              <w:t>Add a small piece of sodium</w:t>
            </w:r>
          </w:p>
        </w:tc>
        <w:tc>
          <w:tcPr>
            <w:tcW w:w="3402" w:type="dxa"/>
          </w:tcPr>
          <w:p w:rsidR="00D57B54" w:rsidRPr="00D57B54" w:rsidRDefault="00F6753B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Effervescence</w:t>
            </w:r>
            <w:proofErr w:type="gramStart"/>
            <w:r w:rsidR="00701E64"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, </w:t>
            </w:r>
            <w:r w:rsidR="00D57B54"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sodium</w:t>
            </w:r>
            <w:proofErr w:type="gramEnd"/>
            <w:r w:rsidR="00D57B54"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“disappears” </w:t>
            </w:r>
            <w:r w:rsidR="00560940">
              <w:rPr>
                <w:rFonts w:ascii="TrebuchetMS-Bold" w:hAnsi="TrebuchetMS-Bold" w:cs="TrebuchetMS-Bold"/>
                <w:bCs/>
                <w:sz w:val="24"/>
                <w:szCs w:val="24"/>
              </w:rPr>
              <w:t>colourless solution formed.</w:t>
            </w:r>
          </w:p>
        </w:tc>
        <w:tc>
          <w:tcPr>
            <w:tcW w:w="2330" w:type="dxa"/>
          </w:tcPr>
          <w:p w:rsidR="00D57B54" w:rsidRPr="00D57B54" w:rsidRDefault="00F6753B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Alcohol or Carboxylic acid</w:t>
            </w:r>
          </w:p>
        </w:tc>
      </w:tr>
      <w:tr w:rsidR="00D57B54" w:rsidRPr="00D57B54" w:rsidTr="00F6753B">
        <w:tc>
          <w:tcPr>
            <w:tcW w:w="3510" w:type="dxa"/>
          </w:tcPr>
          <w:p w:rsidR="00D57B54" w:rsidRPr="00D57B54" w:rsidRDefault="00F6753B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Phosphorus (V) chloride</w:t>
            </w:r>
          </w:p>
        </w:tc>
        <w:tc>
          <w:tcPr>
            <w:tcW w:w="3402" w:type="dxa"/>
          </w:tcPr>
          <w:p w:rsidR="00D57B54" w:rsidRPr="00D57B54" w:rsidRDefault="00F6753B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Vigorous </w:t>
            </w: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Effervescence</w:t>
            </w: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steamy fumes of HCl that turn damp blue litmus paper red</w:t>
            </w:r>
          </w:p>
        </w:tc>
        <w:tc>
          <w:tcPr>
            <w:tcW w:w="2330" w:type="dxa"/>
          </w:tcPr>
          <w:p w:rsidR="00D57B54" w:rsidRPr="00D57B54" w:rsidRDefault="00DE1660" w:rsidP="00D57B5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Cs/>
                <w:sz w:val="24"/>
                <w:szCs w:val="24"/>
              </w:rPr>
            </w:pPr>
            <w:r>
              <w:rPr>
                <w:rFonts w:ascii="TrebuchetMS-Bold" w:hAnsi="TrebuchetMS-Bold" w:cs="TrebuchetMS-Bold"/>
                <w:bCs/>
                <w:sz w:val="24"/>
                <w:szCs w:val="24"/>
              </w:rPr>
              <w:t>OH group in alcohols or</w:t>
            </w:r>
            <w:bookmarkStart w:id="0" w:name="_GoBack"/>
            <w:bookmarkEnd w:id="0"/>
            <w:r w:rsidR="00F6753B">
              <w:rPr>
                <w:rFonts w:ascii="TrebuchetMS-Bold" w:hAnsi="TrebuchetMS-Bold" w:cs="TrebuchetMS-Bold"/>
                <w:bCs/>
                <w:sz w:val="24"/>
                <w:szCs w:val="24"/>
              </w:rPr>
              <w:t xml:space="preserve"> carboxylic acids. </w:t>
            </w:r>
          </w:p>
        </w:tc>
      </w:tr>
    </w:tbl>
    <w:p w:rsidR="00D57B54" w:rsidRPr="00D57B54" w:rsidRDefault="00D57B54" w:rsidP="00D57B54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Cs/>
          <w:sz w:val="24"/>
          <w:szCs w:val="24"/>
        </w:rPr>
      </w:pPr>
    </w:p>
    <w:p w:rsidR="004C7DDE" w:rsidRDefault="004C7DDE" w:rsidP="004C7DDE"/>
    <w:sectPr w:rsidR="004C7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DE"/>
    <w:rsid w:val="004C7DDE"/>
    <w:rsid w:val="00560940"/>
    <w:rsid w:val="006D070F"/>
    <w:rsid w:val="00701E64"/>
    <w:rsid w:val="00D57B54"/>
    <w:rsid w:val="00DE1660"/>
    <w:rsid w:val="00F6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D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D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B889AE07</Template>
  <TotalTime>26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V. Kennard</dc:creator>
  <cp:lastModifiedBy>Fiona V. Kennard</cp:lastModifiedBy>
  <cp:revision>4</cp:revision>
  <dcterms:created xsi:type="dcterms:W3CDTF">2015-03-13T08:55:00Z</dcterms:created>
  <dcterms:modified xsi:type="dcterms:W3CDTF">2015-03-13T09:21:00Z</dcterms:modified>
</cp:coreProperties>
</file>