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A89C7" w14:textId="5D3911A8" w:rsidR="002F7DE5" w:rsidRDefault="00B133A6">
      <w:pPr>
        <w:pStyle w:val="Body"/>
        <w:jc w:val="center"/>
        <w:rPr>
          <w:b/>
          <w:bCs/>
          <w:sz w:val="24"/>
          <w:szCs w:val="24"/>
        </w:rPr>
      </w:pPr>
      <w:r>
        <w:rPr>
          <w:b/>
          <w:bCs/>
          <w:sz w:val="24"/>
          <w:szCs w:val="24"/>
        </w:rPr>
        <w:t>Induction Work 2019</w:t>
      </w:r>
      <w:r w:rsidR="004D70E3">
        <w:rPr>
          <w:b/>
          <w:bCs/>
          <w:sz w:val="24"/>
          <w:szCs w:val="24"/>
        </w:rPr>
        <w:t>: The Biological Importance of Water</w:t>
      </w:r>
    </w:p>
    <w:p w14:paraId="3A347D92" w14:textId="77777777" w:rsidR="002F7DE5" w:rsidRDefault="002F7DE5">
      <w:pPr>
        <w:pStyle w:val="Body"/>
        <w:jc w:val="center"/>
        <w:rPr>
          <w:b/>
          <w:bCs/>
          <w:sz w:val="24"/>
          <w:szCs w:val="24"/>
          <w:u w:val="single"/>
        </w:rPr>
      </w:pPr>
    </w:p>
    <w:p w14:paraId="0AC2218F" w14:textId="77777777" w:rsidR="002F7DE5" w:rsidRDefault="004D70E3">
      <w:pPr>
        <w:pStyle w:val="Body"/>
        <w:rPr>
          <w:b/>
          <w:bCs/>
          <w:sz w:val="24"/>
          <w:szCs w:val="24"/>
        </w:rPr>
      </w:pPr>
      <w:r>
        <w:rPr>
          <w:b/>
          <w:bCs/>
          <w:sz w:val="24"/>
          <w:szCs w:val="24"/>
        </w:rPr>
        <w:t>Learning Objectives</w:t>
      </w:r>
    </w:p>
    <w:p w14:paraId="548E246B" w14:textId="77777777" w:rsidR="002F7DE5" w:rsidRDefault="002F7DE5">
      <w:pPr>
        <w:pStyle w:val="Body"/>
        <w:rPr>
          <w:b/>
          <w:bCs/>
          <w:sz w:val="24"/>
          <w:szCs w:val="24"/>
        </w:rPr>
      </w:pPr>
    </w:p>
    <w:p w14:paraId="6C1802EC" w14:textId="77777777" w:rsidR="002F7DE5" w:rsidRDefault="004D70E3">
      <w:pPr>
        <w:pStyle w:val="Body"/>
        <w:numPr>
          <w:ilvl w:val="0"/>
          <w:numId w:val="2"/>
        </w:numPr>
        <w:rPr>
          <w:sz w:val="29"/>
          <w:szCs w:val="29"/>
        </w:rPr>
      </w:pPr>
      <w:r>
        <w:rPr>
          <w:sz w:val="24"/>
          <w:szCs w:val="24"/>
        </w:rPr>
        <w:t>Develop independent research skills</w:t>
      </w:r>
    </w:p>
    <w:p w14:paraId="703500B5" w14:textId="77777777" w:rsidR="002F7DE5" w:rsidRDefault="004D70E3">
      <w:pPr>
        <w:pStyle w:val="Body"/>
        <w:numPr>
          <w:ilvl w:val="0"/>
          <w:numId w:val="4"/>
        </w:numPr>
        <w:rPr>
          <w:sz w:val="29"/>
          <w:szCs w:val="29"/>
        </w:rPr>
      </w:pPr>
      <w:r>
        <w:rPr>
          <w:sz w:val="24"/>
          <w:szCs w:val="24"/>
        </w:rPr>
        <w:t>Describe the structure of the water molecule</w:t>
      </w:r>
    </w:p>
    <w:p w14:paraId="3C690C07" w14:textId="77777777" w:rsidR="002F7DE5" w:rsidRDefault="004D70E3">
      <w:pPr>
        <w:pStyle w:val="Body"/>
        <w:numPr>
          <w:ilvl w:val="0"/>
          <w:numId w:val="5"/>
        </w:numPr>
        <w:rPr>
          <w:sz w:val="29"/>
          <w:szCs w:val="29"/>
        </w:rPr>
      </w:pPr>
      <w:r>
        <w:rPr>
          <w:sz w:val="24"/>
          <w:szCs w:val="24"/>
        </w:rPr>
        <w:t>State the properties of the water molecule</w:t>
      </w:r>
    </w:p>
    <w:p w14:paraId="24FF2E27" w14:textId="77777777" w:rsidR="002F7DE5" w:rsidRDefault="004D70E3">
      <w:pPr>
        <w:pStyle w:val="Body"/>
        <w:numPr>
          <w:ilvl w:val="0"/>
          <w:numId w:val="6"/>
        </w:numPr>
        <w:rPr>
          <w:sz w:val="29"/>
          <w:szCs w:val="29"/>
        </w:rPr>
      </w:pPr>
      <w:r>
        <w:rPr>
          <w:sz w:val="24"/>
          <w:szCs w:val="24"/>
        </w:rPr>
        <w:t>Explain the importance of the water molecule to living organisms</w:t>
      </w:r>
    </w:p>
    <w:p w14:paraId="6C9A5E30" w14:textId="77777777" w:rsidR="002F7DE5" w:rsidRDefault="004D70E3">
      <w:pPr>
        <w:pStyle w:val="Body"/>
        <w:numPr>
          <w:ilvl w:val="0"/>
          <w:numId w:val="7"/>
        </w:numPr>
        <w:rPr>
          <w:sz w:val="29"/>
          <w:szCs w:val="29"/>
        </w:rPr>
      </w:pPr>
      <w:r>
        <w:rPr>
          <w:sz w:val="24"/>
          <w:szCs w:val="24"/>
        </w:rPr>
        <w:t>Specification reference: 3.1.7</w:t>
      </w:r>
    </w:p>
    <w:p w14:paraId="791C5756" w14:textId="77777777" w:rsidR="002F7DE5" w:rsidRDefault="002F7DE5">
      <w:pPr>
        <w:pStyle w:val="Body"/>
        <w:rPr>
          <w:sz w:val="24"/>
          <w:szCs w:val="24"/>
        </w:rPr>
      </w:pPr>
    </w:p>
    <w:p w14:paraId="4F4F80D7" w14:textId="77777777" w:rsidR="002F7DE5" w:rsidRDefault="004D70E3">
      <w:pPr>
        <w:pStyle w:val="Body"/>
        <w:rPr>
          <w:b/>
          <w:bCs/>
          <w:sz w:val="24"/>
          <w:szCs w:val="24"/>
        </w:rPr>
      </w:pPr>
      <w:r>
        <w:rPr>
          <w:b/>
          <w:bCs/>
          <w:sz w:val="24"/>
          <w:szCs w:val="24"/>
        </w:rPr>
        <w:t>What you should know from GCSE</w:t>
      </w:r>
    </w:p>
    <w:p w14:paraId="380EA906" w14:textId="77777777" w:rsidR="002F7DE5" w:rsidRDefault="002F7DE5">
      <w:pPr>
        <w:pStyle w:val="Body"/>
        <w:rPr>
          <w:sz w:val="24"/>
          <w:szCs w:val="24"/>
        </w:rPr>
      </w:pPr>
    </w:p>
    <w:p w14:paraId="25771AC1" w14:textId="77777777" w:rsidR="002F7DE5" w:rsidRDefault="004D70E3">
      <w:pPr>
        <w:pStyle w:val="Body"/>
        <w:numPr>
          <w:ilvl w:val="0"/>
          <w:numId w:val="8"/>
        </w:numPr>
        <w:rPr>
          <w:sz w:val="29"/>
          <w:szCs w:val="29"/>
        </w:rPr>
      </w:pPr>
      <w:r>
        <w:rPr>
          <w:sz w:val="24"/>
          <w:szCs w:val="24"/>
        </w:rPr>
        <w:t xml:space="preserve">Heat can be transferred by </w:t>
      </w:r>
      <w:r>
        <w:rPr>
          <w:b/>
          <w:bCs/>
          <w:sz w:val="24"/>
          <w:szCs w:val="24"/>
        </w:rPr>
        <w:t>evaporation</w:t>
      </w:r>
    </w:p>
    <w:p w14:paraId="654A3434" w14:textId="77777777" w:rsidR="002F7DE5" w:rsidRDefault="004D70E3">
      <w:pPr>
        <w:pStyle w:val="Body"/>
        <w:numPr>
          <w:ilvl w:val="0"/>
          <w:numId w:val="9"/>
        </w:numPr>
        <w:rPr>
          <w:sz w:val="29"/>
          <w:szCs w:val="29"/>
        </w:rPr>
      </w:pPr>
      <w:r>
        <w:rPr>
          <w:sz w:val="24"/>
          <w:szCs w:val="24"/>
        </w:rPr>
        <w:t xml:space="preserve">Water has a high </w:t>
      </w:r>
      <w:r>
        <w:rPr>
          <w:b/>
          <w:bCs/>
          <w:sz w:val="24"/>
          <w:szCs w:val="24"/>
        </w:rPr>
        <w:t>specific heat capacity</w:t>
      </w:r>
    </w:p>
    <w:p w14:paraId="6AC1A3C7" w14:textId="77777777" w:rsidR="002F7DE5" w:rsidRDefault="004D70E3">
      <w:pPr>
        <w:pStyle w:val="Body"/>
        <w:numPr>
          <w:ilvl w:val="0"/>
          <w:numId w:val="10"/>
        </w:numPr>
        <w:rPr>
          <w:sz w:val="29"/>
          <w:szCs w:val="29"/>
        </w:rPr>
      </w:pPr>
      <w:r>
        <w:rPr>
          <w:sz w:val="24"/>
          <w:szCs w:val="24"/>
        </w:rPr>
        <w:t xml:space="preserve">Water reacts with many </w:t>
      </w:r>
      <w:r>
        <w:rPr>
          <w:b/>
          <w:bCs/>
          <w:sz w:val="24"/>
          <w:szCs w:val="24"/>
        </w:rPr>
        <w:t>elements</w:t>
      </w:r>
      <w:r>
        <w:rPr>
          <w:sz w:val="24"/>
          <w:szCs w:val="24"/>
        </w:rPr>
        <w:t xml:space="preserve"> and </w:t>
      </w:r>
      <w:r>
        <w:rPr>
          <w:b/>
          <w:bCs/>
          <w:sz w:val="24"/>
          <w:szCs w:val="24"/>
        </w:rPr>
        <w:t>compounds</w:t>
      </w:r>
      <w:r>
        <w:rPr>
          <w:sz w:val="24"/>
          <w:szCs w:val="24"/>
        </w:rPr>
        <w:t xml:space="preserve"> and is a </w:t>
      </w:r>
      <w:r>
        <w:rPr>
          <w:b/>
          <w:bCs/>
          <w:sz w:val="24"/>
          <w:szCs w:val="24"/>
        </w:rPr>
        <w:t>solvent</w:t>
      </w:r>
      <w:r>
        <w:rPr>
          <w:sz w:val="24"/>
          <w:szCs w:val="24"/>
        </w:rPr>
        <w:t xml:space="preserve"> in which many chemicals can dissolve</w:t>
      </w:r>
    </w:p>
    <w:p w14:paraId="21B4F0EC" w14:textId="77777777" w:rsidR="002F7DE5" w:rsidRDefault="004D70E3">
      <w:pPr>
        <w:pStyle w:val="Body"/>
        <w:numPr>
          <w:ilvl w:val="0"/>
          <w:numId w:val="11"/>
        </w:numPr>
        <w:rPr>
          <w:sz w:val="29"/>
          <w:szCs w:val="29"/>
        </w:rPr>
      </w:pPr>
      <w:r>
        <w:rPr>
          <w:sz w:val="24"/>
          <w:szCs w:val="24"/>
        </w:rPr>
        <w:t xml:space="preserve">Water is a </w:t>
      </w:r>
      <w:r>
        <w:rPr>
          <w:b/>
          <w:bCs/>
          <w:sz w:val="24"/>
          <w:szCs w:val="24"/>
        </w:rPr>
        <w:t>covalent</w:t>
      </w:r>
      <w:r>
        <w:rPr>
          <w:sz w:val="24"/>
          <w:szCs w:val="24"/>
        </w:rPr>
        <w:t xml:space="preserve"> </w:t>
      </w:r>
      <w:r>
        <w:rPr>
          <w:b/>
          <w:bCs/>
          <w:sz w:val="24"/>
          <w:szCs w:val="24"/>
        </w:rPr>
        <w:t>compound</w:t>
      </w:r>
    </w:p>
    <w:p w14:paraId="358B493A" w14:textId="77777777" w:rsidR="002F7DE5" w:rsidRDefault="002F7DE5">
      <w:pPr>
        <w:pStyle w:val="Body"/>
        <w:rPr>
          <w:sz w:val="24"/>
          <w:szCs w:val="24"/>
        </w:rPr>
      </w:pPr>
    </w:p>
    <w:p w14:paraId="3B851874" w14:textId="77777777" w:rsidR="002F7DE5" w:rsidRDefault="004D70E3">
      <w:pPr>
        <w:pStyle w:val="Body"/>
        <w:rPr>
          <w:sz w:val="24"/>
          <w:szCs w:val="24"/>
        </w:rPr>
      </w:pPr>
      <w:r>
        <w:rPr>
          <w:sz w:val="24"/>
          <w:szCs w:val="24"/>
        </w:rPr>
        <w:t xml:space="preserve">Start by defining the words written in </w:t>
      </w:r>
      <w:r>
        <w:rPr>
          <w:b/>
          <w:bCs/>
          <w:sz w:val="24"/>
          <w:szCs w:val="24"/>
        </w:rPr>
        <w:t xml:space="preserve">bold </w:t>
      </w:r>
      <w:r>
        <w:rPr>
          <w:sz w:val="24"/>
          <w:szCs w:val="24"/>
        </w:rPr>
        <w:t>above, the web site BBC GCSE bitesize can help you or you could use your old GCSE notes or revision books.</w:t>
      </w:r>
    </w:p>
    <w:p w14:paraId="7C07E092" w14:textId="77777777" w:rsidR="002F7DE5" w:rsidRDefault="002F7DE5">
      <w:pPr>
        <w:pStyle w:val="Body"/>
        <w:rPr>
          <w:sz w:val="24"/>
          <w:szCs w:val="24"/>
        </w:rPr>
      </w:pPr>
    </w:p>
    <w:p w14:paraId="553F375A" w14:textId="77777777" w:rsidR="002F7DE5" w:rsidRDefault="004D70E3">
      <w:pPr>
        <w:pStyle w:val="Body"/>
        <w:rPr>
          <w:b/>
          <w:bCs/>
          <w:sz w:val="24"/>
          <w:szCs w:val="24"/>
        </w:rPr>
      </w:pPr>
      <w:r>
        <w:rPr>
          <w:b/>
          <w:bCs/>
          <w:sz w:val="24"/>
          <w:szCs w:val="24"/>
        </w:rPr>
        <w:t>Evaporation</w:t>
      </w:r>
    </w:p>
    <w:p w14:paraId="753B4A57" w14:textId="77777777" w:rsidR="002F7DE5" w:rsidRDefault="002F7DE5">
      <w:pPr>
        <w:pStyle w:val="Body"/>
        <w:rPr>
          <w:b/>
          <w:bCs/>
          <w:sz w:val="24"/>
          <w:szCs w:val="24"/>
        </w:rPr>
      </w:pPr>
    </w:p>
    <w:p w14:paraId="7E9FD2DA" w14:textId="77777777" w:rsidR="002F7DE5" w:rsidRDefault="004D70E3">
      <w:pPr>
        <w:pStyle w:val="Body"/>
        <w:rPr>
          <w:sz w:val="24"/>
          <w:szCs w:val="24"/>
        </w:rPr>
      </w:pPr>
      <w:r>
        <w:rPr>
          <w:rFonts w:hAnsi="Helvetica"/>
          <w:sz w:val="24"/>
          <w:szCs w:val="24"/>
        </w:rPr>
        <w:t>————————————————————————————————————————</w:t>
      </w:r>
    </w:p>
    <w:p w14:paraId="54690116" w14:textId="77777777" w:rsidR="002F7DE5" w:rsidRDefault="002F7DE5">
      <w:pPr>
        <w:pStyle w:val="Body"/>
        <w:rPr>
          <w:sz w:val="24"/>
          <w:szCs w:val="24"/>
        </w:rPr>
      </w:pPr>
    </w:p>
    <w:p w14:paraId="5B5B87A0" w14:textId="77777777" w:rsidR="002F7DE5" w:rsidRDefault="004D70E3">
      <w:pPr>
        <w:pStyle w:val="Body"/>
        <w:rPr>
          <w:sz w:val="24"/>
          <w:szCs w:val="24"/>
        </w:rPr>
      </w:pPr>
      <w:r>
        <w:rPr>
          <w:rFonts w:hAnsi="Helvetica"/>
          <w:sz w:val="24"/>
          <w:szCs w:val="24"/>
        </w:rPr>
        <w:t>————————————————————————————————————————</w:t>
      </w:r>
    </w:p>
    <w:p w14:paraId="616EEEC6" w14:textId="77777777" w:rsidR="002F7DE5" w:rsidRDefault="002F7DE5">
      <w:pPr>
        <w:pStyle w:val="Body"/>
        <w:rPr>
          <w:sz w:val="24"/>
          <w:szCs w:val="24"/>
        </w:rPr>
      </w:pPr>
    </w:p>
    <w:p w14:paraId="77CB001D" w14:textId="77777777" w:rsidR="002F7DE5" w:rsidRDefault="004D70E3">
      <w:pPr>
        <w:pStyle w:val="Body"/>
        <w:rPr>
          <w:sz w:val="24"/>
          <w:szCs w:val="24"/>
        </w:rPr>
      </w:pPr>
      <w:r>
        <w:rPr>
          <w:rFonts w:hAnsi="Helvetica"/>
          <w:sz w:val="24"/>
          <w:szCs w:val="24"/>
        </w:rPr>
        <w:t>————————————————————————————————————————</w:t>
      </w:r>
    </w:p>
    <w:p w14:paraId="41D03EBD" w14:textId="77777777" w:rsidR="002F7DE5" w:rsidRDefault="002F7DE5">
      <w:pPr>
        <w:pStyle w:val="Body"/>
        <w:rPr>
          <w:sz w:val="24"/>
          <w:szCs w:val="24"/>
        </w:rPr>
      </w:pPr>
    </w:p>
    <w:p w14:paraId="6D03A935" w14:textId="77777777" w:rsidR="002F7DE5" w:rsidRDefault="004D70E3">
      <w:pPr>
        <w:pStyle w:val="Body"/>
        <w:rPr>
          <w:b/>
          <w:bCs/>
          <w:sz w:val="24"/>
          <w:szCs w:val="24"/>
        </w:rPr>
      </w:pPr>
      <w:r>
        <w:rPr>
          <w:b/>
          <w:bCs/>
          <w:sz w:val="24"/>
          <w:szCs w:val="24"/>
        </w:rPr>
        <w:t>Specific Heat capacity</w:t>
      </w:r>
    </w:p>
    <w:p w14:paraId="407F3A35" w14:textId="77777777" w:rsidR="002F7DE5" w:rsidRDefault="002F7DE5">
      <w:pPr>
        <w:pStyle w:val="Body"/>
        <w:rPr>
          <w:sz w:val="24"/>
          <w:szCs w:val="24"/>
        </w:rPr>
      </w:pPr>
    </w:p>
    <w:p w14:paraId="6BE8E914" w14:textId="77777777" w:rsidR="002F7DE5" w:rsidRDefault="004D70E3">
      <w:pPr>
        <w:pStyle w:val="Body"/>
        <w:rPr>
          <w:sz w:val="24"/>
          <w:szCs w:val="24"/>
        </w:rPr>
      </w:pPr>
      <w:r>
        <w:rPr>
          <w:rFonts w:hAnsi="Helvetica"/>
          <w:sz w:val="24"/>
          <w:szCs w:val="24"/>
        </w:rPr>
        <w:t>————————————————————————————————————————</w:t>
      </w:r>
    </w:p>
    <w:p w14:paraId="61429EB2" w14:textId="77777777" w:rsidR="002F7DE5" w:rsidRDefault="002F7DE5">
      <w:pPr>
        <w:pStyle w:val="Body"/>
        <w:rPr>
          <w:sz w:val="24"/>
          <w:szCs w:val="24"/>
        </w:rPr>
      </w:pPr>
    </w:p>
    <w:p w14:paraId="53CF0B5F" w14:textId="77777777" w:rsidR="002F7DE5" w:rsidRDefault="004D70E3">
      <w:pPr>
        <w:pStyle w:val="Body"/>
        <w:rPr>
          <w:sz w:val="24"/>
          <w:szCs w:val="24"/>
        </w:rPr>
      </w:pPr>
      <w:r>
        <w:rPr>
          <w:rFonts w:hAnsi="Helvetica"/>
          <w:sz w:val="24"/>
          <w:szCs w:val="24"/>
        </w:rPr>
        <w:t>————————————————————————————————————————</w:t>
      </w:r>
    </w:p>
    <w:p w14:paraId="48F42D41" w14:textId="77777777" w:rsidR="002F7DE5" w:rsidRDefault="002F7DE5">
      <w:pPr>
        <w:pStyle w:val="Body"/>
        <w:rPr>
          <w:sz w:val="24"/>
          <w:szCs w:val="24"/>
        </w:rPr>
      </w:pPr>
    </w:p>
    <w:p w14:paraId="5A78E61C" w14:textId="77777777" w:rsidR="002F7DE5" w:rsidRDefault="004D70E3">
      <w:pPr>
        <w:pStyle w:val="Body"/>
        <w:rPr>
          <w:sz w:val="24"/>
          <w:szCs w:val="24"/>
        </w:rPr>
      </w:pPr>
      <w:r>
        <w:rPr>
          <w:rFonts w:hAnsi="Helvetica"/>
          <w:sz w:val="24"/>
          <w:szCs w:val="24"/>
        </w:rPr>
        <w:t>————————————————————————————————————————</w:t>
      </w:r>
    </w:p>
    <w:p w14:paraId="6B20B5A8" w14:textId="77777777" w:rsidR="002F7DE5" w:rsidRDefault="002F7DE5">
      <w:pPr>
        <w:pStyle w:val="Body"/>
        <w:rPr>
          <w:sz w:val="24"/>
          <w:szCs w:val="24"/>
        </w:rPr>
      </w:pPr>
    </w:p>
    <w:p w14:paraId="60E5E70A" w14:textId="77777777" w:rsidR="002F7DE5" w:rsidRDefault="004D70E3">
      <w:pPr>
        <w:pStyle w:val="Body"/>
        <w:rPr>
          <w:b/>
          <w:bCs/>
          <w:sz w:val="24"/>
          <w:szCs w:val="24"/>
        </w:rPr>
      </w:pPr>
      <w:r>
        <w:rPr>
          <w:b/>
          <w:bCs/>
          <w:sz w:val="24"/>
          <w:szCs w:val="24"/>
        </w:rPr>
        <w:t>Element</w:t>
      </w:r>
    </w:p>
    <w:p w14:paraId="6EDD51F5" w14:textId="77777777" w:rsidR="002F7DE5" w:rsidRDefault="002F7DE5">
      <w:pPr>
        <w:pStyle w:val="Body"/>
        <w:rPr>
          <w:sz w:val="24"/>
          <w:szCs w:val="24"/>
        </w:rPr>
      </w:pPr>
    </w:p>
    <w:p w14:paraId="3B9E105A" w14:textId="77777777" w:rsidR="002F7DE5" w:rsidRDefault="004D70E3">
      <w:pPr>
        <w:pStyle w:val="Body"/>
      </w:pPr>
      <w:r>
        <w:rPr>
          <w:rFonts w:ascii="Arial Unicode MS" w:hAnsi="Helvetica"/>
        </w:rPr>
        <w:t>———————————————————————————————————————————</w:t>
      </w:r>
    </w:p>
    <w:p w14:paraId="39E61959" w14:textId="77777777" w:rsidR="002F7DE5" w:rsidRDefault="002F7DE5">
      <w:pPr>
        <w:pStyle w:val="Body"/>
      </w:pPr>
    </w:p>
    <w:p w14:paraId="4B673E34" w14:textId="77777777" w:rsidR="002F7DE5" w:rsidRDefault="004D70E3">
      <w:pPr>
        <w:pStyle w:val="Body"/>
      </w:pPr>
      <w:r>
        <w:rPr>
          <w:rFonts w:ascii="Arial Unicode MS" w:hAnsi="Helvetica"/>
        </w:rPr>
        <w:t>———————————————————————————————————————————</w:t>
      </w:r>
    </w:p>
    <w:p w14:paraId="52CA26AF" w14:textId="77777777" w:rsidR="002F7DE5" w:rsidRDefault="002F7DE5">
      <w:pPr>
        <w:pStyle w:val="Body"/>
      </w:pPr>
    </w:p>
    <w:p w14:paraId="303AE097" w14:textId="77777777" w:rsidR="002F7DE5" w:rsidRDefault="004D70E3">
      <w:pPr>
        <w:pStyle w:val="Body"/>
      </w:pPr>
      <w:r>
        <w:rPr>
          <w:rFonts w:ascii="Arial Unicode MS" w:hAnsi="Helvetica"/>
        </w:rPr>
        <w:t>———————————————————————————————————————————</w:t>
      </w:r>
      <w:r>
        <w:rPr>
          <w:rFonts w:ascii="Arial Unicode MS" w:hAnsi="Helvetica"/>
        </w:rPr>
        <w:t xml:space="preserve"> </w:t>
      </w:r>
    </w:p>
    <w:p w14:paraId="5DC6D29A" w14:textId="77777777" w:rsidR="002F7DE5" w:rsidRDefault="002F7DE5">
      <w:pPr>
        <w:pStyle w:val="Body"/>
      </w:pPr>
    </w:p>
    <w:p w14:paraId="2F8A3E4E" w14:textId="77777777" w:rsidR="004D70E3" w:rsidRDefault="004D70E3">
      <w:pPr>
        <w:pStyle w:val="Body"/>
        <w:rPr>
          <w:b/>
          <w:bCs/>
        </w:rPr>
      </w:pPr>
    </w:p>
    <w:p w14:paraId="65850070" w14:textId="77777777" w:rsidR="004D70E3" w:rsidRDefault="004D70E3">
      <w:pPr>
        <w:pStyle w:val="Body"/>
        <w:rPr>
          <w:b/>
          <w:bCs/>
        </w:rPr>
      </w:pPr>
    </w:p>
    <w:p w14:paraId="3A6EBB2E" w14:textId="77777777" w:rsidR="004D70E3" w:rsidRDefault="004D70E3">
      <w:pPr>
        <w:pStyle w:val="Body"/>
        <w:rPr>
          <w:b/>
          <w:bCs/>
        </w:rPr>
      </w:pPr>
    </w:p>
    <w:p w14:paraId="450F9C2B" w14:textId="77777777" w:rsidR="002F7DE5" w:rsidRDefault="004D70E3">
      <w:pPr>
        <w:pStyle w:val="Body"/>
        <w:rPr>
          <w:b/>
          <w:bCs/>
        </w:rPr>
      </w:pPr>
      <w:r>
        <w:rPr>
          <w:b/>
          <w:bCs/>
        </w:rPr>
        <w:lastRenderedPageBreak/>
        <w:t>Compound</w:t>
      </w:r>
    </w:p>
    <w:p w14:paraId="02E6E9E7" w14:textId="77777777" w:rsidR="002F7DE5" w:rsidRDefault="002F7DE5">
      <w:pPr>
        <w:pStyle w:val="Body"/>
      </w:pPr>
    </w:p>
    <w:p w14:paraId="6FA7F2F2" w14:textId="77777777" w:rsidR="002F7DE5" w:rsidRDefault="004D70E3">
      <w:pPr>
        <w:pStyle w:val="Body"/>
      </w:pPr>
      <w:r>
        <w:rPr>
          <w:rFonts w:ascii="Arial Unicode MS" w:hAnsi="Helvetica"/>
        </w:rPr>
        <w:t>———————————————————————————————————————————</w:t>
      </w:r>
    </w:p>
    <w:p w14:paraId="19201851" w14:textId="77777777" w:rsidR="002F7DE5" w:rsidRDefault="002F7DE5">
      <w:pPr>
        <w:pStyle w:val="Body"/>
      </w:pPr>
    </w:p>
    <w:p w14:paraId="7F51A347" w14:textId="77777777" w:rsidR="002F7DE5" w:rsidRDefault="004D70E3">
      <w:pPr>
        <w:pStyle w:val="Body"/>
      </w:pPr>
      <w:r>
        <w:rPr>
          <w:rFonts w:ascii="Arial Unicode MS" w:hAnsi="Helvetica"/>
        </w:rPr>
        <w:t>———————————————————————————————————————————</w:t>
      </w:r>
    </w:p>
    <w:p w14:paraId="79F1E269" w14:textId="77777777" w:rsidR="002F7DE5" w:rsidRDefault="002F7DE5">
      <w:pPr>
        <w:pStyle w:val="Body"/>
      </w:pPr>
    </w:p>
    <w:p w14:paraId="4F87CDA8" w14:textId="77777777" w:rsidR="002F7DE5" w:rsidRDefault="004D70E3">
      <w:pPr>
        <w:pStyle w:val="Body"/>
      </w:pPr>
      <w:r>
        <w:rPr>
          <w:rFonts w:ascii="Arial Unicode MS" w:hAnsi="Helvetica"/>
        </w:rPr>
        <w:t>———————————————————————————————————————————</w:t>
      </w:r>
      <w:r>
        <w:rPr>
          <w:rFonts w:ascii="Arial Unicode MS" w:hAnsi="Helvetica"/>
        </w:rPr>
        <w:t xml:space="preserve"> </w:t>
      </w:r>
    </w:p>
    <w:p w14:paraId="27E97515" w14:textId="77777777" w:rsidR="002F7DE5" w:rsidRDefault="002F7DE5">
      <w:pPr>
        <w:pStyle w:val="Body"/>
      </w:pPr>
    </w:p>
    <w:p w14:paraId="423D724F" w14:textId="77777777" w:rsidR="002F7DE5" w:rsidRDefault="002F7DE5">
      <w:pPr>
        <w:pStyle w:val="Body"/>
        <w:rPr>
          <w:sz w:val="24"/>
          <w:szCs w:val="24"/>
        </w:rPr>
      </w:pPr>
    </w:p>
    <w:p w14:paraId="4A5705B5" w14:textId="77777777" w:rsidR="002F7DE5" w:rsidRDefault="004D70E3">
      <w:pPr>
        <w:pStyle w:val="Body"/>
        <w:rPr>
          <w:b/>
          <w:bCs/>
          <w:sz w:val="24"/>
          <w:szCs w:val="24"/>
        </w:rPr>
      </w:pPr>
      <w:r>
        <w:rPr>
          <w:b/>
          <w:bCs/>
          <w:sz w:val="24"/>
          <w:szCs w:val="24"/>
        </w:rPr>
        <w:t>Solvent</w:t>
      </w:r>
    </w:p>
    <w:p w14:paraId="0782D5C3" w14:textId="77777777" w:rsidR="002F7DE5" w:rsidRDefault="002F7DE5">
      <w:pPr>
        <w:pStyle w:val="Body"/>
        <w:rPr>
          <w:sz w:val="24"/>
          <w:szCs w:val="24"/>
        </w:rPr>
      </w:pPr>
    </w:p>
    <w:p w14:paraId="414F479F" w14:textId="77777777" w:rsidR="002F7DE5" w:rsidRDefault="004D70E3">
      <w:pPr>
        <w:pStyle w:val="Body"/>
        <w:rPr>
          <w:sz w:val="24"/>
          <w:szCs w:val="24"/>
        </w:rPr>
      </w:pPr>
      <w:r>
        <w:rPr>
          <w:rFonts w:hAnsi="Helvetica"/>
          <w:sz w:val="24"/>
          <w:szCs w:val="24"/>
        </w:rPr>
        <w:t>————————————————————————————————————————</w:t>
      </w:r>
    </w:p>
    <w:p w14:paraId="197B77EE" w14:textId="77777777" w:rsidR="002F7DE5" w:rsidRDefault="002F7DE5">
      <w:pPr>
        <w:pStyle w:val="Body"/>
        <w:rPr>
          <w:sz w:val="24"/>
          <w:szCs w:val="24"/>
        </w:rPr>
      </w:pPr>
    </w:p>
    <w:p w14:paraId="30B49EC8" w14:textId="77777777" w:rsidR="002F7DE5" w:rsidRDefault="004D70E3">
      <w:pPr>
        <w:pStyle w:val="Body"/>
        <w:rPr>
          <w:sz w:val="24"/>
          <w:szCs w:val="24"/>
        </w:rPr>
      </w:pPr>
      <w:r>
        <w:rPr>
          <w:rFonts w:hAnsi="Helvetica"/>
          <w:sz w:val="24"/>
          <w:szCs w:val="24"/>
        </w:rPr>
        <w:t>————————————————————————————————————————</w:t>
      </w:r>
    </w:p>
    <w:p w14:paraId="1C3C36C6" w14:textId="77777777" w:rsidR="002F7DE5" w:rsidRDefault="002F7DE5">
      <w:pPr>
        <w:pStyle w:val="Body"/>
        <w:rPr>
          <w:sz w:val="24"/>
          <w:szCs w:val="24"/>
        </w:rPr>
      </w:pPr>
    </w:p>
    <w:p w14:paraId="4D0E14C8" w14:textId="77777777" w:rsidR="002F7DE5" w:rsidRDefault="004D70E3">
      <w:pPr>
        <w:pStyle w:val="Body"/>
        <w:rPr>
          <w:sz w:val="24"/>
          <w:szCs w:val="24"/>
        </w:rPr>
      </w:pPr>
      <w:r>
        <w:rPr>
          <w:rFonts w:hAnsi="Helvetica"/>
          <w:sz w:val="24"/>
          <w:szCs w:val="24"/>
        </w:rPr>
        <w:t>————————————————————————————————————————</w:t>
      </w:r>
    </w:p>
    <w:p w14:paraId="3040281B" w14:textId="77777777" w:rsidR="002F7DE5" w:rsidRDefault="002F7DE5">
      <w:pPr>
        <w:pStyle w:val="Body"/>
        <w:rPr>
          <w:sz w:val="24"/>
          <w:szCs w:val="24"/>
        </w:rPr>
      </w:pPr>
    </w:p>
    <w:p w14:paraId="284F596B" w14:textId="77777777" w:rsidR="002F7DE5" w:rsidRDefault="004D70E3">
      <w:pPr>
        <w:pStyle w:val="Body"/>
        <w:rPr>
          <w:b/>
          <w:bCs/>
          <w:sz w:val="24"/>
          <w:szCs w:val="24"/>
        </w:rPr>
      </w:pPr>
      <w:r>
        <w:rPr>
          <w:b/>
          <w:bCs/>
          <w:sz w:val="24"/>
          <w:szCs w:val="24"/>
        </w:rPr>
        <w:t>Covalent compound</w:t>
      </w:r>
    </w:p>
    <w:p w14:paraId="07262DE6" w14:textId="77777777" w:rsidR="002F7DE5" w:rsidRDefault="002F7DE5">
      <w:pPr>
        <w:pStyle w:val="Body"/>
        <w:rPr>
          <w:sz w:val="24"/>
          <w:szCs w:val="24"/>
        </w:rPr>
      </w:pPr>
    </w:p>
    <w:p w14:paraId="5EBB83BB" w14:textId="77777777" w:rsidR="002F7DE5" w:rsidRDefault="004D70E3">
      <w:pPr>
        <w:pStyle w:val="Body"/>
        <w:rPr>
          <w:sz w:val="24"/>
          <w:szCs w:val="24"/>
        </w:rPr>
      </w:pPr>
      <w:r>
        <w:rPr>
          <w:rFonts w:hAnsi="Helvetica"/>
          <w:sz w:val="24"/>
          <w:szCs w:val="24"/>
        </w:rPr>
        <w:t>————————————————————————————————————————</w:t>
      </w:r>
    </w:p>
    <w:p w14:paraId="5AB97918" w14:textId="77777777" w:rsidR="002F7DE5" w:rsidRDefault="002F7DE5">
      <w:pPr>
        <w:pStyle w:val="Body"/>
        <w:rPr>
          <w:sz w:val="24"/>
          <w:szCs w:val="24"/>
        </w:rPr>
      </w:pPr>
    </w:p>
    <w:p w14:paraId="18677798" w14:textId="77777777" w:rsidR="002F7DE5" w:rsidRDefault="004D70E3">
      <w:pPr>
        <w:pStyle w:val="Body"/>
        <w:rPr>
          <w:sz w:val="24"/>
          <w:szCs w:val="24"/>
        </w:rPr>
      </w:pPr>
      <w:r>
        <w:rPr>
          <w:rFonts w:hAnsi="Helvetica"/>
          <w:sz w:val="24"/>
          <w:szCs w:val="24"/>
        </w:rPr>
        <w:t>————————————————————————————————————————</w:t>
      </w:r>
    </w:p>
    <w:p w14:paraId="5463CEF2" w14:textId="77777777" w:rsidR="002F7DE5" w:rsidRDefault="002F7DE5">
      <w:pPr>
        <w:pStyle w:val="Body"/>
        <w:rPr>
          <w:sz w:val="24"/>
          <w:szCs w:val="24"/>
        </w:rPr>
      </w:pPr>
    </w:p>
    <w:p w14:paraId="1406F3C2" w14:textId="77777777" w:rsidR="002F7DE5" w:rsidRDefault="004D70E3">
      <w:pPr>
        <w:pStyle w:val="Body"/>
        <w:rPr>
          <w:sz w:val="24"/>
          <w:szCs w:val="24"/>
        </w:rPr>
      </w:pPr>
      <w:r>
        <w:rPr>
          <w:rFonts w:hAnsi="Helvetica"/>
          <w:sz w:val="24"/>
          <w:szCs w:val="24"/>
        </w:rPr>
        <w:t>————————————————————————————————————————</w:t>
      </w:r>
    </w:p>
    <w:p w14:paraId="69C204C8" w14:textId="77777777" w:rsidR="002F7DE5" w:rsidRDefault="002F7DE5">
      <w:pPr>
        <w:pStyle w:val="Body"/>
        <w:rPr>
          <w:sz w:val="24"/>
          <w:szCs w:val="24"/>
        </w:rPr>
      </w:pPr>
    </w:p>
    <w:p w14:paraId="533E6C68" w14:textId="77777777" w:rsidR="002F7DE5" w:rsidRDefault="004D70E3">
      <w:pPr>
        <w:pStyle w:val="Body"/>
        <w:rPr>
          <w:b/>
          <w:bCs/>
          <w:sz w:val="24"/>
          <w:szCs w:val="24"/>
        </w:rPr>
      </w:pPr>
      <w:r>
        <w:rPr>
          <w:b/>
          <w:bCs/>
          <w:sz w:val="24"/>
          <w:szCs w:val="24"/>
        </w:rPr>
        <w:t xml:space="preserve">Show how water is covalently bonded using a dot and cross diagram in the space below.  </w:t>
      </w:r>
    </w:p>
    <w:p w14:paraId="1CD1C65F" w14:textId="77777777" w:rsidR="002F7DE5" w:rsidRDefault="002F7DE5">
      <w:pPr>
        <w:pStyle w:val="Body"/>
        <w:rPr>
          <w:b/>
          <w:bCs/>
          <w:sz w:val="24"/>
          <w:szCs w:val="24"/>
        </w:rPr>
      </w:pPr>
    </w:p>
    <w:p w14:paraId="2E1943B2" w14:textId="3407349D" w:rsidR="00B133A6" w:rsidRDefault="004D70E3" w:rsidP="00B133A6">
      <w:pPr>
        <w:pStyle w:val="Body"/>
        <w:rPr>
          <w:sz w:val="24"/>
          <w:szCs w:val="24"/>
        </w:rPr>
      </w:pPr>
      <w:r>
        <w:rPr>
          <w:sz w:val="24"/>
          <w:szCs w:val="24"/>
        </w:rPr>
        <w:t>Dot and cross diagrams show how a pair of electrons form a covalent bond. Notice that in the diagram below only the electrons in the outer shell of each atom are shown. There is a hyperlink to follow if you require further explanation.</w:t>
      </w:r>
      <w:r w:rsidR="00B133A6">
        <w:rPr>
          <w:sz w:val="24"/>
          <w:szCs w:val="24"/>
        </w:rPr>
        <w:t xml:space="preserve"> </w:t>
      </w:r>
      <w:hyperlink r:id="rId10" w:history="1">
        <w:r w:rsidR="00B133A6" w:rsidRPr="00DA05F2">
          <w:rPr>
            <w:rStyle w:val="Hyperlink"/>
            <w:sz w:val="24"/>
            <w:szCs w:val="24"/>
          </w:rPr>
          <w:t>https://www.bbc.com/bitesize/guides/zxxn82p/revision/2</w:t>
        </w:r>
      </w:hyperlink>
      <w:r w:rsidR="00B133A6">
        <w:rPr>
          <w:sz w:val="24"/>
          <w:szCs w:val="24"/>
        </w:rPr>
        <w:t xml:space="preserve"> </w:t>
      </w:r>
    </w:p>
    <w:p w14:paraId="06C4E0BD" w14:textId="34EC57E4" w:rsidR="00B133A6" w:rsidRDefault="00B133A6">
      <w:pPr>
        <w:pStyle w:val="Body"/>
        <w:rPr>
          <w:sz w:val="24"/>
          <w:szCs w:val="24"/>
        </w:rPr>
      </w:pPr>
    </w:p>
    <w:p w14:paraId="35311447" w14:textId="456C3B0C" w:rsidR="00B133A6" w:rsidRPr="00B133A6" w:rsidRDefault="00B133A6">
      <w:pPr>
        <w:pStyle w:val="Body"/>
        <w:rPr>
          <w:sz w:val="24"/>
          <w:szCs w:val="24"/>
          <w:u w:val="single"/>
        </w:rPr>
      </w:pPr>
      <w:r w:rsidRPr="00B133A6">
        <w:rPr>
          <w:sz w:val="24"/>
          <w:szCs w:val="24"/>
          <w:u w:val="single"/>
        </w:rPr>
        <w:t>Carbon Dioxide</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Water</w:t>
      </w:r>
    </w:p>
    <w:p w14:paraId="3B360F92" w14:textId="533D5938" w:rsidR="00B133A6" w:rsidRDefault="00B133A6">
      <w:pPr>
        <w:pStyle w:val="Body"/>
        <w:rPr>
          <w:sz w:val="24"/>
          <w:szCs w:val="24"/>
        </w:rPr>
      </w:pPr>
      <w:r w:rsidRPr="00B133A6">
        <w:rPr>
          <w:noProof/>
          <w:sz w:val="24"/>
          <w:szCs w:val="24"/>
          <w:u w:val="single"/>
          <w:lang w:val="en-GB"/>
        </w:rPr>
        <w:drawing>
          <wp:anchor distT="152400" distB="152400" distL="152400" distR="152400" simplePos="0" relativeHeight="251659264" behindDoc="1" locked="0" layoutInCell="1" allowOverlap="1" wp14:anchorId="7F759117" wp14:editId="4A2A7799">
            <wp:simplePos x="0" y="0"/>
            <wp:positionH relativeFrom="margin">
              <wp:posOffset>-71562</wp:posOffset>
            </wp:positionH>
            <wp:positionV relativeFrom="paragraph">
              <wp:posOffset>197871</wp:posOffset>
            </wp:positionV>
            <wp:extent cx="2921000" cy="1308100"/>
            <wp:effectExtent l="0" t="0" r="0" b="6350"/>
            <wp:wrapTight wrapText="bothSides">
              <wp:wrapPolygon edited="1">
                <wp:start x="0" y="0"/>
                <wp:lineTo x="0" y="21600"/>
                <wp:lineTo x="21600" y="21600"/>
                <wp:lineTo x="21600"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5-07-16 at 17.15.56.png"/>
                    <pic:cNvPicPr/>
                  </pic:nvPicPr>
                  <pic:blipFill>
                    <a:blip r:embed="rId11">
                      <a:extLst/>
                    </a:blip>
                    <a:stretch>
                      <a:fillRect/>
                    </a:stretch>
                  </pic:blipFill>
                  <pic:spPr>
                    <a:xfrm>
                      <a:off x="0" y="0"/>
                      <a:ext cx="2921000" cy="1308100"/>
                    </a:xfrm>
                    <a:prstGeom prst="rect">
                      <a:avLst/>
                    </a:prstGeom>
                    <a:ln w="12700" cap="flat">
                      <a:noFill/>
                      <a:miter lim="400000"/>
                    </a:ln>
                    <a:effectLst/>
                  </pic:spPr>
                </pic:pic>
              </a:graphicData>
            </a:graphic>
          </wp:anchor>
        </w:drawing>
      </w:r>
    </w:p>
    <w:p w14:paraId="786AF743" w14:textId="11867AFE" w:rsidR="00B133A6" w:rsidRDefault="00B133A6">
      <w:pPr>
        <w:pStyle w:val="Body"/>
        <w:rPr>
          <w:sz w:val="24"/>
          <w:szCs w:val="24"/>
          <w:u w:val="single"/>
        </w:rPr>
      </w:pPr>
    </w:p>
    <w:p w14:paraId="53BC9B4F" w14:textId="37DF8E65" w:rsidR="00B133A6" w:rsidRDefault="00B133A6">
      <w:pPr>
        <w:pStyle w:val="Body"/>
        <w:rPr>
          <w:sz w:val="24"/>
          <w:szCs w:val="24"/>
          <w:u w:val="single"/>
        </w:rPr>
      </w:pPr>
    </w:p>
    <w:p w14:paraId="3A8F0288" w14:textId="77777777" w:rsidR="00B133A6" w:rsidRDefault="00B133A6">
      <w:pPr>
        <w:pStyle w:val="Body"/>
        <w:rPr>
          <w:sz w:val="24"/>
          <w:szCs w:val="24"/>
          <w:u w:val="single"/>
        </w:rPr>
      </w:pPr>
    </w:p>
    <w:p w14:paraId="4518EEA4" w14:textId="77777777" w:rsidR="00B133A6" w:rsidRDefault="00B133A6">
      <w:pPr>
        <w:pStyle w:val="Body"/>
        <w:rPr>
          <w:sz w:val="24"/>
          <w:szCs w:val="24"/>
          <w:u w:val="single"/>
        </w:rPr>
      </w:pPr>
    </w:p>
    <w:p w14:paraId="32B31E4C" w14:textId="77777777" w:rsidR="00B133A6" w:rsidRDefault="00B133A6">
      <w:pPr>
        <w:pStyle w:val="Body"/>
        <w:rPr>
          <w:sz w:val="24"/>
          <w:szCs w:val="24"/>
          <w:u w:val="single"/>
        </w:rPr>
      </w:pPr>
    </w:p>
    <w:p w14:paraId="294CE077" w14:textId="77777777" w:rsidR="00B133A6" w:rsidRDefault="00B133A6">
      <w:pPr>
        <w:pStyle w:val="Body"/>
        <w:rPr>
          <w:sz w:val="24"/>
          <w:szCs w:val="24"/>
          <w:u w:val="single"/>
        </w:rPr>
      </w:pPr>
    </w:p>
    <w:p w14:paraId="4BB83D31" w14:textId="77777777" w:rsidR="00B133A6" w:rsidRDefault="00B133A6">
      <w:pPr>
        <w:pStyle w:val="Body"/>
        <w:rPr>
          <w:sz w:val="24"/>
          <w:szCs w:val="24"/>
          <w:u w:val="single"/>
        </w:rPr>
      </w:pPr>
    </w:p>
    <w:p w14:paraId="03A8520C" w14:textId="77777777" w:rsidR="00B133A6" w:rsidRDefault="00B133A6">
      <w:pPr>
        <w:pStyle w:val="Body"/>
        <w:rPr>
          <w:sz w:val="24"/>
          <w:szCs w:val="24"/>
          <w:u w:val="single"/>
        </w:rPr>
      </w:pPr>
    </w:p>
    <w:p w14:paraId="62DF1DA1" w14:textId="77777777" w:rsidR="00B133A6" w:rsidRDefault="00B133A6">
      <w:pPr>
        <w:pStyle w:val="Body"/>
        <w:rPr>
          <w:sz w:val="24"/>
          <w:szCs w:val="24"/>
          <w:u w:val="single"/>
        </w:rPr>
      </w:pPr>
    </w:p>
    <w:p w14:paraId="30FB5AAF" w14:textId="77777777" w:rsidR="002F7DE5" w:rsidRDefault="002F7DE5">
      <w:pPr>
        <w:pStyle w:val="Body"/>
        <w:rPr>
          <w:sz w:val="24"/>
          <w:szCs w:val="24"/>
        </w:rPr>
      </w:pPr>
    </w:p>
    <w:p w14:paraId="35D2A618" w14:textId="77777777" w:rsidR="002F7DE5" w:rsidRDefault="002F7DE5">
      <w:pPr>
        <w:pStyle w:val="Body"/>
        <w:rPr>
          <w:sz w:val="24"/>
          <w:szCs w:val="24"/>
        </w:rPr>
      </w:pPr>
    </w:p>
    <w:p w14:paraId="6D3ABB3C" w14:textId="77777777" w:rsidR="002F7DE5" w:rsidRDefault="002F7DE5">
      <w:pPr>
        <w:pStyle w:val="Body"/>
        <w:rPr>
          <w:sz w:val="24"/>
          <w:szCs w:val="24"/>
        </w:rPr>
      </w:pPr>
    </w:p>
    <w:p w14:paraId="012DE8CF" w14:textId="77777777" w:rsidR="002F7DE5" w:rsidRDefault="002F7DE5">
      <w:pPr>
        <w:pStyle w:val="Body"/>
        <w:rPr>
          <w:sz w:val="24"/>
          <w:szCs w:val="24"/>
        </w:rPr>
      </w:pPr>
    </w:p>
    <w:p w14:paraId="5948F1FD" w14:textId="77777777" w:rsidR="002F7DE5" w:rsidRDefault="002F7DE5">
      <w:pPr>
        <w:pStyle w:val="Body"/>
        <w:rPr>
          <w:sz w:val="24"/>
          <w:szCs w:val="24"/>
        </w:rPr>
      </w:pPr>
    </w:p>
    <w:p w14:paraId="49CFC69A" w14:textId="3F73EAFE" w:rsidR="002F7DE5" w:rsidRDefault="002F7DE5">
      <w:pPr>
        <w:pStyle w:val="Body"/>
        <w:rPr>
          <w:sz w:val="24"/>
          <w:szCs w:val="24"/>
        </w:rPr>
      </w:pPr>
    </w:p>
    <w:p w14:paraId="5D0AFA1F" w14:textId="22D670E0" w:rsidR="00B133A6" w:rsidRDefault="00B133A6">
      <w:pPr>
        <w:pStyle w:val="Body"/>
        <w:rPr>
          <w:sz w:val="24"/>
          <w:szCs w:val="24"/>
        </w:rPr>
      </w:pPr>
    </w:p>
    <w:p w14:paraId="17B4F6A7" w14:textId="5E3DFFB9" w:rsidR="00B133A6" w:rsidRDefault="00B133A6">
      <w:pPr>
        <w:pStyle w:val="Body"/>
        <w:rPr>
          <w:sz w:val="24"/>
          <w:szCs w:val="24"/>
        </w:rPr>
      </w:pPr>
    </w:p>
    <w:p w14:paraId="0B885705" w14:textId="22E6DCF1" w:rsidR="00B133A6" w:rsidRDefault="00B133A6">
      <w:pPr>
        <w:pStyle w:val="Body"/>
        <w:rPr>
          <w:sz w:val="24"/>
          <w:szCs w:val="24"/>
        </w:rPr>
      </w:pPr>
    </w:p>
    <w:p w14:paraId="46E628A7" w14:textId="77777777" w:rsidR="00B133A6" w:rsidRDefault="00B133A6" w:rsidP="00B133A6">
      <w:pPr>
        <w:pStyle w:val="Body"/>
        <w:rPr>
          <w:b/>
          <w:bCs/>
          <w:sz w:val="24"/>
          <w:szCs w:val="24"/>
        </w:rPr>
      </w:pPr>
      <w:r>
        <w:rPr>
          <w:b/>
          <w:bCs/>
          <w:sz w:val="24"/>
          <w:szCs w:val="24"/>
        </w:rPr>
        <w:lastRenderedPageBreak/>
        <w:t xml:space="preserve">Independent Research </w:t>
      </w:r>
    </w:p>
    <w:p w14:paraId="06B266B6" w14:textId="77777777" w:rsidR="00B133A6" w:rsidRDefault="00B133A6" w:rsidP="00B133A6">
      <w:pPr>
        <w:pStyle w:val="Body"/>
        <w:rPr>
          <w:sz w:val="24"/>
          <w:szCs w:val="24"/>
        </w:rPr>
      </w:pPr>
    </w:p>
    <w:p w14:paraId="051B1802" w14:textId="77777777" w:rsidR="00B133A6" w:rsidRDefault="00B133A6" w:rsidP="00B133A6">
      <w:pPr>
        <w:pStyle w:val="Body"/>
        <w:rPr>
          <w:sz w:val="24"/>
          <w:szCs w:val="24"/>
        </w:rPr>
      </w:pPr>
      <w:r>
        <w:rPr>
          <w:sz w:val="24"/>
          <w:szCs w:val="24"/>
        </w:rPr>
        <w:t>It</w:t>
      </w:r>
      <w:r>
        <w:rPr>
          <w:rFonts w:hAnsi="Helvetica"/>
          <w:sz w:val="24"/>
          <w:szCs w:val="24"/>
        </w:rPr>
        <w:t>’</w:t>
      </w:r>
      <w:r>
        <w:rPr>
          <w:sz w:val="24"/>
          <w:szCs w:val="24"/>
        </w:rPr>
        <w:t xml:space="preserve">s important that you build </w:t>
      </w:r>
      <w:r>
        <w:rPr>
          <w:b/>
          <w:bCs/>
          <w:sz w:val="24"/>
          <w:szCs w:val="24"/>
        </w:rPr>
        <w:t>research</w:t>
      </w:r>
      <w:r>
        <w:rPr>
          <w:sz w:val="24"/>
          <w:szCs w:val="24"/>
        </w:rPr>
        <w:t xml:space="preserve"> skills whilst at College.</w:t>
      </w:r>
    </w:p>
    <w:p w14:paraId="7B74A791" w14:textId="77777777" w:rsidR="00B133A6" w:rsidRDefault="00B133A6" w:rsidP="00B133A6">
      <w:pPr>
        <w:pStyle w:val="Body"/>
        <w:rPr>
          <w:sz w:val="24"/>
          <w:szCs w:val="24"/>
        </w:rPr>
      </w:pPr>
    </w:p>
    <w:p w14:paraId="454D5146" w14:textId="77777777" w:rsidR="00B133A6" w:rsidRDefault="00B133A6" w:rsidP="00B133A6">
      <w:pPr>
        <w:pStyle w:val="Body"/>
        <w:numPr>
          <w:ilvl w:val="0"/>
          <w:numId w:val="13"/>
        </w:numPr>
        <w:rPr>
          <w:position w:val="2"/>
          <w:sz w:val="14"/>
          <w:szCs w:val="14"/>
        </w:rPr>
      </w:pPr>
      <w:r>
        <w:rPr>
          <w:sz w:val="24"/>
          <w:szCs w:val="24"/>
        </w:rPr>
        <w:t xml:space="preserve">As part of the assessment of practical competency in A level Biology you must demonstrate that you can </w:t>
      </w:r>
      <w:r>
        <w:rPr>
          <w:b/>
          <w:bCs/>
          <w:sz w:val="24"/>
          <w:szCs w:val="24"/>
        </w:rPr>
        <w:t>research</w:t>
      </w:r>
      <w:r>
        <w:rPr>
          <w:sz w:val="24"/>
          <w:szCs w:val="24"/>
        </w:rPr>
        <w:t xml:space="preserve"> and </w:t>
      </w:r>
      <w:r>
        <w:rPr>
          <w:b/>
          <w:bCs/>
          <w:sz w:val="24"/>
          <w:szCs w:val="24"/>
        </w:rPr>
        <w:t>reference</w:t>
      </w:r>
      <w:r>
        <w:rPr>
          <w:sz w:val="24"/>
          <w:szCs w:val="24"/>
        </w:rPr>
        <w:t xml:space="preserve">. AQA requires you to </w:t>
      </w:r>
      <w:r>
        <w:rPr>
          <w:b/>
          <w:bCs/>
          <w:sz w:val="24"/>
          <w:szCs w:val="24"/>
        </w:rPr>
        <w:t>cite</w:t>
      </w:r>
      <w:r>
        <w:rPr>
          <w:sz w:val="24"/>
          <w:szCs w:val="24"/>
        </w:rPr>
        <w:t xml:space="preserve"> sources of information, demonstrating that research has taken place. The purpose of citing is to let readers know that a specific piece of information you're providing has a source, other than your own observation or reasoning. In many cases, the strength and credibility of your work depends on the validity of your sources, as well as your ability to represent those sources clearly without plagiarising.</w:t>
      </w:r>
    </w:p>
    <w:p w14:paraId="4233BDFA" w14:textId="77777777" w:rsidR="00B133A6" w:rsidRDefault="00B133A6" w:rsidP="00B133A6">
      <w:pPr>
        <w:pStyle w:val="Body"/>
        <w:rPr>
          <w:sz w:val="24"/>
          <w:szCs w:val="24"/>
        </w:rPr>
      </w:pPr>
    </w:p>
    <w:p w14:paraId="560BE79A" w14:textId="77777777" w:rsidR="00B133A6" w:rsidRDefault="00B133A6" w:rsidP="00B133A6">
      <w:pPr>
        <w:pStyle w:val="Body"/>
        <w:numPr>
          <w:ilvl w:val="0"/>
          <w:numId w:val="14"/>
        </w:numPr>
        <w:rPr>
          <w:position w:val="2"/>
          <w:sz w:val="14"/>
          <w:szCs w:val="14"/>
        </w:rPr>
      </w:pPr>
      <w:r>
        <w:rPr>
          <w:sz w:val="24"/>
          <w:szCs w:val="24"/>
        </w:rPr>
        <w:t xml:space="preserve">Whatever you choose to do following A levels, research is a vital part of life. If you should choose to go to University then you will be expected to work </w:t>
      </w:r>
      <w:r>
        <w:rPr>
          <w:b/>
          <w:bCs/>
          <w:sz w:val="24"/>
          <w:szCs w:val="24"/>
        </w:rPr>
        <w:t>independently</w:t>
      </w:r>
      <w:r>
        <w:rPr>
          <w:sz w:val="24"/>
          <w:szCs w:val="24"/>
        </w:rPr>
        <w:t xml:space="preserve">, carrying out research to support your learning. When you enter the workplace your employer will expect you to research information and communicate your findings. </w:t>
      </w:r>
    </w:p>
    <w:p w14:paraId="21C0D93C" w14:textId="77777777" w:rsidR="00B133A6" w:rsidRDefault="00B133A6" w:rsidP="00B133A6">
      <w:pPr>
        <w:pStyle w:val="Body"/>
        <w:rPr>
          <w:sz w:val="24"/>
          <w:szCs w:val="24"/>
        </w:rPr>
      </w:pPr>
    </w:p>
    <w:p w14:paraId="7E5AA7E9" w14:textId="77777777" w:rsidR="00B133A6" w:rsidRDefault="00B133A6" w:rsidP="00B133A6">
      <w:pPr>
        <w:pStyle w:val="Body"/>
        <w:rPr>
          <w:sz w:val="24"/>
          <w:szCs w:val="24"/>
        </w:rPr>
      </w:pPr>
      <w:r>
        <w:rPr>
          <w:sz w:val="24"/>
          <w:szCs w:val="24"/>
        </w:rPr>
        <w:t xml:space="preserve">It is for this reason that we will set many independent work activities this year, often requiring your own research. By the end of the course you will be well prepared for life beyond sixth form.  </w:t>
      </w:r>
    </w:p>
    <w:p w14:paraId="76E8A308" w14:textId="77777777" w:rsidR="00B133A6" w:rsidRDefault="00B133A6" w:rsidP="00B133A6">
      <w:pPr>
        <w:pStyle w:val="Body"/>
        <w:rPr>
          <w:sz w:val="24"/>
          <w:szCs w:val="24"/>
        </w:rPr>
      </w:pPr>
    </w:p>
    <w:p w14:paraId="55C360D1" w14:textId="77777777" w:rsidR="00B133A6" w:rsidRDefault="00B133A6" w:rsidP="00B133A6">
      <w:pPr>
        <w:pStyle w:val="Body"/>
        <w:rPr>
          <w:b/>
          <w:bCs/>
          <w:sz w:val="24"/>
          <w:szCs w:val="24"/>
        </w:rPr>
      </w:pPr>
    </w:p>
    <w:p w14:paraId="436615F5" w14:textId="77777777" w:rsidR="00B133A6" w:rsidRDefault="00B133A6" w:rsidP="00B133A6">
      <w:pPr>
        <w:pStyle w:val="Body"/>
        <w:rPr>
          <w:b/>
          <w:bCs/>
          <w:sz w:val="24"/>
          <w:szCs w:val="24"/>
        </w:rPr>
      </w:pPr>
      <w:r>
        <w:rPr>
          <w:b/>
          <w:bCs/>
          <w:sz w:val="24"/>
          <w:szCs w:val="24"/>
        </w:rPr>
        <w:t>Independent Research Activity on Water</w:t>
      </w:r>
    </w:p>
    <w:p w14:paraId="3E651E49" w14:textId="77777777" w:rsidR="00B133A6" w:rsidRDefault="00B133A6" w:rsidP="00B133A6">
      <w:pPr>
        <w:pStyle w:val="Body"/>
        <w:rPr>
          <w:b/>
          <w:bCs/>
          <w:sz w:val="24"/>
          <w:szCs w:val="24"/>
        </w:rPr>
      </w:pPr>
    </w:p>
    <w:p w14:paraId="4847BEE5" w14:textId="77777777" w:rsidR="00B133A6" w:rsidRDefault="00B133A6" w:rsidP="00B133A6">
      <w:pPr>
        <w:pStyle w:val="Body"/>
        <w:rPr>
          <w:b/>
          <w:bCs/>
          <w:sz w:val="24"/>
          <w:szCs w:val="24"/>
        </w:rPr>
      </w:pPr>
      <w:r>
        <w:rPr>
          <w:b/>
          <w:bCs/>
          <w:sz w:val="24"/>
          <w:szCs w:val="24"/>
        </w:rPr>
        <w:t>Water is a major component of cells.  The majority of the contents of cells are water and the environment around cells is mainly water.  All living things take in water and many living things live in water.  There is no life as we know it without water.</w:t>
      </w:r>
    </w:p>
    <w:p w14:paraId="03733202" w14:textId="77777777" w:rsidR="00B133A6" w:rsidRDefault="00B133A6" w:rsidP="00B133A6">
      <w:pPr>
        <w:pStyle w:val="Body"/>
        <w:rPr>
          <w:sz w:val="24"/>
          <w:szCs w:val="24"/>
        </w:rPr>
      </w:pPr>
    </w:p>
    <w:p w14:paraId="054A3DD9" w14:textId="336B691F" w:rsidR="00B133A6" w:rsidRDefault="00B133A6" w:rsidP="00B133A6">
      <w:pPr>
        <w:pStyle w:val="Body"/>
        <w:rPr>
          <w:b/>
          <w:bCs/>
          <w:i/>
          <w:iCs/>
          <w:sz w:val="26"/>
          <w:szCs w:val="26"/>
        </w:rPr>
      </w:pPr>
      <w:r>
        <w:rPr>
          <w:sz w:val="24"/>
          <w:szCs w:val="24"/>
        </w:rPr>
        <w:t xml:space="preserve">You are going to carry out research and then </w:t>
      </w:r>
      <w:r w:rsidR="00763B26">
        <w:rPr>
          <w:sz w:val="24"/>
          <w:szCs w:val="24"/>
        </w:rPr>
        <w:t>use it to write an essay on water.</w:t>
      </w:r>
      <w:bookmarkStart w:id="0" w:name="_GoBack"/>
      <w:bookmarkEnd w:id="0"/>
    </w:p>
    <w:p w14:paraId="0C3352DA" w14:textId="77777777" w:rsidR="00B133A6" w:rsidRDefault="00B133A6" w:rsidP="00B133A6">
      <w:pPr>
        <w:pStyle w:val="Body"/>
        <w:rPr>
          <w:sz w:val="24"/>
          <w:szCs w:val="24"/>
          <w:u w:val="single"/>
        </w:rPr>
      </w:pPr>
    </w:p>
    <w:p w14:paraId="27FE1E55" w14:textId="77777777" w:rsidR="00B133A6" w:rsidRDefault="00B133A6" w:rsidP="00B133A6">
      <w:pPr>
        <w:pStyle w:val="Body"/>
        <w:rPr>
          <w:sz w:val="24"/>
          <w:szCs w:val="24"/>
          <w:u w:val="single"/>
        </w:rPr>
      </w:pPr>
      <w:r>
        <w:rPr>
          <w:sz w:val="24"/>
          <w:szCs w:val="24"/>
          <w:u w:val="single"/>
        </w:rPr>
        <w:t>Sources of Information</w:t>
      </w:r>
    </w:p>
    <w:p w14:paraId="5ADE7200" w14:textId="77777777" w:rsidR="00B133A6" w:rsidRDefault="00B133A6" w:rsidP="00B133A6">
      <w:pPr>
        <w:pStyle w:val="Body"/>
        <w:rPr>
          <w:b/>
          <w:bCs/>
          <w:i/>
          <w:iCs/>
          <w:sz w:val="26"/>
          <w:szCs w:val="26"/>
        </w:rPr>
      </w:pPr>
    </w:p>
    <w:p w14:paraId="22C86303" w14:textId="77777777" w:rsidR="00B133A6" w:rsidRDefault="00B133A6" w:rsidP="00B133A6">
      <w:pPr>
        <w:pStyle w:val="Body"/>
        <w:rPr>
          <w:sz w:val="24"/>
          <w:szCs w:val="24"/>
        </w:rPr>
      </w:pPr>
      <w:r>
        <w:rPr>
          <w:sz w:val="24"/>
          <w:szCs w:val="24"/>
        </w:rPr>
        <w:t>Listed below are suggested sources of information that you can choose to use.  Many of these are sources that you will use to help consolidate your learning this year and so it</w:t>
      </w:r>
      <w:r>
        <w:rPr>
          <w:rFonts w:hAnsi="Helvetica"/>
          <w:sz w:val="24"/>
          <w:szCs w:val="24"/>
        </w:rPr>
        <w:t>’</w:t>
      </w:r>
      <w:r>
        <w:rPr>
          <w:sz w:val="24"/>
          <w:szCs w:val="24"/>
        </w:rPr>
        <w:t xml:space="preserve">s a good idea to get to know them. Look at </w:t>
      </w:r>
      <w:r>
        <w:rPr>
          <w:sz w:val="24"/>
          <w:szCs w:val="24"/>
          <w:u w:val="single"/>
        </w:rPr>
        <w:t>all of them</w:t>
      </w:r>
      <w:r>
        <w:rPr>
          <w:sz w:val="24"/>
          <w:szCs w:val="24"/>
        </w:rPr>
        <w:t xml:space="preserve"> plus any other sources that you stumble across and decide which sources you like best.</w:t>
      </w:r>
    </w:p>
    <w:p w14:paraId="7C8B2AF9" w14:textId="77777777" w:rsidR="00B133A6" w:rsidRDefault="00B133A6" w:rsidP="00B133A6">
      <w:pPr>
        <w:pStyle w:val="Body"/>
        <w:rPr>
          <w:sz w:val="24"/>
          <w:szCs w:val="24"/>
        </w:rPr>
      </w:pPr>
    </w:p>
    <w:p w14:paraId="01FC9E34" w14:textId="77777777" w:rsidR="00B133A6" w:rsidRDefault="00B133A6" w:rsidP="00B133A6">
      <w:pPr>
        <w:pStyle w:val="Body"/>
        <w:rPr>
          <w:sz w:val="24"/>
          <w:szCs w:val="24"/>
          <w:u w:val="single"/>
        </w:rPr>
      </w:pPr>
      <w:r>
        <w:rPr>
          <w:sz w:val="24"/>
          <w:szCs w:val="24"/>
          <w:u w:val="single"/>
        </w:rPr>
        <w:t>Videos;  All available on youtube.  Search using the keywords below:</w:t>
      </w:r>
    </w:p>
    <w:p w14:paraId="534DDB39" w14:textId="77777777" w:rsidR="00B133A6" w:rsidRDefault="00B133A6" w:rsidP="00B133A6">
      <w:pPr>
        <w:pStyle w:val="Body"/>
        <w:rPr>
          <w:sz w:val="24"/>
          <w:szCs w:val="24"/>
          <w:u w:val="single"/>
        </w:rPr>
      </w:pPr>
    </w:p>
    <w:p w14:paraId="6CE00B99" w14:textId="77777777" w:rsidR="00B133A6" w:rsidRDefault="00B133A6" w:rsidP="00B133A6">
      <w:pPr>
        <w:pStyle w:val="Body"/>
        <w:numPr>
          <w:ilvl w:val="0"/>
          <w:numId w:val="15"/>
        </w:numPr>
        <w:rPr>
          <w:sz w:val="29"/>
          <w:szCs w:val="29"/>
        </w:rPr>
      </w:pPr>
      <w:r>
        <w:rPr>
          <w:sz w:val="24"/>
          <w:szCs w:val="24"/>
        </w:rPr>
        <w:t>Craig Savage - why is water important to biology?</w:t>
      </w:r>
    </w:p>
    <w:p w14:paraId="6A29E105" w14:textId="77777777" w:rsidR="00B133A6" w:rsidRDefault="00B133A6" w:rsidP="00B133A6">
      <w:pPr>
        <w:pStyle w:val="Body"/>
        <w:numPr>
          <w:ilvl w:val="0"/>
          <w:numId w:val="16"/>
        </w:numPr>
        <w:rPr>
          <w:sz w:val="29"/>
          <w:szCs w:val="29"/>
        </w:rPr>
      </w:pPr>
      <w:r>
        <w:rPr>
          <w:sz w:val="24"/>
          <w:szCs w:val="24"/>
        </w:rPr>
        <w:t>Bozeman - water - a polar molecule</w:t>
      </w:r>
    </w:p>
    <w:p w14:paraId="63AA6125" w14:textId="77777777" w:rsidR="00B133A6" w:rsidRDefault="00B133A6" w:rsidP="00B133A6">
      <w:pPr>
        <w:pStyle w:val="Body"/>
        <w:numPr>
          <w:ilvl w:val="0"/>
          <w:numId w:val="17"/>
        </w:numPr>
        <w:rPr>
          <w:sz w:val="29"/>
          <w:szCs w:val="29"/>
        </w:rPr>
      </w:pPr>
      <w:r>
        <w:rPr>
          <w:sz w:val="24"/>
          <w:szCs w:val="24"/>
        </w:rPr>
        <w:t>Bozeman - water and life</w:t>
      </w:r>
    </w:p>
    <w:p w14:paraId="1A5DAA9A" w14:textId="77777777" w:rsidR="00B133A6" w:rsidRDefault="00B133A6" w:rsidP="00B133A6">
      <w:pPr>
        <w:pStyle w:val="Body"/>
        <w:numPr>
          <w:ilvl w:val="0"/>
          <w:numId w:val="18"/>
        </w:numPr>
        <w:rPr>
          <w:sz w:val="29"/>
          <w:szCs w:val="29"/>
        </w:rPr>
      </w:pPr>
      <w:r>
        <w:rPr>
          <w:sz w:val="24"/>
          <w:szCs w:val="24"/>
        </w:rPr>
        <w:t>Crash Course Biology - water, liquid awesome</w:t>
      </w:r>
    </w:p>
    <w:p w14:paraId="1666877A" w14:textId="77777777" w:rsidR="00B133A6" w:rsidRDefault="00B133A6" w:rsidP="00B133A6">
      <w:pPr>
        <w:pStyle w:val="Body"/>
        <w:rPr>
          <w:sz w:val="24"/>
          <w:szCs w:val="24"/>
          <w:u w:val="single"/>
        </w:rPr>
      </w:pPr>
    </w:p>
    <w:p w14:paraId="76680944" w14:textId="77777777" w:rsidR="00B133A6" w:rsidRDefault="00B133A6" w:rsidP="00B133A6">
      <w:pPr>
        <w:pStyle w:val="Body"/>
        <w:rPr>
          <w:sz w:val="24"/>
          <w:szCs w:val="24"/>
          <w:u w:val="single"/>
        </w:rPr>
      </w:pPr>
    </w:p>
    <w:p w14:paraId="10386D84" w14:textId="77777777" w:rsidR="00B133A6" w:rsidRDefault="00B133A6" w:rsidP="00B133A6">
      <w:pPr>
        <w:pStyle w:val="Body"/>
        <w:rPr>
          <w:sz w:val="24"/>
          <w:szCs w:val="24"/>
          <w:u w:val="single"/>
        </w:rPr>
      </w:pPr>
      <w:r>
        <w:rPr>
          <w:sz w:val="24"/>
          <w:szCs w:val="24"/>
          <w:u w:val="single"/>
        </w:rPr>
        <w:t>Text Books in the library</w:t>
      </w:r>
    </w:p>
    <w:p w14:paraId="5FCE2583" w14:textId="77777777" w:rsidR="00B133A6" w:rsidRDefault="00B133A6" w:rsidP="00B133A6">
      <w:pPr>
        <w:pStyle w:val="Body"/>
        <w:rPr>
          <w:sz w:val="24"/>
          <w:szCs w:val="24"/>
        </w:rPr>
      </w:pPr>
    </w:p>
    <w:p w14:paraId="0281F427" w14:textId="77777777" w:rsidR="00B133A6" w:rsidRDefault="00B133A6" w:rsidP="00B133A6">
      <w:pPr>
        <w:pStyle w:val="Body"/>
        <w:numPr>
          <w:ilvl w:val="0"/>
          <w:numId w:val="19"/>
        </w:numPr>
        <w:rPr>
          <w:sz w:val="29"/>
          <w:szCs w:val="29"/>
        </w:rPr>
      </w:pPr>
      <w:r>
        <w:rPr>
          <w:sz w:val="24"/>
          <w:szCs w:val="24"/>
        </w:rPr>
        <w:t>AQA Biology, Glenn Toole and Susan Toole, Oxford University Press (2015 edition)</w:t>
      </w:r>
    </w:p>
    <w:p w14:paraId="4E801C50" w14:textId="77777777" w:rsidR="00B133A6" w:rsidRDefault="00B133A6" w:rsidP="00B133A6">
      <w:pPr>
        <w:pStyle w:val="Body"/>
        <w:numPr>
          <w:ilvl w:val="0"/>
          <w:numId w:val="20"/>
        </w:numPr>
        <w:rPr>
          <w:sz w:val="29"/>
          <w:szCs w:val="29"/>
        </w:rPr>
      </w:pPr>
      <w:r>
        <w:rPr>
          <w:sz w:val="24"/>
          <w:szCs w:val="24"/>
        </w:rPr>
        <w:t xml:space="preserve">AQA A level year 1 and AS, CGP (2015 edition) </w:t>
      </w:r>
    </w:p>
    <w:p w14:paraId="23CAFFFC" w14:textId="77777777" w:rsidR="00B133A6" w:rsidRPr="00872782" w:rsidRDefault="00B133A6" w:rsidP="00B133A6">
      <w:pPr>
        <w:pStyle w:val="Body"/>
        <w:numPr>
          <w:ilvl w:val="0"/>
          <w:numId w:val="21"/>
        </w:numPr>
        <w:rPr>
          <w:sz w:val="29"/>
          <w:szCs w:val="29"/>
        </w:rPr>
      </w:pPr>
      <w:r>
        <w:rPr>
          <w:sz w:val="24"/>
          <w:szCs w:val="24"/>
        </w:rPr>
        <w:lastRenderedPageBreak/>
        <w:t>Advanced Biology for You, Gareth Williams, Nelson Thornes</w:t>
      </w:r>
    </w:p>
    <w:p w14:paraId="3DCB25A3" w14:textId="77777777" w:rsidR="00B133A6" w:rsidRDefault="00B133A6" w:rsidP="00B133A6">
      <w:pPr>
        <w:pStyle w:val="Body"/>
        <w:rPr>
          <w:sz w:val="24"/>
          <w:szCs w:val="24"/>
          <w:u w:val="single"/>
        </w:rPr>
      </w:pPr>
    </w:p>
    <w:p w14:paraId="356FB5CF" w14:textId="77777777" w:rsidR="00B133A6" w:rsidRDefault="00B133A6" w:rsidP="00B133A6">
      <w:pPr>
        <w:pStyle w:val="Body"/>
        <w:rPr>
          <w:sz w:val="24"/>
          <w:szCs w:val="24"/>
          <w:u w:val="single"/>
        </w:rPr>
      </w:pPr>
      <w:r>
        <w:rPr>
          <w:sz w:val="24"/>
          <w:szCs w:val="24"/>
          <w:u w:val="single"/>
        </w:rPr>
        <w:t>Websites</w:t>
      </w:r>
    </w:p>
    <w:p w14:paraId="199E86A4" w14:textId="77777777" w:rsidR="00B133A6" w:rsidRDefault="00B133A6" w:rsidP="00B133A6">
      <w:pPr>
        <w:pStyle w:val="Body"/>
        <w:rPr>
          <w:sz w:val="24"/>
          <w:szCs w:val="24"/>
          <w:u w:val="single"/>
        </w:rPr>
      </w:pPr>
    </w:p>
    <w:p w14:paraId="719FFD25" w14:textId="77777777" w:rsidR="00B133A6" w:rsidRDefault="00B133A6" w:rsidP="00B133A6">
      <w:pPr>
        <w:pStyle w:val="Body"/>
        <w:numPr>
          <w:ilvl w:val="0"/>
          <w:numId w:val="23"/>
        </w:numPr>
        <w:tabs>
          <w:tab w:val="num" w:pos="262"/>
        </w:tabs>
        <w:ind w:left="262" w:hanging="262"/>
        <w:rPr>
          <w:sz w:val="29"/>
          <w:szCs w:val="29"/>
        </w:rPr>
      </w:pPr>
      <w:hyperlink r:id="rId12" w:history="1">
        <w:r>
          <w:rPr>
            <w:rStyle w:val="Hyperlink0"/>
            <w:sz w:val="24"/>
            <w:szCs w:val="24"/>
          </w:rPr>
          <w:t>biologymad.com</w:t>
        </w:r>
      </w:hyperlink>
      <w:r>
        <w:rPr>
          <w:sz w:val="24"/>
          <w:szCs w:val="24"/>
        </w:rPr>
        <w:t xml:space="preserve">  chapter 3, water</w:t>
      </w:r>
    </w:p>
    <w:p w14:paraId="21BF5DCB" w14:textId="77777777" w:rsidR="00B133A6" w:rsidRDefault="00B133A6" w:rsidP="00B133A6">
      <w:pPr>
        <w:pStyle w:val="Body"/>
        <w:numPr>
          <w:ilvl w:val="0"/>
          <w:numId w:val="24"/>
        </w:numPr>
        <w:tabs>
          <w:tab w:val="num" w:pos="262"/>
        </w:tabs>
        <w:ind w:left="262" w:hanging="262"/>
        <w:rPr>
          <w:sz w:val="29"/>
          <w:szCs w:val="29"/>
        </w:rPr>
      </w:pPr>
      <w:hyperlink r:id="rId13" w:history="1">
        <w:r>
          <w:rPr>
            <w:rStyle w:val="Hyperlink0"/>
            <w:sz w:val="24"/>
            <w:szCs w:val="24"/>
          </w:rPr>
          <w:t>www.biology.arizona.edu</w:t>
        </w:r>
      </w:hyperlink>
      <w:r>
        <w:rPr>
          <w:sz w:val="24"/>
          <w:szCs w:val="24"/>
        </w:rPr>
        <w:t xml:space="preserve">  biochemistry tutorial on water </w:t>
      </w:r>
    </w:p>
    <w:p w14:paraId="457DF735" w14:textId="77777777" w:rsidR="00B133A6" w:rsidRDefault="00B133A6" w:rsidP="00B133A6">
      <w:pPr>
        <w:pStyle w:val="Body"/>
        <w:numPr>
          <w:ilvl w:val="0"/>
          <w:numId w:val="25"/>
        </w:numPr>
        <w:tabs>
          <w:tab w:val="num" w:pos="262"/>
        </w:tabs>
        <w:ind w:left="262" w:hanging="262"/>
        <w:rPr>
          <w:sz w:val="29"/>
          <w:szCs w:val="29"/>
        </w:rPr>
      </w:pPr>
      <w:hyperlink r:id="rId14" w:history="1">
        <w:r>
          <w:rPr>
            <w:rStyle w:val="Hyperlink0"/>
            <w:sz w:val="24"/>
            <w:szCs w:val="24"/>
          </w:rPr>
          <w:t>www.rsc.org</w:t>
        </w:r>
      </w:hyperlink>
      <w:r>
        <w:rPr>
          <w:sz w:val="24"/>
          <w:szCs w:val="24"/>
        </w:rPr>
        <w:t xml:space="preserve"> chemistry for biologists, water and living organisms</w:t>
      </w:r>
    </w:p>
    <w:p w14:paraId="0C818A84" w14:textId="77777777" w:rsidR="00B133A6" w:rsidRDefault="00B133A6" w:rsidP="00B133A6">
      <w:pPr>
        <w:pStyle w:val="Body"/>
        <w:numPr>
          <w:ilvl w:val="0"/>
          <w:numId w:val="26"/>
        </w:numPr>
        <w:rPr>
          <w:sz w:val="29"/>
          <w:szCs w:val="29"/>
        </w:rPr>
      </w:pPr>
      <w:r>
        <w:rPr>
          <w:sz w:val="24"/>
          <w:szCs w:val="24"/>
        </w:rPr>
        <w:t xml:space="preserve">Fast </w:t>
      </w:r>
      <w:hyperlink r:id="rId15" w:history="1">
        <w:r>
          <w:rPr>
            <w:rStyle w:val="Hyperlink0"/>
            <w:sz w:val="24"/>
            <w:szCs w:val="24"/>
          </w:rPr>
          <w:t>bleep.com</w:t>
        </w:r>
      </w:hyperlink>
      <w:r>
        <w:rPr>
          <w:sz w:val="24"/>
          <w:szCs w:val="24"/>
        </w:rPr>
        <w:t xml:space="preserve"> - properties of water</w:t>
      </w:r>
    </w:p>
    <w:p w14:paraId="60ABB0C2" w14:textId="77777777" w:rsidR="00B133A6" w:rsidRDefault="00B133A6" w:rsidP="00B133A6">
      <w:pPr>
        <w:pStyle w:val="Body"/>
        <w:numPr>
          <w:ilvl w:val="0"/>
          <w:numId w:val="27"/>
        </w:numPr>
        <w:rPr>
          <w:sz w:val="29"/>
          <w:szCs w:val="29"/>
        </w:rPr>
      </w:pPr>
      <w:r>
        <w:rPr>
          <w:sz w:val="24"/>
          <w:szCs w:val="24"/>
        </w:rPr>
        <w:t xml:space="preserve">A level </w:t>
      </w:r>
      <w:hyperlink r:id="rId16" w:history="1">
        <w:r>
          <w:rPr>
            <w:rStyle w:val="Hyperlink0"/>
            <w:sz w:val="24"/>
            <w:szCs w:val="24"/>
          </w:rPr>
          <w:t>notes.com</w:t>
        </w:r>
      </w:hyperlink>
      <w:r>
        <w:rPr>
          <w:sz w:val="24"/>
          <w:szCs w:val="24"/>
        </w:rPr>
        <w:t xml:space="preserve"> - water</w:t>
      </w:r>
    </w:p>
    <w:p w14:paraId="35A8F545" w14:textId="77777777" w:rsidR="00B133A6" w:rsidRDefault="00B133A6" w:rsidP="00B133A6">
      <w:pPr>
        <w:pStyle w:val="Body"/>
        <w:numPr>
          <w:ilvl w:val="0"/>
          <w:numId w:val="28"/>
        </w:numPr>
        <w:tabs>
          <w:tab w:val="num" w:pos="262"/>
        </w:tabs>
        <w:ind w:left="262" w:hanging="262"/>
        <w:rPr>
          <w:sz w:val="29"/>
          <w:szCs w:val="29"/>
        </w:rPr>
      </w:pPr>
      <w:hyperlink r:id="rId17" w:history="1">
        <w:r>
          <w:rPr>
            <w:rStyle w:val="Hyperlink0"/>
            <w:sz w:val="24"/>
            <w:szCs w:val="24"/>
          </w:rPr>
          <w:t>s-cool.co.uk</w:t>
        </w:r>
      </w:hyperlink>
      <w:r>
        <w:rPr>
          <w:sz w:val="24"/>
          <w:szCs w:val="24"/>
        </w:rPr>
        <w:t xml:space="preserve"> - water</w:t>
      </w:r>
    </w:p>
    <w:p w14:paraId="2DD61609" w14:textId="77777777" w:rsidR="00B133A6" w:rsidRDefault="00B133A6" w:rsidP="00B133A6">
      <w:pPr>
        <w:pStyle w:val="Body"/>
        <w:numPr>
          <w:ilvl w:val="0"/>
          <w:numId w:val="29"/>
        </w:numPr>
        <w:tabs>
          <w:tab w:val="num" w:pos="262"/>
        </w:tabs>
        <w:ind w:left="262" w:hanging="262"/>
        <w:rPr>
          <w:sz w:val="29"/>
          <w:szCs w:val="29"/>
        </w:rPr>
      </w:pPr>
      <w:hyperlink r:id="rId18" w:history="1">
        <w:r>
          <w:rPr>
            <w:rStyle w:val="Hyperlink0"/>
            <w:sz w:val="24"/>
            <w:szCs w:val="24"/>
          </w:rPr>
          <w:t>mrothery.co.uk</w:t>
        </w:r>
      </w:hyperlink>
      <w:r>
        <w:rPr>
          <w:sz w:val="24"/>
          <w:szCs w:val="24"/>
        </w:rPr>
        <w:t xml:space="preserve"> biochemistry of water</w:t>
      </w:r>
    </w:p>
    <w:p w14:paraId="09181311" w14:textId="77777777" w:rsidR="00B133A6" w:rsidRDefault="00B133A6" w:rsidP="00B133A6">
      <w:pPr>
        <w:pStyle w:val="Body"/>
        <w:rPr>
          <w:b/>
          <w:bCs/>
          <w:sz w:val="24"/>
          <w:szCs w:val="24"/>
        </w:rPr>
      </w:pPr>
    </w:p>
    <w:p w14:paraId="7BA024B3" w14:textId="77777777" w:rsidR="00B133A6" w:rsidRPr="00872782" w:rsidRDefault="00B133A6" w:rsidP="00B133A6">
      <w:pPr>
        <w:pStyle w:val="Body"/>
        <w:rPr>
          <w:b/>
          <w:bCs/>
          <w:sz w:val="24"/>
          <w:szCs w:val="24"/>
        </w:rPr>
      </w:pPr>
      <w:r>
        <w:rPr>
          <w:b/>
          <w:bCs/>
          <w:sz w:val="24"/>
          <w:szCs w:val="24"/>
        </w:rPr>
        <w:t xml:space="preserve">You will use at least 5 sources to research the properties of water.  Remember to cite these sources at the end of your essay.  The following headings will help you make notes or bullet points of the key information.  Aim to find a brief explanation of what each of these terms mean.  Then try to add a note explaining the </w:t>
      </w:r>
      <w:r>
        <w:rPr>
          <w:b/>
          <w:bCs/>
          <w:i/>
          <w:sz w:val="24"/>
          <w:szCs w:val="24"/>
        </w:rPr>
        <w:t>biological importance</w:t>
      </w:r>
      <w:r>
        <w:rPr>
          <w:b/>
          <w:bCs/>
          <w:sz w:val="24"/>
          <w:szCs w:val="24"/>
        </w:rPr>
        <w:t xml:space="preserve"> of that property.</w:t>
      </w:r>
    </w:p>
    <w:p w14:paraId="49ACE9B4" w14:textId="77777777" w:rsidR="00B133A6" w:rsidRDefault="00B133A6" w:rsidP="00B133A6">
      <w:pPr>
        <w:pStyle w:val="Body"/>
        <w:rPr>
          <w:b/>
          <w:bCs/>
          <w:sz w:val="24"/>
          <w:szCs w:val="24"/>
        </w:rPr>
      </w:pPr>
    </w:p>
    <w:p w14:paraId="098E6FD7" w14:textId="77777777" w:rsidR="00B133A6" w:rsidRDefault="00B133A6" w:rsidP="00B133A6">
      <w:pPr>
        <w:pStyle w:val="Body"/>
        <w:numPr>
          <w:ilvl w:val="0"/>
          <w:numId w:val="31"/>
        </w:numPr>
        <w:rPr>
          <w:sz w:val="24"/>
          <w:szCs w:val="24"/>
        </w:rPr>
      </w:pPr>
      <w:r>
        <w:rPr>
          <w:sz w:val="24"/>
          <w:szCs w:val="24"/>
        </w:rPr>
        <w:t>Chemical structure of the water molecule including bonding and polarity</w:t>
      </w:r>
    </w:p>
    <w:p w14:paraId="38654F97" w14:textId="77777777" w:rsidR="00B133A6" w:rsidRDefault="00B133A6" w:rsidP="00B133A6">
      <w:pPr>
        <w:pStyle w:val="Body"/>
        <w:rPr>
          <w:sz w:val="24"/>
          <w:szCs w:val="24"/>
        </w:rPr>
      </w:pPr>
    </w:p>
    <w:p w14:paraId="21AB2E72" w14:textId="77777777" w:rsidR="00B133A6" w:rsidRDefault="00B133A6" w:rsidP="00B133A6">
      <w:pPr>
        <w:pStyle w:val="Body"/>
        <w:numPr>
          <w:ilvl w:val="0"/>
          <w:numId w:val="31"/>
        </w:numPr>
        <w:rPr>
          <w:sz w:val="24"/>
          <w:szCs w:val="24"/>
        </w:rPr>
      </w:pPr>
      <w:r>
        <w:rPr>
          <w:sz w:val="24"/>
          <w:szCs w:val="24"/>
        </w:rPr>
        <w:t>Hydrogen bonding between water molecules</w:t>
      </w:r>
    </w:p>
    <w:p w14:paraId="3F21960B" w14:textId="77777777" w:rsidR="00B133A6" w:rsidRDefault="00B133A6" w:rsidP="00B133A6">
      <w:pPr>
        <w:pStyle w:val="Body"/>
        <w:rPr>
          <w:sz w:val="24"/>
          <w:szCs w:val="24"/>
        </w:rPr>
      </w:pPr>
    </w:p>
    <w:p w14:paraId="0685FA8B" w14:textId="77777777" w:rsidR="00B133A6" w:rsidRDefault="00B133A6" w:rsidP="00B133A6">
      <w:pPr>
        <w:pStyle w:val="Body"/>
        <w:numPr>
          <w:ilvl w:val="0"/>
          <w:numId w:val="31"/>
        </w:numPr>
        <w:rPr>
          <w:sz w:val="24"/>
          <w:szCs w:val="24"/>
        </w:rPr>
      </w:pPr>
      <w:r>
        <w:rPr>
          <w:sz w:val="24"/>
          <w:szCs w:val="24"/>
        </w:rPr>
        <w:t>The different states of water and the density of water at different temperatures</w:t>
      </w:r>
    </w:p>
    <w:p w14:paraId="5CE9521A" w14:textId="77777777" w:rsidR="00B133A6" w:rsidRDefault="00B133A6" w:rsidP="00B133A6">
      <w:pPr>
        <w:pStyle w:val="Body"/>
        <w:rPr>
          <w:sz w:val="24"/>
          <w:szCs w:val="24"/>
        </w:rPr>
      </w:pPr>
    </w:p>
    <w:p w14:paraId="7DFFA4B4" w14:textId="77777777" w:rsidR="00B133A6" w:rsidRDefault="00B133A6" w:rsidP="00B133A6">
      <w:pPr>
        <w:pStyle w:val="Body"/>
        <w:numPr>
          <w:ilvl w:val="0"/>
          <w:numId w:val="31"/>
        </w:numPr>
        <w:rPr>
          <w:sz w:val="24"/>
          <w:szCs w:val="24"/>
        </w:rPr>
      </w:pPr>
      <w:r>
        <w:rPr>
          <w:sz w:val="24"/>
          <w:szCs w:val="24"/>
        </w:rPr>
        <w:t>Cohesion and Adhesion</w:t>
      </w:r>
    </w:p>
    <w:p w14:paraId="535E97DB" w14:textId="77777777" w:rsidR="00B133A6" w:rsidRDefault="00B133A6" w:rsidP="00B133A6">
      <w:pPr>
        <w:pStyle w:val="Body"/>
        <w:rPr>
          <w:sz w:val="24"/>
          <w:szCs w:val="24"/>
        </w:rPr>
      </w:pPr>
    </w:p>
    <w:p w14:paraId="6EF4A02C" w14:textId="77777777" w:rsidR="00B133A6" w:rsidRDefault="00B133A6" w:rsidP="00B133A6">
      <w:pPr>
        <w:pStyle w:val="Body"/>
        <w:numPr>
          <w:ilvl w:val="0"/>
          <w:numId w:val="31"/>
        </w:numPr>
        <w:rPr>
          <w:sz w:val="24"/>
          <w:szCs w:val="24"/>
        </w:rPr>
      </w:pPr>
      <w:r>
        <w:rPr>
          <w:sz w:val="24"/>
          <w:szCs w:val="24"/>
        </w:rPr>
        <w:t>Surface tension</w:t>
      </w:r>
    </w:p>
    <w:p w14:paraId="39B19C3D" w14:textId="77777777" w:rsidR="00B133A6" w:rsidRDefault="00B133A6" w:rsidP="00B133A6">
      <w:pPr>
        <w:pStyle w:val="Body"/>
        <w:rPr>
          <w:sz w:val="24"/>
          <w:szCs w:val="24"/>
        </w:rPr>
      </w:pPr>
    </w:p>
    <w:p w14:paraId="6DC3AB7F" w14:textId="77777777" w:rsidR="00B133A6" w:rsidRDefault="00B133A6" w:rsidP="00B133A6">
      <w:pPr>
        <w:pStyle w:val="Body"/>
        <w:numPr>
          <w:ilvl w:val="0"/>
          <w:numId w:val="31"/>
        </w:numPr>
        <w:rPr>
          <w:sz w:val="24"/>
          <w:szCs w:val="24"/>
        </w:rPr>
      </w:pPr>
      <w:r>
        <w:rPr>
          <w:sz w:val="24"/>
          <w:szCs w:val="24"/>
        </w:rPr>
        <w:t>High Specific heat Capacity and buffering changes in temperature</w:t>
      </w:r>
    </w:p>
    <w:p w14:paraId="06971117" w14:textId="77777777" w:rsidR="00B133A6" w:rsidRDefault="00B133A6" w:rsidP="00B133A6">
      <w:pPr>
        <w:pStyle w:val="Body"/>
        <w:rPr>
          <w:sz w:val="24"/>
          <w:szCs w:val="24"/>
        </w:rPr>
      </w:pPr>
    </w:p>
    <w:p w14:paraId="6C774CD6" w14:textId="77777777" w:rsidR="00B133A6" w:rsidRDefault="00B133A6" w:rsidP="00B133A6">
      <w:pPr>
        <w:pStyle w:val="Body"/>
        <w:numPr>
          <w:ilvl w:val="0"/>
          <w:numId w:val="31"/>
        </w:numPr>
        <w:rPr>
          <w:sz w:val="24"/>
          <w:szCs w:val="24"/>
        </w:rPr>
      </w:pPr>
      <w:r>
        <w:rPr>
          <w:sz w:val="24"/>
          <w:szCs w:val="24"/>
        </w:rPr>
        <w:t>Large Latent heat of vaporisation and cooling through evaporation</w:t>
      </w:r>
    </w:p>
    <w:p w14:paraId="37CB9166" w14:textId="77777777" w:rsidR="00B133A6" w:rsidRDefault="00B133A6" w:rsidP="00B133A6">
      <w:pPr>
        <w:pStyle w:val="Body"/>
        <w:rPr>
          <w:sz w:val="24"/>
          <w:szCs w:val="24"/>
        </w:rPr>
      </w:pPr>
    </w:p>
    <w:p w14:paraId="1795C003" w14:textId="77777777" w:rsidR="00B133A6" w:rsidRDefault="00B133A6" w:rsidP="00B133A6">
      <w:pPr>
        <w:pStyle w:val="Body"/>
        <w:numPr>
          <w:ilvl w:val="0"/>
          <w:numId w:val="31"/>
        </w:numPr>
        <w:rPr>
          <w:sz w:val="24"/>
          <w:szCs w:val="24"/>
        </w:rPr>
      </w:pPr>
      <w:r>
        <w:rPr>
          <w:sz w:val="24"/>
          <w:szCs w:val="24"/>
        </w:rPr>
        <w:t>Water as a solvent</w:t>
      </w:r>
    </w:p>
    <w:p w14:paraId="66F3F147" w14:textId="77777777" w:rsidR="00B133A6" w:rsidRDefault="00B133A6" w:rsidP="00B133A6">
      <w:pPr>
        <w:pStyle w:val="Body"/>
        <w:rPr>
          <w:sz w:val="24"/>
          <w:szCs w:val="24"/>
        </w:rPr>
      </w:pPr>
    </w:p>
    <w:p w14:paraId="377C27DB" w14:textId="77777777" w:rsidR="00B133A6" w:rsidRDefault="00B133A6" w:rsidP="00B133A6">
      <w:pPr>
        <w:pStyle w:val="Body"/>
        <w:numPr>
          <w:ilvl w:val="0"/>
          <w:numId w:val="31"/>
        </w:numPr>
        <w:rPr>
          <w:sz w:val="24"/>
          <w:szCs w:val="24"/>
        </w:rPr>
      </w:pPr>
      <w:r>
        <w:rPr>
          <w:sz w:val="24"/>
          <w:szCs w:val="24"/>
        </w:rPr>
        <w:t>Water in metabolism (start by defining metabolism)</w:t>
      </w:r>
    </w:p>
    <w:p w14:paraId="1235D16E" w14:textId="77777777" w:rsidR="00B133A6" w:rsidRDefault="00B133A6" w:rsidP="00B133A6">
      <w:pPr>
        <w:pStyle w:val="Body"/>
        <w:rPr>
          <w:sz w:val="24"/>
          <w:szCs w:val="24"/>
        </w:rPr>
      </w:pPr>
    </w:p>
    <w:p w14:paraId="35B02FD8" w14:textId="77777777" w:rsidR="00B133A6" w:rsidRDefault="00B133A6" w:rsidP="00B133A6">
      <w:pPr>
        <w:pStyle w:val="Body"/>
        <w:rPr>
          <w:b/>
          <w:sz w:val="24"/>
          <w:szCs w:val="24"/>
        </w:rPr>
      </w:pPr>
      <w:r>
        <w:rPr>
          <w:b/>
          <w:sz w:val="24"/>
          <w:szCs w:val="24"/>
        </w:rPr>
        <w:t xml:space="preserve">Now use these notes to write an essay: </w:t>
      </w:r>
    </w:p>
    <w:p w14:paraId="432844DD" w14:textId="77777777" w:rsidR="00B133A6" w:rsidRDefault="00B133A6" w:rsidP="00B133A6">
      <w:pPr>
        <w:pStyle w:val="Body"/>
        <w:rPr>
          <w:b/>
          <w:bCs/>
          <w:i/>
          <w:iCs/>
          <w:sz w:val="24"/>
          <w:szCs w:val="24"/>
        </w:rPr>
      </w:pPr>
      <w:r>
        <w:rPr>
          <w:rFonts w:hAnsi="Helvetica"/>
          <w:b/>
          <w:bCs/>
          <w:i/>
          <w:iCs/>
          <w:sz w:val="24"/>
          <w:szCs w:val="24"/>
        </w:rPr>
        <w:t>“</w:t>
      </w:r>
      <w:r>
        <w:rPr>
          <w:b/>
          <w:bCs/>
          <w:i/>
          <w:iCs/>
          <w:sz w:val="24"/>
          <w:szCs w:val="24"/>
        </w:rPr>
        <w:t>Describe the properties of water, explain the properties of water linked to the polar nature of the molecule and explain the significance of these properties to living organisms and processes.</w:t>
      </w:r>
      <w:r>
        <w:rPr>
          <w:rFonts w:hAnsi="Helvetica"/>
          <w:b/>
          <w:bCs/>
          <w:i/>
          <w:iCs/>
          <w:sz w:val="24"/>
          <w:szCs w:val="24"/>
        </w:rPr>
        <w:t>”</w:t>
      </w:r>
    </w:p>
    <w:p w14:paraId="7AE6B27D" w14:textId="77777777" w:rsidR="00B133A6" w:rsidRDefault="00B133A6" w:rsidP="00B133A6">
      <w:pPr>
        <w:pStyle w:val="Body"/>
        <w:rPr>
          <w:b/>
          <w:sz w:val="24"/>
          <w:szCs w:val="24"/>
        </w:rPr>
      </w:pPr>
      <w:r>
        <w:rPr>
          <w:b/>
          <w:sz w:val="24"/>
          <w:szCs w:val="24"/>
        </w:rPr>
        <w:t xml:space="preserve">There is no required length, but you should aim to explain all of the points you have researched.  </w:t>
      </w:r>
    </w:p>
    <w:p w14:paraId="7F5A6E4D" w14:textId="77777777" w:rsidR="00B133A6" w:rsidRPr="00872782" w:rsidRDefault="00B133A6" w:rsidP="00B133A6">
      <w:pPr>
        <w:pStyle w:val="Body"/>
        <w:jc w:val="center"/>
        <w:rPr>
          <w:b/>
          <w:sz w:val="24"/>
          <w:szCs w:val="24"/>
          <w:u w:val="single"/>
        </w:rPr>
      </w:pPr>
      <w:r>
        <w:rPr>
          <w:b/>
          <w:sz w:val="24"/>
          <w:szCs w:val="24"/>
          <w:u w:val="single"/>
        </w:rPr>
        <w:t>YOU WILL NEED TO BRING THIS ESSAY TO YOUR FIRST BIOLOGY LESSON</w:t>
      </w:r>
    </w:p>
    <w:p w14:paraId="4B467AC8" w14:textId="77777777" w:rsidR="00B133A6" w:rsidRDefault="00B133A6" w:rsidP="00B133A6">
      <w:pPr>
        <w:pStyle w:val="Body"/>
        <w:rPr>
          <w:b/>
          <w:sz w:val="24"/>
          <w:szCs w:val="24"/>
        </w:rPr>
      </w:pPr>
    </w:p>
    <w:p w14:paraId="69E11967" w14:textId="77777777" w:rsidR="00B133A6" w:rsidRDefault="00B133A6" w:rsidP="00B133A6">
      <w:pPr>
        <w:pStyle w:val="Body"/>
        <w:rPr>
          <w:b/>
          <w:sz w:val="24"/>
          <w:szCs w:val="24"/>
        </w:rPr>
      </w:pPr>
    </w:p>
    <w:p w14:paraId="7B9880F2" w14:textId="77777777" w:rsidR="00B133A6" w:rsidRDefault="00B133A6" w:rsidP="00B133A6">
      <w:pPr>
        <w:pStyle w:val="Body"/>
        <w:rPr>
          <w:b/>
          <w:sz w:val="24"/>
          <w:szCs w:val="24"/>
        </w:rPr>
      </w:pPr>
    </w:p>
    <w:p w14:paraId="2497BFC6" w14:textId="77777777" w:rsidR="00B133A6" w:rsidRPr="00872782" w:rsidRDefault="00B133A6" w:rsidP="00B133A6">
      <w:pPr>
        <w:pStyle w:val="Body"/>
        <w:rPr>
          <w:b/>
          <w:sz w:val="24"/>
          <w:szCs w:val="24"/>
        </w:rPr>
      </w:pPr>
    </w:p>
    <w:p w14:paraId="6CA4CC25" w14:textId="77777777" w:rsidR="00B133A6" w:rsidRDefault="00B133A6" w:rsidP="00B133A6">
      <w:pPr>
        <w:pStyle w:val="Body"/>
        <w:jc w:val="center"/>
        <w:rPr>
          <w:b/>
          <w:bCs/>
          <w:sz w:val="24"/>
          <w:szCs w:val="24"/>
        </w:rPr>
      </w:pPr>
      <w:r>
        <w:rPr>
          <w:noProof/>
          <w:sz w:val="24"/>
          <w:szCs w:val="24"/>
          <w:u w:val="single"/>
          <w:lang w:val="en-GB"/>
        </w:rPr>
        <w:lastRenderedPageBreak/>
        <w:drawing>
          <wp:anchor distT="152400" distB="152400" distL="152400" distR="152400" simplePos="0" relativeHeight="251661312" behindDoc="0" locked="0" layoutInCell="1" allowOverlap="1" wp14:anchorId="178D3E43" wp14:editId="209A5FB2">
            <wp:simplePos x="0" y="0"/>
            <wp:positionH relativeFrom="margin">
              <wp:posOffset>150992</wp:posOffset>
            </wp:positionH>
            <wp:positionV relativeFrom="line">
              <wp:posOffset>394832</wp:posOffset>
            </wp:positionV>
            <wp:extent cx="5876925" cy="8224989"/>
            <wp:effectExtent l="0" t="0" r="0" b="5080"/>
            <wp:wrapThrough wrapText="bothSides" distL="152400" distR="152400">
              <wp:wrapPolygon edited="1">
                <wp:start x="0" y="0"/>
                <wp:lineTo x="0" y="21600"/>
                <wp:lineTo x="21614" y="21600"/>
                <wp:lineTo x="21614"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5-07-02 at 14.19.22.png"/>
                    <pic:cNvPicPr/>
                  </pic:nvPicPr>
                  <pic:blipFill>
                    <a:blip r:embed="rId19">
                      <a:extLst/>
                    </a:blip>
                    <a:stretch>
                      <a:fillRect/>
                    </a:stretch>
                  </pic:blipFill>
                  <pic:spPr>
                    <a:xfrm>
                      <a:off x="0" y="0"/>
                      <a:ext cx="5877260" cy="822545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b/>
          <w:bCs/>
          <w:sz w:val="24"/>
          <w:szCs w:val="24"/>
        </w:rPr>
        <w:t>Exam Question For Consolidation</w:t>
      </w:r>
    </w:p>
    <w:p w14:paraId="7721E862" w14:textId="77777777" w:rsidR="00B133A6" w:rsidRDefault="00B133A6" w:rsidP="00B133A6">
      <w:pPr>
        <w:pStyle w:val="Body"/>
        <w:jc w:val="center"/>
        <w:rPr>
          <w:b/>
          <w:bCs/>
          <w:sz w:val="24"/>
          <w:szCs w:val="24"/>
        </w:rPr>
      </w:pPr>
    </w:p>
    <w:p w14:paraId="093890A5" w14:textId="72425E20" w:rsidR="00B133A6" w:rsidRDefault="00B133A6" w:rsidP="00B133A6">
      <w:pPr>
        <w:pStyle w:val="Body"/>
        <w:jc w:val="center"/>
        <w:rPr>
          <w:b/>
          <w:bCs/>
          <w:sz w:val="24"/>
          <w:szCs w:val="24"/>
        </w:rPr>
      </w:pPr>
      <w:r>
        <w:rPr>
          <w:b/>
          <w:bCs/>
          <w:sz w:val="24"/>
          <w:szCs w:val="24"/>
        </w:rPr>
        <w:lastRenderedPageBreak/>
        <w:t>Mark Scheme for Exam Question:</w:t>
      </w:r>
    </w:p>
    <w:p w14:paraId="5A11BE51" w14:textId="77777777" w:rsidR="00B133A6" w:rsidRDefault="00B133A6" w:rsidP="00B133A6">
      <w:pPr>
        <w:pStyle w:val="Body"/>
        <w:jc w:val="center"/>
        <w:rPr>
          <w:b/>
          <w:bCs/>
          <w:sz w:val="24"/>
          <w:szCs w:val="24"/>
        </w:rPr>
      </w:pPr>
    </w:p>
    <w:p w14:paraId="75BF01FD" w14:textId="77777777" w:rsidR="00B133A6" w:rsidRDefault="00B133A6" w:rsidP="00B133A6">
      <w:pPr>
        <w:pStyle w:val="Body"/>
        <w:rPr>
          <w:b/>
          <w:bCs/>
          <w:sz w:val="24"/>
          <w:szCs w:val="24"/>
        </w:rPr>
      </w:pPr>
      <w:r>
        <w:rPr>
          <w:b/>
          <w:bCs/>
          <w:sz w:val="24"/>
          <w:szCs w:val="24"/>
        </w:rPr>
        <w:t>Once you have completed your questions, practice using an A level markscheme to correct your work.</w:t>
      </w:r>
      <w:r>
        <w:rPr>
          <w:b/>
          <w:bCs/>
          <w:sz w:val="24"/>
          <w:szCs w:val="24"/>
        </w:rPr>
        <w:softHyphen/>
      </w:r>
      <w:r>
        <w:rPr>
          <w:b/>
          <w:bCs/>
          <w:sz w:val="24"/>
          <w:szCs w:val="24"/>
        </w:rPr>
        <w:softHyphen/>
        <w:t xml:space="preserve">  At A level we do regular self assessment, and using past exam questions is an important skill to develop.</w:t>
      </w:r>
    </w:p>
    <w:p w14:paraId="3BBC3B93" w14:textId="77777777" w:rsidR="00B133A6" w:rsidRDefault="00B133A6" w:rsidP="00B133A6">
      <w:pPr>
        <w:pStyle w:val="Body"/>
        <w:jc w:val="center"/>
        <w:rPr>
          <w:b/>
          <w:bCs/>
          <w:sz w:val="24"/>
          <w:szCs w:val="24"/>
        </w:rPr>
      </w:pPr>
      <w:r>
        <w:rPr>
          <w:b/>
          <w:bCs/>
          <w:noProof/>
          <w:sz w:val="24"/>
          <w:szCs w:val="24"/>
          <w:lang w:val="en-GB"/>
        </w:rPr>
        <w:drawing>
          <wp:anchor distT="152400" distB="152400" distL="152400" distR="152400" simplePos="0" relativeHeight="251662336" behindDoc="0" locked="0" layoutInCell="1" allowOverlap="1" wp14:anchorId="5D55E17D" wp14:editId="42B87098">
            <wp:simplePos x="0" y="0"/>
            <wp:positionH relativeFrom="margin">
              <wp:posOffset>-584110</wp:posOffset>
            </wp:positionH>
            <wp:positionV relativeFrom="line">
              <wp:posOffset>341084</wp:posOffset>
            </wp:positionV>
            <wp:extent cx="6936568" cy="5904294"/>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 Shot 2015-07-02 at 14.22.20.png"/>
                    <pic:cNvPicPr/>
                  </pic:nvPicPr>
                  <pic:blipFill>
                    <a:blip r:embed="rId20">
                      <a:extLst/>
                    </a:blip>
                    <a:stretch>
                      <a:fillRect/>
                    </a:stretch>
                  </pic:blipFill>
                  <pic:spPr>
                    <a:xfrm>
                      <a:off x="0" y="0"/>
                      <a:ext cx="6936568" cy="5904294"/>
                    </a:xfrm>
                    <a:prstGeom prst="rect">
                      <a:avLst/>
                    </a:prstGeom>
                    <a:ln w="12700" cap="flat">
                      <a:noFill/>
                      <a:miter lim="400000"/>
                    </a:ln>
                    <a:effectLst/>
                  </pic:spPr>
                </pic:pic>
              </a:graphicData>
            </a:graphic>
          </wp:anchor>
        </w:drawing>
      </w:r>
    </w:p>
    <w:p w14:paraId="3F464933" w14:textId="77777777" w:rsidR="00B133A6" w:rsidRDefault="00B133A6" w:rsidP="00B133A6">
      <w:pPr>
        <w:pStyle w:val="Body"/>
        <w:jc w:val="center"/>
        <w:rPr>
          <w:b/>
          <w:bCs/>
          <w:sz w:val="24"/>
          <w:szCs w:val="24"/>
        </w:rPr>
      </w:pPr>
    </w:p>
    <w:p w14:paraId="0672F85B" w14:textId="77777777" w:rsidR="00B133A6" w:rsidRDefault="00B133A6" w:rsidP="00B133A6">
      <w:pPr>
        <w:pStyle w:val="Body"/>
        <w:rPr>
          <w:b/>
          <w:bCs/>
          <w:sz w:val="24"/>
          <w:szCs w:val="24"/>
        </w:rPr>
      </w:pPr>
    </w:p>
    <w:p w14:paraId="03AE71D6" w14:textId="77777777" w:rsidR="00B133A6" w:rsidRDefault="00B133A6" w:rsidP="00B133A6">
      <w:pPr>
        <w:pStyle w:val="Body"/>
        <w:rPr>
          <w:sz w:val="24"/>
          <w:szCs w:val="24"/>
        </w:rPr>
      </w:pPr>
    </w:p>
    <w:p w14:paraId="5651C9C0" w14:textId="77777777" w:rsidR="00B133A6" w:rsidRDefault="00B133A6" w:rsidP="00B133A6">
      <w:pPr>
        <w:pStyle w:val="Body"/>
        <w:rPr>
          <w:sz w:val="24"/>
          <w:szCs w:val="24"/>
        </w:rPr>
      </w:pPr>
    </w:p>
    <w:p w14:paraId="1AB5AEA2" w14:textId="77777777" w:rsidR="00B133A6" w:rsidRDefault="00B133A6" w:rsidP="00B133A6">
      <w:pPr>
        <w:pStyle w:val="Body"/>
        <w:rPr>
          <w:sz w:val="24"/>
          <w:szCs w:val="24"/>
        </w:rPr>
      </w:pPr>
    </w:p>
    <w:p w14:paraId="46F93533" w14:textId="77777777" w:rsidR="00B133A6" w:rsidRDefault="00B133A6" w:rsidP="00B133A6">
      <w:pPr>
        <w:pStyle w:val="Body"/>
        <w:rPr>
          <w:sz w:val="24"/>
          <w:szCs w:val="24"/>
        </w:rPr>
      </w:pPr>
    </w:p>
    <w:p w14:paraId="617AAFC8" w14:textId="77777777" w:rsidR="00B133A6" w:rsidRDefault="00B133A6" w:rsidP="00B133A6">
      <w:pPr>
        <w:pStyle w:val="Body"/>
        <w:rPr>
          <w:sz w:val="24"/>
          <w:szCs w:val="24"/>
        </w:rPr>
      </w:pPr>
    </w:p>
    <w:p w14:paraId="3AB665B9" w14:textId="77777777" w:rsidR="00B133A6" w:rsidRDefault="00B133A6" w:rsidP="00B133A6">
      <w:pPr>
        <w:pStyle w:val="Body"/>
        <w:rPr>
          <w:sz w:val="24"/>
          <w:szCs w:val="24"/>
        </w:rPr>
      </w:pPr>
    </w:p>
    <w:p w14:paraId="02692A6D" w14:textId="77777777" w:rsidR="00B133A6" w:rsidRDefault="00B133A6" w:rsidP="00B133A6">
      <w:pPr>
        <w:pStyle w:val="Body"/>
      </w:pPr>
    </w:p>
    <w:p w14:paraId="0DB6C439" w14:textId="77777777" w:rsidR="00B133A6" w:rsidRDefault="00B133A6">
      <w:pPr>
        <w:pStyle w:val="Body"/>
        <w:rPr>
          <w:sz w:val="24"/>
          <w:szCs w:val="24"/>
        </w:rPr>
      </w:pPr>
    </w:p>
    <w:sectPr w:rsidR="00B133A6">
      <w:headerReference w:type="default" r:id="rId21"/>
      <w:footerReference w:type="default" r:id="rId2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FFA47" w14:textId="77777777" w:rsidR="00EA0277" w:rsidRDefault="00EA0277">
      <w:r>
        <w:separator/>
      </w:r>
    </w:p>
  </w:endnote>
  <w:endnote w:type="continuationSeparator" w:id="0">
    <w:p w14:paraId="1C561D51" w14:textId="77777777" w:rsidR="00EA0277" w:rsidRDefault="00EA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swiss"/>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0700" w14:textId="08CB937F" w:rsidR="002F7DE5" w:rsidRDefault="004D70E3">
    <w:pPr>
      <w:pStyle w:val="HeaderFooter"/>
      <w:tabs>
        <w:tab w:val="clear" w:pos="9020"/>
        <w:tab w:val="center" w:pos="4819"/>
        <w:tab w:val="right" w:pos="9638"/>
      </w:tabs>
    </w:pPr>
    <w:r>
      <w:tab/>
    </w:r>
    <w:r>
      <w:rPr>
        <w:lang w:val="en-US"/>
      </w:rPr>
      <w:t xml:space="preserve">Page </w:t>
    </w:r>
    <w:r>
      <w:fldChar w:fldCharType="begin"/>
    </w:r>
    <w:r>
      <w:instrText xml:space="preserve"> PAGE </w:instrText>
    </w:r>
    <w:r>
      <w:fldChar w:fldCharType="separate"/>
    </w:r>
    <w:r w:rsidR="00763B2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26EAD" w14:textId="77777777" w:rsidR="00EA0277" w:rsidRDefault="00EA0277">
      <w:r>
        <w:separator/>
      </w:r>
    </w:p>
  </w:footnote>
  <w:footnote w:type="continuationSeparator" w:id="0">
    <w:p w14:paraId="45469174" w14:textId="77777777" w:rsidR="00EA0277" w:rsidRDefault="00EA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BBB4" w14:textId="77777777" w:rsidR="002F7DE5" w:rsidRDefault="002F7D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9pt;height:90.15pt;visibility:visible" o:bullet="t">
        <v:imagedata r:id="rId1" o:title="Hardcover_bullet_black"/>
      </v:shape>
    </w:pict>
  </w:numPicBullet>
  <w:abstractNum w:abstractNumId="0" w15:restartNumberingAfterBreak="0">
    <w:nsid w:val="003651E8"/>
    <w:multiLevelType w:val="multilevel"/>
    <w:tmpl w:val="CDAAAFF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 w15:restartNumberingAfterBreak="0">
    <w:nsid w:val="00881351"/>
    <w:multiLevelType w:val="multilevel"/>
    <w:tmpl w:val="5748FFD0"/>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 w15:restartNumberingAfterBreak="0">
    <w:nsid w:val="00D77066"/>
    <w:multiLevelType w:val="multilevel"/>
    <w:tmpl w:val="6CD22EEE"/>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3" w15:restartNumberingAfterBreak="0">
    <w:nsid w:val="06146A96"/>
    <w:multiLevelType w:val="multilevel"/>
    <w:tmpl w:val="B02298D0"/>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4" w15:restartNumberingAfterBreak="0">
    <w:nsid w:val="0A9828EA"/>
    <w:multiLevelType w:val="multilevel"/>
    <w:tmpl w:val="CCB014E0"/>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5" w15:restartNumberingAfterBreak="0">
    <w:nsid w:val="0D3D081C"/>
    <w:multiLevelType w:val="multilevel"/>
    <w:tmpl w:val="9312815A"/>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6" w15:restartNumberingAfterBreak="0">
    <w:nsid w:val="10CB7491"/>
    <w:multiLevelType w:val="multilevel"/>
    <w:tmpl w:val="85069F5C"/>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7" w15:restartNumberingAfterBreak="0">
    <w:nsid w:val="11D12F02"/>
    <w:multiLevelType w:val="multilevel"/>
    <w:tmpl w:val="3C1EBBD0"/>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8" w15:restartNumberingAfterBreak="0">
    <w:nsid w:val="11F63E36"/>
    <w:multiLevelType w:val="multilevel"/>
    <w:tmpl w:val="C60A08A0"/>
    <w:lvl w:ilvl="0">
      <w:start w:val="1"/>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9" w15:restartNumberingAfterBreak="0">
    <w:nsid w:val="14D27C73"/>
    <w:multiLevelType w:val="multilevel"/>
    <w:tmpl w:val="3E746658"/>
    <w:lvl w:ilvl="0">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10" w15:restartNumberingAfterBreak="0">
    <w:nsid w:val="19562CA8"/>
    <w:multiLevelType w:val="multilevel"/>
    <w:tmpl w:val="A7E0E67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1" w15:restartNumberingAfterBreak="0">
    <w:nsid w:val="2388581C"/>
    <w:multiLevelType w:val="multilevel"/>
    <w:tmpl w:val="0AC0D482"/>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2" w15:restartNumberingAfterBreak="0">
    <w:nsid w:val="2587682D"/>
    <w:multiLevelType w:val="multilevel"/>
    <w:tmpl w:val="BF0CD7A4"/>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13" w15:restartNumberingAfterBreak="0">
    <w:nsid w:val="27937696"/>
    <w:multiLevelType w:val="multilevel"/>
    <w:tmpl w:val="48DC80C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4" w15:restartNumberingAfterBreak="0">
    <w:nsid w:val="285A2FBA"/>
    <w:multiLevelType w:val="multilevel"/>
    <w:tmpl w:val="4CC483EA"/>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15" w15:restartNumberingAfterBreak="0">
    <w:nsid w:val="3B556147"/>
    <w:multiLevelType w:val="multilevel"/>
    <w:tmpl w:val="6DA82BB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6" w15:restartNumberingAfterBreak="0">
    <w:nsid w:val="3E0502D4"/>
    <w:multiLevelType w:val="multilevel"/>
    <w:tmpl w:val="7F1E07C6"/>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17" w15:restartNumberingAfterBreak="0">
    <w:nsid w:val="458421D8"/>
    <w:multiLevelType w:val="multilevel"/>
    <w:tmpl w:val="08A61FE8"/>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8" w15:restartNumberingAfterBreak="0">
    <w:nsid w:val="48C914BD"/>
    <w:multiLevelType w:val="multilevel"/>
    <w:tmpl w:val="7FDC87B4"/>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9" w15:restartNumberingAfterBreak="0">
    <w:nsid w:val="4B372F73"/>
    <w:multiLevelType w:val="multilevel"/>
    <w:tmpl w:val="16E012DE"/>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20" w15:restartNumberingAfterBreak="0">
    <w:nsid w:val="4BFF4B2D"/>
    <w:multiLevelType w:val="multilevel"/>
    <w:tmpl w:val="8F6487C6"/>
    <w:styleLink w:val="BulletBig"/>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21" w15:restartNumberingAfterBreak="0">
    <w:nsid w:val="52B22BF6"/>
    <w:multiLevelType w:val="multilevel"/>
    <w:tmpl w:val="76E48DE6"/>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2" w15:restartNumberingAfterBreak="0">
    <w:nsid w:val="5728605A"/>
    <w:multiLevelType w:val="multilevel"/>
    <w:tmpl w:val="50623198"/>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3" w15:restartNumberingAfterBreak="0">
    <w:nsid w:val="575237B0"/>
    <w:multiLevelType w:val="multilevel"/>
    <w:tmpl w:val="36F81AA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4" w15:restartNumberingAfterBreak="0">
    <w:nsid w:val="5DA71111"/>
    <w:multiLevelType w:val="multilevel"/>
    <w:tmpl w:val="F42ABA14"/>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5" w15:restartNumberingAfterBreak="0">
    <w:nsid w:val="62830C9F"/>
    <w:multiLevelType w:val="multilevel"/>
    <w:tmpl w:val="9D88F928"/>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26" w15:restartNumberingAfterBreak="0">
    <w:nsid w:val="69E53D4C"/>
    <w:multiLevelType w:val="multilevel"/>
    <w:tmpl w:val="A580ADBE"/>
    <w:lvl w:ilvl="0">
      <w:start w:val="1"/>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7" w15:restartNumberingAfterBreak="0">
    <w:nsid w:val="6B0207EF"/>
    <w:multiLevelType w:val="multilevel"/>
    <w:tmpl w:val="3AB46A28"/>
    <w:styleLink w:val="Image"/>
    <w:lvl w:ilvl="0">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28" w15:restartNumberingAfterBreak="0">
    <w:nsid w:val="6C58358A"/>
    <w:multiLevelType w:val="multilevel"/>
    <w:tmpl w:val="4DDA2C2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9" w15:restartNumberingAfterBreak="0">
    <w:nsid w:val="6C5D71D0"/>
    <w:multiLevelType w:val="multilevel"/>
    <w:tmpl w:val="041885D4"/>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30" w15:restartNumberingAfterBreak="0">
    <w:nsid w:val="785E7FF3"/>
    <w:multiLevelType w:val="multilevel"/>
    <w:tmpl w:val="B7305616"/>
    <w:styleLink w:val="List0"/>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num w:numId="1">
    <w:abstractNumId w:val="28"/>
  </w:num>
  <w:num w:numId="2">
    <w:abstractNumId w:val="13"/>
  </w:num>
  <w:num w:numId="3">
    <w:abstractNumId w:val="26"/>
  </w:num>
  <w:num w:numId="4">
    <w:abstractNumId w:val="29"/>
  </w:num>
  <w:num w:numId="5">
    <w:abstractNumId w:val="24"/>
  </w:num>
  <w:num w:numId="6">
    <w:abstractNumId w:val="3"/>
  </w:num>
  <w:num w:numId="7">
    <w:abstractNumId w:val="0"/>
  </w:num>
  <w:num w:numId="8">
    <w:abstractNumId w:val="18"/>
  </w:num>
  <w:num w:numId="9">
    <w:abstractNumId w:val="22"/>
  </w:num>
  <w:num w:numId="10">
    <w:abstractNumId w:val="2"/>
  </w:num>
  <w:num w:numId="11">
    <w:abstractNumId w:val="30"/>
  </w:num>
  <w:num w:numId="12">
    <w:abstractNumId w:val="8"/>
  </w:num>
  <w:num w:numId="13">
    <w:abstractNumId w:val="9"/>
  </w:num>
  <w:num w:numId="14">
    <w:abstractNumId w:val="27"/>
  </w:num>
  <w:num w:numId="15">
    <w:abstractNumId w:val="6"/>
  </w:num>
  <w:num w:numId="16">
    <w:abstractNumId w:val="7"/>
  </w:num>
  <w:num w:numId="17">
    <w:abstractNumId w:val="23"/>
  </w:num>
  <w:num w:numId="18">
    <w:abstractNumId w:val="15"/>
  </w:num>
  <w:num w:numId="19">
    <w:abstractNumId w:val="21"/>
  </w:num>
  <w:num w:numId="20">
    <w:abstractNumId w:val="4"/>
  </w:num>
  <w:num w:numId="21">
    <w:abstractNumId w:val="11"/>
  </w:num>
  <w:num w:numId="22">
    <w:abstractNumId w:val="1"/>
  </w:num>
  <w:num w:numId="23">
    <w:abstractNumId w:val="19"/>
  </w:num>
  <w:num w:numId="24">
    <w:abstractNumId w:val="5"/>
  </w:num>
  <w:num w:numId="25">
    <w:abstractNumId w:val="25"/>
  </w:num>
  <w:num w:numId="26">
    <w:abstractNumId w:val="10"/>
  </w:num>
  <w:num w:numId="27">
    <w:abstractNumId w:val="17"/>
  </w:num>
  <w:num w:numId="28">
    <w:abstractNumId w:val="16"/>
  </w:num>
  <w:num w:numId="29">
    <w:abstractNumId w:val="20"/>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E5"/>
    <w:rsid w:val="001553FD"/>
    <w:rsid w:val="002A63BA"/>
    <w:rsid w:val="002F7DE5"/>
    <w:rsid w:val="00340ACA"/>
    <w:rsid w:val="004D70E3"/>
    <w:rsid w:val="00763B26"/>
    <w:rsid w:val="00B133A6"/>
    <w:rsid w:val="00BE073C"/>
    <w:rsid w:val="00D64CD0"/>
    <w:rsid w:val="00EA0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44C39E"/>
  <w15:docId w15:val="{00B59526-6F04-48E7-AAC3-6DF9FFB0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lang w:val="en-US"/>
    </w:rPr>
  </w:style>
  <w:style w:type="numbering" w:customStyle="1" w:styleId="BulletBig">
    <w:name w:val="Bullet Big"/>
    <w:pPr>
      <w:numPr>
        <w:numId w:val="29"/>
      </w:numPr>
    </w:pPr>
  </w:style>
  <w:style w:type="numbering" w:customStyle="1" w:styleId="List0">
    <w:name w:val="List 0"/>
    <w:basedOn w:val="BulletBig"/>
    <w:pPr>
      <w:numPr>
        <w:numId w:val="11"/>
      </w:numPr>
    </w:pPr>
  </w:style>
  <w:style w:type="character" w:customStyle="1" w:styleId="Hyperlink0">
    <w:name w:val="Hyperlink.0"/>
    <w:basedOn w:val="Hyperlink"/>
    <w:rPr>
      <w:u w:val="single"/>
    </w:rPr>
  </w:style>
  <w:style w:type="numbering" w:customStyle="1" w:styleId="Image">
    <w:name w:val="Image"/>
    <w:pPr>
      <w:numPr>
        <w:numId w:val="14"/>
      </w:numPr>
    </w:pPr>
  </w:style>
  <w:style w:type="numbering" w:customStyle="1" w:styleId="Numbered">
    <w:name w:val="Numbered"/>
    <w:pPr>
      <w:numPr>
        <w:numId w:val="31"/>
      </w:numPr>
    </w:pPr>
  </w:style>
  <w:style w:type="character" w:styleId="FollowedHyperlink">
    <w:name w:val="FollowedHyperlink"/>
    <w:basedOn w:val="DefaultParagraphFont"/>
    <w:uiPriority w:val="99"/>
    <w:semiHidden/>
    <w:unhideWhenUsed/>
    <w:rsid w:val="00B133A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ology.arizona.edu" TargetMode="External"/><Relationship Id="rId18" Type="http://schemas.openxmlformats.org/officeDocument/2006/relationships/hyperlink" Target="http://mrothery.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biologymad.com" TargetMode="External"/><Relationship Id="rId17" Type="http://schemas.openxmlformats.org/officeDocument/2006/relationships/hyperlink" Target="http://s-cool.co.uk" TargetMode="External"/><Relationship Id="rId2" Type="http://schemas.openxmlformats.org/officeDocument/2006/relationships/customXml" Target="../customXml/item2.xml"/><Relationship Id="rId16" Type="http://schemas.openxmlformats.org/officeDocument/2006/relationships/hyperlink" Target="http://notes.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bleep.com" TargetMode="External"/><Relationship Id="rId23" Type="http://schemas.openxmlformats.org/officeDocument/2006/relationships/fontTable" Target="fontTable.xml"/><Relationship Id="rId10" Type="http://schemas.openxmlformats.org/officeDocument/2006/relationships/hyperlink" Target="https://www.bbc.com/bitesize/guides/zxxn82p/revision/2"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sc.org"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00EE8-F5F1-4EAF-A021-DBB83B56147A}">
  <ds:schemaRefs>
    <ds:schemaRef ds:uri="http://purl.org/dc/terms/"/>
    <ds:schemaRef ds:uri="http://purl.org/dc/elements/1.1/"/>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769740C-6FF9-44F7-9F3A-418D79B65179}">
  <ds:schemaRefs>
    <ds:schemaRef ds:uri="http://schemas.microsoft.com/sharepoint/v3/contenttype/forms"/>
  </ds:schemaRefs>
</ds:datastoreItem>
</file>

<file path=customXml/itemProps3.xml><?xml version="1.0" encoding="utf-8"?>
<ds:datastoreItem xmlns:ds="http://schemas.openxmlformats.org/officeDocument/2006/customXml" ds:itemID="{B1291AA0-3550-4A43-A930-54F3FE6C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5919647C</Template>
  <TotalTime>0</TotalTime>
  <Pages>6</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Haggar</dc:creator>
  <cp:lastModifiedBy>Alex Chappelow</cp:lastModifiedBy>
  <cp:revision>2</cp:revision>
  <dcterms:created xsi:type="dcterms:W3CDTF">2019-06-25T13:39:00Z</dcterms:created>
  <dcterms:modified xsi:type="dcterms:W3CDTF">2019-06-25T13:39:00Z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