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BE" w:rsidRDefault="009234C2" w:rsidP="0023101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095C25" wp14:editId="6220CFB5">
                <wp:simplePos x="0" y="0"/>
                <wp:positionH relativeFrom="column">
                  <wp:posOffset>4067175</wp:posOffset>
                </wp:positionH>
                <wp:positionV relativeFrom="paragraph">
                  <wp:posOffset>4095750</wp:posOffset>
                </wp:positionV>
                <wp:extent cx="1085850" cy="32385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C2" w:rsidRDefault="009234C2" w:rsidP="009234C2">
                            <w:r>
                              <w:t>Exopeptidases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95C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0.25pt;margin-top:322.5pt;width:85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">
                <v:textbox>
                  <w:txbxContent>
                    <w:p w:rsidR="009234C2" w:rsidRDefault="009234C2" w:rsidP="009234C2">
                      <w:r>
                        <w:t>Exopeptidases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AE5E99" wp14:editId="1E6FE3D5">
                <wp:simplePos x="0" y="0"/>
                <wp:positionH relativeFrom="column">
                  <wp:posOffset>4324350</wp:posOffset>
                </wp:positionH>
                <wp:positionV relativeFrom="paragraph">
                  <wp:posOffset>1552575</wp:posOffset>
                </wp:positionV>
                <wp:extent cx="1543050" cy="42862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C2" w:rsidRDefault="009234C2" w:rsidP="009234C2">
                            <w:r>
                              <w:t>Endopeptidases pepsin and trypsin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5E99" id="Text Box 6" o:spid="_x0000_s1027" type="#_x0000_t202" style="position:absolute;left:0;text-align:left;margin-left:340.5pt;margin-top:122.25pt;width:121.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">
                <v:textbox>
                  <w:txbxContent>
                    <w:p w:rsidR="009234C2" w:rsidRDefault="009234C2" w:rsidP="009234C2">
                      <w:r>
                        <w:t>Endopeptidases pepsin and trypsin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0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2F49B8" wp14:editId="712BDEE0">
                <wp:simplePos x="0" y="0"/>
                <wp:positionH relativeFrom="column">
                  <wp:posOffset>-571500</wp:posOffset>
                </wp:positionH>
                <wp:positionV relativeFrom="paragraph">
                  <wp:posOffset>1609725</wp:posOffset>
                </wp:positionV>
                <wp:extent cx="1543050" cy="314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017" w:rsidRDefault="00231017" w:rsidP="00231017">
                            <w:r>
                              <w:t>Stomach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49B8" id="Text Box 2" o:spid="_x0000_s1028" type="#_x0000_t202" style="position:absolute;left:0;text-align:left;margin-left:-45pt;margin-top:126.75pt;width:121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">
                <v:textbox>
                  <w:txbxContent>
                    <w:p w:rsidR="00231017" w:rsidRDefault="00231017" w:rsidP="00231017">
                      <w:r>
                        <w:t>Stomach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0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6670B8" wp14:editId="3FFF29DF">
                <wp:simplePos x="0" y="0"/>
                <wp:positionH relativeFrom="column">
                  <wp:posOffset>-600710</wp:posOffset>
                </wp:positionH>
                <wp:positionV relativeFrom="paragraph">
                  <wp:posOffset>2305050</wp:posOffset>
                </wp:positionV>
                <wp:extent cx="1571625" cy="6858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017" w:rsidRDefault="00231017" w:rsidP="00231017"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Small intestine (enzymes from pancreas).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70B8" id="Text Box 3" o:spid="_x0000_s1029" type="#_x0000_t202" style="position:absolute;left:0;text-align:left;margin-left:-47.3pt;margin-top:181.5pt;width:123.75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">
                <v:textbox>
                  <w:txbxContent>
                    <w:p w:rsidR="00231017" w:rsidRDefault="00231017" w:rsidP="00231017">
                      <w:r>
                        <w:rPr>
                          <w:rFonts w:ascii="Arial" w:hAnsi="Arial" w:cs="Arial"/>
                          <w:lang w:val="en"/>
                        </w:rPr>
                        <w:t>Small intestine (enzymes from pancreas).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0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6670B8" wp14:editId="3FFF29DF">
                <wp:simplePos x="0" y="0"/>
                <wp:positionH relativeFrom="column">
                  <wp:posOffset>-638175</wp:posOffset>
                </wp:positionH>
                <wp:positionV relativeFrom="paragraph">
                  <wp:posOffset>4467225</wp:posOffset>
                </wp:positionV>
                <wp:extent cx="1581150" cy="60007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017" w:rsidRDefault="00231017" w:rsidP="00231017"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Small intestine (enzymes from 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epithelial cells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70B8" id="Text Box 5" o:spid="_x0000_s1030" type="#_x0000_t202" style="position:absolute;left:0;text-align:left;margin-left:-50.25pt;margin-top:351.75pt;width:124.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">
                <v:textbox>
                  <w:txbxContent>
                    <w:p w:rsidR="00231017" w:rsidRDefault="00231017" w:rsidP="00231017">
                      <w:r>
                        <w:rPr>
                          <w:rFonts w:ascii="Arial" w:hAnsi="Arial" w:cs="Arial"/>
                          <w:lang w:val="en"/>
                        </w:rPr>
                        <w:t xml:space="preserve">Small intestine (enzymes from 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>epithelial cells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0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371475</wp:posOffset>
                </wp:positionV>
                <wp:extent cx="160972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017" w:rsidRDefault="00231017">
                            <w:r>
                              <w:t>Mouth, oesophagus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6.55pt;margin-top:29.25pt;width:126.7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">
                <v:textbox>
                  <w:txbxContent>
                    <w:p w:rsidR="00231017" w:rsidRDefault="00231017">
                      <w:r>
                        <w:t>Mouth, oesophagus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231017">
        <w:rPr>
          <w:noProof/>
          <w:lang w:eastAsia="en-GB"/>
        </w:rPr>
        <w:drawing>
          <wp:inline distT="0" distB="0" distL="0" distR="0" wp14:anchorId="0A246FEF" wp14:editId="3EC64095">
            <wp:extent cx="6867525" cy="643210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89928" cy="645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3CBE" w:rsidSect="002310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17"/>
    <w:rsid w:val="00231017"/>
    <w:rsid w:val="009234C2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FCC72-8A34-4BA5-B7B2-B5E9ED81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6DC1735A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Glen</dc:creator>
  <cp:keywords/>
  <dc:description/>
  <cp:lastModifiedBy>Jacqueline Glen</cp:lastModifiedBy>
  <cp:revision>2</cp:revision>
  <dcterms:created xsi:type="dcterms:W3CDTF">2017-02-03T14:37:00Z</dcterms:created>
  <dcterms:modified xsi:type="dcterms:W3CDTF">2017-02-03T14:44:00Z</dcterms:modified>
</cp:coreProperties>
</file>