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Environmental factors can affect the density of stomata in the lower epidermis of leaves of plants of the same species.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Scientists investigated how growing plants at different temperatures affected the density of stomata in the lower epidermis of leaves. They grew plants of the same species from seeds.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Their method is outlined below.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They took 8 trays containing so</w:t>
      </w:r>
      <w:r>
        <w:rPr>
          <w:rFonts w:ascii="Arial" w:hAnsi="Arial" w:cs="Arial"/>
          <w:lang w:val="en-US"/>
        </w:rPr>
        <w:t>il and planted 50 seeds in each tray.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They put each tray in a controlled environment at a different temperature.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When the plants had grown from the seeds, they selected 20 fully grown leaves from the plants in each tray.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They determined the mean number of stomata per mm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in the lower epidermis for each group of leaves.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Their results are shown in the graph.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2B1E0E">
        <w:rPr>
          <w:rFonts w:ascii="Arial" w:hAnsi="Arial" w:cs="Arial"/>
          <w:noProof/>
        </w:rPr>
        <w:drawing>
          <wp:inline distT="0" distB="0" distL="0" distR="0">
            <wp:extent cx="58293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Give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environmental variables, other than temperature, that the s</w:t>
      </w:r>
      <w:r>
        <w:rPr>
          <w:rFonts w:ascii="Arial" w:hAnsi="Arial" w:cs="Arial"/>
          <w:lang w:val="en-US"/>
        </w:rPr>
        <w:t>cientists would have controlled when growing the plants.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3 .....................................................................................................................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scientists used a range of temperatures from 6 to 20 °C.</w:t>
      </w:r>
      <w:r>
        <w:rPr>
          <w:rFonts w:ascii="Arial" w:hAnsi="Arial" w:cs="Arial"/>
          <w:lang w:val="en-US"/>
        </w:rPr>
        <w:br/>
        <w:t>Using their data, e</w:t>
      </w:r>
      <w:r>
        <w:rPr>
          <w:rFonts w:ascii="Arial" w:hAnsi="Arial" w:cs="Arial"/>
          <w:lang w:val="en-US"/>
        </w:rPr>
        <w:t>xplain why they did not use temperatures above 20 °C.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8C05C9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8C05C9" w:rsidRDefault="008C05C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    </w:t>
      </w:r>
      <w:r>
        <w:rPr>
          <w:rFonts w:ascii="Arial" w:hAnsi="Arial" w:cs="Arial"/>
          <w:lang w:val="en-US"/>
        </w:rPr>
        <w:t> The scientists only selected fully grown leaves from the plants.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why.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lang w:val="en-US"/>
        </w:rPr>
        <w:t>(d)     The plants grown at higher temperatures had a lower num</w:t>
      </w:r>
      <w:r>
        <w:rPr>
          <w:rFonts w:ascii="Arial" w:hAnsi="Arial" w:cs="Arial"/>
          <w:lang w:val="en-US"/>
        </w:rPr>
        <w:t>ber of stomata per mm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  <w:t>This would be an advantage to the plant because the transpiration rate increases as the temperature increases.</w:t>
      </w:r>
      <w:r>
        <w:rPr>
          <w:rFonts w:ascii="Arial" w:hAnsi="Arial" w:cs="Arial"/>
          <w:lang w:val="en-US"/>
        </w:rPr>
        <w:t>Explain why the transpiration rate increases when the temperature increases.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(a)     The table shows the transpiration rate of a group of plants exposed to different humidities at a temperature of 25°C.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3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Humidity / %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Transpiration rate /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lang w:val="en-US"/>
              </w:rPr>
              <w:t>arbitrary units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9.5</w:t>
            </w:r>
          </w:p>
        </w:tc>
      </w:tr>
    </w:tbl>
    <w:p w:rsidR="00000000" w:rsidRDefault="008C05C9" w:rsidP="008C05C9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and explain the relationship between humidity and transpiration rate.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lang w:val="en-US"/>
        </w:rPr>
        <w:t>(b)     The diagrams show a s</w:t>
      </w:r>
      <w:r>
        <w:rPr>
          <w:rFonts w:ascii="Arial" w:hAnsi="Arial" w:cs="Arial"/>
          <w:lang w:val="en-US"/>
        </w:rPr>
        <w:t>ection through a typical leaf and a section through a leaf from a xerophytic plant. The xerophytic leaf has a lower transpiration rate than the typical leaf.</w:t>
      </w:r>
    </w:p>
    <w:p w:rsidR="00000000" w:rsidRDefault="002B1E0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95875" cy="2371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2B1E0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62475" cy="2105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features shown in the diagram of the xerophytic leaf which reduce transpiration rate. Explain how each of these features contributes to a lower transpiration rate.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Feature 1 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Feature 2 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Explanation 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 xml:space="preserve">          (a)     Describe how water is moved through a plant according to the </w:t>
      </w:r>
      <w:r>
        <w:rPr>
          <w:rFonts w:ascii="TimesTen-Italic" w:hAnsi="TimesTen-Italic" w:cs="TimesTen-Italic"/>
          <w:i/>
          <w:iCs/>
          <w:lang w:val="en-US"/>
        </w:rPr>
        <w:t xml:space="preserve">cohesion-tension </w:t>
      </w:r>
      <w:r>
        <w:rPr>
          <w:rFonts w:ascii="Arial" w:hAnsi="Arial" w:cs="Arial"/>
          <w:lang w:val="en-US"/>
        </w:rPr>
        <w:t>hypothesis.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The mass of water lost from a plant was investigated. The same plant was used in every treatment and the plant was subjected to identical environmental conditions. In some treatments, the leaves were coated with a type of grease. This grease provides a wa</w:t>
      </w:r>
      <w:r>
        <w:rPr>
          <w:rFonts w:ascii="Arial" w:hAnsi="Arial" w:cs="Arial"/>
          <w:lang w:val="en-US"/>
        </w:rPr>
        <w:t>terproof barrier. The results of the investigation are given in the table.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8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Treatment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Mass lost in 5 days / 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grease applied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Grease applied only to the upper surface of every leaf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Grease applied to both surfaces of every leaf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</w:t>
            </w:r>
          </w:p>
        </w:tc>
      </w:tr>
    </w:tbl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What is the advantage of using the same plant in every treatment?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Why was it important to keep the environmental conditions constant?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(iii)     What is the evidence that the grease provides a waterproof barrier?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Calculate the mass of wat</w:t>
      </w:r>
      <w:r>
        <w:rPr>
          <w:rFonts w:ascii="Arial" w:hAnsi="Arial" w:cs="Arial"/>
          <w:lang w:val="en-US"/>
        </w:rPr>
        <w:t>er lost in 5 days through the upper surface of the leaves.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Use your knowledge of lea</w:t>
      </w:r>
      <w:r>
        <w:rPr>
          <w:rFonts w:ascii="Arial" w:hAnsi="Arial" w:cs="Arial"/>
          <w:lang w:val="en-US"/>
        </w:rPr>
        <w:t>f structure to explain why less water is lost through the upper surface of leaves than is lost through the lower surface.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 Explain how xylem tissue is adapted for its function.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graph shows the flow rate in the xylem in the trunk o</w:t>
      </w:r>
      <w:r>
        <w:rPr>
          <w:rFonts w:ascii="Arial" w:hAnsi="Arial" w:cs="Arial"/>
          <w:lang w:val="en-US"/>
        </w:rPr>
        <w:t>f a tree.</w:t>
      </w:r>
    </w:p>
    <w:p w:rsidR="00000000" w:rsidRDefault="002B1E0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57625" cy="3305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Explain the increase in the flow rate between 1000 and 1400 hours.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The diameter of the trunk decreased during the same period, reaching its minimum when the flow rate was highest. Use your knowledge of the cohesion-tension theory to </w:t>
      </w:r>
      <w:r>
        <w:rPr>
          <w:rFonts w:ascii="Arial" w:hAnsi="Arial" w:cs="Arial"/>
          <w:lang w:val="en-US"/>
        </w:rPr>
        <w:t>suggest an explanation for this decrease.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Students investigated the effect of removing leaves from a plant shoot on the rate of water uptake. Each student set up a potometer with a shoot that had eight leaves. All the shoots came from the same plant. The potometer they used is shown in the diag</w:t>
      </w:r>
      <w:r>
        <w:rPr>
          <w:rFonts w:ascii="Arial" w:hAnsi="Arial" w:cs="Arial"/>
          <w:lang w:val="en-US"/>
        </w:rPr>
        <w:t>ram.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2B1E0E">
        <w:rPr>
          <w:rFonts w:ascii="Arial" w:hAnsi="Arial" w:cs="Arial"/>
          <w:noProof/>
        </w:rPr>
        <w:drawing>
          <wp:inline distT="0" distB="0" distL="0" distR="0">
            <wp:extent cx="4895850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Describe how the students would have returned the air bubble to the start of the capillary tube in this investigation.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precautions the students should have taken when setting up the potometer to obtain reliable measurements of water uptake by the plant shoot.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</w:t>
      </w:r>
      <w:r>
        <w:rPr>
          <w:rFonts w:ascii="Arial" w:hAnsi="Arial" w:cs="Arial"/>
          <w:lang w:val="en-US"/>
        </w:rPr>
        <w:t xml:space="preserve">A potometer measures the rate of water uptake rather than the rate of transpiration. 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 why the potometer does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truly measure the rate of transpiration.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The students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results are shown in the tab</w:t>
      </w:r>
      <w:r>
        <w:rPr>
          <w:rFonts w:ascii="Arial" w:hAnsi="Arial" w:cs="Arial"/>
          <w:lang w:val="en-US"/>
        </w:rPr>
        <w:t>le.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3195"/>
        <w:gridCol w:w="3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Number of leaves removed from the plant shoot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Mean rate of water uptake /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cm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per minute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8C05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0.01</w:t>
            </w:r>
          </w:p>
        </w:tc>
      </w:tr>
    </w:tbl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the relationship between the number of leaves removed from the plant shoot and the mean rate of water uptake.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8C05C9" w:rsidP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t xml:space="preserve"> Describe the mass flow hypothesis for the mechanism of translocation in plants.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Scientists measured translocation in the phloem of trees. They used carbon dioxide labelled with radioactive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They put a large, clear plastic bag over the leaves and branches of each tree and added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. The main trunk of the tree was not in t</w:t>
      </w:r>
      <w:r>
        <w:rPr>
          <w:rFonts w:ascii="Arial" w:hAnsi="Arial" w:cs="Arial"/>
          <w:lang w:val="en-US"/>
        </w:rPr>
        <w:t>he plastic bag.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regular intervals after adding the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to the bag, the scientists measured the amount of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released from the top and bottom of the main trunk of the tree. On the surface of the trunk of these trees, there are pores for gas exchange</w:t>
      </w:r>
      <w:r>
        <w:rPr>
          <w:rFonts w:ascii="Arial" w:hAnsi="Arial" w:cs="Arial"/>
          <w:lang w:val="en-US"/>
        </w:rPr>
        <w:t>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figure shows the scientists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results.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 w:rsidR="002B1E0E">
        <w:rPr>
          <w:rFonts w:ascii="Arial" w:hAnsi="Arial" w:cs="Arial"/>
          <w:noProof/>
        </w:rPr>
        <w:drawing>
          <wp:inline distT="0" distB="0" distL="0" distR="0">
            <wp:extent cx="4895850" cy="2371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br/>
        <w:t xml:space="preserve">                               Time after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 labelled CO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given / hours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Name the process that produced the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released from the trunk.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How long did it take the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 xml:space="preserve">C label to get from the top of the trunk to the bottom of the trunk? Explain how you reached </w:t>
      </w:r>
      <w:r>
        <w:rPr>
          <w:rFonts w:ascii="Arial" w:hAnsi="Arial" w:cs="Arial"/>
          <w:lang w:val="en-US"/>
        </w:rPr>
        <w:t>your answer.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r>
        <w:rPr>
          <w:rFonts w:ascii="Arial" w:hAnsi="Arial" w:cs="Arial"/>
          <w:lang w:val="en-US"/>
        </w:rPr>
        <w:t xml:space="preserve">What other information is required in order to calculate the mean rate of movement of the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 down the trunk?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t> 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(a)     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Light;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Carbon dioxide;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Type of soil;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Minerals / nutrients;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named example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Water (in soil);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      Humidity (of air);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      pH (of soil)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      Planting density;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Idea of equally spaced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Already levelled out (before 20 °C);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</w:t>
      </w:r>
      <w:r>
        <w:rPr>
          <w:rFonts w:ascii="Arial" w:hAnsi="Arial" w:cs="Arial"/>
          <w:lang w:val="en-US"/>
        </w:rPr>
        <w:t>Young leaves (may) have different number of stomata (per mm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) / number of stomata (per mm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) changes during development (of leaf);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reference to density of stomata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Points 1 and 2 need context of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more</w:t>
      </w:r>
      <w:r>
        <w:rPr>
          <w:rFonts w:ascii="Arial" w:hAnsi="Arial" w:cs="Arial"/>
          <w:i/>
          <w:iCs/>
          <w:lang w:val="en-US"/>
        </w:rPr>
        <w:t>’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Molecules have</w:t>
      </w:r>
      <w:r>
        <w:rPr>
          <w:rFonts w:ascii="Arial" w:hAnsi="Arial" w:cs="Arial"/>
          <w:lang w:val="en-US"/>
        </w:rPr>
        <w:t xml:space="preserve"> more </w:t>
      </w:r>
      <w:r>
        <w:rPr>
          <w:rFonts w:ascii="Arial" w:hAnsi="Arial" w:cs="Arial"/>
          <w:u w:val="single"/>
          <w:lang w:val="en-US"/>
        </w:rPr>
        <w:t>kinetic</w:t>
      </w:r>
      <w:r>
        <w:rPr>
          <w:rFonts w:ascii="Arial" w:hAnsi="Arial" w:cs="Arial"/>
          <w:lang w:val="en-US"/>
        </w:rPr>
        <w:t xml:space="preserve"> energy;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</w:t>
      </w:r>
      <w:r>
        <w:rPr>
          <w:rFonts w:ascii="Arial" w:hAnsi="Arial" w:cs="Arial"/>
          <w:i/>
          <w:iCs/>
          <w:u w:val="single"/>
          <w:lang w:val="en-US"/>
        </w:rPr>
        <w:t>K</w:t>
      </w:r>
      <w:r>
        <w:rPr>
          <w:rFonts w:ascii="Arial" w:hAnsi="Arial" w:cs="Arial"/>
          <w:i/>
          <w:iCs/>
          <w:lang w:val="en-US"/>
        </w:rPr>
        <w:t>E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Faster diffusion of water / more evaporation of water (as temperature increases in leaf);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this point, diffusion must relate to movement of water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For this point, diffusion must relate to movement of water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M2.</w:t>
      </w:r>
      <w:r>
        <w:rPr>
          <w:rFonts w:ascii="Arial" w:hAnsi="Arial" w:cs="Arial"/>
          <w:lang w:val="en-US"/>
        </w:rPr>
        <w:t>          (a)     increased humidity leads to decreased transpiration;</w:t>
      </w:r>
      <w:r>
        <w:rPr>
          <w:rFonts w:ascii="Arial" w:hAnsi="Arial" w:cs="Arial"/>
          <w:lang w:val="en-US"/>
        </w:rPr>
        <w:br/>
        <w:t xml:space="preserve">high humidity means more water in the air / increased saturation / </w:t>
      </w:r>
      <w:r>
        <w:rPr>
          <w:rFonts w:ascii="Arial" w:hAnsi="Arial" w:cs="Arial"/>
          <w:lang w:val="en-US"/>
        </w:rPr>
        <w:br/>
        <w:t>increased water potential;</w:t>
      </w:r>
      <w:r>
        <w:rPr>
          <w:rFonts w:ascii="Arial" w:hAnsi="Arial" w:cs="Arial"/>
          <w:lang w:val="en-US"/>
        </w:rPr>
        <w:br/>
        <w:t>reduced diffusion gradient / water potential gradient;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slower rate of water loss / less evaporation;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thick cuticle; </w:t>
      </w:r>
      <w:r>
        <w:rPr>
          <w:rFonts w:ascii="Arial" w:hAnsi="Arial" w:cs="Arial"/>
          <w:lang w:val="en-US"/>
        </w:rPr>
        <w:br/>
        <w:t>impermeable to water / waterproof;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sunken stomata; </w:t>
      </w:r>
      <w:r>
        <w:rPr>
          <w:rFonts w:ascii="Arial" w:hAnsi="Arial" w:cs="Arial"/>
          <w:lang w:val="en-US"/>
        </w:rPr>
        <w:br/>
        <w:t>reduces water diffusion gradient;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shape of leaf / rounded / small surface area;</w:t>
      </w:r>
      <w:r>
        <w:rPr>
          <w:rFonts w:ascii="Arial" w:hAnsi="Arial" w:cs="Arial"/>
          <w:lang w:val="en-US"/>
        </w:rPr>
        <w:br/>
        <w:t>small surface area : volume ratio;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(explanati</w:t>
      </w:r>
      <w:r>
        <w:rPr>
          <w:rFonts w:ascii="Arial" w:hAnsi="Arial" w:cs="Arial"/>
          <w:i/>
          <w:iCs/>
          <w:lang w:val="en-US"/>
        </w:rPr>
        <w:t>on must be linked to feature)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  (a)     1. water </w:t>
      </w:r>
      <w:r>
        <w:rPr>
          <w:rFonts w:ascii="Arial" w:hAnsi="Arial" w:cs="Arial"/>
          <w:u w:val="single"/>
          <w:lang w:val="en-US"/>
        </w:rPr>
        <w:t>evaporates / transpires</w:t>
      </w:r>
      <w:r>
        <w:rPr>
          <w:rFonts w:ascii="Arial" w:hAnsi="Arial" w:cs="Arial"/>
          <w:lang w:val="en-US"/>
        </w:rPr>
        <w:t xml:space="preserve"> from leaves;</w:t>
      </w:r>
      <w:r>
        <w:rPr>
          <w:rFonts w:ascii="Arial" w:hAnsi="Arial" w:cs="Arial"/>
          <w:lang w:val="en-US"/>
        </w:rPr>
        <w:br/>
        <w:t>2. reduces water potential in cell / water potential / osmotic gradient across</w:t>
      </w:r>
      <w:r>
        <w:rPr>
          <w:rFonts w:ascii="Arial" w:hAnsi="Arial" w:cs="Arial"/>
          <w:lang w:val="en-US"/>
        </w:rPr>
        <w:br/>
        <w:t xml:space="preserve">    cells </w:t>
      </w:r>
      <w:r>
        <w:rPr>
          <w:rFonts w:ascii="Arial" w:hAnsi="Arial" w:cs="Arial"/>
          <w:i/>
          <w:iCs/>
          <w:lang w:val="en-US"/>
        </w:rPr>
        <w:t>(ignore reference to air space)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3. water is drawn out of xylem;</w:t>
      </w:r>
      <w:r>
        <w:rPr>
          <w:rFonts w:ascii="Arial" w:hAnsi="Arial" w:cs="Arial"/>
          <w:lang w:val="en-US"/>
        </w:rPr>
        <w:br/>
        <w:t xml:space="preserve">4. creates tension </w:t>
      </w:r>
      <w:r>
        <w:rPr>
          <w:rFonts w:ascii="Arial" w:hAnsi="Arial" w:cs="Arial"/>
          <w:i/>
          <w:iCs/>
          <w:lang w:val="en-US"/>
        </w:rPr>
        <w:t>(accept negative pressure, not reduced pressure)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5. cohesive forces between water molecules;</w:t>
      </w:r>
      <w:r>
        <w:rPr>
          <w:rFonts w:ascii="Arial" w:hAnsi="Arial" w:cs="Arial"/>
          <w:lang w:val="en-US"/>
        </w:rPr>
        <w:br/>
        <w:t>6. water pulled up as a column;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same surface area of leaf / number of leaves / age / </w:t>
      </w:r>
      <w:r>
        <w:rPr>
          <w:rFonts w:ascii="Arial" w:hAnsi="Arial" w:cs="Arial"/>
          <w:lang w:val="en-US"/>
        </w:rPr>
        <w:t>thickness of</w:t>
      </w:r>
      <w:r>
        <w:rPr>
          <w:rFonts w:ascii="Arial" w:hAnsi="Arial" w:cs="Arial"/>
          <w:lang w:val="en-US"/>
        </w:rPr>
        <w:br/>
        <w:t>cuticle;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(environmental conditions) affect rate of transpiration / evaporation;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presence of grease reduces water loss;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1.2 / 1.3g;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more stomata on the lower surface;</w:t>
      </w:r>
      <w:r>
        <w:rPr>
          <w:rFonts w:ascii="Arial" w:hAnsi="Arial" w:cs="Arial"/>
          <w:lang w:val="en-US"/>
        </w:rPr>
        <w:br/>
        <w:t>(thicker) waxy cuticl</w:t>
      </w:r>
      <w:r>
        <w:rPr>
          <w:rFonts w:ascii="Arial" w:hAnsi="Arial" w:cs="Arial"/>
          <w:lang w:val="en-US"/>
        </w:rPr>
        <w:t>e on the upper surface;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M4.</w:t>
      </w:r>
      <w:r>
        <w:rPr>
          <w:rFonts w:ascii="Arial" w:hAnsi="Arial" w:cs="Arial"/>
          <w:lang w:val="en-US"/>
        </w:rPr>
        <w:t xml:space="preserve">          (a)     long cells / tubes with </w:t>
      </w:r>
      <w:r>
        <w:rPr>
          <w:rFonts w:ascii="Arial" w:hAnsi="Arial" w:cs="Arial"/>
          <w:u w:val="single"/>
          <w:lang w:val="en-US"/>
        </w:rPr>
        <w:t>no end walls</w:t>
      </w:r>
      <w:r>
        <w:rPr>
          <w:rFonts w:ascii="Arial" w:hAnsi="Arial" w:cs="Arial"/>
          <w:lang w:val="en-US"/>
        </w:rPr>
        <w:t>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continuous water columns;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cytoplasm / no organelles / named organelle;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impede / obstruct flow / allows easier water flow;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thickening / lignin;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support / withstand tension / waterproof / keeps water in cells;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pits in walls;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allow lateral movement / get round blocked vessels;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increase in transpiration rate / evaporation due to</w:t>
      </w:r>
      <w:r>
        <w:rPr>
          <w:rFonts w:ascii="Arial" w:hAnsi="Arial" w:cs="Arial"/>
          <w:lang w:val="en-US"/>
        </w:rPr>
        <w:br/>
        <w:t>increase in temperature 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increased (kinetic) </w:t>
      </w:r>
      <w:r>
        <w:rPr>
          <w:rFonts w:ascii="Arial" w:hAnsi="Arial" w:cs="Arial"/>
          <w:lang w:val="en-US"/>
        </w:rPr>
        <w:t>energy of water molecules;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increase in light (intensity) increases transpiration rate / evaporation;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greater stomatal aperture / more stomata open so increase in flow</w:t>
      </w:r>
      <w:r>
        <w:rPr>
          <w:rFonts w:ascii="Arial" w:hAnsi="Arial" w:cs="Arial"/>
          <w:lang w:val="en-US"/>
        </w:rPr>
        <w:br/>
        <w:t>rate due to cohesion / attraction of water molecules;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adhesion / attraction of water molecules to walls of xylem;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results in tension as water pulled up stem;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pulling in walls;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(a)     Open / use tap / add water from reservoir;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1.      </w:t>
      </w:r>
      <w:r>
        <w:rPr>
          <w:rFonts w:ascii="Arial" w:hAnsi="Arial" w:cs="Arial"/>
          <w:lang w:val="en-US"/>
        </w:rPr>
        <w:t>Seal joints / ensure airtight / ensure watertight;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Answer must refer to precautions when setting up the apparatus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Ignore: references to keeping other factors constant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Cut shoot under water;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Cut shoot at a slant;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Dry off leaves;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</w:t>
      </w:r>
      <w:r>
        <w:rPr>
          <w:rFonts w:ascii="Arial" w:hAnsi="Arial" w:cs="Arial"/>
          <w:lang w:val="en-US"/>
        </w:rPr>
        <w:t>    Insert into apparatus under water;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      Ensure no air bubbles are present;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     Shut tap;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     Note where bubble is at start / move bubble to the start position;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     1.      Water used for support / turgidity;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water used in (the cell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s) hydrolysis or condensation (reactions) for one mark. Allow a named example of these reactions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Water used in photosynthesis;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Water produced in respiration;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      Apparatus not sealed /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leaks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d)     As number of leaves are reduced (no mark),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converse arguments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Less surface area / fewer stomata;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Less evaporation / transpiration;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Less cohesion / tension / pulling (force);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(a)     1.      </w:t>
      </w:r>
      <w:r>
        <w:rPr>
          <w:rFonts w:ascii="Arial" w:hAnsi="Arial" w:cs="Arial"/>
          <w:lang w:val="en-US"/>
        </w:rPr>
        <w:t>In source / leaf sugars actively transported into phloem;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By companion cells;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Lowers water potential of sieve cell / tube and water enters by osmosis;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Increase in pressure causes mass movement (towards sink / root);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      Sugars u</w:t>
      </w:r>
      <w:r>
        <w:rPr>
          <w:rFonts w:ascii="Arial" w:hAnsi="Arial" w:cs="Arial"/>
          <w:lang w:val="en-US"/>
        </w:rPr>
        <w:t>sed / converted in root for respiration for storage;</w:t>
      </w:r>
    </w:p>
    <w:p w:rsidR="00000000" w:rsidRDefault="008C05C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starch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Respiration;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      (About) 30 hours;</w:t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Time between peak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C at top of trunk and bottom;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8C05C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Length of trunk (between top and bottom);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8C0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  <w:bookmarkStart w:id="0" w:name="_GoBack"/>
      <w:bookmarkEnd w:id="0"/>
    </w:p>
    <w:sectPr w:rsidR="00000000">
      <w:headerReference w:type="default" r:id="rId12"/>
      <w:footerReference w:type="default" r:id="rId13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05C9">
      <w:pPr>
        <w:spacing w:after="0" w:line="240" w:lineRule="auto"/>
      </w:pPr>
      <w:r>
        <w:separator/>
      </w:r>
    </w:p>
  </w:endnote>
  <w:endnote w:type="continuationSeparator" w:id="0">
    <w:p w:rsidR="00000000" w:rsidRDefault="008C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05C9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2B1E0E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14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05C9">
      <w:pPr>
        <w:spacing w:after="0" w:line="240" w:lineRule="auto"/>
      </w:pPr>
      <w:r>
        <w:separator/>
      </w:r>
    </w:p>
  </w:footnote>
  <w:footnote w:type="continuationSeparator" w:id="0">
    <w:p w:rsidR="00000000" w:rsidRDefault="008C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05C9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 xml:space="preserve">Extra questions on mass Transport in Plants                                  </w:t>
    </w:r>
    <w:r>
      <w:rPr>
        <w:rFonts w:ascii="Arial" w:hAnsi="Arial" w:cs="Arial"/>
        <w:color w:val="A6A6A6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0E"/>
    <w:rsid w:val="002B1E0E"/>
    <w:rsid w:val="008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B74BD32-6C78-4C0D-9F9D-778B7CC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C9"/>
  </w:style>
  <w:style w:type="paragraph" w:styleId="Footer">
    <w:name w:val="footer"/>
    <w:basedOn w:val="Normal"/>
    <w:link w:val="FooterChar"/>
    <w:uiPriority w:val="99"/>
    <w:unhideWhenUsed/>
    <w:rsid w:val="008C0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D24D68B</Template>
  <TotalTime>5</TotalTime>
  <Pages>14</Pages>
  <Words>1811</Words>
  <Characters>19739</Characters>
  <Application>Microsoft Office Word</Application>
  <DocSecurity>0</DocSecurity>
  <Lines>164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3</cp:revision>
  <dcterms:created xsi:type="dcterms:W3CDTF">2016-05-11T13:25:00Z</dcterms:created>
  <dcterms:modified xsi:type="dcterms:W3CDTF">2016-05-11T13:30:00Z</dcterms:modified>
</cp:coreProperties>
</file>