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B" w:rsidRDefault="001E6C7B" w:rsidP="001E6C7B">
      <w:pPr>
        <w:rPr>
          <w:rFonts w:eastAsia="Times New Roman"/>
        </w:rPr>
      </w:pPr>
      <w:r>
        <w:rPr>
          <w:rFonts w:eastAsia="Times New Roman"/>
        </w:rPr>
        <w:t>19th Century glass plate photo</w:t>
      </w:r>
    </w:p>
    <w:p w:rsidR="001E6C7B" w:rsidRDefault="001E6C7B" w:rsidP="001E6C7B">
      <w:pPr>
        <w:rPr>
          <w:rFonts w:eastAsia="Times New Roman"/>
        </w:rPr>
      </w:pPr>
      <w:r>
        <w:rPr>
          <w:rFonts w:eastAsia="Times New Roman"/>
        </w:rPr>
        <w:t>Painted behind to produce colour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br/>
      </w:r>
      <w:r>
        <w:rPr>
          <w:rFonts w:ascii="Helvetica" w:eastAsia="Times New Roman" w:hAnsi="Helvetica" w:cs="Helvetica"/>
          <w:noProof/>
          <w:sz w:val="18"/>
          <w:szCs w:val="18"/>
        </w:rPr>
        <w:drawing>
          <wp:inline distT="0" distB="0" distL="0" distR="0">
            <wp:extent cx="4038600" cy="6076950"/>
            <wp:effectExtent l="0" t="0" r="0" b="0"/>
            <wp:docPr id="6" name="Picture 6" descr="cid:89287C75-786F-401E-9DCD-BEECEAF5BB3F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2092b-7f6e-4782-981a-0a17311766c0" descr="cid:89287C75-786F-401E-9DCD-BEECEAF5BB3F@la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As seen from front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5" name="Picture 5" descr="cid:8109F654-9F97-4343-9546-BE4442D8F8C8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b06aa7-e6a6-4511-adfc-51108dc21ffa" descr="cid:8109F654-9F97-4343-9546-BE4442D8F8C8@la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Back of frame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4" name="Picture 4" descr="cid:0B72756E-CA36-4FEF-8A39-06E5B4A8E4A5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156e82-a070-4e2c-9e0c-5e8755cd7e3b" descr="cid:0B72756E-CA36-4FEF-8A39-06E5B4A8E4A5@la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Reverse of bottom layer of glass '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underpainted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>'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3" name="Picture 3" descr="cid:5C8E5D10-822A-4F91-B7D0-6B6F78278D24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8d26d3-57e9-48c1-bd8a-34556414b538" descr="cid:5C8E5D10-822A-4F91-B7D0-6B6F78278D24@la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Front view of rear sheet of glass showing 'underpainting'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2" name="Picture 2" descr="cid:32844519-347B-42E3-BC9A-B988A16FB020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7e7ed7-97bc-4597-893a-16d5766d295e" descr="cid:32844519-347B-42E3-BC9A-B988A16FB020@lan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Reverse of glass plate photo with colour applied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noProof/>
          <w:sz w:val="18"/>
          <w:szCs w:val="18"/>
        </w:rPr>
        <w:lastRenderedPageBreak/>
        <w:drawing>
          <wp:inline distT="0" distB="0" distL="0" distR="0">
            <wp:extent cx="4038600" cy="6076950"/>
            <wp:effectExtent l="0" t="0" r="0" b="0"/>
            <wp:docPr id="1" name="Picture 1" descr="cid:B2C15268-5A6F-4A1E-A7AF-6F6866B22C0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b2c7a2-d231-4fce-8f94-c762638921ae" descr="cid:B2C15268-5A6F-4A1E-A7AF-6F6866B22C0A@lan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7B" w:rsidRDefault="001E6C7B" w:rsidP="001E6C7B">
      <w:pPr>
        <w:rPr>
          <w:rFonts w:eastAsia="Times New Roman"/>
        </w:rPr>
      </w:pPr>
      <w:r>
        <w:rPr>
          <w:rFonts w:ascii="Helvetica" w:eastAsia="Times New Roman" w:hAnsi="Helvetica" w:cs="Helvetica"/>
          <w:sz w:val="18"/>
          <w:szCs w:val="18"/>
        </w:rPr>
        <w:t>View of the layered effect seen from front</w:t>
      </w:r>
    </w:p>
    <w:p w:rsidR="001E6C7B" w:rsidRDefault="001E6C7B" w:rsidP="001E6C7B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sz w:val="18"/>
          <w:szCs w:val="18"/>
        </w:rPr>
        <w:t> </w:t>
      </w:r>
    </w:p>
    <w:p w:rsidR="001E6C7B" w:rsidRDefault="001E6C7B" w:rsidP="001E6C7B">
      <w:pPr>
        <w:rPr>
          <w:rFonts w:ascii="Helvetica" w:eastAsia="Times New Roman" w:hAnsi="Helvetica" w:cs="Helvetica"/>
          <w:sz w:val="18"/>
          <w:szCs w:val="18"/>
        </w:rPr>
      </w:pPr>
    </w:p>
    <w:p w:rsidR="000A3BF7" w:rsidRDefault="000A3BF7">
      <w:bookmarkStart w:id="0" w:name="_GoBack"/>
      <w:bookmarkEnd w:id="0"/>
    </w:p>
    <w:sectPr w:rsidR="000A3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7B"/>
    <w:rsid w:val="000A3BF7"/>
    <w:rsid w:val="001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C7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7B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C7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7B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109F654-9F97-4343-9546-BE4442D8F8C8@lan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5C8E5D10-822A-4F91-B7D0-6B6F78278D24@la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B2C15268-5A6F-4A1E-A7AF-6F6866B22C0A@lan" TargetMode="External"/><Relationship Id="rId1" Type="http://schemas.openxmlformats.org/officeDocument/2006/relationships/styles" Target="styles.xml"/><Relationship Id="rId6" Type="http://schemas.openxmlformats.org/officeDocument/2006/relationships/image" Target="cid:89287C75-786F-401E-9DCD-BEECEAF5BB3F@lan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0B72756E-CA36-4FEF-8A39-06E5B4A8E4A5@l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32844519-347B-42E3-BC9A-B988A16FB020@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BC092FAE</Template>
  <TotalTime>0</TotalTime>
  <Pages>6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Reynolds</dc:creator>
  <cp:lastModifiedBy>Keith Reynolds</cp:lastModifiedBy>
  <cp:revision>1</cp:revision>
  <dcterms:created xsi:type="dcterms:W3CDTF">2014-01-14T13:39:00Z</dcterms:created>
  <dcterms:modified xsi:type="dcterms:W3CDTF">2014-01-14T13:39:00Z</dcterms:modified>
</cp:coreProperties>
</file>