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2" w:rsidRDefault="001C2C7A" w:rsidP="00EA54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4B0E5" wp14:editId="4FF2EC46">
                <wp:simplePos x="0" y="0"/>
                <wp:positionH relativeFrom="column">
                  <wp:posOffset>157480</wp:posOffset>
                </wp:positionH>
                <wp:positionV relativeFrom="paragraph">
                  <wp:posOffset>1365885</wp:posOffset>
                </wp:positionV>
                <wp:extent cx="9804400" cy="823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C03" w:rsidRDefault="00C90C03" w:rsidP="00EA5412">
                            <w:pPr>
                              <w:rPr>
                                <w:szCs w:val="52"/>
                              </w:rPr>
                            </w:pPr>
                          </w:p>
                          <w:p w:rsidR="00C90C03" w:rsidRDefault="00C90C03" w:rsidP="00EA5412">
                            <w:pPr>
                              <w:rPr>
                                <w:szCs w:val="52"/>
                              </w:rPr>
                            </w:pPr>
                          </w:p>
                          <w:p w:rsidR="00C90C03" w:rsidRDefault="00C90C03" w:rsidP="00EA5412">
                            <w:pPr>
                              <w:rPr>
                                <w:szCs w:val="52"/>
                              </w:rPr>
                            </w:pPr>
                          </w:p>
                          <w:p w:rsidR="00C90C03" w:rsidRPr="007D3EFD" w:rsidRDefault="00C90C03" w:rsidP="00EA5412">
                            <w:pPr>
                              <w:rPr>
                                <w:szCs w:val="52"/>
                              </w:rPr>
                            </w:pPr>
                            <w:r>
                              <w:rPr>
                                <w:szCs w:val="52"/>
                              </w:rPr>
                              <w:tab/>
                            </w:r>
                            <w:r>
                              <w:rPr>
                                <w:szCs w:val="52"/>
                              </w:rPr>
                              <w:tab/>
                            </w:r>
                            <w:r>
                              <w:rPr>
                                <w:szCs w:val="5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4pt;margin-top:107.55pt;width:772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tysg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" filled="f" stroked="f">
                <v:textbox>
                  <w:txbxContent>
                    <w:p w:rsidR="00C90C03" w:rsidRDefault="00C90C03" w:rsidP="00EA5412">
                      <w:pPr>
                        <w:rPr>
                          <w:szCs w:val="52"/>
                        </w:rPr>
                      </w:pPr>
                    </w:p>
                    <w:p w:rsidR="00C90C03" w:rsidRDefault="00C90C03" w:rsidP="00EA5412">
                      <w:pPr>
                        <w:rPr>
                          <w:szCs w:val="52"/>
                        </w:rPr>
                      </w:pPr>
                    </w:p>
                    <w:p w:rsidR="00C90C03" w:rsidRDefault="00C90C03" w:rsidP="00EA5412">
                      <w:pPr>
                        <w:rPr>
                          <w:szCs w:val="52"/>
                        </w:rPr>
                      </w:pPr>
                    </w:p>
                    <w:p w:rsidR="00C90C03" w:rsidRPr="007D3EFD" w:rsidRDefault="00C90C03" w:rsidP="00EA5412">
                      <w:pPr>
                        <w:rPr>
                          <w:szCs w:val="52"/>
                        </w:rPr>
                      </w:pPr>
                      <w:r>
                        <w:rPr>
                          <w:szCs w:val="52"/>
                        </w:rPr>
                        <w:tab/>
                      </w:r>
                      <w:r>
                        <w:rPr>
                          <w:szCs w:val="52"/>
                        </w:rPr>
                        <w:tab/>
                      </w:r>
                      <w:r>
                        <w:rPr>
                          <w:szCs w:val="5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90C03">
        <w:rPr>
          <w:noProof/>
          <w:lang w:eastAsia="en-GB"/>
        </w:rPr>
        <w:drawing>
          <wp:inline distT="0" distB="0" distL="0" distR="0" wp14:anchorId="73B7FA5A" wp14:editId="740C44B4">
            <wp:extent cx="789940" cy="1422400"/>
            <wp:effectExtent l="0" t="0" r="0" b="0"/>
            <wp:docPr id="151" name="Picture 151" descr="396px-Joan_of_arc_miniature_gr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396px-Joan_of_arc_miniature_grad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41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20E8F0C" wp14:editId="63929753">
            <wp:simplePos x="0" y="0"/>
            <wp:positionH relativeFrom="column">
              <wp:posOffset>6858000</wp:posOffset>
            </wp:positionH>
            <wp:positionV relativeFrom="paragraph">
              <wp:posOffset>0</wp:posOffset>
            </wp:positionV>
            <wp:extent cx="1021715" cy="1371600"/>
            <wp:effectExtent l="19050" t="0" r="6985" b="0"/>
            <wp:wrapNone/>
            <wp:docPr id="15" name="Picture 10" descr="Picture of Henry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of Henry VI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12">
        <w:rPr>
          <w:noProof/>
          <w:lang w:eastAsia="en-GB"/>
        </w:rPr>
        <w:drawing>
          <wp:anchor distT="0" distB="0" distL="95250" distR="95250" simplePos="0" relativeHeight="251662336" behindDoc="1" locked="0" layoutInCell="1" allowOverlap="0" wp14:anchorId="09C42E70" wp14:editId="463625A6">
            <wp:simplePos x="0" y="0"/>
            <wp:positionH relativeFrom="column">
              <wp:posOffset>8343900</wp:posOffset>
            </wp:positionH>
            <wp:positionV relativeFrom="line">
              <wp:posOffset>0</wp:posOffset>
            </wp:positionV>
            <wp:extent cx="1120775" cy="1371600"/>
            <wp:effectExtent l="19050" t="0" r="3175" b="0"/>
            <wp:wrapNone/>
            <wp:docPr id="14" name="Picture 9" descr="Elizabeth Wood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izabeth Woodv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12">
        <w:rPr>
          <w:noProof/>
          <w:lang w:eastAsia="en-GB"/>
        </w:rPr>
        <w:drawing>
          <wp:anchor distT="38100" distB="38100" distL="57150" distR="57150" simplePos="0" relativeHeight="251661312" behindDoc="0" locked="0" layoutInCell="1" allowOverlap="0" wp14:anchorId="264F3C87" wp14:editId="48D1DE1C">
            <wp:simplePos x="0" y="0"/>
            <wp:positionH relativeFrom="column">
              <wp:posOffset>7772400</wp:posOffset>
            </wp:positionH>
            <wp:positionV relativeFrom="line">
              <wp:posOffset>0</wp:posOffset>
            </wp:positionV>
            <wp:extent cx="533400" cy="1374775"/>
            <wp:effectExtent l="19050" t="0" r="0" b="0"/>
            <wp:wrapSquare wrapText="bothSides"/>
            <wp:docPr id="13" name="Picture 8" descr="Richard Neville, Earl of Salisbury, from the Earl of Warwick's Monument in Warwick Collegiat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chard Neville, Earl of Salisbury, from the Earl of Warwick's Monument in Warwick Collegiate Chur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12">
        <w:rPr>
          <w:noProof/>
          <w:lang w:eastAsia="en-GB"/>
        </w:rPr>
        <w:drawing>
          <wp:inline distT="0" distB="0" distL="0" distR="0">
            <wp:extent cx="801370" cy="1410970"/>
            <wp:effectExtent l="19050" t="0" r="0" b="0"/>
            <wp:docPr id="152" name="Picture 152" descr="514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51439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00" r="4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41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align>inside</wp:align>
            </wp:positionV>
            <wp:extent cx="895350" cy="1304925"/>
            <wp:effectExtent l="19050" t="0" r="0" b="0"/>
            <wp:wrapNone/>
            <wp:docPr id="12" name="Picture 11" descr="http://upload.wikimedia.org/wikipedia/commons/thumb/0/07/Edward_IV_Plantagenet.jpg/411px-Edward_IV_Plantage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0/07/Edward_IV_Plantagenet.jpg/411px-Edward_IV_Plantagenet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12">
        <w:rPr>
          <w:noProof/>
          <w:lang w:eastAsia="en-GB"/>
        </w:rPr>
        <w:drawing>
          <wp:inline distT="0" distB="0" distL="0" distR="0">
            <wp:extent cx="1072515" cy="1422400"/>
            <wp:effectExtent l="1905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412">
        <w:rPr>
          <w:noProof/>
          <w:lang w:eastAsia="en-GB"/>
        </w:rPr>
        <w:drawing>
          <wp:inline distT="0" distB="0" distL="0" distR="0">
            <wp:extent cx="1196340" cy="1410970"/>
            <wp:effectExtent l="19050" t="0" r="3810" b="0"/>
            <wp:docPr id="154" name="Picture 154" descr="ea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ear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412">
        <w:rPr>
          <w:noProof/>
          <w:lang w:eastAsia="en-GB"/>
        </w:rPr>
        <w:drawing>
          <wp:inline distT="0" distB="0" distL="0" distR="0">
            <wp:extent cx="1061085" cy="1410970"/>
            <wp:effectExtent l="19050" t="0" r="5715" b="0"/>
            <wp:docPr id="155" name="Picture 155" descr="mucklestone_window_queen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ucklestone_window_queen_1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412">
        <w:rPr>
          <w:noProof/>
          <w:lang w:eastAsia="en-GB"/>
        </w:rPr>
        <w:drawing>
          <wp:inline distT="0" distB="0" distL="0" distR="0">
            <wp:extent cx="1117600" cy="1410970"/>
            <wp:effectExtent l="19050" t="0" r="6350" b="0"/>
            <wp:docPr id="156" name="Picture 156" descr="image?id=90095&amp;rendTypeI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?id=90095&amp;rendTypeId=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412">
        <w:rPr>
          <w:noProof/>
          <w:lang w:eastAsia="en-GB"/>
        </w:rPr>
        <w:drawing>
          <wp:inline distT="0" distB="0" distL="0" distR="0">
            <wp:extent cx="959485" cy="1410970"/>
            <wp:effectExtent l="19050" t="0" r="0" b="0"/>
            <wp:docPr id="157" name="Picture 157" descr="411px-Edward_IV_Plantage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411px-Edward_IV_Plantagene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03" w:rsidRDefault="00C90C03"/>
    <w:p w:rsidR="00EA5412" w:rsidRDefault="00EA5412"/>
    <w:p w:rsidR="00EA5412" w:rsidRPr="00EA5412" w:rsidRDefault="001C2C7A" w:rsidP="00EA5412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The </w:t>
      </w:r>
      <w:proofErr w:type="spellStart"/>
      <w:r>
        <w:rPr>
          <w:b/>
          <w:sz w:val="32"/>
          <w:szCs w:val="32"/>
        </w:rPr>
        <w:t>Readeption</w:t>
      </w:r>
      <w:proofErr w:type="spellEnd"/>
      <w:r>
        <w:rPr>
          <w:b/>
          <w:sz w:val="32"/>
          <w:szCs w:val="32"/>
        </w:rPr>
        <w:t xml:space="preserve"> of Henry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120"/>
      </w:tblGrid>
      <w:tr w:rsidR="00EA5412" w:rsidRPr="00EA5412" w:rsidTr="00EA5412">
        <w:tc>
          <w:tcPr>
            <w:tcW w:w="959" w:type="dxa"/>
          </w:tcPr>
          <w:p w:rsidR="00EA5412" w:rsidRPr="00EA5412" w:rsidRDefault="00EA5412" w:rsidP="00EA5412">
            <w:pPr>
              <w:jc w:val="center"/>
              <w:rPr>
                <w:b/>
                <w:sz w:val="24"/>
                <w:szCs w:val="24"/>
              </w:rPr>
            </w:pPr>
            <w:r w:rsidRPr="00EA541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095" w:type="dxa"/>
          </w:tcPr>
          <w:p w:rsidR="00EA5412" w:rsidRPr="00EA5412" w:rsidRDefault="00EA5412" w:rsidP="00EA5412">
            <w:pPr>
              <w:jc w:val="center"/>
              <w:rPr>
                <w:b/>
                <w:sz w:val="24"/>
                <w:szCs w:val="24"/>
              </w:rPr>
            </w:pPr>
            <w:r w:rsidRPr="00EA5412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7120" w:type="dxa"/>
          </w:tcPr>
          <w:p w:rsidR="00EA5412" w:rsidRPr="00EA5412" w:rsidRDefault="00EA5412" w:rsidP="00EA5412">
            <w:pPr>
              <w:jc w:val="center"/>
              <w:rPr>
                <w:b/>
                <w:sz w:val="24"/>
                <w:szCs w:val="24"/>
              </w:rPr>
            </w:pPr>
            <w:r w:rsidRPr="00EA5412">
              <w:rPr>
                <w:b/>
                <w:sz w:val="24"/>
                <w:szCs w:val="24"/>
              </w:rPr>
              <w:t>Significance</w:t>
            </w:r>
          </w:p>
        </w:tc>
      </w:tr>
      <w:tr w:rsidR="00EA5412" w:rsidTr="00C90C03">
        <w:trPr>
          <w:trHeight w:val="1097"/>
        </w:trPr>
        <w:tc>
          <w:tcPr>
            <w:tcW w:w="959" w:type="dxa"/>
          </w:tcPr>
          <w:p w:rsidR="00EA5412" w:rsidRPr="00EA5412" w:rsidRDefault="00EA5412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A5412" w:rsidRDefault="00EA5412"/>
          <w:p w:rsidR="00EA5412" w:rsidRDefault="00EA5412"/>
          <w:p w:rsidR="00A455E4" w:rsidRDefault="00A455E4"/>
        </w:tc>
        <w:tc>
          <w:tcPr>
            <w:tcW w:w="7120" w:type="dxa"/>
          </w:tcPr>
          <w:p w:rsidR="00EA5412" w:rsidRDefault="00EA5412"/>
        </w:tc>
      </w:tr>
      <w:tr w:rsidR="00EA5412" w:rsidTr="00C90C03">
        <w:trPr>
          <w:trHeight w:val="1077"/>
        </w:trPr>
        <w:tc>
          <w:tcPr>
            <w:tcW w:w="959" w:type="dxa"/>
          </w:tcPr>
          <w:p w:rsidR="00EA5412" w:rsidRPr="00EA5412" w:rsidRDefault="00EA5412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A5412" w:rsidRDefault="00EA5412"/>
          <w:p w:rsidR="00EA5412" w:rsidRDefault="00EA5412"/>
        </w:tc>
        <w:tc>
          <w:tcPr>
            <w:tcW w:w="7120" w:type="dxa"/>
          </w:tcPr>
          <w:p w:rsidR="00EA5412" w:rsidRDefault="00EA5412"/>
        </w:tc>
      </w:tr>
      <w:tr w:rsidR="00EA5412" w:rsidTr="00C90C03">
        <w:trPr>
          <w:trHeight w:val="965"/>
        </w:trPr>
        <w:tc>
          <w:tcPr>
            <w:tcW w:w="959" w:type="dxa"/>
          </w:tcPr>
          <w:p w:rsidR="00EA5412" w:rsidRPr="00EA5412" w:rsidRDefault="00EA5412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A455E4" w:rsidRDefault="00A455E4"/>
          <w:p w:rsidR="00A455E4" w:rsidRDefault="00A455E4"/>
          <w:p w:rsidR="00A455E4" w:rsidRDefault="00A455E4"/>
        </w:tc>
        <w:tc>
          <w:tcPr>
            <w:tcW w:w="7120" w:type="dxa"/>
          </w:tcPr>
          <w:p w:rsidR="00EA5412" w:rsidRDefault="00EA5412"/>
        </w:tc>
      </w:tr>
      <w:tr w:rsidR="00C90C03" w:rsidTr="00C90C03">
        <w:trPr>
          <w:trHeight w:val="983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Pr="00C90C03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7120" w:type="dxa"/>
          </w:tcPr>
          <w:p w:rsidR="00C90C03" w:rsidRPr="00C90C03" w:rsidRDefault="00C90C03">
            <w:pPr>
              <w:rPr>
                <w:b/>
                <w:sz w:val="24"/>
                <w:szCs w:val="24"/>
              </w:rPr>
            </w:pPr>
          </w:p>
        </w:tc>
      </w:tr>
      <w:tr w:rsidR="00C90C03" w:rsidTr="00C90C03">
        <w:trPr>
          <w:trHeight w:val="983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Default="00C90C03"/>
        </w:tc>
        <w:tc>
          <w:tcPr>
            <w:tcW w:w="7120" w:type="dxa"/>
          </w:tcPr>
          <w:p w:rsidR="00C90C03" w:rsidRDefault="00C90C03"/>
        </w:tc>
      </w:tr>
      <w:tr w:rsidR="00EA5412" w:rsidTr="00C90C03">
        <w:trPr>
          <w:trHeight w:val="983"/>
        </w:trPr>
        <w:tc>
          <w:tcPr>
            <w:tcW w:w="959" w:type="dxa"/>
          </w:tcPr>
          <w:p w:rsidR="00EA5412" w:rsidRPr="00EA5412" w:rsidRDefault="00C90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095" w:type="dxa"/>
          </w:tcPr>
          <w:p w:rsidR="00A455E4" w:rsidRPr="00C90C03" w:rsidRDefault="00C90C03">
            <w:pPr>
              <w:rPr>
                <w:b/>
                <w:sz w:val="24"/>
                <w:szCs w:val="24"/>
              </w:rPr>
            </w:pPr>
            <w:r w:rsidRPr="00C90C03">
              <w:rPr>
                <w:b/>
                <w:sz w:val="24"/>
                <w:szCs w:val="24"/>
              </w:rPr>
              <w:t>Event</w:t>
            </w:r>
          </w:p>
          <w:p w:rsidR="00C90C03" w:rsidRPr="00C90C03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7120" w:type="dxa"/>
          </w:tcPr>
          <w:p w:rsidR="00EA5412" w:rsidRPr="00C90C03" w:rsidRDefault="00C90C03">
            <w:pPr>
              <w:rPr>
                <w:b/>
                <w:sz w:val="24"/>
                <w:szCs w:val="24"/>
              </w:rPr>
            </w:pPr>
            <w:r w:rsidRPr="00C90C03">
              <w:rPr>
                <w:b/>
                <w:sz w:val="24"/>
                <w:szCs w:val="24"/>
              </w:rPr>
              <w:t>Significance</w:t>
            </w:r>
          </w:p>
        </w:tc>
      </w:tr>
      <w:tr w:rsidR="00C90C03" w:rsidTr="00C90C03">
        <w:trPr>
          <w:trHeight w:val="983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Default="00C90C03"/>
        </w:tc>
        <w:tc>
          <w:tcPr>
            <w:tcW w:w="7120" w:type="dxa"/>
          </w:tcPr>
          <w:p w:rsidR="00C90C03" w:rsidRDefault="00C90C03"/>
        </w:tc>
      </w:tr>
      <w:tr w:rsidR="00C90C03" w:rsidTr="00C90C03">
        <w:trPr>
          <w:trHeight w:val="983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Default="00C90C03"/>
        </w:tc>
        <w:tc>
          <w:tcPr>
            <w:tcW w:w="7120" w:type="dxa"/>
          </w:tcPr>
          <w:p w:rsidR="00C90C03" w:rsidRDefault="00C90C03"/>
        </w:tc>
      </w:tr>
      <w:tr w:rsidR="00C90C03" w:rsidTr="00C90C03">
        <w:trPr>
          <w:trHeight w:val="983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Default="00C90C03"/>
        </w:tc>
        <w:tc>
          <w:tcPr>
            <w:tcW w:w="7120" w:type="dxa"/>
          </w:tcPr>
          <w:p w:rsidR="00C90C03" w:rsidRDefault="00C90C03"/>
        </w:tc>
      </w:tr>
      <w:tr w:rsidR="00C90C03" w:rsidTr="00C90C03">
        <w:trPr>
          <w:trHeight w:val="698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Default="00C90C03"/>
        </w:tc>
        <w:tc>
          <w:tcPr>
            <w:tcW w:w="7120" w:type="dxa"/>
          </w:tcPr>
          <w:p w:rsidR="00C90C03" w:rsidRDefault="00C90C03"/>
        </w:tc>
      </w:tr>
      <w:tr w:rsidR="00C90C03" w:rsidTr="00C90C03">
        <w:trPr>
          <w:trHeight w:val="699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Default="00C90C03"/>
        </w:tc>
        <w:tc>
          <w:tcPr>
            <w:tcW w:w="7120" w:type="dxa"/>
          </w:tcPr>
          <w:p w:rsidR="00C90C03" w:rsidRDefault="00C90C03"/>
        </w:tc>
      </w:tr>
      <w:tr w:rsidR="00C90C03" w:rsidTr="00C90C03">
        <w:trPr>
          <w:trHeight w:val="840"/>
        </w:trPr>
        <w:tc>
          <w:tcPr>
            <w:tcW w:w="959" w:type="dxa"/>
          </w:tcPr>
          <w:p w:rsidR="00C90C03" w:rsidRPr="00EA5412" w:rsidRDefault="00C90C03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C03" w:rsidRDefault="00C90C03"/>
        </w:tc>
        <w:tc>
          <w:tcPr>
            <w:tcW w:w="7120" w:type="dxa"/>
          </w:tcPr>
          <w:p w:rsidR="00C90C03" w:rsidRDefault="00C90C03"/>
        </w:tc>
      </w:tr>
    </w:tbl>
    <w:p w:rsidR="00EA5412" w:rsidRDefault="00EA5412" w:rsidP="00C90C03">
      <w:bookmarkStart w:id="0" w:name="_GoBack"/>
      <w:bookmarkEnd w:id="0"/>
    </w:p>
    <w:sectPr w:rsidR="00EA5412" w:rsidSect="00EA54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2"/>
    <w:rsid w:val="001C2C7A"/>
    <w:rsid w:val="004D2E3A"/>
    <w:rsid w:val="008910EC"/>
    <w:rsid w:val="00A455E4"/>
    <w:rsid w:val="00BF5908"/>
    <w:rsid w:val="00C90C03"/>
    <w:rsid w:val="00CE1417"/>
    <w:rsid w:val="00DC7C39"/>
    <w:rsid w:val="00EA5412"/>
    <w:rsid w:val="00F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richmond.gov.uk/royal_henryvi.jpg" TargetMode="External"/><Relationship Id="rId12" Type="http://schemas.openxmlformats.org/officeDocument/2006/relationships/image" Target="http://upload.wikimedia.org/wikipedia/commons/thumb/0/07/Edward_IV_Plantagenet.jpg/411px-Edward_IV_Plantagenet.jpg" TargetMode="External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866414C1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</dc:creator>
  <cp:lastModifiedBy>Alex Winfrow</cp:lastModifiedBy>
  <cp:revision>2</cp:revision>
  <cp:lastPrinted>2012-11-09T08:01:00Z</cp:lastPrinted>
  <dcterms:created xsi:type="dcterms:W3CDTF">2012-11-28T14:38:00Z</dcterms:created>
  <dcterms:modified xsi:type="dcterms:W3CDTF">2012-11-28T14:38:00Z</dcterms:modified>
</cp:coreProperties>
</file>