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4F" w:rsidRDefault="007F4219" w:rsidP="00EC5B4F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E82D8" wp14:editId="25CE6B57">
                <wp:simplePos x="0" y="0"/>
                <wp:positionH relativeFrom="column">
                  <wp:posOffset>1905000</wp:posOffset>
                </wp:positionH>
                <wp:positionV relativeFrom="paragraph">
                  <wp:posOffset>-704850</wp:posOffset>
                </wp:positionV>
                <wp:extent cx="1543050" cy="1691005"/>
                <wp:effectExtent l="0" t="0" r="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69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B4F" w:rsidRDefault="007F4219">
                            <w:r w:rsidRPr="0099353D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95B4809" wp14:editId="7DE757BC">
                                  <wp:extent cx="1205230" cy="1749867"/>
                                  <wp:effectExtent l="0" t="0" r="0" b="3175"/>
                                  <wp:docPr id="7" name="Picture 7" descr="http://www.tudorplace.com.ar/images/HenryVIII12.jpg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tudorplace.com.ar/images/HenryVIII12.jpg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5230" cy="17498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0pt;margin-top:-55.5pt;width:121.5pt;height:13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" stroked="f">
                <v:textbox>
                  <w:txbxContent>
                    <w:p w:rsidR="00EC5B4F" w:rsidRDefault="007F4219">
                      <w:r w:rsidRPr="0099353D">
                        <w:drawing>
                          <wp:inline distT="0" distB="0" distL="0" distR="0" wp14:anchorId="395B4809" wp14:editId="7DE757BC">
                            <wp:extent cx="1205230" cy="1749867"/>
                            <wp:effectExtent l="0" t="0" r="0" b="3175"/>
                            <wp:docPr id="7" name="Picture 7" descr="http://www.tudorplace.com.ar/images/HenryVIII12.jpg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tudorplace.com.ar/images/HenryVIII12.jpg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5230" cy="17498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4224DB" wp14:editId="5E8CA9E4">
                <wp:simplePos x="0" y="0"/>
                <wp:positionH relativeFrom="column">
                  <wp:posOffset>3686176</wp:posOffset>
                </wp:positionH>
                <wp:positionV relativeFrom="paragraph">
                  <wp:posOffset>-752475</wp:posOffset>
                </wp:positionV>
                <wp:extent cx="2794000" cy="2133600"/>
                <wp:effectExtent l="0" t="0" r="635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53D" w:rsidRDefault="007F4219">
                            <w:r w:rsidRPr="007F421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458E6B9" wp14:editId="11984F5B">
                                  <wp:extent cx="2619820" cy="1638300"/>
                                  <wp:effectExtent l="0" t="0" r="9525" b="0"/>
                                  <wp:docPr id="8" name="Picture 8" descr="http://artsandsciences.colorado.edu/ctp/wp-content/uploads/2015/02/Malcolm-X-right.jpg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artsandsciences.colorado.edu/ctp/wp-content/uploads/2015/02/Malcolm-X-right.jpg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7067" cy="16428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0.25pt;margin-top:-59.25pt;width:220pt;height:16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" stroked="f">
                <v:textbox>
                  <w:txbxContent>
                    <w:p w:rsidR="0099353D" w:rsidRDefault="007F4219">
                      <w:r w:rsidRPr="007F4219">
                        <w:drawing>
                          <wp:inline distT="0" distB="0" distL="0" distR="0" wp14:anchorId="7458E6B9" wp14:editId="11984F5B">
                            <wp:extent cx="2619820" cy="1638300"/>
                            <wp:effectExtent l="0" t="0" r="9525" b="0"/>
                            <wp:docPr id="8" name="Picture 8" descr="http://artsandsciences.colorado.edu/ctp/wp-content/uploads/2015/02/Malcolm-X-right.jpg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artsandsciences.colorado.edu/ctp/wp-content/uploads/2015/02/Malcolm-X-right.jpg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7067" cy="16428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5B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75E50" wp14:editId="19B9F64F">
                <wp:simplePos x="0" y="0"/>
                <wp:positionH relativeFrom="column">
                  <wp:posOffset>-715645</wp:posOffset>
                </wp:positionH>
                <wp:positionV relativeFrom="paragraph">
                  <wp:posOffset>-842645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B4F" w:rsidRDefault="00EC5B4F">
                            <w:r w:rsidRPr="00EC5B4F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855FC5A" wp14:editId="55BECAEE">
                                  <wp:extent cx="2159881" cy="14763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3548" cy="14788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56.35pt;margin-top:-66.3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" stroked="f">
                <v:textbox style="mso-fit-shape-to-text:t">
                  <w:txbxContent>
                    <w:p w:rsidR="00EC5B4F" w:rsidRDefault="00EC5B4F">
                      <w:r w:rsidRPr="00EC5B4F">
                        <w:drawing>
                          <wp:inline distT="0" distB="0" distL="0" distR="0" wp14:anchorId="3855FC5A" wp14:editId="55BECAEE">
                            <wp:extent cx="2159881" cy="14763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3548" cy="14788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C5B4F" w:rsidRDefault="00EC5B4F" w:rsidP="00EC5B4F">
      <w:pPr>
        <w:jc w:val="center"/>
      </w:pPr>
    </w:p>
    <w:p w:rsidR="00EC5B4F" w:rsidRDefault="00EC5B4F" w:rsidP="00EC5B4F">
      <w:pPr>
        <w:jc w:val="center"/>
      </w:pPr>
    </w:p>
    <w:p w:rsidR="0099353D" w:rsidRDefault="0099353D" w:rsidP="00EC5B4F">
      <w:pPr>
        <w:jc w:val="center"/>
      </w:pPr>
    </w:p>
    <w:p w:rsidR="0099353D" w:rsidRDefault="0099353D" w:rsidP="00EC5B4F">
      <w:pPr>
        <w:jc w:val="center"/>
      </w:pPr>
    </w:p>
    <w:p w:rsidR="00EC5B4F" w:rsidRPr="0099353D" w:rsidRDefault="00EC5B4F" w:rsidP="00EC5B4F">
      <w:pPr>
        <w:jc w:val="center"/>
        <w:rPr>
          <w:b/>
          <w:sz w:val="36"/>
          <w:szCs w:val="36"/>
        </w:rPr>
      </w:pPr>
      <w:r w:rsidRPr="0099353D">
        <w:rPr>
          <w:b/>
          <w:sz w:val="36"/>
          <w:szCs w:val="36"/>
        </w:rPr>
        <w:t>Democracy and Dictators Library Search</w:t>
      </w:r>
    </w:p>
    <w:p w:rsidR="00EC5B4F" w:rsidRDefault="00EC5B4F"/>
    <w:p w:rsidR="00995F86" w:rsidRDefault="00CD2D4E">
      <w:pPr>
        <w:rPr>
          <w:sz w:val="24"/>
          <w:szCs w:val="24"/>
        </w:rPr>
      </w:pPr>
      <w:r>
        <w:rPr>
          <w:sz w:val="24"/>
          <w:szCs w:val="24"/>
        </w:rPr>
        <w:t xml:space="preserve">1: Go to the magazine rack &amp; </w:t>
      </w:r>
      <w:r w:rsidR="00407D48">
        <w:rPr>
          <w:sz w:val="24"/>
          <w:szCs w:val="24"/>
        </w:rPr>
        <w:t xml:space="preserve">find an article which is relevant to the content of the Democracy and Dictators history course. You can use </w:t>
      </w:r>
      <w:r w:rsidR="00407D48" w:rsidRPr="00407D48">
        <w:rPr>
          <w:i/>
          <w:sz w:val="24"/>
          <w:szCs w:val="24"/>
        </w:rPr>
        <w:t>History Today</w:t>
      </w:r>
      <w:r w:rsidR="00407D48">
        <w:rPr>
          <w:sz w:val="24"/>
          <w:szCs w:val="24"/>
        </w:rPr>
        <w:t xml:space="preserve">, </w:t>
      </w:r>
      <w:r w:rsidR="00407D48" w:rsidRPr="00407D48">
        <w:rPr>
          <w:i/>
          <w:sz w:val="24"/>
          <w:szCs w:val="24"/>
        </w:rPr>
        <w:t xml:space="preserve">The History Magazine </w:t>
      </w:r>
      <w:r w:rsidR="00407D48">
        <w:rPr>
          <w:sz w:val="24"/>
          <w:szCs w:val="24"/>
        </w:rPr>
        <w:t xml:space="preserve">or </w:t>
      </w:r>
      <w:r w:rsidR="00407D48" w:rsidRPr="00407D48">
        <w:rPr>
          <w:i/>
          <w:sz w:val="24"/>
          <w:szCs w:val="24"/>
        </w:rPr>
        <w:t>The Historian.</w:t>
      </w:r>
      <w:r w:rsidR="00407D48">
        <w:rPr>
          <w:sz w:val="24"/>
          <w:szCs w:val="24"/>
        </w:rPr>
        <w:t xml:space="preserve"> </w:t>
      </w:r>
    </w:p>
    <w:p w:rsidR="00CD2D4E" w:rsidRDefault="00CD2D4E">
      <w:pPr>
        <w:rPr>
          <w:sz w:val="24"/>
          <w:szCs w:val="24"/>
        </w:rPr>
      </w:pPr>
      <w:r>
        <w:rPr>
          <w:sz w:val="24"/>
          <w:szCs w:val="24"/>
        </w:rPr>
        <w:t>Note the name of the journal, which issue, author &amp; title.</w:t>
      </w:r>
    </w:p>
    <w:p w:rsidR="00CD2D4E" w:rsidRPr="0099353D" w:rsidRDefault="00CD2D4E">
      <w:pPr>
        <w:rPr>
          <w:sz w:val="24"/>
          <w:szCs w:val="24"/>
        </w:rPr>
      </w:pPr>
    </w:p>
    <w:p w:rsidR="0099353D" w:rsidRDefault="0099353D"/>
    <w:p w:rsidR="00CD2D4E" w:rsidRDefault="00CD2D4E"/>
    <w:p w:rsidR="00CD2D4E" w:rsidRDefault="00CD2D4E">
      <w:bookmarkStart w:id="0" w:name="_GoBack"/>
      <w:bookmarkEnd w:id="0"/>
    </w:p>
    <w:p w:rsidR="00EC5B4F" w:rsidRPr="0099353D" w:rsidRDefault="00EC5B4F">
      <w:pPr>
        <w:rPr>
          <w:b/>
          <w:sz w:val="28"/>
          <w:szCs w:val="28"/>
        </w:rPr>
      </w:pPr>
      <w:r w:rsidRPr="0099353D">
        <w:rPr>
          <w:b/>
          <w:sz w:val="28"/>
          <w:szCs w:val="28"/>
        </w:rPr>
        <w:t>Find the German History section</w:t>
      </w:r>
      <w:r w:rsidR="00407D48">
        <w:rPr>
          <w:b/>
          <w:sz w:val="28"/>
          <w:szCs w:val="28"/>
        </w:rPr>
        <w:t xml:space="preserve">. </w:t>
      </w:r>
    </w:p>
    <w:p w:rsidR="00EC5B4F" w:rsidRDefault="00EC5B4F"/>
    <w:p w:rsidR="00EC5B4F" w:rsidRPr="0099353D" w:rsidRDefault="00EC5B4F">
      <w:pPr>
        <w:rPr>
          <w:sz w:val="24"/>
          <w:szCs w:val="24"/>
        </w:rPr>
      </w:pPr>
      <w:r w:rsidRPr="0099353D">
        <w:rPr>
          <w:sz w:val="24"/>
          <w:szCs w:val="24"/>
        </w:rPr>
        <w:t xml:space="preserve">2: What does the picture on page 37 of </w:t>
      </w:r>
      <w:r w:rsidRPr="0099353D">
        <w:rPr>
          <w:i/>
          <w:sz w:val="24"/>
          <w:szCs w:val="24"/>
        </w:rPr>
        <w:t xml:space="preserve">Hitler, appeasement and the road to war </w:t>
      </w:r>
      <w:r w:rsidRPr="0099353D">
        <w:rPr>
          <w:sz w:val="24"/>
          <w:szCs w:val="24"/>
        </w:rPr>
        <w:t>by Graham Darby show?</w:t>
      </w:r>
    </w:p>
    <w:p w:rsidR="00EC5B4F" w:rsidRPr="0099353D" w:rsidRDefault="00EC5B4F">
      <w:pPr>
        <w:rPr>
          <w:sz w:val="24"/>
          <w:szCs w:val="24"/>
        </w:rPr>
      </w:pPr>
    </w:p>
    <w:p w:rsidR="00EC5B4F" w:rsidRPr="0099353D" w:rsidRDefault="00EC5B4F">
      <w:pPr>
        <w:rPr>
          <w:sz w:val="24"/>
          <w:szCs w:val="24"/>
        </w:rPr>
      </w:pPr>
      <w:r w:rsidRPr="0099353D">
        <w:rPr>
          <w:sz w:val="24"/>
          <w:szCs w:val="24"/>
        </w:rPr>
        <w:t>3: Find the name of a book by Christopher Browning.</w:t>
      </w:r>
    </w:p>
    <w:p w:rsidR="00EC5B4F" w:rsidRDefault="00EC5B4F"/>
    <w:p w:rsidR="00EC5B4F" w:rsidRPr="0099353D" w:rsidRDefault="00EC5B4F">
      <w:pPr>
        <w:rPr>
          <w:b/>
          <w:sz w:val="28"/>
          <w:szCs w:val="28"/>
        </w:rPr>
      </w:pPr>
      <w:r w:rsidRPr="0099353D">
        <w:rPr>
          <w:b/>
          <w:sz w:val="28"/>
          <w:szCs w:val="28"/>
        </w:rPr>
        <w:t>Find the Tudor History section</w:t>
      </w:r>
    </w:p>
    <w:p w:rsidR="00EC5B4F" w:rsidRDefault="00EC5B4F"/>
    <w:p w:rsidR="00EC5B4F" w:rsidRPr="0099353D" w:rsidRDefault="00EC5B4F">
      <w:pPr>
        <w:rPr>
          <w:sz w:val="24"/>
          <w:szCs w:val="24"/>
        </w:rPr>
      </w:pPr>
      <w:r w:rsidRPr="0099353D">
        <w:rPr>
          <w:sz w:val="24"/>
          <w:szCs w:val="24"/>
        </w:rPr>
        <w:t xml:space="preserve">4: What does the picture show on page 100 of </w:t>
      </w:r>
      <w:r w:rsidRPr="0099353D">
        <w:rPr>
          <w:i/>
          <w:sz w:val="24"/>
          <w:szCs w:val="24"/>
        </w:rPr>
        <w:t>The Early Tudor</w:t>
      </w:r>
      <w:r w:rsidRPr="0099353D">
        <w:rPr>
          <w:sz w:val="24"/>
          <w:szCs w:val="24"/>
        </w:rPr>
        <w:t xml:space="preserve">s </w:t>
      </w:r>
      <w:r w:rsidR="00CD2D4E">
        <w:rPr>
          <w:sz w:val="24"/>
          <w:szCs w:val="24"/>
        </w:rPr>
        <w:t xml:space="preserve">by Rogerson </w:t>
      </w:r>
      <w:proofErr w:type="spellStart"/>
      <w:r w:rsidR="00CD2D4E">
        <w:rPr>
          <w:sz w:val="24"/>
          <w:szCs w:val="24"/>
        </w:rPr>
        <w:t>Ellsmore</w:t>
      </w:r>
      <w:proofErr w:type="spellEnd"/>
      <w:r w:rsidR="00CD2D4E">
        <w:rPr>
          <w:sz w:val="24"/>
          <w:szCs w:val="24"/>
        </w:rPr>
        <w:t xml:space="preserve"> and Hudson?</w:t>
      </w:r>
    </w:p>
    <w:sectPr w:rsidR="00EC5B4F" w:rsidRPr="009935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4F"/>
    <w:rsid w:val="00407D48"/>
    <w:rsid w:val="007F4219"/>
    <w:rsid w:val="00896BFD"/>
    <w:rsid w:val="0099353D"/>
    <w:rsid w:val="00B4272A"/>
    <w:rsid w:val="00CD2D4E"/>
    <w:rsid w:val="00EC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hyperlink" Target="http://www.google.co.uk/url?sa=i&amp;rct=j&amp;q=&amp;esrc=s&amp;source=images&amp;cd=&amp;cad=rja&amp;uact=8&amp;ved=0CAcQjRxqFQoTCIHRmMPb2scCFYXtFAodN_IAew&amp;url=http%3A%2F%2Fwww.tudorplace.com.ar%2FaboutHenryVIII.htm&amp;psig=AFQjCNFgQMQuncsybRvD8qayDFPvfgFqLQ&amp;ust=1441364543827229" TargetMode="External"/><Relationship Id="rId12" Type="http://schemas.openxmlformats.org/officeDocument/2006/relationships/image" Target="media/image20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oogle.co.uk/url?sa=i&amp;rct=j&amp;q=&amp;esrc=s&amp;source=images&amp;cd=&amp;cad=rja&amp;uact=8&amp;ved=0CAcQjRxqFQoTCJ-N1JPc2scCFQs7FAodo3cJZg&amp;url=http%3A%2F%2Fartsandsciences.colorado.edu%2Fctp%2F2015%2F02%2Frussell-kirk-on-malcolm-x%2F&amp;psig=AFQjCNEBLWcXU9gftv7PrvY-fvS_q0TvzA&amp;ust=1441364718873698" TargetMode="External"/><Relationship Id="rId5" Type="http://schemas.openxmlformats.org/officeDocument/2006/relationships/hyperlink" Target="http://www.google.co.uk/url?sa=i&amp;rct=j&amp;q=&amp;esrc=s&amp;source=images&amp;cd=&amp;cad=rja&amp;uact=8&amp;ved=0CAcQjRxqFQoTCIHRmMPb2scCFYXtFAodN_IAew&amp;url=http://www.tudorplace.com.ar/aboutHenryVIII.htm&amp;psig=AFQjCNFgQMQuncsybRvD8qayDFPvfgFqLQ&amp;ust=1441364543827229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url?sa=i&amp;rct=j&amp;q=&amp;esrc=s&amp;source=images&amp;cd=&amp;cad=rja&amp;uact=8&amp;ved=0CAcQjRxqFQoTCJ-N1JPc2scCFQs7FAodo3cJZg&amp;url=http://artsandsciences.colorado.edu/ctp/2015/02/russell-kirk-on-malcolm-x/&amp;psig=AFQjCNEBLWcXU9gftv7PrvY-fvS_q0TvzA&amp;ust=1441364718873698" TargetMode="External"/><Relationship Id="rId14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FE3D5A16</Template>
  <TotalTime>1</TotalTime>
  <Pages>1</Pages>
  <Words>92</Words>
  <Characters>528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Winfrow</dc:creator>
  <cp:lastModifiedBy>Anthony Kirby</cp:lastModifiedBy>
  <cp:revision>2</cp:revision>
  <dcterms:created xsi:type="dcterms:W3CDTF">2015-09-04T10:26:00Z</dcterms:created>
  <dcterms:modified xsi:type="dcterms:W3CDTF">2015-09-04T10:26:00Z</dcterms:modified>
</cp:coreProperties>
</file>