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BC" w:rsidRDefault="0061789C" w:rsidP="0061789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Revise Henry VIII 1529 – 1547 – the </w:t>
      </w:r>
      <w:proofErr w:type="spellStart"/>
      <w:r>
        <w:rPr>
          <w:b/>
          <w:sz w:val="28"/>
          <w:szCs w:val="28"/>
        </w:rPr>
        <w:t>Henrician</w:t>
      </w:r>
      <w:proofErr w:type="spellEnd"/>
      <w:r>
        <w:rPr>
          <w:b/>
          <w:sz w:val="28"/>
          <w:szCs w:val="28"/>
        </w:rPr>
        <w:t xml:space="preserve"> reformation</w:t>
      </w:r>
    </w:p>
    <w:p w:rsidR="0061789C" w:rsidRPr="0061789C" w:rsidRDefault="0061789C">
      <w:pPr>
        <w:rPr>
          <w:sz w:val="28"/>
          <w:szCs w:val="28"/>
        </w:rPr>
      </w:pPr>
      <w:r>
        <w:rPr>
          <w:sz w:val="28"/>
          <w:szCs w:val="28"/>
        </w:rPr>
        <w:t>(The questions below are from OCR text books and we will consider them in this revision session).</w:t>
      </w:r>
    </w:p>
    <w:p w:rsidR="0061789C" w:rsidRPr="00924222" w:rsidRDefault="0061789C" w:rsidP="006178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924222">
        <w:rPr>
          <w:bCs/>
          <w:sz w:val="28"/>
          <w:szCs w:val="28"/>
        </w:rPr>
        <w:t xml:space="preserve">How far was the Church in England in need of reform in 1529? </w:t>
      </w:r>
    </w:p>
    <w:p w:rsidR="0061789C" w:rsidRPr="00924222" w:rsidRDefault="0061789C" w:rsidP="006178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924222">
        <w:rPr>
          <w:rFonts w:cs="Arial"/>
          <w:bCs/>
          <w:color w:val="000000"/>
          <w:sz w:val="28"/>
          <w:szCs w:val="28"/>
        </w:rPr>
        <w:t xml:space="preserve">Assess the reasons for the break with Rome. </w:t>
      </w:r>
    </w:p>
    <w:p w:rsidR="0061789C" w:rsidRPr="00924222" w:rsidRDefault="0061789C" w:rsidP="006178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924222">
        <w:rPr>
          <w:bCs/>
          <w:sz w:val="28"/>
          <w:szCs w:val="28"/>
        </w:rPr>
        <w:t>Assess the reasons for opposition to the religious changes during the reign of Henry VIII.</w:t>
      </w:r>
    </w:p>
    <w:p w:rsidR="0061789C" w:rsidRPr="00924222" w:rsidRDefault="0061789C" w:rsidP="006178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924222">
        <w:rPr>
          <w:rFonts w:cs="Arial"/>
          <w:bCs/>
          <w:color w:val="000000"/>
          <w:sz w:val="28"/>
          <w:szCs w:val="28"/>
        </w:rPr>
        <w:t xml:space="preserve">How important was Thomas Cromwell in influencing religious policy in the 1530s? </w:t>
      </w:r>
    </w:p>
    <w:p w:rsidR="0061789C" w:rsidRPr="00924222" w:rsidRDefault="0061789C" w:rsidP="006178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924222">
        <w:rPr>
          <w:rFonts w:cs="Arial-BoldMT"/>
          <w:bCs/>
          <w:sz w:val="28"/>
          <w:szCs w:val="28"/>
        </w:rPr>
        <w:t>How serious was opposition to Henry VIII’s religious charges?</w:t>
      </w:r>
    </w:p>
    <w:p w:rsidR="0061789C" w:rsidRPr="00924222" w:rsidRDefault="0061789C" w:rsidP="006178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924222">
        <w:rPr>
          <w:rFonts w:cs="Arial-BoldMT"/>
          <w:bCs/>
          <w:sz w:val="28"/>
          <w:szCs w:val="28"/>
        </w:rPr>
        <w:t>How far did the religious changes in Henry VIII’s reign make England Protestant?</w:t>
      </w:r>
    </w:p>
    <w:p w:rsidR="0061789C" w:rsidRPr="00924222" w:rsidRDefault="0061789C" w:rsidP="006178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924222">
        <w:rPr>
          <w:rFonts w:cs="Arial-BoldMT"/>
          <w:bCs/>
          <w:sz w:val="28"/>
          <w:szCs w:val="28"/>
        </w:rPr>
        <w:t>How effective was Henry VIII’s government at overcoming opposition to its religious changes?</w:t>
      </w:r>
    </w:p>
    <w:p w:rsidR="0061789C" w:rsidRDefault="0061789C">
      <w:pPr>
        <w:rPr>
          <w:b/>
          <w:sz w:val="28"/>
          <w:szCs w:val="28"/>
        </w:rPr>
      </w:pPr>
    </w:p>
    <w:p w:rsidR="0061789C" w:rsidRPr="009B29CC" w:rsidRDefault="0061789C">
      <w:pPr>
        <w:rPr>
          <w:b/>
          <w:sz w:val="24"/>
          <w:szCs w:val="24"/>
        </w:rPr>
      </w:pPr>
      <w:r>
        <w:rPr>
          <w:b/>
          <w:sz w:val="28"/>
          <w:szCs w:val="28"/>
        </w:rPr>
        <w:t>How far was the Church of England in need of reform in 1529?</w:t>
      </w:r>
      <w:r w:rsidR="009B29CC">
        <w:rPr>
          <w:b/>
          <w:sz w:val="28"/>
          <w:szCs w:val="28"/>
        </w:rPr>
        <w:t xml:space="preserve"> </w:t>
      </w:r>
      <w:r w:rsidR="009B29CC">
        <w:rPr>
          <w:b/>
          <w:sz w:val="24"/>
          <w:szCs w:val="24"/>
        </w:rPr>
        <w:t>(</w:t>
      </w:r>
      <w:proofErr w:type="gramStart"/>
      <w:r w:rsidR="009B29CC">
        <w:rPr>
          <w:b/>
          <w:sz w:val="24"/>
          <w:szCs w:val="24"/>
        </w:rPr>
        <w:t>slides</w:t>
      </w:r>
      <w:proofErr w:type="gramEnd"/>
      <w:r w:rsidR="009B29CC">
        <w:rPr>
          <w:b/>
          <w:sz w:val="24"/>
          <w:szCs w:val="24"/>
        </w:rPr>
        <w:t xml:space="preserve"> 2 – 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386"/>
      </w:tblGrid>
      <w:tr w:rsidR="0061789C" w:rsidTr="0061789C">
        <w:tc>
          <w:tcPr>
            <w:tcW w:w="4815" w:type="dxa"/>
          </w:tcPr>
          <w:p w:rsidR="0061789C" w:rsidRDefault="00617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Seriously in need of reform</w:t>
            </w:r>
          </w:p>
        </w:tc>
        <w:tc>
          <w:tcPr>
            <w:tcW w:w="5386" w:type="dxa"/>
          </w:tcPr>
          <w:p w:rsidR="0061789C" w:rsidRDefault="00617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Still loved and thriving</w:t>
            </w:r>
          </w:p>
        </w:tc>
      </w:tr>
      <w:tr w:rsidR="0061789C" w:rsidTr="0061789C">
        <w:tc>
          <w:tcPr>
            <w:tcW w:w="4815" w:type="dxa"/>
          </w:tcPr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  <w:p w:rsidR="0061789C" w:rsidRDefault="0061789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1789C" w:rsidRDefault="0061789C">
            <w:pPr>
              <w:rPr>
                <w:sz w:val="28"/>
                <w:szCs w:val="28"/>
              </w:rPr>
            </w:pPr>
          </w:p>
        </w:tc>
      </w:tr>
    </w:tbl>
    <w:p w:rsidR="0061789C" w:rsidRPr="009B29CC" w:rsidRDefault="0061789C">
      <w:pPr>
        <w:rPr>
          <w:sz w:val="24"/>
          <w:szCs w:val="24"/>
        </w:rPr>
      </w:pPr>
      <w:r w:rsidRPr="0061789C">
        <w:rPr>
          <w:b/>
          <w:sz w:val="28"/>
          <w:szCs w:val="28"/>
        </w:rPr>
        <w:lastRenderedPageBreak/>
        <w:t>Assess the reasons for the break with Rome</w:t>
      </w:r>
      <w:r w:rsidR="009B29CC">
        <w:rPr>
          <w:b/>
          <w:sz w:val="28"/>
          <w:szCs w:val="28"/>
        </w:rPr>
        <w:t xml:space="preserve"> </w:t>
      </w:r>
      <w:r w:rsidR="009B29CC">
        <w:rPr>
          <w:sz w:val="24"/>
          <w:szCs w:val="24"/>
        </w:rPr>
        <w:t>(slides 10 – 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A72A9" w:rsidTr="007A72A9">
        <w:tc>
          <w:tcPr>
            <w:tcW w:w="5228" w:type="dxa"/>
          </w:tcPr>
          <w:p w:rsidR="007A72A9" w:rsidRDefault="007A72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Reasons</w:t>
            </w:r>
          </w:p>
        </w:tc>
        <w:tc>
          <w:tcPr>
            <w:tcW w:w="5228" w:type="dxa"/>
          </w:tcPr>
          <w:p w:rsidR="007A72A9" w:rsidRDefault="007A72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important is this reason in causing the break with Rome</w:t>
            </w:r>
          </w:p>
        </w:tc>
      </w:tr>
      <w:tr w:rsidR="007A72A9" w:rsidTr="007A72A9">
        <w:tc>
          <w:tcPr>
            <w:tcW w:w="5228" w:type="dxa"/>
          </w:tcPr>
          <w:p w:rsidR="007A72A9" w:rsidRDefault="007A72A9" w:rsidP="007A72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Henry’s desire for a son</w:t>
            </w: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Pr="007A72A9" w:rsidRDefault="007A72A9" w:rsidP="007A72A9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7A72A9" w:rsidRDefault="007A72A9">
            <w:pPr>
              <w:rPr>
                <w:b/>
                <w:sz w:val="28"/>
                <w:szCs w:val="28"/>
              </w:rPr>
            </w:pPr>
          </w:p>
        </w:tc>
      </w:tr>
      <w:tr w:rsidR="007A72A9" w:rsidTr="007A72A9">
        <w:tc>
          <w:tcPr>
            <w:tcW w:w="5228" w:type="dxa"/>
          </w:tcPr>
          <w:p w:rsidR="007A72A9" w:rsidRDefault="007A72A9" w:rsidP="007A72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Clerical abuses and the need for reform.</w:t>
            </w: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Pr="007A72A9" w:rsidRDefault="007A72A9" w:rsidP="007A72A9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7A72A9" w:rsidRDefault="007A72A9">
            <w:pPr>
              <w:rPr>
                <w:b/>
                <w:sz w:val="28"/>
                <w:szCs w:val="28"/>
              </w:rPr>
            </w:pPr>
          </w:p>
        </w:tc>
      </w:tr>
      <w:tr w:rsidR="007A72A9" w:rsidTr="007A72A9">
        <w:tc>
          <w:tcPr>
            <w:tcW w:w="5228" w:type="dxa"/>
          </w:tcPr>
          <w:p w:rsidR="007A72A9" w:rsidRDefault="007A72A9" w:rsidP="007A72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Pope was not willing to give Henry a divorce</w:t>
            </w: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Pr="007A72A9" w:rsidRDefault="007A72A9" w:rsidP="007A72A9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7A72A9" w:rsidRDefault="007A72A9">
            <w:pPr>
              <w:rPr>
                <w:b/>
                <w:sz w:val="28"/>
                <w:szCs w:val="28"/>
              </w:rPr>
            </w:pPr>
          </w:p>
        </w:tc>
      </w:tr>
      <w:tr w:rsidR="007A72A9" w:rsidTr="007A72A9">
        <w:tc>
          <w:tcPr>
            <w:tcW w:w="5228" w:type="dxa"/>
          </w:tcPr>
          <w:p w:rsidR="007A72A9" w:rsidRDefault="007A72A9" w:rsidP="007A72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Henry realized he would have more control and therefore power if he became head of the church.</w:t>
            </w: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Pr="007A72A9" w:rsidRDefault="007A72A9" w:rsidP="007A72A9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7A72A9" w:rsidRDefault="007A72A9">
            <w:pPr>
              <w:rPr>
                <w:b/>
                <w:sz w:val="28"/>
                <w:szCs w:val="28"/>
              </w:rPr>
            </w:pPr>
          </w:p>
        </w:tc>
      </w:tr>
      <w:tr w:rsidR="007A72A9" w:rsidTr="007A72A9">
        <w:tc>
          <w:tcPr>
            <w:tcW w:w="5228" w:type="dxa"/>
          </w:tcPr>
          <w:p w:rsidR="007A72A9" w:rsidRDefault="007A72A9" w:rsidP="007A72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church was very rich and owned much land that Henry could take over and make himself very rich.</w:t>
            </w: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Default="007A72A9" w:rsidP="007A72A9">
            <w:pPr>
              <w:rPr>
                <w:b/>
                <w:sz w:val="28"/>
                <w:szCs w:val="28"/>
              </w:rPr>
            </w:pPr>
          </w:p>
          <w:p w:rsidR="007A72A9" w:rsidRPr="007A72A9" w:rsidRDefault="007A72A9" w:rsidP="007A72A9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7A72A9" w:rsidRDefault="007A72A9">
            <w:pPr>
              <w:rPr>
                <w:b/>
                <w:sz w:val="28"/>
                <w:szCs w:val="28"/>
              </w:rPr>
            </w:pPr>
          </w:p>
        </w:tc>
      </w:tr>
      <w:tr w:rsidR="009B29CC" w:rsidTr="007A72A9">
        <w:tc>
          <w:tcPr>
            <w:tcW w:w="5228" w:type="dxa"/>
          </w:tcPr>
          <w:p w:rsidR="009B29CC" w:rsidRDefault="009B29CC" w:rsidP="007A72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Cromwell</w:t>
            </w:r>
          </w:p>
          <w:p w:rsidR="009B29CC" w:rsidRDefault="009B29CC" w:rsidP="009B29CC">
            <w:pPr>
              <w:rPr>
                <w:b/>
                <w:sz w:val="28"/>
                <w:szCs w:val="28"/>
              </w:rPr>
            </w:pPr>
          </w:p>
          <w:p w:rsidR="009B29CC" w:rsidRDefault="009B29CC" w:rsidP="009B29CC">
            <w:pPr>
              <w:rPr>
                <w:b/>
                <w:sz w:val="28"/>
                <w:szCs w:val="28"/>
              </w:rPr>
            </w:pPr>
          </w:p>
          <w:p w:rsidR="009B29CC" w:rsidRDefault="009B29CC" w:rsidP="009B29CC">
            <w:pPr>
              <w:rPr>
                <w:b/>
                <w:sz w:val="28"/>
                <w:szCs w:val="28"/>
              </w:rPr>
            </w:pPr>
          </w:p>
          <w:p w:rsidR="009B29CC" w:rsidRPr="009B29CC" w:rsidRDefault="009B29CC" w:rsidP="009B29CC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9B29CC" w:rsidRDefault="009B29CC">
            <w:pPr>
              <w:rPr>
                <w:b/>
                <w:sz w:val="28"/>
                <w:szCs w:val="28"/>
              </w:rPr>
            </w:pPr>
          </w:p>
        </w:tc>
      </w:tr>
    </w:tbl>
    <w:p w:rsidR="009B29CC" w:rsidRDefault="0061789C" w:rsidP="007A72A9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Reasons for opposition and why there wasn’t more.</w:t>
      </w:r>
      <w:r w:rsidR="009B29CC">
        <w:rPr>
          <w:sz w:val="24"/>
          <w:szCs w:val="24"/>
        </w:rPr>
        <w:t xml:space="preserve"> (Slide 19)</w:t>
      </w:r>
    </w:p>
    <w:p w:rsidR="009B29CC" w:rsidRDefault="009B29CC" w:rsidP="007A72A9">
      <w:pPr>
        <w:spacing w:line="240" w:lineRule="auto"/>
        <w:rPr>
          <w:sz w:val="24"/>
          <w:szCs w:val="24"/>
        </w:rPr>
      </w:pPr>
    </w:p>
    <w:p w:rsidR="009B29CC" w:rsidRDefault="009B29CC" w:rsidP="007A72A9">
      <w:pPr>
        <w:spacing w:line="240" w:lineRule="auto"/>
        <w:rPr>
          <w:sz w:val="24"/>
          <w:szCs w:val="24"/>
        </w:rPr>
      </w:pPr>
    </w:p>
    <w:p w:rsidR="009B29CC" w:rsidRDefault="009B29CC" w:rsidP="007A72A9">
      <w:pPr>
        <w:spacing w:line="240" w:lineRule="auto"/>
        <w:rPr>
          <w:sz w:val="24"/>
          <w:szCs w:val="24"/>
        </w:rPr>
      </w:pPr>
    </w:p>
    <w:p w:rsidR="009B29CC" w:rsidRDefault="009B29CC" w:rsidP="007A72A9">
      <w:pPr>
        <w:spacing w:line="240" w:lineRule="auto"/>
        <w:rPr>
          <w:sz w:val="24"/>
          <w:szCs w:val="24"/>
        </w:rPr>
      </w:pPr>
    </w:p>
    <w:p w:rsidR="009B29CC" w:rsidRDefault="009B29CC" w:rsidP="007A72A9">
      <w:pPr>
        <w:spacing w:line="240" w:lineRule="auto"/>
        <w:rPr>
          <w:sz w:val="24"/>
          <w:szCs w:val="24"/>
        </w:rPr>
      </w:pPr>
    </w:p>
    <w:p w:rsidR="009B29CC" w:rsidRDefault="009B29CC" w:rsidP="007A72A9">
      <w:pPr>
        <w:spacing w:line="240" w:lineRule="auto"/>
        <w:rPr>
          <w:sz w:val="24"/>
          <w:szCs w:val="24"/>
        </w:rPr>
      </w:pPr>
    </w:p>
    <w:p w:rsidR="009B29CC" w:rsidRDefault="009B29CC" w:rsidP="007A72A9">
      <w:pPr>
        <w:spacing w:line="240" w:lineRule="auto"/>
        <w:rPr>
          <w:sz w:val="24"/>
          <w:szCs w:val="24"/>
        </w:rPr>
      </w:pPr>
    </w:p>
    <w:p w:rsidR="009B29CC" w:rsidRDefault="009B29CC" w:rsidP="007A72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Individual opposition (slide 20)</w:t>
      </w:r>
    </w:p>
    <w:p w:rsidR="009B29CC" w:rsidRDefault="009B29CC" w:rsidP="009B29C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Bishop Fisher</w:t>
      </w:r>
    </w:p>
    <w:p w:rsidR="009B29CC" w:rsidRDefault="009B29CC" w:rsidP="009B29CC">
      <w:pPr>
        <w:spacing w:line="240" w:lineRule="auto"/>
        <w:rPr>
          <w:sz w:val="24"/>
          <w:szCs w:val="24"/>
        </w:rPr>
      </w:pPr>
    </w:p>
    <w:p w:rsidR="009B29CC" w:rsidRDefault="009B29CC" w:rsidP="009B29CC">
      <w:pPr>
        <w:spacing w:line="240" w:lineRule="auto"/>
        <w:rPr>
          <w:sz w:val="24"/>
          <w:szCs w:val="24"/>
        </w:rPr>
      </w:pPr>
    </w:p>
    <w:p w:rsidR="009B29CC" w:rsidRDefault="009B29CC" w:rsidP="009B29C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Carthusians</w:t>
      </w:r>
    </w:p>
    <w:p w:rsidR="009B29CC" w:rsidRDefault="009B29CC" w:rsidP="009B29CC">
      <w:pPr>
        <w:spacing w:line="240" w:lineRule="auto"/>
        <w:rPr>
          <w:sz w:val="24"/>
          <w:szCs w:val="24"/>
        </w:rPr>
      </w:pPr>
    </w:p>
    <w:p w:rsidR="009B29CC" w:rsidRDefault="009B29CC" w:rsidP="009B29CC">
      <w:pPr>
        <w:spacing w:line="240" w:lineRule="auto"/>
        <w:rPr>
          <w:sz w:val="24"/>
          <w:szCs w:val="24"/>
        </w:rPr>
      </w:pPr>
    </w:p>
    <w:p w:rsidR="009B29CC" w:rsidRDefault="009B29CC" w:rsidP="009B29C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Mary  Barton</w:t>
      </w:r>
    </w:p>
    <w:p w:rsidR="009B29CC" w:rsidRDefault="009B29CC" w:rsidP="009B29CC">
      <w:pPr>
        <w:spacing w:line="240" w:lineRule="auto"/>
        <w:rPr>
          <w:sz w:val="24"/>
          <w:szCs w:val="24"/>
        </w:rPr>
      </w:pPr>
    </w:p>
    <w:p w:rsidR="009B29CC" w:rsidRDefault="009B29CC" w:rsidP="009B29CC">
      <w:pPr>
        <w:spacing w:line="240" w:lineRule="auto"/>
        <w:rPr>
          <w:sz w:val="24"/>
          <w:szCs w:val="24"/>
        </w:rPr>
      </w:pPr>
    </w:p>
    <w:p w:rsidR="009B29CC" w:rsidRDefault="009B29CC" w:rsidP="009B29C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Thomas More</w:t>
      </w:r>
    </w:p>
    <w:p w:rsidR="009B29CC" w:rsidRDefault="009B29CC" w:rsidP="009B29CC">
      <w:pPr>
        <w:spacing w:line="240" w:lineRule="auto"/>
        <w:rPr>
          <w:sz w:val="24"/>
          <w:szCs w:val="24"/>
        </w:rPr>
      </w:pPr>
    </w:p>
    <w:p w:rsidR="009B29CC" w:rsidRDefault="009B29CC" w:rsidP="009B29CC">
      <w:pPr>
        <w:spacing w:line="240" w:lineRule="auto"/>
        <w:rPr>
          <w:sz w:val="24"/>
          <w:szCs w:val="24"/>
        </w:rPr>
      </w:pPr>
    </w:p>
    <w:p w:rsidR="009B29CC" w:rsidRDefault="009B29CC" w:rsidP="009B29CC">
      <w:pPr>
        <w:spacing w:line="240" w:lineRule="auto"/>
        <w:rPr>
          <w:b/>
          <w:sz w:val="28"/>
          <w:szCs w:val="28"/>
        </w:rPr>
      </w:pPr>
    </w:p>
    <w:p w:rsidR="009B29CC" w:rsidRDefault="009B29CC" w:rsidP="009B29CC">
      <w:pPr>
        <w:spacing w:line="240" w:lineRule="auto"/>
        <w:rPr>
          <w:b/>
          <w:sz w:val="28"/>
          <w:szCs w:val="28"/>
        </w:rPr>
      </w:pPr>
    </w:p>
    <w:p w:rsidR="009B29CC" w:rsidRDefault="009B29CC" w:rsidP="009B29CC">
      <w:pPr>
        <w:spacing w:line="240" w:lineRule="auto"/>
        <w:rPr>
          <w:b/>
          <w:sz w:val="28"/>
          <w:szCs w:val="28"/>
        </w:rPr>
      </w:pPr>
    </w:p>
    <w:p w:rsidR="009B29CC" w:rsidRPr="009B29CC" w:rsidRDefault="009B29CC" w:rsidP="009B29C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How Henry and Cromwell kept control</w:t>
      </w:r>
    </w:p>
    <w:p w:rsidR="007A72A9" w:rsidRPr="007A72A9" w:rsidRDefault="007A72A9" w:rsidP="007A72A9">
      <w:pPr>
        <w:spacing w:line="240" w:lineRule="auto"/>
        <w:rPr>
          <w:sz w:val="24"/>
          <w:szCs w:val="24"/>
        </w:rPr>
      </w:pPr>
    </w:p>
    <w:p w:rsidR="007A72A9" w:rsidRDefault="009B29CC">
      <w:pPr>
        <w:rPr>
          <w:b/>
          <w:sz w:val="28"/>
          <w:szCs w:val="28"/>
        </w:rPr>
      </w:pPr>
      <w:r>
        <w:rPr>
          <w:b/>
          <w:sz w:val="28"/>
          <w:szCs w:val="28"/>
        </w:rPr>
        <w:t>Oaths</w:t>
      </w:r>
    </w:p>
    <w:p w:rsidR="009B29CC" w:rsidRDefault="009B29CC">
      <w:pPr>
        <w:rPr>
          <w:b/>
          <w:sz w:val="28"/>
          <w:szCs w:val="28"/>
        </w:rPr>
      </w:pPr>
    </w:p>
    <w:p w:rsidR="009B29CC" w:rsidRDefault="009B29CC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Terror</w:t>
      </w:r>
    </w:p>
    <w:p w:rsidR="009B29CC" w:rsidRDefault="009B29CC">
      <w:pPr>
        <w:rPr>
          <w:b/>
          <w:sz w:val="28"/>
          <w:szCs w:val="28"/>
        </w:rPr>
      </w:pPr>
    </w:p>
    <w:p w:rsidR="009B29CC" w:rsidRDefault="009B29CC">
      <w:pPr>
        <w:rPr>
          <w:b/>
          <w:sz w:val="28"/>
          <w:szCs w:val="28"/>
        </w:rPr>
      </w:pPr>
    </w:p>
    <w:p w:rsidR="007A72A9" w:rsidRDefault="007A72A9">
      <w:pPr>
        <w:rPr>
          <w:b/>
          <w:sz w:val="28"/>
          <w:szCs w:val="28"/>
        </w:rPr>
      </w:pPr>
    </w:p>
    <w:p w:rsidR="009B29CC" w:rsidRPr="00925141" w:rsidRDefault="009B29CC" w:rsidP="0092514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25141">
        <w:rPr>
          <w:b/>
          <w:sz w:val="28"/>
          <w:szCs w:val="28"/>
        </w:rPr>
        <w:lastRenderedPageBreak/>
        <w:t>How important was Thomas Cromwell in influenci</w:t>
      </w:r>
      <w:r w:rsidR="00925141" w:rsidRPr="00925141">
        <w:rPr>
          <w:b/>
          <w:sz w:val="28"/>
          <w:szCs w:val="28"/>
        </w:rPr>
        <w:t xml:space="preserve">ng religious policy in the 1530 </w:t>
      </w:r>
      <w:r w:rsidR="00925141" w:rsidRPr="00925141">
        <w:rPr>
          <w:sz w:val="28"/>
          <w:szCs w:val="28"/>
        </w:rPr>
        <w:t xml:space="preserve">Slides 22 </w:t>
      </w:r>
      <w:r w:rsidR="00925141">
        <w:rPr>
          <w:sz w:val="28"/>
          <w:szCs w:val="28"/>
        </w:rPr>
        <w:t>–</w:t>
      </w:r>
      <w:r w:rsidR="00925141" w:rsidRPr="00925141">
        <w:rPr>
          <w:sz w:val="28"/>
          <w:szCs w:val="28"/>
        </w:rPr>
        <w:t xml:space="preserve"> 27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34"/>
        <w:gridCol w:w="4802"/>
      </w:tblGrid>
      <w:tr w:rsidR="00A46A77" w:rsidTr="00925141">
        <w:tc>
          <w:tcPr>
            <w:tcW w:w="5228" w:type="dxa"/>
          </w:tcPr>
          <w:p w:rsidR="00A46A77" w:rsidRPr="00A46A77" w:rsidRDefault="00A46A77" w:rsidP="00A46A77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Explain that this action was</w:t>
            </w:r>
          </w:p>
        </w:tc>
        <w:tc>
          <w:tcPr>
            <w:tcW w:w="5228" w:type="dxa"/>
          </w:tcPr>
          <w:p w:rsidR="00A46A77" w:rsidRPr="00A46A77" w:rsidRDefault="00A46A77" w:rsidP="00925141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Impact</w:t>
            </w:r>
          </w:p>
        </w:tc>
      </w:tr>
      <w:tr w:rsidR="00925141" w:rsidTr="00925141">
        <w:tc>
          <w:tcPr>
            <w:tcW w:w="5228" w:type="dxa"/>
          </w:tcPr>
          <w:p w:rsidR="00925141" w:rsidRDefault="00925141" w:rsidP="0092514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Cromwell’s role as Vicegerent in spirituals</w:t>
            </w:r>
          </w:p>
          <w:p w:rsidR="00925141" w:rsidRDefault="00925141" w:rsidP="00925141">
            <w:pPr>
              <w:rPr>
                <w:sz w:val="24"/>
                <w:szCs w:val="24"/>
              </w:rPr>
            </w:pPr>
          </w:p>
          <w:p w:rsidR="00A46A77" w:rsidRDefault="00A46A77" w:rsidP="00925141">
            <w:pPr>
              <w:rPr>
                <w:sz w:val="24"/>
                <w:szCs w:val="24"/>
              </w:rPr>
            </w:pPr>
          </w:p>
          <w:p w:rsidR="00A46A77" w:rsidRDefault="00A46A77" w:rsidP="00925141">
            <w:pPr>
              <w:rPr>
                <w:sz w:val="24"/>
                <w:szCs w:val="24"/>
              </w:rPr>
            </w:pPr>
          </w:p>
          <w:p w:rsidR="00925141" w:rsidRPr="00925141" w:rsidRDefault="00925141" w:rsidP="00925141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925141" w:rsidRDefault="00925141" w:rsidP="0092514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46A77" w:rsidTr="00925141">
        <w:tc>
          <w:tcPr>
            <w:tcW w:w="5228" w:type="dxa"/>
          </w:tcPr>
          <w:p w:rsidR="00A46A77" w:rsidRDefault="00A46A77" w:rsidP="0092514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Valor</w:t>
            </w:r>
            <w:proofErr w:type="spellEnd"/>
            <w:r>
              <w:rPr>
                <w:sz w:val="24"/>
                <w:szCs w:val="24"/>
              </w:rPr>
              <w:t xml:space="preserve"> Ecclesiasticus</w:t>
            </w: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Pr="00A46A77" w:rsidRDefault="00A46A77" w:rsidP="00A46A7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A46A77" w:rsidRDefault="00A46A77" w:rsidP="0092514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46A77" w:rsidTr="00925141">
        <w:tc>
          <w:tcPr>
            <w:tcW w:w="5228" w:type="dxa"/>
          </w:tcPr>
          <w:p w:rsidR="00A46A77" w:rsidRDefault="00A46A77" w:rsidP="0092514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Visitations</w:t>
            </w: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Pr="00A46A77" w:rsidRDefault="00A46A77" w:rsidP="00A46A7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A46A77" w:rsidRDefault="00A46A77" w:rsidP="0092514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46A77" w:rsidTr="00925141">
        <w:tc>
          <w:tcPr>
            <w:tcW w:w="5228" w:type="dxa"/>
          </w:tcPr>
          <w:p w:rsidR="00A46A77" w:rsidRDefault="00A46A77" w:rsidP="0092514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 for dissolution of the smaller monasteries.</w:t>
            </w: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Pr="00A46A77" w:rsidRDefault="00A46A77" w:rsidP="00A46A7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A46A77" w:rsidRDefault="00A46A77" w:rsidP="0092514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46A77" w:rsidTr="00925141">
        <w:tc>
          <w:tcPr>
            <w:tcW w:w="5228" w:type="dxa"/>
          </w:tcPr>
          <w:p w:rsidR="00A46A77" w:rsidRDefault="00A46A77" w:rsidP="0092514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Dissolution</w:t>
            </w: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Pr="00A46A77" w:rsidRDefault="00A46A77" w:rsidP="00A46A7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A46A77" w:rsidRDefault="00A46A77" w:rsidP="0092514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46A77" w:rsidTr="00925141">
        <w:tc>
          <w:tcPr>
            <w:tcW w:w="5228" w:type="dxa"/>
          </w:tcPr>
          <w:p w:rsidR="00A46A77" w:rsidRDefault="00A46A77" w:rsidP="0092514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Cromwell’s injunctions</w:t>
            </w: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Default="00A46A77" w:rsidP="00A46A77">
            <w:pPr>
              <w:rPr>
                <w:sz w:val="24"/>
                <w:szCs w:val="24"/>
              </w:rPr>
            </w:pPr>
          </w:p>
          <w:p w:rsidR="00A46A77" w:rsidRPr="00A46A77" w:rsidRDefault="00A46A77" w:rsidP="00A46A77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A46A77" w:rsidRDefault="00A46A77" w:rsidP="0092514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5141" w:rsidTr="00925141">
        <w:tc>
          <w:tcPr>
            <w:tcW w:w="5228" w:type="dxa"/>
          </w:tcPr>
          <w:p w:rsidR="00925141" w:rsidRDefault="00925141" w:rsidP="0092514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 Articles (passed in 1536)</w:t>
            </w:r>
          </w:p>
          <w:p w:rsidR="00925141" w:rsidRDefault="00925141" w:rsidP="00925141">
            <w:pPr>
              <w:rPr>
                <w:sz w:val="24"/>
                <w:szCs w:val="24"/>
              </w:rPr>
            </w:pPr>
          </w:p>
          <w:p w:rsidR="00A46A77" w:rsidRDefault="00A46A77" w:rsidP="00925141">
            <w:pPr>
              <w:rPr>
                <w:sz w:val="24"/>
                <w:szCs w:val="24"/>
              </w:rPr>
            </w:pPr>
          </w:p>
          <w:p w:rsidR="00A46A77" w:rsidRDefault="00A46A77" w:rsidP="00925141">
            <w:pPr>
              <w:rPr>
                <w:sz w:val="24"/>
                <w:szCs w:val="24"/>
              </w:rPr>
            </w:pPr>
          </w:p>
          <w:p w:rsidR="00A46A77" w:rsidRDefault="00A46A77" w:rsidP="00925141">
            <w:pPr>
              <w:rPr>
                <w:sz w:val="24"/>
                <w:szCs w:val="24"/>
              </w:rPr>
            </w:pPr>
          </w:p>
          <w:p w:rsidR="00925141" w:rsidRPr="00925141" w:rsidRDefault="00925141" w:rsidP="00925141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925141" w:rsidRDefault="00925141" w:rsidP="0092514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925141" w:rsidRDefault="00925141" w:rsidP="00A46A77">
      <w:pPr>
        <w:rPr>
          <w:sz w:val="24"/>
          <w:szCs w:val="24"/>
        </w:rPr>
      </w:pPr>
    </w:p>
    <w:p w:rsidR="00A46A77" w:rsidRDefault="00A46A77" w:rsidP="00A46A77">
      <w:pPr>
        <w:rPr>
          <w:sz w:val="24"/>
          <w:szCs w:val="24"/>
        </w:rPr>
      </w:pPr>
    </w:p>
    <w:p w:rsidR="0071638A" w:rsidRPr="0071638A" w:rsidRDefault="0071638A" w:rsidP="0071638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71638A">
        <w:rPr>
          <w:b/>
          <w:sz w:val="28"/>
          <w:szCs w:val="28"/>
        </w:rPr>
        <w:t>How far did the religious changes in Henry VIII’s reign make England Protestant?</w:t>
      </w:r>
    </w:p>
    <w:p w:rsidR="0071638A" w:rsidRDefault="0071638A" w:rsidP="0071638A">
      <w:pPr>
        <w:pStyle w:val="ListParagraph"/>
        <w:rPr>
          <w:b/>
          <w:sz w:val="28"/>
          <w:szCs w:val="28"/>
        </w:rPr>
      </w:pPr>
    </w:p>
    <w:p w:rsidR="0071638A" w:rsidRDefault="0071638A" w:rsidP="0071638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After Cromwell’s fall there is seen to be a retreat from reform.  Henry never regarded himself as a Protestant.</w:t>
      </w:r>
    </w:p>
    <w:p w:rsidR="0071638A" w:rsidRDefault="0071638A" w:rsidP="0071638A">
      <w:pPr>
        <w:pStyle w:val="ListParagraph"/>
        <w:rPr>
          <w:b/>
          <w:sz w:val="28"/>
          <w:szCs w:val="28"/>
        </w:rPr>
      </w:pPr>
    </w:p>
    <w:p w:rsidR="0071638A" w:rsidRDefault="0071638A" w:rsidP="0071638A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60"/>
        <w:gridCol w:w="4876"/>
      </w:tblGrid>
      <w:tr w:rsidR="0071638A" w:rsidTr="0071638A">
        <w:tc>
          <w:tcPr>
            <w:tcW w:w="5228" w:type="dxa"/>
          </w:tcPr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Aspects of the Church that remained Catholic</w:t>
            </w:r>
          </w:p>
        </w:tc>
        <w:tc>
          <w:tcPr>
            <w:tcW w:w="5228" w:type="dxa"/>
          </w:tcPr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Aspects that became more Protestant.</w:t>
            </w:r>
          </w:p>
        </w:tc>
      </w:tr>
      <w:tr w:rsidR="0071638A" w:rsidTr="0071638A">
        <w:tc>
          <w:tcPr>
            <w:tcW w:w="5228" w:type="dxa"/>
          </w:tcPr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71638A" w:rsidRDefault="0071638A" w:rsidP="0071638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71638A" w:rsidRPr="0071638A" w:rsidRDefault="0071638A" w:rsidP="0071638A">
      <w:pPr>
        <w:pStyle w:val="ListParagraph"/>
        <w:rPr>
          <w:sz w:val="28"/>
          <w:szCs w:val="28"/>
        </w:rPr>
      </w:pPr>
    </w:p>
    <w:p w:rsidR="0071638A" w:rsidRDefault="0071638A" w:rsidP="0071638A">
      <w:pPr>
        <w:pStyle w:val="ListParagraph"/>
        <w:rPr>
          <w:b/>
          <w:sz w:val="28"/>
          <w:szCs w:val="28"/>
        </w:rPr>
      </w:pPr>
    </w:p>
    <w:p w:rsidR="0071638A" w:rsidRDefault="0071638A" w:rsidP="0071638A">
      <w:pPr>
        <w:pStyle w:val="ListParagraph"/>
        <w:rPr>
          <w:b/>
          <w:sz w:val="28"/>
          <w:szCs w:val="28"/>
        </w:rPr>
      </w:pPr>
    </w:p>
    <w:p w:rsidR="0071638A" w:rsidRDefault="0071638A" w:rsidP="0071638A">
      <w:pPr>
        <w:pStyle w:val="ListParagraph"/>
        <w:rPr>
          <w:b/>
          <w:sz w:val="28"/>
          <w:szCs w:val="28"/>
        </w:rPr>
      </w:pPr>
    </w:p>
    <w:p w:rsidR="0071638A" w:rsidRDefault="0071638A" w:rsidP="0071638A">
      <w:pPr>
        <w:pStyle w:val="ListParagraph"/>
        <w:rPr>
          <w:b/>
          <w:sz w:val="28"/>
          <w:szCs w:val="28"/>
        </w:rPr>
      </w:pPr>
    </w:p>
    <w:p w:rsidR="00A46A77" w:rsidRPr="00A46A77" w:rsidRDefault="0071638A" w:rsidP="00A46A7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</w:t>
      </w:r>
      <w:r w:rsidR="00A46A77" w:rsidRPr="00A46A77">
        <w:rPr>
          <w:b/>
          <w:sz w:val="28"/>
          <w:szCs w:val="28"/>
        </w:rPr>
        <w:t>ow serious was opposition to Henry VIII’s religious charges?</w:t>
      </w:r>
      <w:r w:rsidR="003711FA">
        <w:rPr>
          <w:b/>
          <w:sz w:val="28"/>
          <w:szCs w:val="28"/>
        </w:rPr>
        <w:t xml:space="preserve"> (slide 29 – 35)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02DA" w:rsidTr="004F02DA">
        <w:tc>
          <w:tcPr>
            <w:tcW w:w="5228" w:type="dxa"/>
          </w:tcPr>
          <w:p w:rsidR="004F02DA" w:rsidRDefault="004F02DA" w:rsidP="00A46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Resistance posed a threat</w:t>
            </w:r>
          </w:p>
        </w:tc>
        <w:tc>
          <w:tcPr>
            <w:tcW w:w="5228" w:type="dxa"/>
          </w:tcPr>
          <w:p w:rsidR="004F02DA" w:rsidRDefault="004F02DA" w:rsidP="00A46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There was limited threat from resistance</w:t>
            </w:r>
          </w:p>
        </w:tc>
      </w:tr>
      <w:tr w:rsidR="004F02DA" w:rsidTr="004F02DA">
        <w:tc>
          <w:tcPr>
            <w:tcW w:w="5228" w:type="dxa"/>
          </w:tcPr>
          <w:p w:rsidR="004F02DA" w:rsidRPr="004F02DA" w:rsidRDefault="004F02DA" w:rsidP="00A46A77">
            <w:pPr>
              <w:rPr>
                <w:sz w:val="24"/>
                <w:szCs w:val="24"/>
              </w:rPr>
            </w:pPr>
            <w:r w:rsidRPr="004F02DA">
              <w:rPr>
                <w:sz w:val="24"/>
                <w:szCs w:val="24"/>
              </w:rPr>
              <w:t xml:space="preserve">The rebels in the </w:t>
            </w:r>
            <w:proofErr w:type="spellStart"/>
            <w:r w:rsidRPr="004F02DA">
              <w:rPr>
                <w:sz w:val="24"/>
                <w:szCs w:val="24"/>
              </w:rPr>
              <w:t>PoG</w:t>
            </w:r>
            <w:proofErr w:type="spellEnd"/>
            <w:r w:rsidRPr="004F02DA">
              <w:rPr>
                <w:sz w:val="24"/>
                <w:szCs w:val="24"/>
              </w:rPr>
              <w:t xml:space="preserve"> had supporters from the nobility including Lords Darcy and Hussey.</w:t>
            </w:r>
          </w:p>
          <w:p w:rsidR="004F02DA" w:rsidRPr="004F02DA" w:rsidRDefault="004F02DA" w:rsidP="00A46A77">
            <w:pPr>
              <w:rPr>
                <w:sz w:val="24"/>
                <w:szCs w:val="24"/>
              </w:rPr>
            </w:pPr>
          </w:p>
          <w:p w:rsidR="004F02DA" w:rsidRPr="004F02DA" w:rsidRDefault="004F02DA" w:rsidP="00A46A77">
            <w:pPr>
              <w:rPr>
                <w:sz w:val="24"/>
                <w:szCs w:val="24"/>
              </w:rPr>
            </w:pPr>
            <w:r w:rsidRPr="004F02DA">
              <w:rPr>
                <w:sz w:val="24"/>
                <w:szCs w:val="24"/>
              </w:rPr>
              <w:t>They believed they would get foreign aid from Charles V.</w:t>
            </w:r>
          </w:p>
          <w:p w:rsidR="004F02DA" w:rsidRPr="004F02DA" w:rsidRDefault="004F02DA" w:rsidP="00A46A77">
            <w:pPr>
              <w:rPr>
                <w:sz w:val="24"/>
                <w:szCs w:val="24"/>
              </w:rPr>
            </w:pPr>
          </w:p>
          <w:p w:rsidR="004F02DA" w:rsidRPr="004F02DA" w:rsidRDefault="004F02DA" w:rsidP="00A46A77">
            <w:pPr>
              <w:rPr>
                <w:sz w:val="24"/>
                <w:szCs w:val="24"/>
              </w:rPr>
            </w:pPr>
            <w:r w:rsidRPr="004F02DA">
              <w:rPr>
                <w:sz w:val="24"/>
                <w:szCs w:val="24"/>
              </w:rPr>
              <w:t>Between 30,000 and 40,000 rebels met up and Henry’s army only had 8,000 men.</w:t>
            </w:r>
          </w:p>
          <w:p w:rsidR="004F02DA" w:rsidRPr="004F02DA" w:rsidRDefault="004F02DA" w:rsidP="00A46A77">
            <w:pPr>
              <w:rPr>
                <w:sz w:val="24"/>
                <w:szCs w:val="24"/>
              </w:rPr>
            </w:pPr>
          </w:p>
          <w:p w:rsidR="004F02DA" w:rsidRPr="004F02DA" w:rsidRDefault="004F02DA" w:rsidP="00A46A77">
            <w:pPr>
              <w:rPr>
                <w:sz w:val="20"/>
                <w:szCs w:val="20"/>
              </w:rPr>
            </w:pPr>
            <w:r w:rsidRPr="004F02DA">
              <w:rPr>
                <w:sz w:val="24"/>
                <w:szCs w:val="24"/>
              </w:rPr>
              <w:t>There was some sympathy for the rebels in the south</w:t>
            </w:r>
          </w:p>
        </w:tc>
        <w:tc>
          <w:tcPr>
            <w:tcW w:w="5228" w:type="dxa"/>
          </w:tcPr>
          <w:p w:rsidR="004F02DA" w:rsidRDefault="004F02DA" w:rsidP="00A4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Pilgrimage of Grace was confined to Yorkshire.</w:t>
            </w:r>
          </w:p>
          <w:p w:rsidR="004F02DA" w:rsidRDefault="004F02DA" w:rsidP="00A46A77">
            <w:pPr>
              <w:rPr>
                <w:sz w:val="24"/>
                <w:szCs w:val="24"/>
              </w:rPr>
            </w:pPr>
          </w:p>
          <w:p w:rsidR="004F02DA" w:rsidRDefault="004F02DA" w:rsidP="00A4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population at large and the rebels professed loyalty to the king (saying they wanted him to take on better advisers).</w:t>
            </w:r>
          </w:p>
          <w:p w:rsidR="004F02DA" w:rsidRDefault="004F02DA" w:rsidP="00A46A77">
            <w:pPr>
              <w:rPr>
                <w:sz w:val="24"/>
                <w:szCs w:val="24"/>
              </w:rPr>
            </w:pPr>
          </w:p>
          <w:p w:rsidR="004F02DA" w:rsidRDefault="004F02DA" w:rsidP="00A4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Treason Act of 1534 stamped out most potential opposition.</w:t>
            </w:r>
          </w:p>
          <w:p w:rsidR="004F02DA" w:rsidRDefault="004F02DA" w:rsidP="00A46A77">
            <w:pPr>
              <w:rPr>
                <w:sz w:val="24"/>
                <w:szCs w:val="24"/>
              </w:rPr>
            </w:pPr>
          </w:p>
          <w:p w:rsidR="004F02DA" w:rsidRPr="004F02DA" w:rsidRDefault="004F02DA" w:rsidP="00A4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Henry’s punishments including his readiness to enact the death penalty ensured that many potential rebels kept quiet.  Treason could be spoken as well as acted upon.</w:t>
            </w:r>
          </w:p>
        </w:tc>
      </w:tr>
    </w:tbl>
    <w:p w:rsidR="00A46A77" w:rsidRPr="00A46A77" w:rsidRDefault="00A46A77" w:rsidP="00A46A77">
      <w:pPr>
        <w:rPr>
          <w:b/>
          <w:sz w:val="28"/>
          <w:szCs w:val="28"/>
        </w:rPr>
      </w:pPr>
    </w:p>
    <w:sectPr w:rsidR="00A46A77" w:rsidRPr="00A46A77" w:rsidSect="00617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55"/>
    <w:multiLevelType w:val="hybridMultilevel"/>
    <w:tmpl w:val="FA669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D50BD"/>
    <w:multiLevelType w:val="hybridMultilevel"/>
    <w:tmpl w:val="35740B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B487B"/>
    <w:multiLevelType w:val="hybridMultilevel"/>
    <w:tmpl w:val="BA18C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808D5"/>
    <w:multiLevelType w:val="hybridMultilevel"/>
    <w:tmpl w:val="729A1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9C"/>
    <w:rsid w:val="003378BC"/>
    <w:rsid w:val="003711FA"/>
    <w:rsid w:val="004F02DA"/>
    <w:rsid w:val="0061789C"/>
    <w:rsid w:val="0071638A"/>
    <w:rsid w:val="007A72A9"/>
    <w:rsid w:val="00925141"/>
    <w:rsid w:val="009B29CC"/>
    <w:rsid w:val="00A46A77"/>
    <w:rsid w:val="00A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755D4-FFC6-4266-88BA-C0090551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89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1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6ABA8A42</Template>
  <TotalTime>1</TotalTime>
  <Pages>6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 Nixon</dc:creator>
  <cp:keywords/>
  <dc:description/>
  <cp:lastModifiedBy>Ruth M Nixon</cp:lastModifiedBy>
  <cp:revision>2</cp:revision>
  <dcterms:created xsi:type="dcterms:W3CDTF">2016-04-28T16:13:00Z</dcterms:created>
  <dcterms:modified xsi:type="dcterms:W3CDTF">2016-04-28T16:13:00Z</dcterms:modified>
</cp:coreProperties>
</file>