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55"/>
        <w:tblW w:w="14340" w:type="dxa"/>
        <w:tblLook w:val="04A0" w:firstRow="1" w:lastRow="0" w:firstColumn="1" w:lastColumn="0" w:noHBand="0" w:noVBand="1"/>
      </w:tblPr>
      <w:tblGrid>
        <w:gridCol w:w="7170"/>
        <w:gridCol w:w="7170"/>
      </w:tblGrid>
      <w:tr w:rsidR="00395A17" w:rsidTr="00395A17">
        <w:trPr>
          <w:trHeight w:val="4050"/>
        </w:trPr>
        <w:tc>
          <w:tcPr>
            <w:tcW w:w="7170" w:type="dxa"/>
          </w:tcPr>
          <w:p w:rsidR="00395A17" w:rsidRDefault="00FC6C1E" w:rsidP="00395A17">
            <w:r>
              <w:t>Increases in Henry’s power:</w:t>
            </w:r>
            <w:bookmarkStart w:id="0" w:name="_GoBack"/>
            <w:bookmarkEnd w:id="0"/>
          </w:p>
        </w:tc>
        <w:tc>
          <w:tcPr>
            <w:tcW w:w="7170" w:type="dxa"/>
          </w:tcPr>
          <w:p w:rsidR="00395A17" w:rsidRDefault="00FC6C1E" w:rsidP="00395A17">
            <w:r>
              <w:t>Changes in religion which were making England a more protestant country</w:t>
            </w:r>
            <w:r w:rsidR="0056468C">
              <w:t>:</w:t>
            </w:r>
          </w:p>
        </w:tc>
      </w:tr>
      <w:tr w:rsidR="00395A17" w:rsidTr="00395A17">
        <w:trPr>
          <w:trHeight w:val="3825"/>
        </w:trPr>
        <w:tc>
          <w:tcPr>
            <w:tcW w:w="7170" w:type="dxa"/>
          </w:tcPr>
          <w:p w:rsidR="00395A17" w:rsidRDefault="00FC6C1E" w:rsidP="00395A17">
            <w:r>
              <w:t>Financial gains for Henry</w:t>
            </w:r>
            <w:r w:rsidR="0056468C">
              <w:t>:</w:t>
            </w:r>
          </w:p>
        </w:tc>
        <w:tc>
          <w:tcPr>
            <w:tcW w:w="7170" w:type="dxa"/>
          </w:tcPr>
          <w:p w:rsidR="00395A17" w:rsidRDefault="00FC6C1E" w:rsidP="00395A17">
            <w:r>
              <w:t xml:space="preserve">Henry’s actions which showed he was still committed to aspects of </w:t>
            </w:r>
            <w:r w:rsidR="0056468C">
              <w:t>Catholicism:</w:t>
            </w:r>
          </w:p>
        </w:tc>
      </w:tr>
    </w:tbl>
    <w:p w:rsidR="00097D88" w:rsidRDefault="00FC6C1E" w:rsidP="00FC6C1E">
      <w:pPr>
        <w:jc w:val="center"/>
      </w:pPr>
      <w:r>
        <w:t xml:space="preserve">Using the reading </w:t>
      </w:r>
      <w:r w:rsidR="0056468C">
        <w:t>on the previous document on GOL</w:t>
      </w:r>
      <w:r w:rsidR="00EB024A">
        <w:t xml:space="preserve">, </w:t>
      </w:r>
      <w:r w:rsidR="0056468C">
        <w:t>make</w:t>
      </w:r>
      <w:r>
        <w:t xml:space="preserve"> a list of events or legal changes which show the following</w:t>
      </w:r>
      <w:r w:rsidR="0056468C">
        <w:t>:</w:t>
      </w:r>
      <w:r w:rsidR="00EB024A">
        <w:t xml:space="preserve"> (include dates in your evidence)</w:t>
      </w:r>
    </w:p>
    <w:sectPr w:rsidR="00097D88" w:rsidSect="00395A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17"/>
    <w:rsid w:val="00097D88"/>
    <w:rsid w:val="00395A17"/>
    <w:rsid w:val="0056468C"/>
    <w:rsid w:val="00EB024A"/>
    <w:rsid w:val="00F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D284B-A124-4B1E-983B-C5F085B6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BD086E2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Winfrow</dc:creator>
  <cp:keywords/>
  <dc:description/>
  <cp:lastModifiedBy>Alex Winfrow</cp:lastModifiedBy>
  <cp:revision>4</cp:revision>
  <dcterms:created xsi:type="dcterms:W3CDTF">2016-01-27T13:00:00Z</dcterms:created>
  <dcterms:modified xsi:type="dcterms:W3CDTF">2016-01-27T15:46:00Z</dcterms:modified>
</cp:coreProperties>
</file>