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826"/>
        <w:tblW w:w="0" w:type="auto"/>
        <w:tblLook w:val="04A0" w:firstRow="1" w:lastRow="0" w:firstColumn="1" w:lastColumn="0" w:noHBand="0" w:noVBand="1"/>
      </w:tblPr>
      <w:tblGrid>
        <w:gridCol w:w="1500"/>
        <w:gridCol w:w="2748"/>
        <w:gridCol w:w="1984"/>
        <w:gridCol w:w="2784"/>
      </w:tblGrid>
      <w:tr w:rsidR="004D0370" w:rsidTr="004D0370">
        <w:tc>
          <w:tcPr>
            <w:tcW w:w="9016" w:type="dxa"/>
            <w:gridSpan w:val="4"/>
          </w:tcPr>
          <w:p w:rsidR="004D0370" w:rsidRPr="004D0370" w:rsidRDefault="004D0370" w:rsidP="004D0370">
            <w:pPr>
              <w:jc w:val="center"/>
              <w:rPr>
                <w:b/>
                <w:sz w:val="36"/>
                <w:szCs w:val="36"/>
              </w:rPr>
            </w:pPr>
            <w:r w:rsidRPr="004D0370">
              <w:rPr>
                <w:b/>
                <w:sz w:val="36"/>
                <w:szCs w:val="36"/>
              </w:rPr>
              <w:t>Overall timeline of source topics for Unit 1 Mid Tudor Crisis</w:t>
            </w:r>
          </w:p>
        </w:tc>
      </w:tr>
      <w:tr w:rsidR="004D0370" w:rsidTr="004D0370">
        <w:tc>
          <w:tcPr>
            <w:tcW w:w="1500" w:type="dxa"/>
          </w:tcPr>
          <w:p w:rsidR="004D0370" w:rsidRDefault="004D0370" w:rsidP="004774AB">
            <w:r>
              <w:t>Date</w:t>
            </w:r>
          </w:p>
        </w:tc>
        <w:tc>
          <w:tcPr>
            <w:tcW w:w="2748" w:type="dxa"/>
          </w:tcPr>
          <w:p w:rsidR="004D0370" w:rsidRDefault="004D0370" w:rsidP="004774AB">
            <w:r>
              <w:t>Events</w:t>
            </w:r>
          </w:p>
        </w:tc>
        <w:tc>
          <w:tcPr>
            <w:tcW w:w="1984" w:type="dxa"/>
          </w:tcPr>
          <w:p w:rsidR="004D0370" w:rsidRDefault="004D0370" w:rsidP="004774AB">
            <w:r>
              <w:t>Issue which the event could be linked to in a source question</w:t>
            </w:r>
          </w:p>
        </w:tc>
        <w:tc>
          <w:tcPr>
            <w:tcW w:w="2784" w:type="dxa"/>
          </w:tcPr>
          <w:p w:rsidR="004D0370" w:rsidRDefault="004D0370" w:rsidP="004774AB">
            <w:r>
              <w:t>Explanation (How does this event link to each topic</w:t>
            </w:r>
            <w:r w:rsidR="00863B4A">
              <w:t>)</w:t>
            </w:r>
          </w:p>
        </w:tc>
      </w:tr>
      <w:tr w:rsidR="004D0370" w:rsidTr="004D0370">
        <w:trPr>
          <w:trHeight w:val="560"/>
        </w:trPr>
        <w:tc>
          <w:tcPr>
            <w:tcW w:w="1500" w:type="dxa"/>
          </w:tcPr>
          <w:p w:rsidR="004D0370" w:rsidRDefault="00582EC0" w:rsidP="00266633">
            <w:r>
              <w:t xml:space="preserve">Key Date: </w:t>
            </w:r>
            <w:r w:rsidR="004D0370">
              <w:t>1547</w:t>
            </w:r>
          </w:p>
        </w:tc>
        <w:tc>
          <w:tcPr>
            <w:tcW w:w="2748" w:type="dxa"/>
          </w:tcPr>
          <w:p w:rsidR="004D0370" w:rsidRDefault="00742D73" w:rsidP="004774AB">
            <w:r w:rsidRPr="00742D73">
              <w:t>Death of Henry VIII</w:t>
            </w:r>
          </w:p>
        </w:tc>
        <w:tc>
          <w:tcPr>
            <w:tcW w:w="1984" w:type="dxa"/>
          </w:tcPr>
          <w:p w:rsidR="004D0370" w:rsidRPr="00742D73" w:rsidRDefault="00742D73" w:rsidP="004774AB">
            <w:pPr>
              <w:rPr>
                <w:sz w:val="24"/>
                <w:szCs w:val="24"/>
              </w:rPr>
            </w:pPr>
            <w:r w:rsidRPr="00742D73">
              <w:rPr>
                <w:color w:val="FF0000"/>
                <w:sz w:val="24"/>
                <w:szCs w:val="24"/>
              </w:rPr>
              <w:t xml:space="preserve">Source Topic 1; The Stability of the Monarchy; </w:t>
            </w:r>
            <w:r w:rsidRPr="00742D73">
              <w:rPr>
                <w:color w:val="548DD4" w:themeColor="text2" w:themeTint="99"/>
                <w:sz w:val="24"/>
                <w:szCs w:val="24"/>
              </w:rPr>
              <w:t>Source Topic 2 Religious Change</w:t>
            </w:r>
          </w:p>
        </w:tc>
        <w:tc>
          <w:tcPr>
            <w:tcW w:w="2784" w:type="dxa"/>
          </w:tcPr>
          <w:p w:rsidR="004D0370" w:rsidRDefault="00BF4C4D" w:rsidP="004774AB">
            <w:r w:rsidRPr="00BF4C4D">
              <w:rPr>
                <w:color w:val="FF0000"/>
              </w:rPr>
              <w:t>Henry died while the country was still at war with Scotland</w:t>
            </w:r>
            <w:r w:rsidR="00AA2A3B">
              <w:rPr>
                <w:color w:val="FF0000"/>
              </w:rPr>
              <w:t>,</w:t>
            </w:r>
            <w:r w:rsidRPr="00BF4C4D">
              <w:rPr>
                <w:color w:val="FF0000"/>
              </w:rPr>
              <w:t xml:space="preserve"> leaving a minor in charge of the throne</w:t>
            </w:r>
            <w:r>
              <w:t xml:space="preserve">. </w:t>
            </w:r>
            <w:r w:rsidRPr="00BF4C4D">
              <w:rPr>
                <w:color w:val="FF0000"/>
              </w:rPr>
              <w:t>His handling of the factions at court allowed Somerset to take control against his wishes</w:t>
            </w:r>
            <w:r w:rsidRPr="00BF4C4D">
              <w:rPr>
                <w:color w:val="548DD4" w:themeColor="text2" w:themeTint="99"/>
              </w:rPr>
              <w:t>. Edward was a committed protestant something Henry had gone against in the last years of his reign</w:t>
            </w:r>
            <w:r w:rsidR="00AA2A3B">
              <w:rPr>
                <w:color w:val="548DD4" w:themeColor="text2" w:themeTint="99"/>
              </w:rPr>
              <w:t xml:space="preserve"> opening the door for religious change. </w:t>
            </w:r>
          </w:p>
        </w:tc>
      </w:tr>
      <w:tr w:rsidR="004D0370" w:rsidTr="004D0370">
        <w:trPr>
          <w:trHeight w:val="554"/>
        </w:trPr>
        <w:tc>
          <w:tcPr>
            <w:tcW w:w="1500" w:type="dxa"/>
          </w:tcPr>
          <w:p w:rsidR="004D0370" w:rsidRDefault="004D0370" w:rsidP="00266633">
            <w:r>
              <w:t>1548</w:t>
            </w:r>
          </w:p>
        </w:tc>
        <w:tc>
          <w:tcPr>
            <w:tcW w:w="2748" w:type="dxa"/>
          </w:tcPr>
          <w:p w:rsidR="004D0370" w:rsidRDefault="004D0370" w:rsidP="004774AB"/>
        </w:tc>
        <w:tc>
          <w:tcPr>
            <w:tcW w:w="1984" w:type="dxa"/>
          </w:tcPr>
          <w:p w:rsidR="004D0370" w:rsidRDefault="004D0370" w:rsidP="004774AB"/>
        </w:tc>
        <w:tc>
          <w:tcPr>
            <w:tcW w:w="2784" w:type="dxa"/>
          </w:tcPr>
          <w:p w:rsidR="004D0370" w:rsidRDefault="004D0370" w:rsidP="004774AB"/>
        </w:tc>
      </w:tr>
      <w:tr w:rsidR="004D0370" w:rsidTr="004D0370">
        <w:trPr>
          <w:trHeight w:val="562"/>
        </w:trPr>
        <w:tc>
          <w:tcPr>
            <w:tcW w:w="1500" w:type="dxa"/>
          </w:tcPr>
          <w:p w:rsidR="004D0370" w:rsidRDefault="004D0370" w:rsidP="00266633">
            <w:r>
              <w:t>1549</w:t>
            </w:r>
          </w:p>
        </w:tc>
        <w:tc>
          <w:tcPr>
            <w:tcW w:w="2748" w:type="dxa"/>
          </w:tcPr>
          <w:p w:rsidR="004D0370" w:rsidRDefault="004D0370" w:rsidP="004774AB"/>
        </w:tc>
        <w:tc>
          <w:tcPr>
            <w:tcW w:w="1984" w:type="dxa"/>
          </w:tcPr>
          <w:p w:rsidR="004D0370" w:rsidRDefault="004D0370" w:rsidP="004774AB"/>
        </w:tc>
        <w:tc>
          <w:tcPr>
            <w:tcW w:w="2784" w:type="dxa"/>
          </w:tcPr>
          <w:p w:rsidR="004D0370" w:rsidRDefault="004D0370" w:rsidP="004774AB"/>
        </w:tc>
      </w:tr>
      <w:tr w:rsidR="004D0370" w:rsidTr="004D0370">
        <w:trPr>
          <w:trHeight w:val="556"/>
        </w:trPr>
        <w:tc>
          <w:tcPr>
            <w:tcW w:w="1500" w:type="dxa"/>
          </w:tcPr>
          <w:p w:rsidR="004D0370" w:rsidRDefault="004D0370" w:rsidP="004774AB">
            <w:r>
              <w:t>1550</w:t>
            </w:r>
          </w:p>
        </w:tc>
        <w:tc>
          <w:tcPr>
            <w:tcW w:w="2748" w:type="dxa"/>
          </w:tcPr>
          <w:p w:rsidR="004D0370" w:rsidRDefault="004D0370" w:rsidP="004774AB"/>
        </w:tc>
        <w:tc>
          <w:tcPr>
            <w:tcW w:w="1984" w:type="dxa"/>
          </w:tcPr>
          <w:p w:rsidR="004D0370" w:rsidRDefault="004D0370" w:rsidP="004774AB"/>
        </w:tc>
        <w:tc>
          <w:tcPr>
            <w:tcW w:w="2784" w:type="dxa"/>
          </w:tcPr>
          <w:p w:rsidR="004D0370" w:rsidRDefault="004D0370" w:rsidP="004774AB"/>
        </w:tc>
      </w:tr>
      <w:tr w:rsidR="004D0370" w:rsidTr="004D0370">
        <w:trPr>
          <w:trHeight w:val="556"/>
        </w:trPr>
        <w:tc>
          <w:tcPr>
            <w:tcW w:w="1500" w:type="dxa"/>
          </w:tcPr>
          <w:p w:rsidR="004D0370" w:rsidRDefault="004D0370" w:rsidP="004774AB">
            <w:r>
              <w:t>1551</w:t>
            </w:r>
          </w:p>
        </w:tc>
        <w:tc>
          <w:tcPr>
            <w:tcW w:w="2748" w:type="dxa"/>
          </w:tcPr>
          <w:p w:rsidR="004D0370" w:rsidRDefault="004D0370" w:rsidP="004774AB"/>
        </w:tc>
        <w:tc>
          <w:tcPr>
            <w:tcW w:w="1984" w:type="dxa"/>
          </w:tcPr>
          <w:p w:rsidR="004D0370" w:rsidRDefault="004D0370" w:rsidP="004774AB"/>
        </w:tc>
        <w:tc>
          <w:tcPr>
            <w:tcW w:w="2784" w:type="dxa"/>
          </w:tcPr>
          <w:p w:rsidR="004D0370" w:rsidRDefault="004D0370" w:rsidP="004774AB"/>
        </w:tc>
      </w:tr>
      <w:tr w:rsidR="004D0370" w:rsidTr="004D0370">
        <w:trPr>
          <w:trHeight w:val="556"/>
        </w:trPr>
        <w:tc>
          <w:tcPr>
            <w:tcW w:w="1500" w:type="dxa"/>
          </w:tcPr>
          <w:p w:rsidR="004D0370" w:rsidRDefault="004D0370" w:rsidP="004774AB">
            <w:r>
              <w:t>1552</w:t>
            </w:r>
          </w:p>
        </w:tc>
        <w:tc>
          <w:tcPr>
            <w:tcW w:w="2748" w:type="dxa"/>
          </w:tcPr>
          <w:p w:rsidR="004D0370" w:rsidRDefault="004D0370" w:rsidP="004774AB"/>
        </w:tc>
        <w:tc>
          <w:tcPr>
            <w:tcW w:w="1984" w:type="dxa"/>
          </w:tcPr>
          <w:p w:rsidR="004D0370" w:rsidRDefault="004D0370" w:rsidP="004774AB"/>
        </w:tc>
        <w:tc>
          <w:tcPr>
            <w:tcW w:w="2784" w:type="dxa"/>
          </w:tcPr>
          <w:p w:rsidR="004D0370" w:rsidRDefault="004D0370" w:rsidP="004774AB"/>
        </w:tc>
      </w:tr>
      <w:tr w:rsidR="004D0370" w:rsidTr="004D0370">
        <w:trPr>
          <w:trHeight w:val="556"/>
        </w:trPr>
        <w:tc>
          <w:tcPr>
            <w:tcW w:w="1500" w:type="dxa"/>
          </w:tcPr>
          <w:p w:rsidR="004D0370" w:rsidRDefault="00582EC0" w:rsidP="004774AB">
            <w:r>
              <w:t>Key Date:</w:t>
            </w:r>
            <w:r w:rsidR="004D0370">
              <w:t>1553</w:t>
            </w:r>
          </w:p>
        </w:tc>
        <w:tc>
          <w:tcPr>
            <w:tcW w:w="2748" w:type="dxa"/>
          </w:tcPr>
          <w:p w:rsidR="004D0370" w:rsidRDefault="004D0370" w:rsidP="004774AB"/>
        </w:tc>
        <w:tc>
          <w:tcPr>
            <w:tcW w:w="1984" w:type="dxa"/>
          </w:tcPr>
          <w:p w:rsidR="004D0370" w:rsidRDefault="004D0370" w:rsidP="004774AB"/>
        </w:tc>
        <w:tc>
          <w:tcPr>
            <w:tcW w:w="2784" w:type="dxa"/>
          </w:tcPr>
          <w:p w:rsidR="004D0370" w:rsidRDefault="004D0370" w:rsidP="004774AB"/>
        </w:tc>
      </w:tr>
      <w:tr w:rsidR="004D0370" w:rsidTr="004D0370">
        <w:trPr>
          <w:trHeight w:val="556"/>
        </w:trPr>
        <w:tc>
          <w:tcPr>
            <w:tcW w:w="1500" w:type="dxa"/>
          </w:tcPr>
          <w:p w:rsidR="004D0370" w:rsidRDefault="004D0370" w:rsidP="004774AB">
            <w:r>
              <w:t>1554</w:t>
            </w:r>
          </w:p>
        </w:tc>
        <w:tc>
          <w:tcPr>
            <w:tcW w:w="2748" w:type="dxa"/>
          </w:tcPr>
          <w:p w:rsidR="004D0370" w:rsidRDefault="004D0370" w:rsidP="004774AB"/>
        </w:tc>
        <w:tc>
          <w:tcPr>
            <w:tcW w:w="1984" w:type="dxa"/>
          </w:tcPr>
          <w:p w:rsidR="004D0370" w:rsidRDefault="004D0370" w:rsidP="004774AB"/>
        </w:tc>
        <w:tc>
          <w:tcPr>
            <w:tcW w:w="2784" w:type="dxa"/>
          </w:tcPr>
          <w:p w:rsidR="004D0370" w:rsidRDefault="004D0370" w:rsidP="004774AB"/>
        </w:tc>
      </w:tr>
      <w:tr w:rsidR="004D0370" w:rsidTr="004D0370">
        <w:trPr>
          <w:trHeight w:val="556"/>
        </w:trPr>
        <w:tc>
          <w:tcPr>
            <w:tcW w:w="1500" w:type="dxa"/>
          </w:tcPr>
          <w:p w:rsidR="004D0370" w:rsidRDefault="004D0370" w:rsidP="004774AB">
            <w:r>
              <w:t>1555</w:t>
            </w:r>
          </w:p>
        </w:tc>
        <w:tc>
          <w:tcPr>
            <w:tcW w:w="2748" w:type="dxa"/>
          </w:tcPr>
          <w:p w:rsidR="004D0370" w:rsidRDefault="004D0370" w:rsidP="004774AB"/>
        </w:tc>
        <w:tc>
          <w:tcPr>
            <w:tcW w:w="1984" w:type="dxa"/>
          </w:tcPr>
          <w:p w:rsidR="004D0370" w:rsidRDefault="004D0370" w:rsidP="004774AB"/>
        </w:tc>
        <w:tc>
          <w:tcPr>
            <w:tcW w:w="2784" w:type="dxa"/>
          </w:tcPr>
          <w:p w:rsidR="004D0370" w:rsidRDefault="004D0370" w:rsidP="004774AB"/>
        </w:tc>
      </w:tr>
      <w:tr w:rsidR="004D0370" w:rsidTr="004D0370">
        <w:trPr>
          <w:trHeight w:val="556"/>
        </w:trPr>
        <w:tc>
          <w:tcPr>
            <w:tcW w:w="1500" w:type="dxa"/>
          </w:tcPr>
          <w:p w:rsidR="004D0370" w:rsidRDefault="004D0370" w:rsidP="004774AB">
            <w:r>
              <w:t>1556</w:t>
            </w:r>
          </w:p>
        </w:tc>
        <w:tc>
          <w:tcPr>
            <w:tcW w:w="2748" w:type="dxa"/>
          </w:tcPr>
          <w:p w:rsidR="004D0370" w:rsidRDefault="004D0370" w:rsidP="004774AB"/>
        </w:tc>
        <w:tc>
          <w:tcPr>
            <w:tcW w:w="1984" w:type="dxa"/>
          </w:tcPr>
          <w:p w:rsidR="004D0370" w:rsidRDefault="004D0370" w:rsidP="004774AB"/>
        </w:tc>
        <w:tc>
          <w:tcPr>
            <w:tcW w:w="2784" w:type="dxa"/>
          </w:tcPr>
          <w:p w:rsidR="004D0370" w:rsidRDefault="004D0370" w:rsidP="004774AB"/>
        </w:tc>
      </w:tr>
      <w:tr w:rsidR="004D0370" w:rsidTr="004D0370">
        <w:trPr>
          <w:trHeight w:val="556"/>
        </w:trPr>
        <w:tc>
          <w:tcPr>
            <w:tcW w:w="1500" w:type="dxa"/>
          </w:tcPr>
          <w:p w:rsidR="004D0370" w:rsidRDefault="004D0370" w:rsidP="004774AB">
            <w:r>
              <w:t>1557</w:t>
            </w:r>
          </w:p>
        </w:tc>
        <w:tc>
          <w:tcPr>
            <w:tcW w:w="2748" w:type="dxa"/>
          </w:tcPr>
          <w:p w:rsidR="004D0370" w:rsidRDefault="004D0370" w:rsidP="004774AB"/>
        </w:tc>
        <w:tc>
          <w:tcPr>
            <w:tcW w:w="1984" w:type="dxa"/>
          </w:tcPr>
          <w:p w:rsidR="004D0370" w:rsidRDefault="004D0370" w:rsidP="004774AB"/>
        </w:tc>
        <w:tc>
          <w:tcPr>
            <w:tcW w:w="2784" w:type="dxa"/>
          </w:tcPr>
          <w:p w:rsidR="004D0370" w:rsidRDefault="004D0370" w:rsidP="004774AB"/>
        </w:tc>
      </w:tr>
      <w:tr w:rsidR="004D0370" w:rsidTr="004D0370">
        <w:trPr>
          <w:trHeight w:val="556"/>
        </w:trPr>
        <w:tc>
          <w:tcPr>
            <w:tcW w:w="1500" w:type="dxa"/>
          </w:tcPr>
          <w:p w:rsidR="004D0370" w:rsidRDefault="00582EC0" w:rsidP="004774AB">
            <w:r>
              <w:t xml:space="preserve">Key Date: </w:t>
            </w:r>
            <w:r w:rsidR="004D0370">
              <w:t>1558</w:t>
            </w:r>
          </w:p>
        </w:tc>
        <w:tc>
          <w:tcPr>
            <w:tcW w:w="2748" w:type="dxa"/>
          </w:tcPr>
          <w:p w:rsidR="004D0370" w:rsidRDefault="004D0370" w:rsidP="004774AB"/>
        </w:tc>
        <w:tc>
          <w:tcPr>
            <w:tcW w:w="1984" w:type="dxa"/>
          </w:tcPr>
          <w:p w:rsidR="004D0370" w:rsidRDefault="004D0370" w:rsidP="004774AB"/>
        </w:tc>
        <w:tc>
          <w:tcPr>
            <w:tcW w:w="2784" w:type="dxa"/>
          </w:tcPr>
          <w:p w:rsidR="004D0370" w:rsidRDefault="004D0370" w:rsidP="004774AB"/>
        </w:tc>
      </w:tr>
    </w:tbl>
    <w:p w:rsidR="00266633" w:rsidRDefault="00266633" w:rsidP="004774AB">
      <w:pPr>
        <w:jc w:val="center"/>
        <w:rPr>
          <w:b/>
          <w:sz w:val="32"/>
          <w:szCs w:val="32"/>
        </w:rPr>
      </w:pPr>
    </w:p>
    <w:p w:rsidR="007E59B0" w:rsidRDefault="007E59B0" w:rsidP="004774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Instructions:</w:t>
      </w:r>
    </w:p>
    <w:p w:rsidR="00623E00" w:rsidRPr="00BF4C4D" w:rsidRDefault="007E59B0" w:rsidP="007E59B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Put the following events </w:t>
      </w:r>
      <w:r w:rsidR="00010755">
        <w:rPr>
          <w:b/>
          <w:sz w:val="32"/>
          <w:szCs w:val="32"/>
        </w:rPr>
        <w:t xml:space="preserve">in the correct order and </w:t>
      </w:r>
      <w:r>
        <w:rPr>
          <w:b/>
          <w:sz w:val="32"/>
          <w:szCs w:val="32"/>
        </w:rPr>
        <w:t>next to the correct dates on the timeline</w:t>
      </w:r>
      <w:r w:rsidR="00266633">
        <w:rPr>
          <w:b/>
          <w:sz w:val="32"/>
          <w:szCs w:val="32"/>
        </w:rPr>
        <w:t>.</w:t>
      </w:r>
      <w:r w:rsidR="00742D73">
        <w:rPr>
          <w:b/>
          <w:sz w:val="32"/>
          <w:szCs w:val="32"/>
        </w:rPr>
        <w:t xml:space="preserve"> In column 3 link your event to one or more of the 3 topics</w:t>
      </w:r>
      <w:r w:rsidRPr="00266633">
        <w:rPr>
          <w:b/>
          <w:sz w:val="32"/>
          <w:szCs w:val="32"/>
        </w:rPr>
        <w:t>:</w:t>
      </w:r>
      <w:r w:rsidR="00266633" w:rsidRPr="00266633">
        <w:rPr>
          <w:b/>
          <w:sz w:val="32"/>
          <w:szCs w:val="32"/>
        </w:rPr>
        <w:t xml:space="preserve"> </w:t>
      </w:r>
      <w:r w:rsidR="00266633" w:rsidRPr="00266633">
        <w:rPr>
          <w:color w:val="FF0000"/>
          <w:sz w:val="32"/>
          <w:szCs w:val="32"/>
        </w:rPr>
        <w:t xml:space="preserve">Source Topic 1; The Stability of the Monarchy; </w:t>
      </w:r>
      <w:r w:rsidR="00266633" w:rsidRPr="00266633">
        <w:rPr>
          <w:color w:val="548DD4" w:themeColor="text2" w:themeTint="99"/>
          <w:sz w:val="32"/>
          <w:szCs w:val="32"/>
        </w:rPr>
        <w:t xml:space="preserve">Source </w:t>
      </w:r>
      <w:r w:rsidR="00266633" w:rsidRPr="00266633">
        <w:rPr>
          <w:color w:val="548DD4" w:themeColor="text2" w:themeTint="99"/>
          <w:sz w:val="32"/>
          <w:szCs w:val="32"/>
        </w:rPr>
        <w:lastRenderedPageBreak/>
        <w:t>Topic 2 Religious Change;</w:t>
      </w:r>
      <w:r w:rsidR="00266633" w:rsidRPr="00266633">
        <w:rPr>
          <w:color w:val="FF0000"/>
          <w:sz w:val="32"/>
          <w:szCs w:val="32"/>
        </w:rPr>
        <w:t xml:space="preserve"> </w:t>
      </w:r>
      <w:r w:rsidR="00266633" w:rsidRPr="00266633">
        <w:rPr>
          <w:color w:val="00B050"/>
          <w:sz w:val="32"/>
          <w:szCs w:val="32"/>
        </w:rPr>
        <w:t>Source Topic 3 Rebellion and Unrest</w:t>
      </w:r>
      <w:r w:rsidR="00266633" w:rsidRPr="00BF4C4D">
        <w:rPr>
          <w:b/>
          <w:color w:val="00B050"/>
          <w:sz w:val="32"/>
          <w:szCs w:val="32"/>
        </w:rPr>
        <w:t>.</w:t>
      </w:r>
      <w:r w:rsidR="00742D73" w:rsidRPr="00BF4C4D">
        <w:rPr>
          <w:b/>
          <w:color w:val="00B050"/>
          <w:sz w:val="32"/>
          <w:szCs w:val="32"/>
        </w:rPr>
        <w:t xml:space="preserve"> </w:t>
      </w:r>
      <w:r w:rsidR="00742D73" w:rsidRPr="00BF4C4D">
        <w:rPr>
          <w:b/>
          <w:sz w:val="32"/>
          <w:szCs w:val="32"/>
        </w:rPr>
        <w:t>In column 4 write an explanation of how this links to the topic.</w:t>
      </w:r>
    </w:p>
    <w:p w:rsidR="004D0370" w:rsidRDefault="004D0370" w:rsidP="007E59B0">
      <w:pPr>
        <w:rPr>
          <w:sz w:val="24"/>
          <w:szCs w:val="24"/>
        </w:rPr>
      </w:pPr>
      <w:r>
        <w:rPr>
          <w:sz w:val="24"/>
          <w:szCs w:val="24"/>
        </w:rPr>
        <w:t>Regency council established Somerset sets himself up as lord protector</w:t>
      </w:r>
    </w:p>
    <w:p w:rsidR="00623E00" w:rsidRDefault="00AA2A3B" w:rsidP="00623E00">
      <w:pPr>
        <w:rPr>
          <w:sz w:val="24"/>
          <w:szCs w:val="24"/>
        </w:rPr>
      </w:pPr>
      <w:r>
        <w:rPr>
          <w:sz w:val="24"/>
          <w:szCs w:val="24"/>
        </w:rPr>
        <w:t>Coup removed</w:t>
      </w:r>
      <w:r w:rsidR="004D0370">
        <w:rPr>
          <w:sz w:val="24"/>
          <w:szCs w:val="24"/>
        </w:rPr>
        <w:t xml:space="preserve"> Somerset</w:t>
      </w:r>
      <w:r w:rsidR="00623E00" w:rsidRPr="00623E00">
        <w:rPr>
          <w:sz w:val="24"/>
          <w:szCs w:val="24"/>
        </w:rPr>
        <w:t xml:space="preserve"> </w:t>
      </w:r>
    </w:p>
    <w:p w:rsidR="004D0370" w:rsidRDefault="00AA2A3B" w:rsidP="007E59B0">
      <w:pPr>
        <w:rPr>
          <w:sz w:val="24"/>
          <w:szCs w:val="24"/>
        </w:rPr>
      </w:pPr>
      <w:r>
        <w:rPr>
          <w:sz w:val="24"/>
          <w:szCs w:val="24"/>
        </w:rPr>
        <w:t>Northumberland became</w:t>
      </w:r>
      <w:r w:rsidR="004D0370">
        <w:rPr>
          <w:sz w:val="24"/>
          <w:szCs w:val="24"/>
        </w:rPr>
        <w:t xml:space="preserve"> Lord President of the Council</w:t>
      </w:r>
    </w:p>
    <w:p w:rsidR="00623E00" w:rsidRDefault="00AA2A3B" w:rsidP="00623E00">
      <w:pPr>
        <w:rPr>
          <w:sz w:val="24"/>
          <w:szCs w:val="24"/>
        </w:rPr>
      </w:pPr>
      <w:r>
        <w:rPr>
          <w:sz w:val="24"/>
          <w:szCs w:val="24"/>
        </w:rPr>
        <w:t>Edward VI died</w:t>
      </w:r>
    </w:p>
    <w:p w:rsidR="00623E00" w:rsidRDefault="00623E00" w:rsidP="00623E00">
      <w:pPr>
        <w:rPr>
          <w:sz w:val="24"/>
          <w:szCs w:val="24"/>
        </w:rPr>
      </w:pPr>
      <w:r>
        <w:rPr>
          <w:sz w:val="24"/>
          <w:szCs w:val="24"/>
        </w:rPr>
        <w:t>Northumberland</w:t>
      </w:r>
      <w:r w:rsidR="00863B4A">
        <w:rPr>
          <w:sz w:val="24"/>
          <w:szCs w:val="24"/>
        </w:rPr>
        <w:t>’</w:t>
      </w:r>
      <w:r w:rsidR="00AA2A3B">
        <w:rPr>
          <w:sz w:val="24"/>
          <w:szCs w:val="24"/>
        </w:rPr>
        <w:t>s son married</w:t>
      </w:r>
      <w:r>
        <w:rPr>
          <w:sz w:val="24"/>
          <w:szCs w:val="24"/>
        </w:rPr>
        <w:t xml:space="preserve"> Lady Jane Grey</w:t>
      </w:r>
    </w:p>
    <w:p w:rsidR="004D0370" w:rsidRDefault="004D0370" w:rsidP="007E59B0">
      <w:pPr>
        <w:rPr>
          <w:sz w:val="24"/>
          <w:szCs w:val="24"/>
        </w:rPr>
      </w:pPr>
      <w:r>
        <w:rPr>
          <w:sz w:val="24"/>
          <w:szCs w:val="24"/>
        </w:rPr>
        <w:t>Lady Jane Grey proclaimed queen</w:t>
      </w:r>
    </w:p>
    <w:p w:rsidR="00623E00" w:rsidRDefault="004D0370" w:rsidP="00623E00">
      <w:pPr>
        <w:rPr>
          <w:sz w:val="24"/>
          <w:szCs w:val="24"/>
        </w:rPr>
      </w:pPr>
      <w:r>
        <w:rPr>
          <w:sz w:val="24"/>
          <w:szCs w:val="24"/>
        </w:rPr>
        <w:t>Mary proclaimed queen</w:t>
      </w:r>
      <w:r w:rsidR="00623E00" w:rsidRPr="00623E00">
        <w:rPr>
          <w:sz w:val="24"/>
          <w:szCs w:val="24"/>
        </w:rPr>
        <w:t xml:space="preserve"> </w:t>
      </w:r>
    </w:p>
    <w:p w:rsidR="00623E00" w:rsidRDefault="00623E00" w:rsidP="00623E00">
      <w:pPr>
        <w:rPr>
          <w:sz w:val="24"/>
          <w:szCs w:val="24"/>
        </w:rPr>
      </w:pPr>
      <w:r>
        <w:rPr>
          <w:sz w:val="24"/>
          <w:szCs w:val="24"/>
        </w:rPr>
        <w:t>Devise to exclude Mary Tudor</w:t>
      </w:r>
    </w:p>
    <w:p w:rsidR="00623E00" w:rsidRDefault="004D0370" w:rsidP="00623E00">
      <w:pPr>
        <w:rPr>
          <w:sz w:val="24"/>
          <w:szCs w:val="24"/>
        </w:rPr>
      </w:pPr>
      <w:r>
        <w:rPr>
          <w:sz w:val="24"/>
          <w:szCs w:val="24"/>
        </w:rPr>
        <w:t>Mary</w:t>
      </w:r>
      <w:r w:rsidR="00AA2A3B">
        <w:rPr>
          <w:sz w:val="24"/>
          <w:szCs w:val="24"/>
        </w:rPr>
        <w:t xml:space="preserve"> Tudor died</w:t>
      </w:r>
    </w:p>
    <w:p w:rsidR="004D0370" w:rsidRDefault="00AA2A3B" w:rsidP="007E59B0">
      <w:pPr>
        <w:rPr>
          <w:sz w:val="24"/>
          <w:szCs w:val="24"/>
        </w:rPr>
      </w:pPr>
      <w:r>
        <w:rPr>
          <w:sz w:val="24"/>
          <w:szCs w:val="24"/>
        </w:rPr>
        <w:t>Mary Married</w:t>
      </w:r>
      <w:r w:rsidR="00623E00">
        <w:rPr>
          <w:sz w:val="24"/>
          <w:szCs w:val="24"/>
        </w:rPr>
        <w:t xml:space="preserve"> Philip of Spain</w:t>
      </w:r>
    </w:p>
    <w:p w:rsidR="004D0370" w:rsidRDefault="004D0370" w:rsidP="007E59B0">
      <w:pPr>
        <w:rPr>
          <w:sz w:val="24"/>
          <w:szCs w:val="24"/>
        </w:rPr>
      </w:pPr>
      <w:r>
        <w:rPr>
          <w:sz w:val="24"/>
          <w:szCs w:val="24"/>
        </w:rPr>
        <w:t>Dissolution of the Chantries</w:t>
      </w:r>
    </w:p>
    <w:p w:rsidR="004D0370" w:rsidRDefault="004D0370" w:rsidP="007E59B0">
      <w:pPr>
        <w:rPr>
          <w:sz w:val="24"/>
          <w:szCs w:val="24"/>
        </w:rPr>
      </w:pPr>
      <w:r>
        <w:rPr>
          <w:sz w:val="24"/>
          <w:szCs w:val="24"/>
        </w:rPr>
        <w:t>First Book of Common Prayer</w:t>
      </w:r>
    </w:p>
    <w:p w:rsidR="00623E00" w:rsidRDefault="004D0370" w:rsidP="00623E00">
      <w:pPr>
        <w:rPr>
          <w:sz w:val="24"/>
          <w:szCs w:val="24"/>
        </w:rPr>
      </w:pPr>
      <w:r>
        <w:rPr>
          <w:sz w:val="24"/>
          <w:szCs w:val="24"/>
        </w:rPr>
        <w:t>First Act of Uniformity</w:t>
      </w:r>
      <w:r w:rsidR="00623E00" w:rsidRPr="00623E00">
        <w:rPr>
          <w:sz w:val="24"/>
          <w:szCs w:val="24"/>
        </w:rPr>
        <w:t xml:space="preserve"> </w:t>
      </w:r>
    </w:p>
    <w:p w:rsidR="004D0370" w:rsidRDefault="004D0370" w:rsidP="007E59B0">
      <w:pPr>
        <w:rPr>
          <w:sz w:val="24"/>
          <w:szCs w:val="24"/>
        </w:rPr>
      </w:pPr>
      <w:r>
        <w:rPr>
          <w:sz w:val="24"/>
          <w:szCs w:val="24"/>
        </w:rPr>
        <w:t>Stone Alters to be replaced with wooden tables</w:t>
      </w:r>
    </w:p>
    <w:p w:rsidR="00623E00" w:rsidRDefault="004D0370" w:rsidP="00623E00">
      <w:pPr>
        <w:rPr>
          <w:sz w:val="24"/>
          <w:szCs w:val="24"/>
        </w:rPr>
      </w:pPr>
      <w:r>
        <w:rPr>
          <w:sz w:val="24"/>
          <w:szCs w:val="24"/>
        </w:rPr>
        <w:t xml:space="preserve">Second </w:t>
      </w:r>
      <w:proofErr w:type="gramStart"/>
      <w:r>
        <w:rPr>
          <w:sz w:val="24"/>
          <w:szCs w:val="24"/>
        </w:rPr>
        <w:t>book of common prayer</w:t>
      </w:r>
      <w:proofErr w:type="gramEnd"/>
      <w:r w:rsidR="00623E00" w:rsidRPr="00623E00">
        <w:rPr>
          <w:sz w:val="24"/>
          <w:szCs w:val="24"/>
        </w:rPr>
        <w:t xml:space="preserve"> </w:t>
      </w:r>
    </w:p>
    <w:p w:rsidR="004D0370" w:rsidRDefault="00623E00" w:rsidP="007E59B0">
      <w:pPr>
        <w:rPr>
          <w:sz w:val="24"/>
          <w:szCs w:val="24"/>
        </w:rPr>
      </w:pPr>
      <w:r>
        <w:rPr>
          <w:sz w:val="24"/>
          <w:szCs w:val="24"/>
        </w:rPr>
        <w:t>Images start to be removed from churches</w:t>
      </w:r>
    </w:p>
    <w:p w:rsidR="00623E00" w:rsidRDefault="004D0370" w:rsidP="00623E00">
      <w:pPr>
        <w:rPr>
          <w:sz w:val="24"/>
          <w:szCs w:val="24"/>
        </w:rPr>
      </w:pPr>
      <w:r>
        <w:rPr>
          <w:sz w:val="24"/>
          <w:szCs w:val="24"/>
        </w:rPr>
        <w:t>Second Act of Uniformity</w:t>
      </w:r>
      <w:r w:rsidR="00623E00" w:rsidRPr="00623E00">
        <w:rPr>
          <w:sz w:val="24"/>
          <w:szCs w:val="24"/>
        </w:rPr>
        <w:t xml:space="preserve"> </w:t>
      </w:r>
    </w:p>
    <w:p w:rsidR="00623E00" w:rsidRDefault="00623E00" w:rsidP="00623E00">
      <w:pPr>
        <w:rPr>
          <w:sz w:val="24"/>
          <w:szCs w:val="24"/>
        </w:rPr>
      </w:pPr>
      <w:r>
        <w:rPr>
          <w:sz w:val="24"/>
          <w:szCs w:val="24"/>
        </w:rPr>
        <w:t>Act of Repeal</w:t>
      </w:r>
    </w:p>
    <w:p w:rsidR="004D0370" w:rsidRDefault="004D0370" w:rsidP="007E59B0">
      <w:pPr>
        <w:rPr>
          <w:sz w:val="24"/>
          <w:szCs w:val="24"/>
        </w:rPr>
      </w:pPr>
      <w:r>
        <w:rPr>
          <w:sz w:val="24"/>
          <w:szCs w:val="24"/>
        </w:rPr>
        <w:t>Act of the 42 Articles</w:t>
      </w:r>
    </w:p>
    <w:p w:rsidR="004D0370" w:rsidRDefault="004D0370" w:rsidP="007E59B0">
      <w:pPr>
        <w:rPr>
          <w:sz w:val="24"/>
          <w:szCs w:val="24"/>
        </w:rPr>
      </w:pPr>
      <w:r>
        <w:rPr>
          <w:sz w:val="24"/>
          <w:szCs w:val="24"/>
        </w:rPr>
        <w:t>Cranmer arrested</w:t>
      </w:r>
    </w:p>
    <w:p w:rsidR="004D0370" w:rsidRDefault="004D0370" w:rsidP="007E59B0">
      <w:pPr>
        <w:rPr>
          <w:sz w:val="24"/>
          <w:szCs w:val="24"/>
        </w:rPr>
      </w:pPr>
      <w:r>
        <w:rPr>
          <w:sz w:val="24"/>
          <w:szCs w:val="24"/>
        </w:rPr>
        <w:t>Heresy Laws passed but parliament refuse to give up monastic land bought from Henry VIII</w:t>
      </w:r>
    </w:p>
    <w:p w:rsidR="004D0370" w:rsidRDefault="00AA2A3B" w:rsidP="007E59B0">
      <w:pPr>
        <w:rPr>
          <w:sz w:val="24"/>
          <w:szCs w:val="24"/>
        </w:rPr>
      </w:pPr>
      <w:r>
        <w:rPr>
          <w:sz w:val="24"/>
          <w:szCs w:val="24"/>
        </w:rPr>
        <w:t>Pole returned</w:t>
      </w:r>
      <w:bookmarkStart w:id="0" w:name="_GoBack"/>
      <w:bookmarkEnd w:id="0"/>
      <w:r w:rsidR="00623E00">
        <w:rPr>
          <w:sz w:val="24"/>
          <w:szCs w:val="24"/>
        </w:rPr>
        <w:t xml:space="preserve"> to England </w:t>
      </w:r>
    </w:p>
    <w:p w:rsidR="00623E00" w:rsidRDefault="00623E00" w:rsidP="007E59B0">
      <w:pPr>
        <w:rPr>
          <w:sz w:val="24"/>
          <w:szCs w:val="24"/>
        </w:rPr>
      </w:pPr>
      <w:r>
        <w:rPr>
          <w:sz w:val="24"/>
          <w:szCs w:val="24"/>
        </w:rPr>
        <w:t>Latimer and Ridley burned</w:t>
      </w:r>
    </w:p>
    <w:p w:rsidR="00623E00" w:rsidRDefault="00623E00" w:rsidP="007E59B0">
      <w:pPr>
        <w:rPr>
          <w:sz w:val="24"/>
          <w:szCs w:val="24"/>
        </w:rPr>
      </w:pPr>
      <w:r>
        <w:rPr>
          <w:sz w:val="24"/>
          <w:szCs w:val="24"/>
        </w:rPr>
        <w:t>Pole made Archbishop of Canterbury</w:t>
      </w:r>
    </w:p>
    <w:p w:rsidR="00623E00" w:rsidRDefault="00623E00" w:rsidP="007E59B0">
      <w:pPr>
        <w:rPr>
          <w:sz w:val="24"/>
          <w:szCs w:val="24"/>
        </w:rPr>
      </w:pPr>
      <w:r>
        <w:rPr>
          <w:sz w:val="24"/>
          <w:szCs w:val="24"/>
        </w:rPr>
        <w:lastRenderedPageBreak/>
        <w:t>Cranmer is burned</w:t>
      </w:r>
    </w:p>
    <w:p w:rsidR="00623E00" w:rsidRDefault="00623E00" w:rsidP="007E59B0">
      <w:pPr>
        <w:rPr>
          <w:sz w:val="24"/>
          <w:szCs w:val="24"/>
        </w:rPr>
      </w:pPr>
      <w:r>
        <w:rPr>
          <w:sz w:val="24"/>
          <w:szCs w:val="24"/>
        </w:rPr>
        <w:t>Murder of William Body in Cornwall as a reaction to the removal of images</w:t>
      </w:r>
    </w:p>
    <w:p w:rsidR="00623E00" w:rsidRDefault="00623E00" w:rsidP="00623E00">
      <w:pPr>
        <w:rPr>
          <w:sz w:val="24"/>
          <w:szCs w:val="24"/>
        </w:rPr>
      </w:pPr>
      <w:r>
        <w:rPr>
          <w:sz w:val="24"/>
          <w:szCs w:val="24"/>
        </w:rPr>
        <w:t xml:space="preserve">Western </w:t>
      </w:r>
      <w:proofErr w:type="spellStart"/>
      <w:r>
        <w:rPr>
          <w:sz w:val="24"/>
          <w:szCs w:val="24"/>
        </w:rPr>
        <w:t>Prayerbook</w:t>
      </w:r>
      <w:proofErr w:type="spellEnd"/>
      <w:r>
        <w:rPr>
          <w:sz w:val="24"/>
          <w:szCs w:val="24"/>
        </w:rPr>
        <w:t xml:space="preserve"> Rebellion</w:t>
      </w:r>
    </w:p>
    <w:p w:rsidR="00623E00" w:rsidRDefault="00623E00" w:rsidP="007E59B0">
      <w:pPr>
        <w:rPr>
          <w:sz w:val="24"/>
          <w:szCs w:val="24"/>
        </w:rPr>
      </w:pPr>
      <w:r w:rsidRPr="00623E00">
        <w:rPr>
          <w:sz w:val="24"/>
          <w:szCs w:val="24"/>
        </w:rPr>
        <w:t xml:space="preserve"> </w:t>
      </w:r>
      <w:r>
        <w:rPr>
          <w:sz w:val="24"/>
          <w:szCs w:val="24"/>
        </w:rPr>
        <w:t>Wyatt’s Rebellion</w:t>
      </w:r>
    </w:p>
    <w:p w:rsidR="004D0370" w:rsidRPr="007E59B0" w:rsidRDefault="00623E00" w:rsidP="007E59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Kett’s</w:t>
      </w:r>
      <w:proofErr w:type="spellEnd"/>
      <w:r>
        <w:rPr>
          <w:sz w:val="24"/>
          <w:szCs w:val="24"/>
        </w:rPr>
        <w:t xml:space="preserve"> Rebellion</w:t>
      </w:r>
    </w:p>
    <w:sectPr w:rsidR="004D0370" w:rsidRPr="007E5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9"/>
    <w:rsid w:val="00010755"/>
    <w:rsid w:val="00125D85"/>
    <w:rsid w:val="00266633"/>
    <w:rsid w:val="003341F9"/>
    <w:rsid w:val="004774AB"/>
    <w:rsid w:val="004C6A96"/>
    <w:rsid w:val="004D0370"/>
    <w:rsid w:val="00582EC0"/>
    <w:rsid w:val="00623E00"/>
    <w:rsid w:val="00742D73"/>
    <w:rsid w:val="007E59B0"/>
    <w:rsid w:val="00863B4A"/>
    <w:rsid w:val="00896BFD"/>
    <w:rsid w:val="008B4D44"/>
    <w:rsid w:val="00AA2A3B"/>
    <w:rsid w:val="00B4272A"/>
    <w:rsid w:val="00BF4C4D"/>
    <w:rsid w:val="00F2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2A0CD9-E0C9-454E-A1E2-2FCB9378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E544023</Template>
  <TotalTime>14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Winfrow</dc:creator>
  <cp:lastModifiedBy>Alex Winfrow</cp:lastModifiedBy>
  <cp:revision>9</cp:revision>
  <cp:lastPrinted>2014-04-07T08:21:00Z</cp:lastPrinted>
  <dcterms:created xsi:type="dcterms:W3CDTF">2016-05-03T10:30:00Z</dcterms:created>
  <dcterms:modified xsi:type="dcterms:W3CDTF">2016-05-03T10:44:00Z</dcterms:modified>
</cp:coreProperties>
</file>