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1C" w:rsidRDefault="006A1C9F" w:rsidP="001355A9">
      <w:pPr>
        <w:spacing w:after="0"/>
        <w:jc w:val="center"/>
        <w:rPr>
          <w:b/>
          <w:sz w:val="36"/>
          <w:szCs w:val="36"/>
        </w:rPr>
      </w:pPr>
      <w:r w:rsidRPr="006A1C9F">
        <w:rPr>
          <w:b/>
          <w:sz w:val="36"/>
          <w:szCs w:val="36"/>
        </w:rPr>
        <w:t>POLITICAL TERMS</w:t>
      </w:r>
      <w:r w:rsidR="001355A9">
        <w:rPr>
          <w:b/>
          <w:sz w:val="36"/>
          <w:szCs w:val="36"/>
        </w:rPr>
        <w:tab/>
      </w:r>
    </w:p>
    <w:p w:rsidR="001355A9" w:rsidRPr="001355A9" w:rsidRDefault="001355A9" w:rsidP="001355A9">
      <w:pPr>
        <w:spacing w:after="0"/>
        <w:rPr>
          <w:sz w:val="24"/>
          <w:szCs w:val="24"/>
        </w:rPr>
      </w:pPr>
      <w:r w:rsidRPr="001355A9">
        <w:rPr>
          <w:sz w:val="24"/>
          <w:szCs w:val="24"/>
        </w:rPr>
        <w:t>Please match the words with the descriptions: write the number of the description which you think matches the word.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</w:t>
            </w:r>
            <w:r w:rsidR="00E46476">
              <w:rPr>
                <w:sz w:val="24"/>
                <w:szCs w:val="24"/>
              </w:rPr>
              <w:t>ialism</w:t>
            </w:r>
          </w:p>
        </w:tc>
        <w:tc>
          <w:tcPr>
            <w:tcW w:w="8363" w:type="dxa"/>
          </w:tcPr>
          <w:p w:rsidR="006A1C9F" w:rsidRPr="001355A9" w:rsidRDefault="006A1C9F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Rule by the people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E46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Communism</w:t>
            </w:r>
          </w:p>
        </w:tc>
        <w:tc>
          <w:tcPr>
            <w:tcW w:w="8363" w:type="dxa"/>
          </w:tcPr>
          <w:p w:rsidR="006A1C9F" w:rsidRPr="001355A9" w:rsidRDefault="006A1C9F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Head of State in a Republic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Democracy</w:t>
            </w:r>
          </w:p>
        </w:tc>
        <w:tc>
          <w:tcPr>
            <w:tcW w:w="8363" w:type="dxa"/>
          </w:tcPr>
          <w:p w:rsidR="006A1C9F" w:rsidRPr="001355A9" w:rsidRDefault="006A1C9F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German equivalent of Prime Minister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Right wing </w:t>
            </w:r>
          </w:p>
        </w:tc>
        <w:tc>
          <w:tcPr>
            <w:tcW w:w="8363" w:type="dxa"/>
          </w:tcPr>
          <w:p w:rsidR="006A1C9F" w:rsidRPr="001355A9" w:rsidRDefault="006A1C9F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A voting system which ensures that the number of seats a party gets matches their share of the vote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wing</w:t>
            </w:r>
          </w:p>
        </w:tc>
        <w:tc>
          <w:tcPr>
            <w:tcW w:w="8363" w:type="dxa"/>
          </w:tcPr>
          <w:p w:rsidR="006A1C9F" w:rsidRPr="001355A9" w:rsidRDefault="006A1C9F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What the German Communists were called until 1920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Conservative </w:t>
            </w:r>
          </w:p>
        </w:tc>
        <w:tc>
          <w:tcPr>
            <w:tcW w:w="8363" w:type="dxa"/>
          </w:tcPr>
          <w:p w:rsidR="006A1C9F" w:rsidRPr="001355A9" w:rsidRDefault="006A1C9F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 xml:space="preserve">An economic system based on free enterprise &amp; </w:t>
            </w:r>
            <w:r w:rsidR="000A028A" w:rsidRPr="001355A9">
              <w:rPr>
                <w:sz w:val="24"/>
                <w:szCs w:val="24"/>
              </w:rPr>
              <w:t>private ownership as opposed to state control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Elite</w:t>
            </w:r>
          </w:p>
        </w:tc>
        <w:tc>
          <w:tcPr>
            <w:tcW w:w="8363" w:type="dxa"/>
          </w:tcPr>
          <w:p w:rsidR="006A1C9F" w:rsidRPr="001355A9" w:rsidRDefault="000A028A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The opposite of democratic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Republic</w:t>
            </w:r>
          </w:p>
        </w:tc>
        <w:tc>
          <w:tcPr>
            <w:tcW w:w="8363" w:type="dxa"/>
          </w:tcPr>
          <w:p w:rsidR="006A1C9F" w:rsidRPr="001355A9" w:rsidRDefault="000A028A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Organisations which exist to represent workers in negotiations with their employers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Constitution</w:t>
            </w:r>
          </w:p>
        </w:tc>
        <w:tc>
          <w:tcPr>
            <w:tcW w:w="8363" w:type="dxa"/>
          </w:tcPr>
          <w:p w:rsidR="006A1C9F" w:rsidRPr="001355A9" w:rsidRDefault="000A028A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The most popular party in Germany; Ebert’s party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Fascist</w:t>
            </w:r>
          </w:p>
        </w:tc>
        <w:tc>
          <w:tcPr>
            <w:tcW w:w="8363" w:type="dxa"/>
          </w:tcPr>
          <w:p w:rsidR="001355A9" w:rsidRPr="006A1C9F" w:rsidRDefault="002E01BD" w:rsidP="002E01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extreme conservative who would like to turn the clock back to how things used to be.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</w:t>
            </w:r>
          </w:p>
        </w:tc>
        <w:tc>
          <w:tcPr>
            <w:tcW w:w="8363" w:type="dxa"/>
          </w:tcPr>
          <w:p w:rsidR="006A1C9F" w:rsidRPr="001355A9" w:rsidRDefault="009930B1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Believer in traditional</w:t>
            </w:r>
            <w:r w:rsidR="000A028A" w:rsidRPr="001355A9">
              <w:rPr>
                <w:sz w:val="24"/>
                <w:szCs w:val="24"/>
              </w:rPr>
              <w:t xml:space="preserve"> values, nationalism &amp; private ownership  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Chancellor</w:t>
            </w:r>
          </w:p>
        </w:tc>
        <w:tc>
          <w:tcPr>
            <w:tcW w:w="8363" w:type="dxa"/>
          </w:tcPr>
          <w:p w:rsidR="001355A9" w:rsidRPr="001355A9" w:rsidRDefault="00E46476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A political &amp; economic system which seeks to enforce equality by means of a state controlled economy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unions</w:t>
            </w:r>
          </w:p>
        </w:tc>
        <w:tc>
          <w:tcPr>
            <w:tcW w:w="8363" w:type="dxa"/>
          </w:tcPr>
          <w:p w:rsidR="006A1C9F" w:rsidRPr="001355A9" w:rsidRDefault="000A028A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Belief in a more equal society with workers’ rights &amp; a strong welfare state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Capitalism</w:t>
            </w:r>
          </w:p>
        </w:tc>
        <w:tc>
          <w:tcPr>
            <w:tcW w:w="8363" w:type="dxa"/>
          </w:tcPr>
          <w:p w:rsidR="006A1C9F" w:rsidRPr="001355A9" w:rsidRDefault="009930B1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Believer in t</w:t>
            </w:r>
            <w:r w:rsidR="00E46476" w:rsidRPr="001355A9">
              <w:rPr>
                <w:sz w:val="24"/>
                <w:szCs w:val="24"/>
              </w:rPr>
              <w:t>raditional values &amp;</w:t>
            </w:r>
            <w:r w:rsidRPr="001355A9">
              <w:rPr>
                <w:sz w:val="24"/>
                <w:szCs w:val="24"/>
              </w:rPr>
              <w:t xml:space="preserve"> that people are naturally unequal b/c they have varying talents but is not Fascist 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Bolshevik</w:t>
            </w:r>
          </w:p>
        </w:tc>
        <w:tc>
          <w:tcPr>
            <w:tcW w:w="8363" w:type="dxa"/>
          </w:tcPr>
          <w:p w:rsidR="006A1C9F" w:rsidRPr="001355A9" w:rsidRDefault="00E46476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A system of government which does not have a Kaiser or king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Spartacist</w:t>
            </w:r>
          </w:p>
        </w:tc>
        <w:tc>
          <w:tcPr>
            <w:tcW w:w="8363" w:type="dxa"/>
          </w:tcPr>
          <w:p w:rsidR="006A1C9F" w:rsidRPr="001355A9" w:rsidRDefault="009930B1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 xml:space="preserve">People at the top of society: landowners, big business, generals, judges </w:t>
            </w:r>
            <w:proofErr w:type="spellStart"/>
            <w:r w:rsidRPr="001355A9">
              <w:rPr>
                <w:sz w:val="24"/>
                <w:szCs w:val="24"/>
              </w:rPr>
              <w:t>etc</w:t>
            </w:r>
            <w:proofErr w:type="spellEnd"/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Proportional representation</w:t>
            </w:r>
          </w:p>
        </w:tc>
        <w:tc>
          <w:tcPr>
            <w:tcW w:w="8363" w:type="dxa"/>
          </w:tcPr>
          <w:p w:rsidR="001355A9" w:rsidRPr="006A1C9F" w:rsidRDefault="002E01BD" w:rsidP="002E01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government or state taking control of industry, as happened in Soviet Russia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past the post</w:t>
            </w:r>
          </w:p>
        </w:tc>
        <w:tc>
          <w:tcPr>
            <w:tcW w:w="8363" w:type="dxa"/>
          </w:tcPr>
          <w:p w:rsidR="006A1C9F" w:rsidRPr="001355A9" w:rsidRDefault="009930B1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 xml:space="preserve">A system (like the USA &amp; the Weimar Republic) in which regional governments have guaranteed powers &amp; the power of the central government is limited 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Authoritarian</w:t>
            </w:r>
          </w:p>
        </w:tc>
        <w:tc>
          <w:tcPr>
            <w:tcW w:w="8363" w:type="dxa"/>
          </w:tcPr>
          <w:p w:rsidR="006A1C9F" w:rsidRPr="001355A9" w:rsidRDefault="009930B1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A set of rules which determine how a country is governed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Reichstag</w:t>
            </w:r>
          </w:p>
        </w:tc>
        <w:tc>
          <w:tcPr>
            <w:tcW w:w="8363" w:type="dxa"/>
          </w:tcPr>
          <w:p w:rsidR="006A1C9F" w:rsidRPr="001355A9" w:rsidRDefault="009930B1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 xml:space="preserve">A voting system in which the winning candidate in each constituency (area) only has to get more votes than any other single candidate; </w:t>
            </w:r>
            <w:r w:rsidR="00E46476" w:rsidRPr="001355A9">
              <w:rPr>
                <w:sz w:val="24"/>
                <w:szCs w:val="24"/>
              </w:rPr>
              <w:t>(s)</w:t>
            </w:r>
            <w:r w:rsidRPr="001355A9">
              <w:rPr>
                <w:sz w:val="24"/>
                <w:szCs w:val="24"/>
              </w:rPr>
              <w:t>he doesn’t need a majority</w:t>
            </w:r>
          </w:p>
        </w:tc>
      </w:tr>
      <w:tr w:rsidR="006A1C9F" w:rsidTr="001355A9">
        <w:tc>
          <w:tcPr>
            <w:tcW w:w="2269" w:type="dxa"/>
          </w:tcPr>
          <w:p w:rsidR="006A1C9F" w:rsidRPr="006A1C9F" w:rsidRDefault="006A1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Federal</w:t>
            </w:r>
          </w:p>
        </w:tc>
        <w:tc>
          <w:tcPr>
            <w:tcW w:w="8363" w:type="dxa"/>
          </w:tcPr>
          <w:p w:rsidR="006A1C9F" w:rsidRPr="001355A9" w:rsidRDefault="00E46476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Russian Communist</w:t>
            </w:r>
          </w:p>
          <w:p w:rsidR="001355A9" w:rsidRPr="006A1C9F" w:rsidRDefault="001355A9">
            <w:pPr>
              <w:rPr>
                <w:sz w:val="24"/>
                <w:szCs w:val="24"/>
              </w:rPr>
            </w:pPr>
          </w:p>
        </w:tc>
      </w:tr>
      <w:tr w:rsidR="006A1C9F" w:rsidTr="001355A9">
        <w:tc>
          <w:tcPr>
            <w:tcW w:w="2269" w:type="dxa"/>
          </w:tcPr>
          <w:p w:rsidR="006A1C9F" w:rsidRPr="006A1C9F" w:rsidRDefault="000A0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SPD</w:t>
            </w:r>
          </w:p>
        </w:tc>
        <w:tc>
          <w:tcPr>
            <w:tcW w:w="8363" w:type="dxa"/>
          </w:tcPr>
          <w:p w:rsidR="006A1C9F" w:rsidRPr="001355A9" w:rsidRDefault="00E46476" w:rsidP="001355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 xml:space="preserve">Believer in a more equal society who is generally sympathetic towards the poor, immigrants &amp; minority groups </w:t>
            </w:r>
          </w:p>
        </w:tc>
      </w:tr>
      <w:tr w:rsidR="002E01BD" w:rsidTr="001355A9">
        <w:tc>
          <w:tcPr>
            <w:tcW w:w="2269" w:type="dxa"/>
          </w:tcPr>
          <w:p w:rsidR="002E01BD" w:rsidRDefault="002E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Nationalisation</w:t>
            </w:r>
          </w:p>
          <w:p w:rsidR="002E01BD" w:rsidRDefault="002E01BD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2E01BD" w:rsidRPr="001355A9" w:rsidRDefault="002E01BD" w:rsidP="002E01B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The German Parliament</w:t>
            </w:r>
          </w:p>
          <w:p w:rsidR="002E01BD" w:rsidRPr="001355A9" w:rsidRDefault="002E01BD" w:rsidP="002E01BD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01BD" w:rsidTr="001355A9">
        <w:tc>
          <w:tcPr>
            <w:tcW w:w="2269" w:type="dxa"/>
          </w:tcPr>
          <w:p w:rsidR="002E01BD" w:rsidRDefault="002E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Reactionary</w:t>
            </w:r>
          </w:p>
          <w:p w:rsidR="002E01BD" w:rsidRDefault="002E01BD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2E01BD" w:rsidRPr="001355A9" w:rsidRDefault="002E01BD" w:rsidP="002E01B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Authoritarian nationalist; a term first used in Italy in the 1920s</w:t>
            </w:r>
          </w:p>
          <w:p w:rsidR="002E01BD" w:rsidRPr="001355A9" w:rsidRDefault="002E01BD" w:rsidP="002E01BD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6A1C9F" w:rsidRDefault="006A1C9F"/>
    <w:sectPr w:rsidR="006A1C9F" w:rsidSect="002E01BD">
      <w:pgSz w:w="11906" w:h="16838"/>
      <w:pgMar w:top="142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2B4"/>
    <w:multiLevelType w:val="hybridMultilevel"/>
    <w:tmpl w:val="988E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80CC0"/>
    <w:multiLevelType w:val="hybridMultilevel"/>
    <w:tmpl w:val="0BC6E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54DE7"/>
    <w:multiLevelType w:val="hybridMultilevel"/>
    <w:tmpl w:val="14E25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9F"/>
    <w:rsid w:val="000A028A"/>
    <w:rsid w:val="001355A9"/>
    <w:rsid w:val="002E01BD"/>
    <w:rsid w:val="006A1C9F"/>
    <w:rsid w:val="009930B1"/>
    <w:rsid w:val="00C95E1C"/>
    <w:rsid w:val="00E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474C7F7C</Template>
  <TotalTime>47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Kirby</dc:creator>
  <cp:lastModifiedBy>Anthony Kirby</cp:lastModifiedBy>
  <cp:revision>4</cp:revision>
  <dcterms:created xsi:type="dcterms:W3CDTF">2015-09-11T12:33:00Z</dcterms:created>
  <dcterms:modified xsi:type="dcterms:W3CDTF">2015-09-14T09:32:00Z</dcterms:modified>
</cp:coreProperties>
</file>