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F" w:rsidRPr="001425F1" w:rsidRDefault="00E41166" w:rsidP="001425F1">
      <w:pPr>
        <w:jc w:val="center"/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CD5A1A" wp14:editId="36066BBE">
            <wp:simplePos x="0" y="0"/>
            <wp:positionH relativeFrom="column">
              <wp:posOffset>3343275</wp:posOffset>
            </wp:positionH>
            <wp:positionV relativeFrom="paragraph">
              <wp:posOffset>427355</wp:posOffset>
            </wp:positionV>
            <wp:extent cx="2543175" cy="1561465"/>
            <wp:effectExtent l="190500" t="190500" r="200025" b="191135"/>
            <wp:wrapNone/>
            <wp:docPr id="6" name="Picture 6" descr="http://www.ushmm.org/propaganda/assets/images/500x/hitler-nazi-pa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hmm.org/propaganda/assets/images/500x/hitler-nazi-para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F1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094B0" wp14:editId="7CF4E3A0">
                <wp:simplePos x="0" y="0"/>
                <wp:positionH relativeFrom="column">
                  <wp:posOffset>-657225</wp:posOffset>
                </wp:positionH>
                <wp:positionV relativeFrom="paragraph">
                  <wp:posOffset>-269240</wp:posOffset>
                </wp:positionV>
                <wp:extent cx="1015365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695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02F" w:rsidRPr="00BE4B8B" w:rsidRDefault="008B502F" w:rsidP="001425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 w:rsidRPr="00BE4B8B">
                              <w:rPr>
                                <w:b/>
                                <w:sz w:val="40"/>
                                <w:szCs w:val="44"/>
                              </w:rPr>
                              <w:t>Timeline of the Decline of Parliamentary Government in Germany</w:t>
                            </w:r>
                          </w:p>
                          <w:p w:rsidR="00BE4B8B" w:rsidRPr="001425F1" w:rsidRDefault="00BE4B8B" w:rsidP="001425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(Use page40-41 of your lesson materials along with any work done in class. Try to include as much detail as possible and consider the timeline month-by-month where you can)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-21.2pt;width:799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" fillcolor="#ffc000">
                <v:textbox>
                  <w:txbxContent>
                    <w:p w:rsidR="008B502F" w:rsidRPr="00BE4B8B" w:rsidRDefault="008B502F" w:rsidP="001425F1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4"/>
                        </w:rPr>
                      </w:pPr>
                      <w:r w:rsidRPr="00BE4B8B">
                        <w:rPr>
                          <w:b/>
                          <w:sz w:val="40"/>
                          <w:szCs w:val="44"/>
                        </w:rPr>
                        <w:t>Timeline of the Decline of Parliamentary Government in Germany</w:t>
                      </w:r>
                    </w:p>
                    <w:p w:rsidR="00BE4B8B" w:rsidRPr="001425F1" w:rsidRDefault="00BE4B8B" w:rsidP="001425F1">
                      <w:pPr>
                        <w:spacing w:after="0" w:line="240" w:lineRule="auto"/>
                        <w:jc w:val="center"/>
                      </w:pPr>
                      <w:r>
                        <w:t>(Use page40-41 of your lesson materials along with any work done in class. Try to include as much detail as possible and consider the timeline month-by-month where you can)</w:t>
                      </w:r>
                    </w:p>
                  </w:txbxContent>
                </v:textbox>
              </v:shape>
            </w:pict>
          </mc:Fallback>
        </mc:AlternateContent>
      </w:r>
      <w:r w:rsidR="00F63EC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8DBA630" wp14:editId="5D8349D7">
            <wp:simplePos x="0" y="0"/>
            <wp:positionH relativeFrom="column">
              <wp:posOffset>6543040</wp:posOffset>
            </wp:positionH>
            <wp:positionV relativeFrom="paragraph">
              <wp:posOffset>378460</wp:posOffset>
            </wp:positionV>
            <wp:extent cx="2536190" cy="1685925"/>
            <wp:effectExtent l="190500" t="190500" r="187960" b="200025"/>
            <wp:wrapNone/>
            <wp:docPr id="8" name="Picture 8" descr="http://www.theholocaustexplained.org/public/cms/70/92/113/211/uf0r06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eholocaustexplained.org/public/cms/70/92/113/211/uf0r06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EC7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0B4A51C" wp14:editId="7D2EDB24">
            <wp:simplePos x="0" y="0"/>
            <wp:positionH relativeFrom="column">
              <wp:posOffset>-142875</wp:posOffset>
            </wp:positionH>
            <wp:positionV relativeFrom="paragraph">
              <wp:posOffset>330835</wp:posOffset>
            </wp:positionV>
            <wp:extent cx="2555240" cy="1438275"/>
            <wp:effectExtent l="190500" t="190500" r="187960" b="200025"/>
            <wp:wrapNone/>
            <wp:docPr id="7" name="Picture 7" descr="http://www.dw.com/image/0,,16792630_303,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w.com/image/0,,16792630_303,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941"/>
        <w:tblW w:w="156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18"/>
        <w:gridCol w:w="7525"/>
        <w:gridCol w:w="6933"/>
      </w:tblGrid>
      <w:tr w:rsidR="00045984" w:rsidTr="00F63EC7">
        <w:trPr>
          <w:trHeight w:val="552"/>
        </w:trPr>
        <w:tc>
          <w:tcPr>
            <w:tcW w:w="1218" w:type="dxa"/>
            <w:shd w:val="clear" w:color="auto" w:fill="E5B8B7" w:themeFill="accent2" w:themeFillTint="66"/>
            <w:vAlign w:val="center"/>
          </w:tcPr>
          <w:p w:rsidR="00045984" w:rsidRPr="001F4C50" w:rsidRDefault="00045984" w:rsidP="00F63EC7">
            <w:pPr>
              <w:jc w:val="center"/>
              <w:rPr>
                <w:b/>
                <w:caps/>
                <w:sz w:val="28"/>
                <w:szCs w:val="28"/>
              </w:rPr>
            </w:pPr>
            <w:r w:rsidRPr="001F4C50">
              <w:rPr>
                <w:b/>
                <w:caps/>
                <w:sz w:val="28"/>
                <w:szCs w:val="28"/>
              </w:rPr>
              <w:t>Date</w:t>
            </w:r>
          </w:p>
        </w:tc>
        <w:tc>
          <w:tcPr>
            <w:tcW w:w="7525" w:type="dxa"/>
            <w:shd w:val="clear" w:color="auto" w:fill="E5B8B7" w:themeFill="accent2" w:themeFillTint="66"/>
            <w:vAlign w:val="center"/>
          </w:tcPr>
          <w:p w:rsidR="00045984" w:rsidRPr="001F4C50" w:rsidRDefault="00045984" w:rsidP="00F63EC7">
            <w:pPr>
              <w:jc w:val="center"/>
              <w:rPr>
                <w:b/>
                <w:caps/>
                <w:sz w:val="28"/>
                <w:szCs w:val="28"/>
              </w:rPr>
            </w:pPr>
            <w:r w:rsidRPr="001F4C50">
              <w:rPr>
                <w:b/>
                <w:caps/>
                <w:sz w:val="28"/>
                <w:szCs w:val="28"/>
              </w:rPr>
              <w:t>Event</w:t>
            </w:r>
          </w:p>
        </w:tc>
        <w:tc>
          <w:tcPr>
            <w:tcW w:w="6933" w:type="dxa"/>
            <w:shd w:val="clear" w:color="auto" w:fill="E5B8B7" w:themeFill="accent2" w:themeFillTint="66"/>
            <w:vAlign w:val="center"/>
          </w:tcPr>
          <w:p w:rsidR="00045984" w:rsidRPr="001F4C50" w:rsidRDefault="00045984" w:rsidP="00F63EC7">
            <w:pPr>
              <w:jc w:val="center"/>
              <w:rPr>
                <w:b/>
                <w:caps/>
                <w:sz w:val="28"/>
                <w:szCs w:val="28"/>
              </w:rPr>
            </w:pPr>
            <w:r w:rsidRPr="001F4C50">
              <w:rPr>
                <w:b/>
                <w:caps/>
                <w:sz w:val="28"/>
                <w:szCs w:val="28"/>
              </w:rPr>
              <w:t>Significance</w:t>
            </w:r>
          </w:p>
        </w:tc>
      </w:tr>
      <w:tr w:rsidR="00045984" w:rsidTr="00F63EC7">
        <w:trPr>
          <w:trHeight w:val="506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045984" w:rsidRDefault="00BE4B8B" w:rsidP="00F63EC7">
            <w:pPr>
              <w:jc w:val="center"/>
              <w:rPr>
                <w:b/>
                <w:sz w:val="44"/>
                <w:szCs w:val="44"/>
              </w:rPr>
            </w:pPr>
            <w:r w:rsidRPr="00BE4B8B">
              <w:rPr>
                <w:b/>
                <w:sz w:val="36"/>
                <w:szCs w:val="44"/>
              </w:rPr>
              <w:t>1930</w:t>
            </w: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21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06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21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06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06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45984" w:rsidTr="00F63EC7">
        <w:trPr>
          <w:trHeight w:val="535"/>
        </w:trPr>
        <w:tc>
          <w:tcPr>
            <w:tcW w:w="1218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045984" w:rsidRDefault="00045984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425F1" w:rsidTr="00F63EC7">
        <w:trPr>
          <w:trHeight w:val="535"/>
        </w:trPr>
        <w:tc>
          <w:tcPr>
            <w:tcW w:w="1218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425F1" w:rsidTr="00F63EC7">
        <w:trPr>
          <w:trHeight w:val="535"/>
        </w:trPr>
        <w:tc>
          <w:tcPr>
            <w:tcW w:w="1218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425F1" w:rsidTr="00F63EC7">
        <w:trPr>
          <w:trHeight w:val="535"/>
        </w:trPr>
        <w:tc>
          <w:tcPr>
            <w:tcW w:w="1218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425F1" w:rsidTr="00F63EC7">
        <w:trPr>
          <w:trHeight w:val="535"/>
        </w:trPr>
        <w:tc>
          <w:tcPr>
            <w:tcW w:w="1218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5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33" w:type="dxa"/>
            <w:shd w:val="clear" w:color="auto" w:fill="F2F2F2" w:themeFill="background1" w:themeFillShade="F2"/>
          </w:tcPr>
          <w:p w:rsidR="001425F1" w:rsidRDefault="001425F1" w:rsidP="00F63EC7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5984" w:rsidRPr="00045984" w:rsidRDefault="001F4C50" w:rsidP="0004598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F4C50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-561975</wp:posOffset>
                </wp:positionH>
                <wp:positionV relativeFrom="paragraph">
                  <wp:posOffset>5202555</wp:posOffset>
                </wp:positionV>
                <wp:extent cx="9991725" cy="11049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50" w:rsidRPr="001F4C50" w:rsidRDefault="001F4C5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F4C50">
                              <w:rPr>
                                <w:b/>
                                <w:sz w:val="24"/>
                              </w:rPr>
                              <w:t>Key Questions:</w:t>
                            </w:r>
                          </w:p>
                          <w:p w:rsidR="001F4C50" w:rsidRDefault="001F4C50" w:rsidP="001F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Did the Nazi Party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sz w:val="24"/>
                              </w:rPr>
                              <w:t xml:space="preserve"> or were they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given</w:t>
                            </w:r>
                            <w:r>
                              <w:rPr>
                                <w:sz w:val="24"/>
                              </w:rPr>
                              <w:t xml:space="preserve"> in Germany in 1933?</w:t>
                            </w:r>
                          </w:p>
                          <w:p w:rsidR="001F4C50" w:rsidRDefault="001F4C50" w:rsidP="001F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Why was the Nazi Party able to gain public support in Germany </w:t>
                            </w:r>
                          </w:p>
                          <w:p w:rsidR="001F4C50" w:rsidRPr="001F4C50" w:rsidRDefault="001F4C50" w:rsidP="001F4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Can you identify and explain 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turning point</w:t>
                            </w:r>
                            <w:r w:rsidRPr="001F4C50">
                              <w:rPr>
                                <w:sz w:val="24"/>
                              </w:rPr>
                              <w:t xml:space="preserve"> from your timeline </w:t>
                            </w:r>
                            <w:r>
                              <w:rPr>
                                <w:sz w:val="24"/>
                              </w:rPr>
                              <w:t>in the decline of parliamentary government in Germany?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25pt;margin-top:409.65pt;width:786.7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" fillcolor="#b6dde8 [1304]">
                <v:textbox>
                  <w:txbxContent>
                    <w:p w:rsidR="001F4C50" w:rsidRPr="001F4C50" w:rsidRDefault="001F4C50">
                      <w:pPr>
                        <w:rPr>
                          <w:b/>
                          <w:sz w:val="24"/>
                        </w:rPr>
                      </w:pPr>
                      <w:r w:rsidRPr="001F4C50">
                        <w:rPr>
                          <w:b/>
                          <w:sz w:val="24"/>
                        </w:rPr>
                        <w:t>Key Questions:</w:t>
                      </w:r>
                    </w:p>
                    <w:p w:rsidR="001F4C50" w:rsidRDefault="001F4C50" w:rsidP="001F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Did the Nazi Party </w:t>
                      </w:r>
                      <w:r>
                        <w:rPr>
                          <w:b/>
                          <w:i/>
                          <w:sz w:val="24"/>
                        </w:rPr>
                        <w:t>take</w:t>
                      </w:r>
                      <w:r>
                        <w:rPr>
                          <w:sz w:val="24"/>
                        </w:rPr>
                        <w:t xml:space="preserve"> or were they </w:t>
                      </w:r>
                      <w:r>
                        <w:rPr>
                          <w:b/>
                          <w:i/>
                          <w:sz w:val="24"/>
                        </w:rPr>
                        <w:t>given</w:t>
                      </w:r>
                      <w:r>
                        <w:rPr>
                          <w:sz w:val="24"/>
                        </w:rPr>
                        <w:t xml:space="preserve"> in Germany in 1933?</w:t>
                      </w:r>
                    </w:p>
                    <w:p w:rsidR="001F4C50" w:rsidRDefault="001F4C50" w:rsidP="001F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Why was the Nazi Party able to gain public support in Germany </w:t>
                      </w:r>
                    </w:p>
                    <w:p w:rsidR="001F4C50" w:rsidRPr="001F4C50" w:rsidRDefault="001F4C50" w:rsidP="001F4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Can you identify and explain a </w:t>
                      </w:r>
                      <w:r>
                        <w:rPr>
                          <w:b/>
                          <w:i/>
                          <w:sz w:val="24"/>
                        </w:rPr>
                        <w:t>turning point</w:t>
                      </w:r>
                      <w:r w:rsidRPr="001F4C50">
                        <w:rPr>
                          <w:sz w:val="24"/>
                        </w:rPr>
                        <w:t xml:space="preserve"> from your timeline </w:t>
                      </w:r>
                      <w:r>
                        <w:rPr>
                          <w:sz w:val="24"/>
                        </w:rPr>
                        <w:t>in the decline of parliamentary government in Germany?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984" w:rsidRPr="00045984" w:rsidSect="001425F1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54C6"/>
    <w:multiLevelType w:val="hybridMultilevel"/>
    <w:tmpl w:val="1054C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84"/>
    <w:rsid w:val="00045984"/>
    <w:rsid w:val="001425F1"/>
    <w:rsid w:val="001F4C50"/>
    <w:rsid w:val="00896BFD"/>
    <w:rsid w:val="008B502F"/>
    <w:rsid w:val="00A24497"/>
    <w:rsid w:val="00B4272A"/>
    <w:rsid w:val="00BE4B8B"/>
    <w:rsid w:val="00E41166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C0C79BF3</Template>
  <TotalTime>25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Jonathan Sparshott</cp:lastModifiedBy>
  <cp:revision>8</cp:revision>
  <dcterms:created xsi:type="dcterms:W3CDTF">2015-10-20T10:40:00Z</dcterms:created>
  <dcterms:modified xsi:type="dcterms:W3CDTF">2015-10-20T11:04:00Z</dcterms:modified>
</cp:coreProperties>
</file>