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B1" w:rsidRPr="00223AB1" w:rsidRDefault="00223AB1" w:rsidP="00223AB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23AB1">
        <w:rPr>
          <w:b/>
          <w:sz w:val="28"/>
          <w:szCs w:val="28"/>
          <w:u w:val="single"/>
        </w:rPr>
        <w:t>British Bombing Strategy in World War Two</w:t>
      </w:r>
    </w:p>
    <w:p w:rsidR="00223AB1" w:rsidRDefault="00223AB1" w:rsidP="00223AB1">
      <w:pPr>
        <w:jc w:val="center"/>
        <w:rPr>
          <w:b/>
          <w:sz w:val="24"/>
          <w:szCs w:val="24"/>
        </w:rPr>
      </w:pPr>
      <w:r w:rsidRPr="00223AB1">
        <w:rPr>
          <w:b/>
          <w:sz w:val="24"/>
          <w:szCs w:val="24"/>
        </w:rPr>
        <w:t xml:space="preserve">By </w:t>
      </w:r>
      <w:proofErr w:type="spellStart"/>
      <w:r w:rsidRPr="00223AB1">
        <w:rPr>
          <w:b/>
          <w:sz w:val="24"/>
          <w:szCs w:val="24"/>
        </w:rPr>
        <w:t>Detlef</w:t>
      </w:r>
      <w:proofErr w:type="spellEnd"/>
      <w:r w:rsidRPr="00223AB1">
        <w:rPr>
          <w:b/>
          <w:sz w:val="24"/>
          <w:szCs w:val="24"/>
        </w:rPr>
        <w:t xml:space="preserve"> Siebert: </w:t>
      </w:r>
      <w:hyperlink r:id="rId5" w:history="1">
        <w:r w:rsidR="00F03CA2" w:rsidRPr="004C0322">
          <w:rPr>
            <w:rStyle w:val="Hyperlink"/>
            <w:b/>
            <w:sz w:val="24"/>
            <w:szCs w:val="24"/>
          </w:rPr>
          <w:t>http://www.bbc.co.uk/history/worldwars/wwtwo/area_bombing_01.shtml</w:t>
        </w:r>
      </w:hyperlink>
    </w:p>
    <w:p w:rsidR="00F03CA2" w:rsidRPr="00223AB1" w:rsidRDefault="00F03CA2" w:rsidP="00223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Using the above article and one other source, answer the following questions:</w:t>
      </w:r>
    </w:p>
    <w:p w:rsidR="00F03CA2" w:rsidRPr="00F03CA2" w:rsidRDefault="00F03CA2" w:rsidP="00F03CA2">
      <w:pPr>
        <w:pStyle w:val="ListParagraph"/>
        <w:numPr>
          <w:ilvl w:val="0"/>
          <w:numId w:val="1"/>
        </w:numPr>
        <w:jc w:val="both"/>
      </w:pPr>
      <w:r w:rsidRPr="00F03CA2">
        <w:t>What is the difference between ‘precision’ bombing’ and ‘area bombing’? Why is the latter so controversial?</w:t>
      </w:r>
    </w:p>
    <w:p w:rsid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pStyle w:val="ListParagraph"/>
        <w:numPr>
          <w:ilvl w:val="0"/>
          <w:numId w:val="1"/>
        </w:numPr>
        <w:jc w:val="both"/>
      </w:pPr>
      <w:r w:rsidRPr="00F03CA2">
        <w:t>Why did the British shift from precision bombing to area bombing?</w:t>
      </w:r>
    </w:p>
    <w:p w:rsid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pStyle w:val="ListParagraph"/>
        <w:numPr>
          <w:ilvl w:val="0"/>
          <w:numId w:val="1"/>
        </w:numPr>
        <w:jc w:val="both"/>
      </w:pPr>
      <w:r w:rsidRPr="00F03CA2">
        <w:t>Who was Arthur Harris and how did he think the war could be won?</w:t>
      </w: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pStyle w:val="ListParagraph"/>
        <w:numPr>
          <w:ilvl w:val="0"/>
          <w:numId w:val="1"/>
        </w:numPr>
        <w:jc w:val="both"/>
      </w:pPr>
      <w:r w:rsidRPr="00F03CA2">
        <w:t xml:space="preserve">How successful was the Allied bombing campaign in a) destroying German civilian morale and b) </w:t>
      </w:r>
      <w:proofErr w:type="gramStart"/>
      <w:r w:rsidRPr="00F03CA2">
        <w:t>limiting</w:t>
      </w:r>
      <w:proofErr w:type="gramEnd"/>
      <w:r w:rsidRPr="00F03CA2">
        <w:t xml:space="preserve"> German arms production?</w:t>
      </w:r>
    </w:p>
    <w:p w:rsidR="00F03CA2" w:rsidRPr="00F03CA2" w:rsidRDefault="00F03CA2" w:rsidP="00F03CA2">
      <w:pPr>
        <w:jc w:val="both"/>
      </w:pPr>
    </w:p>
    <w:p w:rsid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jc w:val="both"/>
      </w:pPr>
    </w:p>
    <w:p w:rsidR="00F03CA2" w:rsidRPr="00F03CA2" w:rsidRDefault="00F03CA2" w:rsidP="00F03CA2">
      <w:pPr>
        <w:pStyle w:val="ListParagraph"/>
        <w:numPr>
          <w:ilvl w:val="0"/>
          <w:numId w:val="1"/>
        </w:numPr>
        <w:jc w:val="both"/>
      </w:pPr>
      <w:r w:rsidRPr="00F03CA2">
        <w:t>Why is the bombing of Dresden so controversial? Do you think it should be considered a war crime?</w:t>
      </w:r>
    </w:p>
    <w:sectPr w:rsidR="00F03CA2" w:rsidRPr="00F03CA2" w:rsidSect="00F9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9CF"/>
    <w:multiLevelType w:val="hybridMultilevel"/>
    <w:tmpl w:val="FB0A7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1"/>
    <w:rsid w:val="00022E99"/>
    <w:rsid w:val="00223AB1"/>
    <w:rsid w:val="00F03CA2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71329-DFEC-4618-8CA1-0D068E7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history/worldwars/wwtwo/area_bombing_0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3AA393BE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Alex Winfrow</cp:lastModifiedBy>
  <cp:revision>2</cp:revision>
  <dcterms:created xsi:type="dcterms:W3CDTF">2016-01-20T12:39:00Z</dcterms:created>
  <dcterms:modified xsi:type="dcterms:W3CDTF">2016-01-20T12:39:00Z</dcterms:modified>
</cp:coreProperties>
</file>