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826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3356"/>
        <w:gridCol w:w="2263"/>
      </w:tblGrid>
      <w:tr w:rsidR="004774AB" w:rsidTr="007E59B0">
        <w:trPr>
          <w:trHeight w:val="983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:rsidR="004774AB" w:rsidRPr="004774AB" w:rsidRDefault="004774AB" w:rsidP="008B4D44">
            <w:pPr>
              <w:jc w:val="center"/>
              <w:rPr>
                <w:b/>
                <w:sz w:val="36"/>
                <w:szCs w:val="36"/>
              </w:rPr>
            </w:pPr>
            <w:r w:rsidRPr="004774AB">
              <w:rPr>
                <w:b/>
                <w:sz w:val="36"/>
                <w:szCs w:val="36"/>
              </w:rPr>
              <w:t xml:space="preserve">Overall timeline of </w:t>
            </w:r>
            <w:r w:rsidR="008B4D44">
              <w:rPr>
                <w:b/>
                <w:sz w:val="36"/>
                <w:szCs w:val="36"/>
              </w:rPr>
              <w:t>source topics for Unit 1 Revolution and Rebellion.</w:t>
            </w:r>
          </w:p>
        </w:tc>
      </w:tr>
      <w:tr w:rsidR="003341F9" w:rsidTr="007E59B0">
        <w:tc>
          <w:tcPr>
            <w:tcW w:w="1980" w:type="dxa"/>
            <w:tcBorders>
              <w:bottom w:val="single" w:sz="4" w:space="0" w:color="auto"/>
            </w:tcBorders>
          </w:tcPr>
          <w:p w:rsidR="003341F9" w:rsidRDefault="003341F9" w:rsidP="004774AB">
            <w:r>
              <w:t>Topic</w:t>
            </w:r>
          </w:p>
        </w:tc>
        <w:tc>
          <w:tcPr>
            <w:tcW w:w="1417" w:type="dxa"/>
          </w:tcPr>
          <w:p w:rsidR="003341F9" w:rsidRDefault="003341F9" w:rsidP="004774AB">
            <w:r>
              <w:t>Date</w:t>
            </w:r>
          </w:p>
        </w:tc>
        <w:tc>
          <w:tcPr>
            <w:tcW w:w="3356" w:type="dxa"/>
          </w:tcPr>
          <w:p w:rsidR="003341F9" w:rsidRDefault="003341F9" w:rsidP="004774AB">
            <w:r>
              <w:t>Event</w:t>
            </w:r>
            <w:r w:rsidR="00010755">
              <w:t>s</w:t>
            </w:r>
          </w:p>
        </w:tc>
        <w:tc>
          <w:tcPr>
            <w:tcW w:w="2263" w:type="dxa"/>
          </w:tcPr>
          <w:p w:rsidR="003341F9" w:rsidRDefault="007E59B0" w:rsidP="004774AB">
            <w:r>
              <w:t>Issue which the event could be linked to in a source question</w:t>
            </w:r>
          </w:p>
        </w:tc>
      </w:tr>
      <w:tr w:rsidR="003341F9" w:rsidTr="007E59B0">
        <w:trPr>
          <w:trHeight w:val="560"/>
        </w:trPr>
        <w:tc>
          <w:tcPr>
            <w:tcW w:w="1980" w:type="dxa"/>
            <w:vMerge w:val="restart"/>
          </w:tcPr>
          <w:p w:rsidR="003341F9" w:rsidRDefault="003341F9" w:rsidP="004774AB">
            <w:pPr>
              <w:rPr>
                <w:color w:val="FF0000"/>
              </w:rPr>
            </w:pPr>
          </w:p>
          <w:p w:rsidR="003341F9" w:rsidRPr="003341F9" w:rsidRDefault="008B4D44" w:rsidP="008B4D44">
            <w:pPr>
              <w:rPr>
                <w:color w:val="FF0000"/>
              </w:rPr>
            </w:pPr>
            <w:r>
              <w:rPr>
                <w:color w:val="FF0000"/>
              </w:rPr>
              <w:t xml:space="preserve">Source </w:t>
            </w:r>
            <w:r w:rsidR="003341F9">
              <w:rPr>
                <w:color w:val="FF0000"/>
              </w:rPr>
              <w:t>Topic 1 Causes</w:t>
            </w:r>
            <w:r>
              <w:rPr>
                <w:color w:val="FF0000"/>
              </w:rPr>
              <w:t xml:space="preserve"> of</w:t>
            </w:r>
            <w:r w:rsidR="003341F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poor government and instability in England</w:t>
            </w:r>
          </w:p>
        </w:tc>
        <w:tc>
          <w:tcPr>
            <w:tcW w:w="1417" w:type="dxa"/>
          </w:tcPr>
          <w:p w:rsidR="003341F9" w:rsidRDefault="008B4D44" w:rsidP="004774AB">
            <w:r>
              <w:t>1445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54"/>
        </w:trPr>
        <w:tc>
          <w:tcPr>
            <w:tcW w:w="1980" w:type="dxa"/>
            <w:vMerge/>
          </w:tcPr>
          <w:p w:rsidR="003341F9" w:rsidRPr="003341F9" w:rsidRDefault="003341F9" w:rsidP="004774AB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3341F9" w:rsidRDefault="00010755" w:rsidP="004774AB">
            <w:r>
              <w:t>1446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62"/>
        </w:trPr>
        <w:tc>
          <w:tcPr>
            <w:tcW w:w="1980" w:type="dxa"/>
            <w:vMerge/>
          </w:tcPr>
          <w:p w:rsidR="003341F9" w:rsidRPr="003341F9" w:rsidRDefault="003341F9" w:rsidP="004774AB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3341F9" w:rsidRDefault="00010755" w:rsidP="004774AB">
            <w:r>
              <w:t>1447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56"/>
        </w:trPr>
        <w:tc>
          <w:tcPr>
            <w:tcW w:w="1980" w:type="dxa"/>
            <w:vMerge/>
          </w:tcPr>
          <w:p w:rsidR="003341F9" w:rsidRPr="003341F9" w:rsidRDefault="003341F9" w:rsidP="004774AB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3341F9" w:rsidRDefault="00010755" w:rsidP="004774AB">
            <w:r>
              <w:t>1448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8B4D44" w:rsidTr="007E59B0">
        <w:trPr>
          <w:trHeight w:val="556"/>
        </w:trPr>
        <w:tc>
          <w:tcPr>
            <w:tcW w:w="1980" w:type="dxa"/>
            <w:vMerge/>
          </w:tcPr>
          <w:p w:rsidR="008B4D44" w:rsidRPr="003341F9" w:rsidRDefault="008B4D44" w:rsidP="004774AB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B4D44" w:rsidRDefault="00010755" w:rsidP="004774AB">
            <w:r>
              <w:t>1449</w:t>
            </w:r>
          </w:p>
        </w:tc>
        <w:tc>
          <w:tcPr>
            <w:tcW w:w="3356" w:type="dxa"/>
          </w:tcPr>
          <w:p w:rsidR="008B4D44" w:rsidRDefault="008B4D44" w:rsidP="004774AB"/>
        </w:tc>
        <w:tc>
          <w:tcPr>
            <w:tcW w:w="2263" w:type="dxa"/>
          </w:tcPr>
          <w:p w:rsidR="008B4D44" w:rsidRDefault="008B4D44" w:rsidP="004774AB"/>
        </w:tc>
      </w:tr>
      <w:tr w:rsidR="008B4D44" w:rsidTr="007E59B0">
        <w:trPr>
          <w:trHeight w:val="556"/>
        </w:trPr>
        <w:tc>
          <w:tcPr>
            <w:tcW w:w="1980" w:type="dxa"/>
            <w:vMerge/>
          </w:tcPr>
          <w:p w:rsidR="008B4D44" w:rsidRPr="003341F9" w:rsidRDefault="008B4D44" w:rsidP="004774AB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B4D44" w:rsidRDefault="00010755" w:rsidP="004774AB">
            <w:r>
              <w:t>1450</w:t>
            </w:r>
          </w:p>
        </w:tc>
        <w:tc>
          <w:tcPr>
            <w:tcW w:w="3356" w:type="dxa"/>
          </w:tcPr>
          <w:p w:rsidR="008B4D44" w:rsidRDefault="008B4D44" w:rsidP="004774AB"/>
        </w:tc>
        <w:tc>
          <w:tcPr>
            <w:tcW w:w="2263" w:type="dxa"/>
          </w:tcPr>
          <w:p w:rsidR="008B4D44" w:rsidRDefault="008B4D44" w:rsidP="004774AB"/>
        </w:tc>
      </w:tr>
      <w:tr w:rsidR="003341F9" w:rsidTr="007E59B0">
        <w:trPr>
          <w:trHeight w:val="547"/>
        </w:trPr>
        <w:tc>
          <w:tcPr>
            <w:tcW w:w="1980" w:type="dxa"/>
            <w:vMerge w:val="restart"/>
          </w:tcPr>
          <w:p w:rsidR="003341F9" w:rsidRDefault="003341F9" w:rsidP="004774AB"/>
          <w:p w:rsidR="003341F9" w:rsidRDefault="008B4D44" w:rsidP="008B4D44">
            <w:r>
              <w:t>Source Topic 2 York’s actions and the steps to St Albans and the Wars of the Roses</w:t>
            </w:r>
          </w:p>
        </w:tc>
        <w:tc>
          <w:tcPr>
            <w:tcW w:w="1417" w:type="dxa"/>
          </w:tcPr>
          <w:p w:rsidR="003341F9" w:rsidRDefault="00010755" w:rsidP="004774AB">
            <w:r>
              <w:t>1451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697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1452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67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1453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49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1454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57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1455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010755" w:rsidTr="007E59B0">
        <w:trPr>
          <w:trHeight w:val="557"/>
        </w:trPr>
        <w:tc>
          <w:tcPr>
            <w:tcW w:w="1980" w:type="dxa"/>
          </w:tcPr>
          <w:p w:rsidR="00010755" w:rsidRPr="003341F9" w:rsidRDefault="00010755" w:rsidP="004774AB">
            <w:pPr>
              <w:rPr>
                <w:color w:val="7030A0"/>
              </w:rPr>
            </w:pPr>
          </w:p>
        </w:tc>
        <w:tc>
          <w:tcPr>
            <w:tcW w:w="1417" w:type="dxa"/>
          </w:tcPr>
          <w:p w:rsidR="00010755" w:rsidRDefault="00010755" w:rsidP="004774AB"/>
        </w:tc>
        <w:tc>
          <w:tcPr>
            <w:tcW w:w="3356" w:type="dxa"/>
          </w:tcPr>
          <w:p w:rsidR="00010755" w:rsidRDefault="00010755" w:rsidP="004774AB"/>
        </w:tc>
        <w:tc>
          <w:tcPr>
            <w:tcW w:w="2263" w:type="dxa"/>
          </w:tcPr>
          <w:p w:rsidR="00010755" w:rsidRDefault="00010755" w:rsidP="004774AB">
            <w:r>
              <w:t>Lancastrian Strength or Lancastrian Weakness.</w:t>
            </w:r>
          </w:p>
        </w:tc>
      </w:tr>
      <w:tr w:rsidR="003341F9" w:rsidTr="007E59B0">
        <w:trPr>
          <w:trHeight w:val="557"/>
        </w:trPr>
        <w:tc>
          <w:tcPr>
            <w:tcW w:w="1980" w:type="dxa"/>
            <w:vMerge w:val="restart"/>
          </w:tcPr>
          <w:p w:rsidR="003341F9" w:rsidRPr="003341F9" w:rsidRDefault="003341F9" w:rsidP="004774AB">
            <w:pPr>
              <w:rPr>
                <w:color w:val="7030A0"/>
              </w:rPr>
            </w:pPr>
          </w:p>
          <w:p w:rsidR="003341F9" w:rsidRPr="003341F9" w:rsidRDefault="008B4D44" w:rsidP="004774AB">
            <w:pPr>
              <w:rPr>
                <w:color w:val="00B050"/>
              </w:rPr>
            </w:pPr>
            <w:r>
              <w:rPr>
                <w:color w:val="00B050"/>
              </w:rPr>
              <w:t xml:space="preserve">Source </w:t>
            </w:r>
            <w:r w:rsidRPr="008B4D44">
              <w:rPr>
                <w:color w:val="00B050"/>
              </w:rPr>
              <w:t>Topic 3 Main part of the Wars of the Roses</w:t>
            </w:r>
          </w:p>
        </w:tc>
        <w:tc>
          <w:tcPr>
            <w:tcW w:w="1417" w:type="dxa"/>
          </w:tcPr>
          <w:p w:rsidR="003341F9" w:rsidRDefault="008B4D44" w:rsidP="004774AB">
            <w:r>
              <w:t>1455</w:t>
            </w:r>
          </w:p>
        </w:tc>
        <w:tc>
          <w:tcPr>
            <w:tcW w:w="3356" w:type="dxa"/>
          </w:tcPr>
          <w:p w:rsidR="003341F9" w:rsidRDefault="008B4D44" w:rsidP="004774AB">
            <w:r>
              <w:t>Battle of St Albans</w:t>
            </w:r>
          </w:p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52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1456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74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1457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53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1458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47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1459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55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1460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8B4D44" w:rsidTr="007E59B0">
        <w:trPr>
          <w:trHeight w:val="555"/>
        </w:trPr>
        <w:tc>
          <w:tcPr>
            <w:tcW w:w="1980" w:type="dxa"/>
            <w:vMerge/>
          </w:tcPr>
          <w:p w:rsidR="008B4D44" w:rsidRDefault="008B4D44" w:rsidP="004774AB"/>
        </w:tc>
        <w:tc>
          <w:tcPr>
            <w:tcW w:w="1417" w:type="dxa"/>
          </w:tcPr>
          <w:p w:rsidR="008B4D44" w:rsidRDefault="00010755" w:rsidP="004774AB">
            <w:r>
              <w:t>1461</w:t>
            </w:r>
          </w:p>
        </w:tc>
        <w:tc>
          <w:tcPr>
            <w:tcW w:w="3356" w:type="dxa"/>
          </w:tcPr>
          <w:p w:rsidR="008B4D44" w:rsidRDefault="008B4D44" w:rsidP="004774AB"/>
        </w:tc>
        <w:tc>
          <w:tcPr>
            <w:tcW w:w="2263" w:type="dxa"/>
          </w:tcPr>
          <w:p w:rsidR="008B4D44" w:rsidRDefault="008B4D44" w:rsidP="004774AB"/>
        </w:tc>
      </w:tr>
    </w:tbl>
    <w:p w:rsidR="00995F86" w:rsidRDefault="00125D85" w:rsidP="004774AB">
      <w:pPr>
        <w:jc w:val="center"/>
        <w:rPr>
          <w:b/>
          <w:sz w:val="32"/>
          <w:szCs w:val="32"/>
        </w:rPr>
      </w:pPr>
    </w:p>
    <w:p w:rsidR="007E59B0" w:rsidRDefault="007E59B0" w:rsidP="004774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Instructions:</w:t>
      </w:r>
    </w:p>
    <w:p w:rsidR="007E59B0" w:rsidRDefault="007E59B0" w:rsidP="007E59B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Put the following events </w:t>
      </w:r>
      <w:r w:rsidR="00010755">
        <w:rPr>
          <w:b/>
          <w:sz w:val="32"/>
          <w:szCs w:val="32"/>
        </w:rPr>
        <w:t xml:space="preserve">in the correct order and </w:t>
      </w:r>
      <w:r>
        <w:rPr>
          <w:b/>
          <w:sz w:val="32"/>
          <w:szCs w:val="32"/>
        </w:rPr>
        <w:t>next to the correct dates on the timeline:</w:t>
      </w:r>
    </w:p>
    <w:p w:rsidR="007E59B0" w:rsidRPr="007E59B0" w:rsidRDefault="007E59B0" w:rsidP="007E59B0">
      <w:pPr>
        <w:rPr>
          <w:b/>
          <w:sz w:val="24"/>
          <w:szCs w:val="24"/>
        </w:rPr>
      </w:pPr>
      <w:r w:rsidRPr="007E59B0">
        <w:rPr>
          <w:b/>
          <w:sz w:val="24"/>
          <w:szCs w:val="24"/>
        </w:rPr>
        <w:t>Topic 1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Cades Rebellion</w:t>
      </w:r>
    </w:p>
    <w:p w:rsidR="007E59B0" w:rsidRDefault="007E59B0" w:rsidP="007E59B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Henry’s marriage to Margaret of Anjou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Maine and Anjou given back to the French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Humphrey Duke of Gloucester’s death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Loss of Normandy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Somerset replaces York as the commander in France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York goes to Ireland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Suffolk Murdered</w:t>
      </w:r>
    </w:p>
    <w:p w:rsidR="007E59B0" w:rsidRPr="007E59B0" w:rsidRDefault="007E59B0" w:rsidP="007E59B0">
      <w:pPr>
        <w:rPr>
          <w:b/>
          <w:sz w:val="24"/>
          <w:szCs w:val="24"/>
        </w:rPr>
      </w:pPr>
      <w:r w:rsidRPr="007E59B0">
        <w:rPr>
          <w:b/>
          <w:sz w:val="24"/>
          <w:szCs w:val="24"/>
        </w:rPr>
        <w:t>Topic 2: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York returns from Ireland</w:t>
      </w:r>
    </w:p>
    <w:p w:rsidR="007E59B0" w:rsidRDefault="007E59B0" w:rsidP="007E59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Yorks</w:t>
      </w:r>
      <w:proofErr w:type="spellEnd"/>
      <w:r>
        <w:rPr>
          <w:sz w:val="24"/>
          <w:szCs w:val="24"/>
        </w:rPr>
        <w:t xml:space="preserve"> Failed Coup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Henry has a mental breakdown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Edward of Lancaster is born</w:t>
      </w:r>
    </w:p>
    <w:p w:rsidR="007E59B0" w:rsidRDefault="007E59B0" w:rsidP="007E59B0">
      <w:pPr>
        <w:rPr>
          <w:sz w:val="24"/>
          <w:szCs w:val="24"/>
        </w:rPr>
      </w:pPr>
      <w:r w:rsidRPr="007E59B0">
        <w:rPr>
          <w:sz w:val="24"/>
          <w:szCs w:val="24"/>
        </w:rPr>
        <w:t xml:space="preserve">Battle of </w:t>
      </w:r>
      <w:proofErr w:type="spellStart"/>
      <w:r w:rsidRPr="007E59B0">
        <w:rPr>
          <w:sz w:val="24"/>
          <w:szCs w:val="24"/>
        </w:rPr>
        <w:t>Castillion</w:t>
      </w:r>
      <w:proofErr w:type="spellEnd"/>
      <w:r w:rsidRPr="007E59B0">
        <w:rPr>
          <w:sz w:val="24"/>
          <w:szCs w:val="24"/>
        </w:rPr>
        <w:t xml:space="preserve"> and the loss of Gascony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Battle of St Albans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Henry Recovers from his breakdown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Neville Percy Feud escalates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 xml:space="preserve">York is made protector. 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Somerset is put in the Tower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Somerset is released from the Tower.</w:t>
      </w:r>
    </w:p>
    <w:p w:rsidR="007E59B0" w:rsidRPr="007E59B0" w:rsidRDefault="007E59B0" w:rsidP="007E59B0">
      <w:pPr>
        <w:rPr>
          <w:b/>
          <w:sz w:val="24"/>
          <w:szCs w:val="24"/>
        </w:rPr>
      </w:pPr>
      <w:r w:rsidRPr="007E59B0">
        <w:rPr>
          <w:b/>
          <w:sz w:val="24"/>
          <w:szCs w:val="24"/>
        </w:rPr>
        <w:t xml:space="preserve">Topic 3: 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 xml:space="preserve">Battle of </w:t>
      </w:r>
      <w:proofErr w:type="spellStart"/>
      <w:r>
        <w:rPr>
          <w:sz w:val="24"/>
          <w:szCs w:val="24"/>
        </w:rPr>
        <w:t>Towton</w:t>
      </w:r>
      <w:proofErr w:type="spellEnd"/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Battle of Northampton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7E59B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Battle of St Albans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 xml:space="preserve">Battle of </w:t>
      </w:r>
      <w:proofErr w:type="spellStart"/>
      <w:r>
        <w:rPr>
          <w:sz w:val="24"/>
          <w:szCs w:val="24"/>
        </w:rPr>
        <w:t>Ludford</w:t>
      </w:r>
      <w:proofErr w:type="spellEnd"/>
      <w:r>
        <w:rPr>
          <w:sz w:val="24"/>
          <w:szCs w:val="24"/>
        </w:rPr>
        <w:t xml:space="preserve"> Bridge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Battle of Wakefield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York</w:t>
      </w:r>
      <w:r w:rsidR="00010755">
        <w:rPr>
          <w:sz w:val="24"/>
          <w:szCs w:val="24"/>
        </w:rPr>
        <w:t>’</w:t>
      </w:r>
      <w:r>
        <w:rPr>
          <w:sz w:val="24"/>
          <w:szCs w:val="24"/>
        </w:rPr>
        <w:t>s Death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Margaret sets up a separate court in the midlands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Warwick made captain of Calais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Parliament of Devils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Act of Accord</w:t>
      </w:r>
    </w:p>
    <w:p w:rsidR="007E59B0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Margaret’s army lose control and destroy local villages on the Way south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Edward proclaims himself Edward IV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Love day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York Flees to Ireland, Warwick and Edward Flee to Calais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Henry has another breakdown, York is made protector again.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 xml:space="preserve">Margaret barred from London. </w:t>
      </w:r>
    </w:p>
    <w:p w:rsidR="00010755" w:rsidRDefault="00010755" w:rsidP="007E59B0">
      <w:pPr>
        <w:rPr>
          <w:b/>
          <w:sz w:val="32"/>
          <w:szCs w:val="32"/>
        </w:rPr>
      </w:pPr>
      <w:r w:rsidRPr="00010755">
        <w:rPr>
          <w:b/>
          <w:sz w:val="32"/>
          <w:szCs w:val="32"/>
        </w:rPr>
        <w:t xml:space="preserve">Issues for </w:t>
      </w:r>
      <w:r>
        <w:rPr>
          <w:b/>
          <w:sz w:val="32"/>
          <w:szCs w:val="32"/>
        </w:rPr>
        <w:t xml:space="preserve">topics 1 and 2 third column. 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1: Loss of France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2: Henry’s weakness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3: Government Debt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4: York Somerset Feud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 xml:space="preserve">5: </w:t>
      </w:r>
      <w:proofErr w:type="spellStart"/>
      <w:r>
        <w:rPr>
          <w:sz w:val="24"/>
          <w:szCs w:val="24"/>
        </w:rPr>
        <w:t>Overmighty</w:t>
      </w:r>
      <w:proofErr w:type="spellEnd"/>
      <w:r>
        <w:rPr>
          <w:sz w:val="24"/>
          <w:szCs w:val="24"/>
        </w:rPr>
        <w:t xml:space="preserve"> Subjects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6: Margaret of Anjou</w:t>
      </w:r>
    </w:p>
    <w:p w:rsidR="00010755" w:rsidRP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7: York being unreasonable</w:t>
      </w:r>
    </w:p>
    <w:p w:rsidR="007E59B0" w:rsidRDefault="007E59B0" w:rsidP="007E59B0">
      <w:pPr>
        <w:rPr>
          <w:sz w:val="24"/>
          <w:szCs w:val="24"/>
        </w:rPr>
      </w:pPr>
    </w:p>
    <w:p w:rsidR="007E59B0" w:rsidRPr="007E59B0" w:rsidRDefault="007E59B0" w:rsidP="007E59B0">
      <w:pPr>
        <w:rPr>
          <w:sz w:val="24"/>
          <w:szCs w:val="24"/>
        </w:rPr>
      </w:pPr>
    </w:p>
    <w:sectPr w:rsidR="007E59B0" w:rsidRPr="007E5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9"/>
    <w:rsid w:val="00010755"/>
    <w:rsid w:val="00125D85"/>
    <w:rsid w:val="003341F9"/>
    <w:rsid w:val="004774AB"/>
    <w:rsid w:val="007E59B0"/>
    <w:rsid w:val="00896BFD"/>
    <w:rsid w:val="008B4D44"/>
    <w:rsid w:val="00B4272A"/>
    <w:rsid w:val="00F2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A0CD9-E0C9-454E-A1E2-2FCB9378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E68C2A87</Template>
  <TotalTime>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Winfrow</dc:creator>
  <cp:lastModifiedBy>Alex Winfrow</cp:lastModifiedBy>
  <cp:revision>3</cp:revision>
  <cp:lastPrinted>2014-04-07T08:21:00Z</cp:lastPrinted>
  <dcterms:created xsi:type="dcterms:W3CDTF">2016-04-26T07:33:00Z</dcterms:created>
  <dcterms:modified xsi:type="dcterms:W3CDTF">2016-04-26T07:36:00Z</dcterms:modified>
</cp:coreProperties>
</file>