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2376"/>
        <w:gridCol w:w="3261"/>
        <w:gridCol w:w="3402"/>
        <w:gridCol w:w="3260"/>
        <w:gridCol w:w="3260"/>
      </w:tblGrid>
      <w:tr w:rsidR="00F24EF5" w:rsidTr="00F24EF5">
        <w:tc>
          <w:tcPr>
            <w:tcW w:w="2376" w:type="dxa"/>
          </w:tcPr>
          <w:p w:rsidR="00F24EF5" w:rsidRPr="00F24EF5" w:rsidRDefault="00F24EF5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Problem</w:t>
            </w:r>
          </w:p>
        </w:tc>
        <w:tc>
          <w:tcPr>
            <w:tcW w:w="3261" w:type="dxa"/>
          </w:tcPr>
          <w:p w:rsidR="00F24EF5" w:rsidRPr="00F24EF5" w:rsidRDefault="00F24EF5">
            <w:pPr>
              <w:rPr>
                <w:b/>
              </w:rPr>
            </w:pPr>
            <w:r>
              <w:rPr>
                <w:b/>
              </w:rPr>
              <w:t>Directory’s response</w:t>
            </w:r>
          </w:p>
        </w:tc>
        <w:tc>
          <w:tcPr>
            <w:tcW w:w="3402" w:type="dxa"/>
          </w:tcPr>
          <w:p w:rsidR="00F24EF5" w:rsidRPr="00F24EF5" w:rsidRDefault="00F24EF5">
            <w:pPr>
              <w:rPr>
                <w:b/>
              </w:rPr>
            </w:pPr>
            <w:r>
              <w:rPr>
                <w:b/>
              </w:rPr>
              <w:t>Outcome of response – benefits or drawbacks</w:t>
            </w:r>
          </w:p>
        </w:tc>
        <w:tc>
          <w:tcPr>
            <w:tcW w:w="3260" w:type="dxa"/>
          </w:tcPr>
          <w:p w:rsidR="00F24EF5" w:rsidRPr="00F24EF5" w:rsidRDefault="00F24EF5">
            <w:pPr>
              <w:rPr>
                <w:b/>
              </w:rPr>
            </w:pPr>
            <w:r>
              <w:rPr>
                <w:b/>
              </w:rPr>
              <w:t>Judgement success of failure</w:t>
            </w:r>
          </w:p>
        </w:tc>
        <w:tc>
          <w:tcPr>
            <w:tcW w:w="3260" w:type="dxa"/>
          </w:tcPr>
          <w:p w:rsidR="00F24EF5" w:rsidRPr="00F24EF5" w:rsidRDefault="00F24EF5">
            <w:pPr>
              <w:rPr>
                <w:b/>
              </w:rPr>
            </w:pPr>
            <w:r>
              <w:rPr>
                <w:b/>
              </w:rPr>
              <w:t>Future implications of Directory policies</w:t>
            </w:r>
          </w:p>
        </w:tc>
      </w:tr>
      <w:tr w:rsidR="00F24EF5" w:rsidTr="00F24EF5">
        <w:tc>
          <w:tcPr>
            <w:tcW w:w="2376" w:type="dxa"/>
          </w:tcPr>
          <w:p w:rsidR="00F24EF5" w:rsidRDefault="00F24EF5">
            <w:r>
              <w:t>The Economy</w:t>
            </w:r>
          </w:p>
          <w:p w:rsidR="00F24EF5" w:rsidRDefault="00F24EF5"/>
          <w:p w:rsidR="00F24EF5" w:rsidRDefault="00F24EF5"/>
          <w:p w:rsidR="00F24EF5" w:rsidRDefault="00F24EF5"/>
          <w:p w:rsidR="00F24EF5" w:rsidRDefault="00F24EF5"/>
        </w:tc>
        <w:tc>
          <w:tcPr>
            <w:tcW w:w="3261" w:type="dxa"/>
          </w:tcPr>
          <w:p w:rsidR="00F24EF5" w:rsidRDefault="00F24EF5"/>
        </w:tc>
        <w:tc>
          <w:tcPr>
            <w:tcW w:w="3402" w:type="dxa"/>
          </w:tcPr>
          <w:p w:rsidR="00F24EF5" w:rsidRDefault="00F24EF5"/>
        </w:tc>
        <w:tc>
          <w:tcPr>
            <w:tcW w:w="3260" w:type="dxa"/>
          </w:tcPr>
          <w:p w:rsidR="00F24EF5" w:rsidRDefault="00F24EF5"/>
        </w:tc>
        <w:tc>
          <w:tcPr>
            <w:tcW w:w="3260" w:type="dxa"/>
          </w:tcPr>
          <w:p w:rsidR="00F24EF5" w:rsidRDefault="00F24EF5"/>
        </w:tc>
      </w:tr>
      <w:tr w:rsidR="00F24EF5" w:rsidTr="00F24EF5">
        <w:tc>
          <w:tcPr>
            <w:tcW w:w="2376" w:type="dxa"/>
          </w:tcPr>
          <w:p w:rsidR="00F24EF5" w:rsidRDefault="00F24EF5">
            <w:r>
              <w:t>Government Finance</w:t>
            </w:r>
          </w:p>
          <w:p w:rsidR="00F24EF5" w:rsidRDefault="00F24EF5"/>
          <w:p w:rsidR="00F24EF5" w:rsidRDefault="00F24EF5"/>
          <w:p w:rsidR="00F24EF5" w:rsidRDefault="00F24EF5"/>
          <w:p w:rsidR="00F24EF5" w:rsidRDefault="00F24EF5"/>
        </w:tc>
        <w:tc>
          <w:tcPr>
            <w:tcW w:w="3261" w:type="dxa"/>
          </w:tcPr>
          <w:p w:rsidR="00F24EF5" w:rsidRDefault="00F24EF5"/>
        </w:tc>
        <w:tc>
          <w:tcPr>
            <w:tcW w:w="3402" w:type="dxa"/>
          </w:tcPr>
          <w:p w:rsidR="00F24EF5" w:rsidRDefault="00F24EF5"/>
        </w:tc>
        <w:tc>
          <w:tcPr>
            <w:tcW w:w="3260" w:type="dxa"/>
          </w:tcPr>
          <w:p w:rsidR="00F24EF5" w:rsidRDefault="00F24EF5"/>
        </w:tc>
        <w:tc>
          <w:tcPr>
            <w:tcW w:w="3260" w:type="dxa"/>
          </w:tcPr>
          <w:p w:rsidR="00F24EF5" w:rsidRDefault="00F24EF5"/>
        </w:tc>
      </w:tr>
      <w:tr w:rsidR="00F24EF5" w:rsidTr="00F24EF5">
        <w:tc>
          <w:tcPr>
            <w:tcW w:w="2376" w:type="dxa"/>
          </w:tcPr>
          <w:p w:rsidR="00F24EF5" w:rsidRDefault="00F24EF5">
            <w:r>
              <w:t>Political violence</w:t>
            </w:r>
          </w:p>
          <w:p w:rsidR="00F24EF5" w:rsidRDefault="00F24EF5"/>
          <w:p w:rsidR="00F24EF5" w:rsidRDefault="00F24EF5"/>
          <w:p w:rsidR="00F24EF5" w:rsidRDefault="00F24EF5"/>
          <w:p w:rsidR="00F24EF5" w:rsidRDefault="00F24EF5"/>
        </w:tc>
        <w:tc>
          <w:tcPr>
            <w:tcW w:w="3261" w:type="dxa"/>
          </w:tcPr>
          <w:p w:rsidR="00F24EF5" w:rsidRDefault="00F24EF5"/>
        </w:tc>
        <w:tc>
          <w:tcPr>
            <w:tcW w:w="3402" w:type="dxa"/>
          </w:tcPr>
          <w:p w:rsidR="00F24EF5" w:rsidRDefault="00F24EF5"/>
        </w:tc>
        <w:tc>
          <w:tcPr>
            <w:tcW w:w="3260" w:type="dxa"/>
          </w:tcPr>
          <w:p w:rsidR="00F24EF5" w:rsidRDefault="00F24EF5"/>
        </w:tc>
        <w:tc>
          <w:tcPr>
            <w:tcW w:w="3260" w:type="dxa"/>
          </w:tcPr>
          <w:p w:rsidR="00F24EF5" w:rsidRDefault="00F24EF5"/>
        </w:tc>
      </w:tr>
      <w:tr w:rsidR="00F24EF5" w:rsidTr="00F24EF5">
        <w:tc>
          <w:tcPr>
            <w:tcW w:w="2376" w:type="dxa"/>
          </w:tcPr>
          <w:p w:rsidR="00F24EF5" w:rsidRDefault="00F24EF5">
            <w:r>
              <w:t>Political Divisions</w:t>
            </w:r>
          </w:p>
          <w:p w:rsidR="00F24EF5" w:rsidRDefault="00F24EF5"/>
          <w:p w:rsidR="00F24EF5" w:rsidRDefault="00F24EF5"/>
          <w:p w:rsidR="00F24EF5" w:rsidRDefault="00F24EF5"/>
          <w:p w:rsidR="00F24EF5" w:rsidRDefault="00F24EF5"/>
        </w:tc>
        <w:tc>
          <w:tcPr>
            <w:tcW w:w="3261" w:type="dxa"/>
          </w:tcPr>
          <w:p w:rsidR="00F24EF5" w:rsidRDefault="00F24EF5"/>
        </w:tc>
        <w:tc>
          <w:tcPr>
            <w:tcW w:w="3402" w:type="dxa"/>
          </w:tcPr>
          <w:p w:rsidR="00F24EF5" w:rsidRDefault="00F24EF5"/>
        </w:tc>
        <w:tc>
          <w:tcPr>
            <w:tcW w:w="3260" w:type="dxa"/>
          </w:tcPr>
          <w:p w:rsidR="00F24EF5" w:rsidRDefault="00F24EF5"/>
        </w:tc>
        <w:tc>
          <w:tcPr>
            <w:tcW w:w="3260" w:type="dxa"/>
          </w:tcPr>
          <w:p w:rsidR="00F24EF5" w:rsidRDefault="00F24EF5"/>
        </w:tc>
      </w:tr>
      <w:tr w:rsidR="00F24EF5" w:rsidTr="00F24EF5">
        <w:tc>
          <w:tcPr>
            <w:tcW w:w="2376" w:type="dxa"/>
          </w:tcPr>
          <w:p w:rsidR="00F24EF5" w:rsidRDefault="00F24EF5">
            <w:r>
              <w:t>Internal Revolt</w:t>
            </w:r>
          </w:p>
          <w:p w:rsidR="00F24EF5" w:rsidRDefault="00F24EF5"/>
          <w:p w:rsidR="00F24EF5" w:rsidRDefault="00F24EF5"/>
          <w:p w:rsidR="00F24EF5" w:rsidRDefault="00F24EF5"/>
          <w:p w:rsidR="00F24EF5" w:rsidRDefault="00F24EF5"/>
        </w:tc>
        <w:tc>
          <w:tcPr>
            <w:tcW w:w="3261" w:type="dxa"/>
          </w:tcPr>
          <w:p w:rsidR="00F24EF5" w:rsidRDefault="00F24EF5"/>
        </w:tc>
        <w:tc>
          <w:tcPr>
            <w:tcW w:w="3402" w:type="dxa"/>
          </w:tcPr>
          <w:p w:rsidR="00F24EF5" w:rsidRDefault="00F24EF5"/>
        </w:tc>
        <w:tc>
          <w:tcPr>
            <w:tcW w:w="3260" w:type="dxa"/>
          </w:tcPr>
          <w:p w:rsidR="00F24EF5" w:rsidRDefault="00F24EF5"/>
        </w:tc>
        <w:tc>
          <w:tcPr>
            <w:tcW w:w="3260" w:type="dxa"/>
          </w:tcPr>
          <w:p w:rsidR="00F24EF5" w:rsidRDefault="00F24EF5"/>
        </w:tc>
      </w:tr>
      <w:tr w:rsidR="00F24EF5" w:rsidTr="00F24EF5">
        <w:tc>
          <w:tcPr>
            <w:tcW w:w="2376" w:type="dxa"/>
          </w:tcPr>
          <w:p w:rsidR="00F24EF5" w:rsidRDefault="00F24EF5">
            <w:r>
              <w:t>War</w:t>
            </w:r>
          </w:p>
          <w:p w:rsidR="00F24EF5" w:rsidRDefault="00F24EF5"/>
          <w:p w:rsidR="00F24EF5" w:rsidRDefault="00F24EF5"/>
          <w:p w:rsidR="00F24EF5" w:rsidRDefault="00F24EF5"/>
          <w:p w:rsidR="00F24EF5" w:rsidRDefault="00F24EF5"/>
        </w:tc>
        <w:tc>
          <w:tcPr>
            <w:tcW w:w="3261" w:type="dxa"/>
          </w:tcPr>
          <w:p w:rsidR="00F24EF5" w:rsidRDefault="00F24EF5"/>
        </w:tc>
        <w:tc>
          <w:tcPr>
            <w:tcW w:w="3402" w:type="dxa"/>
          </w:tcPr>
          <w:p w:rsidR="00F24EF5" w:rsidRDefault="00F24EF5"/>
        </w:tc>
        <w:tc>
          <w:tcPr>
            <w:tcW w:w="3260" w:type="dxa"/>
          </w:tcPr>
          <w:p w:rsidR="00F24EF5" w:rsidRDefault="00F24EF5"/>
        </w:tc>
        <w:tc>
          <w:tcPr>
            <w:tcW w:w="3260" w:type="dxa"/>
          </w:tcPr>
          <w:p w:rsidR="00F24EF5" w:rsidRDefault="00F24EF5"/>
        </w:tc>
      </w:tr>
      <w:tr w:rsidR="00F24EF5" w:rsidTr="00F24EF5">
        <w:tc>
          <w:tcPr>
            <w:tcW w:w="2376" w:type="dxa"/>
          </w:tcPr>
          <w:p w:rsidR="00F24EF5" w:rsidRDefault="00F24EF5">
            <w:r>
              <w:t>Weaknesses of the 1795 constitution.</w:t>
            </w:r>
          </w:p>
          <w:p w:rsidR="00F24EF5" w:rsidRDefault="00F24EF5"/>
          <w:p w:rsidR="00F24EF5" w:rsidRDefault="00F24EF5"/>
          <w:p w:rsidR="00F24EF5" w:rsidRDefault="00F24EF5"/>
        </w:tc>
        <w:tc>
          <w:tcPr>
            <w:tcW w:w="3261" w:type="dxa"/>
          </w:tcPr>
          <w:p w:rsidR="00F24EF5" w:rsidRDefault="00F24EF5"/>
        </w:tc>
        <w:tc>
          <w:tcPr>
            <w:tcW w:w="3402" w:type="dxa"/>
          </w:tcPr>
          <w:p w:rsidR="00F24EF5" w:rsidRDefault="00F24EF5"/>
        </w:tc>
        <w:tc>
          <w:tcPr>
            <w:tcW w:w="3260" w:type="dxa"/>
          </w:tcPr>
          <w:p w:rsidR="00F24EF5" w:rsidRDefault="00F24EF5"/>
        </w:tc>
        <w:tc>
          <w:tcPr>
            <w:tcW w:w="3260" w:type="dxa"/>
          </w:tcPr>
          <w:p w:rsidR="00F24EF5" w:rsidRDefault="00F24EF5"/>
        </w:tc>
      </w:tr>
    </w:tbl>
    <w:p w:rsidR="00584C4C" w:rsidRDefault="00584C4C"/>
    <w:sectPr w:rsidR="00584C4C" w:rsidSect="00F24E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F5"/>
    <w:rsid w:val="00584C4C"/>
    <w:rsid w:val="00586E4A"/>
    <w:rsid w:val="00F2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C81695-BCE3-43DE-95D8-F70DBE17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DD856504</Template>
  <TotalTime>0</TotalTime>
  <Pages>1</Pages>
  <Words>50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Nixon</dc:creator>
  <cp:lastModifiedBy>Ruth M Nixon</cp:lastModifiedBy>
  <cp:revision>2</cp:revision>
  <dcterms:created xsi:type="dcterms:W3CDTF">2016-01-18T10:25:00Z</dcterms:created>
  <dcterms:modified xsi:type="dcterms:W3CDTF">2016-01-18T10:25:00Z</dcterms:modified>
</cp:coreProperties>
</file>