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76" w:rsidRDefault="00B45F1C" w:rsidP="00B45F1C">
      <w:pPr>
        <w:spacing w:after="0" w:line="240" w:lineRule="auto"/>
        <w:jc w:val="center"/>
        <w:rPr>
          <w:b/>
          <w:sz w:val="28"/>
          <w:u w:val="single"/>
        </w:rPr>
      </w:pPr>
      <w:r w:rsidRPr="00B45F1C">
        <w:rPr>
          <w:b/>
          <w:sz w:val="28"/>
          <w:u w:val="single"/>
        </w:rPr>
        <w:t>Interview Notes from December, 2013</w:t>
      </w:r>
    </w:p>
    <w:p w:rsidR="00B45F1C" w:rsidRDefault="00B45F1C" w:rsidP="00B45F1C">
      <w:pPr>
        <w:spacing w:after="0" w:line="240" w:lineRule="auto"/>
        <w:jc w:val="center"/>
        <w:rPr>
          <w:b/>
          <w:sz w:val="28"/>
          <w:u w:val="single"/>
        </w:rPr>
      </w:pPr>
    </w:p>
    <w:p w:rsidR="00B45F1C" w:rsidRDefault="00B45F1C" w:rsidP="00B45F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  <w:t>English, Drama and Education</w:t>
      </w:r>
    </w:p>
    <w:p w:rsidR="00B45F1C" w:rsidRDefault="00B45F1C" w:rsidP="00B45F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University of Cambridge – </w:t>
      </w:r>
      <w:proofErr w:type="spellStart"/>
      <w:r>
        <w:rPr>
          <w:sz w:val="24"/>
          <w:szCs w:val="24"/>
        </w:rPr>
        <w:t>Homerton</w:t>
      </w:r>
      <w:proofErr w:type="spellEnd"/>
      <w:r>
        <w:rPr>
          <w:sz w:val="24"/>
          <w:szCs w:val="24"/>
        </w:rPr>
        <w:t xml:space="preserve"> College</w:t>
      </w:r>
    </w:p>
    <w:p w:rsidR="00B45F1C" w:rsidRDefault="00B45F1C" w:rsidP="00B45F1C">
      <w:pPr>
        <w:spacing w:after="0" w:line="240" w:lineRule="auto"/>
        <w:jc w:val="both"/>
        <w:rPr>
          <w:sz w:val="24"/>
          <w:szCs w:val="24"/>
        </w:rPr>
      </w:pPr>
    </w:p>
    <w:p w:rsidR="00B45F1C" w:rsidRDefault="00B45F1C" w:rsidP="00B45F1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Education Interview</w:t>
      </w:r>
    </w:p>
    <w:p w:rsidR="00B45F1C" w:rsidRDefault="00B45F1C" w:rsidP="00B45F1C">
      <w:pPr>
        <w:spacing w:after="0" w:line="240" w:lineRule="auto"/>
        <w:jc w:val="both"/>
        <w:rPr>
          <w:sz w:val="24"/>
          <w:szCs w:val="24"/>
        </w:rPr>
      </w:pPr>
    </w:p>
    <w:p w:rsidR="00B45F1C" w:rsidRDefault="00B45F1C" w:rsidP="00B45F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was given an extract from an educational review discussing the various viewpoints surrounding class streaming according to children’s academic ability.  I was asked to write an answer one page long giving a brief summary of the information and adding my own thoughts and conclusions in response to this.</w:t>
      </w:r>
    </w:p>
    <w:p w:rsidR="00B45F1C" w:rsidRDefault="00B45F1C" w:rsidP="00B45F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the interview itself I was asked the following questions; other questions followed from these</w:t>
      </w:r>
    </w:p>
    <w:p w:rsidR="00B45F1C" w:rsidRDefault="00B45F1C" w:rsidP="00B45F1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Why do you think we stream children according to their ability?</w:t>
      </w:r>
    </w:p>
    <w:p w:rsidR="00B45F1C" w:rsidRDefault="00B45F1C" w:rsidP="00B45F1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you think that we should have independent schools? Can you tell me some of the advantages and disadvantages of having state-run schools?</w:t>
      </w:r>
    </w:p>
    <w:p w:rsidR="00B45F1C" w:rsidRDefault="00B45F1C" w:rsidP="00B45F1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you were Michael Gove (Minister of Education at the time), how would you reform schools in your area?</w:t>
      </w:r>
    </w:p>
    <w:p w:rsidR="00B45F1C" w:rsidRDefault="00B45F1C" w:rsidP="00B45F1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Have you experienced any teaching which has, in your opinion, been of poor quality? If so, why would you say it was poor?  How would you change it?</w:t>
      </w:r>
    </w:p>
    <w:p w:rsidR="00B45F1C" w:rsidRDefault="00B45F1C" w:rsidP="00B45F1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Why should we bother educating everyone up to the age of 18?</w:t>
      </w:r>
    </w:p>
    <w:p w:rsidR="00B45F1C" w:rsidRDefault="00B45F1C" w:rsidP="00B45F1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you think University is a good option for everyone?  Do you thin</w:t>
      </w:r>
      <w:r w:rsidR="00AE6C76">
        <w:rPr>
          <w:sz w:val="24"/>
          <w:szCs w:val="24"/>
        </w:rPr>
        <w:t>k there are alternative options for preparing young people for employment?</w:t>
      </w:r>
    </w:p>
    <w:p w:rsidR="00AE6C76" w:rsidRDefault="00AE6C76" w:rsidP="00AE6C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was given two poems to look at and compare.  The first was ‘Eurydice: from the World’s First Wife’ by Carol Ann Duffy.</w:t>
      </w:r>
    </w:p>
    <w:p w:rsidR="00AE6C76" w:rsidRDefault="00AE6C76" w:rsidP="00AE6C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second, I can’t remember but it was written in the 1600s and was in the third person.</w:t>
      </w:r>
    </w:p>
    <w:p w:rsidR="00AE6C76" w:rsidRDefault="00AE6C76" w:rsidP="00AE6C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was then given an extract from Ovid’s ’Metamorphoses’ about Apollo and Daphne (20</w:t>
      </w:r>
      <w:r w:rsidRPr="00AE6C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 translation).  I was simply asked to write a few comments in response to the extract.  Perhaps, thinking about characterisation of Daphne in comparison to modern characterisation of female protagonists.</w:t>
      </w:r>
    </w:p>
    <w:p w:rsidR="00EB59F3" w:rsidRDefault="00EB59F3" w:rsidP="00EB59F3">
      <w:pPr>
        <w:spacing w:after="0" w:line="240" w:lineRule="auto"/>
        <w:jc w:val="both"/>
        <w:rPr>
          <w:sz w:val="24"/>
          <w:szCs w:val="24"/>
        </w:rPr>
      </w:pPr>
    </w:p>
    <w:p w:rsidR="00EB59F3" w:rsidRDefault="00EB59F3" w:rsidP="00EB59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English Interview</w:t>
      </w:r>
    </w:p>
    <w:p w:rsidR="00EB59F3" w:rsidRPr="00EB59F3" w:rsidRDefault="00EB59F3" w:rsidP="00EB59F3">
      <w:pPr>
        <w:spacing w:after="0" w:line="240" w:lineRule="auto"/>
        <w:jc w:val="both"/>
        <w:rPr>
          <w:sz w:val="24"/>
          <w:szCs w:val="24"/>
        </w:rPr>
      </w:pPr>
    </w:p>
    <w:p w:rsidR="00AE6C76" w:rsidRDefault="00AE6C76" w:rsidP="00AE6C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the English Interview, I was asked a few questions about the first two poems.  I spoke about a feminist interpretation of the Duffy poem.</w:t>
      </w:r>
    </w:p>
    <w:p w:rsidR="00AE6C76" w:rsidRDefault="00AE6C76" w:rsidP="00AE6C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then spoke briefly about the Ovid extract and the representation of Daphne as a seductress who tempts Apollo.  I also mentioned that the representation of this woman in 8 AD is strikingly similar to some of the depictions of women within society today.</w:t>
      </w:r>
    </w:p>
    <w:p w:rsidR="00AE6C76" w:rsidRDefault="00AE6C76" w:rsidP="00AE6C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was then asked about the books I was studying at the time.  I replied that I was reading ‘The Wasteland’ (TS Eliot) and ‘Heart of Darkness’ (Conrad).</w:t>
      </w:r>
    </w:p>
    <w:p w:rsidR="00AE6C76" w:rsidRDefault="00AE6C76" w:rsidP="00AE6C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They asked me what I thought of ‘The Wasteland’ wondering if I found it too ‘esoteric’ and confusing.</w:t>
      </w:r>
    </w:p>
    <w:p w:rsidR="00AE6C76" w:rsidRDefault="00AE6C76" w:rsidP="00AE6C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They asked me whether the structure of the poem was </w:t>
      </w:r>
      <w:proofErr w:type="gramStart"/>
      <w:r>
        <w:rPr>
          <w:sz w:val="24"/>
          <w:szCs w:val="24"/>
        </w:rPr>
        <w:t>key</w:t>
      </w:r>
      <w:proofErr w:type="gramEnd"/>
      <w:r>
        <w:rPr>
          <w:sz w:val="24"/>
          <w:szCs w:val="24"/>
        </w:rPr>
        <w:t xml:space="preserve"> to the portrayal of its true message.  I replied that it was certainly important, but not vital as themes </w:t>
      </w:r>
      <w:r>
        <w:rPr>
          <w:sz w:val="24"/>
          <w:szCs w:val="24"/>
        </w:rPr>
        <w:lastRenderedPageBreak/>
        <w:t xml:space="preserve">(motifs) running throughout the poem still provided some form of unity between each of the sections, therefore, the order and </w:t>
      </w:r>
      <w:r w:rsidR="00EB59F3">
        <w:rPr>
          <w:sz w:val="24"/>
          <w:szCs w:val="24"/>
        </w:rPr>
        <w:t xml:space="preserve">rhythmical/rhyming structure was not necessarily </w:t>
      </w:r>
      <w:proofErr w:type="spellStart"/>
      <w:r w:rsidR="00EB59F3">
        <w:rPr>
          <w:sz w:val="24"/>
          <w:szCs w:val="24"/>
        </w:rPr>
        <w:t>neede</w:t>
      </w:r>
      <w:proofErr w:type="spellEnd"/>
      <w:r w:rsidR="00EB59F3">
        <w:rPr>
          <w:sz w:val="24"/>
          <w:szCs w:val="24"/>
        </w:rPr>
        <w:t xml:space="preserve"> in order to discern the meaning behind the poems.  I was then asked whether I thought the poem could be used to create a play on modern Britain during the early 20</w:t>
      </w:r>
      <w:r w:rsidR="00EB59F3" w:rsidRPr="00EB59F3">
        <w:rPr>
          <w:sz w:val="24"/>
          <w:szCs w:val="24"/>
          <w:vertAlign w:val="superscript"/>
        </w:rPr>
        <w:t>th</w:t>
      </w:r>
      <w:r w:rsidR="00EB59F3">
        <w:rPr>
          <w:sz w:val="24"/>
          <w:szCs w:val="24"/>
        </w:rPr>
        <w:t xml:space="preserve"> </w:t>
      </w:r>
      <w:proofErr w:type="spellStart"/>
      <w:r w:rsidR="00EB59F3">
        <w:rPr>
          <w:sz w:val="24"/>
          <w:szCs w:val="24"/>
        </w:rPr>
        <w:t>Centure</w:t>
      </w:r>
      <w:proofErr w:type="spellEnd"/>
      <w:r w:rsidR="00EB59F3">
        <w:rPr>
          <w:sz w:val="24"/>
          <w:szCs w:val="24"/>
        </w:rPr>
        <w:t>.</w:t>
      </w:r>
    </w:p>
    <w:p w:rsidR="00EB59F3" w:rsidRDefault="00EB59F3" w:rsidP="00AE6C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Finally, I was asked about my EPQ.  It was entitled ‘Is the teaching of Shakespeare relevant today? If so, how do you teach it in a modern context?’</w:t>
      </w:r>
    </w:p>
    <w:p w:rsidR="00EB59F3" w:rsidRDefault="00EB59F3" w:rsidP="00EB59F3">
      <w:pPr>
        <w:spacing w:after="0" w:line="240" w:lineRule="auto"/>
        <w:jc w:val="both"/>
        <w:rPr>
          <w:sz w:val="24"/>
          <w:szCs w:val="24"/>
        </w:rPr>
      </w:pPr>
    </w:p>
    <w:p w:rsidR="00EB59F3" w:rsidRDefault="00EB59F3" w:rsidP="00EB59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Drama Interview</w:t>
      </w:r>
    </w:p>
    <w:p w:rsidR="00EB59F3" w:rsidRDefault="00EB59F3" w:rsidP="00EB59F3">
      <w:pPr>
        <w:spacing w:after="0" w:line="240" w:lineRule="auto"/>
        <w:jc w:val="both"/>
        <w:rPr>
          <w:sz w:val="24"/>
          <w:szCs w:val="24"/>
        </w:rPr>
      </w:pPr>
    </w:p>
    <w:p w:rsidR="00EB59F3" w:rsidRDefault="00EB59F3" w:rsidP="00EB59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was more of a workshop than an interview.  This was because all the interview candidates were doing the workshop together.</w:t>
      </w:r>
    </w:p>
    <w:p w:rsidR="00EB59F3" w:rsidRDefault="00EB59F3" w:rsidP="00EB59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were given a few warm-up activities.</w:t>
      </w:r>
    </w:p>
    <w:p w:rsidR="00EB59F3" w:rsidRDefault="00EB59F3" w:rsidP="00EB59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Then we were given a picture of ‘The Scream’ by Munch (1893)</w:t>
      </w:r>
    </w:p>
    <w:p w:rsidR="00EB59F3" w:rsidRDefault="00EB59F3" w:rsidP="00EB59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were then asked to get into groups of 5 to produce a short dramatic piece as a response to this picture.</w:t>
      </w:r>
    </w:p>
    <w:p w:rsidR="00EB59F3" w:rsidRDefault="00EB59F3" w:rsidP="00EB59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Finally, we were asked briefly about our interests in drama and what plays we had been part of or seen over the last few years.</w:t>
      </w:r>
    </w:p>
    <w:p w:rsidR="00EB59F3" w:rsidRPr="00EB59F3" w:rsidRDefault="00EB59F3" w:rsidP="00EB59F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EB59F3" w:rsidRPr="00EB5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4CE"/>
    <w:multiLevelType w:val="hybridMultilevel"/>
    <w:tmpl w:val="AEEE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7368"/>
    <w:multiLevelType w:val="hybridMultilevel"/>
    <w:tmpl w:val="4270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1C"/>
    <w:rsid w:val="00AE6C76"/>
    <w:rsid w:val="00B31285"/>
    <w:rsid w:val="00B45F1C"/>
    <w:rsid w:val="00EB59F3"/>
    <w:rsid w:val="00F1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100E99-3685-4D1F-AF33-B317646D62E0}"/>
</file>

<file path=customXml/itemProps2.xml><?xml version="1.0" encoding="utf-8"?>
<ds:datastoreItem xmlns:ds="http://schemas.openxmlformats.org/officeDocument/2006/customXml" ds:itemID="{27747D7D-5744-44D1-B968-8F69C675A82F}"/>
</file>

<file path=customXml/itemProps3.xml><?xml version="1.0" encoding="utf-8"?>
<ds:datastoreItem xmlns:ds="http://schemas.openxmlformats.org/officeDocument/2006/customXml" ds:itemID="{14E2EF29-67B1-4CF5-9F09-EBD021266610}"/>
</file>

<file path=docProps/app.xml><?xml version="1.0" encoding="utf-8"?>
<Properties xmlns="http://schemas.openxmlformats.org/officeDocument/2006/extended-properties" xmlns:vt="http://schemas.openxmlformats.org/officeDocument/2006/docPropsVTypes">
  <Template>18788A52</Template>
  <TotalTime>149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Williams</dc:creator>
  <cp:lastModifiedBy>Debbie Williams</cp:lastModifiedBy>
  <cp:revision>2</cp:revision>
  <dcterms:created xsi:type="dcterms:W3CDTF">2014-09-22T15:12:00Z</dcterms:created>
  <dcterms:modified xsi:type="dcterms:W3CDTF">2014-09-29T14:11:00Z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