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C6" w:rsidRDefault="00CF1D7B">
      <w:bookmarkStart w:id="0" w:name="_GoBack"/>
      <w:r>
        <w:rPr>
          <w:noProof/>
          <w:lang w:eastAsia="en-GB"/>
        </w:rPr>
        <w:drawing>
          <wp:inline distT="0" distB="0" distL="0" distR="0">
            <wp:extent cx="9121140" cy="58293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3C33C6" w:rsidSect="00CF1D7B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7B" w:rsidRDefault="00CF1D7B" w:rsidP="00CF1D7B">
      <w:pPr>
        <w:spacing w:after="0" w:line="240" w:lineRule="auto"/>
      </w:pPr>
      <w:r>
        <w:separator/>
      </w:r>
    </w:p>
  </w:endnote>
  <w:endnote w:type="continuationSeparator" w:id="0">
    <w:p w:rsidR="00CF1D7B" w:rsidRDefault="00CF1D7B" w:rsidP="00C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7B" w:rsidRDefault="00CF1D7B" w:rsidP="00CF1D7B">
      <w:pPr>
        <w:spacing w:after="0" w:line="240" w:lineRule="auto"/>
      </w:pPr>
      <w:r>
        <w:separator/>
      </w:r>
    </w:p>
  </w:footnote>
  <w:footnote w:type="continuationSeparator" w:id="0">
    <w:p w:rsidR="00CF1D7B" w:rsidRDefault="00CF1D7B" w:rsidP="00CF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7B" w:rsidRDefault="00CF1D7B">
    <w:pPr>
      <w:pStyle w:val="Header"/>
    </w:pPr>
    <w:r w:rsidRPr="00CF1D7B">
      <w:rPr>
        <w:b/>
      </w:rPr>
      <w:t>English Language Component 2</w:t>
    </w:r>
    <w:r>
      <w:t xml:space="preserve"> – the remaining 20% is for the creative question.</w:t>
    </w:r>
  </w:p>
  <w:p w:rsidR="00CF1D7B" w:rsidRDefault="00CF1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7B"/>
    <w:rsid w:val="006F31DA"/>
    <w:rsid w:val="008E4D84"/>
    <w:rsid w:val="00CF1D7B"/>
    <w:rsid w:val="00F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D7B"/>
  </w:style>
  <w:style w:type="paragraph" w:styleId="Footer">
    <w:name w:val="footer"/>
    <w:basedOn w:val="Normal"/>
    <w:link w:val="FooterChar"/>
    <w:uiPriority w:val="99"/>
    <w:unhideWhenUsed/>
    <w:rsid w:val="00CF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D7B"/>
  </w:style>
  <w:style w:type="paragraph" w:styleId="Footer">
    <w:name w:val="footer"/>
    <w:basedOn w:val="Normal"/>
    <w:link w:val="FooterChar"/>
    <w:uiPriority w:val="99"/>
    <w:unhideWhenUsed/>
    <w:rsid w:val="00CF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754B0D-240A-4765-BF64-B1545F99B1C4}" type="doc">
      <dgm:prSet loTypeId="urn:microsoft.com/office/officeart/2005/8/layout/venn1" loCatId="relationship" qsTypeId="urn:microsoft.com/office/officeart/2005/8/quickstyle/simple1" qsCatId="simple" csTypeId="urn:microsoft.com/office/officeart/2005/8/colors/colorful5" csCatId="colorful" phldr="1"/>
      <dgm:spPr/>
    </dgm:pt>
    <dgm:pt modelId="{5069C451-C925-4923-A0A9-6FB3652EEF29}">
      <dgm:prSet phldrT="[Text]" custT="1"/>
      <dgm:spPr/>
      <dgm:t>
        <a:bodyPr/>
        <a:lstStyle/>
        <a:p>
          <a:r>
            <a:rPr lang="en-GB" sz="1400"/>
            <a:t>50% AO2</a:t>
          </a:r>
        </a:p>
      </dgm:t>
    </dgm:pt>
    <dgm:pt modelId="{895921C8-4798-4B19-BDAE-C1763748D450}" type="parTrans" cxnId="{AD63CD46-E5CD-4CA6-B965-6FA1495277D2}">
      <dgm:prSet/>
      <dgm:spPr/>
      <dgm:t>
        <a:bodyPr/>
        <a:lstStyle/>
        <a:p>
          <a:endParaRPr lang="en-GB"/>
        </a:p>
      </dgm:t>
    </dgm:pt>
    <dgm:pt modelId="{7D62F345-1E67-467B-899A-23C12E4C8AF4}" type="sibTrans" cxnId="{AD63CD46-E5CD-4CA6-B965-6FA1495277D2}">
      <dgm:prSet/>
      <dgm:spPr/>
      <dgm:t>
        <a:bodyPr/>
        <a:lstStyle/>
        <a:p>
          <a:endParaRPr lang="en-GB"/>
        </a:p>
      </dgm:t>
    </dgm:pt>
    <dgm:pt modelId="{8C821B3B-BFBD-4194-8AC5-97945C995A4A}">
      <dgm:prSet phldrT="[Text]" custT="1"/>
      <dgm:spPr/>
      <dgm:t>
        <a:bodyPr/>
        <a:lstStyle/>
        <a:p>
          <a:r>
            <a:rPr lang="en-GB" sz="1400"/>
            <a:t>10% AO1</a:t>
          </a:r>
        </a:p>
      </dgm:t>
    </dgm:pt>
    <dgm:pt modelId="{2C5992EB-41A8-44A8-BE65-C4D98C27E89F}" type="parTrans" cxnId="{1C1BA4BA-84AB-4272-850C-07E09657177B}">
      <dgm:prSet/>
      <dgm:spPr/>
      <dgm:t>
        <a:bodyPr/>
        <a:lstStyle/>
        <a:p>
          <a:endParaRPr lang="en-GB"/>
        </a:p>
      </dgm:t>
    </dgm:pt>
    <dgm:pt modelId="{90C84B73-743D-4F8E-B3D5-7E4D3DF672DF}" type="sibTrans" cxnId="{1C1BA4BA-84AB-4272-850C-07E09657177B}">
      <dgm:prSet/>
      <dgm:spPr/>
      <dgm:t>
        <a:bodyPr/>
        <a:lstStyle/>
        <a:p>
          <a:endParaRPr lang="en-GB"/>
        </a:p>
      </dgm:t>
    </dgm:pt>
    <dgm:pt modelId="{F27557BF-9551-43BE-822F-A1FFFFD07934}">
      <dgm:prSet phldrT="[Text]" custT="1"/>
      <dgm:spPr/>
      <dgm:t>
        <a:bodyPr/>
        <a:lstStyle/>
        <a:p>
          <a:r>
            <a:rPr lang="en-GB" sz="1400"/>
            <a:t>20% AO3</a:t>
          </a:r>
        </a:p>
      </dgm:t>
    </dgm:pt>
    <dgm:pt modelId="{B8550DE8-6053-4765-9F65-8ED73FF00553}" type="parTrans" cxnId="{711D7E31-CCB4-4AD3-A623-6A149122B82E}">
      <dgm:prSet/>
      <dgm:spPr/>
      <dgm:t>
        <a:bodyPr/>
        <a:lstStyle/>
        <a:p>
          <a:endParaRPr lang="en-GB"/>
        </a:p>
      </dgm:t>
    </dgm:pt>
    <dgm:pt modelId="{26B7385A-BBFE-430A-8C2E-447E3A29E742}" type="sibTrans" cxnId="{711D7E31-CCB4-4AD3-A623-6A149122B82E}">
      <dgm:prSet/>
      <dgm:spPr/>
      <dgm:t>
        <a:bodyPr/>
        <a:lstStyle/>
        <a:p>
          <a:endParaRPr lang="en-GB"/>
        </a:p>
      </dgm:t>
    </dgm:pt>
    <dgm:pt modelId="{6C0FF52A-1949-499A-AB18-936FAAA1F8E9}" type="pres">
      <dgm:prSet presAssocID="{E1754B0D-240A-4765-BF64-B1545F99B1C4}" presName="compositeShape" presStyleCnt="0">
        <dgm:presLayoutVars>
          <dgm:chMax val="7"/>
          <dgm:dir/>
          <dgm:resizeHandles val="exact"/>
        </dgm:presLayoutVars>
      </dgm:prSet>
      <dgm:spPr/>
    </dgm:pt>
    <dgm:pt modelId="{F7563A2C-91AC-4B2B-89AE-26F11FC255E3}" type="pres">
      <dgm:prSet presAssocID="{5069C451-C925-4923-A0A9-6FB3652EEF29}" presName="circ1" presStyleLbl="vennNode1" presStyleIdx="0" presStyleCnt="3" custScaleX="171895"/>
      <dgm:spPr/>
    </dgm:pt>
    <dgm:pt modelId="{EFA83D9A-ECC4-4A50-A1EF-BCFE477A2D50}" type="pres">
      <dgm:prSet presAssocID="{5069C451-C925-4923-A0A9-6FB3652EEF29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83CEBF4D-4B84-4715-AE0C-36CD53C111D9}" type="pres">
      <dgm:prSet presAssocID="{8C821B3B-BFBD-4194-8AC5-97945C995A4A}" presName="circ2" presStyleLbl="vennNode1" presStyleIdx="1" presStyleCnt="3"/>
      <dgm:spPr/>
    </dgm:pt>
    <dgm:pt modelId="{05559EA1-ADA2-4E94-9705-AF9EF0DAE9C8}" type="pres">
      <dgm:prSet presAssocID="{8C821B3B-BFBD-4194-8AC5-97945C995A4A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F36C44A0-4735-4F3E-B738-D35467E1BAE5}" type="pres">
      <dgm:prSet presAssocID="{F27557BF-9551-43BE-822F-A1FFFFD07934}" presName="circ3" presStyleLbl="vennNode1" presStyleIdx="2" presStyleCnt="3" custScaleX="127615"/>
      <dgm:spPr/>
      <dgm:t>
        <a:bodyPr/>
        <a:lstStyle/>
        <a:p>
          <a:endParaRPr lang="en-GB"/>
        </a:p>
      </dgm:t>
    </dgm:pt>
    <dgm:pt modelId="{FB3B0C36-F9C3-44FF-8551-C50F2CF665F0}" type="pres">
      <dgm:prSet presAssocID="{F27557BF-9551-43BE-822F-A1FFFFD0793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69D30F0A-0A1B-44F2-863F-A39D08E809A0}" type="presOf" srcId="{8C821B3B-BFBD-4194-8AC5-97945C995A4A}" destId="{05559EA1-ADA2-4E94-9705-AF9EF0DAE9C8}" srcOrd="1" destOrd="0" presId="urn:microsoft.com/office/officeart/2005/8/layout/venn1"/>
    <dgm:cxn modelId="{40DD9627-6354-4C38-92CA-B194096A625F}" type="presOf" srcId="{E1754B0D-240A-4765-BF64-B1545F99B1C4}" destId="{6C0FF52A-1949-499A-AB18-936FAAA1F8E9}" srcOrd="0" destOrd="0" presId="urn:microsoft.com/office/officeart/2005/8/layout/venn1"/>
    <dgm:cxn modelId="{674F2750-ACE7-4CB5-A935-605301189E40}" type="presOf" srcId="{5069C451-C925-4923-A0A9-6FB3652EEF29}" destId="{F7563A2C-91AC-4B2B-89AE-26F11FC255E3}" srcOrd="0" destOrd="0" presId="urn:microsoft.com/office/officeart/2005/8/layout/venn1"/>
    <dgm:cxn modelId="{0C8D5CD9-B33F-4798-AC4A-077070B2AF35}" type="presOf" srcId="{8C821B3B-BFBD-4194-8AC5-97945C995A4A}" destId="{83CEBF4D-4B84-4715-AE0C-36CD53C111D9}" srcOrd="0" destOrd="0" presId="urn:microsoft.com/office/officeart/2005/8/layout/venn1"/>
    <dgm:cxn modelId="{1C1BA4BA-84AB-4272-850C-07E09657177B}" srcId="{E1754B0D-240A-4765-BF64-B1545F99B1C4}" destId="{8C821B3B-BFBD-4194-8AC5-97945C995A4A}" srcOrd="1" destOrd="0" parTransId="{2C5992EB-41A8-44A8-BE65-C4D98C27E89F}" sibTransId="{90C84B73-743D-4F8E-B3D5-7E4D3DF672DF}"/>
    <dgm:cxn modelId="{D488D79B-8189-4AB5-BFF7-D1AE153A1BA4}" type="presOf" srcId="{F27557BF-9551-43BE-822F-A1FFFFD07934}" destId="{FB3B0C36-F9C3-44FF-8551-C50F2CF665F0}" srcOrd="1" destOrd="0" presId="urn:microsoft.com/office/officeart/2005/8/layout/venn1"/>
    <dgm:cxn modelId="{AD63CD46-E5CD-4CA6-B965-6FA1495277D2}" srcId="{E1754B0D-240A-4765-BF64-B1545F99B1C4}" destId="{5069C451-C925-4923-A0A9-6FB3652EEF29}" srcOrd="0" destOrd="0" parTransId="{895921C8-4798-4B19-BDAE-C1763748D450}" sibTransId="{7D62F345-1E67-467B-899A-23C12E4C8AF4}"/>
    <dgm:cxn modelId="{C701F605-1404-4540-A85A-95886D37C4DB}" type="presOf" srcId="{5069C451-C925-4923-A0A9-6FB3652EEF29}" destId="{EFA83D9A-ECC4-4A50-A1EF-BCFE477A2D50}" srcOrd="1" destOrd="0" presId="urn:microsoft.com/office/officeart/2005/8/layout/venn1"/>
    <dgm:cxn modelId="{711D7E31-CCB4-4AD3-A623-6A149122B82E}" srcId="{E1754B0D-240A-4765-BF64-B1545F99B1C4}" destId="{F27557BF-9551-43BE-822F-A1FFFFD07934}" srcOrd="2" destOrd="0" parTransId="{B8550DE8-6053-4765-9F65-8ED73FF00553}" sibTransId="{26B7385A-BBFE-430A-8C2E-447E3A29E742}"/>
    <dgm:cxn modelId="{090A63B4-8CFB-4271-8A06-5B3CD6D442FE}" type="presOf" srcId="{F27557BF-9551-43BE-822F-A1FFFFD07934}" destId="{F36C44A0-4735-4F3E-B738-D35467E1BAE5}" srcOrd="0" destOrd="0" presId="urn:microsoft.com/office/officeart/2005/8/layout/venn1"/>
    <dgm:cxn modelId="{11AF0ADB-D3EA-4C86-833D-583B90949B40}" type="presParOf" srcId="{6C0FF52A-1949-499A-AB18-936FAAA1F8E9}" destId="{F7563A2C-91AC-4B2B-89AE-26F11FC255E3}" srcOrd="0" destOrd="0" presId="urn:microsoft.com/office/officeart/2005/8/layout/venn1"/>
    <dgm:cxn modelId="{BFB95A96-F397-49FB-9F72-D559C1CFA045}" type="presParOf" srcId="{6C0FF52A-1949-499A-AB18-936FAAA1F8E9}" destId="{EFA83D9A-ECC4-4A50-A1EF-BCFE477A2D50}" srcOrd="1" destOrd="0" presId="urn:microsoft.com/office/officeart/2005/8/layout/venn1"/>
    <dgm:cxn modelId="{8EE666F8-6E89-47DD-8004-81F0CE9351AE}" type="presParOf" srcId="{6C0FF52A-1949-499A-AB18-936FAAA1F8E9}" destId="{83CEBF4D-4B84-4715-AE0C-36CD53C111D9}" srcOrd="2" destOrd="0" presId="urn:microsoft.com/office/officeart/2005/8/layout/venn1"/>
    <dgm:cxn modelId="{C3FBD446-E68C-4084-AB70-4B8B5ECF6E76}" type="presParOf" srcId="{6C0FF52A-1949-499A-AB18-936FAAA1F8E9}" destId="{05559EA1-ADA2-4E94-9705-AF9EF0DAE9C8}" srcOrd="3" destOrd="0" presId="urn:microsoft.com/office/officeart/2005/8/layout/venn1"/>
    <dgm:cxn modelId="{BFCD58A2-ED5F-498E-8D95-6C340B4F897C}" type="presParOf" srcId="{6C0FF52A-1949-499A-AB18-936FAAA1F8E9}" destId="{F36C44A0-4735-4F3E-B738-D35467E1BAE5}" srcOrd="4" destOrd="0" presId="urn:microsoft.com/office/officeart/2005/8/layout/venn1"/>
    <dgm:cxn modelId="{05F63E36-A178-4FE6-BCBB-46CBAED387A7}" type="presParOf" srcId="{6C0FF52A-1949-499A-AB18-936FAAA1F8E9}" destId="{FB3B0C36-F9C3-44FF-8551-C50F2CF665F0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563A2C-91AC-4B2B-89AE-26F11FC255E3}">
      <dsp:nvSpPr>
        <dsp:cNvPr id="0" name=""/>
        <dsp:cNvSpPr/>
      </dsp:nvSpPr>
      <dsp:spPr>
        <a:xfrm>
          <a:off x="1795951" y="72866"/>
          <a:ext cx="6012165" cy="3497580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50% AO2</a:t>
          </a:r>
        </a:p>
      </dsp:txBody>
      <dsp:txXfrm>
        <a:off x="2597573" y="684942"/>
        <a:ext cx="4408921" cy="1573911"/>
      </dsp:txXfrm>
    </dsp:sp>
    <dsp:sp modelId="{83CEBF4D-4B84-4715-AE0C-36CD53C111D9}">
      <dsp:nvSpPr>
        <dsp:cNvPr id="0" name=""/>
        <dsp:cNvSpPr/>
      </dsp:nvSpPr>
      <dsp:spPr>
        <a:xfrm>
          <a:off x="4315287" y="2258853"/>
          <a:ext cx="3497580" cy="3497580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10% AO1</a:t>
          </a:r>
        </a:p>
      </dsp:txBody>
      <dsp:txXfrm>
        <a:off x="5384964" y="3162395"/>
        <a:ext cx="2098548" cy="1923669"/>
      </dsp:txXfrm>
    </dsp:sp>
    <dsp:sp modelId="{F36C44A0-4735-4F3E-B738-D35467E1BAE5}">
      <dsp:nvSpPr>
        <dsp:cNvPr id="0" name=""/>
        <dsp:cNvSpPr/>
      </dsp:nvSpPr>
      <dsp:spPr>
        <a:xfrm>
          <a:off x="1308272" y="2258853"/>
          <a:ext cx="4463436" cy="3497580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20% AO3</a:t>
          </a:r>
        </a:p>
      </dsp:txBody>
      <dsp:txXfrm>
        <a:off x="1728579" y="3162395"/>
        <a:ext cx="2678062" cy="19236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875543-1568-4A17-BEE1-410AF80304CA}"/>
</file>

<file path=customXml/itemProps2.xml><?xml version="1.0" encoding="utf-8"?>
<ds:datastoreItem xmlns:ds="http://schemas.openxmlformats.org/officeDocument/2006/customXml" ds:itemID="{EC364EF1-EAF1-4308-AB15-85D43C3814BD}"/>
</file>

<file path=customXml/itemProps3.xml><?xml version="1.0" encoding="utf-8"?>
<ds:datastoreItem xmlns:ds="http://schemas.openxmlformats.org/officeDocument/2006/customXml" ds:itemID="{A6583A06-7CA3-4C16-97E3-55DDE53CCF04}"/>
</file>

<file path=customXml/itemProps4.xml><?xml version="1.0" encoding="utf-8"?>
<ds:datastoreItem xmlns:ds="http://schemas.openxmlformats.org/officeDocument/2006/customXml" ds:itemID="{84D32A16-96F2-47E5-96FA-9F98BCD8720D}"/>
</file>

<file path=docProps/app.xml><?xml version="1.0" encoding="utf-8"?>
<Properties xmlns="http://schemas.openxmlformats.org/officeDocument/2006/extended-properties" xmlns:vt="http://schemas.openxmlformats.org/officeDocument/2006/docPropsVTypes">
  <Template>A31A31DE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Hunter-Phillips</dc:creator>
  <cp:lastModifiedBy>Jennifer Hunter-Phillips</cp:lastModifiedBy>
  <cp:revision>1</cp:revision>
  <dcterms:created xsi:type="dcterms:W3CDTF">2015-06-08T14:53:00Z</dcterms:created>
  <dcterms:modified xsi:type="dcterms:W3CDTF">2015-06-08T15:03:00Z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