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2C1E2" w14:textId="77777777" w:rsidR="007811F8" w:rsidRPr="00F26CA4" w:rsidRDefault="00F26CA4">
      <w:pPr>
        <w:rPr>
          <w:sz w:val="84"/>
        </w:rPr>
      </w:pPr>
      <w:r w:rsidRPr="00F26CA4">
        <w:rPr>
          <w:sz w:val="84"/>
        </w:rPr>
        <w:t>Teacher to pupils:</w:t>
      </w:r>
    </w:p>
    <w:p w14:paraId="0D84C7C2" w14:textId="77777777" w:rsidR="00F26CA4" w:rsidRPr="00F26CA4" w:rsidRDefault="00F26CA4">
      <w:pPr>
        <w:rPr>
          <w:sz w:val="84"/>
        </w:rPr>
      </w:pPr>
    </w:p>
    <w:p w14:paraId="39F009FC" w14:textId="77777777" w:rsidR="00F26CA4" w:rsidRPr="00F26CA4" w:rsidRDefault="00F26CA4">
      <w:pPr>
        <w:rPr>
          <w:i/>
          <w:sz w:val="162"/>
        </w:rPr>
      </w:pPr>
      <w:r w:rsidRPr="00F26CA4">
        <w:rPr>
          <w:i/>
          <w:sz w:val="162"/>
        </w:rPr>
        <w:t>‘Get in line!’</w:t>
      </w:r>
    </w:p>
    <w:p w14:paraId="067FAF38" w14:textId="77777777" w:rsidR="00452C29" w:rsidRPr="00B152C2" w:rsidRDefault="00F26CA4" w:rsidP="00452C29">
      <w:pPr>
        <w:rPr>
          <w:color w:val="FF0000"/>
          <w:sz w:val="78"/>
          <w:szCs w:val="24"/>
        </w:rPr>
      </w:pPr>
      <w:r w:rsidRPr="00F26CA4">
        <w:rPr>
          <w:i/>
          <w:sz w:val="162"/>
        </w:rPr>
        <w:br w:type="page"/>
      </w:r>
      <w:r w:rsidR="00452C29" w:rsidRPr="00B152C2">
        <w:rPr>
          <w:color w:val="FF0000"/>
          <w:sz w:val="78"/>
          <w:szCs w:val="24"/>
        </w:rPr>
        <w:lastRenderedPageBreak/>
        <w:t xml:space="preserve">There is an expression called </w:t>
      </w:r>
      <w:r w:rsidR="00452C29" w:rsidRPr="00B152C2">
        <w:rPr>
          <w:b/>
          <w:color w:val="FF0000"/>
          <w:sz w:val="78"/>
          <w:szCs w:val="24"/>
        </w:rPr>
        <w:t>saving face</w:t>
      </w:r>
      <w:r w:rsidR="00452C29" w:rsidRPr="00B152C2">
        <w:rPr>
          <w:color w:val="FF0000"/>
          <w:sz w:val="78"/>
          <w:szCs w:val="24"/>
        </w:rPr>
        <w:t>, which is where you try to preserve someone’s self-confidence, even though you are criticising them.</w:t>
      </w:r>
    </w:p>
    <w:p w14:paraId="3051C584" w14:textId="73785027" w:rsidR="00452C29" w:rsidRPr="00B152C2" w:rsidRDefault="00452C29" w:rsidP="00F26CA4">
      <w:pPr>
        <w:pStyle w:val="ListParagraph"/>
        <w:numPr>
          <w:ilvl w:val="0"/>
          <w:numId w:val="1"/>
        </w:numPr>
        <w:rPr>
          <w:color w:val="FF0000"/>
          <w:sz w:val="82"/>
        </w:rPr>
      </w:pPr>
      <w:r w:rsidRPr="00B152C2">
        <w:rPr>
          <w:color w:val="FF0000"/>
          <w:sz w:val="76"/>
          <w:szCs w:val="24"/>
        </w:rPr>
        <w:t xml:space="preserve">Find some </w:t>
      </w:r>
      <w:r w:rsidR="0057056B" w:rsidRPr="00B152C2">
        <w:rPr>
          <w:color w:val="FF0000"/>
          <w:sz w:val="76"/>
          <w:szCs w:val="24"/>
        </w:rPr>
        <w:t xml:space="preserve">examples of </w:t>
      </w:r>
      <w:r w:rsidRPr="00B152C2">
        <w:rPr>
          <w:color w:val="FF0000"/>
          <w:sz w:val="76"/>
          <w:szCs w:val="24"/>
        </w:rPr>
        <w:t>face saving in one of the utterances in your group</w:t>
      </w:r>
      <w:r w:rsidR="0057056B" w:rsidRPr="00B152C2">
        <w:rPr>
          <w:color w:val="FF0000"/>
          <w:sz w:val="76"/>
          <w:szCs w:val="24"/>
        </w:rPr>
        <w:t>. Suggest why they are there. Talk about whether the other utterances have examples of face-saving strategies.</w:t>
      </w:r>
    </w:p>
    <w:p w14:paraId="093A6C64" w14:textId="77777777" w:rsidR="0057056B" w:rsidRPr="0057056B" w:rsidRDefault="0057056B" w:rsidP="0057056B">
      <w:pPr>
        <w:pStyle w:val="ListParagraph"/>
        <w:rPr>
          <w:sz w:val="84"/>
        </w:rPr>
      </w:pPr>
    </w:p>
    <w:p w14:paraId="6A4D889E" w14:textId="77777777" w:rsidR="00F26CA4" w:rsidRPr="00F26CA4" w:rsidRDefault="00F26CA4" w:rsidP="00F26CA4">
      <w:pPr>
        <w:rPr>
          <w:sz w:val="84"/>
        </w:rPr>
      </w:pPr>
      <w:r w:rsidRPr="00F26CA4">
        <w:rPr>
          <w:sz w:val="84"/>
        </w:rPr>
        <w:t>Trainer to trainees on a training course:</w:t>
      </w:r>
    </w:p>
    <w:p w14:paraId="3B7F0D82" w14:textId="77777777" w:rsidR="00F26CA4" w:rsidRPr="00F26CA4" w:rsidRDefault="00F26CA4" w:rsidP="00F26CA4">
      <w:pPr>
        <w:rPr>
          <w:i/>
          <w:sz w:val="162"/>
        </w:rPr>
      </w:pPr>
      <w:r w:rsidRPr="00F26CA4">
        <w:rPr>
          <w:i/>
          <w:sz w:val="162"/>
        </w:rPr>
        <w:t>‘Can we all sit down in a circle?’</w:t>
      </w:r>
    </w:p>
    <w:p w14:paraId="3BED00D7" w14:textId="77777777" w:rsidR="00A01418" w:rsidRDefault="00A01418" w:rsidP="00A01418">
      <w:pPr>
        <w:rPr>
          <w:sz w:val="78"/>
          <w:szCs w:val="24"/>
        </w:rPr>
      </w:pPr>
    </w:p>
    <w:p w14:paraId="13D41109" w14:textId="4DF5A115" w:rsidR="00A01418" w:rsidRPr="00B152C2" w:rsidRDefault="00A01418" w:rsidP="00A01418">
      <w:pPr>
        <w:rPr>
          <w:b/>
          <w:color w:val="FF0000"/>
          <w:sz w:val="78"/>
          <w:szCs w:val="24"/>
        </w:rPr>
      </w:pPr>
      <w:r>
        <w:rPr>
          <w:sz w:val="78"/>
          <w:szCs w:val="24"/>
        </w:rPr>
        <w:br w:type="page"/>
      </w:r>
      <w:r w:rsidRPr="00B152C2">
        <w:rPr>
          <w:color w:val="FF0000"/>
          <w:sz w:val="78"/>
          <w:szCs w:val="24"/>
        </w:rPr>
        <w:lastRenderedPageBreak/>
        <w:t xml:space="preserve">Some requests </w:t>
      </w:r>
      <w:r w:rsidR="0057056B" w:rsidRPr="00B152C2">
        <w:rPr>
          <w:color w:val="FF0000"/>
          <w:sz w:val="78"/>
          <w:szCs w:val="24"/>
        </w:rPr>
        <w:t>are simply blunt commands (</w:t>
      </w:r>
      <w:r w:rsidRPr="00B152C2">
        <w:rPr>
          <w:b/>
          <w:color w:val="FF0000"/>
          <w:sz w:val="78"/>
          <w:szCs w:val="24"/>
        </w:rPr>
        <w:t>imperatives</w:t>
      </w:r>
      <w:r w:rsidR="0057056B" w:rsidRPr="00B152C2">
        <w:rPr>
          <w:b/>
          <w:color w:val="FF0000"/>
          <w:sz w:val="78"/>
          <w:szCs w:val="24"/>
        </w:rPr>
        <w:t>)</w:t>
      </w:r>
    </w:p>
    <w:p w14:paraId="499E54CB" w14:textId="7B2ECF8D" w:rsidR="00A01418" w:rsidRPr="00B152C2" w:rsidRDefault="00A01418" w:rsidP="00A01418">
      <w:pPr>
        <w:pStyle w:val="ListParagraph"/>
        <w:numPr>
          <w:ilvl w:val="0"/>
          <w:numId w:val="1"/>
        </w:numPr>
        <w:rPr>
          <w:b/>
          <w:color w:val="FF0000"/>
          <w:sz w:val="78"/>
          <w:szCs w:val="24"/>
        </w:rPr>
      </w:pPr>
      <w:r w:rsidRPr="00B152C2">
        <w:rPr>
          <w:color w:val="FF0000"/>
          <w:sz w:val="78"/>
          <w:szCs w:val="24"/>
        </w:rPr>
        <w:t>Find a</w:t>
      </w:r>
      <w:r w:rsidR="0057056B" w:rsidRPr="00B152C2">
        <w:rPr>
          <w:color w:val="FF0000"/>
          <w:sz w:val="78"/>
          <w:szCs w:val="24"/>
        </w:rPr>
        <w:t xml:space="preserve">n example of a completely bald </w:t>
      </w:r>
      <w:r w:rsidRPr="00B152C2">
        <w:rPr>
          <w:color w:val="FF0000"/>
          <w:sz w:val="78"/>
          <w:szCs w:val="24"/>
        </w:rPr>
        <w:t>command and suggest why it is that it is acceptable in the circumstances.</w:t>
      </w:r>
    </w:p>
    <w:p w14:paraId="2E89E54F" w14:textId="1A5BE196" w:rsidR="0057056B" w:rsidRPr="00B152C2" w:rsidRDefault="0057056B" w:rsidP="00A01418">
      <w:pPr>
        <w:pStyle w:val="ListParagraph"/>
        <w:numPr>
          <w:ilvl w:val="0"/>
          <w:numId w:val="1"/>
        </w:numPr>
        <w:rPr>
          <w:b/>
          <w:color w:val="FF0000"/>
          <w:sz w:val="78"/>
          <w:szCs w:val="24"/>
        </w:rPr>
      </w:pPr>
      <w:r w:rsidRPr="00B152C2">
        <w:rPr>
          <w:color w:val="FF0000"/>
          <w:sz w:val="78"/>
          <w:szCs w:val="24"/>
        </w:rPr>
        <w:t>How do the other requests in your group compare?</w:t>
      </w:r>
    </w:p>
    <w:p w14:paraId="14361496" w14:textId="77777777" w:rsidR="00F26CA4" w:rsidRPr="00F26CA4" w:rsidRDefault="00F26CA4" w:rsidP="00F26CA4">
      <w:pPr>
        <w:rPr>
          <w:sz w:val="84"/>
        </w:rPr>
      </w:pPr>
    </w:p>
    <w:p w14:paraId="792B0B92" w14:textId="77777777" w:rsidR="00F26CA4" w:rsidRPr="00F26CA4" w:rsidRDefault="00F26CA4" w:rsidP="00F26CA4">
      <w:pPr>
        <w:rPr>
          <w:sz w:val="84"/>
        </w:rPr>
      </w:pPr>
      <w:r w:rsidRPr="00F26CA4">
        <w:rPr>
          <w:sz w:val="84"/>
        </w:rPr>
        <w:lastRenderedPageBreak/>
        <w:t>One student to another:</w:t>
      </w:r>
    </w:p>
    <w:p w14:paraId="0367D2AF" w14:textId="77777777" w:rsidR="00F26CA4" w:rsidRPr="00F26CA4" w:rsidRDefault="00F26CA4" w:rsidP="00F26CA4">
      <w:pPr>
        <w:rPr>
          <w:sz w:val="84"/>
        </w:rPr>
      </w:pPr>
    </w:p>
    <w:p w14:paraId="410A33C1" w14:textId="77777777" w:rsidR="00F26CA4" w:rsidRPr="00F26CA4" w:rsidRDefault="00F26CA4" w:rsidP="00F26CA4">
      <w:pPr>
        <w:rPr>
          <w:i/>
          <w:sz w:val="162"/>
        </w:rPr>
      </w:pPr>
      <w:r w:rsidRPr="00F26CA4">
        <w:rPr>
          <w:i/>
          <w:sz w:val="162"/>
        </w:rPr>
        <w:t>‘Can I just borrow that pen for a second?</w:t>
      </w:r>
    </w:p>
    <w:p w14:paraId="151EF093" w14:textId="06EA4D7D" w:rsidR="00452C29" w:rsidRPr="00B152C2" w:rsidRDefault="00452C29" w:rsidP="00452C29">
      <w:pPr>
        <w:rPr>
          <w:color w:val="FF0000"/>
          <w:sz w:val="78"/>
          <w:szCs w:val="24"/>
        </w:rPr>
      </w:pPr>
      <w:r w:rsidRPr="00B152C2">
        <w:rPr>
          <w:b/>
          <w:color w:val="FF0000"/>
          <w:sz w:val="78"/>
          <w:szCs w:val="24"/>
        </w:rPr>
        <w:lastRenderedPageBreak/>
        <w:t xml:space="preserve">Hedging </w:t>
      </w:r>
      <w:r w:rsidRPr="00B152C2">
        <w:rPr>
          <w:color w:val="FF0000"/>
          <w:sz w:val="78"/>
          <w:szCs w:val="24"/>
        </w:rPr>
        <w:t>is when we pad out what we say with words and phrases that don’t need to be there to make sense, but which soften the force</w:t>
      </w:r>
      <w:r w:rsidR="0057056B" w:rsidRPr="00B152C2">
        <w:rPr>
          <w:color w:val="FF0000"/>
          <w:sz w:val="78"/>
          <w:szCs w:val="24"/>
        </w:rPr>
        <w:t xml:space="preserve"> of what we are saying and make it more polite.</w:t>
      </w:r>
    </w:p>
    <w:p w14:paraId="5F0005B3" w14:textId="77777777" w:rsidR="00452C29" w:rsidRPr="00B152C2" w:rsidRDefault="00452C29" w:rsidP="00452C29">
      <w:pPr>
        <w:pStyle w:val="ListParagraph"/>
        <w:numPr>
          <w:ilvl w:val="0"/>
          <w:numId w:val="1"/>
        </w:numPr>
        <w:rPr>
          <w:color w:val="FF0000"/>
          <w:sz w:val="78"/>
          <w:szCs w:val="24"/>
        </w:rPr>
      </w:pPr>
      <w:r w:rsidRPr="00B152C2">
        <w:rPr>
          <w:color w:val="FF0000"/>
          <w:sz w:val="78"/>
          <w:szCs w:val="24"/>
        </w:rPr>
        <w:t>Find some examples of hedging in one or two of your utterances.</w:t>
      </w:r>
    </w:p>
    <w:p w14:paraId="346A0CE2" w14:textId="637D046E" w:rsidR="0057056B" w:rsidRPr="00B152C2" w:rsidRDefault="0057056B" w:rsidP="00452C29">
      <w:pPr>
        <w:pStyle w:val="ListParagraph"/>
        <w:numPr>
          <w:ilvl w:val="0"/>
          <w:numId w:val="1"/>
        </w:numPr>
        <w:rPr>
          <w:color w:val="FF0000"/>
          <w:sz w:val="78"/>
          <w:szCs w:val="24"/>
        </w:rPr>
      </w:pPr>
      <w:r w:rsidRPr="00B152C2">
        <w:rPr>
          <w:color w:val="FF0000"/>
          <w:sz w:val="78"/>
          <w:szCs w:val="24"/>
        </w:rPr>
        <w:t>Why is the hedge there?</w:t>
      </w:r>
    </w:p>
    <w:p w14:paraId="0051BE72" w14:textId="65AB6ACE" w:rsidR="00452C29" w:rsidRPr="00F26CA4" w:rsidRDefault="00F26CA4" w:rsidP="00452C29">
      <w:pPr>
        <w:rPr>
          <w:sz w:val="80"/>
        </w:rPr>
      </w:pPr>
      <w:r w:rsidRPr="00F26CA4">
        <w:rPr>
          <w:i/>
          <w:sz w:val="162"/>
        </w:rPr>
        <w:br w:type="page"/>
      </w:r>
      <w:r w:rsidR="00452C29">
        <w:rPr>
          <w:sz w:val="80"/>
        </w:rPr>
        <w:lastRenderedPageBreak/>
        <w:t>Teacher to student</w:t>
      </w:r>
      <w:r w:rsidR="00452C29" w:rsidRPr="00F26CA4">
        <w:rPr>
          <w:sz w:val="80"/>
        </w:rPr>
        <w:t>:</w:t>
      </w:r>
    </w:p>
    <w:p w14:paraId="5B03DC4D" w14:textId="460D845E" w:rsidR="00452C29" w:rsidRPr="00F26CA4" w:rsidRDefault="00452C29" w:rsidP="00452C29">
      <w:pPr>
        <w:rPr>
          <w:i/>
          <w:sz w:val="158"/>
        </w:rPr>
      </w:pPr>
      <w:r w:rsidRPr="00F26CA4">
        <w:rPr>
          <w:i/>
          <w:sz w:val="158"/>
        </w:rPr>
        <w:t>‘</w:t>
      </w:r>
      <w:r w:rsidR="0057056B">
        <w:rPr>
          <w:i/>
          <w:sz w:val="158"/>
        </w:rPr>
        <w:t>I reckon you could, you know, p</w:t>
      </w:r>
      <w:r>
        <w:rPr>
          <w:i/>
          <w:sz w:val="158"/>
        </w:rPr>
        <w:t>ut a bit more effort in, don’t you?</w:t>
      </w:r>
      <w:r w:rsidRPr="00F26CA4">
        <w:rPr>
          <w:i/>
          <w:sz w:val="158"/>
        </w:rPr>
        <w:t>’</w:t>
      </w:r>
    </w:p>
    <w:p w14:paraId="3F722C7B" w14:textId="77777777" w:rsidR="00452C29" w:rsidRPr="00B152C2" w:rsidRDefault="00452C29" w:rsidP="00452C29">
      <w:pPr>
        <w:rPr>
          <w:color w:val="FF0000"/>
          <w:sz w:val="78"/>
          <w:szCs w:val="24"/>
        </w:rPr>
      </w:pPr>
      <w:r w:rsidRPr="00B152C2">
        <w:rPr>
          <w:b/>
          <w:color w:val="FF0000"/>
          <w:sz w:val="78"/>
          <w:szCs w:val="24"/>
        </w:rPr>
        <w:lastRenderedPageBreak/>
        <w:t xml:space="preserve">Modal </w:t>
      </w:r>
      <w:r w:rsidRPr="00B152C2">
        <w:rPr>
          <w:color w:val="FF0000"/>
          <w:sz w:val="78"/>
          <w:szCs w:val="24"/>
        </w:rPr>
        <w:t xml:space="preserve">verbs are </w:t>
      </w:r>
      <w:r w:rsidRPr="00B152C2">
        <w:rPr>
          <w:i/>
          <w:color w:val="FF0000"/>
          <w:sz w:val="78"/>
          <w:szCs w:val="24"/>
        </w:rPr>
        <w:t xml:space="preserve">would, may, could, should, might, can, must, will. </w:t>
      </w:r>
      <w:r w:rsidRPr="00B152C2">
        <w:rPr>
          <w:color w:val="FF0000"/>
          <w:sz w:val="78"/>
          <w:szCs w:val="24"/>
        </w:rPr>
        <w:t xml:space="preserve">We often use them to soften the impact of a request. </w:t>
      </w:r>
    </w:p>
    <w:p w14:paraId="1A213E3B" w14:textId="0F087F1B" w:rsidR="00452C29" w:rsidRPr="00B152C2" w:rsidRDefault="00452C29" w:rsidP="00452C29">
      <w:pPr>
        <w:pStyle w:val="ListParagraph"/>
        <w:numPr>
          <w:ilvl w:val="0"/>
          <w:numId w:val="1"/>
        </w:numPr>
        <w:rPr>
          <w:color w:val="FF0000"/>
          <w:sz w:val="78"/>
          <w:szCs w:val="24"/>
        </w:rPr>
      </w:pPr>
      <w:r w:rsidRPr="00B152C2">
        <w:rPr>
          <w:color w:val="FF0000"/>
          <w:sz w:val="78"/>
          <w:szCs w:val="24"/>
        </w:rPr>
        <w:t>Find a modal verb in one of your examples and discuss why you think it is there. How forceful is it and why use it in this context?</w:t>
      </w:r>
    </w:p>
    <w:p w14:paraId="03C3F130" w14:textId="77777777" w:rsidR="00452C29" w:rsidRPr="00452C29" w:rsidRDefault="00452C29" w:rsidP="00452C29">
      <w:pPr>
        <w:rPr>
          <w:sz w:val="78"/>
          <w:szCs w:val="24"/>
        </w:rPr>
      </w:pPr>
    </w:p>
    <w:p w14:paraId="4414952D" w14:textId="77777777" w:rsidR="00B152C2" w:rsidRPr="00F26CA4" w:rsidRDefault="00B152C2" w:rsidP="00B152C2">
      <w:pPr>
        <w:rPr>
          <w:sz w:val="80"/>
        </w:rPr>
      </w:pPr>
      <w:r>
        <w:rPr>
          <w:sz w:val="80"/>
        </w:rPr>
        <w:lastRenderedPageBreak/>
        <w:t>Editor to other journalists on newspaper:</w:t>
      </w:r>
    </w:p>
    <w:p w14:paraId="64ABC313" w14:textId="77777777" w:rsidR="00B152C2" w:rsidRPr="00F26CA4" w:rsidRDefault="00B152C2" w:rsidP="00B152C2">
      <w:pPr>
        <w:rPr>
          <w:sz w:val="80"/>
        </w:rPr>
      </w:pPr>
    </w:p>
    <w:p w14:paraId="2C67A70A" w14:textId="77777777" w:rsidR="00B152C2" w:rsidRPr="00F26CA4" w:rsidRDefault="00B152C2" w:rsidP="00B152C2">
      <w:pPr>
        <w:rPr>
          <w:i/>
          <w:sz w:val="158"/>
        </w:rPr>
      </w:pPr>
      <w:r w:rsidRPr="00F26CA4">
        <w:rPr>
          <w:i/>
          <w:sz w:val="158"/>
        </w:rPr>
        <w:t>‘</w:t>
      </w:r>
      <w:r>
        <w:rPr>
          <w:i/>
          <w:sz w:val="158"/>
        </w:rPr>
        <w:t>This story needs a new headline.’</w:t>
      </w:r>
    </w:p>
    <w:p w14:paraId="60A13C75" w14:textId="77777777" w:rsidR="00452C29" w:rsidRPr="00B152C2" w:rsidRDefault="00452C29" w:rsidP="00452C29">
      <w:pPr>
        <w:rPr>
          <w:color w:val="00B0F0"/>
          <w:sz w:val="78"/>
          <w:szCs w:val="24"/>
        </w:rPr>
      </w:pPr>
      <w:r w:rsidRPr="00B152C2">
        <w:rPr>
          <w:color w:val="00B0F0"/>
          <w:sz w:val="78"/>
          <w:szCs w:val="24"/>
        </w:rPr>
        <w:lastRenderedPageBreak/>
        <w:t>Sometimes we ask questions (</w:t>
      </w:r>
      <w:r w:rsidRPr="00B152C2">
        <w:rPr>
          <w:b/>
          <w:color w:val="00B0F0"/>
          <w:sz w:val="78"/>
          <w:szCs w:val="24"/>
        </w:rPr>
        <w:t>interrogatives</w:t>
      </w:r>
      <w:r w:rsidRPr="00B152C2">
        <w:rPr>
          <w:color w:val="00B0F0"/>
          <w:sz w:val="78"/>
          <w:szCs w:val="24"/>
        </w:rPr>
        <w:t>) when we are really making commands (</w:t>
      </w:r>
      <w:r w:rsidRPr="00B152C2">
        <w:rPr>
          <w:b/>
          <w:color w:val="00B0F0"/>
          <w:sz w:val="78"/>
          <w:szCs w:val="24"/>
        </w:rPr>
        <w:t>imperatives</w:t>
      </w:r>
      <w:r w:rsidRPr="00B152C2">
        <w:rPr>
          <w:color w:val="00B0F0"/>
          <w:sz w:val="78"/>
          <w:szCs w:val="24"/>
        </w:rPr>
        <w:t>).</w:t>
      </w:r>
    </w:p>
    <w:p w14:paraId="249940ED" w14:textId="45D9300D" w:rsidR="00452C29" w:rsidRPr="00B152C2" w:rsidRDefault="00452C29" w:rsidP="00452C29">
      <w:pPr>
        <w:pStyle w:val="ListParagraph"/>
        <w:numPr>
          <w:ilvl w:val="0"/>
          <w:numId w:val="1"/>
        </w:numPr>
        <w:rPr>
          <w:color w:val="00B0F0"/>
          <w:sz w:val="78"/>
          <w:szCs w:val="24"/>
        </w:rPr>
      </w:pPr>
      <w:r w:rsidRPr="00B152C2">
        <w:rPr>
          <w:color w:val="00B0F0"/>
          <w:sz w:val="78"/>
          <w:szCs w:val="24"/>
        </w:rPr>
        <w:t>Find an example of a question which is really a command and suggest why it is being used here.</w:t>
      </w:r>
    </w:p>
    <w:p w14:paraId="3DD5959B" w14:textId="77777777" w:rsidR="00452C29" w:rsidRPr="00B152C2" w:rsidRDefault="00452C29" w:rsidP="00452C29">
      <w:pPr>
        <w:rPr>
          <w:color w:val="00B0F0"/>
          <w:sz w:val="78"/>
          <w:szCs w:val="24"/>
        </w:rPr>
      </w:pPr>
    </w:p>
    <w:p w14:paraId="11105A46" w14:textId="77777777" w:rsidR="00452C29" w:rsidRPr="00452C29" w:rsidRDefault="00452C29" w:rsidP="00452C29">
      <w:pPr>
        <w:rPr>
          <w:sz w:val="78"/>
          <w:szCs w:val="24"/>
        </w:rPr>
      </w:pPr>
    </w:p>
    <w:p w14:paraId="0D49C812" w14:textId="77777777" w:rsidR="00F26CA4" w:rsidRPr="00F26CA4" w:rsidRDefault="00F26CA4" w:rsidP="00F26CA4">
      <w:pPr>
        <w:rPr>
          <w:i/>
          <w:sz w:val="158"/>
        </w:rPr>
      </w:pPr>
      <w:r>
        <w:rPr>
          <w:sz w:val="80"/>
        </w:rPr>
        <w:lastRenderedPageBreak/>
        <w:t>Mother to child</w:t>
      </w:r>
      <w:r w:rsidRPr="00F26CA4">
        <w:rPr>
          <w:sz w:val="80"/>
        </w:rPr>
        <w:t>:</w:t>
      </w:r>
    </w:p>
    <w:p w14:paraId="628D25C4" w14:textId="77777777" w:rsidR="00F26CA4" w:rsidRPr="00F26CA4" w:rsidRDefault="00F26CA4" w:rsidP="00F26CA4">
      <w:pPr>
        <w:rPr>
          <w:sz w:val="80"/>
        </w:rPr>
      </w:pPr>
    </w:p>
    <w:p w14:paraId="5BEEB821" w14:textId="77777777" w:rsidR="00F26CA4" w:rsidRPr="00F26CA4" w:rsidRDefault="00F26CA4" w:rsidP="00F26CA4">
      <w:pPr>
        <w:rPr>
          <w:i/>
          <w:sz w:val="158"/>
        </w:rPr>
      </w:pPr>
      <w:r w:rsidRPr="00F26CA4">
        <w:rPr>
          <w:i/>
          <w:sz w:val="158"/>
        </w:rPr>
        <w:t>‘</w:t>
      </w:r>
      <w:r>
        <w:rPr>
          <w:i/>
          <w:sz w:val="158"/>
        </w:rPr>
        <w:t>Come on, eat up.</w:t>
      </w:r>
      <w:r w:rsidRPr="00F26CA4">
        <w:rPr>
          <w:i/>
          <w:sz w:val="158"/>
        </w:rPr>
        <w:t>’</w:t>
      </w:r>
    </w:p>
    <w:p w14:paraId="701AA15A" w14:textId="77777777" w:rsidR="00F26CA4" w:rsidRPr="00F26CA4" w:rsidRDefault="00F26CA4" w:rsidP="00F26CA4">
      <w:pPr>
        <w:rPr>
          <w:i/>
          <w:sz w:val="158"/>
        </w:rPr>
      </w:pPr>
      <w:r w:rsidRPr="00F26CA4">
        <w:rPr>
          <w:i/>
          <w:sz w:val="158"/>
        </w:rPr>
        <w:br w:type="page"/>
      </w:r>
    </w:p>
    <w:p w14:paraId="4309F322" w14:textId="46796709" w:rsidR="0057056B" w:rsidRPr="00B152C2" w:rsidRDefault="0057056B" w:rsidP="0057056B">
      <w:pPr>
        <w:rPr>
          <w:color w:val="00B0F0"/>
          <w:sz w:val="78"/>
          <w:szCs w:val="24"/>
        </w:rPr>
      </w:pPr>
      <w:r w:rsidRPr="00B152C2">
        <w:rPr>
          <w:color w:val="00B0F0"/>
          <w:sz w:val="78"/>
          <w:szCs w:val="24"/>
        </w:rPr>
        <w:lastRenderedPageBreak/>
        <w:t xml:space="preserve">One form of </w:t>
      </w:r>
      <w:r w:rsidRPr="00B152C2">
        <w:rPr>
          <w:b/>
          <w:color w:val="00B0F0"/>
          <w:sz w:val="78"/>
          <w:szCs w:val="24"/>
        </w:rPr>
        <w:t xml:space="preserve">negative politeness </w:t>
      </w:r>
      <w:r w:rsidRPr="00B152C2">
        <w:rPr>
          <w:color w:val="00B0F0"/>
          <w:sz w:val="78"/>
          <w:szCs w:val="24"/>
        </w:rPr>
        <w:t>is to ask the question in such a</w:t>
      </w:r>
      <w:r w:rsidR="00B152C2">
        <w:rPr>
          <w:color w:val="00B0F0"/>
          <w:sz w:val="78"/>
          <w:szCs w:val="24"/>
        </w:rPr>
        <w:t xml:space="preserve"> </w:t>
      </w:r>
      <w:r w:rsidRPr="00B152C2">
        <w:rPr>
          <w:color w:val="00B0F0"/>
          <w:sz w:val="78"/>
          <w:szCs w:val="24"/>
        </w:rPr>
        <w:t>way as to accept that they might say no.</w:t>
      </w:r>
    </w:p>
    <w:p w14:paraId="6FC14673" w14:textId="0C7D885C" w:rsidR="0057056B" w:rsidRPr="00B152C2" w:rsidRDefault="0057056B" w:rsidP="0057056B">
      <w:pPr>
        <w:pStyle w:val="ListParagraph"/>
        <w:numPr>
          <w:ilvl w:val="0"/>
          <w:numId w:val="1"/>
        </w:numPr>
        <w:rPr>
          <w:color w:val="00B0F0"/>
          <w:sz w:val="78"/>
          <w:szCs w:val="24"/>
        </w:rPr>
      </w:pPr>
      <w:r w:rsidRPr="00B152C2">
        <w:rPr>
          <w:color w:val="00B0F0"/>
          <w:sz w:val="78"/>
          <w:szCs w:val="24"/>
        </w:rPr>
        <w:t>Find an example of a request which is negatively phrased and suggest why it is necessary in the circumstances.</w:t>
      </w:r>
    </w:p>
    <w:p w14:paraId="03723339" w14:textId="28BB2383" w:rsidR="0057056B" w:rsidRPr="00B152C2" w:rsidRDefault="0057056B" w:rsidP="00B152C2">
      <w:pPr>
        <w:rPr>
          <w:sz w:val="78"/>
          <w:szCs w:val="24"/>
        </w:rPr>
      </w:pPr>
      <w:r>
        <w:rPr>
          <w:sz w:val="78"/>
          <w:szCs w:val="24"/>
        </w:rPr>
        <w:br w:type="page"/>
      </w:r>
    </w:p>
    <w:p w14:paraId="32EC30E0" w14:textId="77777777" w:rsidR="00452C29" w:rsidRPr="00F26CA4" w:rsidRDefault="00452C29" w:rsidP="00452C29">
      <w:pPr>
        <w:rPr>
          <w:sz w:val="80"/>
        </w:rPr>
      </w:pPr>
      <w:r>
        <w:rPr>
          <w:sz w:val="80"/>
        </w:rPr>
        <w:lastRenderedPageBreak/>
        <w:t>From one family member to another:</w:t>
      </w:r>
    </w:p>
    <w:p w14:paraId="2A1BC1F7" w14:textId="77777777" w:rsidR="00452C29" w:rsidRPr="00F26CA4" w:rsidRDefault="00452C29" w:rsidP="00452C29">
      <w:pPr>
        <w:rPr>
          <w:sz w:val="80"/>
        </w:rPr>
      </w:pPr>
    </w:p>
    <w:p w14:paraId="0508CF1D" w14:textId="77777777" w:rsidR="00452C29" w:rsidRDefault="00452C29" w:rsidP="00452C29">
      <w:pPr>
        <w:rPr>
          <w:i/>
          <w:sz w:val="158"/>
        </w:rPr>
      </w:pPr>
      <w:r>
        <w:rPr>
          <w:i/>
          <w:sz w:val="158"/>
        </w:rPr>
        <w:t>‘You couldn’t put the kettle on could you?’</w:t>
      </w:r>
    </w:p>
    <w:p w14:paraId="67CFF0A6" w14:textId="46E4F9CD" w:rsidR="0057056B" w:rsidRPr="00B152C2" w:rsidRDefault="00452C29" w:rsidP="0057056B">
      <w:pPr>
        <w:rPr>
          <w:color w:val="00B0F0"/>
          <w:sz w:val="78"/>
          <w:szCs w:val="24"/>
        </w:rPr>
      </w:pPr>
      <w:r>
        <w:rPr>
          <w:i/>
          <w:sz w:val="158"/>
        </w:rPr>
        <w:br w:type="page"/>
      </w:r>
      <w:r w:rsidR="0057056B" w:rsidRPr="00B152C2">
        <w:rPr>
          <w:b/>
          <w:color w:val="00B0F0"/>
          <w:sz w:val="78"/>
          <w:szCs w:val="24"/>
        </w:rPr>
        <w:lastRenderedPageBreak/>
        <w:t>Influential power</w:t>
      </w:r>
      <w:r w:rsidR="0057056B" w:rsidRPr="00B152C2">
        <w:rPr>
          <w:color w:val="00B0F0"/>
          <w:sz w:val="78"/>
          <w:szCs w:val="24"/>
        </w:rPr>
        <w:t xml:space="preserve"> is when someone does not have actual power over someone else and is using language to gain influence over them and make them do what they want.</w:t>
      </w:r>
    </w:p>
    <w:p w14:paraId="2F4FFAB4" w14:textId="77777777" w:rsidR="0057056B" w:rsidRPr="00B152C2" w:rsidRDefault="0057056B" w:rsidP="0057056B">
      <w:pPr>
        <w:pStyle w:val="ListParagraph"/>
        <w:numPr>
          <w:ilvl w:val="0"/>
          <w:numId w:val="1"/>
        </w:numPr>
        <w:rPr>
          <w:color w:val="00B0F0"/>
          <w:sz w:val="78"/>
          <w:szCs w:val="24"/>
        </w:rPr>
      </w:pPr>
      <w:r w:rsidRPr="00B152C2">
        <w:rPr>
          <w:color w:val="00B0F0"/>
          <w:sz w:val="78"/>
          <w:szCs w:val="24"/>
        </w:rPr>
        <w:t>Look through the utterances in your group and find one where the speaker is using influential power. How are they doing it, do you think?</w:t>
      </w:r>
    </w:p>
    <w:p w14:paraId="619897EB" w14:textId="788C8B66" w:rsidR="00F26CA4" w:rsidRPr="00F26CA4" w:rsidRDefault="00452C29" w:rsidP="00F26CA4">
      <w:pPr>
        <w:rPr>
          <w:sz w:val="80"/>
        </w:rPr>
      </w:pPr>
      <w:r>
        <w:rPr>
          <w:i/>
          <w:sz w:val="158"/>
        </w:rPr>
        <w:lastRenderedPageBreak/>
        <w:tab/>
      </w:r>
      <w:r w:rsidR="00F26CA4">
        <w:rPr>
          <w:sz w:val="80"/>
        </w:rPr>
        <w:t>Man to woman at home</w:t>
      </w:r>
      <w:r w:rsidR="00F26CA4" w:rsidRPr="00F26CA4">
        <w:rPr>
          <w:sz w:val="80"/>
        </w:rPr>
        <w:t>:</w:t>
      </w:r>
    </w:p>
    <w:p w14:paraId="3609017E" w14:textId="77777777" w:rsidR="00F26CA4" w:rsidRPr="00F26CA4" w:rsidRDefault="00F26CA4" w:rsidP="00F26CA4">
      <w:pPr>
        <w:rPr>
          <w:sz w:val="80"/>
        </w:rPr>
      </w:pPr>
    </w:p>
    <w:p w14:paraId="128B0090" w14:textId="0712173C" w:rsidR="00B152C2" w:rsidRDefault="00F26CA4" w:rsidP="00F26CA4">
      <w:pPr>
        <w:rPr>
          <w:i/>
          <w:sz w:val="158"/>
        </w:rPr>
      </w:pPr>
      <w:r w:rsidRPr="00F26CA4">
        <w:rPr>
          <w:i/>
          <w:sz w:val="158"/>
        </w:rPr>
        <w:t>‘</w:t>
      </w:r>
      <w:r>
        <w:rPr>
          <w:i/>
          <w:sz w:val="158"/>
        </w:rPr>
        <w:t>I’m looking for some socks.’</w:t>
      </w:r>
    </w:p>
    <w:p w14:paraId="5C11FBC9" w14:textId="77777777" w:rsidR="00B152C2" w:rsidRDefault="00B152C2">
      <w:pPr>
        <w:rPr>
          <w:i/>
          <w:sz w:val="158"/>
        </w:rPr>
      </w:pPr>
      <w:r>
        <w:rPr>
          <w:i/>
          <w:sz w:val="158"/>
        </w:rPr>
        <w:br w:type="page"/>
      </w:r>
    </w:p>
    <w:p w14:paraId="3A61BD3B" w14:textId="77777777" w:rsidR="003207D4" w:rsidRPr="00B152C2" w:rsidRDefault="0057056B" w:rsidP="003207D4">
      <w:pPr>
        <w:rPr>
          <w:color w:val="00B0F0"/>
          <w:sz w:val="78"/>
          <w:szCs w:val="24"/>
        </w:rPr>
      </w:pPr>
      <w:r w:rsidRPr="00B152C2">
        <w:rPr>
          <w:color w:val="00B0F0"/>
          <w:sz w:val="78"/>
          <w:szCs w:val="24"/>
        </w:rPr>
        <w:lastRenderedPageBreak/>
        <w:t xml:space="preserve">One form of </w:t>
      </w:r>
      <w:r w:rsidRPr="00B152C2">
        <w:rPr>
          <w:b/>
          <w:color w:val="00B0F0"/>
          <w:sz w:val="78"/>
          <w:szCs w:val="24"/>
        </w:rPr>
        <w:t xml:space="preserve">positive politeness </w:t>
      </w:r>
      <w:r w:rsidRPr="00B152C2">
        <w:rPr>
          <w:color w:val="00B0F0"/>
          <w:sz w:val="78"/>
          <w:szCs w:val="24"/>
        </w:rPr>
        <w:t>is to as</w:t>
      </w:r>
      <w:r w:rsidR="003207D4" w:rsidRPr="00B152C2">
        <w:rPr>
          <w:color w:val="00B0F0"/>
          <w:sz w:val="78"/>
          <w:szCs w:val="24"/>
        </w:rPr>
        <w:t>k the question in such a way that suggests that the people listening will be on your side and will willingly go along with it.</w:t>
      </w:r>
    </w:p>
    <w:p w14:paraId="58AEFB74" w14:textId="75787354" w:rsidR="0057056B" w:rsidRPr="00B152C2" w:rsidRDefault="0057056B" w:rsidP="003207D4">
      <w:pPr>
        <w:pStyle w:val="ListParagraph"/>
        <w:numPr>
          <w:ilvl w:val="0"/>
          <w:numId w:val="2"/>
        </w:numPr>
        <w:rPr>
          <w:color w:val="00B0F0"/>
          <w:sz w:val="78"/>
          <w:szCs w:val="24"/>
        </w:rPr>
      </w:pPr>
      <w:r w:rsidRPr="00B152C2">
        <w:rPr>
          <w:color w:val="00B0F0"/>
          <w:sz w:val="78"/>
          <w:szCs w:val="24"/>
        </w:rPr>
        <w:t xml:space="preserve">Find an example of a request which is </w:t>
      </w:r>
      <w:r w:rsidR="003207D4" w:rsidRPr="00B152C2">
        <w:rPr>
          <w:color w:val="00B0F0"/>
          <w:sz w:val="78"/>
          <w:szCs w:val="24"/>
        </w:rPr>
        <w:t>positively phrased</w:t>
      </w:r>
      <w:r w:rsidRPr="00B152C2">
        <w:rPr>
          <w:color w:val="00B0F0"/>
          <w:sz w:val="78"/>
          <w:szCs w:val="24"/>
        </w:rPr>
        <w:t xml:space="preserve"> and suggest why it is necessary in the circumstances.</w:t>
      </w:r>
    </w:p>
    <w:p w14:paraId="28ED63A4" w14:textId="77777777" w:rsidR="003207D4" w:rsidRDefault="003207D4" w:rsidP="0057056B">
      <w:pPr>
        <w:rPr>
          <w:sz w:val="80"/>
        </w:rPr>
      </w:pPr>
    </w:p>
    <w:p w14:paraId="59D5DB79" w14:textId="77777777" w:rsidR="0057056B" w:rsidRPr="00F26CA4" w:rsidRDefault="0057056B" w:rsidP="0057056B">
      <w:pPr>
        <w:rPr>
          <w:sz w:val="80"/>
        </w:rPr>
      </w:pPr>
      <w:r>
        <w:rPr>
          <w:sz w:val="80"/>
        </w:rPr>
        <w:lastRenderedPageBreak/>
        <w:t>Head of Department to teachers</w:t>
      </w:r>
      <w:r w:rsidRPr="00F26CA4">
        <w:rPr>
          <w:sz w:val="80"/>
        </w:rPr>
        <w:t>:</w:t>
      </w:r>
    </w:p>
    <w:p w14:paraId="7C5192BC" w14:textId="77777777" w:rsidR="0057056B" w:rsidRPr="00F26CA4" w:rsidRDefault="0057056B" w:rsidP="0057056B">
      <w:pPr>
        <w:rPr>
          <w:i/>
          <w:sz w:val="158"/>
        </w:rPr>
      </w:pPr>
      <w:r w:rsidRPr="00F26CA4">
        <w:rPr>
          <w:i/>
          <w:sz w:val="158"/>
        </w:rPr>
        <w:t>‘</w:t>
      </w:r>
      <w:r>
        <w:rPr>
          <w:i/>
          <w:sz w:val="158"/>
        </w:rPr>
        <w:t>It would be great if we could create a new scheme of work for that unit.’</w:t>
      </w:r>
    </w:p>
    <w:p w14:paraId="2589CA25" w14:textId="36144ED7" w:rsidR="00452C29" w:rsidRPr="00B152C2" w:rsidRDefault="00452C29" w:rsidP="00452C29">
      <w:pPr>
        <w:rPr>
          <w:color w:val="00B050"/>
          <w:sz w:val="78"/>
          <w:szCs w:val="24"/>
        </w:rPr>
      </w:pPr>
      <w:r w:rsidRPr="00B152C2">
        <w:rPr>
          <w:b/>
          <w:color w:val="00B050"/>
          <w:sz w:val="78"/>
          <w:szCs w:val="24"/>
        </w:rPr>
        <w:lastRenderedPageBreak/>
        <w:t xml:space="preserve">Pragmatics </w:t>
      </w:r>
      <w:r w:rsidR="0057056B" w:rsidRPr="00B152C2">
        <w:rPr>
          <w:color w:val="00B050"/>
          <w:sz w:val="78"/>
          <w:szCs w:val="24"/>
        </w:rPr>
        <w:t xml:space="preserve">is: </w:t>
      </w:r>
      <w:r w:rsidRPr="00B152C2">
        <w:rPr>
          <w:color w:val="00B050"/>
          <w:sz w:val="78"/>
          <w:szCs w:val="24"/>
        </w:rPr>
        <w:t>wha</w:t>
      </w:r>
      <w:r w:rsidR="0057056B" w:rsidRPr="00B152C2">
        <w:rPr>
          <w:color w:val="00B050"/>
          <w:sz w:val="78"/>
          <w:szCs w:val="24"/>
        </w:rPr>
        <w:t xml:space="preserve">t we mean by what we say in a particular context. </w:t>
      </w:r>
      <w:r w:rsidRPr="00B152C2">
        <w:rPr>
          <w:color w:val="00B050"/>
          <w:sz w:val="78"/>
          <w:szCs w:val="24"/>
        </w:rPr>
        <w:t xml:space="preserve"> We are not always direct when we make requests. </w:t>
      </w:r>
    </w:p>
    <w:p w14:paraId="321CC1D0" w14:textId="1417B4BC" w:rsidR="00452C29" w:rsidRPr="00B152C2" w:rsidRDefault="00452C29" w:rsidP="00452C29">
      <w:pPr>
        <w:rPr>
          <w:color w:val="00B050"/>
          <w:sz w:val="78"/>
          <w:szCs w:val="24"/>
        </w:rPr>
      </w:pPr>
      <w:r w:rsidRPr="00B152C2">
        <w:rPr>
          <w:color w:val="00B050"/>
          <w:sz w:val="78"/>
          <w:szCs w:val="24"/>
        </w:rPr>
        <w:t xml:space="preserve">Decide which </w:t>
      </w:r>
      <w:r w:rsidR="0057056B" w:rsidRPr="00B152C2">
        <w:rPr>
          <w:color w:val="00B050"/>
          <w:sz w:val="78"/>
          <w:szCs w:val="24"/>
        </w:rPr>
        <w:t xml:space="preserve">of </w:t>
      </w:r>
      <w:r w:rsidRPr="00B152C2">
        <w:rPr>
          <w:color w:val="00B050"/>
          <w:sz w:val="78"/>
          <w:szCs w:val="24"/>
        </w:rPr>
        <w:t>your utterances is</w:t>
      </w:r>
      <w:r w:rsidR="0057056B" w:rsidRPr="00B152C2">
        <w:rPr>
          <w:color w:val="00B050"/>
          <w:sz w:val="78"/>
          <w:szCs w:val="24"/>
        </w:rPr>
        <w:t xml:space="preserve"> the most indirect in what it says. </w:t>
      </w:r>
      <w:r w:rsidRPr="00B152C2">
        <w:rPr>
          <w:color w:val="00B050"/>
          <w:sz w:val="78"/>
          <w:szCs w:val="24"/>
        </w:rPr>
        <w:t xml:space="preserve">Why do you think this is? How might it relate to the power the person has (or does not have) over </w:t>
      </w:r>
      <w:r w:rsidR="0057056B" w:rsidRPr="00B152C2">
        <w:rPr>
          <w:color w:val="00B050"/>
          <w:sz w:val="78"/>
          <w:szCs w:val="24"/>
        </w:rPr>
        <w:t>others?</w:t>
      </w:r>
    </w:p>
    <w:p w14:paraId="79A15A38" w14:textId="77777777" w:rsidR="00D26498" w:rsidRPr="00F26CA4" w:rsidRDefault="00D26498" w:rsidP="00D26498">
      <w:pPr>
        <w:rPr>
          <w:sz w:val="80"/>
        </w:rPr>
      </w:pPr>
      <w:r>
        <w:rPr>
          <w:sz w:val="80"/>
        </w:rPr>
        <w:lastRenderedPageBreak/>
        <w:t>Teacher to student who is texting beneath the desk</w:t>
      </w:r>
      <w:r w:rsidRPr="00F26CA4">
        <w:rPr>
          <w:sz w:val="80"/>
        </w:rPr>
        <w:t>:</w:t>
      </w:r>
    </w:p>
    <w:p w14:paraId="3E0F023E" w14:textId="77777777" w:rsidR="00D26498" w:rsidRPr="00F26CA4" w:rsidRDefault="00D26498" w:rsidP="00D26498">
      <w:pPr>
        <w:rPr>
          <w:i/>
          <w:sz w:val="158"/>
        </w:rPr>
      </w:pPr>
      <w:r w:rsidRPr="00F26CA4">
        <w:rPr>
          <w:i/>
          <w:sz w:val="158"/>
        </w:rPr>
        <w:t>‘</w:t>
      </w:r>
      <w:r>
        <w:rPr>
          <w:i/>
          <w:sz w:val="158"/>
        </w:rPr>
        <w:t>Having a nice text there, Sam?’</w:t>
      </w:r>
    </w:p>
    <w:p w14:paraId="1D57925D" w14:textId="77777777" w:rsidR="00B152C2" w:rsidRDefault="00D26498" w:rsidP="00C666EF">
      <w:pPr>
        <w:rPr>
          <w:i/>
          <w:sz w:val="158"/>
        </w:rPr>
      </w:pPr>
      <w:r>
        <w:rPr>
          <w:i/>
          <w:sz w:val="158"/>
        </w:rPr>
        <w:br w:type="page"/>
      </w:r>
    </w:p>
    <w:p w14:paraId="71075A02" w14:textId="4396BB46" w:rsidR="00C666EF" w:rsidRPr="00B152C2" w:rsidRDefault="00C666EF" w:rsidP="00C666EF">
      <w:pPr>
        <w:rPr>
          <w:color w:val="00B050"/>
          <w:sz w:val="78"/>
          <w:szCs w:val="24"/>
        </w:rPr>
      </w:pPr>
      <w:r w:rsidRPr="00B152C2">
        <w:rPr>
          <w:color w:val="00B050"/>
          <w:sz w:val="78"/>
          <w:szCs w:val="24"/>
        </w:rPr>
        <w:lastRenderedPageBreak/>
        <w:t xml:space="preserve">One form of </w:t>
      </w:r>
      <w:r w:rsidRPr="00B152C2">
        <w:rPr>
          <w:b/>
          <w:color w:val="00B050"/>
          <w:sz w:val="78"/>
          <w:szCs w:val="24"/>
        </w:rPr>
        <w:t xml:space="preserve">negative politeness </w:t>
      </w:r>
      <w:r w:rsidRPr="00B152C2">
        <w:rPr>
          <w:color w:val="00B050"/>
          <w:sz w:val="78"/>
          <w:szCs w:val="24"/>
        </w:rPr>
        <w:t>is to be indirect in the way you ask for something.</w:t>
      </w:r>
    </w:p>
    <w:p w14:paraId="4214E83A" w14:textId="5C323845" w:rsidR="00C666EF" w:rsidRPr="00B152C2" w:rsidRDefault="0057056B" w:rsidP="00C666EF">
      <w:pPr>
        <w:pStyle w:val="ListParagraph"/>
        <w:numPr>
          <w:ilvl w:val="0"/>
          <w:numId w:val="1"/>
        </w:numPr>
        <w:rPr>
          <w:color w:val="00B050"/>
          <w:sz w:val="78"/>
          <w:szCs w:val="24"/>
        </w:rPr>
      </w:pPr>
      <w:r w:rsidRPr="00B152C2">
        <w:rPr>
          <w:color w:val="00B050"/>
          <w:sz w:val="78"/>
          <w:szCs w:val="24"/>
        </w:rPr>
        <w:t>Find one or two examples of</w:t>
      </w:r>
      <w:r w:rsidR="00C666EF" w:rsidRPr="00B152C2">
        <w:rPr>
          <w:color w:val="00B050"/>
          <w:sz w:val="78"/>
          <w:szCs w:val="24"/>
        </w:rPr>
        <w:t xml:space="preserve"> an indirect request and suggest why it is necessary in the circumstances.</w:t>
      </w:r>
    </w:p>
    <w:p w14:paraId="669738CF" w14:textId="77777777" w:rsidR="00C666EF" w:rsidRPr="00B152C2" w:rsidRDefault="00C666EF" w:rsidP="00C666EF">
      <w:pPr>
        <w:rPr>
          <w:color w:val="00B050"/>
          <w:sz w:val="78"/>
          <w:szCs w:val="24"/>
        </w:rPr>
      </w:pPr>
    </w:p>
    <w:p w14:paraId="31EDBDF7" w14:textId="77777777" w:rsidR="00C666EF" w:rsidRPr="00B152C2" w:rsidRDefault="00C666EF" w:rsidP="00C666EF">
      <w:pPr>
        <w:rPr>
          <w:color w:val="00B050"/>
          <w:sz w:val="78"/>
          <w:szCs w:val="24"/>
        </w:rPr>
      </w:pPr>
    </w:p>
    <w:p w14:paraId="4E4A5918" w14:textId="77777777" w:rsidR="00C04178" w:rsidRPr="00F26CA4" w:rsidRDefault="00C04178" w:rsidP="00C04178">
      <w:pPr>
        <w:rPr>
          <w:sz w:val="80"/>
        </w:rPr>
      </w:pPr>
      <w:r>
        <w:rPr>
          <w:sz w:val="80"/>
        </w:rPr>
        <w:lastRenderedPageBreak/>
        <w:t>Politician to electorate (wanting to raise taxes)</w:t>
      </w:r>
      <w:r w:rsidRPr="00F26CA4">
        <w:rPr>
          <w:sz w:val="80"/>
        </w:rPr>
        <w:t>:</w:t>
      </w:r>
    </w:p>
    <w:p w14:paraId="1548DA98" w14:textId="77777777" w:rsidR="00C04178" w:rsidRPr="00F26CA4" w:rsidRDefault="00C04178" w:rsidP="00C04178">
      <w:pPr>
        <w:rPr>
          <w:i/>
          <w:sz w:val="158"/>
        </w:rPr>
      </w:pPr>
      <w:r w:rsidRPr="00F26CA4">
        <w:rPr>
          <w:i/>
          <w:sz w:val="158"/>
        </w:rPr>
        <w:t>‘</w:t>
      </w:r>
      <w:r>
        <w:rPr>
          <w:i/>
          <w:sz w:val="158"/>
        </w:rPr>
        <w:t>Together we can make this a fairer society.’</w:t>
      </w:r>
    </w:p>
    <w:p w14:paraId="1C0B4344" w14:textId="77777777" w:rsidR="00B152C2" w:rsidRPr="00B152C2" w:rsidRDefault="00B152C2" w:rsidP="00B152C2">
      <w:pPr>
        <w:rPr>
          <w:color w:val="00B050"/>
          <w:sz w:val="78"/>
          <w:szCs w:val="24"/>
        </w:rPr>
      </w:pPr>
      <w:r w:rsidRPr="00B152C2">
        <w:rPr>
          <w:b/>
          <w:color w:val="00B050"/>
          <w:sz w:val="78"/>
          <w:szCs w:val="24"/>
        </w:rPr>
        <w:lastRenderedPageBreak/>
        <w:t>Influential power</w:t>
      </w:r>
      <w:r w:rsidRPr="00B152C2">
        <w:rPr>
          <w:color w:val="00B050"/>
          <w:sz w:val="78"/>
          <w:szCs w:val="24"/>
        </w:rPr>
        <w:t xml:space="preserve"> is when someone does not have actual power over someone else and is using language to gain influence over them and make them do what they want.</w:t>
      </w:r>
    </w:p>
    <w:p w14:paraId="77204BE3" w14:textId="77777777" w:rsidR="00B152C2" w:rsidRPr="00B152C2" w:rsidRDefault="00B152C2" w:rsidP="00B152C2">
      <w:pPr>
        <w:pStyle w:val="ListParagraph"/>
        <w:numPr>
          <w:ilvl w:val="0"/>
          <w:numId w:val="1"/>
        </w:numPr>
        <w:rPr>
          <w:color w:val="00B050"/>
          <w:sz w:val="78"/>
          <w:szCs w:val="24"/>
        </w:rPr>
      </w:pPr>
      <w:r w:rsidRPr="00B152C2">
        <w:rPr>
          <w:color w:val="00B050"/>
          <w:sz w:val="78"/>
          <w:szCs w:val="24"/>
        </w:rPr>
        <w:t>Look through the utterances in your group and find one where the speaker is using influential power. How are they doing it, do you think?</w:t>
      </w:r>
    </w:p>
    <w:p w14:paraId="7DB12562" w14:textId="77777777" w:rsidR="00F26CA4" w:rsidRPr="00F26CA4" w:rsidRDefault="00F26CA4" w:rsidP="00F26CA4">
      <w:pPr>
        <w:rPr>
          <w:sz w:val="80"/>
        </w:rPr>
      </w:pPr>
      <w:r>
        <w:rPr>
          <w:sz w:val="80"/>
        </w:rPr>
        <w:lastRenderedPageBreak/>
        <w:t>A volunteer to another volunteer in a community centre</w:t>
      </w:r>
      <w:r w:rsidRPr="00F26CA4">
        <w:rPr>
          <w:sz w:val="80"/>
        </w:rPr>
        <w:t>:</w:t>
      </w:r>
    </w:p>
    <w:p w14:paraId="0FF40E00" w14:textId="77777777" w:rsidR="00F26CA4" w:rsidRPr="00F26CA4" w:rsidRDefault="00F26CA4" w:rsidP="00F26CA4">
      <w:pPr>
        <w:rPr>
          <w:i/>
          <w:sz w:val="158"/>
        </w:rPr>
      </w:pPr>
      <w:r w:rsidRPr="00F26CA4">
        <w:rPr>
          <w:i/>
          <w:sz w:val="158"/>
        </w:rPr>
        <w:t>‘</w:t>
      </w:r>
      <w:r>
        <w:rPr>
          <w:i/>
          <w:sz w:val="158"/>
        </w:rPr>
        <w:t>Maybe someone ought to tidy that up first.’</w:t>
      </w:r>
    </w:p>
    <w:p w14:paraId="68C6DBCC" w14:textId="77777777" w:rsidR="003207D4" w:rsidRPr="00B152C2" w:rsidRDefault="00F26CA4" w:rsidP="003207D4">
      <w:pPr>
        <w:rPr>
          <w:color w:val="00B050"/>
          <w:sz w:val="78"/>
          <w:szCs w:val="24"/>
        </w:rPr>
      </w:pPr>
      <w:r w:rsidRPr="00F26CA4">
        <w:rPr>
          <w:i/>
          <w:sz w:val="158"/>
        </w:rPr>
        <w:br w:type="page"/>
      </w:r>
      <w:r w:rsidR="003207D4" w:rsidRPr="00B152C2">
        <w:rPr>
          <w:b/>
          <w:color w:val="00B050"/>
          <w:sz w:val="78"/>
          <w:szCs w:val="24"/>
        </w:rPr>
        <w:lastRenderedPageBreak/>
        <w:t xml:space="preserve">Pragmatics </w:t>
      </w:r>
      <w:r w:rsidR="003207D4" w:rsidRPr="00B152C2">
        <w:rPr>
          <w:color w:val="00B050"/>
          <w:sz w:val="78"/>
          <w:szCs w:val="24"/>
        </w:rPr>
        <w:t xml:space="preserve">is: what we mean by what we say in a particular context.  We are not always direct when we make requests. </w:t>
      </w:r>
    </w:p>
    <w:p w14:paraId="2FEB16C0" w14:textId="77777777" w:rsidR="003207D4" w:rsidRPr="00B152C2" w:rsidRDefault="003207D4" w:rsidP="003207D4">
      <w:pPr>
        <w:rPr>
          <w:color w:val="00B050"/>
          <w:sz w:val="78"/>
          <w:szCs w:val="24"/>
        </w:rPr>
      </w:pPr>
      <w:r w:rsidRPr="00B152C2">
        <w:rPr>
          <w:color w:val="00B050"/>
          <w:sz w:val="78"/>
          <w:szCs w:val="24"/>
        </w:rPr>
        <w:t>Decide which of your utterances is the most indirect in what it says. Why do you think this is? How might it relate to the power the person has (or does not have) over others?</w:t>
      </w:r>
    </w:p>
    <w:p w14:paraId="20C9D0F9" w14:textId="68D47DF8" w:rsidR="00F26CA4" w:rsidRPr="00F26CA4" w:rsidRDefault="003207D4" w:rsidP="003207D4">
      <w:pPr>
        <w:rPr>
          <w:sz w:val="80"/>
        </w:rPr>
      </w:pPr>
      <w:r>
        <w:rPr>
          <w:sz w:val="80"/>
        </w:rPr>
        <w:lastRenderedPageBreak/>
        <w:t xml:space="preserve"> </w:t>
      </w:r>
      <w:r w:rsidR="00F26CA4">
        <w:rPr>
          <w:sz w:val="80"/>
        </w:rPr>
        <w:t>Parent coming into your room:</w:t>
      </w:r>
    </w:p>
    <w:p w14:paraId="7962920E" w14:textId="77777777" w:rsidR="00F26CA4" w:rsidRPr="00F26CA4" w:rsidRDefault="00F26CA4" w:rsidP="00F26CA4">
      <w:pPr>
        <w:rPr>
          <w:sz w:val="80"/>
        </w:rPr>
      </w:pPr>
    </w:p>
    <w:p w14:paraId="558A2CBA" w14:textId="77777777" w:rsidR="00F26CA4" w:rsidRPr="00F26CA4" w:rsidRDefault="00F26CA4" w:rsidP="00F26CA4">
      <w:pPr>
        <w:rPr>
          <w:i/>
          <w:sz w:val="158"/>
        </w:rPr>
      </w:pPr>
      <w:r w:rsidRPr="00F26CA4">
        <w:rPr>
          <w:i/>
          <w:sz w:val="158"/>
        </w:rPr>
        <w:t>‘</w:t>
      </w:r>
      <w:r>
        <w:rPr>
          <w:i/>
          <w:sz w:val="158"/>
        </w:rPr>
        <w:t>What a mess!’</w:t>
      </w:r>
    </w:p>
    <w:p w14:paraId="30E2CF56" w14:textId="77777777" w:rsidR="00F26CA4" w:rsidRPr="00F26CA4" w:rsidRDefault="00F26CA4" w:rsidP="00F26CA4">
      <w:pPr>
        <w:rPr>
          <w:i/>
          <w:sz w:val="158"/>
        </w:rPr>
      </w:pPr>
      <w:r w:rsidRPr="00F26CA4">
        <w:rPr>
          <w:i/>
          <w:sz w:val="158"/>
        </w:rPr>
        <w:br w:type="page"/>
      </w:r>
    </w:p>
    <w:p w14:paraId="5D946091" w14:textId="77777777" w:rsidR="00B152C2" w:rsidRPr="00B152C2" w:rsidRDefault="00B152C2" w:rsidP="00B152C2">
      <w:pPr>
        <w:rPr>
          <w:color w:val="7030A0"/>
          <w:sz w:val="78"/>
          <w:szCs w:val="24"/>
        </w:rPr>
      </w:pPr>
      <w:r w:rsidRPr="00B152C2">
        <w:rPr>
          <w:b/>
          <w:color w:val="7030A0"/>
          <w:sz w:val="78"/>
          <w:szCs w:val="24"/>
        </w:rPr>
        <w:lastRenderedPageBreak/>
        <w:t>Instrumental power</w:t>
      </w:r>
      <w:r w:rsidRPr="00B152C2">
        <w:rPr>
          <w:color w:val="7030A0"/>
          <w:sz w:val="78"/>
          <w:szCs w:val="24"/>
        </w:rPr>
        <w:t xml:space="preserve"> is when someone has actual power over someone else (eg a boss in a company, for example) and might therefore not need to use the same language features to get what they want.</w:t>
      </w:r>
    </w:p>
    <w:p w14:paraId="7B58838B" w14:textId="33AA6983" w:rsidR="00B152C2" w:rsidRPr="00B152C2" w:rsidRDefault="00B152C2" w:rsidP="00B152C2">
      <w:pPr>
        <w:pStyle w:val="ListParagraph"/>
        <w:numPr>
          <w:ilvl w:val="0"/>
          <w:numId w:val="1"/>
        </w:numPr>
        <w:rPr>
          <w:sz w:val="80"/>
        </w:rPr>
      </w:pPr>
      <w:r w:rsidRPr="00B152C2">
        <w:rPr>
          <w:color w:val="7030A0"/>
          <w:sz w:val="78"/>
          <w:szCs w:val="24"/>
        </w:rPr>
        <w:t>Look through the utterances in your group and find one where the speaker has instrumental power. Is it influencing they way they use language?</w:t>
      </w:r>
      <w:r w:rsidRPr="00B152C2">
        <w:rPr>
          <w:i/>
          <w:color w:val="7030A0"/>
          <w:sz w:val="158"/>
        </w:rPr>
        <w:t xml:space="preserve"> </w:t>
      </w:r>
      <w:r w:rsidR="00F26CA4" w:rsidRPr="00B152C2">
        <w:rPr>
          <w:i/>
          <w:sz w:val="158"/>
        </w:rPr>
        <w:br w:type="page"/>
      </w:r>
      <w:r>
        <w:rPr>
          <w:sz w:val="80"/>
        </w:rPr>
        <w:lastRenderedPageBreak/>
        <w:t xml:space="preserve">Teacher to </w:t>
      </w:r>
      <w:r w:rsidRPr="00B152C2">
        <w:rPr>
          <w:sz w:val="80"/>
        </w:rPr>
        <w:t>teacher in a staff room:</w:t>
      </w:r>
    </w:p>
    <w:p w14:paraId="0DBB6BED" w14:textId="77777777" w:rsidR="00B152C2" w:rsidRDefault="00B152C2" w:rsidP="00B152C2">
      <w:pPr>
        <w:rPr>
          <w:i/>
          <w:sz w:val="158"/>
        </w:rPr>
      </w:pPr>
      <w:r w:rsidRPr="00F26CA4">
        <w:rPr>
          <w:i/>
          <w:sz w:val="158"/>
        </w:rPr>
        <w:t>‘I’m really sorry to ask, but can you please bring your own cup?’</w:t>
      </w:r>
    </w:p>
    <w:p w14:paraId="051B11FC" w14:textId="77777777" w:rsidR="003207D4" w:rsidRPr="00B152C2" w:rsidRDefault="003207D4" w:rsidP="003207D4">
      <w:pPr>
        <w:rPr>
          <w:color w:val="7030A0"/>
          <w:sz w:val="78"/>
          <w:szCs w:val="24"/>
        </w:rPr>
      </w:pPr>
      <w:r w:rsidRPr="00B152C2">
        <w:rPr>
          <w:b/>
          <w:color w:val="7030A0"/>
          <w:sz w:val="78"/>
          <w:szCs w:val="24"/>
        </w:rPr>
        <w:lastRenderedPageBreak/>
        <w:t xml:space="preserve">Pragmatics </w:t>
      </w:r>
      <w:r w:rsidRPr="00B152C2">
        <w:rPr>
          <w:color w:val="7030A0"/>
          <w:sz w:val="78"/>
          <w:szCs w:val="24"/>
        </w:rPr>
        <w:t xml:space="preserve">is: what we mean by what we say in a particular context.  We are not always direct when we make requests. </w:t>
      </w:r>
    </w:p>
    <w:p w14:paraId="7A8DB241" w14:textId="77777777" w:rsidR="003207D4" w:rsidRPr="00B152C2" w:rsidRDefault="003207D4" w:rsidP="003207D4">
      <w:pPr>
        <w:rPr>
          <w:color w:val="7030A0"/>
          <w:sz w:val="78"/>
          <w:szCs w:val="24"/>
        </w:rPr>
      </w:pPr>
      <w:r w:rsidRPr="00B152C2">
        <w:rPr>
          <w:color w:val="7030A0"/>
          <w:sz w:val="78"/>
          <w:szCs w:val="24"/>
        </w:rPr>
        <w:t>Decide which of your utterances is the most indirect in what it says. Why do you think this is? How might it relate to the power the person has (or does not have) over others?</w:t>
      </w:r>
    </w:p>
    <w:p w14:paraId="6E0D0541" w14:textId="77777777" w:rsidR="003207D4" w:rsidRPr="00F26CA4" w:rsidRDefault="003207D4" w:rsidP="003207D4">
      <w:pPr>
        <w:rPr>
          <w:sz w:val="80"/>
        </w:rPr>
      </w:pPr>
      <w:r>
        <w:rPr>
          <w:sz w:val="80"/>
        </w:rPr>
        <w:lastRenderedPageBreak/>
        <w:t xml:space="preserve"> Worker to colleagues in an office:</w:t>
      </w:r>
    </w:p>
    <w:p w14:paraId="048F8B73" w14:textId="77777777" w:rsidR="003207D4" w:rsidRPr="00F26CA4" w:rsidRDefault="003207D4" w:rsidP="003207D4">
      <w:pPr>
        <w:rPr>
          <w:sz w:val="80"/>
        </w:rPr>
      </w:pPr>
    </w:p>
    <w:p w14:paraId="11E55F92" w14:textId="77777777" w:rsidR="003207D4" w:rsidRDefault="003207D4" w:rsidP="003207D4">
      <w:pPr>
        <w:rPr>
          <w:i/>
          <w:sz w:val="158"/>
        </w:rPr>
      </w:pPr>
      <w:r>
        <w:rPr>
          <w:i/>
          <w:sz w:val="158"/>
        </w:rPr>
        <w:t>‘Fire!’</w:t>
      </w:r>
      <w:r>
        <w:rPr>
          <w:i/>
          <w:sz w:val="158"/>
        </w:rPr>
        <w:tab/>
      </w:r>
    </w:p>
    <w:p w14:paraId="5EF40856" w14:textId="77777777" w:rsidR="003207D4" w:rsidRDefault="003207D4">
      <w:pPr>
        <w:rPr>
          <w:i/>
          <w:sz w:val="158"/>
        </w:rPr>
      </w:pPr>
      <w:r>
        <w:rPr>
          <w:i/>
          <w:sz w:val="158"/>
        </w:rPr>
        <w:br w:type="page"/>
      </w:r>
    </w:p>
    <w:p w14:paraId="4589AC4B" w14:textId="77777777" w:rsidR="003207D4" w:rsidRPr="00B152C2" w:rsidRDefault="003207D4" w:rsidP="003207D4">
      <w:pPr>
        <w:rPr>
          <w:color w:val="7030A0"/>
          <w:sz w:val="78"/>
          <w:szCs w:val="24"/>
        </w:rPr>
      </w:pPr>
      <w:r w:rsidRPr="00B152C2">
        <w:rPr>
          <w:b/>
          <w:color w:val="7030A0"/>
          <w:sz w:val="78"/>
          <w:szCs w:val="24"/>
        </w:rPr>
        <w:lastRenderedPageBreak/>
        <w:t xml:space="preserve">Personal pronouns </w:t>
      </w:r>
      <w:r w:rsidRPr="00B152C2">
        <w:rPr>
          <w:color w:val="7030A0"/>
          <w:sz w:val="78"/>
          <w:szCs w:val="24"/>
        </w:rPr>
        <w:t xml:space="preserve">(I, you, he, we, they) are often used to help soften a request. </w:t>
      </w:r>
    </w:p>
    <w:p w14:paraId="4DA392DC" w14:textId="77777777" w:rsidR="003207D4" w:rsidRPr="00B152C2" w:rsidRDefault="003207D4" w:rsidP="003207D4">
      <w:pPr>
        <w:pStyle w:val="ListParagraph"/>
        <w:numPr>
          <w:ilvl w:val="0"/>
          <w:numId w:val="1"/>
        </w:numPr>
        <w:rPr>
          <w:b/>
          <w:color w:val="7030A0"/>
          <w:sz w:val="78"/>
          <w:szCs w:val="24"/>
        </w:rPr>
      </w:pPr>
      <w:r w:rsidRPr="00B152C2">
        <w:rPr>
          <w:color w:val="7030A0"/>
          <w:sz w:val="78"/>
          <w:szCs w:val="24"/>
        </w:rPr>
        <w:t>Find an example of a personal pronoun which is being used to make something less confrontational and suggest why, in the context, it is there.</w:t>
      </w:r>
    </w:p>
    <w:p w14:paraId="17C46ED3" w14:textId="77777777" w:rsidR="003207D4" w:rsidRDefault="003207D4" w:rsidP="003207D4">
      <w:pPr>
        <w:rPr>
          <w:sz w:val="80"/>
        </w:rPr>
      </w:pPr>
      <w:r>
        <w:rPr>
          <w:sz w:val="80"/>
        </w:rPr>
        <w:t xml:space="preserve"> </w:t>
      </w:r>
    </w:p>
    <w:p w14:paraId="5034FB3C" w14:textId="77777777" w:rsidR="003207D4" w:rsidRDefault="003207D4">
      <w:pPr>
        <w:rPr>
          <w:sz w:val="80"/>
        </w:rPr>
      </w:pPr>
      <w:r>
        <w:rPr>
          <w:sz w:val="80"/>
        </w:rPr>
        <w:br w:type="page"/>
      </w:r>
    </w:p>
    <w:p w14:paraId="4BF21AA0" w14:textId="77777777" w:rsidR="00C04178" w:rsidRPr="00F26CA4" w:rsidRDefault="00C04178" w:rsidP="00C04178">
      <w:pPr>
        <w:rPr>
          <w:sz w:val="80"/>
        </w:rPr>
      </w:pPr>
      <w:r>
        <w:rPr>
          <w:sz w:val="80"/>
        </w:rPr>
        <w:lastRenderedPageBreak/>
        <w:t>Teacher to student who is sitting in the corner of the classroom near the window</w:t>
      </w:r>
      <w:r w:rsidRPr="00F26CA4">
        <w:rPr>
          <w:sz w:val="80"/>
        </w:rPr>
        <w:t>:</w:t>
      </w:r>
    </w:p>
    <w:p w14:paraId="21F45C72" w14:textId="77777777" w:rsidR="00C04178" w:rsidRPr="00F26CA4" w:rsidRDefault="00C04178" w:rsidP="00C04178">
      <w:pPr>
        <w:rPr>
          <w:i/>
          <w:sz w:val="158"/>
        </w:rPr>
      </w:pPr>
      <w:r w:rsidRPr="00F26CA4">
        <w:rPr>
          <w:i/>
          <w:sz w:val="158"/>
        </w:rPr>
        <w:t>‘</w:t>
      </w:r>
      <w:r>
        <w:rPr>
          <w:i/>
          <w:sz w:val="158"/>
        </w:rPr>
        <w:t>Joe, do you reckon it’s a bit stuffy in here?’</w:t>
      </w:r>
    </w:p>
    <w:p w14:paraId="6DFE5DF5" w14:textId="77777777" w:rsidR="003207D4" w:rsidRPr="00B152C2" w:rsidRDefault="00F26CA4" w:rsidP="003207D4">
      <w:pPr>
        <w:rPr>
          <w:color w:val="7030A0"/>
          <w:sz w:val="78"/>
          <w:szCs w:val="24"/>
        </w:rPr>
      </w:pPr>
      <w:r w:rsidRPr="00F26CA4">
        <w:rPr>
          <w:i/>
          <w:sz w:val="158"/>
        </w:rPr>
        <w:br w:type="page"/>
      </w:r>
      <w:r w:rsidR="003207D4" w:rsidRPr="00B152C2">
        <w:rPr>
          <w:color w:val="7030A0"/>
          <w:sz w:val="78"/>
          <w:szCs w:val="24"/>
        </w:rPr>
        <w:lastRenderedPageBreak/>
        <w:t>Sometimes we ask questions (</w:t>
      </w:r>
      <w:r w:rsidR="003207D4" w:rsidRPr="00B152C2">
        <w:rPr>
          <w:b/>
          <w:color w:val="7030A0"/>
          <w:sz w:val="78"/>
          <w:szCs w:val="24"/>
        </w:rPr>
        <w:t>interrogatives</w:t>
      </w:r>
      <w:r w:rsidR="003207D4" w:rsidRPr="00B152C2">
        <w:rPr>
          <w:color w:val="7030A0"/>
          <w:sz w:val="78"/>
          <w:szCs w:val="24"/>
        </w:rPr>
        <w:t>) when we are really making commands (</w:t>
      </w:r>
      <w:r w:rsidR="003207D4" w:rsidRPr="00B152C2">
        <w:rPr>
          <w:b/>
          <w:color w:val="7030A0"/>
          <w:sz w:val="78"/>
          <w:szCs w:val="24"/>
        </w:rPr>
        <w:t>imperatives</w:t>
      </w:r>
      <w:r w:rsidR="003207D4" w:rsidRPr="00B152C2">
        <w:rPr>
          <w:color w:val="7030A0"/>
          <w:sz w:val="78"/>
          <w:szCs w:val="24"/>
        </w:rPr>
        <w:t>).</w:t>
      </w:r>
    </w:p>
    <w:p w14:paraId="526773B1" w14:textId="77777777" w:rsidR="003207D4" w:rsidRPr="00B152C2" w:rsidRDefault="003207D4" w:rsidP="003207D4">
      <w:pPr>
        <w:pStyle w:val="ListParagraph"/>
        <w:numPr>
          <w:ilvl w:val="0"/>
          <w:numId w:val="1"/>
        </w:numPr>
        <w:rPr>
          <w:color w:val="7030A0"/>
          <w:sz w:val="78"/>
          <w:szCs w:val="24"/>
        </w:rPr>
      </w:pPr>
      <w:r w:rsidRPr="00B152C2">
        <w:rPr>
          <w:color w:val="7030A0"/>
          <w:sz w:val="78"/>
          <w:szCs w:val="24"/>
        </w:rPr>
        <w:t>Find an example of a question which is really a command and suggest why it is being used here.</w:t>
      </w:r>
    </w:p>
    <w:p w14:paraId="5E4010ED" w14:textId="77777777" w:rsidR="00B152C2" w:rsidRDefault="00B152C2">
      <w:pPr>
        <w:rPr>
          <w:color w:val="7030A0"/>
          <w:sz w:val="80"/>
        </w:rPr>
      </w:pPr>
      <w:r>
        <w:rPr>
          <w:color w:val="7030A0"/>
          <w:sz w:val="80"/>
        </w:rPr>
        <w:br w:type="page"/>
      </w:r>
    </w:p>
    <w:p w14:paraId="3EC4D5E0" w14:textId="50BC2E11" w:rsidR="00F26CA4" w:rsidRPr="00B152C2" w:rsidRDefault="00B8745C" w:rsidP="00F26CA4">
      <w:pPr>
        <w:rPr>
          <w:sz w:val="80"/>
        </w:rPr>
      </w:pPr>
      <w:r w:rsidRPr="00B152C2">
        <w:rPr>
          <w:sz w:val="80"/>
        </w:rPr>
        <w:lastRenderedPageBreak/>
        <w:t>Nurse to patient</w:t>
      </w:r>
      <w:r w:rsidR="00F26CA4" w:rsidRPr="00B152C2">
        <w:rPr>
          <w:sz w:val="80"/>
        </w:rPr>
        <w:t>:</w:t>
      </w:r>
    </w:p>
    <w:p w14:paraId="204DB956" w14:textId="77777777" w:rsidR="00F26CA4" w:rsidRPr="00F26CA4" w:rsidRDefault="00F26CA4" w:rsidP="00F26CA4">
      <w:pPr>
        <w:rPr>
          <w:i/>
          <w:sz w:val="158"/>
        </w:rPr>
      </w:pPr>
      <w:r w:rsidRPr="00F26CA4">
        <w:rPr>
          <w:i/>
          <w:sz w:val="158"/>
        </w:rPr>
        <w:t>‘</w:t>
      </w:r>
      <w:r w:rsidR="00B8745C">
        <w:rPr>
          <w:i/>
          <w:sz w:val="158"/>
        </w:rPr>
        <w:t>Can you roll up your sleeve for me?</w:t>
      </w:r>
      <w:r w:rsidRPr="00F26CA4">
        <w:rPr>
          <w:i/>
          <w:sz w:val="158"/>
        </w:rPr>
        <w:t>’</w:t>
      </w:r>
    </w:p>
    <w:p w14:paraId="2383B85B" w14:textId="77777777" w:rsidR="0057056B" w:rsidRDefault="0057056B" w:rsidP="0057056B">
      <w:pPr>
        <w:rPr>
          <w:b/>
          <w:sz w:val="78"/>
          <w:szCs w:val="24"/>
        </w:rPr>
      </w:pPr>
    </w:p>
    <w:p w14:paraId="4A51BA8C" w14:textId="77777777" w:rsidR="0057056B" w:rsidRDefault="0057056B">
      <w:pPr>
        <w:rPr>
          <w:b/>
          <w:sz w:val="78"/>
          <w:szCs w:val="24"/>
        </w:rPr>
      </w:pPr>
      <w:r>
        <w:rPr>
          <w:b/>
          <w:sz w:val="78"/>
          <w:szCs w:val="24"/>
        </w:rPr>
        <w:br w:type="page"/>
      </w:r>
    </w:p>
    <w:p w14:paraId="3F8F9B29" w14:textId="0F444D2F" w:rsidR="0057056B" w:rsidRPr="00B152C2" w:rsidRDefault="0057056B" w:rsidP="0057056B">
      <w:pPr>
        <w:rPr>
          <w:color w:val="E36C0A" w:themeColor="accent6" w:themeShade="BF"/>
          <w:sz w:val="78"/>
          <w:szCs w:val="24"/>
        </w:rPr>
      </w:pPr>
      <w:r w:rsidRPr="00B152C2">
        <w:rPr>
          <w:b/>
          <w:color w:val="E36C0A" w:themeColor="accent6" w:themeShade="BF"/>
          <w:sz w:val="78"/>
          <w:szCs w:val="24"/>
        </w:rPr>
        <w:lastRenderedPageBreak/>
        <w:t>Influential power</w:t>
      </w:r>
      <w:r w:rsidRPr="00B152C2">
        <w:rPr>
          <w:color w:val="E36C0A" w:themeColor="accent6" w:themeShade="BF"/>
          <w:sz w:val="78"/>
          <w:szCs w:val="24"/>
        </w:rPr>
        <w:t xml:space="preserve"> is when someone does not have actual power over someone else and is using language to gain influence over them and make them do what they want.</w:t>
      </w:r>
    </w:p>
    <w:p w14:paraId="0340445F" w14:textId="77777777" w:rsidR="0057056B" w:rsidRPr="00B152C2" w:rsidRDefault="0057056B" w:rsidP="0057056B">
      <w:pPr>
        <w:pStyle w:val="ListParagraph"/>
        <w:numPr>
          <w:ilvl w:val="0"/>
          <w:numId w:val="1"/>
        </w:numPr>
        <w:rPr>
          <w:color w:val="E36C0A" w:themeColor="accent6" w:themeShade="BF"/>
          <w:sz w:val="78"/>
          <w:szCs w:val="24"/>
        </w:rPr>
      </w:pPr>
      <w:r w:rsidRPr="00B152C2">
        <w:rPr>
          <w:color w:val="E36C0A" w:themeColor="accent6" w:themeShade="BF"/>
          <w:sz w:val="78"/>
          <w:szCs w:val="24"/>
        </w:rPr>
        <w:t>Look through the utterances in your group and find one where the speaker is using influential power. How are they doing it, do you think?</w:t>
      </w:r>
    </w:p>
    <w:p w14:paraId="60CBCC3E" w14:textId="77777777" w:rsidR="00F26CA4" w:rsidRPr="00F26CA4" w:rsidRDefault="00F26CA4" w:rsidP="00F26CA4">
      <w:pPr>
        <w:rPr>
          <w:sz w:val="80"/>
        </w:rPr>
      </w:pPr>
      <w:r w:rsidRPr="00F26CA4">
        <w:rPr>
          <w:i/>
          <w:sz w:val="158"/>
        </w:rPr>
        <w:br w:type="page"/>
      </w:r>
      <w:r w:rsidR="00B8745C">
        <w:rPr>
          <w:sz w:val="80"/>
        </w:rPr>
        <w:lastRenderedPageBreak/>
        <w:t>One student to another, talking about an upcoming party.</w:t>
      </w:r>
    </w:p>
    <w:p w14:paraId="0567429D" w14:textId="77777777" w:rsidR="00F26CA4" w:rsidRPr="00F26CA4" w:rsidRDefault="00F26CA4" w:rsidP="00F26CA4">
      <w:pPr>
        <w:rPr>
          <w:i/>
          <w:sz w:val="158"/>
        </w:rPr>
      </w:pPr>
      <w:r w:rsidRPr="00F26CA4">
        <w:rPr>
          <w:i/>
          <w:sz w:val="158"/>
        </w:rPr>
        <w:t>‘</w:t>
      </w:r>
      <w:r w:rsidR="00B8745C">
        <w:rPr>
          <w:i/>
          <w:sz w:val="158"/>
        </w:rPr>
        <w:t>I was thinking we could maybe go together.’</w:t>
      </w:r>
    </w:p>
    <w:p w14:paraId="60AA3B02" w14:textId="77777777" w:rsidR="003207D4" w:rsidRPr="00B152C2" w:rsidRDefault="00F26CA4" w:rsidP="003207D4">
      <w:pPr>
        <w:rPr>
          <w:b/>
          <w:color w:val="E36C0A" w:themeColor="accent6" w:themeShade="BF"/>
          <w:sz w:val="78"/>
          <w:szCs w:val="24"/>
        </w:rPr>
      </w:pPr>
      <w:r w:rsidRPr="00F26CA4">
        <w:rPr>
          <w:i/>
          <w:sz w:val="158"/>
        </w:rPr>
        <w:br w:type="page"/>
      </w:r>
      <w:r w:rsidR="003207D4" w:rsidRPr="00B152C2">
        <w:rPr>
          <w:color w:val="E36C0A" w:themeColor="accent6" w:themeShade="BF"/>
          <w:sz w:val="78"/>
          <w:szCs w:val="24"/>
        </w:rPr>
        <w:lastRenderedPageBreak/>
        <w:t>Some requests are simply blunt commands (</w:t>
      </w:r>
      <w:r w:rsidR="003207D4" w:rsidRPr="00B152C2">
        <w:rPr>
          <w:b/>
          <w:color w:val="E36C0A" w:themeColor="accent6" w:themeShade="BF"/>
          <w:sz w:val="78"/>
          <w:szCs w:val="24"/>
        </w:rPr>
        <w:t>imperatives)</w:t>
      </w:r>
    </w:p>
    <w:p w14:paraId="7DA69A35" w14:textId="77777777" w:rsidR="003207D4" w:rsidRPr="00B152C2" w:rsidRDefault="003207D4" w:rsidP="003207D4">
      <w:pPr>
        <w:pStyle w:val="ListParagraph"/>
        <w:numPr>
          <w:ilvl w:val="0"/>
          <w:numId w:val="1"/>
        </w:numPr>
        <w:rPr>
          <w:b/>
          <w:color w:val="E36C0A" w:themeColor="accent6" w:themeShade="BF"/>
          <w:sz w:val="78"/>
          <w:szCs w:val="24"/>
        </w:rPr>
      </w:pPr>
      <w:r w:rsidRPr="00B152C2">
        <w:rPr>
          <w:color w:val="E36C0A" w:themeColor="accent6" w:themeShade="BF"/>
          <w:sz w:val="78"/>
          <w:szCs w:val="24"/>
        </w:rPr>
        <w:t>Find an example of a completely bald command and suggest why it is that it is acceptable in the circumstances.</w:t>
      </w:r>
    </w:p>
    <w:p w14:paraId="7B76E553" w14:textId="77777777" w:rsidR="003207D4" w:rsidRPr="00B152C2" w:rsidRDefault="003207D4" w:rsidP="003207D4">
      <w:pPr>
        <w:pStyle w:val="ListParagraph"/>
        <w:numPr>
          <w:ilvl w:val="0"/>
          <w:numId w:val="1"/>
        </w:numPr>
        <w:rPr>
          <w:b/>
          <w:color w:val="E36C0A" w:themeColor="accent6" w:themeShade="BF"/>
          <w:sz w:val="78"/>
          <w:szCs w:val="24"/>
        </w:rPr>
      </w:pPr>
      <w:r w:rsidRPr="00B152C2">
        <w:rPr>
          <w:color w:val="E36C0A" w:themeColor="accent6" w:themeShade="BF"/>
          <w:sz w:val="78"/>
          <w:szCs w:val="24"/>
        </w:rPr>
        <w:t>How do the other requests in your group compare?</w:t>
      </w:r>
    </w:p>
    <w:p w14:paraId="57C21F8C" w14:textId="77777777" w:rsidR="003207D4" w:rsidRDefault="003207D4">
      <w:pPr>
        <w:rPr>
          <w:sz w:val="80"/>
        </w:rPr>
      </w:pPr>
      <w:r>
        <w:rPr>
          <w:sz w:val="80"/>
        </w:rPr>
        <w:br w:type="page"/>
      </w:r>
    </w:p>
    <w:p w14:paraId="65733D93" w14:textId="716C0329" w:rsidR="00F26CA4" w:rsidRPr="00F26CA4" w:rsidRDefault="003207D4" w:rsidP="003207D4">
      <w:pPr>
        <w:rPr>
          <w:sz w:val="80"/>
        </w:rPr>
      </w:pPr>
      <w:r>
        <w:rPr>
          <w:sz w:val="80"/>
        </w:rPr>
        <w:lastRenderedPageBreak/>
        <w:t xml:space="preserve"> </w:t>
      </w:r>
      <w:r w:rsidR="00B8745C">
        <w:rPr>
          <w:sz w:val="80"/>
        </w:rPr>
        <w:t>Park maintenance worker to colleague</w:t>
      </w:r>
      <w:r w:rsidR="00F26CA4" w:rsidRPr="00F26CA4">
        <w:rPr>
          <w:sz w:val="80"/>
        </w:rPr>
        <w:t>:</w:t>
      </w:r>
    </w:p>
    <w:p w14:paraId="67128B7F" w14:textId="4E2754C9" w:rsidR="00F26CA4" w:rsidRPr="00F26CA4" w:rsidRDefault="00F26CA4" w:rsidP="00F26CA4">
      <w:pPr>
        <w:rPr>
          <w:i/>
          <w:sz w:val="158"/>
        </w:rPr>
      </w:pPr>
      <w:r w:rsidRPr="00F26CA4">
        <w:rPr>
          <w:i/>
          <w:sz w:val="158"/>
        </w:rPr>
        <w:t>‘</w:t>
      </w:r>
      <w:r w:rsidR="00B8745C">
        <w:rPr>
          <w:i/>
          <w:sz w:val="158"/>
        </w:rPr>
        <w:t xml:space="preserve">We </w:t>
      </w:r>
      <w:r w:rsidR="003207D4">
        <w:rPr>
          <w:i/>
          <w:sz w:val="158"/>
        </w:rPr>
        <w:t>should</w:t>
      </w:r>
      <w:r w:rsidR="00B8745C">
        <w:rPr>
          <w:i/>
          <w:sz w:val="158"/>
        </w:rPr>
        <w:t xml:space="preserve"> get on with that hedge trimming today.’</w:t>
      </w:r>
      <w:r w:rsidRPr="00F26CA4">
        <w:rPr>
          <w:i/>
          <w:sz w:val="158"/>
        </w:rPr>
        <w:br w:type="page"/>
      </w:r>
    </w:p>
    <w:p w14:paraId="00DAE01A" w14:textId="77777777" w:rsidR="00B152C2" w:rsidRPr="00B152C2" w:rsidRDefault="00B152C2" w:rsidP="00B152C2">
      <w:pPr>
        <w:rPr>
          <w:color w:val="E36C0A" w:themeColor="accent6" w:themeShade="BF"/>
          <w:sz w:val="78"/>
          <w:szCs w:val="24"/>
        </w:rPr>
      </w:pPr>
      <w:r w:rsidRPr="00B152C2">
        <w:rPr>
          <w:b/>
          <w:color w:val="E36C0A" w:themeColor="accent6" w:themeShade="BF"/>
          <w:sz w:val="78"/>
          <w:szCs w:val="24"/>
        </w:rPr>
        <w:lastRenderedPageBreak/>
        <w:t xml:space="preserve">Hedging </w:t>
      </w:r>
      <w:r w:rsidRPr="00B152C2">
        <w:rPr>
          <w:color w:val="E36C0A" w:themeColor="accent6" w:themeShade="BF"/>
          <w:sz w:val="78"/>
          <w:szCs w:val="24"/>
        </w:rPr>
        <w:t>is when we pad out what we say with words and phrases that don’t need to be there to make sense, but which soften the force of what we are saying and make it more polite.</w:t>
      </w:r>
    </w:p>
    <w:p w14:paraId="67D4056F" w14:textId="77777777" w:rsidR="00B152C2" w:rsidRPr="00B152C2" w:rsidRDefault="00B152C2" w:rsidP="00B152C2">
      <w:pPr>
        <w:pStyle w:val="ListParagraph"/>
        <w:numPr>
          <w:ilvl w:val="0"/>
          <w:numId w:val="1"/>
        </w:numPr>
        <w:rPr>
          <w:color w:val="E36C0A" w:themeColor="accent6" w:themeShade="BF"/>
          <w:sz w:val="78"/>
          <w:szCs w:val="24"/>
        </w:rPr>
      </w:pPr>
      <w:r w:rsidRPr="00B152C2">
        <w:rPr>
          <w:color w:val="E36C0A" w:themeColor="accent6" w:themeShade="BF"/>
          <w:sz w:val="78"/>
          <w:szCs w:val="24"/>
        </w:rPr>
        <w:t>Find some examples of hedging in one or two of your utterances.</w:t>
      </w:r>
    </w:p>
    <w:p w14:paraId="4BE151CF" w14:textId="77777777" w:rsidR="00B152C2" w:rsidRPr="00B152C2" w:rsidRDefault="00B152C2" w:rsidP="00B152C2">
      <w:pPr>
        <w:pStyle w:val="ListParagraph"/>
        <w:numPr>
          <w:ilvl w:val="0"/>
          <w:numId w:val="1"/>
        </w:numPr>
        <w:rPr>
          <w:color w:val="E36C0A" w:themeColor="accent6" w:themeShade="BF"/>
          <w:sz w:val="78"/>
          <w:szCs w:val="24"/>
        </w:rPr>
      </w:pPr>
      <w:r w:rsidRPr="00B152C2">
        <w:rPr>
          <w:color w:val="E36C0A" w:themeColor="accent6" w:themeShade="BF"/>
          <w:sz w:val="78"/>
          <w:szCs w:val="24"/>
        </w:rPr>
        <w:t>Why is the hedge there?</w:t>
      </w:r>
    </w:p>
    <w:p w14:paraId="3053D42C" w14:textId="77777777" w:rsidR="003207D4" w:rsidRPr="00F26CA4" w:rsidRDefault="003207D4" w:rsidP="003207D4">
      <w:pPr>
        <w:rPr>
          <w:sz w:val="80"/>
        </w:rPr>
      </w:pPr>
      <w:r>
        <w:rPr>
          <w:sz w:val="80"/>
        </w:rPr>
        <w:lastRenderedPageBreak/>
        <w:t>Bus driver to passengers:</w:t>
      </w:r>
    </w:p>
    <w:p w14:paraId="1AFF74ED" w14:textId="77777777" w:rsidR="003207D4" w:rsidRPr="00F26CA4" w:rsidRDefault="003207D4" w:rsidP="003207D4">
      <w:pPr>
        <w:rPr>
          <w:sz w:val="80"/>
        </w:rPr>
      </w:pPr>
    </w:p>
    <w:p w14:paraId="553572E0" w14:textId="77777777" w:rsidR="003207D4" w:rsidRPr="00F26CA4" w:rsidRDefault="003207D4" w:rsidP="003207D4">
      <w:pPr>
        <w:rPr>
          <w:i/>
          <w:sz w:val="158"/>
        </w:rPr>
      </w:pPr>
      <w:r w:rsidRPr="00F26CA4">
        <w:rPr>
          <w:i/>
          <w:sz w:val="158"/>
        </w:rPr>
        <w:t>‘</w:t>
      </w:r>
      <w:r>
        <w:rPr>
          <w:i/>
          <w:sz w:val="158"/>
        </w:rPr>
        <w:t>Move down the bus!’</w:t>
      </w:r>
    </w:p>
    <w:p w14:paraId="4A8C9E4A" w14:textId="77777777" w:rsidR="003207D4" w:rsidRDefault="003207D4">
      <w:pPr>
        <w:rPr>
          <w:b/>
          <w:sz w:val="78"/>
          <w:szCs w:val="24"/>
        </w:rPr>
      </w:pPr>
      <w:r>
        <w:rPr>
          <w:b/>
          <w:sz w:val="78"/>
          <w:szCs w:val="24"/>
        </w:rPr>
        <w:br w:type="page"/>
      </w:r>
    </w:p>
    <w:p w14:paraId="6CDE4145" w14:textId="7E84DFDA" w:rsidR="003207D4" w:rsidRPr="00B152C2" w:rsidRDefault="003207D4" w:rsidP="003207D4">
      <w:pPr>
        <w:rPr>
          <w:color w:val="E36C0A" w:themeColor="accent6" w:themeShade="BF"/>
          <w:sz w:val="78"/>
          <w:szCs w:val="24"/>
        </w:rPr>
      </w:pPr>
      <w:r w:rsidRPr="00B152C2">
        <w:rPr>
          <w:b/>
          <w:color w:val="E36C0A" w:themeColor="accent6" w:themeShade="BF"/>
          <w:sz w:val="78"/>
          <w:szCs w:val="24"/>
        </w:rPr>
        <w:lastRenderedPageBreak/>
        <w:t xml:space="preserve">Modal </w:t>
      </w:r>
      <w:r w:rsidRPr="00B152C2">
        <w:rPr>
          <w:color w:val="E36C0A" w:themeColor="accent6" w:themeShade="BF"/>
          <w:sz w:val="78"/>
          <w:szCs w:val="24"/>
        </w:rPr>
        <w:t xml:space="preserve">verbs are </w:t>
      </w:r>
      <w:r w:rsidRPr="00B152C2">
        <w:rPr>
          <w:i/>
          <w:color w:val="E36C0A" w:themeColor="accent6" w:themeShade="BF"/>
          <w:sz w:val="78"/>
          <w:szCs w:val="24"/>
        </w:rPr>
        <w:t xml:space="preserve">would, may, could, should, might, can, must, will. </w:t>
      </w:r>
      <w:r w:rsidRPr="00B152C2">
        <w:rPr>
          <w:color w:val="E36C0A" w:themeColor="accent6" w:themeShade="BF"/>
          <w:sz w:val="78"/>
          <w:szCs w:val="24"/>
        </w:rPr>
        <w:t xml:space="preserve">We often use them to soften the impact of a request. </w:t>
      </w:r>
    </w:p>
    <w:p w14:paraId="257ADF5E" w14:textId="77777777" w:rsidR="003207D4" w:rsidRPr="00B152C2" w:rsidRDefault="003207D4" w:rsidP="003207D4">
      <w:pPr>
        <w:pStyle w:val="ListParagraph"/>
        <w:numPr>
          <w:ilvl w:val="0"/>
          <w:numId w:val="1"/>
        </w:numPr>
        <w:rPr>
          <w:color w:val="E36C0A" w:themeColor="accent6" w:themeShade="BF"/>
          <w:sz w:val="78"/>
          <w:szCs w:val="24"/>
        </w:rPr>
      </w:pPr>
      <w:r w:rsidRPr="00B152C2">
        <w:rPr>
          <w:color w:val="E36C0A" w:themeColor="accent6" w:themeShade="BF"/>
          <w:sz w:val="78"/>
          <w:szCs w:val="24"/>
        </w:rPr>
        <w:t>Find a modal verb in one of your examples and discuss why you think it is there. How forceful is it and why use it in this context?</w:t>
      </w:r>
    </w:p>
    <w:p w14:paraId="75D7D0D1" w14:textId="77777777" w:rsidR="003207D4" w:rsidRDefault="003207D4" w:rsidP="003207D4"/>
    <w:p w14:paraId="5C958DA3" w14:textId="77777777" w:rsidR="003207D4" w:rsidRDefault="003207D4">
      <w:pPr>
        <w:rPr>
          <w:sz w:val="80"/>
        </w:rPr>
      </w:pPr>
      <w:r>
        <w:rPr>
          <w:sz w:val="80"/>
        </w:rPr>
        <w:br w:type="page"/>
      </w:r>
    </w:p>
    <w:p w14:paraId="0B3804C0" w14:textId="174E962C" w:rsidR="003207D4" w:rsidRPr="00F26CA4" w:rsidRDefault="003207D4" w:rsidP="003207D4">
      <w:pPr>
        <w:rPr>
          <w:sz w:val="80"/>
        </w:rPr>
      </w:pPr>
      <w:r>
        <w:rPr>
          <w:sz w:val="80"/>
        </w:rPr>
        <w:lastRenderedPageBreak/>
        <w:t>Asking directions</w:t>
      </w:r>
      <w:r w:rsidRPr="00F26CA4">
        <w:rPr>
          <w:sz w:val="80"/>
        </w:rPr>
        <w:t>:</w:t>
      </w:r>
    </w:p>
    <w:p w14:paraId="7F1AF96F" w14:textId="77777777" w:rsidR="003207D4" w:rsidRPr="00F26CA4" w:rsidRDefault="003207D4" w:rsidP="003207D4">
      <w:pPr>
        <w:rPr>
          <w:i/>
          <w:sz w:val="158"/>
        </w:rPr>
      </w:pPr>
      <w:r>
        <w:rPr>
          <w:i/>
          <w:sz w:val="158"/>
        </w:rPr>
        <w:t>‘Sorry to bother you, but could you tell me the way to the post office from here?’</w:t>
      </w:r>
    </w:p>
    <w:p w14:paraId="5EA0FD54" w14:textId="77777777" w:rsidR="003207D4" w:rsidRPr="00B152C2" w:rsidRDefault="003207D4" w:rsidP="003207D4">
      <w:pPr>
        <w:rPr>
          <w:color w:val="E36C0A" w:themeColor="accent6" w:themeShade="BF"/>
          <w:sz w:val="78"/>
          <w:szCs w:val="24"/>
        </w:rPr>
      </w:pPr>
      <w:r w:rsidRPr="00B152C2">
        <w:rPr>
          <w:b/>
          <w:color w:val="E36C0A" w:themeColor="accent6" w:themeShade="BF"/>
          <w:sz w:val="78"/>
          <w:szCs w:val="24"/>
        </w:rPr>
        <w:lastRenderedPageBreak/>
        <w:t xml:space="preserve">Personal pronouns </w:t>
      </w:r>
      <w:r w:rsidRPr="00B152C2">
        <w:rPr>
          <w:color w:val="E36C0A" w:themeColor="accent6" w:themeShade="BF"/>
          <w:sz w:val="78"/>
          <w:szCs w:val="24"/>
        </w:rPr>
        <w:t xml:space="preserve">(I, you, he, we, they) are often used to help soften a request. </w:t>
      </w:r>
    </w:p>
    <w:p w14:paraId="7E8EBA1A" w14:textId="03F684F5" w:rsidR="003207D4" w:rsidRPr="00B152C2" w:rsidRDefault="003207D4" w:rsidP="003207D4">
      <w:pPr>
        <w:pStyle w:val="ListParagraph"/>
        <w:numPr>
          <w:ilvl w:val="0"/>
          <w:numId w:val="1"/>
        </w:numPr>
        <w:rPr>
          <w:b/>
          <w:color w:val="E36C0A" w:themeColor="accent6" w:themeShade="BF"/>
          <w:sz w:val="78"/>
          <w:szCs w:val="24"/>
        </w:rPr>
      </w:pPr>
      <w:r w:rsidRPr="00B152C2">
        <w:rPr>
          <w:color w:val="E36C0A" w:themeColor="accent6" w:themeShade="BF"/>
          <w:sz w:val="78"/>
          <w:szCs w:val="24"/>
        </w:rPr>
        <w:t>Find an example of a personal pronoun which is being used to make something less confrontational and suggest why, in the context, it is there.</w:t>
      </w:r>
    </w:p>
    <w:p w14:paraId="6C9D075A" w14:textId="0B24AF42" w:rsidR="007F1DD7" w:rsidRDefault="007F1DD7">
      <w:pPr>
        <w:rPr>
          <w:sz w:val="78"/>
          <w:szCs w:val="24"/>
        </w:rPr>
      </w:pPr>
      <w:r>
        <w:rPr>
          <w:sz w:val="78"/>
          <w:szCs w:val="24"/>
        </w:rPr>
        <w:br w:type="page"/>
      </w:r>
    </w:p>
    <w:p w14:paraId="4E05843E" w14:textId="659F763A" w:rsidR="007F1DD7" w:rsidRPr="007F1DD7" w:rsidRDefault="007F1DD7" w:rsidP="007F1DD7">
      <w:pPr>
        <w:rPr>
          <w:b/>
          <w:i/>
          <w:sz w:val="234"/>
        </w:rPr>
      </w:pPr>
      <w:r w:rsidRPr="007F1DD7">
        <w:rPr>
          <w:b/>
          <w:sz w:val="156"/>
        </w:rPr>
        <w:lastRenderedPageBreak/>
        <w:t>DIRECT REQUESTS WITHOUT POLITENESS FEATURES</w:t>
      </w:r>
    </w:p>
    <w:p w14:paraId="64EC2373" w14:textId="09BBA05D" w:rsidR="007F1DD7" w:rsidRPr="007F1DD7" w:rsidRDefault="007F1DD7" w:rsidP="007F1DD7">
      <w:pPr>
        <w:rPr>
          <w:b/>
          <w:i/>
          <w:sz w:val="234"/>
        </w:rPr>
      </w:pPr>
      <w:r w:rsidRPr="007F1DD7">
        <w:rPr>
          <w:b/>
          <w:sz w:val="156"/>
        </w:rPr>
        <w:lastRenderedPageBreak/>
        <w:t xml:space="preserve">INDIRECT REQUESTS WITH </w:t>
      </w:r>
      <w:bookmarkStart w:id="0" w:name="_GoBack"/>
      <w:bookmarkEnd w:id="0"/>
      <w:r w:rsidRPr="007F1DD7">
        <w:rPr>
          <w:b/>
          <w:sz w:val="156"/>
        </w:rPr>
        <w:t>STRONG POLITENESS FEATURES</w:t>
      </w:r>
    </w:p>
    <w:p w14:paraId="038F15D2" w14:textId="65B55144" w:rsidR="00D26498" w:rsidRPr="00D26498" w:rsidRDefault="00D26498" w:rsidP="00D26498">
      <w:pPr>
        <w:rPr>
          <w:sz w:val="24"/>
          <w:szCs w:val="24"/>
        </w:rPr>
      </w:pPr>
    </w:p>
    <w:sectPr w:rsidR="00D26498" w:rsidRPr="00D26498" w:rsidSect="00F26CA4">
      <w:pgSz w:w="16838" w:h="11906" w:orient="landscape"/>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90405"/>
    <w:multiLevelType w:val="hybridMultilevel"/>
    <w:tmpl w:val="D540AA18"/>
    <w:lvl w:ilvl="0" w:tplc="0809000B">
      <w:start w:val="1"/>
      <w:numFmt w:val="bullet"/>
      <w:lvlText w:val=""/>
      <w:lvlJc w:val="left"/>
      <w:pPr>
        <w:ind w:left="905" w:hanging="360"/>
      </w:pPr>
      <w:rPr>
        <w:rFonts w:ascii="Wingdings" w:hAnsi="Wingding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
    <w:nsid w:val="2A121D91"/>
    <w:multiLevelType w:val="hybridMultilevel"/>
    <w:tmpl w:val="5FDAA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BD2296"/>
    <w:multiLevelType w:val="hybridMultilevel"/>
    <w:tmpl w:val="7BA60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A4"/>
    <w:rsid w:val="003207D4"/>
    <w:rsid w:val="003322F0"/>
    <w:rsid w:val="00452C29"/>
    <w:rsid w:val="0057056B"/>
    <w:rsid w:val="007811F8"/>
    <w:rsid w:val="007F1DD7"/>
    <w:rsid w:val="00A01418"/>
    <w:rsid w:val="00B14F4C"/>
    <w:rsid w:val="00B152C2"/>
    <w:rsid w:val="00B8745C"/>
    <w:rsid w:val="00C04178"/>
    <w:rsid w:val="00C666EF"/>
    <w:rsid w:val="00D26498"/>
    <w:rsid w:val="00DD30D2"/>
    <w:rsid w:val="00F2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5C"/>
    <w:pPr>
      <w:ind w:left="720"/>
      <w:contextualSpacing/>
    </w:pPr>
  </w:style>
  <w:style w:type="paragraph" w:styleId="BalloonText">
    <w:name w:val="Balloon Text"/>
    <w:basedOn w:val="Normal"/>
    <w:link w:val="BalloonTextChar"/>
    <w:uiPriority w:val="99"/>
    <w:semiHidden/>
    <w:unhideWhenUsed/>
    <w:rsid w:val="00C0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5C"/>
    <w:pPr>
      <w:ind w:left="720"/>
      <w:contextualSpacing/>
    </w:pPr>
  </w:style>
  <w:style w:type="paragraph" w:styleId="BalloonText">
    <w:name w:val="Balloon Text"/>
    <w:basedOn w:val="Normal"/>
    <w:link w:val="BalloonTextChar"/>
    <w:uiPriority w:val="99"/>
    <w:semiHidden/>
    <w:unhideWhenUsed/>
    <w:rsid w:val="00C0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941BE9-9605-43A0-9249-659AC1F6E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5C265-7FC8-4E25-9C26-0DC6F0E5B41B}">
  <ds:schemaRefs>
    <ds:schemaRef ds:uri="http://schemas.microsoft.com/sharepoint/v3/contenttype/forms"/>
  </ds:schemaRefs>
</ds:datastoreItem>
</file>

<file path=customXml/itemProps3.xml><?xml version="1.0" encoding="utf-8"?>
<ds:datastoreItem xmlns:ds="http://schemas.openxmlformats.org/officeDocument/2006/customXml" ds:itemID="{A05D8C7D-85C2-4EAD-A87D-FEAE30C732D1}">
  <ds:schemaRefs>
    <ds:schemaRef ds:uri="http://schemas.microsoft.com/sharepoint/v3"/>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FB99E137</Template>
  <TotalTime>173</TotalTime>
  <Pages>44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5</cp:revision>
  <cp:lastPrinted>2014-06-19T14:20:00Z</cp:lastPrinted>
  <dcterms:created xsi:type="dcterms:W3CDTF">2014-06-19T10:36:00Z</dcterms:created>
  <dcterms:modified xsi:type="dcterms:W3CDTF">2014-06-19T14:20:00Z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