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426E6" w14:textId="3F231CA2" w:rsidR="009F65BF" w:rsidRDefault="00D0096B">
      <w:hyperlink r:id="rId8" w:history="1">
        <w:r w:rsidR="009F65BF" w:rsidRPr="00D93E96">
          <w:rPr>
            <w:rStyle w:val="Hyperlink"/>
          </w:rPr>
          <w:t>http://youtu.be/Gx4y5Q9q3dQ</w:t>
        </w:r>
      </w:hyperlink>
    </w:p>
    <w:p w14:paraId="410E4D71" w14:textId="77777777" w:rsidR="009F65BF" w:rsidRDefault="009F65BF"/>
    <w:p w14:paraId="5ACCD449" w14:textId="245548E8" w:rsidR="00A147FC" w:rsidRDefault="00A147FC">
      <w:r>
        <w:t xml:space="preserve">How fast is the white car going when it </w:t>
      </w:r>
      <w:r w:rsidRPr="00845303">
        <w:rPr>
          <w:b/>
        </w:rPr>
        <w:t>bumps</w:t>
      </w:r>
      <w:r>
        <w:t xml:space="preserve"> into the white truck?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A147FC" w14:paraId="61F221C0" w14:textId="77777777" w:rsidTr="00A147FC">
        <w:tc>
          <w:tcPr>
            <w:tcW w:w="1848" w:type="dxa"/>
          </w:tcPr>
          <w:p w14:paraId="7EF8D579" w14:textId="77777777" w:rsidR="00A147FC" w:rsidRDefault="00A147FC">
            <w:r>
              <w:t>Slowly</w:t>
            </w:r>
          </w:p>
        </w:tc>
        <w:tc>
          <w:tcPr>
            <w:tcW w:w="1848" w:type="dxa"/>
          </w:tcPr>
          <w:p w14:paraId="2B2284CF" w14:textId="77777777" w:rsidR="00A147FC" w:rsidRDefault="00A147FC">
            <w:r>
              <w:t>Fairly slowly</w:t>
            </w:r>
          </w:p>
        </w:tc>
        <w:tc>
          <w:tcPr>
            <w:tcW w:w="1848" w:type="dxa"/>
          </w:tcPr>
          <w:p w14:paraId="664DCACB" w14:textId="77777777" w:rsidR="00A147FC" w:rsidRDefault="00A147FC">
            <w:r>
              <w:t>Fairly fast</w:t>
            </w:r>
          </w:p>
        </w:tc>
        <w:tc>
          <w:tcPr>
            <w:tcW w:w="1849" w:type="dxa"/>
          </w:tcPr>
          <w:p w14:paraId="5169C688" w14:textId="77777777" w:rsidR="00A147FC" w:rsidRDefault="00A147FC">
            <w:r>
              <w:t>Fast</w:t>
            </w:r>
          </w:p>
        </w:tc>
      </w:tr>
      <w:tr w:rsidR="00A147FC" w14:paraId="20B645B0" w14:textId="77777777" w:rsidTr="00A147FC">
        <w:tc>
          <w:tcPr>
            <w:tcW w:w="1848" w:type="dxa"/>
          </w:tcPr>
          <w:p w14:paraId="2105B47E" w14:textId="77777777" w:rsidR="00A147FC" w:rsidRDefault="00A147FC"/>
        </w:tc>
        <w:tc>
          <w:tcPr>
            <w:tcW w:w="1848" w:type="dxa"/>
          </w:tcPr>
          <w:p w14:paraId="72EA1545" w14:textId="77777777" w:rsidR="00A147FC" w:rsidRDefault="00A147FC"/>
        </w:tc>
        <w:tc>
          <w:tcPr>
            <w:tcW w:w="1848" w:type="dxa"/>
          </w:tcPr>
          <w:p w14:paraId="193EED8F" w14:textId="77777777" w:rsidR="00A147FC" w:rsidRDefault="00A147FC"/>
        </w:tc>
        <w:tc>
          <w:tcPr>
            <w:tcW w:w="1849" w:type="dxa"/>
          </w:tcPr>
          <w:p w14:paraId="1E2C333C" w14:textId="77777777" w:rsidR="00A147FC" w:rsidRDefault="00A147FC"/>
        </w:tc>
      </w:tr>
    </w:tbl>
    <w:p w14:paraId="0B9C2FF5" w14:textId="77777777" w:rsidR="00A147FC" w:rsidRDefault="00A147FC"/>
    <w:p w14:paraId="01E87445" w14:textId="77777777" w:rsidR="00A147FC" w:rsidRDefault="00A147FC">
      <w:r>
        <w:br w:type="page"/>
      </w:r>
    </w:p>
    <w:p w14:paraId="4DC11943" w14:textId="77777777" w:rsidR="00A147FC" w:rsidRDefault="00A147FC" w:rsidP="00A147FC">
      <w:r>
        <w:lastRenderedPageBreak/>
        <w:t xml:space="preserve">How fast is the white car going when it </w:t>
      </w:r>
      <w:r w:rsidRPr="00845303">
        <w:rPr>
          <w:b/>
        </w:rPr>
        <w:t>smashes</w:t>
      </w:r>
      <w:r>
        <w:t xml:space="preserve"> into the white truck?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A147FC" w14:paraId="47EE1483" w14:textId="77777777" w:rsidTr="00236D0D">
        <w:tc>
          <w:tcPr>
            <w:tcW w:w="1848" w:type="dxa"/>
          </w:tcPr>
          <w:p w14:paraId="03F300E7" w14:textId="77777777" w:rsidR="00A147FC" w:rsidRDefault="00A147FC" w:rsidP="00236D0D">
            <w:r>
              <w:t>Slowly</w:t>
            </w:r>
          </w:p>
        </w:tc>
        <w:tc>
          <w:tcPr>
            <w:tcW w:w="1848" w:type="dxa"/>
          </w:tcPr>
          <w:p w14:paraId="1C765511" w14:textId="77777777" w:rsidR="00A147FC" w:rsidRDefault="00A147FC" w:rsidP="00236D0D">
            <w:r>
              <w:t>Fairly slowly</w:t>
            </w:r>
          </w:p>
        </w:tc>
        <w:tc>
          <w:tcPr>
            <w:tcW w:w="1848" w:type="dxa"/>
          </w:tcPr>
          <w:p w14:paraId="02AA3B08" w14:textId="77777777" w:rsidR="00A147FC" w:rsidRDefault="00A147FC" w:rsidP="00236D0D">
            <w:r>
              <w:t>Fairly fast</w:t>
            </w:r>
          </w:p>
        </w:tc>
        <w:tc>
          <w:tcPr>
            <w:tcW w:w="1849" w:type="dxa"/>
          </w:tcPr>
          <w:p w14:paraId="57A74AD1" w14:textId="77777777" w:rsidR="00A147FC" w:rsidRDefault="00A147FC" w:rsidP="00236D0D">
            <w:r>
              <w:t>Fast</w:t>
            </w:r>
          </w:p>
        </w:tc>
      </w:tr>
      <w:tr w:rsidR="00A147FC" w14:paraId="4CEB4F30" w14:textId="77777777" w:rsidTr="00236D0D">
        <w:tc>
          <w:tcPr>
            <w:tcW w:w="1848" w:type="dxa"/>
          </w:tcPr>
          <w:p w14:paraId="1395B53E" w14:textId="77777777" w:rsidR="00A147FC" w:rsidRDefault="00A147FC" w:rsidP="00236D0D"/>
        </w:tc>
        <w:tc>
          <w:tcPr>
            <w:tcW w:w="1848" w:type="dxa"/>
          </w:tcPr>
          <w:p w14:paraId="7156C238" w14:textId="77777777" w:rsidR="00A147FC" w:rsidRDefault="00A147FC" w:rsidP="00236D0D"/>
        </w:tc>
        <w:tc>
          <w:tcPr>
            <w:tcW w:w="1848" w:type="dxa"/>
          </w:tcPr>
          <w:p w14:paraId="2865CF1D" w14:textId="77777777" w:rsidR="00A147FC" w:rsidRDefault="00A147FC" w:rsidP="00236D0D"/>
        </w:tc>
        <w:tc>
          <w:tcPr>
            <w:tcW w:w="1849" w:type="dxa"/>
          </w:tcPr>
          <w:p w14:paraId="64C74D3F" w14:textId="77777777" w:rsidR="00A147FC" w:rsidRDefault="00A147FC" w:rsidP="00236D0D">
            <w:bookmarkStart w:id="0" w:name="_GoBack"/>
            <w:bookmarkEnd w:id="0"/>
          </w:p>
        </w:tc>
      </w:tr>
    </w:tbl>
    <w:p w14:paraId="7A49D474" w14:textId="77777777" w:rsidR="00A147FC" w:rsidRDefault="00A147FC"/>
    <w:p w14:paraId="7D68552E" w14:textId="77777777" w:rsidR="00A147FC" w:rsidRDefault="00A147FC"/>
    <w:sectPr w:rsidR="00A14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C"/>
    <w:rsid w:val="000E07C1"/>
    <w:rsid w:val="00845303"/>
    <w:rsid w:val="009D198E"/>
    <w:rsid w:val="009F65BF"/>
    <w:rsid w:val="00A147FC"/>
    <w:rsid w:val="00D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E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Gx4y5Q9q3d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10CE0-3B83-4EEC-B2A7-3322454B03A6}"/>
</file>

<file path=customXml/itemProps2.xml><?xml version="1.0" encoding="utf-8"?>
<ds:datastoreItem xmlns:ds="http://schemas.openxmlformats.org/officeDocument/2006/customXml" ds:itemID="{7EBF5A8B-2D3C-4F7C-AFD4-DFE09A6B7AD9}"/>
</file>

<file path=customXml/itemProps3.xml><?xml version="1.0" encoding="utf-8"?>
<ds:datastoreItem xmlns:ds="http://schemas.openxmlformats.org/officeDocument/2006/customXml" ds:itemID="{93093A2F-BCC6-4143-B6FC-9DA43F6972CE}"/>
</file>

<file path=docProps/app.xml><?xml version="1.0" encoding="utf-8"?>
<Properties xmlns="http://schemas.openxmlformats.org/officeDocument/2006/extended-properties" xmlns:vt="http://schemas.openxmlformats.org/officeDocument/2006/docPropsVTypes">
  <Template>52082AF1</Template>
  <TotalTime>29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3</cp:revision>
  <cp:lastPrinted>2013-07-02T12:12:00Z</cp:lastPrinted>
  <dcterms:created xsi:type="dcterms:W3CDTF">2013-06-24T14:46:00Z</dcterms:created>
  <dcterms:modified xsi:type="dcterms:W3CDTF">2013-07-02T12:14:00Z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