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EAFB4A" w14:textId="77777777" w:rsidR="0091005F" w:rsidRDefault="00F25FF5" w:rsidP="00F25F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Imagery in ‘The Garden of Love’</w:t>
      </w:r>
    </w:p>
    <w:p w14:paraId="48B728CA" w14:textId="77777777" w:rsidR="00F25FF5" w:rsidRDefault="00F25FF5" w:rsidP="00F25F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associations and connotations can you make with the following images and what point of comparison might you make with ‘The </w:t>
      </w:r>
      <w:proofErr w:type="spellStart"/>
      <w:r>
        <w:rPr>
          <w:rFonts w:ascii="Times New Roman" w:hAnsi="Times New Roman" w:cs="Times New Roman"/>
          <w:sz w:val="24"/>
          <w:szCs w:val="24"/>
        </w:rPr>
        <w:t>Ecchoing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Green’?</w:t>
      </w:r>
    </w:p>
    <w:p w14:paraId="35A49E3B" w14:textId="77777777" w:rsidR="00F25FF5" w:rsidRDefault="00F25FF5" w:rsidP="00F25FF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F25FF5" w14:paraId="6B43CEF4" w14:textId="77777777" w:rsidTr="00F25FF5">
        <w:tc>
          <w:tcPr>
            <w:tcW w:w="3005" w:type="dxa"/>
          </w:tcPr>
          <w:p w14:paraId="075716E7" w14:textId="77777777" w:rsidR="00F25FF5" w:rsidRDefault="00F25FF5" w:rsidP="00F25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Imagery </w:t>
            </w:r>
          </w:p>
        </w:tc>
        <w:tc>
          <w:tcPr>
            <w:tcW w:w="3005" w:type="dxa"/>
          </w:tcPr>
          <w:p w14:paraId="33164AC0" w14:textId="77777777" w:rsidR="00F25FF5" w:rsidRDefault="00C96692" w:rsidP="00F25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Interpretation, a</w:t>
            </w:r>
            <w:r w:rsidR="00F25FF5">
              <w:rPr>
                <w:rFonts w:ascii="Times New Roman" w:hAnsi="Times New Roman" w:cs="Times New Roman"/>
                <w:sz w:val="24"/>
                <w:szCs w:val="24"/>
              </w:rPr>
              <w:t>ssociation</w:t>
            </w:r>
            <w:r w:rsidR="000B7FD7">
              <w:rPr>
                <w:rFonts w:ascii="Times New Roman" w:hAnsi="Times New Roman" w:cs="Times New Roman"/>
                <w:sz w:val="24"/>
                <w:szCs w:val="24"/>
              </w:rPr>
              <w:t xml:space="preserve"> or cultural link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B7F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06" w:type="dxa"/>
          </w:tcPr>
          <w:p w14:paraId="793E6F61" w14:textId="77777777" w:rsidR="00F25FF5" w:rsidRDefault="000B7FD7" w:rsidP="00C96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Parallel or contrast </w:t>
            </w:r>
            <w:r w:rsidR="00F25FF5">
              <w:rPr>
                <w:rFonts w:ascii="Times New Roman" w:hAnsi="Times New Roman" w:cs="Times New Roman"/>
                <w:sz w:val="24"/>
                <w:szCs w:val="24"/>
              </w:rPr>
              <w:t xml:space="preserve">with ‘The </w:t>
            </w:r>
            <w:proofErr w:type="spellStart"/>
            <w:r w:rsidR="00F25FF5">
              <w:rPr>
                <w:rFonts w:ascii="Times New Roman" w:hAnsi="Times New Roman" w:cs="Times New Roman"/>
                <w:sz w:val="24"/>
                <w:szCs w:val="24"/>
              </w:rPr>
              <w:t>Ecchoing</w:t>
            </w:r>
            <w:proofErr w:type="spellEnd"/>
            <w:r w:rsidR="00F25FF5">
              <w:rPr>
                <w:rFonts w:ascii="Times New Roman" w:hAnsi="Times New Roman" w:cs="Times New Roman"/>
                <w:sz w:val="24"/>
                <w:szCs w:val="24"/>
              </w:rPr>
              <w:t xml:space="preserve"> Green’</w:t>
            </w:r>
            <w:r w:rsidR="00C966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25FF5" w14:paraId="07EBD06F" w14:textId="77777777" w:rsidTr="00F25FF5">
        <w:tc>
          <w:tcPr>
            <w:tcW w:w="3005" w:type="dxa"/>
          </w:tcPr>
          <w:p w14:paraId="23674414" w14:textId="77777777" w:rsidR="00F25FF5" w:rsidRDefault="000B7FD7" w:rsidP="00F25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F25FF5">
              <w:rPr>
                <w:rFonts w:ascii="Times New Roman" w:hAnsi="Times New Roman" w:cs="Times New Roman"/>
                <w:sz w:val="24"/>
                <w:szCs w:val="24"/>
              </w:rPr>
              <w:t>The garden of love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14:paraId="4BAB7A39" w14:textId="77777777" w:rsidR="00F25FF5" w:rsidRDefault="00F25FF5" w:rsidP="00F25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7CB713" w14:textId="77777777" w:rsidR="00F25FF5" w:rsidRDefault="00F25FF5" w:rsidP="00F25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8809A1" w14:textId="77777777" w:rsidR="00F25FF5" w:rsidRDefault="00F25FF5" w:rsidP="00F25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E62208" w14:textId="77777777" w:rsidR="00F25FF5" w:rsidRDefault="00F25FF5" w:rsidP="00F25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B45DC2" w14:textId="77777777" w:rsidR="00F25FF5" w:rsidRDefault="00F25FF5" w:rsidP="00F25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7D8E93" w14:textId="77777777" w:rsidR="00F25FF5" w:rsidRDefault="000B7FD7" w:rsidP="00F25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“A chapel”</w:t>
            </w:r>
          </w:p>
          <w:p w14:paraId="1CD398F6" w14:textId="77777777" w:rsidR="000B7FD7" w:rsidRDefault="000B7FD7" w:rsidP="00F25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9FDCFF" w14:textId="77777777" w:rsidR="000B7FD7" w:rsidRDefault="000B7FD7" w:rsidP="00F25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EE155B" w14:textId="77777777" w:rsidR="000B7FD7" w:rsidRDefault="000B7FD7" w:rsidP="00F25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B5FB22" w14:textId="77777777" w:rsidR="00C96692" w:rsidRDefault="00C96692" w:rsidP="00F25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700E3C" w14:textId="77777777" w:rsidR="00C96692" w:rsidRDefault="00C96692" w:rsidP="00F25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DEE731" w14:textId="77777777" w:rsidR="00C96692" w:rsidRDefault="00C96692" w:rsidP="00F25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582303" w14:textId="77777777" w:rsidR="00C96692" w:rsidRDefault="00C96692" w:rsidP="00F25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43E641" w14:textId="77777777" w:rsidR="000B7FD7" w:rsidRDefault="000B7FD7" w:rsidP="00F25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“used to play”</w:t>
            </w:r>
          </w:p>
          <w:p w14:paraId="0DE54659" w14:textId="77777777" w:rsidR="000B7FD7" w:rsidRDefault="000B7FD7" w:rsidP="00F25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C88C31" w14:textId="77777777" w:rsidR="000B7FD7" w:rsidRDefault="000B7FD7" w:rsidP="00F25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B6EEB2" w14:textId="77777777" w:rsidR="000B7FD7" w:rsidRDefault="000B7FD7" w:rsidP="00F25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EFF3A9" w14:textId="77777777" w:rsidR="000B7FD7" w:rsidRDefault="000B7FD7" w:rsidP="00F25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6381CB" w14:textId="77777777" w:rsidR="00C96692" w:rsidRDefault="00C96692" w:rsidP="00F25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773C10" w14:textId="77777777" w:rsidR="00C96692" w:rsidRDefault="00C96692" w:rsidP="00F25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47FA32" w14:textId="77777777" w:rsidR="00C96692" w:rsidRDefault="00C96692" w:rsidP="00F25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561579" w14:textId="77777777" w:rsidR="00C96692" w:rsidRDefault="00C96692" w:rsidP="00F25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829D78" w14:textId="77777777" w:rsidR="000B7FD7" w:rsidRDefault="000B7FD7" w:rsidP="00F25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“gates… were shut”</w:t>
            </w:r>
          </w:p>
          <w:p w14:paraId="3ADFEE9E" w14:textId="77777777" w:rsidR="000B7FD7" w:rsidRDefault="000B7FD7" w:rsidP="00F25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D1FE23" w14:textId="77777777" w:rsidR="000B7FD7" w:rsidRDefault="000B7FD7" w:rsidP="00F25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0F5D49" w14:textId="77777777" w:rsidR="000B7FD7" w:rsidRDefault="000B7FD7" w:rsidP="00F25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7A6175" w14:textId="77777777" w:rsidR="000B7FD7" w:rsidRDefault="000B7FD7" w:rsidP="00F25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F9983A" w14:textId="77777777" w:rsidR="00C96692" w:rsidRDefault="00C96692" w:rsidP="00F25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51C7EE" w14:textId="77777777" w:rsidR="00C96692" w:rsidRDefault="00C96692" w:rsidP="00F25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6FCDA6" w14:textId="77777777" w:rsidR="00C96692" w:rsidRDefault="00C96692" w:rsidP="00F25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31517D" w14:textId="77777777" w:rsidR="00C96692" w:rsidRDefault="00C96692" w:rsidP="00F25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100FBC" w14:textId="77777777" w:rsidR="00C96692" w:rsidRDefault="00C96692" w:rsidP="00F25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388BA5" w14:textId="77777777" w:rsidR="000B7FD7" w:rsidRDefault="000B7FD7" w:rsidP="00F25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“Thou shall not…”</w:t>
            </w:r>
          </w:p>
          <w:p w14:paraId="77520597" w14:textId="77777777" w:rsidR="000B7FD7" w:rsidRDefault="000B7FD7" w:rsidP="00F25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AD6B17" w14:textId="77777777" w:rsidR="000B7FD7" w:rsidRDefault="000B7FD7" w:rsidP="00F25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F2274D" w14:textId="77777777" w:rsidR="000B7FD7" w:rsidRDefault="000B7FD7" w:rsidP="00F25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DA758F" w14:textId="77777777" w:rsidR="000B7FD7" w:rsidRDefault="000B7FD7" w:rsidP="00F25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DCDED1" w14:textId="77777777" w:rsidR="00C96692" w:rsidRDefault="00C96692" w:rsidP="00F25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5CD908" w14:textId="77777777" w:rsidR="00C96692" w:rsidRDefault="00C96692" w:rsidP="00F25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FEF155" w14:textId="77777777" w:rsidR="00C96692" w:rsidRDefault="00C96692" w:rsidP="00F25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7D1328" w14:textId="77777777" w:rsidR="00C96692" w:rsidRDefault="00C96692" w:rsidP="00F25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54D819" w14:textId="77777777" w:rsidR="000B7FD7" w:rsidRDefault="000B7FD7" w:rsidP="00F25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“filled with graves”</w:t>
            </w:r>
          </w:p>
          <w:p w14:paraId="07F30683" w14:textId="77777777" w:rsidR="000B7FD7" w:rsidRDefault="000B7FD7" w:rsidP="00F25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4D7163" w14:textId="77777777" w:rsidR="000B7FD7" w:rsidRDefault="000B7FD7" w:rsidP="00F25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03935E" w14:textId="77777777" w:rsidR="000B7FD7" w:rsidRDefault="000B7FD7" w:rsidP="00F25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396407" w14:textId="77777777" w:rsidR="000B7FD7" w:rsidRDefault="000B7FD7" w:rsidP="00F25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BF2315" w14:textId="77777777" w:rsidR="00C96692" w:rsidRDefault="00C96692" w:rsidP="00F25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B19B7E" w14:textId="77777777" w:rsidR="00C96692" w:rsidRDefault="00C96692" w:rsidP="00F25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A719D2" w14:textId="77777777" w:rsidR="00C96692" w:rsidRDefault="00C96692" w:rsidP="00F25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968075" w14:textId="77777777" w:rsidR="00C96692" w:rsidRDefault="00C96692" w:rsidP="00F25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CAC306" w14:textId="77777777" w:rsidR="000B7FD7" w:rsidRDefault="000B7FD7" w:rsidP="00F25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“tomb-stones where flowers should be”</w:t>
            </w:r>
          </w:p>
          <w:p w14:paraId="60A891B2" w14:textId="77777777" w:rsidR="000B7FD7" w:rsidRDefault="000B7FD7" w:rsidP="00F25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EA55AC" w14:textId="77777777" w:rsidR="000B7FD7" w:rsidRDefault="000B7FD7" w:rsidP="00F25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E57290" w14:textId="77777777" w:rsidR="000B7FD7" w:rsidRDefault="000B7FD7" w:rsidP="00F25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68D84D" w14:textId="77777777" w:rsidR="00C96692" w:rsidRDefault="00C96692" w:rsidP="00F25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3EE194" w14:textId="77777777" w:rsidR="00C96692" w:rsidRDefault="00C96692" w:rsidP="00F25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60E246" w14:textId="77777777" w:rsidR="00C96692" w:rsidRDefault="00C96692" w:rsidP="00F25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D58CC4" w14:textId="77777777" w:rsidR="00C96692" w:rsidRDefault="00C96692" w:rsidP="00F25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86266D" w14:textId="77777777" w:rsidR="000B7FD7" w:rsidRDefault="000B7FD7" w:rsidP="00F25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“Priests in black gowns…”</w:t>
            </w:r>
          </w:p>
          <w:p w14:paraId="517CFAAA" w14:textId="77777777" w:rsidR="000B7FD7" w:rsidRDefault="000B7FD7" w:rsidP="00F25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A92825" w14:textId="77777777" w:rsidR="000B7FD7" w:rsidRDefault="000B7FD7" w:rsidP="00F25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75EBDB" w14:textId="77777777" w:rsidR="000B7FD7" w:rsidRDefault="000B7FD7" w:rsidP="00F25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E61749" w14:textId="77777777" w:rsidR="00C96692" w:rsidRDefault="00C96692" w:rsidP="00F25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18268E" w14:textId="77777777" w:rsidR="00C96692" w:rsidRDefault="00C96692" w:rsidP="00F25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8C0A06" w14:textId="77777777" w:rsidR="00C96692" w:rsidRDefault="00C96692" w:rsidP="00F25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696C5C" w14:textId="77777777" w:rsidR="00C96692" w:rsidRDefault="00C96692" w:rsidP="00F25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6ED9A4" w14:textId="77777777" w:rsidR="00C96692" w:rsidRDefault="00C96692" w:rsidP="00F25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A048B6" w14:textId="77777777" w:rsidR="000B7FD7" w:rsidRDefault="00C96692" w:rsidP="00F25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“walking their rounds”</w:t>
            </w:r>
          </w:p>
          <w:p w14:paraId="301249C1" w14:textId="77777777" w:rsidR="00F25FF5" w:rsidRDefault="00F25FF5" w:rsidP="00F25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A45092" w14:textId="77777777" w:rsidR="00F25FF5" w:rsidRDefault="00F25FF5" w:rsidP="00F25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B3DA9C" w14:textId="77777777" w:rsidR="00F25FF5" w:rsidRDefault="00F25FF5" w:rsidP="00F25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D69041" w14:textId="77777777" w:rsidR="00F25FF5" w:rsidRDefault="00F25FF5" w:rsidP="00F25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68D193" w14:textId="77777777" w:rsidR="00F25FF5" w:rsidRDefault="00F25FF5" w:rsidP="00F25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3CC494" w14:textId="77777777" w:rsidR="00F25FF5" w:rsidRDefault="00F25FF5" w:rsidP="00F25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4E22E0" w14:textId="77777777" w:rsidR="00C96692" w:rsidRDefault="00C96692" w:rsidP="00F25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9CE5A9" w14:textId="77777777" w:rsidR="00C96692" w:rsidRDefault="00C96692" w:rsidP="00F25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“binding with briars”</w:t>
            </w:r>
          </w:p>
          <w:p w14:paraId="0E2348A8" w14:textId="77777777" w:rsidR="00C96692" w:rsidRDefault="00C96692" w:rsidP="00F25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A71AB6" w14:textId="77777777" w:rsidR="00C96692" w:rsidRDefault="00C96692" w:rsidP="00F25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B8B578" w14:textId="77777777" w:rsidR="00C96692" w:rsidRDefault="00C96692" w:rsidP="00F25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16B874" w14:textId="77777777" w:rsidR="00C96692" w:rsidRDefault="00C96692" w:rsidP="00F25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AEF75B" w14:textId="77777777" w:rsidR="00C96692" w:rsidRDefault="00C96692" w:rsidP="00F25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544742" w14:textId="77777777" w:rsidR="00C96692" w:rsidRDefault="00C96692" w:rsidP="00F25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3E89B8" w14:textId="77777777" w:rsidR="00C96692" w:rsidRDefault="00C96692" w:rsidP="00F25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360A0C" w14:textId="77777777" w:rsidR="00C96692" w:rsidRDefault="00C96692" w:rsidP="00F25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2C3CAA" w14:textId="77777777" w:rsidR="00C96692" w:rsidRDefault="00C96692" w:rsidP="00F25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1FF21E" w14:textId="77777777" w:rsidR="00F25FF5" w:rsidRDefault="00F25FF5" w:rsidP="00F25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14:paraId="3F9830C1" w14:textId="77777777" w:rsidR="00F25FF5" w:rsidRDefault="00F25FF5" w:rsidP="00F25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The benevolence of nature; the Garden of Eden; </w:t>
            </w:r>
          </w:p>
          <w:p w14:paraId="4C933D5F" w14:textId="77777777" w:rsidR="00F25FF5" w:rsidRDefault="00F25FF5" w:rsidP="00F25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14:paraId="47A63682" w14:textId="77777777" w:rsidR="00F25FF5" w:rsidRDefault="00F25FF5" w:rsidP="00F25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Garden of Love represents a setting which is like ‘The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Ecchoing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Green’ but later becomes spoiled.</w:t>
            </w:r>
          </w:p>
          <w:p w14:paraId="4E8600A1" w14:textId="77777777" w:rsidR="00F25FF5" w:rsidRDefault="00F25FF5" w:rsidP="00F25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D2ED72" w14:textId="77777777" w:rsidR="00F25FF5" w:rsidRDefault="00F25FF5" w:rsidP="00F25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CA7F7A1" w14:textId="77777777" w:rsidR="00F25FF5" w:rsidRPr="00F25FF5" w:rsidRDefault="00F25FF5" w:rsidP="00F25FF5">
      <w:pPr>
        <w:rPr>
          <w:rFonts w:ascii="Times New Roman" w:hAnsi="Times New Roman" w:cs="Times New Roman"/>
          <w:sz w:val="24"/>
          <w:szCs w:val="24"/>
        </w:rPr>
      </w:pPr>
    </w:p>
    <w:p w14:paraId="52D3DC5D" w14:textId="77777777" w:rsidR="00F25FF5" w:rsidRPr="00F25FF5" w:rsidRDefault="00F25FF5" w:rsidP="00F25FF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25FF5" w:rsidRPr="00F25F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FF5"/>
    <w:rsid w:val="000B7FD7"/>
    <w:rsid w:val="003D0E3F"/>
    <w:rsid w:val="007B4637"/>
    <w:rsid w:val="0091005F"/>
    <w:rsid w:val="00C96692"/>
    <w:rsid w:val="00F25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49FE1"/>
  <w15:chartTrackingRefBased/>
  <w15:docId w15:val="{CED1D19F-729E-4DA4-97E1-88741E85A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5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48E7283B295347B53FD80B4677A7D6" ma:contentTypeVersion="1" ma:contentTypeDescription="Create a new document." ma:contentTypeScope="" ma:versionID="da72d62e5be40e287b120dc05568a82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6A6C8DA-462A-49C1-B301-FE8809694C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A60B7E-FC1E-4BA5-AE09-4231E617E5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30DDD0-D510-4485-BAAA-68E25C90D23C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microsoft.com/sharepoint/v3"/>
    <ds:schemaRef ds:uri="http://purl.org/dc/dcmitype/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2F0E048B</Template>
  <TotalTime>1</TotalTime>
  <Pages>2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Deeming</dc:creator>
  <cp:keywords/>
  <dc:description/>
  <cp:lastModifiedBy>David Deeming</cp:lastModifiedBy>
  <cp:revision>2</cp:revision>
  <dcterms:created xsi:type="dcterms:W3CDTF">2015-11-18T10:17:00Z</dcterms:created>
  <dcterms:modified xsi:type="dcterms:W3CDTF">2015-11-18T10:17:00Z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0x010100E648E7283B295347B53FD80B4677A7D6</vt:lpwstr>
  </property>
</Properties>
</file>