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23"/>
        <w:tblW w:w="0" w:type="auto"/>
        <w:tblLook w:val="04A0" w:firstRow="1" w:lastRow="0" w:firstColumn="1" w:lastColumn="0" w:noHBand="0" w:noVBand="1"/>
      </w:tblPr>
      <w:tblGrid>
        <w:gridCol w:w="1560"/>
        <w:gridCol w:w="3368"/>
        <w:gridCol w:w="10348"/>
      </w:tblGrid>
      <w:tr w:rsidR="00C5410D" w14:paraId="002F99BE" w14:textId="77777777" w:rsidTr="002B645C">
        <w:trPr>
          <w:trHeight w:val="841"/>
        </w:trPr>
        <w:tc>
          <w:tcPr>
            <w:tcW w:w="4928" w:type="dxa"/>
            <w:gridSpan w:val="2"/>
            <w:shd w:val="pct12" w:color="auto" w:fill="FFFFFF" w:themeFill="background1"/>
          </w:tcPr>
          <w:p w14:paraId="503A03CB" w14:textId="77777777" w:rsidR="00C5410D" w:rsidRDefault="00C5410D" w:rsidP="00C5410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5CB06A85" w14:textId="77777777" w:rsidR="00C5410D" w:rsidRPr="002B645C" w:rsidRDefault="00126F90" w:rsidP="00C541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Julia Gillard’s parliamentary speech, 2012</w:t>
            </w:r>
          </w:p>
        </w:tc>
        <w:tc>
          <w:tcPr>
            <w:tcW w:w="10348" w:type="dxa"/>
          </w:tcPr>
          <w:p w14:paraId="76F3601B" w14:textId="77777777" w:rsidR="00C5410D" w:rsidRDefault="00C5410D" w:rsidP="00C5410D">
            <w:pPr>
              <w:jc w:val="center"/>
              <w:rPr>
                <w:sz w:val="28"/>
                <w:szCs w:val="28"/>
              </w:rPr>
            </w:pPr>
          </w:p>
          <w:p w14:paraId="71BAEC4F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 xml:space="preserve">Example of language from speech that demonstrates </w:t>
            </w:r>
            <w:r>
              <w:rPr>
                <w:sz w:val="28"/>
                <w:szCs w:val="28"/>
              </w:rPr>
              <w:t>this, with explanation</w:t>
            </w:r>
          </w:p>
          <w:p w14:paraId="2B088052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68B4EB14" w14:textId="77777777" w:rsidTr="002B645C">
        <w:trPr>
          <w:trHeight w:val="1165"/>
        </w:trPr>
        <w:tc>
          <w:tcPr>
            <w:tcW w:w="1560" w:type="dxa"/>
          </w:tcPr>
          <w:p w14:paraId="3D29BA3B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04DA49B9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Context</w:t>
            </w:r>
          </w:p>
          <w:p w14:paraId="454AE95E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65E78699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7E239869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369AE583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6F63A5AF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5CD81545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3931040A" w14:textId="77777777" w:rsidTr="002B645C">
        <w:trPr>
          <w:trHeight w:val="1165"/>
        </w:trPr>
        <w:tc>
          <w:tcPr>
            <w:tcW w:w="1560" w:type="dxa"/>
          </w:tcPr>
          <w:p w14:paraId="7FAB577F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6B489F4A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Audience</w:t>
            </w:r>
            <w:r>
              <w:rPr>
                <w:sz w:val="28"/>
                <w:szCs w:val="28"/>
              </w:rPr>
              <w:t>(s)</w:t>
            </w:r>
          </w:p>
          <w:p w14:paraId="5C13D956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00859109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1F19C31D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3A5EF5E5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680C26AC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353479CA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2CB4901E" w14:textId="77777777" w:rsidTr="002B645C">
        <w:trPr>
          <w:trHeight w:val="1165"/>
        </w:trPr>
        <w:tc>
          <w:tcPr>
            <w:tcW w:w="1560" w:type="dxa"/>
          </w:tcPr>
          <w:p w14:paraId="2874BC51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21692A3F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Register</w:t>
            </w:r>
          </w:p>
          <w:p w14:paraId="5A867CEA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74730887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7C1B15FB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3627309A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18804583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0BF76399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5864F92D" w14:textId="77777777" w:rsidTr="002B645C">
        <w:trPr>
          <w:trHeight w:val="1165"/>
        </w:trPr>
        <w:tc>
          <w:tcPr>
            <w:tcW w:w="1560" w:type="dxa"/>
          </w:tcPr>
          <w:p w14:paraId="260996D5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58EC2B3D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Purpose</w:t>
            </w:r>
            <w:r>
              <w:rPr>
                <w:sz w:val="28"/>
                <w:szCs w:val="28"/>
              </w:rPr>
              <w:t>(s)</w:t>
            </w:r>
          </w:p>
          <w:p w14:paraId="7743B666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7BB94ED4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0F120AE3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42386149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07F8F78D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753DA161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B825C4" w14:textId="77777777" w:rsidR="00C5410D" w:rsidRDefault="00C5410D"/>
    <w:p w14:paraId="178D91B1" w14:textId="77777777" w:rsidR="001C3B37" w:rsidRPr="001C3B37" w:rsidRDefault="001C3B37" w:rsidP="00D92868">
      <w:pPr>
        <w:jc w:val="center"/>
        <w:rPr>
          <w:b/>
          <w:sz w:val="14"/>
          <w:szCs w:val="14"/>
        </w:rPr>
      </w:pPr>
    </w:p>
    <w:p w14:paraId="2D1B03B3" w14:textId="77777777" w:rsidR="001C3B37" w:rsidRPr="001C3B37" w:rsidRDefault="001C3B37" w:rsidP="00D92868">
      <w:pPr>
        <w:jc w:val="center"/>
        <w:rPr>
          <w:b/>
          <w:sz w:val="28"/>
          <w:szCs w:val="28"/>
        </w:rPr>
      </w:pPr>
      <w:r w:rsidRPr="001C3B37">
        <w:rPr>
          <w:b/>
          <w:sz w:val="28"/>
          <w:szCs w:val="28"/>
        </w:rPr>
        <w:t xml:space="preserve">Analysis of speech: </w:t>
      </w:r>
      <w:r>
        <w:rPr>
          <w:b/>
          <w:sz w:val="28"/>
          <w:szCs w:val="28"/>
        </w:rPr>
        <w:t xml:space="preserve">what happens to language </w:t>
      </w:r>
      <w:r w:rsidRPr="001C3B37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hen context and purpose </w:t>
      </w:r>
      <w:r w:rsidRPr="001C3B37">
        <w:rPr>
          <w:b/>
          <w:sz w:val="28"/>
          <w:szCs w:val="28"/>
        </w:rPr>
        <w:t>seem to be in conflict</w:t>
      </w:r>
      <w:r>
        <w:rPr>
          <w:b/>
          <w:sz w:val="28"/>
          <w:szCs w:val="28"/>
        </w:rPr>
        <w:t>?</w:t>
      </w:r>
    </w:p>
    <w:p w14:paraId="0069C00D" w14:textId="77777777" w:rsidR="006133B7" w:rsidRDefault="006133B7" w:rsidP="00D92868">
      <w:pPr>
        <w:jc w:val="center"/>
        <w:rPr>
          <w:sz w:val="28"/>
          <w:szCs w:val="28"/>
        </w:rPr>
      </w:pPr>
      <w:r>
        <w:rPr>
          <w:sz w:val="28"/>
          <w:szCs w:val="28"/>
        </w:rPr>
        <w:t>Find evidence to support BOTH of the following statements:</w:t>
      </w:r>
    </w:p>
    <w:p w14:paraId="73F953EA" w14:textId="77777777" w:rsidR="006133B7" w:rsidRPr="001C3B37" w:rsidRDefault="001C3B37" w:rsidP="00D928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6133B7" w:rsidRPr="001C3B37">
        <w:rPr>
          <w:b/>
          <w:i/>
          <w:sz w:val="28"/>
          <w:szCs w:val="28"/>
        </w:rPr>
        <w:t xml:space="preserve">Julia Gillard retains a polite, formal register in a speech that adheres to the linguistic conventions of parliamentary debate.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812"/>
        <w:gridCol w:w="6008"/>
      </w:tblGrid>
      <w:tr w:rsidR="001C3B37" w14:paraId="3271684F" w14:textId="77777777" w:rsidTr="001C3B37">
        <w:tc>
          <w:tcPr>
            <w:tcW w:w="3794" w:type="dxa"/>
          </w:tcPr>
          <w:p w14:paraId="3F1523C2" w14:textId="77777777" w:rsidR="001C3B37" w:rsidRDefault="001C3B37" w:rsidP="001C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 feature</w:t>
            </w:r>
          </w:p>
        </w:tc>
        <w:tc>
          <w:tcPr>
            <w:tcW w:w="5812" w:type="dxa"/>
          </w:tcPr>
          <w:p w14:paraId="290992FC" w14:textId="77777777" w:rsidR="001C3B37" w:rsidRDefault="001C3B37" w:rsidP="001C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</w:t>
            </w:r>
          </w:p>
        </w:tc>
        <w:tc>
          <w:tcPr>
            <w:tcW w:w="6008" w:type="dxa"/>
          </w:tcPr>
          <w:p w14:paraId="6F58884A" w14:textId="77777777" w:rsidR="001C3B37" w:rsidRDefault="001C3B37" w:rsidP="001C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Effect?</w:t>
            </w:r>
          </w:p>
        </w:tc>
      </w:tr>
      <w:tr w:rsidR="001C3B37" w14:paraId="6CEECBE4" w14:textId="77777777" w:rsidTr="001C3B37">
        <w:tc>
          <w:tcPr>
            <w:tcW w:w="3794" w:type="dxa"/>
          </w:tcPr>
          <w:p w14:paraId="43BB680E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  <w:p w14:paraId="0793B443" w14:textId="77777777" w:rsidR="001C3B37" w:rsidRDefault="001C3B37" w:rsidP="001C3B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14:paraId="48771348" w14:textId="77777777" w:rsidR="001C3B37" w:rsidRDefault="001C3B37" w:rsidP="001C3B37">
            <w:pPr>
              <w:rPr>
                <w:sz w:val="32"/>
                <w:szCs w:val="32"/>
              </w:rPr>
            </w:pPr>
          </w:p>
          <w:p w14:paraId="1B2B79B0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6DE8282E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7E5A6558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</w:tr>
      <w:tr w:rsidR="001C3B37" w14:paraId="211C66EB" w14:textId="77777777" w:rsidTr="001C3B37">
        <w:tc>
          <w:tcPr>
            <w:tcW w:w="3794" w:type="dxa"/>
          </w:tcPr>
          <w:p w14:paraId="2010CB76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  <w:p w14:paraId="3F5A3B6B" w14:textId="77777777" w:rsidR="001C3B37" w:rsidRDefault="001C3B37" w:rsidP="001C3B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14:paraId="03A651A4" w14:textId="77777777" w:rsidR="001C3B37" w:rsidRDefault="001C3B37" w:rsidP="001C3B37">
            <w:pPr>
              <w:rPr>
                <w:sz w:val="32"/>
                <w:szCs w:val="32"/>
              </w:rPr>
            </w:pPr>
          </w:p>
          <w:p w14:paraId="1E96A4EC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1441A8E2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35F8B3F4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</w:tr>
      <w:tr w:rsidR="001C3B37" w14:paraId="71283356" w14:textId="77777777" w:rsidTr="001C3B37">
        <w:tc>
          <w:tcPr>
            <w:tcW w:w="3794" w:type="dxa"/>
          </w:tcPr>
          <w:p w14:paraId="59A4FF97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  <w:p w14:paraId="29EE22DE" w14:textId="77777777" w:rsidR="001C3B37" w:rsidRDefault="001C3B37" w:rsidP="001C3B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14:paraId="2FBC5E6A" w14:textId="77777777" w:rsidR="001C3B37" w:rsidRDefault="001C3B37" w:rsidP="001C3B37">
            <w:pPr>
              <w:rPr>
                <w:sz w:val="32"/>
                <w:szCs w:val="32"/>
              </w:rPr>
            </w:pPr>
          </w:p>
          <w:p w14:paraId="687ED216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644E7E11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3247377B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</w:tr>
      <w:tr w:rsidR="001C3B37" w14:paraId="03A6AFD3" w14:textId="77777777" w:rsidTr="001C3B37">
        <w:tc>
          <w:tcPr>
            <w:tcW w:w="3794" w:type="dxa"/>
          </w:tcPr>
          <w:p w14:paraId="2E46594A" w14:textId="77777777" w:rsidR="001C3B37" w:rsidRDefault="001C3B37" w:rsidP="001C3B37">
            <w:pPr>
              <w:rPr>
                <w:sz w:val="32"/>
                <w:szCs w:val="32"/>
              </w:rPr>
            </w:pPr>
          </w:p>
          <w:p w14:paraId="5BDC26DA" w14:textId="77777777" w:rsidR="001C3B37" w:rsidRDefault="001C3B37" w:rsidP="001C3B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14:paraId="27CB512A" w14:textId="77777777" w:rsidR="001C3B37" w:rsidRDefault="001C3B37" w:rsidP="001C3B37">
            <w:pPr>
              <w:rPr>
                <w:sz w:val="32"/>
                <w:szCs w:val="32"/>
              </w:rPr>
            </w:pPr>
          </w:p>
          <w:p w14:paraId="3DF5752D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0C9D0CAD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7FFC0DB4" w14:textId="77777777" w:rsidR="001C3B37" w:rsidRPr="001C3B37" w:rsidRDefault="001C3B37" w:rsidP="001C3B37">
            <w:pPr>
              <w:rPr>
                <w:sz w:val="32"/>
                <w:szCs w:val="32"/>
              </w:rPr>
            </w:pPr>
          </w:p>
        </w:tc>
      </w:tr>
    </w:tbl>
    <w:p w14:paraId="2CB3E7D4" w14:textId="77777777" w:rsidR="001C3B37" w:rsidRPr="001C3B37" w:rsidRDefault="001C3B37" w:rsidP="00D92868">
      <w:pPr>
        <w:jc w:val="center"/>
        <w:rPr>
          <w:b/>
          <w:i/>
          <w:sz w:val="14"/>
          <w:szCs w:val="14"/>
        </w:rPr>
      </w:pPr>
    </w:p>
    <w:p w14:paraId="0CD17002" w14:textId="77777777" w:rsidR="001C3B37" w:rsidRDefault="001C3B37" w:rsidP="00D92868">
      <w:pPr>
        <w:jc w:val="center"/>
        <w:rPr>
          <w:b/>
          <w:i/>
          <w:sz w:val="28"/>
          <w:szCs w:val="28"/>
        </w:rPr>
      </w:pPr>
    </w:p>
    <w:p w14:paraId="59C2B4D9" w14:textId="77777777" w:rsidR="001C3B37" w:rsidRDefault="001C3B37" w:rsidP="00D92868">
      <w:pPr>
        <w:jc w:val="center"/>
        <w:rPr>
          <w:b/>
          <w:i/>
          <w:sz w:val="28"/>
          <w:szCs w:val="28"/>
        </w:rPr>
      </w:pPr>
    </w:p>
    <w:p w14:paraId="1DA0C48C" w14:textId="77777777" w:rsidR="006133B7" w:rsidRPr="001C3B37" w:rsidRDefault="001C3B37" w:rsidP="00D928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2. </w:t>
      </w:r>
      <w:r w:rsidR="006133B7" w:rsidRPr="001C3B37">
        <w:rPr>
          <w:b/>
          <w:i/>
          <w:sz w:val="28"/>
          <w:szCs w:val="28"/>
        </w:rPr>
        <w:t xml:space="preserve">Julia Gillard </w:t>
      </w:r>
      <w:r w:rsidRPr="001C3B37">
        <w:rPr>
          <w:b/>
          <w:i/>
          <w:sz w:val="28"/>
          <w:szCs w:val="28"/>
        </w:rPr>
        <w:t>uses language aggressively</w:t>
      </w:r>
      <w:r w:rsidR="008815A0">
        <w:rPr>
          <w:b/>
          <w:i/>
          <w:sz w:val="28"/>
          <w:szCs w:val="28"/>
        </w:rPr>
        <w:t xml:space="preserve"> to attack a political rival both personally and professionally</w:t>
      </w:r>
      <w:r w:rsidRPr="001C3B37">
        <w:rPr>
          <w:b/>
          <w:i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812"/>
        <w:gridCol w:w="6008"/>
      </w:tblGrid>
      <w:tr w:rsidR="001C3B37" w14:paraId="701B7958" w14:textId="77777777" w:rsidTr="00D62CB1">
        <w:tc>
          <w:tcPr>
            <w:tcW w:w="3794" w:type="dxa"/>
          </w:tcPr>
          <w:p w14:paraId="3BA0EEEC" w14:textId="77777777" w:rsidR="001C3B37" w:rsidRDefault="001C3B37" w:rsidP="00D6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 feature</w:t>
            </w:r>
          </w:p>
        </w:tc>
        <w:tc>
          <w:tcPr>
            <w:tcW w:w="5812" w:type="dxa"/>
          </w:tcPr>
          <w:p w14:paraId="27FAB930" w14:textId="77777777" w:rsidR="001C3B37" w:rsidRDefault="001C3B37" w:rsidP="00D6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</w:t>
            </w:r>
          </w:p>
        </w:tc>
        <w:tc>
          <w:tcPr>
            <w:tcW w:w="6008" w:type="dxa"/>
          </w:tcPr>
          <w:p w14:paraId="589F3E07" w14:textId="77777777" w:rsidR="001C3B37" w:rsidRDefault="001C3B37" w:rsidP="00D6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Effect?</w:t>
            </w:r>
          </w:p>
        </w:tc>
      </w:tr>
      <w:tr w:rsidR="001C3B37" w:rsidRPr="001C3B37" w14:paraId="67A06E0C" w14:textId="77777777" w:rsidTr="00D62CB1">
        <w:tc>
          <w:tcPr>
            <w:tcW w:w="3794" w:type="dxa"/>
          </w:tcPr>
          <w:p w14:paraId="690B06E6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67148EFA" w14:textId="77777777" w:rsidR="001C3B37" w:rsidRPr="001C3B37" w:rsidRDefault="001C3B37" w:rsidP="00D62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14:paraId="1ABDFC77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058B2D70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475ACAC0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0120EFE9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</w:tr>
      <w:tr w:rsidR="001C3B37" w:rsidRPr="001C3B37" w14:paraId="231D50CA" w14:textId="77777777" w:rsidTr="00D62CB1">
        <w:tc>
          <w:tcPr>
            <w:tcW w:w="3794" w:type="dxa"/>
          </w:tcPr>
          <w:p w14:paraId="10AAA93E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7E2B5728" w14:textId="77777777" w:rsidR="001C3B37" w:rsidRPr="001C3B37" w:rsidRDefault="001C3B37" w:rsidP="00D62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14:paraId="5FBB9D1B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3B86ED26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4244AA90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5F503565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</w:tr>
      <w:tr w:rsidR="001C3B37" w:rsidRPr="001C3B37" w14:paraId="2812AAAC" w14:textId="77777777" w:rsidTr="00D62CB1">
        <w:tc>
          <w:tcPr>
            <w:tcW w:w="3794" w:type="dxa"/>
          </w:tcPr>
          <w:p w14:paraId="36B11AD8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435F928E" w14:textId="77777777" w:rsidR="001C3B37" w:rsidRPr="001C3B37" w:rsidRDefault="001C3B37" w:rsidP="00D62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14:paraId="4486335E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6B6D788F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61B6F6DD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4329724C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</w:tr>
      <w:tr w:rsidR="001C3B37" w:rsidRPr="001C3B37" w14:paraId="25467289" w14:textId="77777777" w:rsidTr="00D62CB1">
        <w:tc>
          <w:tcPr>
            <w:tcW w:w="3794" w:type="dxa"/>
          </w:tcPr>
          <w:p w14:paraId="6F2A52E3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45BAB677" w14:textId="77777777" w:rsidR="001C3B37" w:rsidRPr="001C3B37" w:rsidRDefault="001C3B37" w:rsidP="00D62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14:paraId="26F6D191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65D27573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55F0AB72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0CEE191F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</w:tr>
      <w:tr w:rsidR="001C3B37" w:rsidRPr="001C3B37" w14:paraId="0BFFBBFE" w14:textId="77777777" w:rsidTr="00D62CB1">
        <w:tc>
          <w:tcPr>
            <w:tcW w:w="3794" w:type="dxa"/>
          </w:tcPr>
          <w:p w14:paraId="1AA4B50F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3BC2B845" w14:textId="77777777" w:rsidR="001C3B37" w:rsidRPr="001C3B37" w:rsidRDefault="001C3B37" w:rsidP="00D62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14:paraId="38241545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5B50C89D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452D12FD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6D3E5996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</w:tr>
      <w:tr w:rsidR="001C3B37" w:rsidRPr="001C3B37" w14:paraId="122B2CF9" w14:textId="77777777" w:rsidTr="00D62CB1">
        <w:tc>
          <w:tcPr>
            <w:tcW w:w="3794" w:type="dxa"/>
          </w:tcPr>
          <w:p w14:paraId="6CDBB359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437C4063" w14:textId="77777777" w:rsidR="001C3B37" w:rsidRPr="001C3B37" w:rsidRDefault="001C3B37" w:rsidP="00D62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  <w:p w14:paraId="10BEF4E7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  <w:p w14:paraId="08C5FAB8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2E300C2F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  <w:tc>
          <w:tcPr>
            <w:tcW w:w="6008" w:type="dxa"/>
          </w:tcPr>
          <w:p w14:paraId="0450286A" w14:textId="77777777" w:rsidR="001C3B37" w:rsidRPr="001C3B37" w:rsidRDefault="001C3B37" w:rsidP="00D62CB1">
            <w:pPr>
              <w:rPr>
                <w:sz w:val="32"/>
                <w:szCs w:val="32"/>
              </w:rPr>
            </w:pPr>
          </w:p>
        </w:tc>
      </w:tr>
    </w:tbl>
    <w:p w14:paraId="1D69045B" w14:textId="77777777" w:rsidR="00D92868" w:rsidRPr="001C3B37" w:rsidRDefault="00D92868" w:rsidP="001C3B37">
      <w:pPr>
        <w:rPr>
          <w:sz w:val="32"/>
          <w:szCs w:val="32"/>
        </w:rPr>
      </w:pPr>
    </w:p>
    <w:sectPr w:rsidR="00D92868" w:rsidRPr="001C3B37" w:rsidSect="00C541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AB49F" w14:textId="77777777" w:rsidR="00483EB0" w:rsidRDefault="00483EB0" w:rsidP="00C50E0D">
      <w:pPr>
        <w:spacing w:after="0" w:line="240" w:lineRule="auto"/>
      </w:pPr>
      <w:r>
        <w:separator/>
      </w:r>
    </w:p>
  </w:endnote>
  <w:endnote w:type="continuationSeparator" w:id="0">
    <w:p w14:paraId="38F117AE" w14:textId="77777777" w:rsidR="00483EB0" w:rsidRDefault="00483EB0" w:rsidP="00C5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8DDDD" w14:textId="77777777" w:rsidR="00483EB0" w:rsidRDefault="00483EB0" w:rsidP="00C50E0D">
      <w:pPr>
        <w:spacing w:after="0" w:line="240" w:lineRule="auto"/>
      </w:pPr>
      <w:r>
        <w:separator/>
      </w:r>
    </w:p>
  </w:footnote>
  <w:footnote w:type="continuationSeparator" w:id="0">
    <w:p w14:paraId="59C06F3B" w14:textId="77777777" w:rsidR="00483EB0" w:rsidRDefault="00483EB0" w:rsidP="00C5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CB5"/>
    <w:multiLevelType w:val="hybridMultilevel"/>
    <w:tmpl w:val="A50A0C74"/>
    <w:lvl w:ilvl="0" w:tplc="12EA1B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24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E6C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39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03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4EE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4E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69D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8D0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526EE2"/>
    <w:multiLevelType w:val="hybridMultilevel"/>
    <w:tmpl w:val="32D2EF1C"/>
    <w:lvl w:ilvl="0" w:tplc="9DD43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07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6A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85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C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08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4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E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ED40A3"/>
    <w:multiLevelType w:val="hybridMultilevel"/>
    <w:tmpl w:val="DE12D6B8"/>
    <w:lvl w:ilvl="0" w:tplc="0C44E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4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0E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A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20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45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E4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4F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8510C8"/>
    <w:multiLevelType w:val="hybridMultilevel"/>
    <w:tmpl w:val="17B6FF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56DEA"/>
    <w:multiLevelType w:val="hybridMultilevel"/>
    <w:tmpl w:val="3E2A33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C6"/>
    <w:rsid w:val="00047258"/>
    <w:rsid w:val="00055FFA"/>
    <w:rsid w:val="00077E84"/>
    <w:rsid w:val="00091976"/>
    <w:rsid w:val="00092E65"/>
    <w:rsid w:val="000D69C6"/>
    <w:rsid w:val="000F1E37"/>
    <w:rsid w:val="00126F90"/>
    <w:rsid w:val="001461A0"/>
    <w:rsid w:val="001C3B37"/>
    <w:rsid w:val="00235E20"/>
    <w:rsid w:val="002A05E5"/>
    <w:rsid w:val="002B645C"/>
    <w:rsid w:val="00320E44"/>
    <w:rsid w:val="003328A7"/>
    <w:rsid w:val="00332DCA"/>
    <w:rsid w:val="003C7B94"/>
    <w:rsid w:val="0040768B"/>
    <w:rsid w:val="00483EB0"/>
    <w:rsid w:val="00587ED7"/>
    <w:rsid w:val="006133B7"/>
    <w:rsid w:val="006B6AA9"/>
    <w:rsid w:val="007E2CE0"/>
    <w:rsid w:val="00824216"/>
    <w:rsid w:val="00862B52"/>
    <w:rsid w:val="008815A0"/>
    <w:rsid w:val="008B1CC9"/>
    <w:rsid w:val="009572EA"/>
    <w:rsid w:val="0098646E"/>
    <w:rsid w:val="00A05BCA"/>
    <w:rsid w:val="00A135D5"/>
    <w:rsid w:val="00A2327D"/>
    <w:rsid w:val="00A6338A"/>
    <w:rsid w:val="00A75977"/>
    <w:rsid w:val="00AC1589"/>
    <w:rsid w:val="00B612B4"/>
    <w:rsid w:val="00B96BB7"/>
    <w:rsid w:val="00C50E0D"/>
    <w:rsid w:val="00C5410D"/>
    <w:rsid w:val="00C76FD5"/>
    <w:rsid w:val="00C92CA0"/>
    <w:rsid w:val="00CA5FC0"/>
    <w:rsid w:val="00CD3C8C"/>
    <w:rsid w:val="00D46485"/>
    <w:rsid w:val="00D85447"/>
    <w:rsid w:val="00D92868"/>
    <w:rsid w:val="00DB258A"/>
    <w:rsid w:val="00E1764B"/>
    <w:rsid w:val="00E23712"/>
    <w:rsid w:val="00E30900"/>
    <w:rsid w:val="00E43300"/>
    <w:rsid w:val="00E7576E"/>
    <w:rsid w:val="00F042B5"/>
    <w:rsid w:val="00F1192F"/>
    <w:rsid w:val="00F25555"/>
    <w:rsid w:val="00F64A5D"/>
    <w:rsid w:val="00F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C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E0D"/>
  </w:style>
  <w:style w:type="paragraph" w:styleId="Footer">
    <w:name w:val="footer"/>
    <w:basedOn w:val="Normal"/>
    <w:link w:val="Foot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E0D"/>
  </w:style>
  <w:style w:type="paragraph" w:styleId="BalloonText">
    <w:name w:val="Balloon Text"/>
    <w:basedOn w:val="Normal"/>
    <w:link w:val="BalloonTextChar"/>
    <w:uiPriority w:val="99"/>
    <w:semiHidden/>
    <w:unhideWhenUsed/>
    <w:rsid w:val="00B6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E0D"/>
  </w:style>
  <w:style w:type="paragraph" w:styleId="Footer">
    <w:name w:val="footer"/>
    <w:basedOn w:val="Normal"/>
    <w:link w:val="Foot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E0D"/>
  </w:style>
  <w:style w:type="paragraph" w:styleId="BalloonText">
    <w:name w:val="Balloon Text"/>
    <w:basedOn w:val="Normal"/>
    <w:link w:val="BalloonTextChar"/>
    <w:uiPriority w:val="99"/>
    <w:semiHidden/>
    <w:unhideWhenUsed/>
    <w:rsid w:val="00B6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7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7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738650-5E5D-4118-85CA-C17023A13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0462-C250-40B8-9F6D-22D499374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2CB9F-F0B1-4C9F-A6EB-4125D6B90AD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EA8034E4</Template>
  <TotalTime>1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Dearden</dc:creator>
  <cp:lastModifiedBy>David Deeming</cp:lastModifiedBy>
  <cp:revision>2</cp:revision>
  <dcterms:created xsi:type="dcterms:W3CDTF">2015-08-25T12:59:00Z</dcterms:created>
  <dcterms:modified xsi:type="dcterms:W3CDTF">2015-08-25T12:59:00Z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