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89958" w14:textId="77777777" w:rsidR="000D3450" w:rsidRDefault="004E26BB" w:rsidP="004E2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Reith Lecture by Grayson Perry (page 53)</w:t>
      </w:r>
    </w:p>
    <w:p w14:paraId="568FBC54" w14:textId="77777777" w:rsidR="004E26BB" w:rsidRDefault="004E26BB" w:rsidP="004E26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38C9EA" w14:textId="77777777" w:rsidR="004E26BB" w:rsidRDefault="004E26BB" w:rsidP="004E2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is/ are the </w:t>
      </w:r>
      <w:r w:rsidRPr="000D7257">
        <w:rPr>
          <w:rFonts w:ascii="Times New Roman" w:hAnsi="Times New Roman" w:cs="Times New Roman"/>
          <w:b/>
          <w:sz w:val="24"/>
          <w:szCs w:val="24"/>
        </w:rPr>
        <w:t>audience(s)</w:t>
      </w:r>
      <w:r>
        <w:rPr>
          <w:rFonts w:ascii="Times New Roman" w:hAnsi="Times New Roman" w:cs="Times New Roman"/>
          <w:sz w:val="24"/>
          <w:szCs w:val="24"/>
        </w:rPr>
        <w:t xml:space="preserve"> of the lecture? Find relevant evidence</w:t>
      </w:r>
    </w:p>
    <w:p w14:paraId="14A70953" w14:textId="77777777" w:rsidR="004E26BB" w:rsidRDefault="004E26BB" w:rsidP="004E26BB">
      <w:pPr>
        <w:rPr>
          <w:rFonts w:ascii="Times New Roman" w:hAnsi="Times New Roman" w:cs="Times New Roman"/>
          <w:sz w:val="24"/>
          <w:szCs w:val="24"/>
        </w:rPr>
      </w:pPr>
    </w:p>
    <w:p w14:paraId="671D7D88" w14:textId="77777777" w:rsidR="004E26BB" w:rsidRDefault="004E26BB" w:rsidP="004E26BB">
      <w:pPr>
        <w:rPr>
          <w:rFonts w:ascii="Times New Roman" w:hAnsi="Times New Roman" w:cs="Times New Roman"/>
          <w:sz w:val="24"/>
          <w:szCs w:val="24"/>
        </w:rPr>
      </w:pPr>
    </w:p>
    <w:p w14:paraId="7165B613" w14:textId="77777777" w:rsidR="004E26BB" w:rsidRDefault="004E26BB" w:rsidP="004E26BB">
      <w:pPr>
        <w:rPr>
          <w:rFonts w:ascii="Times New Roman" w:hAnsi="Times New Roman" w:cs="Times New Roman"/>
          <w:sz w:val="24"/>
          <w:szCs w:val="24"/>
        </w:rPr>
      </w:pPr>
    </w:p>
    <w:p w14:paraId="6606F7C7" w14:textId="77777777" w:rsidR="000D7257" w:rsidRDefault="000D7257" w:rsidP="004E26BB">
      <w:pPr>
        <w:rPr>
          <w:rFonts w:ascii="Times New Roman" w:hAnsi="Times New Roman" w:cs="Times New Roman"/>
          <w:sz w:val="24"/>
          <w:szCs w:val="24"/>
        </w:rPr>
      </w:pPr>
    </w:p>
    <w:p w14:paraId="345C7751" w14:textId="77777777" w:rsidR="000D7257" w:rsidRDefault="000D7257" w:rsidP="004E26BB">
      <w:pPr>
        <w:rPr>
          <w:rFonts w:ascii="Times New Roman" w:hAnsi="Times New Roman" w:cs="Times New Roman"/>
          <w:sz w:val="24"/>
          <w:szCs w:val="24"/>
        </w:rPr>
      </w:pPr>
    </w:p>
    <w:p w14:paraId="5A5A3916" w14:textId="77777777" w:rsidR="004E26BB" w:rsidRDefault="004E26BB" w:rsidP="004E2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is/ are the </w:t>
      </w:r>
      <w:r w:rsidRPr="000D7257">
        <w:rPr>
          <w:rFonts w:ascii="Times New Roman" w:hAnsi="Times New Roman" w:cs="Times New Roman"/>
          <w:b/>
          <w:sz w:val="24"/>
          <w:szCs w:val="24"/>
        </w:rPr>
        <w:t>purpose(s)</w:t>
      </w:r>
      <w:r>
        <w:rPr>
          <w:rFonts w:ascii="Times New Roman" w:hAnsi="Times New Roman" w:cs="Times New Roman"/>
          <w:sz w:val="24"/>
          <w:szCs w:val="24"/>
        </w:rPr>
        <w:t xml:space="preserve"> of the lecture? Find relevant evidence</w:t>
      </w:r>
    </w:p>
    <w:p w14:paraId="524CF8F4" w14:textId="77777777" w:rsidR="004E26BB" w:rsidRDefault="004E26BB" w:rsidP="004E26BB">
      <w:pPr>
        <w:rPr>
          <w:rFonts w:ascii="Times New Roman" w:hAnsi="Times New Roman" w:cs="Times New Roman"/>
          <w:sz w:val="24"/>
          <w:szCs w:val="24"/>
        </w:rPr>
      </w:pPr>
    </w:p>
    <w:p w14:paraId="6DF77B0F" w14:textId="77777777" w:rsidR="004E26BB" w:rsidRDefault="004E26BB" w:rsidP="004E26BB">
      <w:pPr>
        <w:rPr>
          <w:rFonts w:ascii="Times New Roman" w:hAnsi="Times New Roman" w:cs="Times New Roman"/>
          <w:sz w:val="24"/>
          <w:szCs w:val="24"/>
        </w:rPr>
      </w:pPr>
    </w:p>
    <w:p w14:paraId="4A38E729" w14:textId="77777777" w:rsidR="004E26BB" w:rsidRDefault="004E26BB" w:rsidP="004E26BB">
      <w:pPr>
        <w:rPr>
          <w:rFonts w:ascii="Times New Roman" w:hAnsi="Times New Roman" w:cs="Times New Roman"/>
          <w:sz w:val="24"/>
          <w:szCs w:val="24"/>
        </w:rPr>
      </w:pPr>
    </w:p>
    <w:p w14:paraId="0408DB5A" w14:textId="77777777" w:rsidR="000D7257" w:rsidRDefault="000D7257" w:rsidP="004E26BB">
      <w:pPr>
        <w:rPr>
          <w:rFonts w:ascii="Times New Roman" w:hAnsi="Times New Roman" w:cs="Times New Roman"/>
          <w:sz w:val="24"/>
          <w:szCs w:val="24"/>
        </w:rPr>
      </w:pPr>
    </w:p>
    <w:p w14:paraId="62D3BBCC" w14:textId="77777777" w:rsidR="000D7257" w:rsidRDefault="000D7257" w:rsidP="004E26BB">
      <w:pPr>
        <w:rPr>
          <w:rFonts w:ascii="Times New Roman" w:hAnsi="Times New Roman" w:cs="Times New Roman"/>
          <w:sz w:val="24"/>
          <w:szCs w:val="24"/>
        </w:rPr>
      </w:pPr>
    </w:p>
    <w:p w14:paraId="6FD87279" w14:textId="77777777" w:rsidR="000D7257" w:rsidRDefault="000D7257" w:rsidP="004E26BB">
      <w:pPr>
        <w:rPr>
          <w:rFonts w:ascii="Times New Roman" w:hAnsi="Times New Roman" w:cs="Times New Roman"/>
          <w:sz w:val="24"/>
          <w:szCs w:val="24"/>
        </w:rPr>
      </w:pPr>
    </w:p>
    <w:p w14:paraId="5DAC8557" w14:textId="77777777" w:rsidR="004E26BB" w:rsidRDefault="004E26BB" w:rsidP="004E2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r w:rsidR="000D7257">
        <w:rPr>
          <w:rFonts w:ascii="Times New Roman" w:hAnsi="Times New Roman" w:cs="Times New Roman"/>
          <w:sz w:val="24"/>
          <w:szCs w:val="24"/>
        </w:rPr>
        <w:t>might</w:t>
      </w:r>
      <w:r>
        <w:rPr>
          <w:rFonts w:ascii="Times New Roman" w:hAnsi="Times New Roman" w:cs="Times New Roman"/>
          <w:sz w:val="24"/>
          <w:szCs w:val="24"/>
        </w:rPr>
        <w:t xml:space="preserve"> various language features sho</w:t>
      </w:r>
      <w:r w:rsidR="000D7257">
        <w:rPr>
          <w:rFonts w:ascii="Times New Roman" w:hAnsi="Times New Roman" w:cs="Times New Roman"/>
          <w:sz w:val="24"/>
          <w:szCs w:val="24"/>
        </w:rPr>
        <w:t xml:space="preserve">w this to have the </w:t>
      </w:r>
      <w:r w:rsidR="000D7257" w:rsidRPr="000D7257">
        <w:rPr>
          <w:rFonts w:ascii="Times New Roman" w:hAnsi="Times New Roman" w:cs="Times New Roman"/>
          <w:b/>
          <w:sz w:val="24"/>
          <w:szCs w:val="24"/>
        </w:rPr>
        <w:t>generic features</w:t>
      </w:r>
      <w:r w:rsidR="000D7257">
        <w:rPr>
          <w:rFonts w:ascii="Times New Roman" w:hAnsi="Times New Roman" w:cs="Times New Roman"/>
          <w:sz w:val="24"/>
          <w:szCs w:val="24"/>
        </w:rPr>
        <w:t xml:space="preserve"> of a lecture?</w:t>
      </w:r>
    </w:p>
    <w:p w14:paraId="3E843E56" w14:textId="77777777" w:rsidR="000D7257" w:rsidRDefault="000D7257" w:rsidP="004E26BB">
      <w:pPr>
        <w:rPr>
          <w:rFonts w:ascii="Times New Roman" w:hAnsi="Times New Roman" w:cs="Times New Roman"/>
          <w:sz w:val="24"/>
          <w:szCs w:val="24"/>
        </w:rPr>
      </w:pPr>
    </w:p>
    <w:p w14:paraId="72583A03" w14:textId="77777777" w:rsidR="000D7257" w:rsidRDefault="000D7257" w:rsidP="004E26BB">
      <w:pPr>
        <w:rPr>
          <w:rFonts w:ascii="Times New Roman" w:hAnsi="Times New Roman" w:cs="Times New Roman"/>
          <w:sz w:val="24"/>
          <w:szCs w:val="24"/>
        </w:rPr>
      </w:pPr>
    </w:p>
    <w:p w14:paraId="3DB67DF3" w14:textId="77777777" w:rsidR="000D7257" w:rsidRDefault="000D7257" w:rsidP="004E26BB">
      <w:pPr>
        <w:rPr>
          <w:rFonts w:ascii="Times New Roman" w:hAnsi="Times New Roman" w:cs="Times New Roman"/>
          <w:sz w:val="24"/>
          <w:szCs w:val="24"/>
        </w:rPr>
      </w:pPr>
    </w:p>
    <w:p w14:paraId="1D0AACAB" w14:textId="77777777" w:rsidR="000D7257" w:rsidRDefault="000D7257" w:rsidP="004E26BB">
      <w:pPr>
        <w:rPr>
          <w:rFonts w:ascii="Times New Roman" w:hAnsi="Times New Roman" w:cs="Times New Roman"/>
          <w:sz w:val="24"/>
          <w:szCs w:val="24"/>
        </w:rPr>
      </w:pPr>
    </w:p>
    <w:p w14:paraId="3D8EEA59" w14:textId="77777777" w:rsidR="000D7257" w:rsidRDefault="000D7257" w:rsidP="004E26BB">
      <w:pPr>
        <w:rPr>
          <w:rFonts w:ascii="Times New Roman" w:hAnsi="Times New Roman" w:cs="Times New Roman"/>
          <w:sz w:val="24"/>
          <w:szCs w:val="24"/>
        </w:rPr>
      </w:pPr>
    </w:p>
    <w:p w14:paraId="2EC12416" w14:textId="77777777" w:rsidR="000D7257" w:rsidRDefault="000D7257" w:rsidP="004E26BB">
      <w:pPr>
        <w:rPr>
          <w:rFonts w:ascii="Times New Roman" w:hAnsi="Times New Roman" w:cs="Times New Roman"/>
          <w:sz w:val="24"/>
          <w:szCs w:val="24"/>
        </w:rPr>
      </w:pPr>
    </w:p>
    <w:p w14:paraId="42922BF8" w14:textId="77777777" w:rsidR="000D7257" w:rsidRDefault="000D7257" w:rsidP="004E26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How might various language feature show that it is being broadcast through the </w:t>
      </w:r>
      <w:r w:rsidRPr="000D7257">
        <w:rPr>
          <w:rFonts w:ascii="Times New Roman" w:hAnsi="Times New Roman" w:cs="Times New Roman"/>
          <w:b/>
          <w:sz w:val="24"/>
          <w:szCs w:val="24"/>
        </w:rPr>
        <w:t>medium</w:t>
      </w:r>
      <w:r>
        <w:rPr>
          <w:rFonts w:ascii="Times New Roman" w:hAnsi="Times New Roman" w:cs="Times New Roman"/>
          <w:sz w:val="24"/>
          <w:szCs w:val="24"/>
        </w:rPr>
        <w:t xml:space="preserve"> of a radio broadcast? </w:t>
      </w:r>
    </w:p>
    <w:p w14:paraId="7CADA9F9" w14:textId="77777777" w:rsidR="000D7257" w:rsidRDefault="000D7257" w:rsidP="004E26BB">
      <w:pPr>
        <w:rPr>
          <w:rFonts w:ascii="Times New Roman" w:hAnsi="Times New Roman" w:cs="Times New Roman"/>
          <w:sz w:val="24"/>
          <w:szCs w:val="24"/>
        </w:rPr>
      </w:pPr>
    </w:p>
    <w:p w14:paraId="2D5EB057" w14:textId="77777777" w:rsidR="000D7257" w:rsidRDefault="000D7257" w:rsidP="004E26BB">
      <w:pPr>
        <w:rPr>
          <w:rFonts w:ascii="Times New Roman" w:hAnsi="Times New Roman" w:cs="Times New Roman"/>
          <w:sz w:val="24"/>
          <w:szCs w:val="24"/>
        </w:rPr>
      </w:pPr>
    </w:p>
    <w:p w14:paraId="249FCF40" w14:textId="77777777" w:rsidR="000D7257" w:rsidRDefault="000D7257" w:rsidP="004E26BB">
      <w:pPr>
        <w:rPr>
          <w:rFonts w:ascii="Times New Roman" w:hAnsi="Times New Roman" w:cs="Times New Roman"/>
          <w:sz w:val="24"/>
          <w:szCs w:val="24"/>
        </w:rPr>
      </w:pPr>
    </w:p>
    <w:p w14:paraId="21DE9555" w14:textId="77777777" w:rsidR="000D7257" w:rsidRDefault="000D7257" w:rsidP="004E26BB">
      <w:pPr>
        <w:rPr>
          <w:rFonts w:ascii="Times New Roman" w:hAnsi="Times New Roman" w:cs="Times New Roman"/>
          <w:sz w:val="24"/>
          <w:szCs w:val="24"/>
        </w:rPr>
      </w:pPr>
    </w:p>
    <w:sectPr w:rsidR="000D72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BB"/>
    <w:rsid w:val="000D3450"/>
    <w:rsid w:val="000D7257"/>
    <w:rsid w:val="004E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F12B9"/>
  <w15:chartTrackingRefBased/>
  <w15:docId w15:val="{BAD7909E-8A82-444B-9B07-7EEC8738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00783E-806C-4AF6-9D9F-C01D528C5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AE5F66-9326-4AC9-8C13-CE77AED2C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5E2F3-CEFE-4F5F-831C-733F33AF3F44}">
  <ds:schemaRefs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87C44EB7</Template>
  <TotalTime>19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2016-04-15T07:10:00Z</dcterms:created>
  <dcterms:modified xsi:type="dcterms:W3CDTF">2016-04-15T07:29:00Z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