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640B1" w14:textId="77777777" w:rsidR="003A7935" w:rsidRPr="003A7935" w:rsidRDefault="003A7935" w:rsidP="003A7935">
      <w:pPr>
        <w:jc w:val="center"/>
        <w:rPr>
          <w:lang w:val="en-US"/>
        </w:rPr>
      </w:pPr>
      <w:bookmarkStart w:id="0" w:name="_GoBack"/>
      <w:bookmarkEnd w:id="0"/>
      <w:r w:rsidRPr="003A7935">
        <w:rPr>
          <w:b/>
          <w:i/>
          <w:lang w:val="en-US"/>
        </w:rPr>
        <w:t>A Streetcar Named Desire</w:t>
      </w:r>
      <w:r w:rsidRPr="003A7935">
        <w:rPr>
          <w:lang w:val="en-US"/>
        </w:rPr>
        <w:t xml:space="preserve"> – questions to prepare for class discussion</w:t>
      </w:r>
    </w:p>
    <w:p w14:paraId="361C8E3C" w14:textId="77777777" w:rsidR="003A7935" w:rsidRPr="003A7935" w:rsidRDefault="003A7935" w:rsidP="003A7935">
      <w:pPr>
        <w:rPr>
          <w:lang w:val="en-US"/>
        </w:rPr>
      </w:pPr>
    </w:p>
    <w:p w14:paraId="008955AA" w14:textId="77777777" w:rsidR="003A7935" w:rsidRPr="003A7935" w:rsidRDefault="003A7935" w:rsidP="003A7935">
      <w:pPr>
        <w:keepNext/>
        <w:outlineLvl w:val="0"/>
        <w:rPr>
          <w:b/>
          <w:lang w:val="en-US"/>
        </w:rPr>
      </w:pPr>
      <w:r w:rsidRPr="003A7935">
        <w:rPr>
          <w:b/>
          <w:lang w:val="en-US"/>
        </w:rPr>
        <w:t>Scene 1</w:t>
      </w:r>
    </w:p>
    <w:p w14:paraId="2FA80146" w14:textId="77777777" w:rsidR="003A7935" w:rsidRPr="003A7935" w:rsidRDefault="003A7935" w:rsidP="003A7935">
      <w:pPr>
        <w:rPr>
          <w:lang w:val="en-US"/>
        </w:rPr>
      </w:pPr>
    </w:p>
    <w:p w14:paraId="5B459BD8" w14:textId="77777777" w:rsidR="003A7935" w:rsidRPr="003A7935" w:rsidRDefault="003A7935" w:rsidP="003A7935">
      <w:pPr>
        <w:numPr>
          <w:ilvl w:val="0"/>
          <w:numId w:val="23"/>
        </w:numPr>
        <w:rPr>
          <w:lang w:val="en-US"/>
        </w:rPr>
      </w:pPr>
      <w:r w:rsidRPr="003A7935">
        <w:rPr>
          <w:lang w:val="en-US"/>
        </w:rPr>
        <w:t xml:space="preserve">Look closely at the </w:t>
      </w:r>
      <w:r w:rsidRPr="003A7935">
        <w:rPr>
          <w:b/>
          <w:lang w:val="en-US"/>
        </w:rPr>
        <w:t>opening stage direction</w:t>
      </w:r>
      <w:r w:rsidRPr="003A7935">
        <w:rPr>
          <w:lang w:val="en-US"/>
        </w:rPr>
        <w:t xml:space="preserve"> (from </w:t>
      </w:r>
      <w:proofErr w:type="gramStart"/>
      <w:r w:rsidRPr="003A7935">
        <w:rPr>
          <w:i/>
          <w:lang w:val="en-US"/>
        </w:rPr>
        <w:t>The</w:t>
      </w:r>
      <w:proofErr w:type="gramEnd"/>
      <w:r w:rsidRPr="003A7935">
        <w:rPr>
          <w:i/>
          <w:lang w:val="en-US"/>
        </w:rPr>
        <w:t xml:space="preserve"> exterior of a two-</w:t>
      </w:r>
      <w:proofErr w:type="spellStart"/>
      <w:r w:rsidRPr="003A7935">
        <w:rPr>
          <w:i/>
          <w:lang w:val="en-US"/>
        </w:rPr>
        <w:t>storey</w:t>
      </w:r>
      <w:proofErr w:type="spellEnd"/>
      <w:r w:rsidRPr="003A7935">
        <w:rPr>
          <w:i/>
          <w:lang w:val="en-US"/>
        </w:rPr>
        <w:t xml:space="preserve"> corner</w:t>
      </w:r>
      <w:r w:rsidRPr="003A7935">
        <w:rPr>
          <w:lang w:val="en-US"/>
        </w:rPr>
        <w:t xml:space="preserve"> </w:t>
      </w:r>
      <w:r w:rsidRPr="003A7935">
        <w:rPr>
          <w:i/>
          <w:lang w:val="en-US"/>
        </w:rPr>
        <w:t>building</w:t>
      </w:r>
      <w:r w:rsidRPr="003A7935">
        <w:rPr>
          <w:lang w:val="en-US"/>
        </w:rPr>
        <w:t xml:space="preserve"> … to …</w:t>
      </w:r>
      <w:r w:rsidRPr="003A7935">
        <w:rPr>
          <w:i/>
          <w:lang w:val="en-US"/>
        </w:rPr>
        <w:t>can be heard overlapping</w:t>
      </w:r>
      <w:r w:rsidRPr="003A7935">
        <w:rPr>
          <w:lang w:val="en-US"/>
        </w:rPr>
        <w:t>).</w:t>
      </w:r>
    </w:p>
    <w:p w14:paraId="18788267" w14:textId="77777777" w:rsidR="003A7935" w:rsidRPr="003A7935" w:rsidRDefault="003A7935" w:rsidP="003A7935">
      <w:pPr>
        <w:rPr>
          <w:lang w:val="en-US"/>
        </w:rPr>
      </w:pPr>
    </w:p>
    <w:p w14:paraId="622F6BCD" w14:textId="77777777" w:rsidR="003A7935" w:rsidRPr="003A7935" w:rsidRDefault="003A7935" w:rsidP="003A7935">
      <w:pPr>
        <w:ind w:left="360"/>
        <w:rPr>
          <w:lang w:val="en-US"/>
        </w:rPr>
      </w:pPr>
      <w:r w:rsidRPr="003A7935">
        <w:rPr>
          <w:lang w:val="en-US"/>
        </w:rPr>
        <w:t xml:space="preserve">What </w:t>
      </w:r>
      <w:r w:rsidRPr="003A7935">
        <w:rPr>
          <w:b/>
          <w:lang w:val="en-US"/>
        </w:rPr>
        <w:t>atmosphere</w:t>
      </w:r>
      <w:r w:rsidRPr="003A7935">
        <w:rPr>
          <w:lang w:val="en-US"/>
        </w:rPr>
        <w:t xml:space="preserve"> and </w:t>
      </w:r>
      <w:r w:rsidRPr="003A7935">
        <w:rPr>
          <w:b/>
          <w:lang w:val="en-US"/>
        </w:rPr>
        <w:t>mood</w:t>
      </w:r>
      <w:r w:rsidRPr="003A7935">
        <w:rPr>
          <w:lang w:val="en-US"/>
        </w:rPr>
        <w:t xml:space="preserve"> are created in this stage direction, and how does Tennessee Williams use sights, sounds and smells to create them? Quote and comment on specific details.</w:t>
      </w:r>
    </w:p>
    <w:p w14:paraId="50479520" w14:textId="77777777" w:rsidR="003A7935" w:rsidRPr="003A7935" w:rsidRDefault="003A7935" w:rsidP="003A7935">
      <w:pPr>
        <w:rPr>
          <w:lang w:val="en-US"/>
        </w:rPr>
      </w:pPr>
    </w:p>
    <w:p w14:paraId="6530DDEA" w14:textId="77777777" w:rsidR="003A7935" w:rsidRPr="003A7935" w:rsidRDefault="003A7935" w:rsidP="003A7935">
      <w:pPr>
        <w:numPr>
          <w:ilvl w:val="0"/>
          <w:numId w:val="23"/>
        </w:numPr>
        <w:rPr>
          <w:lang w:val="en-US"/>
        </w:rPr>
      </w:pPr>
      <w:r w:rsidRPr="003A7935">
        <w:rPr>
          <w:lang w:val="en-US"/>
        </w:rPr>
        <w:t xml:space="preserve">What are your initial impressions of </w:t>
      </w:r>
    </w:p>
    <w:p w14:paraId="1EBE4C6D" w14:textId="77777777" w:rsidR="003A7935" w:rsidRPr="003A7935" w:rsidRDefault="003A7935" w:rsidP="003A7935">
      <w:pPr>
        <w:numPr>
          <w:ilvl w:val="0"/>
          <w:numId w:val="24"/>
        </w:numPr>
        <w:tabs>
          <w:tab w:val="clear" w:pos="360"/>
          <w:tab w:val="num" w:pos="2160"/>
        </w:tabs>
        <w:ind w:left="2160"/>
        <w:jc w:val="both"/>
        <w:rPr>
          <w:lang w:val="en-US"/>
        </w:rPr>
      </w:pPr>
      <w:smartTag w:uri="urn:schemas-microsoft-com:office:smarttags" w:element="City">
        <w:smartTag w:uri="urn:schemas-microsoft-com:office:smarttags" w:element="place">
          <w:r w:rsidRPr="003A7935">
            <w:rPr>
              <w:lang w:val="en-US"/>
            </w:rPr>
            <w:t>Stanley</w:t>
          </w:r>
        </w:smartTag>
      </w:smartTag>
    </w:p>
    <w:p w14:paraId="0586B317" w14:textId="77777777" w:rsidR="003A7935" w:rsidRPr="003A7935" w:rsidRDefault="003A7935" w:rsidP="003A7935">
      <w:pPr>
        <w:numPr>
          <w:ilvl w:val="0"/>
          <w:numId w:val="24"/>
        </w:numPr>
        <w:tabs>
          <w:tab w:val="clear" w:pos="360"/>
          <w:tab w:val="num" w:pos="2160"/>
        </w:tabs>
        <w:ind w:left="2160"/>
        <w:jc w:val="both"/>
        <w:rPr>
          <w:i/>
          <w:lang w:val="en-US"/>
        </w:rPr>
      </w:pPr>
      <w:r w:rsidRPr="003A7935">
        <w:rPr>
          <w:lang w:val="en-US"/>
        </w:rPr>
        <w:t xml:space="preserve">Stella </w:t>
      </w:r>
      <w:r w:rsidRPr="003A7935">
        <w:rPr>
          <w:i/>
          <w:lang w:val="en-US"/>
        </w:rPr>
        <w:t>and</w:t>
      </w:r>
    </w:p>
    <w:p w14:paraId="1B912365" w14:textId="77777777" w:rsidR="003A7935" w:rsidRPr="003A7935" w:rsidRDefault="003A7935" w:rsidP="003A7935">
      <w:pPr>
        <w:numPr>
          <w:ilvl w:val="0"/>
          <w:numId w:val="24"/>
        </w:numPr>
        <w:tabs>
          <w:tab w:val="clear" w:pos="360"/>
          <w:tab w:val="num" w:pos="2160"/>
        </w:tabs>
        <w:ind w:left="2160"/>
        <w:jc w:val="both"/>
        <w:rPr>
          <w:lang w:val="en-US"/>
        </w:rPr>
      </w:pPr>
      <w:r w:rsidRPr="003A7935">
        <w:rPr>
          <w:lang w:val="en-US"/>
        </w:rPr>
        <w:t>Blanche?</w:t>
      </w:r>
    </w:p>
    <w:p w14:paraId="2A078959" w14:textId="77777777" w:rsidR="003A7935" w:rsidRPr="003A7935" w:rsidRDefault="003A7935" w:rsidP="003A7935">
      <w:pPr>
        <w:ind w:left="360"/>
        <w:rPr>
          <w:i/>
          <w:lang w:val="en-US"/>
        </w:rPr>
      </w:pPr>
      <w:r w:rsidRPr="003A7935">
        <w:rPr>
          <w:lang w:val="en-US"/>
        </w:rPr>
        <w:t xml:space="preserve">Find and comment on supporting evidence from both the dialogue and the stage directions: for example, why is Blanche described as </w:t>
      </w:r>
      <w:r w:rsidRPr="003A7935">
        <w:rPr>
          <w:b/>
          <w:i/>
          <w:lang w:val="en-US"/>
        </w:rPr>
        <w:t>incongruous</w:t>
      </w:r>
      <w:r w:rsidRPr="003A7935">
        <w:rPr>
          <w:lang w:val="en-US"/>
        </w:rPr>
        <w:t xml:space="preserve"> and as suggesting </w:t>
      </w:r>
      <w:r w:rsidRPr="003A7935">
        <w:rPr>
          <w:b/>
          <w:i/>
          <w:lang w:val="en-US"/>
        </w:rPr>
        <w:t>a moth</w:t>
      </w:r>
      <w:r w:rsidRPr="003A7935">
        <w:rPr>
          <w:lang w:val="en-US"/>
        </w:rPr>
        <w:t>?</w:t>
      </w:r>
    </w:p>
    <w:p w14:paraId="7E2CE2E3" w14:textId="77777777" w:rsidR="003A7935" w:rsidRPr="003A7935" w:rsidRDefault="003A7935" w:rsidP="003A7935">
      <w:pPr>
        <w:rPr>
          <w:lang w:val="en-US"/>
        </w:rPr>
      </w:pPr>
    </w:p>
    <w:p w14:paraId="1B090A37" w14:textId="77777777" w:rsidR="003A7935" w:rsidRPr="003A7935" w:rsidRDefault="003A7935" w:rsidP="003A7935">
      <w:pPr>
        <w:numPr>
          <w:ilvl w:val="0"/>
          <w:numId w:val="23"/>
        </w:numPr>
        <w:rPr>
          <w:lang w:val="en-US"/>
        </w:rPr>
      </w:pPr>
      <w:r w:rsidRPr="003A7935">
        <w:rPr>
          <w:lang w:val="en-US"/>
        </w:rPr>
        <w:t xml:space="preserve">In the long scene between Blanche and Stella), </w:t>
      </w:r>
      <w:proofErr w:type="gramStart"/>
      <w:r w:rsidRPr="003A7935">
        <w:rPr>
          <w:lang w:val="en-US"/>
        </w:rPr>
        <w:t>What</w:t>
      </w:r>
      <w:proofErr w:type="gramEnd"/>
      <w:r w:rsidRPr="003A7935">
        <w:rPr>
          <w:lang w:val="en-US"/>
        </w:rPr>
        <w:t xml:space="preserve"> do we learn about Blanche’s character? (</w:t>
      </w:r>
      <w:r w:rsidRPr="003A7935">
        <w:rPr>
          <w:i/>
          <w:lang w:val="en-US"/>
        </w:rPr>
        <w:t>You could consider her tendency to misrepresent the</w:t>
      </w:r>
      <w:r w:rsidRPr="003A7935">
        <w:rPr>
          <w:lang w:val="en-US"/>
        </w:rPr>
        <w:t xml:space="preserve"> </w:t>
      </w:r>
      <w:r w:rsidRPr="003A7935">
        <w:rPr>
          <w:i/>
          <w:lang w:val="en-US"/>
        </w:rPr>
        <w:t>truth, her need for reassurance, her fears and anxieties, her defensiveness, her highly</w:t>
      </w:r>
      <w:r w:rsidRPr="003A7935">
        <w:rPr>
          <w:lang w:val="en-US"/>
        </w:rPr>
        <w:t xml:space="preserve"> </w:t>
      </w:r>
      <w:r w:rsidRPr="003A7935">
        <w:rPr>
          <w:i/>
          <w:lang w:val="en-US"/>
        </w:rPr>
        <w:t>tense and nervous state of mind – and any other points</w:t>
      </w:r>
      <w:r w:rsidRPr="003A7935">
        <w:rPr>
          <w:lang w:val="en-US"/>
        </w:rPr>
        <w:t xml:space="preserve">). What </w:t>
      </w:r>
      <w:r w:rsidRPr="003A7935">
        <w:rPr>
          <w:b/>
          <w:lang w:val="en-US"/>
        </w:rPr>
        <w:t>dramatic means</w:t>
      </w:r>
      <w:r w:rsidRPr="003A7935">
        <w:rPr>
          <w:lang w:val="en-US"/>
        </w:rPr>
        <w:t xml:space="preserve"> are used to communicate all of this to the audience?</w:t>
      </w:r>
    </w:p>
    <w:p w14:paraId="44D99B40" w14:textId="77777777" w:rsidR="003A7935" w:rsidRPr="003A7935" w:rsidRDefault="003A7935" w:rsidP="003A7935">
      <w:pPr>
        <w:rPr>
          <w:lang w:val="en-US"/>
        </w:rPr>
      </w:pPr>
    </w:p>
    <w:p w14:paraId="6B25B3B9" w14:textId="77777777" w:rsidR="003A7935" w:rsidRPr="003A7935" w:rsidRDefault="003A7935" w:rsidP="003A7935">
      <w:pPr>
        <w:numPr>
          <w:ilvl w:val="0"/>
          <w:numId w:val="23"/>
        </w:numPr>
        <w:rPr>
          <w:lang w:val="en-US"/>
        </w:rPr>
      </w:pPr>
      <w:r w:rsidRPr="003A7935">
        <w:rPr>
          <w:lang w:val="en-US"/>
        </w:rPr>
        <w:t xml:space="preserve">Blanche has a </w:t>
      </w:r>
      <w:r w:rsidRPr="003A7935">
        <w:rPr>
          <w:b/>
          <w:lang w:val="en-US"/>
        </w:rPr>
        <w:t>long speech</w:t>
      </w:r>
      <w:r w:rsidRPr="003A7935">
        <w:rPr>
          <w:lang w:val="en-US"/>
        </w:rPr>
        <w:t xml:space="preserve"> about the decline of the DuBois family and the loss of Belle Reve. What do we learn from it about Blanche’s past experiences and about her reactions to them, then and now?</w:t>
      </w:r>
    </w:p>
    <w:p w14:paraId="206CB95E" w14:textId="77777777" w:rsidR="003A7935" w:rsidRPr="003A7935" w:rsidRDefault="003A7935" w:rsidP="003A7935">
      <w:pPr>
        <w:rPr>
          <w:lang w:val="en-US"/>
        </w:rPr>
      </w:pPr>
    </w:p>
    <w:p w14:paraId="06101A0D" w14:textId="77777777" w:rsidR="003A7935" w:rsidRPr="003A7935" w:rsidRDefault="003A7935" w:rsidP="003A7935">
      <w:pPr>
        <w:numPr>
          <w:ilvl w:val="0"/>
          <w:numId w:val="23"/>
        </w:numPr>
        <w:rPr>
          <w:lang w:val="en-US"/>
        </w:rPr>
      </w:pPr>
      <w:r w:rsidRPr="003A7935">
        <w:rPr>
          <w:lang w:val="en-US"/>
        </w:rPr>
        <w:t xml:space="preserve">Find examples of some </w:t>
      </w:r>
      <w:r w:rsidRPr="003A7935">
        <w:rPr>
          <w:b/>
          <w:lang w:val="en-US"/>
        </w:rPr>
        <w:t>poetic devices</w:t>
      </w:r>
      <w:r w:rsidRPr="003A7935">
        <w:rPr>
          <w:lang w:val="en-US"/>
        </w:rPr>
        <w:t xml:space="preserve"> that Blanche uses in this speech (</w:t>
      </w:r>
      <w:r w:rsidRPr="003A7935">
        <w:rPr>
          <w:i/>
          <w:lang w:val="en-US"/>
        </w:rPr>
        <w:t>for example</w:t>
      </w:r>
      <w:r w:rsidRPr="003A7935">
        <w:rPr>
          <w:lang w:val="en-US"/>
        </w:rPr>
        <w:t xml:space="preserve">, </w:t>
      </w:r>
      <w:r w:rsidRPr="003A7935">
        <w:rPr>
          <w:b/>
          <w:i/>
          <w:lang w:val="en-US"/>
        </w:rPr>
        <w:t>alliteration</w:t>
      </w:r>
      <w:r w:rsidRPr="003A7935">
        <w:rPr>
          <w:i/>
          <w:lang w:val="en-US"/>
        </w:rPr>
        <w:t xml:space="preserve">, </w:t>
      </w:r>
      <w:r w:rsidRPr="003A7935">
        <w:rPr>
          <w:b/>
          <w:i/>
          <w:lang w:val="en-US"/>
        </w:rPr>
        <w:t>assonance</w:t>
      </w:r>
      <w:r w:rsidRPr="003A7935">
        <w:rPr>
          <w:i/>
          <w:lang w:val="en-US"/>
        </w:rPr>
        <w:t xml:space="preserve">, </w:t>
      </w:r>
      <w:r w:rsidRPr="003A7935">
        <w:rPr>
          <w:b/>
          <w:i/>
          <w:lang w:val="en-US"/>
        </w:rPr>
        <w:t>metaphors</w:t>
      </w:r>
      <w:r w:rsidRPr="003A7935">
        <w:rPr>
          <w:i/>
          <w:lang w:val="en-US"/>
        </w:rPr>
        <w:t xml:space="preserve">, </w:t>
      </w:r>
      <w:r w:rsidRPr="003A7935">
        <w:rPr>
          <w:b/>
          <w:i/>
          <w:lang w:val="en-US"/>
        </w:rPr>
        <w:t>rhetorical questions</w:t>
      </w:r>
      <w:r w:rsidRPr="003A7935">
        <w:rPr>
          <w:i/>
          <w:lang w:val="en-US"/>
        </w:rPr>
        <w:t xml:space="preserve">, </w:t>
      </w:r>
      <w:r w:rsidRPr="003A7935">
        <w:rPr>
          <w:b/>
          <w:i/>
          <w:lang w:val="en-US"/>
        </w:rPr>
        <w:t>repeated patterns of</w:t>
      </w:r>
      <w:r w:rsidRPr="003A7935">
        <w:rPr>
          <w:i/>
          <w:lang w:val="en-US"/>
        </w:rPr>
        <w:t xml:space="preserve"> </w:t>
      </w:r>
      <w:r w:rsidRPr="003A7935">
        <w:rPr>
          <w:b/>
          <w:i/>
          <w:lang w:val="en-US"/>
        </w:rPr>
        <w:t>speech</w:t>
      </w:r>
      <w:r w:rsidRPr="003A7935">
        <w:rPr>
          <w:lang w:val="en-US"/>
        </w:rPr>
        <w:t>). How do you respond to this poetic aspect of the speech? Is it appropriate to Blanche?</w:t>
      </w:r>
    </w:p>
    <w:p w14:paraId="32C42277" w14:textId="77777777" w:rsidR="003A7935" w:rsidRPr="003A7935" w:rsidRDefault="003A7935" w:rsidP="003A7935">
      <w:pPr>
        <w:rPr>
          <w:lang w:val="en-US"/>
        </w:rPr>
      </w:pPr>
    </w:p>
    <w:p w14:paraId="296AFC7C" w14:textId="77777777" w:rsidR="003A7935" w:rsidRPr="003A7935" w:rsidRDefault="003A7935" w:rsidP="003A7935">
      <w:pPr>
        <w:numPr>
          <w:ilvl w:val="0"/>
          <w:numId w:val="23"/>
        </w:numPr>
        <w:rPr>
          <w:lang w:val="en-US"/>
        </w:rPr>
      </w:pPr>
      <w:r w:rsidRPr="003A7935">
        <w:rPr>
          <w:lang w:val="en-US"/>
        </w:rPr>
        <w:t xml:space="preserve">Look at the </w:t>
      </w:r>
      <w:r w:rsidRPr="003A7935">
        <w:rPr>
          <w:b/>
          <w:lang w:val="en-US"/>
        </w:rPr>
        <w:t>dialogue</w:t>
      </w:r>
      <w:r w:rsidRPr="003A7935">
        <w:rPr>
          <w:lang w:val="en-US"/>
        </w:rPr>
        <w:t xml:space="preserve"> from Steve’s first words onwards and the long </w:t>
      </w:r>
      <w:r w:rsidRPr="003A7935">
        <w:rPr>
          <w:b/>
          <w:lang w:val="en-US"/>
        </w:rPr>
        <w:t>stage direction</w:t>
      </w:r>
      <w:r w:rsidRPr="003A7935">
        <w:rPr>
          <w:lang w:val="en-US"/>
        </w:rPr>
        <w:t xml:space="preserve"> describing Stanley that follows it. Think of them as a single passage.</w:t>
      </w:r>
    </w:p>
    <w:p w14:paraId="0864DEF1" w14:textId="77777777" w:rsidR="003A7935" w:rsidRPr="003A7935" w:rsidRDefault="003A7935" w:rsidP="003A7935">
      <w:pPr>
        <w:rPr>
          <w:lang w:val="en-US"/>
        </w:rPr>
      </w:pPr>
    </w:p>
    <w:p w14:paraId="20C97861" w14:textId="77777777" w:rsidR="003A7935" w:rsidRPr="003A7935" w:rsidRDefault="003A7935" w:rsidP="003A7935">
      <w:pPr>
        <w:ind w:left="360"/>
        <w:rPr>
          <w:lang w:val="en-US"/>
        </w:rPr>
      </w:pPr>
      <w:r w:rsidRPr="003A7935">
        <w:rPr>
          <w:lang w:val="en-US"/>
        </w:rPr>
        <w:t xml:space="preserve">How has Tennessee Williams used this passage to make a powerful contrast with the previous scene, and especially with Blanche’s long speech? Try to comment on the </w:t>
      </w:r>
      <w:r w:rsidRPr="003A7935">
        <w:rPr>
          <w:b/>
          <w:i/>
          <w:lang w:val="en-US"/>
        </w:rPr>
        <w:t>kinds of language</w:t>
      </w:r>
      <w:r w:rsidRPr="003A7935">
        <w:rPr>
          <w:lang w:val="en-US"/>
        </w:rPr>
        <w:t xml:space="preserve"> used to create </w:t>
      </w:r>
      <w:smartTag w:uri="urn:schemas-microsoft-com:office:smarttags" w:element="City">
        <w:smartTag w:uri="urn:schemas-microsoft-com:office:smarttags" w:element="place">
          <w:r w:rsidRPr="003A7935">
            <w:rPr>
              <w:lang w:val="en-US"/>
            </w:rPr>
            <w:t>Stanley</w:t>
          </w:r>
        </w:smartTag>
      </w:smartTag>
      <w:r w:rsidRPr="003A7935">
        <w:rPr>
          <w:lang w:val="en-US"/>
        </w:rPr>
        <w:t xml:space="preserve"> and his world, as well as the content.</w:t>
      </w:r>
    </w:p>
    <w:p w14:paraId="6C1BD6E2" w14:textId="77777777" w:rsidR="003A7935" w:rsidRPr="003A7935" w:rsidRDefault="003A7935" w:rsidP="003A7935">
      <w:pPr>
        <w:rPr>
          <w:lang w:val="en-US"/>
        </w:rPr>
      </w:pPr>
    </w:p>
    <w:p w14:paraId="030F9E68" w14:textId="77777777" w:rsidR="003A7935" w:rsidRPr="003A7935" w:rsidRDefault="003A7935" w:rsidP="003A7935">
      <w:pPr>
        <w:numPr>
          <w:ilvl w:val="0"/>
          <w:numId w:val="23"/>
        </w:numPr>
        <w:rPr>
          <w:lang w:val="en-US"/>
        </w:rPr>
      </w:pPr>
      <w:r w:rsidRPr="003A7935">
        <w:rPr>
          <w:lang w:val="en-US"/>
        </w:rPr>
        <w:t xml:space="preserve">Williams develops the strong </w:t>
      </w:r>
      <w:r w:rsidRPr="003A7935">
        <w:rPr>
          <w:b/>
          <w:lang w:val="en-US"/>
        </w:rPr>
        <w:t>contrast</w:t>
      </w:r>
      <w:r w:rsidRPr="003A7935">
        <w:rPr>
          <w:lang w:val="en-US"/>
        </w:rPr>
        <w:t xml:space="preserve"> between Blanche and Stanley.</w:t>
      </w:r>
    </w:p>
    <w:p w14:paraId="093CAA77" w14:textId="77777777" w:rsidR="003A7935" w:rsidRPr="003A7935" w:rsidRDefault="003A7935" w:rsidP="003A7935">
      <w:pPr>
        <w:rPr>
          <w:lang w:val="en-US"/>
        </w:rPr>
      </w:pPr>
    </w:p>
    <w:p w14:paraId="776450ED" w14:textId="77777777" w:rsidR="003A7935" w:rsidRPr="003A7935" w:rsidRDefault="003A7935" w:rsidP="003A7935">
      <w:pPr>
        <w:ind w:left="360"/>
        <w:rPr>
          <w:lang w:val="en-US"/>
        </w:rPr>
      </w:pPr>
      <w:r w:rsidRPr="003A7935">
        <w:rPr>
          <w:lang w:val="en-US"/>
        </w:rPr>
        <w:t xml:space="preserve">Note some of the ways in which </w:t>
      </w:r>
      <w:smartTag w:uri="urn:schemas-microsoft-com:office:smarttags" w:element="City">
        <w:smartTag w:uri="urn:schemas-microsoft-com:office:smarttags" w:element="place">
          <w:r w:rsidRPr="003A7935">
            <w:rPr>
              <w:lang w:val="en-US"/>
            </w:rPr>
            <w:t>Stanley</w:t>
          </w:r>
        </w:smartTag>
      </w:smartTag>
      <w:r w:rsidRPr="003A7935">
        <w:rPr>
          <w:lang w:val="en-US"/>
        </w:rPr>
        <w:t xml:space="preserve"> presents a challenge to Blanche here, and comment on how he expresses himself. Does Blanche speak and behave differently here from earlier? What do you think is happening between the two characters?</w:t>
      </w:r>
    </w:p>
    <w:p w14:paraId="5E817FAF" w14:textId="77777777" w:rsidR="003A7935" w:rsidRPr="003A7935" w:rsidRDefault="003A7935" w:rsidP="003A7935">
      <w:pPr>
        <w:rPr>
          <w:lang w:val="en-US"/>
        </w:rPr>
      </w:pPr>
    </w:p>
    <w:p w14:paraId="290C4759" w14:textId="77777777" w:rsidR="003A7935" w:rsidRPr="003A7935" w:rsidRDefault="003A7935" w:rsidP="003A7935">
      <w:pPr>
        <w:rPr>
          <w:lang w:val="en-US"/>
        </w:rPr>
      </w:pPr>
      <w:r w:rsidRPr="003A7935">
        <w:rPr>
          <w:lang w:val="en-US"/>
        </w:rPr>
        <w:t xml:space="preserve">In order to </w:t>
      </w:r>
      <w:r w:rsidRPr="003A7935">
        <w:rPr>
          <w:b/>
          <w:lang w:val="en-US"/>
        </w:rPr>
        <w:t>consolidate your knowledge</w:t>
      </w:r>
      <w:r w:rsidRPr="003A7935">
        <w:rPr>
          <w:lang w:val="en-US"/>
        </w:rPr>
        <w:t xml:space="preserve"> of the scene, make some notes on</w:t>
      </w:r>
    </w:p>
    <w:p w14:paraId="5719F4F3" w14:textId="77777777" w:rsidR="003A7935" w:rsidRPr="003A7935" w:rsidRDefault="003A7935" w:rsidP="003A7935">
      <w:pPr>
        <w:rPr>
          <w:lang w:val="en-US"/>
        </w:rPr>
      </w:pPr>
    </w:p>
    <w:p w14:paraId="19D70365" w14:textId="77777777" w:rsidR="003A7935" w:rsidRPr="003A7935" w:rsidRDefault="003A7935" w:rsidP="003A7935">
      <w:pPr>
        <w:numPr>
          <w:ilvl w:val="0"/>
          <w:numId w:val="25"/>
        </w:numPr>
        <w:rPr>
          <w:lang w:val="en-US"/>
        </w:rPr>
      </w:pPr>
      <w:r w:rsidRPr="003A7935">
        <w:rPr>
          <w:lang w:val="en-US"/>
        </w:rPr>
        <w:t xml:space="preserve">Tennessee Williams’ use of </w:t>
      </w:r>
      <w:proofErr w:type="spellStart"/>
      <w:r w:rsidRPr="003A7935">
        <w:rPr>
          <w:b/>
          <w:lang w:val="en-US"/>
        </w:rPr>
        <w:t>colour</w:t>
      </w:r>
      <w:proofErr w:type="spellEnd"/>
      <w:r w:rsidRPr="003A7935">
        <w:rPr>
          <w:lang w:val="en-US"/>
        </w:rPr>
        <w:t xml:space="preserve">, </w:t>
      </w:r>
      <w:r w:rsidRPr="003A7935">
        <w:rPr>
          <w:b/>
          <w:lang w:val="en-US"/>
        </w:rPr>
        <w:t>costume</w:t>
      </w:r>
      <w:r w:rsidRPr="003A7935">
        <w:rPr>
          <w:lang w:val="en-US"/>
        </w:rPr>
        <w:t xml:space="preserve">, </w:t>
      </w:r>
      <w:r w:rsidRPr="003A7935">
        <w:rPr>
          <w:b/>
          <w:lang w:val="en-US"/>
        </w:rPr>
        <w:t>sound effects</w:t>
      </w:r>
      <w:r w:rsidRPr="003A7935">
        <w:rPr>
          <w:lang w:val="en-US"/>
        </w:rPr>
        <w:t xml:space="preserve"> and </w:t>
      </w:r>
      <w:r w:rsidRPr="003A7935">
        <w:rPr>
          <w:b/>
          <w:lang w:val="en-US"/>
        </w:rPr>
        <w:t>physical movement/gestures</w:t>
      </w:r>
      <w:r w:rsidRPr="003A7935">
        <w:rPr>
          <w:lang w:val="en-US"/>
        </w:rPr>
        <w:t xml:space="preserve"> in this scene</w:t>
      </w:r>
    </w:p>
    <w:p w14:paraId="68A9E97E" w14:textId="77777777" w:rsidR="003A7935" w:rsidRPr="003A7935" w:rsidRDefault="003A7935" w:rsidP="003A7935">
      <w:pPr>
        <w:rPr>
          <w:lang w:val="en-US"/>
        </w:rPr>
      </w:pPr>
    </w:p>
    <w:p w14:paraId="596F82A1" w14:textId="77777777" w:rsidR="003A7935" w:rsidRPr="003A7935" w:rsidRDefault="003A7935" w:rsidP="003A7935">
      <w:pPr>
        <w:numPr>
          <w:ilvl w:val="0"/>
          <w:numId w:val="25"/>
        </w:numPr>
        <w:rPr>
          <w:lang w:val="en-US"/>
        </w:rPr>
      </w:pPr>
      <w:r w:rsidRPr="003A7935">
        <w:rPr>
          <w:lang w:val="en-US"/>
        </w:rPr>
        <w:t xml:space="preserve">the </w:t>
      </w:r>
      <w:r w:rsidRPr="003A7935">
        <w:rPr>
          <w:b/>
          <w:lang w:val="en-US"/>
        </w:rPr>
        <w:t>names of places</w:t>
      </w:r>
      <w:r w:rsidRPr="003A7935">
        <w:rPr>
          <w:lang w:val="en-US"/>
        </w:rPr>
        <w:t xml:space="preserve"> used in the scene, especially any </w:t>
      </w:r>
      <w:r w:rsidRPr="003A7935">
        <w:rPr>
          <w:b/>
          <w:lang w:val="en-US"/>
        </w:rPr>
        <w:t xml:space="preserve">irony </w:t>
      </w:r>
      <w:r w:rsidRPr="003A7935">
        <w:rPr>
          <w:lang w:val="en-US"/>
        </w:rPr>
        <w:t>associated with them</w:t>
      </w:r>
    </w:p>
    <w:p w14:paraId="25F33DFF" w14:textId="77777777" w:rsidR="003A7935" w:rsidRPr="003A7935" w:rsidRDefault="003A7935" w:rsidP="003A7935">
      <w:pPr>
        <w:rPr>
          <w:lang w:val="en-US"/>
        </w:rPr>
      </w:pPr>
    </w:p>
    <w:p w14:paraId="7F9E1B80" w14:textId="77777777" w:rsidR="003A7935" w:rsidRPr="003A7935" w:rsidRDefault="003A7935" w:rsidP="003A7935">
      <w:pPr>
        <w:numPr>
          <w:ilvl w:val="0"/>
          <w:numId w:val="25"/>
        </w:numPr>
        <w:rPr>
          <w:lang w:val="en-US"/>
        </w:rPr>
      </w:pPr>
      <w:r w:rsidRPr="003A7935">
        <w:rPr>
          <w:lang w:val="en-US"/>
        </w:rPr>
        <w:t xml:space="preserve">the use of </w:t>
      </w:r>
      <w:r w:rsidRPr="003A7935">
        <w:rPr>
          <w:b/>
          <w:lang w:val="en-US"/>
        </w:rPr>
        <w:t xml:space="preserve">contrast </w:t>
      </w:r>
      <w:r w:rsidRPr="003A7935">
        <w:rPr>
          <w:lang w:val="en-US"/>
        </w:rPr>
        <w:t xml:space="preserve">– for example, between </w:t>
      </w:r>
      <w:smartTag w:uri="urn:schemas-microsoft-com:office:smarttags" w:element="City">
        <w:smartTag w:uri="urn:schemas-microsoft-com:office:smarttags" w:element="place">
          <w:r w:rsidRPr="003A7935">
            <w:rPr>
              <w:lang w:val="en-US"/>
            </w:rPr>
            <w:t>Stanley</w:t>
          </w:r>
        </w:smartTag>
      </w:smartTag>
      <w:r w:rsidRPr="003A7935">
        <w:rPr>
          <w:lang w:val="en-US"/>
        </w:rPr>
        <w:t xml:space="preserve"> and Blanche, Stella and Blanche, Belle Reve and “the Quarter”</w:t>
      </w:r>
    </w:p>
    <w:p w14:paraId="6F9202B8" w14:textId="77777777" w:rsidR="003A7935" w:rsidRPr="003A7935" w:rsidRDefault="003A7935" w:rsidP="003A7935">
      <w:pPr>
        <w:rPr>
          <w:lang w:val="en-US"/>
        </w:rPr>
      </w:pPr>
    </w:p>
    <w:p w14:paraId="4F7F4B8C" w14:textId="77777777" w:rsidR="003A7935" w:rsidRPr="003A7935" w:rsidRDefault="003A7935" w:rsidP="003A7935">
      <w:pPr>
        <w:numPr>
          <w:ilvl w:val="0"/>
          <w:numId w:val="25"/>
        </w:numPr>
        <w:rPr>
          <w:lang w:val="en-US"/>
        </w:rPr>
      </w:pPr>
      <w:proofErr w:type="gramStart"/>
      <w:r w:rsidRPr="003A7935">
        <w:rPr>
          <w:lang w:val="en-US"/>
        </w:rPr>
        <w:t>the</w:t>
      </w:r>
      <w:proofErr w:type="gramEnd"/>
      <w:r w:rsidRPr="003A7935">
        <w:rPr>
          <w:lang w:val="en-US"/>
        </w:rPr>
        <w:t xml:space="preserve"> importance of </w:t>
      </w:r>
      <w:r w:rsidRPr="003A7935">
        <w:rPr>
          <w:b/>
          <w:lang w:val="en-US"/>
        </w:rPr>
        <w:t>“minor” characters</w:t>
      </w:r>
      <w:r w:rsidRPr="003A7935">
        <w:rPr>
          <w:lang w:val="en-US"/>
        </w:rPr>
        <w:t xml:space="preserve"> – Eunice, Steve, the Negro Woman, the Vendor etc.</w:t>
      </w:r>
    </w:p>
    <w:p w14:paraId="618219B1" w14:textId="77777777" w:rsidR="003A7935" w:rsidRPr="003A7935" w:rsidRDefault="003A7935" w:rsidP="003A7935">
      <w:pPr>
        <w:rPr>
          <w:lang w:val="en-US"/>
        </w:rPr>
      </w:pPr>
    </w:p>
    <w:p w14:paraId="5720815A" w14:textId="77777777" w:rsidR="003A7935" w:rsidRPr="003A7935" w:rsidRDefault="003A7935" w:rsidP="003A7935">
      <w:pPr>
        <w:numPr>
          <w:ilvl w:val="0"/>
          <w:numId w:val="25"/>
        </w:numPr>
        <w:rPr>
          <w:lang w:val="en-US"/>
        </w:rPr>
      </w:pPr>
      <w:proofErr w:type="gramStart"/>
      <w:r w:rsidRPr="003A7935">
        <w:rPr>
          <w:lang w:val="en-US"/>
        </w:rPr>
        <w:t>how</w:t>
      </w:r>
      <w:proofErr w:type="gramEnd"/>
      <w:r w:rsidRPr="003A7935">
        <w:rPr>
          <w:lang w:val="en-US"/>
        </w:rPr>
        <w:t xml:space="preserve"> this opening scene prepares for </w:t>
      </w:r>
      <w:r w:rsidRPr="003A7935">
        <w:rPr>
          <w:b/>
          <w:lang w:val="en-US"/>
        </w:rPr>
        <w:t>later developments</w:t>
      </w:r>
      <w:r w:rsidRPr="003A7935">
        <w:rPr>
          <w:lang w:val="en-US"/>
        </w:rPr>
        <w:t xml:space="preserve"> in the play.</w:t>
      </w:r>
    </w:p>
    <w:p w14:paraId="150F42AC" w14:textId="77777777" w:rsidR="003A7935" w:rsidRPr="003A7935" w:rsidRDefault="003A7935" w:rsidP="003A7935">
      <w:pPr>
        <w:rPr>
          <w:lang w:val="en-US"/>
        </w:rPr>
      </w:pPr>
    </w:p>
    <w:p w14:paraId="057D8652" w14:textId="77777777" w:rsidR="003A7935" w:rsidRDefault="003A7935" w:rsidP="003A7935">
      <w:pPr>
        <w:jc w:val="center"/>
        <w:rPr>
          <w:b/>
          <w:i/>
          <w:lang w:val="en-US"/>
        </w:rPr>
      </w:pPr>
    </w:p>
    <w:p w14:paraId="3B96B65B" w14:textId="77777777" w:rsidR="003A7935" w:rsidRDefault="003A7935" w:rsidP="003A7935">
      <w:pPr>
        <w:jc w:val="center"/>
        <w:rPr>
          <w:b/>
          <w:i/>
          <w:lang w:val="en-US"/>
        </w:rPr>
      </w:pPr>
    </w:p>
    <w:p w14:paraId="1FDE8E3D" w14:textId="77777777" w:rsidR="003A7935" w:rsidRDefault="003A7935" w:rsidP="003A7935">
      <w:pPr>
        <w:jc w:val="center"/>
        <w:rPr>
          <w:lang w:val="en-US"/>
        </w:rPr>
      </w:pPr>
      <w:r>
        <w:rPr>
          <w:b/>
          <w:i/>
          <w:lang w:val="en-US"/>
        </w:rPr>
        <w:t>A Streetcar Named Desire</w:t>
      </w:r>
      <w:r>
        <w:rPr>
          <w:lang w:val="en-US"/>
        </w:rPr>
        <w:t xml:space="preserve"> – questions to prepare for class discussion</w:t>
      </w:r>
    </w:p>
    <w:p w14:paraId="38037115" w14:textId="77777777" w:rsidR="003A7935" w:rsidRDefault="003A7935" w:rsidP="003A7935">
      <w:pPr>
        <w:rPr>
          <w:lang w:val="en-US"/>
        </w:rPr>
      </w:pPr>
    </w:p>
    <w:p w14:paraId="771611EF" w14:textId="77777777" w:rsidR="003A7935" w:rsidRDefault="003A7935" w:rsidP="003A7935">
      <w:pPr>
        <w:pStyle w:val="Heading1"/>
      </w:pPr>
      <w:r>
        <w:t>Scene 2</w:t>
      </w:r>
    </w:p>
    <w:p w14:paraId="24BAFFD4" w14:textId="77777777" w:rsidR="003A7935" w:rsidRDefault="003A7935" w:rsidP="003A7935">
      <w:pPr>
        <w:rPr>
          <w:lang w:val="en-US"/>
        </w:rPr>
      </w:pPr>
    </w:p>
    <w:p w14:paraId="34F52130" w14:textId="77777777" w:rsidR="003A7935" w:rsidRPr="00B25CF6" w:rsidRDefault="003A7935" w:rsidP="003A7935">
      <w:pPr>
        <w:numPr>
          <w:ilvl w:val="0"/>
          <w:numId w:val="17"/>
        </w:numPr>
        <w:rPr>
          <w:lang w:val="en-US"/>
        </w:rPr>
      </w:pPr>
      <w:r w:rsidRPr="00B25CF6">
        <w:rPr>
          <w:lang w:val="en-US"/>
        </w:rPr>
        <w:t xml:space="preserve"> Why does Stella try</w:t>
      </w:r>
      <w:r>
        <w:rPr>
          <w:lang w:val="en-US"/>
        </w:rPr>
        <w:t xml:space="preserve"> to tell Stanley how to behave </w:t>
      </w:r>
      <w:r w:rsidRPr="00B25CF6">
        <w:rPr>
          <w:lang w:val="en-US"/>
        </w:rPr>
        <w:t xml:space="preserve">towards Blanche? Do her words here confirm anything that we have already learnt      </w:t>
      </w:r>
    </w:p>
    <w:p w14:paraId="3B06F89E" w14:textId="77777777" w:rsidR="003A7935" w:rsidRDefault="003A7935" w:rsidP="003A7935">
      <w:pPr>
        <w:rPr>
          <w:lang w:val="en-US"/>
        </w:rPr>
      </w:pPr>
      <w:r>
        <w:rPr>
          <w:lang w:val="en-US"/>
        </w:rPr>
        <w:t xml:space="preserve">      </w:t>
      </w:r>
      <w:proofErr w:type="gramStart"/>
      <w:r>
        <w:rPr>
          <w:lang w:val="en-US"/>
        </w:rPr>
        <w:t>about</w:t>
      </w:r>
      <w:proofErr w:type="gramEnd"/>
      <w:r>
        <w:rPr>
          <w:lang w:val="en-US"/>
        </w:rPr>
        <w:t xml:space="preserve"> Blanche in Scene 1?</w:t>
      </w:r>
    </w:p>
    <w:p w14:paraId="157C987F" w14:textId="77777777" w:rsidR="003A7935" w:rsidRDefault="003A7935" w:rsidP="003A7935">
      <w:pPr>
        <w:rPr>
          <w:lang w:val="en-US"/>
        </w:rPr>
      </w:pPr>
    </w:p>
    <w:p w14:paraId="67F30478" w14:textId="77777777" w:rsidR="003A7935" w:rsidRDefault="003A7935" w:rsidP="003A7935">
      <w:pPr>
        <w:numPr>
          <w:ilvl w:val="0"/>
          <w:numId w:val="17"/>
        </w:numPr>
        <w:rPr>
          <w:lang w:val="en-US"/>
        </w:rPr>
      </w:pPr>
      <w:r>
        <w:rPr>
          <w:lang w:val="en-US"/>
        </w:rPr>
        <w:t xml:space="preserve">Examine how </w:t>
      </w:r>
      <w:smartTag w:uri="urn:schemas-microsoft-com:office:smarttags" w:element="City">
        <w:smartTag w:uri="urn:schemas-microsoft-com:office:smarttags" w:element="place">
          <w:r>
            <w:rPr>
              <w:lang w:val="en-US"/>
            </w:rPr>
            <w:t>Stanley</w:t>
          </w:r>
        </w:smartTag>
      </w:smartTag>
      <w:r>
        <w:rPr>
          <w:lang w:val="en-US"/>
        </w:rPr>
        <w:t xml:space="preserve"> responds to Stella in this part of the scene, and especially the    </w:t>
      </w:r>
    </w:p>
    <w:p w14:paraId="70FF629B" w14:textId="77777777" w:rsidR="003A7935" w:rsidRDefault="003A7935" w:rsidP="003A7935">
      <w:pPr>
        <w:rPr>
          <w:lang w:val="en-US"/>
        </w:rPr>
      </w:pPr>
      <w:r>
        <w:rPr>
          <w:lang w:val="en-US"/>
        </w:rPr>
        <w:t xml:space="preserve">      </w:t>
      </w:r>
      <w:proofErr w:type="gramStart"/>
      <w:r>
        <w:rPr>
          <w:lang w:val="en-US"/>
        </w:rPr>
        <w:t>kind</w:t>
      </w:r>
      <w:proofErr w:type="gramEnd"/>
      <w:r>
        <w:rPr>
          <w:lang w:val="en-US"/>
        </w:rPr>
        <w:t xml:space="preserve"> of </w:t>
      </w:r>
      <w:r>
        <w:rPr>
          <w:b/>
          <w:lang w:val="en-US"/>
        </w:rPr>
        <w:t>language</w:t>
      </w:r>
      <w:r>
        <w:rPr>
          <w:lang w:val="en-US"/>
        </w:rPr>
        <w:t xml:space="preserve"> he uses. What impression does he make on you? (</w:t>
      </w:r>
      <w:proofErr w:type="gramStart"/>
      <w:r>
        <w:rPr>
          <w:lang w:val="en-US"/>
        </w:rPr>
        <w:t>remember</w:t>
      </w:r>
      <w:proofErr w:type="gramEnd"/>
      <w:r>
        <w:rPr>
          <w:lang w:val="en-US"/>
        </w:rPr>
        <w:t xml:space="preserve"> that he  </w:t>
      </w:r>
    </w:p>
    <w:p w14:paraId="1076CD8C" w14:textId="77777777" w:rsidR="003A7935" w:rsidRDefault="003A7935" w:rsidP="003A7935">
      <w:pPr>
        <w:rPr>
          <w:lang w:val="en-US"/>
        </w:rPr>
      </w:pPr>
      <w:r>
        <w:rPr>
          <w:lang w:val="en-US"/>
        </w:rPr>
        <w:t xml:space="preserve">      </w:t>
      </w:r>
      <w:proofErr w:type="gramStart"/>
      <w:r>
        <w:rPr>
          <w:lang w:val="en-US"/>
        </w:rPr>
        <w:t>is</w:t>
      </w:r>
      <w:proofErr w:type="gramEnd"/>
      <w:r>
        <w:rPr>
          <w:lang w:val="en-US"/>
        </w:rPr>
        <w:t xml:space="preserve"> a travelling salesman).</w:t>
      </w:r>
    </w:p>
    <w:p w14:paraId="38B82371" w14:textId="77777777" w:rsidR="003A7935" w:rsidRDefault="003A7935" w:rsidP="003A7935">
      <w:pPr>
        <w:rPr>
          <w:lang w:val="en-US"/>
        </w:rPr>
      </w:pPr>
    </w:p>
    <w:p w14:paraId="0B3466A4" w14:textId="77777777" w:rsidR="003A7935" w:rsidRDefault="003A7935" w:rsidP="003A7935">
      <w:pPr>
        <w:rPr>
          <w:lang w:val="en-US"/>
        </w:rPr>
      </w:pPr>
      <w:r>
        <w:rPr>
          <w:lang w:val="en-US"/>
        </w:rPr>
        <w:t>3.  What do the contents of Blanche’s trunk suggest about her character?</w:t>
      </w:r>
    </w:p>
    <w:p w14:paraId="74526B14" w14:textId="77777777" w:rsidR="003A7935" w:rsidRDefault="003A7935" w:rsidP="003A7935">
      <w:pPr>
        <w:rPr>
          <w:lang w:val="en-US"/>
        </w:rPr>
      </w:pPr>
    </w:p>
    <w:p w14:paraId="18E2E5BD" w14:textId="77777777" w:rsidR="003A7935" w:rsidRDefault="003A7935" w:rsidP="003A7935">
      <w:pPr>
        <w:numPr>
          <w:ilvl w:val="0"/>
          <w:numId w:val="18"/>
        </w:numPr>
        <w:rPr>
          <w:lang w:val="en-US"/>
        </w:rPr>
      </w:pPr>
      <w:r>
        <w:rPr>
          <w:lang w:val="en-US"/>
        </w:rPr>
        <w:t xml:space="preserve">Look carefully at </w:t>
      </w:r>
      <w:smartTag w:uri="urn:schemas-microsoft-com:office:smarttags" w:element="City">
        <w:smartTag w:uri="urn:schemas-microsoft-com:office:smarttags" w:element="place">
          <w:r>
            <w:rPr>
              <w:lang w:val="en-US"/>
            </w:rPr>
            <w:t>Stanley</w:t>
          </w:r>
        </w:smartTag>
      </w:smartTag>
      <w:r>
        <w:rPr>
          <w:lang w:val="en-US"/>
        </w:rPr>
        <w:t xml:space="preserve">’s language (both verbal and body-language) as he examines  </w:t>
      </w:r>
    </w:p>
    <w:p w14:paraId="539446B8" w14:textId="77777777" w:rsidR="003A7935" w:rsidRDefault="003A7935" w:rsidP="003A7935">
      <w:pPr>
        <w:rPr>
          <w:lang w:val="en-US"/>
        </w:rPr>
      </w:pPr>
      <w:r>
        <w:rPr>
          <w:lang w:val="en-US"/>
        </w:rPr>
        <w:t xml:space="preserve">      </w:t>
      </w:r>
      <w:proofErr w:type="gramStart"/>
      <w:r>
        <w:rPr>
          <w:lang w:val="en-US"/>
        </w:rPr>
        <w:t>the</w:t>
      </w:r>
      <w:proofErr w:type="gramEnd"/>
      <w:r>
        <w:rPr>
          <w:lang w:val="en-US"/>
        </w:rPr>
        <w:t xml:space="preserve"> contents of the trunk: what does it tell us about him?</w:t>
      </w:r>
    </w:p>
    <w:p w14:paraId="7A69F07C" w14:textId="77777777" w:rsidR="003A7935" w:rsidRDefault="003A7935" w:rsidP="003A7935">
      <w:pPr>
        <w:rPr>
          <w:lang w:val="en-US"/>
        </w:rPr>
      </w:pPr>
    </w:p>
    <w:p w14:paraId="4D3BB79D" w14:textId="77777777" w:rsidR="003A7935" w:rsidRPr="00B25CF6" w:rsidRDefault="003A7935" w:rsidP="003A7935">
      <w:pPr>
        <w:numPr>
          <w:ilvl w:val="0"/>
          <w:numId w:val="18"/>
        </w:numPr>
        <w:rPr>
          <w:lang w:val="en-US"/>
        </w:rPr>
      </w:pPr>
      <w:r w:rsidRPr="00B25CF6">
        <w:rPr>
          <w:lang w:val="en-US"/>
        </w:rPr>
        <w:t>Do you agree with Stella that Stanley’s interpretation of Blanche is “</w:t>
      </w:r>
      <w:r w:rsidRPr="00B25CF6">
        <w:rPr>
          <w:b/>
          <w:lang w:val="en-US"/>
        </w:rPr>
        <w:t>stupid and horrid</w:t>
      </w:r>
      <w:r w:rsidRPr="00B25CF6">
        <w:rPr>
          <w:lang w:val="en-US"/>
        </w:rPr>
        <w:t>”, or do you see any truth in it?</w:t>
      </w:r>
    </w:p>
    <w:p w14:paraId="06FFD18A" w14:textId="77777777" w:rsidR="003A7935" w:rsidRDefault="003A7935" w:rsidP="003A7935">
      <w:pPr>
        <w:rPr>
          <w:lang w:val="en-US"/>
        </w:rPr>
      </w:pPr>
    </w:p>
    <w:p w14:paraId="1F1643E5" w14:textId="77777777" w:rsidR="003A7935" w:rsidRPr="00B25CF6" w:rsidRDefault="003A7935" w:rsidP="003A7935">
      <w:pPr>
        <w:numPr>
          <w:ilvl w:val="0"/>
          <w:numId w:val="18"/>
        </w:numPr>
        <w:rPr>
          <w:lang w:val="en-US"/>
        </w:rPr>
      </w:pPr>
      <w:r w:rsidRPr="00B25CF6">
        <w:rPr>
          <w:lang w:val="en-US"/>
        </w:rPr>
        <w:t>What techniques does Blanche use to try and manipulate Stanley? How far do you think that she succeeds?</w:t>
      </w:r>
    </w:p>
    <w:p w14:paraId="34377AD7" w14:textId="77777777" w:rsidR="003A7935" w:rsidRDefault="003A7935" w:rsidP="003A7935">
      <w:pPr>
        <w:pStyle w:val="Footer"/>
        <w:tabs>
          <w:tab w:val="clear" w:pos="4320"/>
          <w:tab w:val="clear" w:pos="8640"/>
        </w:tabs>
        <w:spacing w:before="240"/>
        <w:rPr>
          <w:lang w:val="en-US"/>
        </w:rPr>
      </w:pPr>
      <w:r>
        <w:rPr>
          <w:lang w:val="en-US"/>
        </w:rPr>
        <w:t xml:space="preserve">7. What does the incident of the letters and poems reveal about Stanley and Blanche? Does </w:t>
      </w:r>
      <w:smartTag w:uri="urn:schemas-microsoft-com:office:smarttags" w:element="City">
        <w:smartTag w:uri="urn:schemas-microsoft-com:office:smarttags" w:element="place">
          <w:r>
            <w:rPr>
              <w:lang w:val="en-US"/>
            </w:rPr>
            <w:t>Stanley</w:t>
          </w:r>
        </w:smartTag>
      </w:smartTag>
      <w:r>
        <w:rPr>
          <w:lang w:val="en-US"/>
        </w:rPr>
        <w:t xml:space="preserve"> change as a result of this incident?</w:t>
      </w:r>
    </w:p>
    <w:p w14:paraId="4F704AFE" w14:textId="77777777" w:rsidR="003A7935" w:rsidRDefault="003A7935" w:rsidP="003A7935">
      <w:pPr>
        <w:rPr>
          <w:lang w:val="en-US"/>
        </w:rPr>
      </w:pPr>
    </w:p>
    <w:p w14:paraId="21F9D7A7" w14:textId="77777777" w:rsidR="003A7935" w:rsidRDefault="003A7935" w:rsidP="003A7935">
      <w:pPr>
        <w:rPr>
          <w:lang w:val="en-US"/>
        </w:rPr>
      </w:pPr>
      <w:r>
        <w:rPr>
          <w:lang w:val="en-US"/>
        </w:rPr>
        <w:t xml:space="preserve">8. What do we learn about Belle Reve and the DuBois family from Blanche’s long speech? Do you think that Tennessee Williams make any use of </w:t>
      </w:r>
      <w:r>
        <w:rPr>
          <w:b/>
          <w:lang w:val="en-US"/>
        </w:rPr>
        <w:t>symbolism</w:t>
      </w:r>
      <w:r>
        <w:rPr>
          <w:lang w:val="en-US"/>
        </w:rPr>
        <w:t xml:space="preserve"> here?</w:t>
      </w:r>
    </w:p>
    <w:p w14:paraId="08D2F24B" w14:textId="77777777" w:rsidR="003A7935" w:rsidRDefault="003A7935" w:rsidP="003A7935">
      <w:pPr>
        <w:rPr>
          <w:lang w:val="en-US"/>
        </w:rPr>
      </w:pPr>
    </w:p>
    <w:p w14:paraId="1FA5EBCF" w14:textId="77777777" w:rsidR="003A7935" w:rsidRDefault="003A7935" w:rsidP="003A7935">
      <w:pPr>
        <w:rPr>
          <w:lang w:val="en-US"/>
        </w:rPr>
      </w:pPr>
      <w:r>
        <w:rPr>
          <w:lang w:val="en-US"/>
        </w:rPr>
        <w:t xml:space="preserve">9. Why do you think </w:t>
      </w:r>
      <w:smartTag w:uri="urn:schemas-microsoft-com:office:smarttags" w:element="City">
        <w:smartTag w:uri="urn:schemas-microsoft-com:office:smarttags" w:element="place">
          <w:r>
            <w:rPr>
              <w:lang w:val="en-US"/>
            </w:rPr>
            <w:t>Stanley</w:t>
          </w:r>
        </w:smartTag>
      </w:smartTag>
      <w:r>
        <w:rPr>
          <w:lang w:val="en-US"/>
        </w:rPr>
        <w:t xml:space="preserve"> tells Blanche about the baby? Taking this with the last part   </w:t>
      </w:r>
    </w:p>
    <w:p w14:paraId="3B541F65" w14:textId="77777777" w:rsidR="003A7935" w:rsidRDefault="003A7935" w:rsidP="003A7935">
      <w:pPr>
        <w:rPr>
          <w:lang w:val="en-US"/>
        </w:rPr>
      </w:pPr>
      <w:r>
        <w:rPr>
          <w:lang w:val="en-US"/>
        </w:rPr>
        <w:t xml:space="preserve">    </w:t>
      </w:r>
      <w:proofErr w:type="gramStart"/>
      <w:r>
        <w:rPr>
          <w:lang w:val="en-US"/>
        </w:rPr>
        <w:t>of</w:t>
      </w:r>
      <w:proofErr w:type="gramEnd"/>
      <w:r>
        <w:rPr>
          <w:lang w:val="en-US"/>
        </w:rPr>
        <w:t xml:space="preserve"> the scene (from Blanche’s speech beginning “He’s just not the sort that goes for    </w:t>
      </w:r>
    </w:p>
    <w:p w14:paraId="25452C33" w14:textId="77777777" w:rsidR="003A7935" w:rsidRDefault="003A7935" w:rsidP="003A7935">
      <w:pPr>
        <w:rPr>
          <w:lang w:val="en-US"/>
        </w:rPr>
      </w:pPr>
      <w:r>
        <w:rPr>
          <w:lang w:val="en-US"/>
        </w:rPr>
        <w:t xml:space="preserve">    </w:t>
      </w:r>
      <w:proofErr w:type="gramStart"/>
      <w:r>
        <w:rPr>
          <w:lang w:val="en-US"/>
        </w:rPr>
        <w:t>jasmine</w:t>
      </w:r>
      <w:proofErr w:type="gramEnd"/>
      <w:r>
        <w:rPr>
          <w:lang w:val="en-US"/>
        </w:rPr>
        <w:t xml:space="preserve"> perfume …”), decide whether Williams is contrasting Stanley and his family  </w:t>
      </w:r>
    </w:p>
    <w:p w14:paraId="69BD7771" w14:textId="77777777" w:rsidR="003A7935" w:rsidRDefault="003A7935" w:rsidP="003A7935">
      <w:pPr>
        <w:rPr>
          <w:lang w:val="en-US"/>
        </w:rPr>
      </w:pPr>
      <w:r>
        <w:rPr>
          <w:lang w:val="en-US"/>
        </w:rPr>
        <w:t xml:space="preserve">    </w:t>
      </w:r>
      <w:proofErr w:type="gramStart"/>
      <w:r>
        <w:rPr>
          <w:lang w:val="en-US"/>
        </w:rPr>
        <w:t>and</w:t>
      </w:r>
      <w:proofErr w:type="gramEnd"/>
      <w:r>
        <w:rPr>
          <w:lang w:val="en-US"/>
        </w:rPr>
        <w:t xml:space="preserve"> world with Blanche and hers.</w:t>
      </w:r>
    </w:p>
    <w:p w14:paraId="249C1EDE" w14:textId="77777777" w:rsidR="003A7935" w:rsidRDefault="003A7935" w:rsidP="003A7935">
      <w:pPr>
        <w:rPr>
          <w:lang w:val="en-US"/>
        </w:rPr>
      </w:pPr>
    </w:p>
    <w:p w14:paraId="1458E4F2" w14:textId="77777777" w:rsidR="003A7935" w:rsidRDefault="003A7935" w:rsidP="003A7935">
      <w:pPr>
        <w:rPr>
          <w:lang w:val="en-US"/>
        </w:rPr>
      </w:pPr>
      <w:r>
        <w:rPr>
          <w:lang w:val="en-US"/>
        </w:rPr>
        <w:t xml:space="preserve">In order to </w:t>
      </w:r>
      <w:r>
        <w:rPr>
          <w:b/>
          <w:lang w:val="en-US"/>
        </w:rPr>
        <w:t>consolidate your knowledge of the scene</w:t>
      </w:r>
      <w:r>
        <w:rPr>
          <w:lang w:val="en-US"/>
        </w:rPr>
        <w:t xml:space="preserve">, make some notes on </w:t>
      </w:r>
    </w:p>
    <w:p w14:paraId="3153D788" w14:textId="77777777" w:rsidR="003A7935" w:rsidRDefault="003A7935" w:rsidP="003A7935">
      <w:pPr>
        <w:rPr>
          <w:lang w:val="en-US"/>
        </w:rPr>
      </w:pPr>
    </w:p>
    <w:p w14:paraId="7880380C" w14:textId="77777777" w:rsidR="003A7935" w:rsidRDefault="003A7935" w:rsidP="003A7935">
      <w:pPr>
        <w:numPr>
          <w:ilvl w:val="0"/>
          <w:numId w:val="19"/>
        </w:numPr>
        <w:rPr>
          <w:lang w:val="en-US"/>
        </w:rPr>
      </w:pPr>
      <w:r>
        <w:rPr>
          <w:lang w:val="en-US"/>
        </w:rPr>
        <w:lastRenderedPageBreak/>
        <w:t xml:space="preserve">Tennessee Williams’ use of </w:t>
      </w:r>
      <w:r>
        <w:rPr>
          <w:b/>
          <w:lang w:val="en-US"/>
        </w:rPr>
        <w:t>clothes</w:t>
      </w:r>
      <w:r>
        <w:rPr>
          <w:lang w:val="en-US"/>
        </w:rPr>
        <w:t xml:space="preserve">, </w:t>
      </w:r>
      <w:r>
        <w:rPr>
          <w:b/>
          <w:lang w:val="en-US"/>
        </w:rPr>
        <w:t>curtains</w:t>
      </w:r>
      <w:r>
        <w:rPr>
          <w:lang w:val="en-US"/>
        </w:rPr>
        <w:t xml:space="preserve">, </w:t>
      </w:r>
      <w:r>
        <w:rPr>
          <w:b/>
          <w:lang w:val="en-US"/>
        </w:rPr>
        <w:t>papers</w:t>
      </w:r>
      <w:r>
        <w:rPr>
          <w:lang w:val="en-US"/>
        </w:rPr>
        <w:t xml:space="preserve"> and other everyday objects in this scene</w:t>
      </w:r>
    </w:p>
    <w:p w14:paraId="69F314AD" w14:textId="77777777" w:rsidR="003A7935" w:rsidRDefault="003A7935" w:rsidP="003A7935">
      <w:pPr>
        <w:rPr>
          <w:lang w:val="en-US"/>
        </w:rPr>
      </w:pPr>
    </w:p>
    <w:p w14:paraId="2D6D157A" w14:textId="77777777" w:rsidR="003A7935" w:rsidRDefault="003A7935" w:rsidP="003A7935">
      <w:pPr>
        <w:numPr>
          <w:ilvl w:val="0"/>
          <w:numId w:val="19"/>
        </w:numPr>
        <w:rPr>
          <w:b/>
          <w:lang w:val="en-US"/>
        </w:rPr>
      </w:pPr>
      <w:r>
        <w:rPr>
          <w:lang w:val="en-US"/>
        </w:rPr>
        <w:t xml:space="preserve">the theme of </w:t>
      </w:r>
      <w:r>
        <w:rPr>
          <w:b/>
          <w:lang w:val="en-US"/>
        </w:rPr>
        <w:t>loss</w:t>
      </w:r>
      <w:r>
        <w:rPr>
          <w:lang w:val="en-US"/>
        </w:rPr>
        <w:t xml:space="preserve"> and </w:t>
      </w:r>
      <w:r>
        <w:rPr>
          <w:b/>
          <w:lang w:val="en-US"/>
        </w:rPr>
        <w:t>disintegration</w:t>
      </w:r>
    </w:p>
    <w:p w14:paraId="4CDDC0FC" w14:textId="77777777" w:rsidR="003A7935" w:rsidRDefault="003A7935" w:rsidP="003A7935">
      <w:pPr>
        <w:rPr>
          <w:lang w:val="en-US"/>
        </w:rPr>
      </w:pPr>
    </w:p>
    <w:p w14:paraId="72417150" w14:textId="77777777" w:rsidR="003A7935" w:rsidRDefault="003A7935" w:rsidP="003A7935">
      <w:pPr>
        <w:numPr>
          <w:ilvl w:val="0"/>
          <w:numId w:val="19"/>
        </w:numPr>
        <w:rPr>
          <w:lang w:val="en-US"/>
        </w:rPr>
      </w:pPr>
      <w:proofErr w:type="gramStart"/>
      <w:r>
        <w:rPr>
          <w:lang w:val="en-US"/>
        </w:rPr>
        <w:t>what</w:t>
      </w:r>
      <w:proofErr w:type="gramEnd"/>
      <w:r>
        <w:rPr>
          <w:lang w:val="en-US"/>
        </w:rPr>
        <w:t xml:space="preserve"> we have learnt so far about Stanley and Stella’s marriage, and the contrast between their lives and Blanche’s.</w:t>
      </w:r>
    </w:p>
    <w:p w14:paraId="53A50E3C" w14:textId="77777777" w:rsidR="003A7935" w:rsidRDefault="003A7935" w:rsidP="003A7935">
      <w:pPr>
        <w:rPr>
          <w:lang w:val="en-US"/>
        </w:rPr>
      </w:pPr>
    </w:p>
    <w:p w14:paraId="7E1FFD84" w14:textId="77777777" w:rsidR="003A7935" w:rsidRDefault="003A7935" w:rsidP="003A7935">
      <w:pPr>
        <w:pBdr>
          <w:bottom w:val="single" w:sz="12" w:space="1" w:color="auto"/>
        </w:pBdr>
        <w:rPr>
          <w:lang w:val="en-US"/>
        </w:rPr>
      </w:pPr>
    </w:p>
    <w:p w14:paraId="2C4DBC79" w14:textId="77777777" w:rsidR="003A7935" w:rsidRDefault="003A7935" w:rsidP="003A7935">
      <w:pPr>
        <w:rPr>
          <w:lang w:val="en-US"/>
        </w:rPr>
      </w:pPr>
    </w:p>
    <w:p w14:paraId="3D4429D3" w14:textId="77777777" w:rsidR="003A7935" w:rsidRDefault="003A7935" w:rsidP="003A7935">
      <w:pPr>
        <w:jc w:val="center"/>
        <w:rPr>
          <w:lang w:val="en-US"/>
        </w:rPr>
      </w:pPr>
      <w:r>
        <w:rPr>
          <w:b/>
          <w:i/>
          <w:lang w:val="en-US"/>
        </w:rPr>
        <w:t>A Streetcar Named Desire</w:t>
      </w:r>
      <w:r>
        <w:rPr>
          <w:lang w:val="en-US"/>
        </w:rPr>
        <w:t xml:space="preserve"> – questions to prepare for class discussion</w:t>
      </w:r>
    </w:p>
    <w:p w14:paraId="7B056282" w14:textId="77777777" w:rsidR="003A7935" w:rsidRDefault="003A7935" w:rsidP="003A7935">
      <w:pPr>
        <w:rPr>
          <w:lang w:val="en-US"/>
        </w:rPr>
      </w:pPr>
    </w:p>
    <w:p w14:paraId="18A113C8" w14:textId="77777777" w:rsidR="003A7935" w:rsidRDefault="003A7935" w:rsidP="003A7935">
      <w:pPr>
        <w:pStyle w:val="Heading1"/>
      </w:pPr>
      <w:r>
        <w:t>Scene 3</w:t>
      </w:r>
    </w:p>
    <w:p w14:paraId="7680B18D" w14:textId="77777777" w:rsidR="003A7935" w:rsidRDefault="003A7935" w:rsidP="003A7935">
      <w:pPr>
        <w:rPr>
          <w:lang w:val="en-US"/>
        </w:rPr>
      </w:pPr>
    </w:p>
    <w:p w14:paraId="42285C84" w14:textId="77777777" w:rsidR="003A7935" w:rsidRDefault="003A7935" w:rsidP="003A7935">
      <w:pPr>
        <w:numPr>
          <w:ilvl w:val="0"/>
          <w:numId w:val="20"/>
        </w:numPr>
        <w:rPr>
          <w:lang w:val="en-US"/>
        </w:rPr>
      </w:pPr>
      <w:r>
        <w:rPr>
          <w:lang w:val="en-US"/>
        </w:rPr>
        <w:t xml:space="preserve">How does Williams contrast the world of the men playing poker and the world of the sisters? Look at </w:t>
      </w:r>
      <w:r>
        <w:rPr>
          <w:b/>
          <w:lang w:val="en-US"/>
        </w:rPr>
        <w:t>key words in the opening stage direction</w:t>
      </w:r>
      <w:r>
        <w:rPr>
          <w:lang w:val="en-US"/>
        </w:rPr>
        <w:t>, the conversation that accompanies the game, and how Stella and Blanche respond to the men. Is there a point being made about social class here?</w:t>
      </w:r>
    </w:p>
    <w:p w14:paraId="21721C2E" w14:textId="77777777" w:rsidR="003A7935" w:rsidRDefault="003A7935" w:rsidP="003A7935">
      <w:pPr>
        <w:rPr>
          <w:lang w:val="en-US"/>
        </w:rPr>
      </w:pPr>
    </w:p>
    <w:p w14:paraId="31AFDD97" w14:textId="77777777" w:rsidR="003A7935" w:rsidRDefault="003A7935" w:rsidP="003A7935">
      <w:pPr>
        <w:ind w:left="360"/>
        <w:rPr>
          <w:lang w:val="en-US"/>
        </w:rPr>
      </w:pPr>
      <w:r>
        <w:rPr>
          <w:lang w:val="en-US"/>
        </w:rPr>
        <w:t>Mitch begins to be interested in Blanche. What do we learn about him here, especially about the differences between him and Stanley? Which of them do you think comes out of the comparison better?</w:t>
      </w:r>
    </w:p>
    <w:p w14:paraId="42D4AB45" w14:textId="77777777" w:rsidR="003A7935" w:rsidRDefault="003A7935" w:rsidP="003A7935">
      <w:pPr>
        <w:rPr>
          <w:lang w:val="en-US"/>
        </w:rPr>
      </w:pPr>
    </w:p>
    <w:p w14:paraId="73BB3F7E" w14:textId="77777777" w:rsidR="003A7935" w:rsidRDefault="003A7935" w:rsidP="003A7935">
      <w:pPr>
        <w:numPr>
          <w:ilvl w:val="0"/>
          <w:numId w:val="20"/>
        </w:numPr>
        <w:rPr>
          <w:lang w:val="en-US"/>
        </w:rPr>
      </w:pPr>
      <w:r>
        <w:rPr>
          <w:lang w:val="en-US"/>
        </w:rPr>
        <w:t>In the scene between Blanche and Mitch,</w:t>
      </w:r>
    </w:p>
    <w:p w14:paraId="717FC546" w14:textId="77777777" w:rsidR="003A7935" w:rsidRDefault="003A7935" w:rsidP="003A7935">
      <w:pPr>
        <w:rPr>
          <w:lang w:val="en-US"/>
        </w:rPr>
      </w:pPr>
    </w:p>
    <w:p w14:paraId="4DBFFC0D" w14:textId="77777777" w:rsidR="003A7935" w:rsidRDefault="003A7935" w:rsidP="003A7935">
      <w:pPr>
        <w:numPr>
          <w:ilvl w:val="0"/>
          <w:numId w:val="21"/>
        </w:numPr>
        <w:tabs>
          <w:tab w:val="clear" w:pos="360"/>
          <w:tab w:val="num" w:pos="2610"/>
        </w:tabs>
        <w:ind w:left="2610"/>
        <w:rPr>
          <w:lang w:val="en-US"/>
        </w:rPr>
      </w:pPr>
      <w:r>
        <w:rPr>
          <w:lang w:val="en-US"/>
        </w:rPr>
        <w:t xml:space="preserve">What evidence is there that Blanche has a tendency to </w:t>
      </w:r>
      <w:proofErr w:type="spellStart"/>
      <w:r>
        <w:rPr>
          <w:lang w:val="en-US"/>
        </w:rPr>
        <w:t>romanticise</w:t>
      </w:r>
      <w:proofErr w:type="spellEnd"/>
      <w:r>
        <w:rPr>
          <w:lang w:val="en-US"/>
        </w:rPr>
        <w:t xml:space="preserve"> and misrepresent reality?</w:t>
      </w:r>
    </w:p>
    <w:p w14:paraId="59354EAC" w14:textId="77777777" w:rsidR="003A7935" w:rsidRDefault="003A7935" w:rsidP="003A7935">
      <w:pPr>
        <w:tabs>
          <w:tab w:val="num" w:pos="2610"/>
        </w:tabs>
        <w:ind w:left="2610"/>
        <w:rPr>
          <w:lang w:val="en-US"/>
        </w:rPr>
      </w:pPr>
    </w:p>
    <w:p w14:paraId="6D17EF0E" w14:textId="77777777" w:rsidR="003A7935" w:rsidRDefault="003A7935" w:rsidP="003A7935">
      <w:pPr>
        <w:numPr>
          <w:ilvl w:val="0"/>
          <w:numId w:val="21"/>
        </w:numPr>
        <w:tabs>
          <w:tab w:val="clear" w:pos="360"/>
          <w:tab w:val="num" w:pos="2610"/>
        </w:tabs>
        <w:ind w:left="2610"/>
        <w:rPr>
          <w:lang w:val="en-US"/>
        </w:rPr>
      </w:pPr>
      <w:r>
        <w:rPr>
          <w:lang w:val="en-US"/>
        </w:rPr>
        <w:t xml:space="preserve">What evidence is there that her manipulation of Mitch is working? </w:t>
      </w:r>
    </w:p>
    <w:p w14:paraId="4A3ACC5E" w14:textId="77777777" w:rsidR="003A7935" w:rsidRDefault="003A7935" w:rsidP="003A7935">
      <w:pPr>
        <w:rPr>
          <w:lang w:val="en-US"/>
        </w:rPr>
      </w:pPr>
    </w:p>
    <w:p w14:paraId="4CBF1BB9" w14:textId="77777777" w:rsidR="003A7935" w:rsidRDefault="003A7935" w:rsidP="003A7935">
      <w:pPr>
        <w:numPr>
          <w:ilvl w:val="0"/>
          <w:numId w:val="20"/>
        </w:numPr>
        <w:rPr>
          <w:lang w:val="en-US"/>
        </w:rPr>
      </w:pPr>
      <w:r>
        <w:rPr>
          <w:lang w:val="en-US"/>
        </w:rPr>
        <w:t xml:space="preserve">Why do you think Stanley “blows his top”? Do you think that Tennessee Williams wants us to see this as just brutal and contemptible </w:t>
      </w:r>
      <w:proofErr w:type="spellStart"/>
      <w:r>
        <w:rPr>
          <w:lang w:val="en-US"/>
        </w:rPr>
        <w:t>behaviour</w:t>
      </w:r>
      <w:proofErr w:type="spellEnd"/>
      <w:r>
        <w:rPr>
          <w:lang w:val="en-US"/>
        </w:rPr>
        <w:t>?</w:t>
      </w:r>
    </w:p>
    <w:p w14:paraId="5A975F6C" w14:textId="77777777" w:rsidR="003A7935" w:rsidRDefault="003A7935" w:rsidP="003A7935">
      <w:pPr>
        <w:rPr>
          <w:lang w:val="en-US"/>
        </w:rPr>
      </w:pPr>
    </w:p>
    <w:p w14:paraId="7C349C8E" w14:textId="77777777" w:rsidR="003A7935" w:rsidRDefault="003A7935" w:rsidP="003A7935">
      <w:pPr>
        <w:numPr>
          <w:ilvl w:val="0"/>
          <w:numId w:val="20"/>
        </w:numPr>
        <w:rPr>
          <w:lang w:val="en-US"/>
        </w:rPr>
      </w:pPr>
      <w:r>
        <w:rPr>
          <w:lang w:val="en-US"/>
        </w:rPr>
        <w:t xml:space="preserve">Why exactly do you think that Stanley and Stella come back together again? Why is Blanche shocked by this? Take into account </w:t>
      </w:r>
      <w:r>
        <w:rPr>
          <w:b/>
          <w:lang w:val="en-US"/>
        </w:rPr>
        <w:t>the long stage</w:t>
      </w:r>
      <w:r>
        <w:rPr>
          <w:lang w:val="en-US"/>
        </w:rPr>
        <w:t xml:space="preserve"> </w:t>
      </w:r>
      <w:r>
        <w:rPr>
          <w:b/>
          <w:lang w:val="en-US"/>
        </w:rPr>
        <w:t>direction</w:t>
      </w:r>
      <w:r>
        <w:rPr>
          <w:lang w:val="en-US"/>
        </w:rPr>
        <w:t xml:space="preserve">, and see if you can relate this passage to </w:t>
      </w:r>
      <w:r>
        <w:rPr>
          <w:b/>
          <w:lang w:val="en-US"/>
        </w:rPr>
        <w:t>the title of the play</w:t>
      </w:r>
      <w:r>
        <w:rPr>
          <w:lang w:val="en-US"/>
        </w:rPr>
        <w:t>.</w:t>
      </w:r>
    </w:p>
    <w:p w14:paraId="0966EA20" w14:textId="77777777" w:rsidR="003A7935" w:rsidRDefault="003A7935" w:rsidP="003A7935">
      <w:pPr>
        <w:rPr>
          <w:lang w:val="en-US"/>
        </w:rPr>
      </w:pPr>
    </w:p>
    <w:p w14:paraId="4C308EE3" w14:textId="77777777" w:rsidR="003A7935" w:rsidRDefault="003A7935" w:rsidP="003A7935">
      <w:pPr>
        <w:numPr>
          <w:ilvl w:val="0"/>
          <w:numId w:val="20"/>
        </w:numPr>
        <w:rPr>
          <w:lang w:val="en-US"/>
        </w:rPr>
      </w:pPr>
      <w:r>
        <w:rPr>
          <w:lang w:val="en-US"/>
        </w:rPr>
        <w:t>Why do you think that Tennessee Williams decided to end the scene with the dialogue between Blanche and Mitch?</w:t>
      </w:r>
    </w:p>
    <w:p w14:paraId="7DE67C51" w14:textId="77777777" w:rsidR="003A7935" w:rsidRDefault="003A7935" w:rsidP="003A7935">
      <w:pPr>
        <w:rPr>
          <w:lang w:val="en-US"/>
        </w:rPr>
      </w:pPr>
    </w:p>
    <w:p w14:paraId="0E3C382C" w14:textId="77777777" w:rsidR="003A7935" w:rsidRDefault="003A7935" w:rsidP="003A7935">
      <w:pPr>
        <w:rPr>
          <w:lang w:val="en-US"/>
        </w:rPr>
      </w:pPr>
    </w:p>
    <w:p w14:paraId="3743B67E" w14:textId="77777777" w:rsidR="003A7935" w:rsidRDefault="003A7935" w:rsidP="003A7935">
      <w:pPr>
        <w:rPr>
          <w:lang w:val="en-US"/>
        </w:rPr>
      </w:pPr>
      <w:r>
        <w:rPr>
          <w:lang w:val="en-US"/>
        </w:rPr>
        <w:t xml:space="preserve">In order to </w:t>
      </w:r>
      <w:r>
        <w:rPr>
          <w:b/>
          <w:lang w:val="en-US"/>
        </w:rPr>
        <w:t>consolidate your knowledge</w:t>
      </w:r>
      <w:r>
        <w:rPr>
          <w:lang w:val="en-US"/>
        </w:rPr>
        <w:t xml:space="preserve"> of the scene, make some notes on</w:t>
      </w:r>
    </w:p>
    <w:p w14:paraId="3BBCD6B1" w14:textId="77777777" w:rsidR="003A7935" w:rsidRDefault="003A7935" w:rsidP="003A7935">
      <w:pPr>
        <w:rPr>
          <w:lang w:val="en-US"/>
        </w:rPr>
      </w:pPr>
    </w:p>
    <w:p w14:paraId="568512C0" w14:textId="77777777" w:rsidR="003A7935" w:rsidRDefault="003A7935" w:rsidP="003A7935">
      <w:pPr>
        <w:numPr>
          <w:ilvl w:val="0"/>
          <w:numId w:val="22"/>
        </w:numPr>
        <w:rPr>
          <w:lang w:val="en-US"/>
        </w:rPr>
      </w:pPr>
      <w:r>
        <w:rPr>
          <w:lang w:val="en-US"/>
        </w:rPr>
        <w:t xml:space="preserve">how </w:t>
      </w:r>
      <w:r>
        <w:rPr>
          <w:b/>
          <w:lang w:val="en-US"/>
        </w:rPr>
        <w:t>costume</w:t>
      </w:r>
      <w:r>
        <w:rPr>
          <w:lang w:val="en-US"/>
        </w:rPr>
        <w:t xml:space="preserve"> is used in this scene to represent character and create atmosphere</w:t>
      </w:r>
    </w:p>
    <w:p w14:paraId="4A2D3068" w14:textId="77777777" w:rsidR="003A7935" w:rsidRDefault="003A7935" w:rsidP="003A7935">
      <w:pPr>
        <w:rPr>
          <w:lang w:val="en-US"/>
        </w:rPr>
      </w:pPr>
    </w:p>
    <w:p w14:paraId="42A6EBC2" w14:textId="77777777" w:rsidR="003A7935" w:rsidRDefault="003A7935" w:rsidP="003A7935">
      <w:pPr>
        <w:numPr>
          <w:ilvl w:val="0"/>
          <w:numId w:val="22"/>
        </w:numPr>
        <w:rPr>
          <w:lang w:val="en-US"/>
        </w:rPr>
      </w:pPr>
      <w:r>
        <w:rPr>
          <w:lang w:val="en-US"/>
        </w:rPr>
        <w:t xml:space="preserve">how </w:t>
      </w:r>
      <w:r>
        <w:rPr>
          <w:b/>
          <w:lang w:val="en-US"/>
        </w:rPr>
        <w:t>objects</w:t>
      </w:r>
      <w:r>
        <w:rPr>
          <w:lang w:val="en-US"/>
        </w:rPr>
        <w:t xml:space="preserve"> are used to clarify character and relationships (especially the </w:t>
      </w:r>
      <w:r>
        <w:rPr>
          <w:b/>
          <w:lang w:val="en-US"/>
        </w:rPr>
        <w:t>radio</w:t>
      </w:r>
      <w:r>
        <w:rPr>
          <w:lang w:val="en-US"/>
        </w:rPr>
        <w:t xml:space="preserve">, the </w:t>
      </w:r>
      <w:r>
        <w:rPr>
          <w:b/>
          <w:lang w:val="en-US"/>
        </w:rPr>
        <w:t>cigarette case</w:t>
      </w:r>
      <w:r>
        <w:rPr>
          <w:lang w:val="en-US"/>
        </w:rPr>
        <w:t xml:space="preserve"> and the </w:t>
      </w:r>
      <w:r>
        <w:rPr>
          <w:b/>
          <w:lang w:val="en-US"/>
        </w:rPr>
        <w:t>paper lantern</w:t>
      </w:r>
      <w:r>
        <w:rPr>
          <w:lang w:val="en-US"/>
        </w:rPr>
        <w:t>)</w:t>
      </w:r>
    </w:p>
    <w:p w14:paraId="18AF537C" w14:textId="77777777" w:rsidR="003A7935" w:rsidRDefault="003A7935" w:rsidP="003A7935">
      <w:pPr>
        <w:rPr>
          <w:lang w:val="en-US"/>
        </w:rPr>
      </w:pPr>
    </w:p>
    <w:p w14:paraId="19228601" w14:textId="77777777" w:rsidR="003A7935" w:rsidRDefault="003A7935" w:rsidP="003A7935">
      <w:pPr>
        <w:jc w:val="center"/>
        <w:rPr>
          <w:b/>
          <w:i/>
          <w:lang w:val="en-US"/>
        </w:rPr>
      </w:pPr>
      <w:proofErr w:type="gramStart"/>
      <w:r>
        <w:rPr>
          <w:lang w:val="en-US"/>
        </w:rPr>
        <w:t>the</w:t>
      </w:r>
      <w:proofErr w:type="gramEnd"/>
      <w:r>
        <w:rPr>
          <w:lang w:val="en-US"/>
        </w:rPr>
        <w:t xml:space="preserve"> use that Tennessee Williams makes of </w:t>
      </w:r>
      <w:r>
        <w:rPr>
          <w:b/>
          <w:lang w:val="en-US"/>
        </w:rPr>
        <w:t>contrast</w:t>
      </w:r>
      <w:r>
        <w:rPr>
          <w:lang w:val="en-US"/>
        </w:rPr>
        <w:t xml:space="preserve"> for dramatic effect</w:t>
      </w:r>
    </w:p>
    <w:p w14:paraId="5C7B928D" w14:textId="77777777" w:rsidR="003A7935" w:rsidRDefault="003A7935" w:rsidP="003A7935">
      <w:pPr>
        <w:jc w:val="center"/>
        <w:rPr>
          <w:b/>
          <w:i/>
          <w:lang w:val="en-US"/>
        </w:rPr>
      </w:pPr>
    </w:p>
    <w:p w14:paraId="0BB2224A" w14:textId="77777777" w:rsidR="003A7935" w:rsidRDefault="003A7935" w:rsidP="003A7935">
      <w:pPr>
        <w:jc w:val="center"/>
        <w:rPr>
          <w:lang w:val="en-US"/>
        </w:rPr>
      </w:pPr>
      <w:r>
        <w:rPr>
          <w:b/>
          <w:i/>
          <w:lang w:val="en-US"/>
        </w:rPr>
        <w:lastRenderedPageBreak/>
        <w:t>A Streetcar Named Desire</w:t>
      </w:r>
      <w:r>
        <w:rPr>
          <w:lang w:val="en-US"/>
        </w:rPr>
        <w:t xml:space="preserve"> – questions to prepare for class discussion</w:t>
      </w:r>
    </w:p>
    <w:p w14:paraId="4BDA160C" w14:textId="77777777" w:rsidR="003A7935" w:rsidRDefault="003A7935" w:rsidP="003A7935">
      <w:pPr>
        <w:rPr>
          <w:lang w:val="en-US"/>
        </w:rPr>
      </w:pPr>
    </w:p>
    <w:p w14:paraId="088CA7CC" w14:textId="77777777" w:rsidR="003A7935" w:rsidRDefault="003A7935" w:rsidP="003A7935">
      <w:pPr>
        <w:pStyle w:val="Heading1"/>
      </w:pPr>
      <w:r>
        <w:t>Scene 4</w:t>
      </w:r>
    </w:p>
    <w:p w14:paraId="170E03FF" w14:textId="77777777" w:rsidR="003A7935" w:rsidRDefault="003A7935" w:rsidP="003A7935">
      <w:pPr>
        <w:rPr>
          <w:lang w:val="en-US"/>
        </w:rPr>
      </w:pPr>
    </w:p>
    <w:p w14:paraId="0FBBFAAC" w14:textId="77777777" w:rsidR="003A7935" w:rsidRDefault="003A7935" w:rsidP="003A7935">
      <w:pPr>
        <w:numPr>
          <w:ilvl w:val="0"/>
          <w:numId w:val="14"/>
        </w:numPr>
        <w:rPr>
          <w:lang w:val="en-US"/>
        </w:rPr>
      </w:pPr>
      <w:r>
        <w:rPr>
          <w:lang w:val="en-US"/>
        </w:rPr>
        <w:t xml:space="preserve">Look carefully at the details of the </w:t>
      </w:r>
      <w:r>
        <w:rPr>
          <w:b/>
          <w:lang w:val="en-US"/>
        </w:rPr>
        <w:t>opening stage direction</w:t>
      </w:r>
      <w:r>
        <w:rPr>
          <w:lang w:val="en-US"/>
        </w:rPr>
        <w:t>. What do you think it is intended to communicate to the audience about Stella, Stanley and Blanche at this point?</w:t>
      </w:r>
    </w:p>
    <w:p w14:paraId="398C5254" w14:textId="77777777" w:rsidR="003A7935" w:rsidRDefault="003A7935" w:rsidP="003A7935">
      <w:pPr>
        <w:rPr>
          <w:lang w:val="en-US"/>
        </w:rPr>
      </w:pPr>
    </w:p>
    <w:p w14:paraId="573F430C" w14:textId="77777777" w:rsidR="003A7935" w:rsidRDefault="003A7935" w:rsidP="003A7935">
      <w:pPr>
        <w:numPr>
          <w:ilvl w:val="0"/>
          <w:numId w:val="14"/>
        </w:numPr>
        <w:rPr>
          <w:lang w:val="en-US"/>
        </w:rPr>
      </w:pPr>
      <w:r>
        <w:rPr>
          <w:lang w:val="en-US"/>
        </w:rPr>
        <w:t xml:space="preserve">Stella says “I’m not in anything I want to get out of.” What else does she say in the </w:t>
      </w:r>
      <w:proofErr w:type="gramStart"/>
      <w:r>
        <w:rPr>
          <w:lang w:val="en-US"/>
        </w:rPr>
        <w:t>scene  that</w:t>
      </w:r>
      <w:proofErr w:type="gramEnd"/>
      <w:r>
        <w:rPr>
          <w:lang w:val="en-US"/>
        </w:rPr>
        <w:t xml:space="preserve"> helps to explain why she is content with her life with Stanley?</w:t>
      </w:r>
    </w:p>
    <w:p w14:paraId="30FBF7BB" w14:textId="77777777" w:rsidR="003A7935" w:rsidRDefault="003A7935" w:rsidP="003A7935">
      <w:pPr>
        <w:rPr>
          <w:lang w:val="en-US"/>
        </w:rPr>
      </w:pPr>
    </w:p>
    <w:p w14:paraId="4D5B88A4" w14:textId="77777777" w:rsidR="003A7935" w:rsidRDefault="003A7935" w:rsidP="003A7935">
      <w:pPr>
        <w:numPr>
          <w:ilvl w:val="0"/>
          <w:numId w:val="14"/>
        </w:numPr>
        <w:rPr>
          <w:lang w:val="en-US"/>
        </w:rPr>
      </w:pPr>
      <w:r>
        <w:rPr>
          <w:lang w:val="en-US"/>
        </w:rPr>
        <w:t>Consider the details of Blanche’s “idea of some kind” for getting Stella and herself away from Stanley. Is there any suggestion that this a realistic plan, or that it is likely to appeal to Stella? Is there any evidence that Blanche is already losing her mental balance as she describes her plan?</w:t>
      </w:r>
    </w:p>
    <w:p w14:paraId="4B95CEE6" w14:textId="77777777" w:rsidR="003A7935" w:rsidRDefault="003A7935" w:rsidP="003A7935">
      <w:pPr>
        <w:rPr>
          <w:lang w:val="en-US"/>
        </w:rPr>
      </w:pPr>
    </w:p>
    <w:p w14:paraId="4D2F26CB" w14:textId="77777777" w:rsidR="003A7935" w:rsidRDefault="003A7935" w:rsidP="003A7935">
      <w:pPr>
        <w:numPr>
          <w:ilvl w:val="0"/>
          <w:numId w:val="14"/>
        </w:numPr>
        <w:rPr>
          <w:lang w:val="en-US"/>
        </w:rPr>
      </w:pPr>
      <w:r>
        <w:rPr>
          <w:lang w:val="en-US"/>
        </w:rPr>
        <w:t xml:space="preserve">Look at Blanche’s long speech. Choose four phrases that best represent her view of </w:t>
      </w:r>
      <w:smartTag w:uri="urn:schemas-microsoft-com:office:smarttags" w:element="City">
        <w:smartTag w:uri="urn:schemas-microsoft-com:office:smarttags" w:element="place">
          <w:r>
            <w:rPr>
              <w:lang w:val="en-US"/>
            </w:rPr>
            <w:t>Stanley</w:t>
          </w:r>
        </w:smartTag>
      </w:smartTag>
      <w:r>
        <w:rPr>
          <w:lang w:val="en-US"/>
        </w:rPr>
        <w:t>, and say how far you think they are justified by what we have seen of him so far in the play.</w:t>
      </w:r>
    </w:p>
    <w:p w14:paraId="24F02066" w14:textId="77777777" w:rsidR="003A7935" w:rsidRDefault="003A7935" w:rsidP="003A7935">
      <w:pPr>
        <w:rPr>
          <w:lang w:val="en-US"/>
        </w:rPr>
      </w:pPr>
    </w:p>
    <w:p w14:paraId="2B17BD0D" w14:textId="77777777" w:rsidR="003A7935" w:rsidRDefault="003A7935" w:rsidP="003A7935">
      <w:pPr>
        <w:numPr>
          <w:ilvl w:val="0"/>
          <w:numId w:val="14"/>
        </w:numPr>
        <w:rPr>
          <w:lang w:val="en-US"/>
        </w:rPr>
      </w:pPr>
      <w:r>
        <w:rPr>
          <w:lang w:val="en-US"/>
        </w:rPr>
        <w:t>How do you respond to Blanche’s description of progress and the things that we must “hold as our flag” at the end of this speech? Is she being manipulative and unrealistic, or can you agree to any extent with what she says?</w:t>
      </w:r>
    </w:p>
    <w:p w14:paraId="48BC66F3" w14:textId="77777777" w:rsidR="003A7935" w:rsidRDefault="003A7935" w:rsidP="003A7935">
      <w:pPr>
        <w:rPr>
          <w:lang w:val="en-US"/>
        </w:rPr>
      </w:pPr>
    </w:p>
    <w:p w14:paraId="7EC66033" w14:textId="77777777" w:rsidR="003A7935" w:rsidRDefault="003A7935" w:rsidP="003A7935">
      <w:pPr>
        <w:numPr>
          <w:ilvl w:val="0"/>
          <w:numId w:val="14"/>
        </w:numPr>
        <w:rPr>
          <w:lang w:val="en-US"/>
        </w:rPr>
      </w:pPr>
      <w:r>
        <w:rPr>
          <w:lang w:val="en-US"/>
        </w:rPr>
        <w:t xml:space="preserve">When the second train passes, does </w:t>
      </w:r>
      <w:smartTag w:uri="urn:schemas-microsoft-com:office:smarttags" w:element="City">
        <w:smartTag w:uri="urn:schemas-microsoft-com:office:smarttags" w:element="place">
          <w:r>
            <w:rPr>
              <w:lang w:val="en-US"/>
            </w:rPr>
            <w:t>Stanley</w:t>
          </w:r>
        </w:smartTag>
      </w:smartTag>
      <w:r>
        <w:rPr>
          <w:lang w:val="en-US"/>
        </w:rPr>
        <w:t xml:space="preserve">’s </w:t>
      </w:r>
      <w:proofErr w:type="spellStart"/>
      <w:r>
        <w:rPr>
          <w:lang w:val="en-US"/>
        </w:rPr>
        <w:t>behaviour</w:t>
      </w:r>
      <w:proofErr w:type="spellEnd"/>
      <w:r>
        <w:rPr>
          <w:lang w:val="en-US"/>
        </w:rPr>
        <w:t xml:space="preserve"> justify anything that Blanche has just said?</w:t>
      </w:r>
    </w:p>
    <w:p w14:paraId="1B658242" w14:textId="77777777" w:rsidR="003A7935" w:rsidRDefault="003A7935" w:rsidP="003A7935">
      <w:pPr>
        <w:rPr>
          <w:lang w:val="en-US"/>
        </w:rPr>
      </w:pPr>
    </w:p>
    <w:p w14:paraId="2042F006" w14:textId="77777777" w:rsidR="003A7935" w:rsidRDefault="003A7935" w:rsidP="003A7935">
      <w:pPr>
        <w:numPr>
          <w:ilvl w:val="0"/>
          <w:numId w:val="14"/>
        </w:numPr>
        <w:rPr>
          <w:lang w:val="en-US"/>
        </w:rPr>
      </w:pPr>
      <w:r>
        <w:rPr>
          <w:lang w:val="en-US"/>
        </w:rPr>
        <w:t>Stella “has listened gravely to Blanche”. How do you interpret the way she and Stanley now behave? Does this ending to the scene also make an appropriate ending to the first “movement” of the play? (</w:t>
      </w:r>
      <w:proofErr w:type="gramStart"/>
      <w:r>
        <w:rPr>
          <w:lang w:val="en-US"/>
        </w:rPr>
        <w:t>in</w:t>
      </w:r>
      <w:proofErr w:type="gramEnd"/>
      <w:r>
        <w:rPr>
          <w:lang w:val="en-US"/>
        </w:rPr>
        <w:t xml:space="preserve"> the theatre it is the traditional place for the first interval).</w:t>
      </w:r>
    </w:p>
    <w:p w14:paraId="42FEEC0C" w14:textId="77777777" w:rsidR="003A7935" w:rsidRDefault="003A7935" w:rsidP="003A7935">
      <w:pPr>
        <w:rPr>
          <w:lang w:val="en-US"/>
        </w:rPr>
      </w:pPr>
    </w:p>
    <w:p w14:paraId="48B26858" w14:textId="77777777" w:rsidR="003A7935" w:rsidRDefault="003A7935" w:rsidP="003A7935">
      <w:pPr>
        <w:rPr>
          <w:lang w:val="en-US"/>
        </w:rPr>
      </w:pPr>
    </w:p>
    <w:p w14:paraId="7F59C597" w14:textId="77777777" w:rsidR="003A7935" w:rsidRDefault="003A7935" w:rsidP="003A7935">
      <w:pPr>
        <w:rPr>
          <w:lang w:val="en-US"/>
        </w:rPr>
      </w:pPr>
    </w:p>
    <w:p w14:paraId="31FE38F4" w14:textId="77777777" w:rsidR="003A7935" w:rsidRDefault="003A7935" w:rsidP="003A7935">
      <w:pPr>
        <w:pStyle w:val="Heading1"/>
      </w:pPr>
      <w:r>
        <w:t>Scene 5</w:t>
      </w:r>
    </w:p>
    <w:p w14:paraId="00DBAF4D" w14:textId="77777777" w:rsidR="003A7935" w:rsidRDefault="003A7935" w:rsidP="003A7935">
      <w:pPr>
        <w:rPr>
          <w:b/>
          <w:lang w:val="en-US"/>
        </w:rPr>
      </w:pPr>
    </w:p>
    <w:p w14:paraId="06E0DB77" w14:textId="77777777" w:rsidR="003A7935" w:rsidRDefault="003A7935" w:rsidP="003A7935">
      <w:pPr>
        <w:numPr>
          <w:ilvl w:val="0"/>
          <w:numId w:val="15"/>
        </w:numPr>
        <w:rPr>
          <w:lang w:val="en-US"/>
        </w:rPr>
      </w:pPr>
      <w:r>
        <w:rPr>
          <w:lang w:val="en-US"/>
        </w:rPr>
        <w:t>What evidence is there in the first part of this scene that Blanche is continuing to live in a world of fantasies about herself and other people? Do the contributions of Steve, Eunice and Stanley to this passage help us to get these fantasies into focus?</w:t>
      </w:r>
    </w:p>
    <w:p w14:paraId="7B502A70" w14:textId="77777777" w:rsidR="003A7935" w:rsidRDefault="003A7935" w:rsidP="003A7935">
      <w:pPr>
        <w:rPr>
          <w:lang w:val="en-US"/>
        </w:rPr>
      </w:pPr>
    </w:p>
    <w:p w14:paraId="4D78F798" w14:textId="77777777" w:rsidR="003A7935" w:rsidRDefault="003A7935" w:rsidP="003A7935">
      <w:pPr>
        <w:numPr>
          <w:ilvl w:val="0"/>
          <w:numId w:val="15"/>
        </w:numPr>
        <w:rPr>
          <w:lang w:val="en-US"/>
        </w:rPr>
      </w:pPr>
      <w:r>
        <w:rPr>
          <w:lang w:val="en-US"/>
        </w:rPr>
        <w:t xml:space="preserve">Stage directions speak of Blanche’s </w:t>
      </w:r>
      <w:r>
        <w:rPr>
          <w:b/>
          <w:i/>
          <w:lang w:val="en-US"/>
        </w:rPr>
        <w:t>fear</w:t>
      </w:r>
      <w:r>
        <w:rPr>
          <w:lang w:val="en-US"/>
        </w:rPr>
        <w:t xml:space="preserve"> and </w:t>
      </w:r>
      <w:r>
        <w:rPr>
          <w:b/>
          <w:i/>
          <w:lang w:val="en-US"/>
        </w:rPr>
        <w:t>almost panic</w:t>
      </w:r>
      <w:r>
        <w:rPr>
          <w:lang w:val="en-US"/>
        </w:rPr>
        <w:t>. What is she afraid of?</w:t>
      </w:r>
    </w:p>
    <w:p w14:paraId="34BF6FD7" w14:textId="77777777" w:rsidR="003A7935" w:rsidRDefault="003A7935" w:rsidP="003A7935">
      <w:pPr>
        <w:pStyle w:val="Footer"/>
        <w:tabs>
          <w:tab w:val="clear" w:pos="4320"/>
          <w:tab w:val="clear" w:pos="8640"/>
        </w:tabs>
        <w:rPr>
          <w:lang w:val="en-US"/>
        </w:rPr>
      </w:pPr>
    </w:p>
    <w:p w14:paraId="2F325AFB" w14:textId="77777777" w:rsidR="003A7935" w:rsidRDefault="003A7935" w:rsidP="003A7935">
      <w:pPr>
        <w:numPr>
          <w:ilvl w:val="0"/>
          <w:numId w:val="15"/>
        </w:numPr>
        <w:rPr>
          <w:lang w:val="en-US"/>
        </w:rPr>
      </w:pPr>
      <w:r>
        <w:rPr>
          <w:lang w:val="en-US"/>
        </w:rPr>
        <w:t xml:space="preserve">What does Blanche reveal about herself in the speech beginning </w:t>
      </w:r>
      <w:r>
        <w:rPr>
          <w:i/>
          <w:lang w:val="en-US"/>
        </w:rPr>
        <w:t>“I never</w:t>
      </w:r>
      <w:r>
        <w:rPr>
          <w:lang w:val="en-US"/>
        </w:rPr>
        <w:t xml:space="preserve"> </w:t>
      </w:r>
      <w:r>
        <w:rPr>
          <w:i/>
          <w:lang w:val="en-US"/>
        </w:rPr>
        <w:t>was hard or self-sufficient enough”</w:t>
      </w:r>
      <w:r>
        <w:rPr>
          <w:lang w:val="en-US"/>
        </w:rPr>
        <w:t>? Give some evidence that what she says here is consistent with what we have learnt about her earlier in the play. You may be able to find four or five separate points.</w:t>
      </w:r>
    </w:p>
    <w:p w14:paraId="39D91AC9" w14:textId="77777777" w:rsidR="003A7935" w:rsidRDefault="003A7935" w:rsidP="003A7935">
      <w:pPr>
        <w:rPr>
          <w:lang w:val="en-US"/>
        </w:rPr>
      </w:pPr>
    </w:p>
    <w:p w14:paraId="58E5756C" w14:textId="77777777" w:rsidR="003A7935" w:rsidRDefault="003A7935" w:rsidP="003A7935">
      <w:pPr>
        <w:numPr>
          <w:ilvl w:val="0"/>
          <w:numId w:val="15"/>
        </w:numPr>
        <w:rPr>
          <w:lang w:val="en-US"/>
        </w:rPr>
      </w:pPr>
      <w:r>
        <w:rPr>
          <w:lang w:val="en-US"/>
        </w:rPr>
        <w:t>What do we learn in the next section of the scene about Blanche’s state of mind as she waits for Mitch to visit her, and about her attitude towards him? Do you think that she is in love with him?</w:t>
      </w:r>
    </w:p>
    <w:p w14:paraId="75D6995B" w14:textId="77777777" w:rsidR="003A7935" w:rsidRDefault="003A7935" w:rsidP="003A7935">
      <w:pPr>
        <w:rPr>
          <w:lang w:val="en-US"/>
        </w:rPr>
      </w:pPr>
    </w:p>
    <w:p w14:paraId="44C63231" w14:textId="77777777" w:rsidR="003A7935" w:rsidRDefault="003A7935" w:rsidP="003A7935">
      <w:pPr>
        <w:numPr>
          <w:ilvl w:val="0"/>
          <w:numId w:val="15"/>
        </w:numPr>
        <w:rPr>
          <w:lang w:val="en-US"/>
        </w:rPr>
      </w:pPr>
      <w:r>
        <w:rPr>
          <w:lang w:val="en-US"/>
        </w:rPr>
        <w:lastRenderedPageBreak/>
        <w:t>Why does Blanche behave as she does to the young man who appears at the door? Does she see in this young man something that she has lost? Does the encounter connect in any way with what she was saying earlier?</w:t>
      </w:r>
    </w:p>
    <w:p w14:paraId="02805EA4" w14:textId="77777777" w:rsidR="003A7935" w:rsidRDefault="003A7935" w:rsidP="003A7935">
      <w:pPr>
        <w:rPr>
          <w:lang w:val="en-US"/>
        </w:rPr>
      </w:pPr>
    </w:p>
    <w:p w14:paraId="11BB6F15" w14:textId="77777777" w:rsidR="003A7935" w:rsidRDefault="003A7935" w:rsidP="003A7935">
      <w:pPr>
        <w:numPr>
          <w:ilvl w:val="0"/>
          <w:numId w:val="15"/>
        </w:numPr>
        <w:rPr>
          <w:lang w:val="en-US"/>
        </w:rPr>
      </w:pPr>
      <w:r>
        <w:rPr>
          <w:lang w:val="en-US"/>
        </w:rPr>
        <w:t xml:space="preserve">This final part of Scene 5 has been described as “a lyrical and erotic episode that takes us to the heart of Blanche’s tragedy”. Evaluate this comment, focusing on what may be </w:t>
      </w:r>
      <w:r>
        <w:rPr>
          <w:b/>
          <w:i/>
          <w:lang w:val="en-US"/>
        </w:rPr>
        <w:t>lyrical</w:t>
      </w:r>
      <w:r>
        <w:rPr>
          <w:lang w:val="en-US"/>
        </w:rPr>
        <w:t xml:space="preserve">, </w:t>
      </w:r>
      <w:r>
        <w:rPr>
          <w:b/>
          <w:i/>
          <w:lang w:val="en-US"/>
        </w:rPr>
        <w:t>erotic</w:t>
      </w:r>
      <w:r>
        <w:rPr>
          <w:lang w:val="en-US"/>
        </w:rPr>
        <w:t xml:space="preserve"> and </w:t>
      </w:r>
      <w:r>
        <w:rPr>
          <w:b/>
          <w:i/>
          <w:lang w:val="en-US"/>
        </w:rPr>
        <w:t>tragic</w:t>
      </w:r>
      <w:r>
        <w:rPr>
          <w:lang w:val="en-US"/>
        </w:rPr>
        <w:t xml:space="preserve"> about it.</w:t>
      </w:r>
    </w:p>
    <w:p w14:paraId="5EA12044" w14:textId="77777777" w:rsidR="003A7935" w:rsidRDefault="003A7935" w:rsidP="003A7935">
      <w:pPr>
        <w:pStyle w:val="Footer"/>
        <w:tabs>
          <w:tab w:val="clear" w:pos="4320"/>
          <w:tab w:val="clear" w:pos="8640"/>
        </w:tabs>
        <w:rPr>
          <w:lang w:val="en-US"/>
        </w:rPr>
      </w:pPr>
    </w:p>
    <w:p w14:paraId="665FC4EA" w14:textId="77777777" w:rsidR="003A7935" w:rsidRDefault="003A7935" w:rsidP="003A7935">
      <w:pPr>
        <w:rPr>
          <w:lang w:val="en-US"/>
        </w:rPr>
      </w:pPr>
      <w:r>
        <w:rPr>
          <w:lang w:val="en-US"/>
        </w:rPr>
        <w:t xml:space="preserve">In order to </w:t>
      </w:r>
      <w:r>
        <w:rPr>
          <w:b/>
          <w:lang w:val="en-US"/>
        </w:rPr>
        <w:t>consolidate your knowledge</w:t>
      </w:r>
      <w:r>
        <w:rPr>
          <w:lang w:val="en-US"/>
        </w:rPr>
        <w:t xml:space="preserve"> of the scene, make some notes on</w:t>
      </w:r>
    </w:p>
    <w:p w14:paraId="03123AA6" w14:textId="77777777" w:rsidR="003A7935" w:rsidRDefault="003A7935" w:rsidP="003A7935">
      <w:pPr>
        <w:rPr>
          <w:lang w:val="en-US"/>
        </w:rPr>
      </w:pPr>
    </w:p>
    <w:p w14:paraId="6D60AC86" w14:textId="77777777" w:rsidR="003A7935" w:rsidRDefault="003A7935" w:rsidP="003A7935">
      <w:pPr>
        <w:numPr>
          <w:ilvl w:val="0"/>
          <w:numId w:val="16"/>
        </w:numPr>
        <w:rPr>
          <w:lang w:val="en-US"/>
        </w:rPr>
      </w:pPr>
      <w:r>
        <w:rPr>
          <w:lang w:val="en-US"/>
        </w:rPr>
        <w:t xml:space="preserve">Tennessee Williams’s use of </w:t>
      </w:r>
      <w:r>
        <w:rPr>
          <w:b/>
          <w:lang w:val="en-US"/>
        </w:rPr>
        <w:t>poetic metaphors</w:t>
      </w:r>
      <w:r>
        <w:rPr>
          <w:lang w:val="en-US"/>
        </w:rPr>
        <w:t xml:space="preserve"> in this scene, both in the dialogue and in the stage directions (for example, thunder, the paper lantern …)</w:t>
      </w:r>
    </w:p>
    <w:p w14:paraId="30C76FB1" w14:textId="77777777" w:rsidR="003A7935" w:rsidRDefault="003A7935" w:rsidP="003A7935">
      <w:pPr>
        <w:rPr>
          <w:lang w:val="en-US"/>
        </w:rPr>
      </w:pPr>
    </w:p>
    <w:p w14:paraId="6E14B024" w14:textId="77777777" w:rsidR="003A7935" w:rsidRDefault="003A7935" w:rsidP="003A7935">
      <w:pPr>
        <w:numPr>
          <w:ilvl w:val="0"/>
          <w:numId w:val="16"/>
        </w:numPr>
        <w:rPr>
          <w:lang w:val="en-US"/>
        </w:rPr>
      </w:pPr>
      <w:r>
        <w:rPr>
          <w:lang w:val="en-US"/>
        </w:rPr>
        <w:t>Signs in this scene of Blanche’s growing mental instability.</w:t>
      </w:r>
    </w:p>
    <w:p w14:paraId="2AB642ED" w14:textId="77777777" w:rsidR="003A7935" w:rsidRDefault="003A7935" w:rsidP="003A7935">
      <w:pPr>
        <w:rPr>
          <w:lang w:val="en-US"/>
        </w:rPr>
      </w:pPr>
    </w:p>
    <w:p w14:paraId="2D323CAA" w14:textId="77777777" w:rsidR="00C33067" w:rsidRDefault="00C33067" w:rsidP="00C33067">
      <w:pPr>
        <w:jc w:val="center"/>
        <w:rPr>
          <w:b/>
          <w:i/>
          <w:lang w:val="en-US"/>
        </w:rPr>
      </w:pPr>
    </w:p>
    <w:p w14:paraId="7B4E12EE" w14:textId="77777777" w:rsidR="003A7935" w:rsidRDefault="003A7935" w:rsidP="00C33067">
      <w:pPr>
        <w:jc w:val="center"/>
        <w:rPr>
          <w:b/>
          <w:i/>
          <w:lang w:val="en-US"/>
        </w:rPr>
      </w:pPr>
    </w:p>
    <w:p w14:paraId="7D39381B" w14:textId="77777777" w:rsidR="00C33067" w:rsidRDefault="00C33067" w:rsidP="00C33067">
      <w:pPr>
        <w:jc w:val="center"/>
        <w:rPr>
          <w:lang w:val="en-US"/>
        </w:rPr>
      </w:pPr>
      <w:r>
        <w:rPr>
          <w:b/>
          <w:i/>
          <w:lang w:val="en-US"/>
        </w:rPr>
        <w:t>A Streetcar Named Desire</w:t>
      </w:r>
      <w:r>
        <w:rPr>
          <w:lang w:val="en-US"/>
        </w:rPr>
        <w:t xml:space="preserve"> – questions to prepare for class discussion</w:t>
      </w:r>
    </w:p>
    <w:p w14:paraId="172A698F" w14:textId="77777777" w:rsidR="00C33067" w:rsidRDefault="00C33067" w:rsidP="00C33067">
      <w:pPr>
        <w:rPr>
          <w:lang w:val="en-US"/>
        </w:rPr>
      </w:pPr>
    </w:p>
    <w:p w14:paraId="51204F44" w14:textId="77777777" w:rsidR="00C33067" w:rsidRDefault="00C33067" w:rsidP="00C33067">
      <w:pPr>
        <w:pStyle w:val="Heading1"/>
      </w:pPr>
      <w:r>
        <w:t>Scene 6</w:t>
      </w:r>
    </w:p>
    <w:p w14:paraId="5F8DC602" w14:textId="77777777" w:rsidR="00C33067" w:rsidRDefault="00C33067" w:rsidP="00C33067"/>
    <w:p w14:paraId="5CF2208D" w14:textId="77777777" w:rsidR="00C33067" w:rsidRDefault="00C33067" w:rsidP="00C33067">
      <w:pPr>
        <w:numPr>
          <w:ilvl w:val="0"/>
          <w:numId w:val="8"/>
        </w:numPr>
      </w:pPr>
      <w:r>
        <w:t>At the beginning of the scene we gain the impression that the evening has not worked out all that well for Blanche or Mitch. What evidence is there to suggest why this has happened?</w:t>
      </w:r>
    </w:p>
    <w:p w14:paraId="4FD7BBA8" w14:textId="77777777" w:rsidR="00C33067" w:rsidRDefault="00C33067" w:rsidP="00C33067"/>
    <w:p w14:paraId="2246EE3B" w14:textId="77777777" w:rsidR="00C33067" w:rsidRDefault="00C33067" w:rsidP="00C33067">
      <w:pPr>
        <w:numPr>
          <w:ilvl w:val="0"/>
          <w:numId w:val="8"/>
        </w:numPr>
      </w:pPr>
      <w:r>
        <w:t>In the next part of the scene, Mitch and Blanche seem to be moving closer together both physically and emotionally. How do the topics of conversation here, and their movements and gestures, support this interpretation?</w:t>
      </w:r>
    </w:p>
    <w:p w14:paraId="162E0AE1" w14:textId="77777777" w:rsidR="00C33067" w:rsidRDefault="00C33067" w:rsidP="00C33067"/>
    <w:p w14:paraId="7F640B1D" w14:textId="77777777" w:rsidR="00C33067" w:rsidRDefault="00C33067" w:rsidP="00C33067">
      <w:pPr>
        <w:numPr>
          <w:ilvl w:val="0"/>
          <w:numId w:val="8"/>
        </w:numPr>
      </w:pPr>
      <w:r>
        <w:t>In the same part of the scene, are there any moments at which the audience is likely to react differently to Blanche from the way Mitch reacts, because of what they know about her that he does not?</w:t>
      </w:r>
    </w:p>
    <w:p w14:paraId="3C0B4C46" w14:textId="77777777" w:rsidR="00C33067" w:rsidRDefault="00C33067" w:rsidP="00C33067"/>
    <w:p w14:paraId="1879F345" w14:textId="77777777" w:rsidR="00C33067" w:rsidRDefault="00C33067" w:rsidP="00C33067">
      <w:pPr>
        <w:numPr>
          <w:ilvl w:val="0"/>
          <w:numId w:val="8"/>
        </w:numPr>
      </w:pPr>
      <w:r>
        <w:t>Why do you think that Mitch asks Blanche her age, and then begins to talk about his mother? Could this be described as a turning point in the scene between him and Blanche?</w:t>
      </w:r>
    </w:p>
    <w:p w14:paraId="19766FBE" w14:textId="77777777" w:rsidR="00C33067" w:rsidRDefault="00C33067" w:rsidP="00C33067"/>
    <w:p w14:paraId="6FA97F0C" w14:textId="77777777" w:rsidR="00C33067" w:rsidRDefault="00C33067" w:rsidP="00C33067">
      <w:pPr>
        <w:numPr>
          <w:ilvl w:val="0"/>
          <w:numId w:val="8"/>
        </w:numPr>
      </w:pPr>
      <w:r>
        <w:t>It has been suggested that Blanche’s story about Allan and Moon Lake Casino is at the centre of this scene, and even at the centre of the play. Why are these events important to Blanche? How have they shaped her life since?</w:t>
      </w:r>
    </w:p>
    <w:p w14:paraId="547BE3F2" w14:textId="77777777" w:rsidR="00C33067" w:rsidRDefault="00C33067" w:rsidP="00C33067">
      <w:pPr>
        <w:pStyle w:val="Footer"/>
        <w:tabs>
          <w:tab w:val="clear" w:pos="4320"/>
          <w:tab w:val="clear" w:pos="8640"/>
        </w:tabs>
      </w:pPr>
    </w:p>
    <w:p w14:paraId="2FE4AD08" w14:textId="77777777" w:rsidR="00C33067" w:rsidRDefault="00C33067" w:rsidP="00C33067">
      <w:pPr>
        <w:numPr>
          <w:ilvl w:val="0"/>
          <w:numId w:val="8"/>
        </w:numPr>
      </w:pPr>
      <w:r>
        <w:t>Note the sound of the locomotive: why is it used here?</w:t>
      </w:r>
    </w:p>
    <w:p w14:paraId="72CED7E1" w14:textId="77777777" w:rsidR="00C33067" w:rsidRDefault="00C33067" w:rsidP="00C33067"/>
    <w:p w14:paraId="043CD9FD" w14:textId="77777777" w:rsidR="00C33067" w:rsidRDefault="00C33067" w:rsidP="00C33067">
      <w:pPr>
        <w:numPr>
          <w:ilvl w:val="0"/>
          <w:numId w:val="8"/>
        </w:numPr>
      </w:pPr>
      <w:r>
        <w:t>By the end of the scene, what has brought Mitch and Blanche together? You could consider what they have in common as well as their needs. Is their relationship here more than just a physical one?</w:t>
      </w:r>
    </w:p>
    <w:p w14:paraId="2D836D24" w14:textId="77777777" w:rsidR="00C33067" w:rsidRDefault="00C33067" w:rsidP="00C33067"/>
    <w:p w14:paraId="25FEDAB1" w14:textId="77777777" w:rsidR="00C33067" w:rsidRDefault="00C33067" w:rsidP="00C33067">
      <w:pPr>
        <w:numPr>
          <w:ilvl w:val="0"/>
          <w:numId w:val="8"/>
        </w:numPr>
      </w:pPr>
      <w:r>
        <w:t>How would you explain the last line of the scene (</w:t>
      </w:r>
      <w:r>
        <w:rPr>
          <w:i/>
        </w:rPr>
        <w:t>“Sometimes – there’s God – so quickly!”</w:t>
      </w:r>
      <w:r>
        <w:t>)? Especially, why do you think that Blanche sees a religious dimension to what has happened?</w:t>
      </w:r>
    </w:p>
    <w:p w14:paraId="3D187F42" w14:textId="77777777" w:rsidR="00C33067" w:rsidRDefault="00C33067" w:rsidP="00C33067"/>
    <w:p w14:paraId="6FD6E156" w14:textId="77777777" w:rsidR="00C33067" w:rsidRDefault="00C33067" w:rsidP="00C33067">
      <w:pPr>
        <w:rPr>
          <w:lang w:val="en-US"/>
        </w:rPr>
      </w:pPr>
      <w:r>
        <w:rPr>
          <w:lang w:val="en-US"/>
        </w:rPr>
        <w:t xml:space="preserve">In order to </w:t>
      </w:r>
      <w:r>
        <w:rPr>
          <w:b/>
          <w:lang w:val="en-US"/>
        </w:rPr>
        <w:t>consolidate your knowledge</w:t>
      </w:r>
      <w:r>
        <w:rPr>
          <w:lang w:val="en-US"/>
        </w:rPr>
        <w:t xml:space="preserve"> of the scene, make some notes on</w:t>
      </w:r>
    </w:p>
    <w:p w14:paraId="218FA2B2" w14:textId="77777777" w:rsidR="00C33067" w:rsidRDefault="00C33067" w:rsidP="00C33067">
      <w:pPr>
        <w:rPr>
          <w:lang w:val="en-US"/>
        </w:rPr>
      </w:pPr>
    </w:p>
    <w:p w14:paraId="1E614349" w14:textId="77777777" w:rsidR="00C33067" w:rsidRDefault="00C33067" w:rsidP="00C33067">
      <w:pPr>
        <w:numPr>
          <w:ilvl w:val="0"/>
          <w:numId w:val="11"/>
        </w:numPr>
        <w:rPr>
          <w:lang w:val="en-US"/>
        </w:rPr>
      </w:pPr>
      <w:r>
        <w:rPr>
          <w:lang w:val="en-US"/>
        </w:rPr>
        <w:t xml:space="preserve">The use of </w:t>
      </w:r>
      <w:r>
        <w:rPr>
          <w:b/>
          <w:lang w:val="en-US"/>
        </w:rPr>
        <w:t xml:space="preserve">gestures </w:t>
      </w:r>
      <w:r>
        <w:rPr>
          <w:lang w:val="en-US"/>
        </w:rPr>
        <w:t xml:space="preserve">and </w:t>
      </w:r>
      <w:r>
        <w:rPr>
          <w:b/>
          <w:lang w:val="en-US"/>
        </w:rPr>
        <w:t>physical contact</w:t>
      </w:r>
      <w:r>
        <w:rPr>
          <w:lang w:val="en-US"/>
        </w:rPr>
        <w:t xml:space="preserve"> between the characters in this scene</w:t>
      </w:r>
    </w:p>
    <w:p w14:paraId="145EF8FA" w14:textId="77777777" w:rsidR="00C33067" w:rsidRDefault="00C33067" w:rsidP="00C33067">
      <w:pPr>
        <w:rPr>
          <w:lang w:val="en-US"/>
        </w:rPr>
      </w:pPr>
    </w:p>
    <w:p w14:paraId="1A823DCE" w14:textId="77777777" w:rsidR="00C33067" w:rsidRDefault="00C33067" w:rsidP="00C33067">
      <w:pPr>
        <w:numPr>
          <w:ilvl w:val="0"/>
          <w:numId w:val="11"/>
        </w:numPr>
        <w:rPr>
          <w:lang w:val="en-US"/>
        </w:rPr>
      </w:pPr>
      <w:r>
        <w:rPr>
          <w:lang w:val="en-US"/>
        </w:rPr>
        <w:t>The importance in the scene of references to Mitch’s mother and Blanche’s husband.</w:t>
      </w:r>
    </w:p>
    <w:p w14:paraId="1189B70B" w14:textId="77777777" w:rsidR="00C33067" w:rsidRDefault="00C33067" w:rsidP="00C33067"/>
    <w:p w14:paraId="6B3FE51B" w14:textId="77777777" w:rsidR="00C33067" w:rsidRDefault="00C33067" w:rsidP="00C33067"/>
    <w:p w14:paraId="0D451AEC" w14:textId="77777777" w:rsidR="00C33067" w:rsidRDefault="00C33067" w:rsidP="00C33067">
      <w:pPr>
        <w:pStyle w:val="Footer"/>
        <w:tabs>
          <w:tab w:val="clear" w:pos="4320"/>
          <w:tab w:val="clear" w:pos="8640"/>
        </w:tabs>
      </w:pPr>
    </w:p>
    <w:p w14:paraId="2F26889B" w14:textId="77777777" w:rsidR="00C33067" w:rsidRDefault="00C33067" w:rsidP="00C33067">
      <w:pPr>
        <w:jc w:val="center"/>
        <w:rPr>
          <w:lang w:val="en-US"/>
        </w:rPr>
      </w:pPr>
      <w:r>
        <w:rPr>
          <w:b/>
          <w:i/>
          <w:lang w:val="en-US"/>
        </w:rPr>
        <w:t>A Streetcar Named Desire</w:t>
      </w:r>
      <w:r>
        <w:rPr>
          <w:lang w:val="en-US"/>
        </w:rPr>
        <w:t xml:space="preserve"> – questions to prepare for class discussion</w:t>
      </w:r>
    </w:p>
    <w:p w14:paraId="745376FA" w14:textId="77777777" w:rsidR="00C33067" w:rsidRDefault="00C33067" w:rsidP="00C33067">
      <w:pPr>
        <w:rPr>
          <w:lang w:val="en-US"/>
        </w:rPr>
      </w:pPr>
    </w:p>
    <w:p w14:paraId="41083866" w14:textId="77777777" w:rsidR="00C33067" w:rsidRDefault="00C33067" w:rsidP="00C33067">
      <w:pPr>
        <w:pStyle w:val="Heading1"/>
      </w:pPr>
      <w:r>
        <w:t>Scene 7</w:t>
      </w:r>
    </w:p>
    <w:p w14:paraId="73688A53" w14:textId="77777777" w:rsidR="00C33067" w:rsidRDefault="00C33067" w:rsidP="00C33067"/>
    <w:p w14:paraId="0C8F9A3A" w14:textId="77777777" w:rsidR="00C33067" w:rsidRDefault="00C33067" w:rsidP="00C33067">
      <w:pPr>
        <w:numPr>
          <w:ilvl w:val="0"/>
          <w:numId w:val="9"/>
        </w:numPr>
      </w:pPr>
      <w:r>
        <w:t xml:space="preserve">The scene is the turning point in the play, because it is here that we learn that </w:t>
      </w:r>
      <w:smartTag w:uri="urn:schemas-microsoft-com:office:smarttags" w:element="City">
        <w:smartTag w:uri="urn:schemas-microsoft-com:office:smarttags" w:element="place">
          <w:r>
            <w:t>Stanley</w:t>
          </w:r>
        </w:smartTag>
      </w:smartTag>
      <w:r>
        <w:t xml:space="preserve"> has ruined any chance Blanche ever had of finding happiness with Mitch. Can we tell anything about Blanche’s mood, as her birthday celebrations approach, from the fact that she is “soaking in a hot tub” in the first part of the scene?</w:t>
      </w:r>
    </w:p>
    <w:p w14:paraId="7C1C5126" w14:textId="77777777" w:rsidR="00C33067" w:rsidRDefault="00C33067" w:rsidP="00C33067"/>
    <w:p w14:paraId="656213D7" w14:textId="77777777" w:rsidR="00C33067" w:rsidRDefault="00C33067" w:rsidP="00C33067">
      <w:pPr>
        <w:numPr>
          <w:ilvl w:val="0"/>
          <w:numId w:val="9"/>
        </w:numPr>
      </w:pPr>
      <w:r>
        <w:t>What exactly does Stanley reveal about</w:t>
      </w:r>
      <w:r w:rsidR="00E83955">
        <w:t xml:space="preserve"> Blanche’s past on pages</w:t>
      </w:r>
      <w:r>
        <w:t>? Distinguish between Lie Number One” and “Lie Number Two”. Can we tell anything about his attitude towards Blanche from the kind of language he uses to repeat the gossip?</w:t>
      </w:r>
    </w:p>
    <w:p w14:paraId="7EA014D0" w14:textId="77777777" w:rsidR="00C33067" w:rsidRDefault="00C33067" w:rsidP="00C33067"/>
    <w:p w14:paraId="5E4B7D7A" w14:textId="77777777" w:rsidR="00C33067" w:rsidRDefault="00C33067" w:rsidP="00C33067">
      <w:pPr>
        <w:numPr>
          <w:ilvl w:val="0"/>
          <w:numId w:val="9"/>
        </w:numPr>
      </w:pPr>
      <w:smartTag w:uri="urn:schemas-microsoft-com:office:smarttags" w:element="City">
        <w:smartTag w:uri="urn:schemas-microsoft-com:office:smarttags" w:element="place">
          <w:r>
            <w:t>Stanley</w:t>
          </w:r>
        </w:smartTag>
      </w:smartTag>
      <w:r>
        <w:t>’s revelations are punctuated by the sound of Blanche singing in the bathroom. Why does Tennessee Williams organise the scene in this way? (</w:t>
      </w:r>
      <w:proofErr w:type="gramStart"/>
      <w:r>
        <w:t>consider</w:t>
      </w:r>
      <w:proofErr w:type="gramEnd"/>
      <w:r>
        <w:t xml:space="preserve"> especially the meaning of Blanche’s song – is there any irony here?)</w:t>
      </w:r>
    </w:p>
    <w:p w14:paraId="11198C5D" w14:textId="77777777" w:rsidR="00C33067" w:rsidRDefault="00C33067" w:rsidP="00C33067"/>
    <w:p w14:paraId="1C2A7380" w14:textId="77777777" w:rsidR="00C33067" w:rsidRDefault="00C33067" w:rsidP="00C33067">
      <w:pPr>
        <w:numPr>
          <w:ilvl w:val="0"/>
          <w:numId w:val="9"/>
        </w:numPr>
      </w:pPr>
      <w:r>
        <w:t xml:space="preserve">What do you think </w:t>
      </w:r>
      <w:smartTag w:uri="urn:schemas-microsoft-com:office:smarttags" w:element="City">
        <w:smartTag w:uri="urn:schemas-microsoft-com:office:smarttags" w:element="place">
          <w:r>
            <w:t>Stanley</w:t>
          </w:r>
        </w:smartTag>
      </w:smartTag>
      <w:r>
        <w:t>’s motives are in telling Stella about Blanche’s recent past? Why has he already told Mitch?</w:t>
      </w:r>
    </w:p>
    <w:p w14:paraId="239DB351" w14:textId="77777777" w:rsidR="00C33067" w:rsidRDefault="00C33067" w:rsidP="00C33067">
      <w:pPr>
        <w:pStyle w:val="Footer"/>
        <w:tabs>
          <w:tab w:val="clear" w:pos="4320"/>
          <w:tab w:val="clear" w:pos="8640"/>
        </w:tabs>
      </w:pPr>
    </w:p>
    <w:p w14:paraId="73F4FEA4" w14:textId="77777777" w:rsidR="00C33067" w:rsidRDefault="00C33067" w:rsidP="00C33067">
      <w:pPr>
        <w:numPr>
          <w:ilvl w:val="0"/>
          <w:numId w:val="9"/>
        </w:numPr>
      </w:pPr>
      <w:r>
        <w:t>How does Stella react to what she learns?</w:t>
      </w:r>
    </w:p>
    <w:p w14:paraId="18D9E014" w14:textId="77777777" w:rsidR="00C33067" w:rsidRDefault="00C33067" w:rsidP="00C33067"/>
    <w:p w14:paraId="79761489" w14:textId="77777777" w:rsidR="00C33067" w:rsidRDefault="00C33067" w:rsidP="00C33067">
      <w:pPr>
        <w:numPr>
          <w:ilvl w:val="0"/>
          <w:numId w:val="9"/>
        </w:numPr>
      </w:pPr>
      <w:r>
        <w:t xml:space="preserve">How do you think Tennessee Williams wants you to feel about </w:t>
      </w:r>
      <w:smartTag w:uri="urn:schemas-microsoft-com:office:smarttags" w:element="City">
        <w:smartTag w:uri="urn:schemas-microsoft-com:office:smarttags" w:element="place">
          <w:r>
            <w:t>Stanley</w:t>
          </w:r>
        </w:smartTag>
      </w:smartTag>
      <w:r>
        <w:t xml:space="preserve"> by the end of this scene? What does he want you to feel about Blanche?</w:t>
      </w:r>
    </w:p>
    <w:p w14:paraId="41FED197" w14:textId="77777777" w:rsidR="00C33067" w:rsidRDefault="00C33067" w:rsidP="00C33067"/>
    <w:p w14:paraId="67BB7794" w14:textId="77777777" w:rsidR="00C33067" w:rsidRDefault="00C33067" w:rsidP="00C33067">
      <w:r>
        <w:t xml:space="preserve">In order to </w:t>
      </w:r>
      <w:r>
        <w:rPr>
          <w:b/>
        </w:rPr>
        <w:t>consolidate your knowledge</w:t>
      </w:r>
      <w:r>
        <w:t xml:space="preserve"> of the scene, make some notes on</w:t>
      </w:r>
    </w:p>
    <w:p w14:paraId="1DE74DEC" w14:textId="77777777" w:rsidR="00C33067" w:rsidRDefault="00C33067" w:rsidP="00C33067"/>
    <w:p w14:paraId="4DA51274" w14:textId="77777777" w:rsidR="00C33067" w:rsidRDefault="00C33067" w:rsidP="00C33067">
      <w:pPr>
        <w:numPr>
          <w:ilvl w:val="0"/>
          <w:numId w:val="10"/>
        </w:numPr>
      </w:pPr>
      <w:r>
        <w:t>The dramatic use that is made of the differences between what is happening in the bathroom and in the living room</w:t>
      </w:r>
    </w:p>
    <w:p w14:paraId="50C1BD10" w14:textId="77777777" w:rsidR="00C33067" w:rsidRDefault="00C33067" w:rsidP="00C33067"/>
    <w:p w14:paraId="337EEF3F" w14:textId="77777777" w:rsidR="00C33067" w:rsidRDefault="00C33067" w:rsidP="00C33067">
      <w:pPr>
        <w:numPr>
          <w:ilvl w:val="0"/>
          <w:numId w:val="10"/>
        </w:numPr>
      </w:pPr>
      <w:r>
        <w:t xml:space="preserve">Any signs in the scene that Stella’s loyalties to </w:t>
      </w:r>
      <w:smartTag w:uri="urn:schemas-microsoft-com:office:smarttags" w:element="City">
        <w:smartTag w:uri="urn:schemas-microsoft-com:office:smarttags" w:element="place">
          <w:r>
            <w:t>Stanley</w:t>
          </w:r>
        </w:smartTag>
      </w:smartTag>
      <w:r>
        <w:t xml:space="preserve"> and to Blanche are being tested here.</w:t>
      </w:r>
    </w:p>
    <w:p w14:paraId="27AD14F6" w14:textId="77777777" w:rsidR="00C33067" w:rsidRDefault="00C33067" w:rsidP="00C33067"/>
    <w:p w14:paraId="3609E960" w14:textId="77777777" w:rsidR="00C33067" w:rsidRDefault="00C33067" w:rsidP="00C33067"/>
    <w:p w14:paraId="354AD0B5" w14:textId="77777777" w:rsidR="00C33067" w:rsidRPr="00C33067" w:rsidRDefault="00C33067" w:rsidP="00C33067">
      <w:pPr>
        <w:jc w:val="center"/>
        <w:rPr>
          <w:b/>
          <w:i/>
        </w:rPr>
      </w:pPr>
    </w:p>
    <w:p w14:paraId="12357883" w14:textId="77777777" w:rsidR="00C33067" w:rsidRDefault="00C33067" w:rsidP="00C33067">
      <w:pPr>
        <w:jc w:val="center"/>
        <w:rPr>
          <w:b/>
          <w:i/>
          <w:lang w:val="en-US"/>
        </w:rPr>
      </w:pPr>
    </w:p>
    <w:p w14:paraId="285CFB61" w14:textId="77777777" w:rsidR="00C33067" w:rsidRDefault="00C33067" w:rsidP="00C33067">
      <w:pPr>
        <w:jc w:val="center"/>
        <w:rPr>
          <w:lang w:val="en-US"/>
        </w:rPr>
      </w:pPr>
      <w:r>
        <w:rPr>
          <w:b/>
          <w:i/>
          <w:lang w:val="en-US"/>
        </w:rPr>
        <w:t>A Streetcar Named Desire</w:t>
      </w:r>
      <w:r>
        <w:rPr>
          <w:lang w:val="en-US"/>
        </w:rPr>
        <w:t xml:space="preserve"> – questions to prepare for class discussion</w:t>
      </w:r>
    </w:p>
    <w:p w14:paraId="12247E26" w14:textId="77777777" w:rsidR="00C33067" w:rsidRDefault="00C33067" w:rsidP="00C33067">
      <w:pPr>
        <w:rPr>
          <w:lang w:val="en-US"/>
        </w:rPr>
      </w:pPr>
    </w:p>
    <w:p w14:paraId="1D083D57" w14:textId="77777777" w:rsidR="00C33067" w:rsidRDefault="00C33067" w:rsidP="00C33067">
      <w:pPr>
        <w:pStyle w:val="Heading1"/>
      </w:pPr>
      <w:r>
        <w:t>Scene 8</w:t>
      </w:r>
    </w:p>
    <w:p w14:paraId="6025FBA9" w14:textId="77777777" w:rsidR="00C33067" w:rsidRDefault="00C33067" w:rsidP="00C33067"/>
    <w:p w14:paraId="2C34600E" w14:textId="77777777" w:rsidR="00C33067" w:rsidRDefault="00C33067" w:rsidP="00C33067">
      <w:pPr>
        <w:numPr>
          <w:ilvl w:val="0"/>
          <w:numId w:val="1"/>
        </w:numPr>
      </w:pPr>
      <w:r>
        <w:lastRenderedPageBreak/>
        <w:t>This is the shortest scene in the play, and clearly it is closely linked to the previous one. What kind of atmosphere is created in the first couple of pages? Does the empty chair at the table contribute to this?</w:t>
      </w:r>
    </w:p>
    <w:p w14:paraId="7055D4DF" w14:textId="77777777" w:rsidR="00C33067" w:rsidRDefault="00C33067" w:rsidP="00C33067"/>
    <w:p w14:paraId="27D45C69" w14:textId="77777777" w:rsidR="00C33067" w:rsidRDefault="00C33067" w:rsidP="00C33067">
      <w:pPr>
        <w:numPr>
          <w:ilvl w:val="0"/>
          <w:numId w:val="1"/>
        </w:numPr>
      </w:pPr>
      <w:r>
        <w:t>On pages Stanley asserts his authority as “the king around here”. How exactly does he do this? Is his behaviour consistent with the way he has behaved previously in the play?</w:t>
      </w:r>
    </w:p>
    <w:p w14:paraId="18E9E31E" w14:textId="77777777" w:rsidR="00C33067" w:rsidRDefault="00C33067" w:rsidP="00C33067"/>
    <w:p w14:paraId="5FBAA780" w14:textId="77777777" w:rsidR="00C33067" w:rsidRDefault="00C33067" w:rsidP="00C33067">
      <w:pPr>
        <w:numPr>
          <w:ilvl w:val="0"/>
          <w:numId w:val="1"/>
        </w:numPr>
      </w:pPr>
      <w:r>
        <w:t xml:space="preserve">Are there any moments on the same pages when the audience might feel sympathy for </w:t>
      </w:r>
      <w:smartTag w:uri="urn:schemas-microsoft-com:office:smarttags" w:element="City">
        <w:smartTag w:uri="urn:schemas-microsoft-com:office:smarttags" w:element="place">
          <w:r>
            <w:t>Stanley</w:t>
          </w:r>
        </w:smartTag>
      </w:smartTag>
      <w:r>
        <w:t>’s point of view? If so, how is this sympathy created? (Note his comment later –“Don’t forget all that I took off her.”)</w:t>
      </w:r>
    </w:p>
    <w:p w14:paraId="16B8BCC8" w14:textId="77777777" w:rsidR="00C33067" w:rsidRDefault="00C33067" w:rsidP="00C33067"/>
    <w:p w14:paraId="482F11FB" w14:textId="77777777" w:rsidR="00C33067" w:rsidRDefault="00C33067" w:rsidP="00C33067">
      <w:pPr>
        <w:numPr>
          <w:ilvl w:val="0"/>
          <w:numId w:val="1"/>
        </w:numPr>
      </w:pPr>
      <w:r>
        <w:t>How do you react to Stanley’s “little birthday remembrance” to Blanche, and the wa</w:t>
      </w:r>
      <w:r w:rsidR="00E83955">
        <w:t>y he delivers it</w:t>
      </w:r>
      <w:r>
        <w:t>? Do you agree with Stella that he is being cruel?</w:t>
      </w:r>
    </w:p>
    <w:p w14:paraId="50D1B568" w14:textId="77777777" w:rsidR="00C33067" w:rsidRDefault="00C33067" w:rsidP="00C33067"/>
    <w:p w14:paraId="18292DDA" w14:textId="77777777" w:rsidR="00C33067" w:rsidRDefault="00C33067" w:rsidP="00C33067">
      <w:pPr>
        <w:numPr>
          <w:ilvl w:val="0"/>
          <w:numId w:val="1"/>
        </w:numPr>
      </w:pPr>
      <w:r>
        <w:t xml:space="preserve">Are there signs that </w:t>
      </w:r>
      <w:smartTag w:uri="urn:schemas-microsoft-com:office:smarttags" w:element="City">
        <w:smartTag w:uri="urn:schemas-microsoft-com:office:smarttags" w:element="place">
          <w:r>
            <w:t>Stanley</w:t>
          </w:r>
        </w:smartTag>
      </w:smartTag>
      <w:r>
        <w:t xml:space="preserve"> feels guilty about the way he is behaving at any points in the scene?</w:t>
      </w:r>
    </w:p>
    <w:p w14:paraId="7ED0BA37" w14:textId="77777777" w:rsidR="00C33067" w:rsidRDefault="00C33067" w:rsidP="00C33067"/>
    <w:p w14:paraId="2884CEC3" w14:textId="77777777" w:rsidR="00C33067" w:rsidRDefault="00C33067" w:rsidP="00C33067">
      <w:pPr>
        <w:numPr>
          <w:ilvl w:val="0"/>
          <w:numId w:val="1"/>
        </w:numPr>
      </w:pPr>
      <w:r>
        <w:t xml:space="preserve">Look carefully at the last </w:t>
      </w:r>
      <w:r w:rsidR="00E83955">
        <w:t xml:space="preserve">two pages of the </w:t>
      </w:r>
      <w:proofErr w:type="gramStart"/>
      <w:r w:rsidR="00E83955">
        <w:t xml:space="preserve">scene </w:t>
      </w:r>
      <w:r>
        <w:t>.</w:t>
      </w:r>
      <w:proofErr w:type="gramEnd"/>
      <w:r>
        <w:t xml:space="preserve"> In what ways does this ending clarify the relationships between Blanche, Stella and Stanley? Is it obvious by the end of the scene how their futures are going to turn out?</w:t>
      </w:r>
    </w:p>
    <w:p w14:paraId="09FCCF35" w14:textId="77777777" w:rsidR="00C33067" w:rsidRDefault="00C33067" w:rsidP="00C33067">
      <w:pPr>
        <w:pStyle w:val="Footer"/>
        <w:tabs>
          <w:tab w:val="clear" w:pos="4320"/>
          <w:tab w:val="clear" w:pos="8640"/>
        </w:tabs>
      </w:pPr>
    </w:p>
    <w:p w14:paraId="42A5D8DB" w14:textId="77777777" w:rsidR="00C33067" w:rsidRDefault="00C33067" w:rsidP="00C33067">
      <w:pPr>
        <w:numPr>
          <w:ilvl w:val="0"/>
          <w:numId w:val="2"/>
        </w:numPr>
      </w:pPr>
      <w:r>
        <w:t xml:space="preserve">In order to </w:t>
      </w:r>
      <w:r>
        <w:rPr>
          <w:b/>
        </w:rPr>
        <w:t>consolidate your knowledge</w:t>
      </w:r>
      <w:r>
        <w:t xml:space="preserve"> of the scene, make some notes on</w:t>
      </w:r>
    </w:p>
    <w:p w14:paraId="6F7D10AA" w14:textId="77777777" w:rsidR="00C33067" w:rsidRDefault="00C33067" w:rsidP="00C33067"/>
    <w:p w14:paraId="2BF5320F" w14:textId="77777777" w:rsidR="00C33067" w:rsidRDefault="00C33067" w:rsidP="00C33067">
      <w:pPr>
        <w:numPr>
          <w:ilvl w:val="0"/>
          <w:numId w:val="2"/>
        </w:numPr>
      </w:pPr>
      <w:r>
        <w:t>the variety of moods that it contains</w:t>
      </w:r>
    </w:p>
    <w:p w14:paraId="788E3D4A" w14:textId="77777777" w:rsidR="00C33067" w:rsidRDefault="00C33067" w:rsidP="00C33067">
      <w:pPr>
        <w:pStyle w:val="Footer"/>
        <w:tabs>
          <w:tab w:val="clear" w:pos="4320"/>
          <w:tab w:val="clear" w:pos="8640"/>
        </w:tabs>
      </w:pPr>
    </w:p>
    <w:p w14:paraId="03D249E8" w14:textId="77777777" w:rsidR="00C33067" w:rsidRDefault="00C33067" w:rsidP="00C33067">
      <w:pPr>
        <w:numPr>
          <w:ilvl w:val="0"/>
          <w:numId w:val="2"/>
        </w:numPr>
      </w:pPr>
      <w:r>
        <w:t>the importance of the telephone calls in its structure</w:t>
      </w:r>
    </w:p>
    <w:p w14:paraId="3569ECE0" w14:textId="77777777" w:rsidR="00C33067" w:rsidRDefault="00C33067" w:rsidP="00C33067"/>
    <w:p w14:paraId="3BB10B91" w14:textId="77777777" w:rsidR="00C33067" w:rsidRDefault="00C33067" w:rsidP="00C33067">
      <w:pPr>
        <w:numPr>
          <w:ilvl w:val="0"/>
          <w:numId w:val="2"/>
        </w:numPr>
      </w:pPr>
      <w:proofErr w:type="gramStart"/>
      <w:r>
        <w:t>the</w:t>
      </w:r>
      <w:proofErr w:type="gramEnd"/>
      <w:r>
        <w:t xml:space="preserve"> importance of references to food in the scene.</w:t>
      </w:r>
    </w:p>
    <w:p w14:paraId="12158A60" w14:textId="77777777" w:rsidR="00C33067" w:rsidRDefault="00C33067" w:rsidP="00C33067"/>
    <w:p w14:paraId="5F6A5067" w14:textId="77777777" w:rsidR="00C33067" w:rsidRDefault="00C33067" w:rsidP="00C33067"/>
    <w:p w14:paraId="0C9B5CDB" w14:textId="77777777" w:rsidR="00C33067" w:rsidRDefault="00C33067" w:rsidP="00C33067">
      <w:pPr>
        <w:pStyle w:val="Footer"/>
        <w:tabs>
          <w:tab w:val="clear" w:pos="4320"/>
          <w:tab w:val="clear" w:pos="8640"/>
        </w:tabs>
      </w:pPr>
    </w:p>
    <w:p w14:paraId="3F460471" w14:textId="77777777" w:rsidR="00C33067" w:rsidRDefault="00C33067" w:rsidP="00C33067">
      <w:pPr>
        <w:pStyle w:val="Footer"/>
        <w:tabs>
          <w:tab w:val="clear" w:pos="4320"/>
          <w:tab w:val="clear" w:pos="8640"/>
        </w:tabs>
      </w:pPr>
    </w:p>
    <w:p w14:paraId="7C253671" w14:textId="77777777" w:rsidR="00C33067" w:rsidRDefault="00C33067" w:rsidP="00C33067">
      <w:pPr>
        <w:jc w:val="center"/>
        <w:rPr>
          <w:lang w:val="en-US"/>
        </w:rPr>
      </w:pPr>
      <w:r>
        <w:rPr>
          <w:b/>
          <w:i/>
          <w:lang w:val="en-US"/>
        </w:rPr>
        <w:t>A Streetcar Named Desire</w:t>
      </w:r>
      <w:r>
        <w:rPr>
          <w:lang w:val="en-US"/>
        </w:rPr>
        <w:t xml:space="preserve"> – questions to prepare for class discussion</w:t>
      </w:r>
    </w:p>
    <w:p w14:paraId="3AA6939F" w14:textId="77777777" w:rsidR="00C33067" w:rsidRDefault="00C33067" w:rsidP="00C33067">
      <w:pPr>
        <w:jc w:val="center"/>
        <w:rPr>
          <w:lang w:val="en-US"/>
        </w:rPr>
      </w:pPr>
    </w:p>
    <w:p w14:paraId="237A1D4B" w14:textId="77777777" w:rsidR="00C33067" w:rsidRDefault="00C33067" w:rsidP="00C33067">
      <w:pPr>
        <w:pStyle w:val="Heading1"/>
      </w:pPr>
      <w:r>
        <w:t>Scene 9</w:t>
      </w:r>
    </w:p>
    <w:p w14:paraId="1EC29A9E" w14:textId="77777777" w:rsidR="00C33067" w:rsidRDefault="00C33067" w:rsidP="00C33067">
      <w:pPr>
        <w:jc w:val="center"/>
        <w:rPr>
          <w:lang w:val="en-US"/>
        </w:rPr>
      </w:pPr>
    </w:p>
    <w:p w14:paraId="2AB2671B" w14:textId="77777777" w:rsidR="00C33067" w:rsidRDefault="00C33067" w:rsidP="00C33067">
      <w:pPr>
        <w:numPr>
          <w:ilvl w:val="0"/>
          <w:numId w:val="7"/>
        </w:numPr>
        <w:rPr>
          <w:lang w:val="en-US"/>
        </w:rPr>
      </w:pPr>
      <w:r>
        <w:rPr>
          <w:lang w:val="en-US"/>
        </w:rPr>
        <w:t>The paper lantern in this play is usually interpreted as a symbol of Blanche’s fear of reality and her fragile efforts to avoid facing it. What evidence is</w:t>
      </w:r>
      <w:r w:rsidR="00E83955">
        <w:rPr>
          <w:lang w:val="en-US"/>
        </w:rPr>
        <w:t xml:space="preserve"> there in the scene </w:t>
      </w:r>
      <w:r>
        <w:rPr>
          <w:lang w:val="en-US"/>
        </w:rPr>
        <w:t>to back up this interpretation?</w:t>
      </w:r>
    </w:p>
    <w:p w14:paraId="192A4A22" w14:textId="77777777" w:rsidR="00C33067" w:rsidRDefault="00C33067" w:rsidP="00C33067">
      <w:pPr>
        <w:rPr>
          <w:lang w:val="en-US"/>
        </w:rPr>
      </w:pPr>
    </w:p>
    <w:p w14:paraId="066AAD3B" w14:textId="77777777" w:rsidR="00C33067" w:rsidRDefault="00C33067" w:rsidP="00C33067">
      <w:pPr>
        <w:numPr>
          <w:ilvl w:val="0"/>
          <w:numId w:val="7"/>
        </w:numPr>
        <w:rPr>
          <w:lang w:val="en-US"/>
        </w:rPr>
      </w:pPr>
      <w:r>
        <w:rPr>
          <w:lang w:val="en-US"/>
        </w:rPr>
        <w:t xml:space="preserve">Blanche attempts to explain her conduct. Is there any evidence that Tennessee Williams wants the audience to accept her explanation and/or </w:t>
      </w:r>
      <w:proofErr w:type="spellStart"/>
      <w:r>
        <w:rPr>
          <w:lang w:val="en-US"/>
        </w:rPr>
        <w:t>sympathise</w:t>
      </w:r>
      <w:proofErr w:type="spellEnd"/>
      <w:r>
        <w:rPr>
          <w:lang w:val="en-US"/>
        </w:rPr>
        <w:t xml:space="preserve"> with her predicament? Look closely at the language and imagery here.</w:t>
      </w:r>
    </w:p>
    <w:p w14:paraId="458470B9" w14:textId="77777777" w:rsidR="00C33067" w:rsidRDefault="00C33067" w:rsidP="00C33067">
      <w:pPr>
        <w:rPr>
          <w:lang w:val="en-US"/>
        </w:rPr>
      </w:pPr>
    </w:p>
    <w:p w14:paraId="04E53D35" w14:textId="77777777" w:rsidR="00C33067" w:rsidRDefault="00C33067" w:rsidP="00C33067">
      <w:pPr>
        <w:numPr>
          <w:ilvl w:val="0"/>
          <w:numId w:val="7"/>
        </w:numPr>
        <w:rPr>
          <w:lang w:val="en-US"/>
        </w:rPr>
      </w:pPr>
      <w:r>
        <w:rPr>
          <w:lang w:val="en-US"/>
        </w:rPr>
        <w:t xml:space="preserve">Examine how Tennessee Williams uses the theme of death and desire. Again, is the effect to make the audience </w:t>
      </w:r>
      <w:proofErr w:type="spellStart"/>
      <w:r>
        <w:rPr>
          <w:lang w:val="en-US"/>
        </w:rPr>
        <w:t>sympathise</w:t>
      </w:r>
      <w:proofErr w:type="spellEnd"/>
      <w:r>
        <w:rPr>
          <w:lang w:val="en-US"/>
        </w:rPr>
        <w:t xml:space="preserve"> with Blanche to any extent?</w:t>
      </w:r>
    </w:p>
    <w:p w14:paraId="6969BF1E" w14:textId="77777777" w:rsidR="00C33067" w:rsidRDefault="00C33067" w:rsidP="00C33067">
      <w:pPr>
        <w:rPr>
          <w:lang w:val="en-US"/>
        </w:rPr>
      </w:pPr>
    </w:p>
    <w:p w14:paraId="18D5C9D4" w14:textId="77777777" w:rsidR="00C33067" w:rsidRDefault="00C33067" w:rsidP="00C33067">
      <w:pPr>
        <w:numPr>
          <w:ilvl w:val="0"/>
          <w:numId w:val="7"/>
        </w:numPr>
        <w:rPr>
          <w:lang w:val="en-US"/>
        </w:rPr>
      </w:pPr>
      <w:r>
        <w:rPr>
          <w:lang w:val="en-US"/>
        </w:rPr>
        <w:t>How do you interpret Mitch’s motives and actions at the end of the scene? Are they consistent with what we have learnt earlier about his character and his emotional history?</w:t>
      </w:r>
    </w:p>
    <w:p w14:paraId="5CAC7B04" w14:textId="77777777" w:rsidR="00C33067" w:rsidRDefault="00C33067" w:rsidP="00C33067">
      <w:pPr>
        <w:rPr>
          <w:lang w:val="en-US"/>
        </w:rPr>
      </w:pPr>
    </w:p>
    <w:p w14:paraId="5FF840B6" w14:textId="77777777" w:rsidR="00C33067" w:rsidRDefault="00C33067" w:rsidP="00C33067">
      <w:r>
        <w:t xml:space="preserve">In order to </w:t>
      </w:r>
      <w:r>
        <w:rPr>
          <w:b/>
        </w:rPr>
        <w:t>consolidate your knowledge</w:t>
      </w:r>
      <w:r>
        <w:t xml:space="preserve"> of the scene, make some notes on</w:t>
      </w:r>
    </w:p>
    <w:p w14:paraId="51D77469" w14:textId="77777777" w:rsidR="00C33067" w:rsidRDefault="00C33067" w:rsidP="00C33067">
      <w:pPr>
        <w:pStyle w:val="Footer"/>
        <w:tabs>
          <w:tab w:val="clear" w:pos="4320"/>
          <w:tab w:val="clear" w:pos="8640"/>
        </w:tabs>
        <w:rPr>
          <w:lang w:val="en-US"/>
        </w:rPr>
      </w:pPr>
    </w:p>
    <w:p w14:paraId="5199C85E" w14:textId="77777777" w:rsidR="00C33067" w:rsidRDefault="00C33067" w:rsidP="00C33067">
      <w:pPr>
        <w:pStyle w:val="Footer"/>
        <w:numPr>
          <w:ilvl w:val="0"/>
          <w:numId w:val="3"/>
        </w:numPr>
        <w:tabs>
          <w:tab w:val="clear" w:pos="4320"/>
          <w:tab w:val="clear" w:pos="8640"/>
        </w:tabs>
        <w:rPr>
          <w:lang w:val="en-US"/>
        </w:rPr>
      </w:pPr>
      <w:r>
        <w:rPr>
          <w:lang w:val="en-US"/>
        </w:rPr>
        <w:t xml:space="preserve">The dramatic use made in this scene of </w:t>
      </w:r>
      <w:r>
        <w:rPr>
          <w:b/>
          <w:lang w:val="en-US"/>
        </w:rPr>
        <w:t xml:space="preserve">contrasts </w:t>
      </w:r>
      <w:r>
        <w:rPr>
          <w:lang w:val="en-US"/>
        </w:rPr>
        <w:t xml:space="preserve">– as well as </w:t>
      </w:r>
      <w:r>
        <w:rPr>
          <w:b/>
          <w:i/>
          <w:lang w:val="en-US"/>
        </w:rPr>
        <w:t>death and desire</w:t>
      </w:r>
      <w:r>
        <w:rPr>
          <w:lang w:val="en-US"/>
        </w:rPr>
        <w:t xml:space="preserve"> you could consider </w:t>
      </w:r>
      <w:r>
        <w:rPr>
          <w:b/>
          <w:i/>
          <w:lang w:val="en-US"/>
        </w:rPr>
        <w:t>light and darkness</w:t>
      </w:r>
      <w:r>
        <w:rPr>
          <w:lang w:val="en-US"/>
        </w:rPr>
        <w:t xml:space="preserve">, </w:t>
      </w:r>
      <w:r>
        <w:rPr>
          <w:b/>
          <w:i/>
          <w:lang w:val="en-US"/>
        </w:rPr>
        <w:t>innocence and guilt</w:t>
      </w:r>
      <w:r>
        <w:rPr>
          <w:lang w:val="en-US"/>
        </w:rPr>
        <w:t xml:space="preserve">, </w:t>
      </w:r>
      <w:r>
        <w:rPr>
          <w:b/>
          <w:i/>
          <w:lang w:val="en-US"/>
        </w:rPr>
        <w:t>love and lust</w:t>
      </w:r>
      <w:r>
        <w:rPr>
          <w:lang w:val="en-US"/>
        </w:rPr>
        <w:t>, and so on.</w:t>
      </w:r>
    </w:p>
    <w:p w14:paraId="13A8B164" w14:textId="77777777" w:rsidR="00C33067" w:rsidRDefault="00C33067" w:rsidP="00C33067">
      <w:pPr>
        <w:pStyle w:val="Footer"/>
        <w:tabs>
          <w:tab w:val="clear" w:pos="4320"/>
          <w:tab w:val="clear" w:pos="8640"/>
        </w:tabs>
        <w:rPr>
          <w:lang w:val="en-US"/>
        </w:rPr>
      </w:pPr>
    </w:p>
    <w:p w14:paraId="49AA0ABE" w14:textId="77777777" w:rsidR="00C33067" w:rsidRDefault="00C33067" w:rsidP="00C33067">
      <w:pPr>
        <w:jc w:val="center"/>
        <w:rPr>
          <w:lang w:val="en-US"/>
        </w:rPr>
      </w:pPr>
      <w:r>
        <w:rPr>
          <w:b/>
          <w:i/>
          <w:lang w:val="en-US"/>
        </w:rPr>
        <w:t>A Streetcar Named Desire</w:t>
      </w:r>
      <w:r>
        <w:rPr>
          <w:lang w:val="en-US"/>
        </w:rPr>
        <w:t xml:space="preserve"> – questions to prepare for class discussion</w:t>
      </w:r>
    </w:p>
    <w:p w14:paraId="1B6AE475" w14:textId="77777777" w:rsidR="00C33067" w:rsidRDefault="00C33067" w:rsidP="00C33067">
      <w:pPr>
        <w:jc w:val="center"/>
        <w:rPr>
          <w:lang w:val="en-US"/>
        </w:rPr>
      </w:pPr>
    </w:p>
    <w:p w14:paraId="6ECB1047" w14:textId="77777777" w:rsidR="00C33067" w:rsidRDefault="00C33067" w:rsidP="00C33067">
      <w:pPr>
        <w:pStyle w:val="Heading1"/>
      </w:pPr>
      <w:r>
        <w:t>Scene 10</w:t>
      </w:r>
    </w:p>
    <w:p w14:paraId="7F3C6156" w14:textId="77777777" w:rsidR="00C33067" w:rsidRDefault="00C33067" w:rsidP="00C33067">
      <w:pPr>
        <w:jc w:val="center"/>
        <w:rPr>
          <w:lang w:val="en-US"/>
        </w:rPr>
      </w:pPr>
    </w:p>
    <w:p w14:paraId="4A6F0FA9" w14:textId="77777777" w:rsidR="00C33067" w:rsidRDefault="00C33067" w:rsidP="00C33067">
      <w:pPr>
        <w:numPr>
          <w:ilvl w:val="0"/>
          <w:numId w:val="5"/>
        </w:numPr>
        <w:rPr>
          <w:lang w:val="en-US"/>
        </w:rPr>
      </w:pPr>
      <w:r>
        <w:rPr>
          <w:lang w:val="en-US"/>
        </w:rPr>
        <w:t>Tennessee Williams speaks of Blanche’s “mood of hysterical exhilaration” in the opening stage direction. How is this idea de</w:t>
      </w:r>
      <w:r w:rsidR="00E83955">
        <w:rPr>
          <w:lang w:val="en-US"/>
        </w:rPr>
        <w:t>veloped in the scene</w:t>
      </w:r>
      <w:r>
        <w:rPr>
          <w:lang w:val="en-US"/>
        </w:rPr>
        <w:t>?</w:t>
      </w:r>
    </w:p>
    <w:p w14:paraId="21B8A422" w14:textId="77777777" w:rsidR="00C33067" w:rsidRDefault="00C33067" w:rsidP="00C33067">
      <w:pPr>
        <w:rPr>
          <w:lang w:val="en-US"/>
        </w:rPr>
      </w:pPr>
    </w:p>
    <w:p w14:paraId="437D68BE" w14:textId="77777777" w:rsidR="00C33067" w:rsidRDefault="00C33067" w:rsidP="00C33067">
      <w:pPr>
        <w:numPr>
          <w:ilvl w:val="0"/>
          <w:numId w:val="5"/>
        </w:numPr>
        <w:rPr>
          <w:lang w:val="en-US"/>
        </w:rPr>
      </w:pPr>
      <w:r>
        <w:rPr>
          <w:lang w:val="en-US"/>
        </w:rPr>
        <w:t>How are the contrasts in character and mood between Blanche and Stanley expressed i</w:t>
      </w:r>
      <w:r w:rsidR="00E83955">
        <w:rPr>
          <w:lang w:val="en-US"/>
        </w:rPr>
        <w:t>n their conversation</w:t>
      </w:r>
      <w:r>
        <w:rPr>
          <w:lang w:val="en-US"/>
        </w:rPr>
        <w:t>? What exactly is likely to infuriate him about the way she is behaving here, once his suspicions have been aroused?</w:t>
      </w:r>
    </w:p>
    <w:p w14:paraId="3D282A4C" w14:textId="77777777" w:rsidR="00C33067" w:rsidRDefault="00C33067" w:rsidP="00C33067">
      <w:pPr>
        <w:pStyle w:val="Footer"/>
        <w:tabs>
          <w:tab w:val="clear" w:pos="4320"/>
          <w:tab w:val="clear" w:pos="8640"/>
        </w:tabs>
        <w:rPr>
          <w:lang w:val="en-US"/>
        </w:rPr>
      </w:pPr>
    </w:p>
    <w:p w14:paraId="48EB8751" w14:textId="77777777" w:rsidR="00C33067" w:rsidRDefault="00C33067" w:rsidP="00C33067">
      <w:pPr>
        <w:numPr>
          <w:ilvl w:val="0"/>
          <w:numId w:val="5"/>
        </w:numPr>
        <w:rPr>
          <w:lang w:val="en-US"/>
        </w:rPr>
      </w:pPr>
      <w:r>
        <w:rPr>
          <w:lang w:val="en-US"/>
        </w:rPr>
        <w:t>Explore how Stanley</w:t>
      </w:r>
      <w:r w:rsidR="00E83955">
        <w:rPr>
          <w:lang w:val="en-US"/>
        </w:rPr>
        <w:t xml:space="preserve">’s speech </w:t>
      </w:r>
      <w:r>
        <w:rPr>
          <w:lang w:val="en-US"/>
        </w:rPr>
        <w:t xml:space="preserve">beginning “I’ve been on to you from the start!” sums up his relationship with Blanche, </w:t>
      </w:r>
      <w:proofErr w:type="spellStart"/>
      <w:r>
        <w:rPr>
          <w:lang w:val="en-US"/>
        </w:rPr>
        <w:t>ands</w:t>
      </w:r>
      <w:proofErr w:type="spellEnd"/>
      <w:r>
        <w:rPr>
          <w:lang w:val="en-US"/>
        </w:rPr>
        <w:t xml:space="preserve"> his opinion of her, from the beginning of the play. Again pay close attention to the language and the poetic imagery.</w:t>
      </w:r>
    </w:p>
    <w:p w14:paraId="0EB302E0" w14:textId="77777777" w:rsidR="00C33067" w:rsidRDefault="00C33067" w:rsidP="00C33067">
      <w:pPr>
        <w:rPr>
          <w:lang w:val="en-US"/>
        </w:rPr>
      </w:pPr>
    </w:p>
    <w:p w14:paraId="0481F3B1" w14:textId="77777777" w:rsidR="00C33067" w:rsidRDefault="00C33067" w:rsidP="00C33067">
      <w:pPr>
        <w:numPr>
          <w:ilvl w:val="0"/>
          <w:numId w:val="5"/>
        </w:numPr>
        <w:rPr>
          <w:lang w:val="en-US"/>
        </w:rPr>
      </w:pPr>
      <w:smartTag w:uri="urn:schemas-microsoft-com:office:smarttags" w:element="City">
        <w:smartTag w:uri="urn:schemas-microsoft-com:office:smarttags" w:element="place">
          <w:r>
            <w:rPr>
              <w:lang w:val="en-US"/>
            </w:rPr>
            <w:t>Stanley</w:t>
          </w:r>
        </w:smartTag>
      </w:smartTag>
      <w:r>
        <w:rPr>
          <w:lang w:val="en-US"/>
        </w:rPr>
        <w:t xml:space="preserve"> says, just before the rape, “We’ve had this date with each other from the beginning!” What do you think he means by this? Is there any evidence that he is right, either in this scene or earlier?</w:t>
      </w:r>
    </w:p>
    <w:p w14:paraId="086E7624" w14:textId="77777777" w:rsidR="00C33067" w:rsidRDefault="00C33067" w:rsidP="00C33067">
      <w:pPr>
        <w:pStyle w:val="Footer"/>
        <w:tabs>
          <w:tab w:val="clear" w:pos="4320"/>
          <w:tab w:val="clear" w:pos="8640"/>
        </w:tabs>
        <w:rPr>
          <w:lang w:val="en-US"/>
        </w:rPr>
      </w:pPr>
    </w:p>
    <w:p w14:paraId="10B6F655" w14:textId="77777777" w:rsidR="00C33067" w:rsidRDefault="00C33067" w:rsidP="00C33067">
      <w:pPr>
        <w:rPr>
          <w:lang w:val="en-US"/>
        </w:rPr>
      </w:pPr>
    </w:p>
    <w:p w14:paraId="5614D7A5" w14:textId="77777777" w:rsidR="00C33067" w:rsidRDefault="00C33067" w:rsidP="00C33067">
      <w:r>
        <w:t xml:space="preserve">In order to </w:t>
      </w:r>
      <w:r>
        <w:rPr>
          <w:b/>
        </w:rPr>
        <w:t>consolidate your knowledge</w:t>
      </w:r>
      <w:r>
        <w:t xml:space="preserve"> of the scene, make some notes on</w:t>
      </w:r>
    </w:p>
    <w:p w14:paraId="78A1BAB1" w14:textId="77777777" w:rsidR="00C33067" w:rsidRDefault="00C33067" w:rsidP="00C33067">
      <w:pPr>
        <w:pStyle w:val="Footer"/>
        <w:tabs>
          <w:tab w:val="clear" w:pos="4320"/>
          <w:tab w:val="clear" w:pos="8640"/>
        </w:tabs>
      </w:pPr>
    </w:p>
    <w:p w14:paraId="6F840BC3" w14:textId="77777777" w:rsidR="00C33067" w:rsidRDefault="00C33067" w:rsidP="00C33067">
      <w:pPr>
        <w:numPr>
          <w:ilvl w:val="0"/>
          <w:numId w:val="4"/>
        </w:numPr>
      </w:pPr>
      <w:r>
        <w:t xml:space="preserve">The use of </w:t>
      </w:r>
      <w:r>
        <w:rPr>
          <w:b/>
        </w:rPr>
        <w:t>costume</w:t>
      </w:r>
      <w:r>
        <w:t xml:space="preserve"> in this scene to express </w:t>
      </w:r>
      <w:r>
        <w:rPr>
          <w:b/>
        </w:rPr>
        <w:t>character</w:t>
      </w:r>
      <w:r>
        <w:t xml:space="preserve"> and </w:t>
      </w:r>
      <w:r>
        <w:rPr>
          <w:b/>
        </w:rPr>
        <w:t>theme</w:t>
      </w:r>
      <w:r>
        <w:t>.</w:t>
      </w:r>
    </w:p>
    <w:p w14:paraId="37C43499" w14:textId="77777777" w:rsidR="00C33067" w:rsidRDefault="00C33067" w:rsidP="00C33067"/>
    <w:p w14:paraId="7D2295B0" w14:textId="77777777" w:rsidR="00C33067" w:rsidRDefault="00C33067" w:rsidP="00C33067">
      <w:pPr>
        <w:numPr>
          <w:ilvl w:val="0"/>
          <w:numId w:val="6"/>
        </w:numPr>
      </w:pPr>
      <w:r>
        <w:t>The use that Tennessee Williams makes of stage directions in this scene to support and extend his meaning. In what ways is his use of stage directions here characteristic of his technique throughout the play?</w:t>
      </w:r>
    </w:p>
    <w:p w14:paraId="32D58569" w14:textId="77777777" w:rsidR="00C33067" w:rsidRDefault="00C33067" w:rsidP="00C33067"/>
    <w:p w14:paraId="446BEC61" w14:textId="77777777" w:rsidR="003A7935" w:rsidRDefault="003A7935" w:rsidP="003A7935">
      <w:pPr>
        <w:jc w:val="center"/>
        <w:rPr>
          <w:lang w:val="en-US"/>
        </w:rPr>
      </w:pPr>
      <w:r>
        <w:rPr>
          <w:b/>
          <w:i/>
          <w:lang w:val="en-US"/>
        </w:rPr>
        <w:t>A Streetcar Named Desire</w:t>
      </w:r>
      <w:r>
        <w:rPr>
          <w:lang w:val="en-US"/>
        </w:rPr>
        <w:t xml:space="preserve"> – questions to prepare for class discussion</w:t>
      </w:r>
    </w:p>
    <w:p w14:paraId="7B5819E7" w14:textId="77777777" w:rsidR="003A7935" w:rsidRDefault="003A7935" w:rsidP="003A7935">
      <w:pPr>
        <w:jc w:val="center"/>
        <w:rPr>
          <w:lang w:val="en-US"/>
        </w:rPr>
      </w:pPr>
    </w:p>
    <w:p w14:paraId="7DE6BCDC" w14:textId="77777777" w:rsidR="003A7935" w:rsidRDefault="003A7935" w:rsidP="003A7935">
      <w:pPr>
        <w:pStyle w:val="Heading1"/>
      </w:pPr>
      <w:r>
        <w:t>Scene 11</w:t>
      </w:r>
    </w:p>
    <w:p w14:paraId="17E82D33" w14:textId="77777777" w:rsidR="003A7935" w:rsidRDefault="003A7935" w:rsidP="003A7935"/>
    <w:p w14:paraId="411AB8F2" w14:textId="77777777" w:rsidR="003A7935" w:rsidRDefault="003A7935" w:rsidP="003A7935">
      <w:pPr>
        <w:numPr>
          <w:ilvl w:val="0"/>
          <w:numId w:val="12"/>
        </w:numPr>
      </w:pPr>
      <w:r>
        <w:t>What evidence is there that Blanche has achieved some kind of serenity at this point? Are there also any signs of tension and fear?</w:t>
      </w:r>
    </w:p>
    <w:p w14:paraId="3935F754" w14:textId="77777777" w:rsidR="003A7935" w:rsidRDefault="003A7935" w:rsidP="003A7935"/>
    <w:p w14:paraId="665E1C11" w14:textId="77777777" w:rsidR="003A7935" w:rsidRDefault="003A7935" w:rsidP="003A7935">
      <w:pPr>
        <w:numPr>
          <w:ilvl w:val="0"/>
          <w:numId w:val="12"/>
        </w:numPr>
      </w:pPr>
      <w:r>
        <w:t>How does Tennessee Williams contrast the world of the women with that of the men here?</w:t>
      </w:r>
    </w:p>
    <w:p w14:paraId="4367AE1D" w14:textId="77777777" w:rsidR="003A7935" w:rsidRDefault="003A7935" w:rsidP="003A7935"/>
    <w:p w14:paraId="7B8F64A0" w14:textId="77777777" w:rsidR="003A7935" w:rsidRDefault="003A7935" w:rsidP="003A7935">
      <w:pPr>
        <w:numPr>
          <w:ilvl w:val="0"/>
          <w:numId w:val="12"/>
        </w:numPr>
      </w:pPr>
      <w:r>
        <w:t>What would you say is the importance of Eunice in the scene?</w:t>
      </w:r>
    </w:p>
    <w:p w14:paraId="47144303" w14:textId="77777777" w:rsidR="003A7935" w:rsidRDefault="003A7935" w:rsidP="003A7935"/>
    <w:p w14:paraId="6F5BB1B7" w14:textId="77777777" w:rsidR="003A7935" w:rsidRDefault="003A7935" w:rsidP="003A7935">
      <w:pPr>
        <w:numPr>
          <w:ilvl w:val="0"/>
          <w:numId w:val="12"/>
        </w:numPr>
      </w:pPr>
      <w:r>
        <w:t>What exactly is it that destroys Blanche’s precarious calm? Is the familiar theme of fantasy and reality important here?</w:t>
      </w:r>
    </w:p>
    <w:p w14:paraId="2BBD9B57" w14:textId="77777777" w:rsidR="003A7935" w:rsidRDefault="003A7935" w:rsidP="003A7935"/>
    <w:p w14:paraId="23FD14C6" w14:textId="77777777" w:rsidR="003A7935" w:rsidRDefault="003A7935" w:rsidP="003A7935">
      <w:pPr>
        <w:numPr>
          <w:ilvl w:val="0"/>
          <w:numId w:val="12"/>
        </w:numPr>
      </w:pPr>
      <w:r>
        <w:lastRenderedPageBreak/>
        <w:t xml:space="preserve">A reviewer of a recent production of this play said that the performance presented the end of the play as being as much Stella’s tragedy as Blanche’s. </w:t>
      </w:r>
    </w:p>
    <w:p w14:paraId="3F12C44D" w14:textId="77777777" w:rsidR="003A7935" w:rsidRDefault="003A7935" w:rsidP="003A7935"/>
    <w:p w14:paraId="4E0185AE" w14:textId="77777777" w:rsidR="003A7935" w:rsidRDefault="003A7935" w:rsidP="003A7935">
      <w:pPr>
        <w:numPr>
          <w:ilvl w:val="0"/>
          <w:numId w:val="12"/>
        </w:numPr>
      </w:pPr>
      <w:r>
        <w:t>How do you interpret Blanche’s final state of mind as she leaves?</w:t>
      </w:r>
    </w:p>
    <w:p w14:paraId="2B723788" w14:textId="77777777" w:rsidR="003A7935" w:rsidRDefault="003A7935" w:rsidP="003A7935"/>
    <w:p w14:paraId="57C935A5" w14:textId="77777777" w:rsidR="003A7935" w:rsidRDefault="003A7935" w:rsidP="003A7935">
      <w:pPr>
        <w:numPr>
          <w:ilvl w:val="0"/>
          <w:numId w:val="12"/>
        </w:numPr>
      </w:pPr>
      <w:r>
        <w:t xml:space="preserve">For the Elia Kazan film version of the play, Tennessee Williams had to change the ending so that Stella rejected </w:t>
      </w:r>
      <w:smartTag w:uri="urn:schemas-microsoft-com:office:smarttags" w:element="City">
        <w:smartTag w:uri="urn:schemas-microsoft-com:office:smarttags" w:element="place">
          <w:r>
            <w:t>Stanley</w:t>
          </w:r>
        </w:smartTag>
      </w:smartTag>
      <w:r>
        <w:t>, saying that she was never going back to him and running up the stairs to Eunice’s flat with the baby. What strengths can you find in the original ending of the play, as printed? Why do you think that the changes were made for the cinema version?</w:t>
      </w:r>
    </w:p>
    <w:p w14:paraId="5D1BE197" w14:textId="77777777" w:rsidR="003A7935" w:rsidRDefault="003A7935" w:rsidP="003A7935"/>
    <w:p w14:paraId="11AA5837" w14:textId="77777777" w:rsidR="003A7935" w:rsidRDefault="003A7935" w:rsidP="003A7935">
      <w:r>
        <w:t xml:space="preserve">In order to </w:t>
      </w:r>
      <w:r>
        <w:rPr>
          <w:b/>
        </w:rPr>
        <w:t>consolidate your knowledge</w:t>
      </w:r>
      <w:r>
        <w:t xml:space="preserve"> of the scene, make some notes on</w:t>
      </w:r>
    </w:p>
    <w:p w14:paraId="4F070135" w14:textId="77777777" w:rsidR="003A7935" w:rsidRDefault="003A7935" w:rsidP="003A7935"/>
    <w:p w14:paraId="5AC6362E" w14:textId="77777777" w:rsidR="003A7935" w:rsidRDefault="003A7935" w:rsidP="003A7935">
      <w:pPr>
        <w:numPr>
          <w:ilvl w:val="0"/>
          <w:numId w:val="13"/>
        </w:numPr>
      </w:pPr>
      <w:r>
        <w:t>The use that Tennessee Williams makes of poetic language and imagery in this final scene</w:t>
      </w:r>
    </w:p>
    <w:p w14:paraId="01195A15" w14:textId="77777777" w:rsidR="003A7935" w:rsidRDefault="003A7935" w:rsidP="003A7935"/>
    <w:p w14:paraId="44A1832A" w14:textId="77777777" w:rsidR="003A7935" w:rsidRDefault="003A7935" w:rsidP="003A7935">
      <w:pPr>
        <w:numPr>
          <w:ilvl w:val="0"/>
          <w:numId w:val="13"/>
        </w:numPr>
      </w:pPr>
      <w:r>
        <w:t>The significance of Blanche’s famous final words for the meaning of the play as a whole.</w:t>
      </w:r>
    </w:p>
    <w:p w14:paraId="0331AA32" w14:textId="77777777" w:rsidR="003A7935" w:rsidRDefault="003A7935" w:rsidP="003A7935"/>
    <w:p w14:paraId="235AE721" w14:textId="77777777" w:rsidR="003A7935" w:rsidRDefault="003A7935" w:rsidP="003A7935"/>
    <w:p w14:paraId="7161A1D9" w14:textId="77777777" w:rsidR="00926741" w:rsidRDefault="00926741"/>
    <w:sectPr w:rsidR="00926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932E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9227C0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7072DDB"/>
    <w:multiLevelType w:val="singleLevel"/>
    <w:tmpl w:val="DC08DCDA"/>
    <w:lvl w:ilvl="0">
      <w:start w:val="1"/>
      <w:numFmt w:val="bullet"/>
      <w:lvlText w:val=""/>
      <w:lvlJc w:val="left"/>
      <w:pPr>
        <w:tabs>
          <w:tab w:val="num" w:pos="360"/>
        </w:tabs>
        <w:ind w:left="360" w:hanging="360"/>
      </w:pPr>
      <w:rPr>
        <w:rFonts w:ascii="Symbol" w:hAnsi="Symbol" w:hint="default"/>
        <w:sz w:val="12"/>
      </w:rPr>
    </w:lvl>
  </w:abstractNum>
  <w:abstractNum w:abstractNumId="3" w15:restartNumberingAfterBreak="0">
    <w:nsid w:val="196748D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DC376B0"/>
    <w:multiLevelType w:val="singleLevel"/>
    <w:tmpl w:val="DC08DCDA"/>
    <w:lvl w:ilvl="0">
      <w:start w:val="1"/>
      <w:numFmt w:val="bullet"/>
      <w:lvlText w:val=""/>
      <w:lvlJc w:val="left"/>
      <w:pPr>
        <w:tabs>
          <w:tab w:val="num" w:pos="360"/>
        </w:tabs>
        <w:ind w:left="360" w:hanging="360"/>
      </w:pPr>
      <w:rPr>
        <w:rFonts w:ascii="Symbol" w:hAnsi="Symbol" w:hint="default"/>
        <w:sz w:val="12"/>
      </w:rPr>
    </w:lvl>
  </w:abstractNum>
  <w:abstractNum w:abstractNumId="5" w15:restartNumberingAfterBreak="0">
    <w:nsid w:val="2275151E"/>
    <w:multiLevelType w:val="singleLevel"/>
    <w:tmpl w:val="DC08DCDA"/>
    <w:lvl w:ilvl="0">
      <w:start w:val="1"/>
      <w:numFmt w:val="bullet"/>
      <w:lvlText w:val=""/>
      <w:lvlJc w:val="left"/>
      <w:pPr>
        <w:tabs>
          <w:tab w:val="num" w:pos="360"/>
        </w:tabs>
        <w:ind w:left="360" w:hanging="360"/>
      </w:pPr>
      <w:rPr>
        <w:rFonts w:ascii="Symbol" w:hAnsi="Symbol" w:hint="default"/>
        <w:sz w:val="12"/>
      </w:rPr>
    </w:lvl>
  </w:abstractNum>
  <w:abstractNum w:abstractNumId="6" w15:restartNumberingAfterBreak="0">
    <w:nsid w:val="244D65C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0BB3987"/>
    <w:multiLevelType w:val="singleLevel"/>
    <w:tmpl w:val="0409000F"/>
    <w:lvl w:ilvl="0">
      <w:start w:val="4"/>
      <w:numFmt w:val="decimal"/>
      <w:lvlText w:val="%1."/>
      <w:lvlJc w:val="left"/>
      <w:pPr>
        <w:tabs>
          <w:tab w:val="num" w:pos="360"/>
        </w:tabs>
        <w:ind w:left="360" w:hanging="360"/>
      </w:pPr>
      <w:rPr>
        <w:rFonts w:hint="default"/>
      </w:rPr>
    </w:lvl>
  </w:abstractNum>
  <w:abstractNum w:abstractNumId="8" w15:restartNumberingAfterBreak="0">
    <w:nsid w:val="33550527"/>
    <w:multiLevelType w:val="singleLevel"/>
    <w:tmpl w:val="DC08DCDA"/>
    <w:lvl w:ilvl="0">
      <w:start w:val="1"/>
      <w:numFmt w:val="bullet"/>
      <w:lvlText w:val=""/>
      <w:lvlJc w:val="left"/>
      <w:pPr>
        <w:tabs>
          <w:tab w:val="num" w:pos="360"/>
        </w:tabs>
        <w:ind w:left="360" w:hanging="360"/>
      </w:pPr>
      <w:rPr>
        <w:rFonts w:ascii="Symbol" w:hAnsi="Symbol" w:hint="default"/>
        <w:sz w:val="12"/>
      </w:rPr>
    </w:lvl>
  </w:abstractNum>
  <w:abstractNum w:abstractNumId="9" w15:restartNumberingAfterBreak="0">
    <w:nsid w:val="39727BB7"/>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C0F5561"/>
    <w:multiLevelType w:val="singleLevel"/>
    <w:tmpl w:val="DC08DCDA"/>
    <w:lvl w:ilvl="0">
      <w:start w:val="1"/>
      <w:numFmt w:val="bullet"/>
      <w:lvlText w:val=""/>
      <w:lvlJc w:val="left"/>
      <w:pPr>
        <w:tabs>
          <w:tab w:val="num" w:pos="360"/>
        </w:tabs>
        <w:ind w:left="360" w:hanging="360"/>
      </w:pPr>
      <w:rPr>
        <w:rFonts w:ascii="Symbol" w:hAnsi="Symbol" w:hint="default"/>
        <w:sz w:val="12"/>
      </w:rPr>
    </w:lvl>
  </w:abstractNum>
  <w:abstractNum w:abstractNumId="11" w15:restartNumberingAfterBreak="0">
    <w:nsid w:val="3F543D6F"/>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01D646A"/>
    <w:multiLevelType w:val="singleLevel"/>
    <w:tmpl w:val="DC08DCDA"/>
    <w:lvl w:ilvl="0">
      <w:start w:val="1"/>
      <w:numFmt w:val="bullet"/>
      <w:lvlText w:val=""/>
      <w:lvlJc w:val="left"/>
      <w:pPr>
        <w:tabs>
          <w:tab w:val="num" w:pos="360"/>
        </w:tabs>
        <w:ind w:left="360" w:hanging="360"/>
      </w:pPr>
      <w:rPr>
        <w:rFonts w:ascii="Symbol" w:hAnsi="Symbol" w:hint="default"/>
        <w:sz w:val="12"/>
      </w:rPr>
    </w:lvl>
  </w:abstractNum>
  <w:abstractNum w:abstractNumId="13" w15:restartNumberingAfterBreak="0">
    <w:nsid w:val="44762384"/>
    <w:multiLevelType w:val="hybridMultilevel"/>
    <w:tmpl w:val="813C74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0F33C1"/>
    <w:multiLevelType w:val="singleLevel"/>
    <w:tmpl w:val="DC08DCDA"/>
    <w:lvl w:ilvl="0">
      <w:start w:val="1"/>
      <w:numFmt w:val="bullet"/>
      <w:lvlText w:val=""/>
      <w:lvlJc w:val="left"/>
      <w:pPr>
        <w:tabs>
          <w:tab w:val="num" w:pos="360"/>
        </w:tabs>
        <w:ind w:left="360" w:hanging="360"/>
      </w:pPr>
      <w:rPr>
        <w:rFonts w:ascii="Symbol" w:hAnsi="Symbol" w:hint="default"/>
        <w:sz w:val="12"/>
      </w:rPr>
    </w:lvl>
  </w:abstractNum>
  <w:abstractNum w:abstractNumId="15" w15:restartNumberingAfterBreak="0">
    <w:nsid w:val="58027D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D7802FE"/>
    <w:multiLevelType w:val="singleLevel"/>
    <w:tmpl w:val="DC08DCDA"/>
    <w:lvl w:ilvl="0">
      <w:start w:val="1"/>
      <w:numFmt w:val="bullet"/>
      <w:lvlText w:val=""/>
      <w:lvlJc w:val="left"/>
      <w:pPr>
        <w:tabs>
          <w:tab w:val="num" w:pos="360"/>
        </w:tabs>
        <w:ind w:left="360" w:hanging="360"/>
      </w:pPr>
      <w:rPr>
        <w:rFonts w:ascii="Symbol" w:hAnsi="Symbol" w:hint="default"/>
        <w:sz w:val="12"/>
      </w:rPr>
    </w:lvl>
  </w:abstractNum>
  <w:abstractNum w:abstractNumId="17" w15:restartNumberingAfterBreak="0">
    <w:nsid w:val="69E3689F"/>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D925B4B"/>
    <w:multiLevelType w:val="singleLevel"/>
    <w:tmpl w:val="DC08DCDA"/>
    <w:lvl w:ilvl="0">
      <w:start w:val="1"/>
      <w:numFmt w:val="bullet"/>
      <w:lvlText w:val=""/>
      <w:lvlJc w:val="left"/>
      <w:pPr>
        <w:tabs>
          <w:tab w:val="num" w:pos="360"/>
        </w:tabs>
        <w:ind w:left="360" w:hanging="360"/>
      </w:pPr>
      <w:rPr>
        <w:rFonts w:ascii="Symbol" w:hAnsi="Symbol" w:hint="default"/>
        <w:sz w:val="12"/>
      </w:rPr>
    </w:lvl>
  </w:abstractNum>
  <w:abstractNum w:abstractNumId="19" w15:restartNumberingAfterBreak="0">
    <w:nsid w:val="703038FC"/>
    <w:multiLevelType w:val="singleLevel"/>
    <w:tmpl w:val="DC08DCDA"/>
    <w:lvl w:ilvl="0">
      <w:start w:val="1"/>
      <w:numFmt w:val="bullet"/>
      <w:lvlText w:val=""/>
      <w:lvlJc w:val="left"/>
      <w:pPr>
        <w:tabs>
          <w:tab w:val="num" w:pos="360"/>
        </w:tabs>
        <w:ind w:left="360" w:hanging="360"/>
      </w:pPr>
      <w:rPr>
        <w:rFonts w:ascii="Symbol" w:hAnsi="Symbol" w:hint="default"/>
        <w:sz w:val="12"/>
      </w:rPr>
    </w:lvl>
  </w:abstractNum>
  <w:abstractNum w:abstractNumId="20" w15:restartNumberingAfterBreak="0">
    <w:nsid w:val="761E287E"/>
    <w:multiLevelType w:val="singleLevel"/>
    <w:tmpl w:val="DC08DCDA"/>
    <w:lvl w:ilvl="0">
      <w:start w:val="1"/>
      <w:numFmt w:val="bullet"/>
      <w:lvlText w:val=""/>
      <w:lvlJc w:val="left"/>
      <w:pPr>
        <w:tabs>
          <w:tab w:val="num" w:pos="360"/>
        </w:tabs>
        <w:ind w:left="360" w:hanging="360"/>
      </w:pPr>
      <w:rPr>
        <w:rFonts w:ascii="Symbol" w:hAnsi="Symbol" w:hint="default"/>
        <w:sz w:val="12"/>
      </w:rPr>
    </w:lvl>
  </w:abstractNum>
  <w:abstractNum w:abstractNumId="21" w15:restartNumberingAfterBreak="0">
    <w:nsid w:val="76A610B4"/>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6DD3CFB"/>
    <w:multiLevelType w:val="singleLevel"/>
    <w:tmpl w:val="DC08DCDA"/>
    <w:lvl w:ilvl="0">
      <w:start w:val="1"/>
      <w:numFmt w:val="bullet"/>
      <w:lvlText w:val=""/>
      <w:lvlJc w:val="left"/>
      <w:pPr>
        <w:tabs>
          <w:tab w:val="num" w:pos="360"/>
        </w:tabs>
        <w:ind w:left="360" w:hanging="360"/>
      </w:pPr>
      <w:rPr>
        <w:rFonts w:ascii="Symbol" w:hAnsi="Symbol" w:hint="default"/>
        <w:sz w:val="12"/>
      </w:rPr>
    </w:lvl>
  </w:abstractNum>
  <w:abstractNum w:abstractNumId="23" w15:restartNumberingAfterBreak="0">
    <w:nsid w:val="770718F0"/>
    <w:multiLevelType w:val="singleLevel"/>
    <w:tmpl w:val="DC08DCDA"/>
    <w:lvl w:ilvl="0">
      <w:start w:val="1"/>
      <w:numFmt w:val="bullet"/>
      <w:lvlText w:val=""/>
      <w:lvlJc w:val="left"/>
      <w:pPr>
        <w:tabs>
          <w:tab w:val="num" w:pos="360"/>
        </w:tabs>
        <w:ind w:left="360" w:hanging="360"/>
      </w:pPr>
      <w:rPr>
        <w:rFonts w:ascii="Symbol" w:hAnsi="Symbol" w:hint="default"/>
        <w:sz w:val="12"/>
      </w:rPr>
    </w:lvl>
  </w:abstractNum>
  <w:abstractNum w:abstractNumId="24" w15:restartNumberingAfterBreak="0">
    <w:nsid w:val="7F8E43DB"/>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12"/>
  </w:num>
  <w:num w:numId="3">
    <w:abstractNumId w:val="5"/>
  </w:num>
  <w:num w:numId="4">
    <w:abstractNumId w:val="14"/>
  </w:num>
  <w:num w:numId="5">
    <w:abstractNumId w:val="6"/>
  </w:num>
  <w:num w:numId="6">
    <w:abstractNumId w:val="19"/>
  </w:num>
  <w:num w:numId="7">
    <w:abstractNumId w:val="13"/>
  </w:num>
  <w:num w:numId="8">
    <w:abstractNumId w:val="3"/>
  </w:num>
  <w:num w:numId="9">
    <w:abstractNumId w:val="24"/>
  </w:num>
  <w:num w:numId="10">
    <w:abstractNumId w:val="16"/>
  </w:num>
  <w:num w:numId="11">
    <w:abstractNumId w:val="4"/>
  </w:num>
  <w:num w:numId="12">
    <w:abstractNumId w:val="17"/>
  </w:num>
  <w:num w:numId="13">
    <w:abstractNumId w:val="22"/>
  </w:num>
  <w:num w:numId="14">
    <w:abstractNumId w:val="15"/>
  </w:num>
  <w:num w:numId="15">
    <w:abstractNumId w:val="11"/>
  </w:num>
  <w:num w:numId="16">
    <w:abstractNumId w:val="20"/>
  </w:num>
  <w:num w:numId="17">
    <w:abstractNumId w:val="0"/>
  </w:num>
  <w:num w:numId="18">
    <w:abstractNumId w:val="7"/>
  </w:num>
  <w:num w:numId="19">
    <w:abstractNumId w:val="23"/>
  </w:num>
  <w:num w:numId="20">
    <w:abstractNumId w:val="21"/>
  </w:num>
  <w:num w:numId="21">
    <w:abstractNumId w:val="18"/>
  </w:num>
  <w:num w:numId="22">
    <w:abstractNumId w:val="2"/>
  </w:num>
  <w:num w:numId="23">
    <w:abstractNumId w:val="9"/>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67"/>
    <w:rsid w:val="003A7935"/>
    <w:rsid w:val="00415276"/>
    <w:rsid w:val="00926741"/>
    <w:rsid w:val="00C33067"/>
    <w:rsid w:val="00E83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7A39146"/>
  <w15:chartTrackingRefBased/>
  <w15:docId w15:val="{A3D116F9-2F86-4C1B-8FAA-B01CD95D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067"/>
    <w:pPr>
      <w:spacing w:after="0" w:line="240" w:lineRule="auto"/>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C33067"/>
    <w:pPr>
      <w:keepNext/>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067"/>
    <w:rPr>
      <w:rFonts w:ascii="Times New Roman" w:eastAsia="Times New Roman" w:hAnsi="Times New Roman" w:cs="Times New Roman"/>
      <w:b/>
      <w:color w:val="000000"/>
      <w:sz w:val="24"/>
      <w:szCs w:val="20"/>
      <w:lang w:val="en-US"/>
    </w:rPr>
  </w:style>
  <w:style w:type="paragraph" w:styleId="Footer">
    <w:name w:val="footer"/>
    <w:basedOn w:val="Normal"/>
    <w:link w:val="FooterChar"/>
    <w:rsid w:val="00C33067"/>
    <w:pPr>
      <w:tabs>
        <w:tab w:val="center" w:pos="4320"/>
        <w:tab w:val="right" w:pos="8640"/>
      </w:tabs>
    </w:pPr>
  </w:style>
  <w:style w:type="character" w:customStyle="1" w:styleId="FooterChar">
    <w:name w:val="Footer Char"/>
    <w:basedOn w:val="DefaultParagraphFont"/>
    <w:link w:val="Footer"/>
    <w:rsid w:val="00C33067"/>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B7A5F3-A1DD-4B50-A312-41CA7601E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87203-7EE2-4077-9428-51070456116D}">
  <ds:schemaRefs>
    <ds:schemaRef ds:uri="http://schemas.microsoft.com/sharepoint/v3/contenttype/forms"/>
  </ds:schemaRefs>
</ds:datastoreItem>
</file>

<file path=customXml/itemProps3.xml><?xml version="1.0" encoding="utf-8"?>
<ds:datastoreItem xmlns:ds="http://schemas.openxmlformats.org/officeDocument/2006/customXml" ds:itemID="{1D32A4EA-C6E6-4326-AF53-D43D79598B57}">
  <ds:schemaRef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243721A1</Template>
  <TotalTime>1</TotalTime>
  <Pages>9</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Deeming</dc:creator>
  <cp:keywords/>
  <dc:description/>
  <cp:lastModifiedBy>David Deeming</cp:lastModifiedBy>
  <cp:revision>2</cp:revision>
  <dcterms:created xsi:type="dcterms:W3CDTF">2016-01-27T11:28:00Z</dcterms:created>
  <dcterms:modified xsi:type="dcterms:W3CDTF">2016-01-27T11:28:00Z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