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87F1E" w14:textId="77777777" w:rsidR="008E5BA9" w:rsidRDefault="00DC750E" w:rsidP="00DC750E">
      <w:pPr>
        <w:pStyle w:val="NoSpacing"/>
        <w:rPr>
          <w:sz w:val="32"/>
        </w:rPr>
      </w:pPr>
      <w:r>
        <w:rPr>
          <w:sz w:val="32"/>
        </w:rPr>
        <w:t xml:space="preserve">Electronic Answer Document </w:t>
      </w:r>
    </w:p>
    <w:p w14:paraId="5941973C" w14:textId="77777777" w:rsidR="00DC750E" w:rsidRDefault="00DC750E" w:rsidP="00DC750E">
      <w:pPr>
        <w:pStyle w:val="NoSpacing"/>
        <w:rPr>
          <w:sz w:val="32"/>
        </w:rPr>
      </w:pPr>
    </w:p>
    <w:p w14:paraId="4453C3DF" w14:textId="77777777" w:rsidR="00DC750E" w:rsidRPr="00EF54E6" w:rsidRDefault="00DC750E" w:rsidP="00DC750E">
      <w:pPr>
        <w:spacing w:line="240" w:lineRule="auto"/>
        <w:rPr>
          <w:rFonts w:ascii="Arial" w:hAnsi="Arial" w:cs="Arial"/>
          <w:b/>
          <w:sz w:val="22"/>
        </w:rPr>
      </w:pPr>
    </w:p>
    <w:p w14:paraId="5C8E0B24" w14:textId="77777777" w:rsidR="00DC750E" w:rsidRDefault="00DC750E" w:rsidP="00DC750E">
      <w:pPr>
        <w:spacing w:line="240" w:lineRule="auto"/>
      </w:pPr>
      <w:r w:rsidRPr="00914346">
        <w:rPr>
          <w:rFonts w:ascii="Arial" w:hAnsi="Arial" w:cs="Arial"/>
          <w:b/>
          <w:sz w:val="28"/>
        </w:rPr>
        <w:t>Section C</w:t>
      </w:r>
      <w:bookmarkStart w:id="0" w:name="_GoBack"/>
      <w:bookmarkEnd w:id="0"/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DC750E" w:rsidRPr="00027A9A" w14:paraId="77EA39A3" w14:textId="77777777" w:rsidTr="00776E9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504E48B5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481F6B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DC750E" w:rsidRPr="00027A9A" w14:paraId="408BFA4F" w14:textId="77777777" w:rsidTr="00776E9B">
        <w:tc>
          <w:tcPr>
            <w:tcW w:w="1526" w:type="dxa"/>
            <w:gridSpan w:val="5"/>
            <w:vAlign w:val="center"/>
          </w:tcPr>
          <w:p w14:paraId="6FB22663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654" w:type="dxa"/>
            <w:shd w:val="clear" w:color="auto" w:fill="000000" w:themeFill="text1"/>
          </w:tcPr>
          <w:p w14:paraId="20778DB1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5837E2B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DC750E" w:rsidRPr="00027A9A" w14:paraId="607FC855" w14:textId="77777777" w:rsidTr="00776E9B">
        <w:trPr>
          <w:trHeight w:val="2098"/>
        </w:trPr>
        <w:tc>
          <w:tcPr>
            <w:tcW w:w="339" w:type="dxa"/>
          </w:tcPr>
          <w:p w14:paraId="550E7580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</w:tcPr>
          <w:p w14:paraId="26BE904F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</w:p>
        </w:tc>
        <w:tc>
          <w:tcPr>
            <w:tcW w:w="278" w:type="dxa"/>
          </w:tcPr>
          <w:p w14:paraId="77B2F43F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27511504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tbl>
            <w:tblPr>
              <w:tblStyle w:val="TableGrid"/>
              <w:tblW w:w="38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6"/>
            </w:tblGrid>
            <w:tr w:rsidR="00DC750E" w14:paraId="51F86CC8" w14:textId="77777777" w:rsidTr="00776E9B">
              <w:trPr>
                <w:trHeight w:val="510"/>
                <w:jc w:val="center"/>
              </w:trPr>
              <w:tc>
                <w:tcPr>
                  <w:tcW w:w="3856" w:type="dxa"/>
                  <w:vAlign w:val="center"/>
                </w:tcPr>
                <w:p w14:paraId="6CA0054E" w14:textId="77777777" w:rsidR="00DC750E" w:rsidRDefault="00DC750E" w:rsidP="00776E9B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rFonts w:eastAsiaTheme="minorHAnsi" w:cs="Arial"/>
                      <w:color w:val="221E1F"/>
                      <w:szCs w:val="22"/>
                    </w:rPr>
                  </w:pPr>
                </w:p>
              </w:tc>
            </w:tr>
            <w:tr w:rsidR="00DC750E" w14:paraId="2F605041" w14:textId="77777777" w:rsidTr="00776E9B">
              <w:trPr>
                <w:trHeight w:val="510"/>
                <w:jc w:val="center"/>
              </w:trPr>
              <w:tc>
                <w:tcPr>
                  <w:tcW w:w="3856" w:type="dxa"/>
                  <w:vAlign w:val="center"/>
                </w:tcPr>
                <w:p w14:paraId="427220C7" w14:textId="77777777" w:rsidR="00DC750E" w:rsidRDefault="00DC750E" w:rsidP="00776E9B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rFonts w:eastAsiaTheme="minorHAnsi" w:cs="Arial"/>
                      <w:color w:val="221E1F"/>
                      <w:szCs w:val="22"/>
                    </w:rPr>
                  </w:pPr>
                </w:p>
              </w:tc>
            </w:tr>
            <w:tr w:rsidR="00DC750E" w14:paraId="49242D8E" w14:textId="77777777" w:rsidTr="00776E9B">
              <w:trPr>
                <w:trHeight w:val="510"/>
                <w:jc w:val="center"/>
              </w:trPr>
              <w:tc>
                <w:tcPr>
                  <w:tcW w:w="3856" w:type="dxa"/>
                  <w:vAlign w:val="center"/>
                </w:tcPr>
                <w:p w14:paraId="1CF39EEA" w14:textId="77777777" w:rsidR="00DC750E" w:rsidRDefault="00DC750E" w:rsidP="00776E9B">
                  <w:pPr>
                    <w:pStyle w:val="AQANormalIndent"/>
                    <w:spacing w:line="240" w:lineRule="auto"/>
                    <w:ind w:left="0"/>
                    <w:jc w:val="center"/>
                    <w:rPr>
                      <w:rFonts w:eastAsiaTheme="minorHAnsi" w:cs="Arial"/>
                      <w:color w:val="221E1F"/>
                      <w:szCs w:val="22"/>
                    </w:rPr>
                  </w:pPr>
                </w:p>
              </w:tc>
            </w:tr>
          </w:tbl>
          <w:p w14:paraId="0BF4836B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6269C0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C750E" w:rsidRPr="00027A9A" w14:paraId="55A5ACF2" w14:textId="77777777" w:rsidTr="00776E9B">
        <w:tc>
          <w:tcPr>
            <w:tcW w:w="339" w:type="dxa"/>
            <w:tcBorders>
              <w:bottom w:val="single" w:sz="4" w:space="0" w:color="auto"/>
            </w:tcBorders>
          </w:tcPr>
          <w:p w14:paraId="21356010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7B310F8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4B9EB4B0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2869F6D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219EEA1F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8872B6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C750E" w:rsidRPr="00027A9A" w14:paraId="1B326C77" w14:textId="77777777" w:rsidTr="00776E9B">
        <w:tc>
          <w:tcPr>
            <w:tcW w:w="339" w:type="dxa"/>
            <w:tcBorders>
              <w:bottom w:val="single" w:sz="4" w:space="0" w:color="auto"/>
            </w:tcBorders>
          </w:tcPr>
          <w:p w14:paraId="4FE8B148" w14:textId="77777777" w:rsidR="00DC750E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CE5EA2E" w14:textId="77777777" w:rsidR="00DC750E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B55A415" w14:textId="77777777" w:rsidR="00DC750E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F846409" w14:textId="77777777" w:rsidR="00DC750E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44FEA621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381960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C750E" w:rsidRPr="00027A9A" w14:paraId="00E62EB5" w14:textId="77777777" w:rsidTr="00776E9B">
        <w:tc>
          <w:tcPr>
            <w:tcW w:w="339" w:type="dxa"/>
            <w:tcBorders>
              <w:bottom w:val="single" w:sz="4" w:space="0" w:color="auto"/>
            </w:tcBorders>
          </w:tcPr>
          <w:p w14:paraId="7877DCFB" w14:textId="77777777" w:rsidR="00DC750E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9657B87" w14:textId="77777777" w:rsidR="00DC750E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3540A4B6" w14:textId="77777777" w:rsidR="00DC750E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BFBBC94" w14:textId="77777777" w:rsidR="00DC750E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537E20CD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BD4AAA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C750E" w:rsidRPr="00027A9A" w14:paraId="03087FF2" w14:textId="77777777" w:rsidTr="00776E9B">
        <w:tc>
          <w:tcPr>
            <w:tcW w:w="339" w:type="dxa"/>
            <w:tcBorders>
              <w:bottom w:val="single" w:sz="4" w:space="0" w:color="auto"/>
            </w:tcBorders>
          </w:tcPr>
          <w:p w14:paraId="199A8C28" w14:textId="77777777" w:rsidR="00DC750E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8FF8910" w14:textId="77777777" w:rsidR="00DC750E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5E3A086F" w14:textId="77777777" w:rsidR="00DC750E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36275C5" w14:textId="77777777" w:rsidR="00DC750E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234CF28A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01683B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C750E" w:rsidRPr="00027A9A" w14:paraId="15C1107C" w14:textId="77777777" w:rsidTr="00776E9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72C1F69A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161E6663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274AA1EF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7533099D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4204CA4A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4CD15545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C750E" w:rsidRPr="00027A9A" w14:paraId="4123680C" w14:textId="77777777" w:rsidTr="00776E9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22569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2081C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DE147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4919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7E58F18F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353804F8" w14:textId="5B097F10" w:rsidR="00DC750E" w:rsidRPr="00AA22CB" w:rsidRDefault="006D443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</w:tr>
    </w:tbl>
    <w:p w14:paraId="065B78EB" w14:textId="77777777" w:rsidR="00DC750E" w:rsidRPr="003B6C61" w:rsidRDefault="00DC750E" w:rsidP="00DC750E">
      <w:pPr>
        <w:spacing w:line="240" w:lineRule="auto"/>
        <w:rPr>
          <w:rFonts w:ascii="Arial" w:hAnsi="Arial" w:cs="Arial"/>
          <w:sz w:val="22"/>
          <w:szCs w:val="22"/>
        </w:rPr>
      </w:pPr>
    </w:p>
    <w:p w14:paraId="7E3A79B4" w14:textId="77777777" w:rsidR="00DC750E" w:rsidRPr="003B6C61" w:rsidRDefault="00DC750E" w:rsidP="00DC750E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245BE049" w14:textId="77777777" w:rsidR="00DC750E" w:rsidRDefault="00DC750E" w:rsidP="00DC750E">
      <w:pPr>
        <w:spacing w:line="240" w:lineRule="auto"/>
      </w:pPr>
      <w:r w:rsidRPr="00914346">
        <w:rPr>
          <w:rFonts w:ascii="Arial" w:hAnsi="Arial" w:cs="Arial"/>
          <w:b/>
          <w:sz w:val="28"/>
        </w:rPr>
        <w:t xml:space="preserve">Section </w:t>
      </w:r>
      <w:r>
        <w:rPr>
          <w:rFonts w:ascii="Arial" w:hAnsi="Arial" w:cs="Arial"/>
          <w:b/>
          <w:sz w:val="28"/>
        </w:rPr>
        <w:t>D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DC750E" w:rsidRPr="00027A9A" w14:paraId="2FB7CDFE" w14:textId="77777777" w:rsidTr="00776E9B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73B80797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081919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DC750E" w:rsidRPr="00027A9A" w14:paraId="67F7A280" w14:textId="77777777" w:rsidTr="00776E9B">
        <w:tc>
          <w:tcPr>
            <w:tcW w:w="1526" w:type="dxa"/>
            <w:gridSpan w:val="5"/>
            <w:vAlign w:val="center"/>
          </w:tcPr>
          <w:p w14:paraId="39665121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7654" w:type="dxa"/>
            <w:shd w:val="clear" w:color="auto" w:fill="000000" w:themeFill="text1"/>
          </w:tcPr>
          <w:p w14:paraId="2543403F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00481E3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DC750E" w:rsidRPr="00027A9A" w14:paraId="6BCDE720" w14:textId="77777777" w:rsidTr="00776E9B">
        <w:tc>
          <w:tcPr>
            <w:tcW w:w="339" w:type="dxa"/>
          </w:tcPr>
          <w:p w14:paraId="2221FBD1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</w:p>
        </w:tc>
        <w:tc>
          <w:tcPr>
            <w:tcW w:w="340" w:type="dxa"/>
          </w:tcPr>
          <w:p w14:paraId="0CC6494F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</w:tcPr>
          <w:p w14:paraId="2DF72102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7CBA243D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</w:t>
            </w:r>
          </w:p>
        </w:tc>
        <w:tc>
          <w:tcPr>
            <w:tcW w:w="7883" w:type="dxa"/>
            <w:gridSpan w:val="2"/>
            <w:vAlign w:val="center"/>
          </w:tcPr>
          <w:p w14:paraId="0C0D2230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EE53FCF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C750E" w:rsidRPr="00027A9A" w14:paraId="31914E61" w14:textId="77777777" w:rsidTr="00776E9B">
        <w:tc>
          <w:tcPr>
            <w:tcW w:w="339" w:type="dxa"/>
            <w:tcBorders>
              <w:bottom w:val="single" w:sz="4" w:space="0" w:color="auto"/>
            </w:tcBorders>
          </w:tcPr>
          <w:p w14:paraId="5528AB70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445C86C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54269DD1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88138CF" w14:textId="77777777" w:rsidR="00DC750E" w:rsidRPr="000C2BF7" w:rsidRDefault="00DC750E" w:rsidP="00776E9B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406D4DE4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C5204DC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C750E" w:rsidRPr="00027A9A" w14:paraId="70799556" w14:textId="77777777" w:rsidTr="00776E9B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2E78ACA4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6683DB67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6B84F7B9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67207754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638ECCEC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785859CA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C750E" w:rsidRPr="00027A9A" w14:paraId="2C425874" w14:textId="77777777" w:rsidTr="00776E9B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074C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B9640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FCC1A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5B36C" w14:textId="77777777" w:rsidR="00DC750E" w:rsidRPr="000C2BF7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316115FF" w14:textId="77777777" w:rsidR="00DC750E" w:rsidRPr="00027A9A" w:rsidRDefault="00DC750E" w:rsidP="00776E9B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7495A75C" w14:textId="77777777" w:rsidR="00DC750E" w:rsidRPr="00AA22CB" w:rsidRDefault="00DC750E" w:rsidP="00776E9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</w:t>
            </w:r>
          </w:p>
        </w:tc>
      </w:tr>
    </w:tbl>
    <w:p w14:paraId="08482081" w14:textId="77777777" w:rsidR="00DC750E" w:rsidRPr="003B6C61" w:rsidRDefault="00DC750E" w:rsidP="00DC750E">
      <w:pPr>
        <w:spacing w:line="240" w:lineRule="auto"/>
        <w:rPr>
          <w:rFonts w:ascii="Arial" w:hAnsi="Arial" w:cs="Arial"/>
          <w:sz w:val="22"/>
          <w:szCs w:val="22"/>
        </w:rPr>
      </w:pPr>
    </w:p>
    <w:p w14:paraId="5213977B" w14:textId="77777777" w:rsidR="00DC750E" w:rsidRPr="003B6C61" w:rsidRDefault="00DC750E" w:rsidP="00DC750E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DC750E" w:rsidRPr="003B6C61" w:rsidSect="00DC750E">
      <w:headerReference w:type="default" r:id="rId9"/>
      <w:footerReference w:type="default" r:id="rId10"/>
      <w:pgSz w:w="11906" w:h="16838"/>
      <w:pgMar w:top="993" w:right="849" w:bottom="1843" w:left="709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318D1" w14:textId="77777777" w:rsidR="00DC750E" w:rsidRDefault="00DC750E" w:rsidP="00DC750E">
      <w:pPr>
        <w:spacing w:line="240" w:lineRule="auto"/>
      </w:pPr>
      <w:r>
        <w:separator/>
      </w:r>
    </w:p>
  </w:endnote>
  <w:endnote w:type="continuationSeparator" w:id="0">
    <w:p w14:paraId="4E0BB6BB" w14:textId="77777777" w:rsidR="00DC750E" w:rsidRDefault="00DC750E" w:rsidP="00DC7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823"/>
      <w:gridCol w:w="3069"/>
      <w:gridCol w:w="3446"/>
    </w:tblGrid>
    <w:tr w:rsidR="00DC750E" w14:paraId="20DF7BC7" w14:textId="77777777" w:rsidTr="00DC750E">
      <w:tc>
        <w:tcPr>
          <w:tcW w:w="3823" w:type="dxa"/>
        </w:tcPr>
        <w:p w14:paraId="59D048E0" w14:textId="77777777" w:rsidR="00DC750E" w:rsidRDefault="00DC750E">
          <w:pPr>
            <w:pStyle w:val="Footer"/>
          </w:pPr>
          <w:r>
            <w:t>Name:</w:t>
          </w:r>
        </w:p>
        <w:p w14:paraId="2688A007" w14:textId="77777777" w:rsidR="00DC750E" w:rsidRDefault="00DC750E">
          <w:pPr>
            <w:pStyle w:val="Footer"/>
          </w:pPr>
        </w:p>
        <w:p w14:paraId="62700089" w14:textId="77777777" w:rsidR="00DC750E" w:rsidRDefault="00DC750E">
          <w:pPr>
            <w:pStyle w:val="Footer"/>
          </w:pPr>
        </w:p>
      </w:tc>
      <w:tc>
        <w:tcPr>
          <w:tcW w:w="3069" w:type="dxa"/>
        </w:tcPr>
        <w:p w14:paraId="7DD1795B" w14:textId="77777777" w:rsidR="00DC750E" w:rsidRDefault="00DC750E">
          <w:pPr>
            <w:pStyle w:val="Footer"/>
          </w:pPr>
          <w:r>
            <w:t>Candidate No:</w:t>
          </w:r>
        </w:p>
      </w:tc>
      <w:tc>
        <w:tcPr>
          <w:tcW w:w="3446" w:type="dxa"/>
        </w:tcPr>
        <w:p w14:paraId="6829A658" w14:textId="77777777" w:rsidR="00DC750E" w:rsidRDefault="00DC750E">
          <w:pPr>
            <w:pStyle w:val="Footer"/>
          </w:pPr>
          <w:r>
            <w:t>Centre No:</w:t>
          </w:r>
        </w:p>
      </w:tc>
    </w:tr>
  </w:tbl>
  <w:p w14:paraId="389C33CC" w14:textId="77777777" w:rsidR="00DC750E" w:rsidRDefault="00DC7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BDCEB" w14:textId="77777777" w:rsidR="00DC750E" w:rsidRDefault="00DC750E" w:rsidP="00DC750E">
      <w:pPr>
        <w:spacing w:line="240" w:lineRule="auto"/>
      </w:pPr>
      <w:r>
        <w:separator/>
      </w:r>
    </w:p>
  </w:footnote>
  <w:footnote w:type="continuationSeparator" w:id="0">
    <w:p w14:paraId="39D70BF9" w14:textId="77777777" w:rsidR="00DC750E" w:rsidRDefault="00DC750E" w:rsidP="00DC75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0FA1" w14:textId="6A91BA8C" w:rsidR="00DC750E" w:rsidRDefault="00DC750E">
    <w:pPr>
      <w:pStyle w:val="Header"/>
    </w:pPr>
    <w:r>
      <w:t xml:space="preserve">Food Magnate – AQA Computer Science – 2020 – </w:t>
    </w:r>
    <w:r w:rsidR="006D443E">
      <w:t>Feb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0E"/>
    <w:rsid w:val="006D443E"/>
    <w:rsid w:val="008E5BA9"/>
    <w:rsid w:val="00D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1C95B"/>
  <w15:chartTrackingRefBased/>
  <w15:docId w15:val="{3C466DA4-4FF6-4F72-A0E4-28389B26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0E"/>
    <w:pPr>
      <w:spacing w:after="0" w:line="280" w:lineRule="exact"/>
    </w:pPr>
    <w:rPr>
      <w:rFonts w:ascii="Courier New" w:eastAsia="Times New Roman" w:hAnsi="Courier New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5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750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750E"/>
  </w:style>
  <w:style w:type="paragraph" w:styleId="Footer">
    <w:name w:val="footer"/>
    <w:basedOn w:val="Normal"/>
    <w:link w:val="FooterChar"/>
    <w:uiPriority w:val="99"/>
    <w:unhideWhenUsed/>
    <w:rsid w:val="00DC750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50E"/>
  </w:style>
  <w:style w:type="table" w:styleId="TableGrid">
    <w:name w:val="Table Grid"/>
    <w:basedOn w:val="TableNormal"/>
    <w:rsid w:val="00DC7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QANormalIndent">
    <w:name w:val="AQA_NormalIndent"/>
    <w:basedOn w:val="Normal"/>
    <w:rsid w:val="00DC750E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0E79B3-D930-4959-9A53-D90E300D6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52A78-A1DA-4DE4-871E-9DCF4BF3D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75B98-1243-4CCB-BC31-F9816AE865DC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B2ACE330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Smith</dc:creator>
  <cp:keywords/>
  <dc:description/>
  <cp:lastModifiedBy>Joe McCarthy-Holland</cp:lastModifiedBy>
  <cp:revision>2</cp:revision>
  <dcterms:created xsi:type="dcterms:W3CDTF">2020-02-11T08:49:00Z</dcterms:created>
  <dcterms:modified xsi:type="dcterms:W3CDTF">2020-02-11T08:49:00Z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