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FD" w:rsidRPr="00410C50" w:rsidRDefault="00872761" w:rsidP="00872761">
      <w:pPr>
        <w:spacing w:after="0" w:line="240" w:lineRule="auto"/>
        <w:ind w:right="-425"/>
        <w:rPr>
          <w:b/>
          <w:color w:val="808080" w:themeColor="background1" w:themeShade="80"/>
          <w:sz w:val="52"/>
          <w:szCs w:val="52"/>
        </w:rPr>
      </w:pPr>
      <w:r>
        <w:rPr>
          <w:b/>
          <w:color w:val="808080" w:themeColor="background1" w:themeShade="80"/>
          <w:sz w:val="52"/>
          <w:szCs w:val="52"/>
        </w:rPr>
        <w:t>GRAPHIC</w:t>
      </w:r>
      <w:r w:rsidR="004C09FD" w:rsidRPr="00410C50">
        <w:rPr>
          <w:b/>
          <w:color w:val="808080" w:themeColor="background1" w:themeShade="80"/>
          <w:sz w:val="52"/>
          <w:szCs w:val="52"/>
        </w:rPr>
        <w:t xml:space="preserve"> DESIGN</w:t>
      </w:r>
      <w:r w:rsidR="004C09FD">
        <w:rPr>
          <w:b/>
          <w:color w:val="808080" w:themeColor="background1" w:themeShade="80"/>
          <w:sz w:val="52"/>
          <w:szCs w:val="52"/>
        </w:rPr>
        <w:t xml:space="preserve"> </w:t>
      </w:r>
      <w:r w:rsidR="004C09FD" w:rsidRPr="00410C50">
        <w:rPr>
          <w:b/>
          <w:color w:val="E36C0A" w:themeColor="accent6" w:themeShade="BF"/>
          <w:sz w:val="52"/>
          <w:szCs w:val="52"/>
        </w:rPr>
        <w:t>-</w:t>
      </w:r>
      <w:r>
        <w:rPr>
          <w:b/>
          <w:color w:val="E36C0A" w:themeColor="accent6" w:themeShade="BF"/>
          <w:sz w:val="52"/>
          <w:szCs w:val="52"/>
        </w:rPr>
        <w:t>-----</w:t>
      </w:r>
      <w:r w:rsidR="004C09FD" w:rsidRPr="00410C50">
        <w:rPr>
          <w:b/>
          <w:color w:val="E36C0A" w:themeColor="accent6" w:themeShade="BF"/>
          <w:sz w:val="52"/>
          <w:szCs w:val="52"/>
        </w:rPr>
        <w:t>-----------------------</w:t>
      </w:r>
      <w:r>
        <w:rPr>
          <w:b/>
          <w:color w:val="E36C0A" w:themeColor="accent6" w:themeShade="BF"/>
          <w:sz w:val="52"/>
          <w:szCs w:val="52"/>
        </w:rPr>
        <w:t>-</w:t>
      </w:r>
      <w:r w:rsidR="004C09FD" w:rsidRPr="00410C50">
        <w:rPr>
          <w:b/>
          <w:color w:val="E36C0A" w:themeColor="accent6" w:themeShade="BF"/>
          <w:sz w:val="52"/>
          <w:szCs w:val="52"/>
        </w:rPr>
        <w:t>----</w:t>
      </w:r>
      <w:r w:rsidR="004C09FD">
        <w:rPr>
          <w:b/>
          <w:color w:val="E36C0A" w:themeColor="accent6" w:themeShade="BF"/>
          <w:sz w:val="52"/>
          <w:szCs w:val="52"/>
        </w:rPr>
        <w:t>-----</w:t>
      </w:r>
      <w:r w:rsidR="004C09FD" w:rsidRPr="00410C50">
        <w:rPr>
          <w:b/>
          <w:color w:val="E36C0A" w:themeColor="accent6" w:themeShade="BF"/>
          <w:sz w:val="52"/>
          <w:szCs w:val="52"/>
        </w:rPr>
        <w:t>--</w:t>
      </w:r>
      <w:r w:rsidR="00092109">
        <w:rPr>
          <w:b/>
          <w:color w:val="E36C0A" w:themeColor="accent6" w:themeShade="BF"/>
          <w:sz w:val="52"/>
          <w:szCs w:val="52"/>
        </w:rPr>
        <w:t>-------------------------------</w:t>
      </w:r>
      <w:r w:rsidR="00F61E71">
        <w:rPr>
          <w:b/>
          <w:color w:val="E36C0A" w:themeColor="accent6" w:themeShade="BF"/>
          <w:sz w:val="52"/>
          <w:szCs w:val="52"/>
        </w:rPr>
        <w:t>---</w:t>
      </w:r>
    </w:p>
    <w:p w:rsidR="00E76D1F" w:rsidRDefault="00F528B2" w:rsidP="004C09FD">
      <w:pPr>
        <w:spacing w:after="0" w:line="240" w:lineRule="auto"/>
        <w:jc w:val="right"/>
        <w:rPr>
          <w:b/>
          <w:sz w:val="28"/>
          <w:szCs w:val="28"/>
          <w:lang w:val="en-US"/>
        </w:rPr>
      </w:pPr>
      <w:proofErr w:type="spellStart"/>
      <w:r>
        <w:rPr>
          <w:b/>
          <w:sz w:val="28"/>
          <w:szCs w:val="28"/>
          <w:lang w:val="en-US"/>
        </w:rPr>
        <w:t>Analysing</w:t>
      </w:r>
      <w:proofErr w:type="spellEnd"/>
      <w:r>
        <w:rPr>
          <w:b/>
          <w:sz w:val="28"/>
          <w:szCs w:val="28"/>
          <w:lang w:val="en-US"/>
        </w:rPr>
        <w:t xml:space="preserve"> the work of others</w:t>
      </w:r>
      <w:r w:rsidR="00F61E71">
        <w:rPr>
          <w:b/>
          <w:sz w:val="28"/>
          <w:szCs w:val="28"/>
          <w:lang w:val="en-US"/>
        </w:rPr>
        <w:t xml:space="preserve">  </w:t>
      </w:r>
    </w:p>
    <w:p w:rsidR="00E76D1F" w:rsidRDefault="00E76D1F" w:rsidP="004C09FD">
      <w:pPr>
        <w:spacing w:after="0" w:line="240" w:lineRule="auto"/>
        <w:jc w:val="right"/>
        <w:rPr>
          <w:b/>
          <w:sz w:val="28"/>
          <w:szCs w:val="28"/>
          <w:lang w:val="en-US"/>
        </w:rPr>
      </w:pPr>
    </w:p>
    <w:tbl>
      <w:tblPr>
        <w:tblStyle w:val="TableGrid"/>
        <w:tblW w:w="0" w:type="auto"/>
        <w:tblLook w:val="04A0" w:firstRow="1" w:lastRow="0" w:firstColumn="1" w:lastColumn="0" w:noHBand="0" w:noVBand="1"/>
      </w:tblPr>
      <w:tblGrid>
        <w:gridCol w:w="1507"/>
        <w:gridCol w:w="2990"/>
        <w:gridCol w:w="2256"/>
        <w:gridCol w:w="2329"/>
        <w:gridCol w:w="2271"/>
        <w:gridCol w:w="2570"/>
        <w:gridCol w:w="2137"/>
      </w:tblGrid>
      <w:tr w:rsidR="00F65E7A" w:rsidTr="00840B77">
        <w:trPr>
          <w:trHeight w:val="364"/>
        </w:trPr>
        <w:tc>
          <w:tcPr>
            <w:tcW w:w="1526" w:type="dxa"/>
            <w:vMerge w:val="restart"/>
          </w:tcPr>
          <w:p w:rsidR="00B46672" w:rsidRDefault="00B46672" w:rsidP="00E76D1F">
            <w:pPr>
              <w:jc w:val="center"/>
              <w:rPr>
                <w:b/>
                <w:sz w:val="28"/>
                <w:szCs w:val="28"/>
                <w:lang w:val="en-US"/>
              </w:rPr>
            </w:pPr>
          </w:p>
          <w:p w:rsidR="00B46672" w:rsidRDefault="00B46672" w:rsidP="00E76D1F">
            <w:pPr>
              <w:jc w:val="center"/>
              <w:rPr>
                <w:b/>
                <w:sz w:val="28"/>
                <w:szCs w:val="28"/>
                <w:lang w:val="en-US"/>
              </w:rPr>
            </w:pPr>
            <w:r>
              <w:rPr>
                <w:b/>
                <w:sz w:val="28"/>
                <w:szCs w:val="28"/>
                <w:lang w:val="en-US"/>
              </w:rPr>
              <w:t>Basics</w:t>
            </w:r>
          </w:p>
        </w:tc>
        <w:tc>
          <w:tcPr>
            <w:tcW w:w="3047" w:type="dxa"/>
          </w:tcPr>
          <w:p w:rsidR="00B46672" w:rsidRPr="00850609" w:rsidRDefault="00B46672" w:rsidP="00850609">
            <w:pPr>
              <w:pStyle w:val="ListParagraph"/>
              <w:ind w:left="0"/>
              <w:jc w:val="center"/>
            </w:pPr>
            <w:r>
              <w:t>Source</w:t>
            </w:r>
          </w:p>
        </w:tc>
        <w:tc>
          <w:tcPr>
            <w:tcW w:w="2293" w:type="dxa"/>
          </w:tcPr>
          <w:p w:rsidR="00B46672" w:rsidRPr="00850609" w:rsidRDefault="00B46672" w:rsidP="002C37D6">
            <w:pPr>
              <w:pStyle w:val="ListParagraph"/>
              <w:ind w:left="0"/>
              <w:jc w:val="center"/>
            </w:pPr>
            <w:r>
              <w:t>What is it?</w:t>
            </w:r>
          </w:p>
        </w:tc>
        <w:tc>
          <w:tcPr>
            <w:tcW w:w="2363" w:type="dxa"/>
          </w:tcPr>
          <w:p w:rsidR="00B46672" w:rsidRPr="00850609" w:rsidRDefault="00B46672" w:rsidP="002C37D6">
            <w:pPr>
              <w:pStyle w:val="ListParagraph"/>
              <w:ind w:left="0"/>
              <w:jc w:val="center"/>
            </w:pPr>
            <w:r>
              <w:t>What is it called?</w:t>
            </w:r>
          </w:p>
        </w:tc>
        <w:tc>
          <w:tcPr>
            <w:tcW w:w="2305" w:type="dxa"/>
          </w:tcPr>
          <w:p w:rsidR="00B46672" w:rsidRDefault="00B46672" w:rsidP="002C37D6">
            <w:pPr>
              <w:jc w:val="center"/>
              <w:rPr>
                <w:b/>
                <w:sz w:val="28"/>
                <w:szCs w:val="28"/>
                <w:lang w:val="en-US"/>
              </w:rPr>
            </w:pPr>
            <w:r>
              <w:t>When was it produced?</w:t>
            </w:r>
          </w:p>
        </w:tc>
        <w:tc>
          <w:tcPr>
            <w:tcW w:w="2363" w:type="dxa"/>
          </w:tcPr>
          <w:p w:rsidR="00B46672" w:rsidRDefault="00B46672" w:rsidP="002C37D6">
            <w:pPr>
              <w:jc w:val="center"/>
              <w:rPr>
                <w:b/>
                <w:sz w:val="28"/>
                <w:szCs w:val="28"/>
                <w:lang w:val="en-US"/>
              </w:rPr>
            </w:pPr>
            <w:r>
              <w:t>Who created it?</w:t>
            </w:r>
          </w:p>
        </w:tc>
        <w:tc>
          <w:tcPr>
            <w:tcW w:w="2163" w:type="dxa"/>
          </w:tcPr>
          <w:p w:rsidR="00B46672" w:rsidRPr="00850609" w:rsidRDefault="00B46672" w:rsidP="002C37D6">
            <w:pPr>
              <w:pStyle w:val="ListParagraph"/>
              <w:ind w:left="0"/>
              <w:jc w:val="center"/>
            </w:pPr>
            <w:r>
              <w:t>Why was it produced?</w:t>
            </w:r>
          </w:p>
        </w:tc>
      </w:tr>
      <w:tr w:rsidR="00F65E7A" w:rsidRPr="002765DF" w:rsidTr="00840B77">
        <w:trPr>
          <w:trHeight w:val="2527"/>
        </w:trPr>
        <w:tc>
          <w:tcPr>
            <w:tcW w:w="1526" w:type="dxa"/>
            <w:vMerge/>
          </w:tcPr>
          <w:p w:rsidR="00B46672" w:rsidRPr="002765DF" w:rsidRDefault="00B46672" w:rsidP="00E76D1F">
            <w:pPr>
              <w:jc w:val="center"/>
              <w:rPr>
                <w:sz w:val="28"/>
                <w:szCs w:val="28"/>
                <w:lang w:val="en-US"/>
              </w:rPr>
            </w:pPr>
          </w:p>
        </w:tc>
        <w:tc>
          <w:tcPr>
            <w:tcW w:w="3047" w:type="dxa"/>
          </w:tcPr>
          <w:p w:rsidR="003B2792" w:rsidRDefault="003B2792" w:rsidP="00E76D1F">
            <w:pPr>
              <w:jc w:val="center"/>
              <w:rPr>
                <w:lang w:val="en-US"/>
              </w:rPr>
            </w:pPr>
            <w:r>
              <w:rPr>
                <w:lang w:val="en-US"/>
              </w:rPr>
              <w:t>Web address &amp; date viewed.</w:t>
            </w:r>
          </w:p>
          <w:p w:rsidR="003B2792" w:rsidRDefault="003B2792" w:rsidP="00E76D1F">
            <w:pPr>
              <w:jc w:val="center"/>
              <w:rPr>
                <w:lang w:val="en-US"/>
              </w:rPr>
            </w:pPr>
            <w:r>
              <w:rPr>
                <w:lang w:val="en-US"/>
              </w:rPr>
              <w:t>B</w:t>
            </w:r>
            <w:r w:rsidR="002765DF" w:rsidRPr="002765DF">
              <w:rPr>
                <w:lang w:val="en-US"/>
              </w:rPr>
              <w:t>ook title</w:t>
            </w:r>
            <w:r>
              <w:rPr>
                <w:lang w:val="en-US"/>
              </w:rPr>
              <w:t>, author and date published.</w:t>
            </w:r>
          </w:p>
          <w:p w:rsidR="003B2792" w:rsidRDefault="003B2792" w:rsidP="00E76D1F">
            <w:pPr>
              <w:jc w:val="center"/>
              <w:rPr>
                <w:lang w:val="en-US"/>
              </w:rPr>
            </w:pPr>
            <w:r>
              <w:rPr>
                <w:lang w:val="en-US"/>
              </w:rPr>
              <w:t>Magazine title, page and date published.</w:t>
            </w:r>
          </w:p>
          <w:p w:rsidR="00B46672" w:rsidRDefault="003B2792" w:rsidP="00E76D1F">
            <w:pPr>
              <w:jc w:val="center"/>
              <w:rPr>
                <w:lang w:val="en-US"/>
              </w:rPr>
            </w:pPr>
            <w:r>
              <w:rPr>
                <w:lang w:val="en-US"/>
              </w:rPr>
              <w:t>Newspaper title, page and date published.</w:t>
            </w:r>
          </w:p>
          <w:p w:rsidR="00B46672" w:rsidRDefault="00840B77" w:rsidP="00840B77">
            <w:pPr>
              <w:jc w:val="center"/>
              <w:rPr>
                <w:lang w:val="en-US"/>
              </w:rPr>
            </w:pPr>
            <w:r>
              <w:rPr>
                <w:lang w:val="en-US"/>
              </w:rPr>
              <w:t>Gallery name and date visited.</w:t>
            </w:r>
          </w:p>
          <w:p w:rsidR="00C02980" w:rsidRPr="00840B77" w:rsidRDefault="00C02980" w:rsidP="00840B77">
            <w:pPr>
              <w:jc w:val="center"/>
              <w:rPr>
                <w:lang w:val="en-US"/>
              </w:rPr>
            </w:pPr>
            <w:r>
              <w:rPr>
                <w:lang w:val="en-US"/>
              </w:rPr>
              <w:t>etc.</w:t>
            </w:r>
          </w:p>
        </w:tc>
        <w:tc>
          <w:tcPr>
            <w:tcW w:w="2293" w:type="dxa"/>
          </w:tcPr>
          <w:p w:rsidR="00B46672" w:rsidRPr="00D6390C" w:rsidRDefault="00D6390C" w:rsidP="00E76D1F">
            <w:pPr>
              <w:jc w:val="center"/>
              <w:rPr>
                <w:lang w:val="en-US"/>
              </w:rPr>
            </w:pPr>
            <w:r w:rsidRPr="00D6390C">
              <w:rPr>
                <w:lang w:val="en-US"/>
              </w:rPr>
              <w:t>Type of product</w:t>
            </w:r>
            <w:r w:rsidR="00E23DC1">
              <w:rPr>
                <w:lang w:val="en-US"/>
              </w:rPr>
              <w:t xml:space="preserve">, </w:t>
            </w:r>
            <w:proofErr w:type="spellStart"/>
            <w:r w:rsidR="00E23DC1">
              <w:rPr>
                <w:lang w:val="en-US"/>
              </w:rPr>
              <w:t>e.g</w:t>
            </w:r>
            <w:proofErr w:type="spellEnd"/>
            <w:r w:rsidR="00E23DC1">
              <w:rPr>
                <w:lang w:val="en-US"/>
              </w:rPr>
              <w:t xml:space="preserve"> editorial article, billboard poster, point-of-sale item, packaging for souvenir, etc.</w:t>
            </w:r>
          </w:p>
        </w:tc>
        <w:tc>
          <w:tcPr>
            <w:tcW w:w="2363" w:type="dxa"/>
          </w:tcPr>
          <w:p w:rsidR="00B46672" w:rsidRPr="00D6390C" w:rsidRDefault="006A5DD7" w:rsidP="00E76D1F">
            <w:pPr>
              <w:jc w:val="center"/>
              <w:rPr>
                <w:lang w:val="en-US"/>
              </w:rPr>
            </w:pPr>
            <w:r>
              <w:rPr>
                <w:lang w:val="en-US"/>
              </w:rPr>
              <w:t>Title of piece/name of product</w:t>
            </w:r>
            <w:r w:rsidR="00B24690">
              <w:rPr>
                <w:lang w:val="en-US"/>
              </w:rPr>
              <w:t>.</w:t>
            </w:r>
          </w:p>
        </w:tc>
        <w:tc>
          <w:tcPr>
            <w:tcW w:w="2305" w:type="dxa"/>
          </w:tcPr>
          <w:p w:rsidR="00B46672" w:rsidRDefault="00096FE7" w:rsidP="00E76D1F">
            <w:pPr>
              <w:jc w:val="center"/>
              <w:rPr>
                <w:lang w:val="en-US"/>
              </w:rPr>
            </w:pPr>
            <w:r>
              <w:rPr>
                <w:lang w:val="en-US"/>
              </w:rPr>
              <w:t>Date.</w:t>
            </w:r>
          </w:p>
          <w:p w:rsidR="00096FE7" w:rsidRPr="00D6390C" w:rsidRDefault="00096FE7" w:rsidP="00E76D1F">
            <w:pPr>
              <w:jc w:val="center"/>
              <w:rPr>
                <w:lang w:val="en-US"/>
              </w:rPr>
            </w:pPr>
            <w:r>
              <w:rPr>
                <w:lang w:val="en-US"/>
              </w:rPr>
              <w:t xml:space="preserve">Era and context if interesting, </w:t>
            </w:r>
            <w:proofErr w:type="spellStart"/>
            <w:r>
              <w:rPr>
                <w:lang w:val="en-US"/>
              </w:rPr>
              <w:t>e.g</w:t>
            </w:r>
            <w:proofErr w:type="spellEnd"/>
            <w:r>
              <w:rPr>
                <w:lang w:val="en-US"/>
              </w:rPr>
              <w:t xml:space="preserve"> post WW2</w:t>
            </w:r>
          </w:p>
        </w:tc>
        <w:tc>
          <w:tcPr>
            <w:tcW w:w="2363" w:type="dxa"/>
          </w:tcPr>
          <w:p w:rsidR="00B46672" w:rsidRDefault="00F65E7A" w:rsidP="00E76D1F">
            <w:pPr>
              <w:jc w:val="center"/>
              <w:rPr>
                <w:lang w:val="en-US"/>
              </w:rPr>
            </w:pPr>
            <w:r>
              <w:rPr>
                <w:lang w:val="en-US"/>
              </w:rPr>
              <w:t>Designer/illustrator/artist.  Design agency/company.</w:t>
            </w:r>
          </w:p>
          <w:p w:rsidR="00F65E7A" w:rsidRDefault="00F65E7A" w:rsidP="00E76D1F">
            <w:pPr>
              <w:jc w:val="center"/>
              <w:rPr>
                <w:lang w:val="en-US"/>
              </w:rPr>
            </w:pPr>
            <w:r>
              <w:rPr>
                <w:lang w:val="en-US"/>
              </w:rPr>
              <w:t>Brand publishing the design.</w:t>
            </w:r>
          </w:p>
          <w:p w:rsidR="00C02980" w:rsidRPr="00D6390C" w:rsidRDefault="00C02980" w:rsidP="00E76D1F">
            <w:pPr>
              <w:jc w:val="center"/>
              <w:rPr>
                <w:lang w:val="en-US"/>
              </w:rPr>
            </w:pPr>
            <w:r>
              <w:rPr>
                <w:lang w:val="en-US"/>
              </w:rPr>
              <w:t>etc.</w:t>
            </w:r>
          </w:p>
        </w:tc>
        <w:tc>
          <w:tcPr>
            <w:tcW w:w="2163" w:type="dxa"/>
          </w:tcPr>
          <w:p w:rsidR="00D6390C" w:rsidRPr="00D6390C" w:rsidRDefault="00D6390C" w:rsidP="00D6390C">
            <w:pPr>
              <w:jc w:val="center"/>
              <w:rPr>
                <w:lang w:val="en-US"/>
              </w:rPr>
            </w:pPr>
            <w:r>
              <w:rPr>
                <w:lang w:val="en-US"/>
              </w:rPr>
              <w:t xml:space="preserve">Function of product </w:t>
            </w:r>
            <w:proofErr w:type="spellStart"/>
            <w:r>
              <w:rPr>
                <w:lang w:val="en-US"/>
              </w:rPr>
              <w:t>e.g</w:t>
            </w:r>
            <w:proofErr w:type="spellEnd"/>
            <w:r>
              <w:rPr>
                <w:lang w:val="en-US"/>
              </w:rPr>
              <w:t xml:space="preserve"> to promote something, to inform a particular target audience, to raise awareness and campaign for/against…</w:t>
            </w:r>
          </w:p>
        </w:tc>
      </w:tr>
    </w:tbl>
    <w:p w:rsidR="004C09FD" w:rsidRPr="002765DF" w:rsidRDefault="00092109" w:rsidP="004C09FD">
      <w:pPr>
        <w:spacing w:after="0" w:line="240" w:lineRule="auto"/>
        <w:jc w:val="right"/>
        <w:rPr>
          <w:sz w:val="28"/>
          <w:szCs w:val="28"/>
        </w:rPr>
      </w:pPr>
      <w:r w:rsidRPr="002765DF">
        <w:rPr>
          <w:sz w:val="28"/>
          <w:szCs w:val="28"/>
          <w:lang w:val="en-US"/>
        </w:rPr>
        <w:t xml:space="preserve">   </w:t>
      </w:r>
      <w:r w:rsidR="004C09FD" w:rsidRPr="002765DF">
        <w:rPr>
          <w:sz w:val="28"/>
          <w:szCs w:val="28"/>
        </w:rPr>
        <w:t xml:space="preserve"> </w:t>
      </w:r>
    </w:p>
    <w:p w:rsidR="004C09FD" w:rsidRPr="002765DF" w:rsidRDefault="004C09FD" w:rsidP="004C09FD">
      <w:pPr>
        <w:spacing w:after="0"/>
      </w:pPr>
    </w:p>
    <w:tbl>
      <w:tblPr>
        <w:tblStyle w:val="TableGrid"/>
        <w:tblW w:w="0" w:type="auto"/>
        <w:tblInd w:w="-34" w:type="dxa"/>
        <w:tblLook w:val="04A0" w:firstRow="1" w:lastRow="0" w:firstColumn="1" w:lastColumn="0" w:noHBand="0" w:noVBand="1"/>
      </w:tblPr>
      <w:tblGrid>
        <w:gridCol w:w="3935"/>
        <w:gridCol w:w="2870"/>
        <w:gridCol w:w="9289"/>
      </w:tblGrid>
      <w:tr w:rsidR="00130928" w:rsidTr="00130928">
        <w:tc>
          <w:tcPr>
            <w:tcW w:w="3935" w:type="dxa"/>
          </w:tcPr>
          <w:p w:rsidR="00130928" w:rsidRDefault="00130928" w:rsidP="00F16B30">
            <w:pPr>
              <w:pStyle w:val="ListParagraph"/>
              <w:ind w:left="0"/>
              <w:jc w:val="center"/>
              <w:rPr>
                <w:b/>
                <w:sz w:val="28"/>
                <w:szCs w:val="28"/>
              </w:rPr>
            </w:pPr>
            <w:r>
              <w:rPr>
                <w:b/>
                <w:sz w:val="28"/>
                <w:szCs w:val="28"/>
              </w:rPr>
              <w:t>Aspects to consider</w:t>
            </w:r>
          </w:p>
        </w:tc>
        <w:tc>
          <w:tcPr>
            <w:tcW w:w="2870" w:type="dxa"/>
          </w:tcPr>
          <w:p w:rsidR="00130928" w:rsidRPr="00130928" w:rsidRDefault="00ED19DB" w:rsidP="00130928">
            <w:pPr>
              <w:pStyle w:val="ListParagraph"/>
              <w:ind w:left="0"/>
              <w:jc w:val="center"/>
              <w:rPr>
                <w:b/>
                <w:sz w:val="28"/>
                <w:szCs w:val="28"/>
              </w:rPr>
            </w:pPr>
            <w:r>
              <w:rPr>
                <w:b/>
                <w:sz w:val="28"/>
                <w:szCs w:val="28"/>
              </w:rPr>
              <w:t>Think about</w:t>
            </w:r>
            <w:r w:rsidR="00C13467">
              <w:rPr>
                <w:b/>
                <w:sz w:val="28"/>
                <w:szCs w:val="28"/>
              </w:rPr>
              <w:t>…</w:t>
            </w:r>
          </w:p>
        </w:tc>
        <w:tc>
          <w:tcPr>
            <w:tcW w:w="9289" w:type="dxa"/>
          </w:tcPr>
          <w:p w:rsidR="00130928" w:rsidRPr="00130928" w:rsidRDefault="00130928" w:rsidP="00FC74B0">
            <w:pPr>
              <w:pStyle w:val="ListParagraph"/>
              <w:ind w:left="0"/>
              <w:jc w:val="center"/>
              <w:rPr>
                <w:b/>
                <w:sz w:val="28"/>
                <w:szCs w:val="28"/>
              </w:rPr>
            </w:pPr>
            <w:r w:rsidRPr="00130928">
              <w:rPr>
                <w:b/>
                <w:sz w:val="28"/>
                <w:szCs w:val="28"/>
              </w:rPr>
              <w:t>Example Sentences</w:t>
            </w:r>
            <w:r w:rsidR="00FC74B0" w:rsidRPr="00FC74B0">
              <w:rPr>
                <w:b/>
                <w:sz w:val="24"/>
                <w:szCs w:val="24"/>
              </w:rPr>
              <w:t xml:space="preserve"> (use the glossary to widen your use of </w:t>
            </w:r>
            <w:r w:rsidR="00FC74B0" w:rsidRPr="00FC74B0">
              <w:rPr>
                <w:b/>
                <w:sz w:val="24"/>
                <w:szCs w:val="24"/>
              </w:rPr>
              <w:t>subject</w:t>
            </w:r>
            <w:r w:rsidR="00FC74B0" w:rsidRPr="00FC74B0">
              <w:rPr>
                <w:b/>
                <w:sz w:val="24"/>
                <w:szCs w:val="24"/>
              </w:rPr>
              <w:t xml:space="preserve"> vocabulary)</w:t>
            </w:r>
          </w:p>
        </w:tc>
      </w:tr>
      <w:tr w:rsidR="00130928" w:rsidTr="00130928">
        <w:tc>
          <w:tcPr>
            <w:tcW w:w="3935" w:type="dxa"/>
          </w:tcPr>
          <w:p w:rsidR="00130928" w:rsidRDefault="00130928" w:rsidP="00DD3703">
            <w:pPr>
              <w:pStyle w:val="ListParagraph"/>
              <w:ind w:left="0"/>
              <w:jc w:val="center"/>
              <w:rPr>
                <w:b/>
                <w:sz w:val="28"/>
                <w:szCs w:val="28"/>
              </w:rPr>
            </w:pPr>
          </w:p>
          <w:p w:rsidR="00130928" w:rsidRPr="00B91485" w:rsidRDefault="00130928" w:rsidP="00DD3703">
            <w:pPr>
              <w:pStyle w:val="ListParagraph"/>
              <w:ind w:left="0"/>
              <w:jc w:val="center"/>
              <w:rPr>
                <w:b/>
                <w:sz w:val="28"/>
                <w:szCs w:val="28"/>
              </w:rPr>
            </w:pPr>
            <w:r w:rsidRPr="00B91485">
              <w:rPr>
                <w:b/>
                <w:sz w:val="28"/>
                <w:szCs w:val="28"/>
              </w:rPr>
              <w:t>Materials/Mediums</w:t>
            </w:r>
          </w:p>
          <w:p w:rsidR="00130928" w:rsidRDefault="00130928" w:rsidP="00DD3703">
            <w:pPr>
              <w:pStyle w:val="ListParagraph"/>
              <w:ind w:left="0"/>
            </w:pPr>
          </w:p>
          <w:p w:rsidR="00AA0A35" w:rsidRDefault="00AA0A35" w:rsidP="00DD3703">
            <w:pPr>
              <w:pStyle w:val="ListParagraph"/>
              <w:ind w:left="0"/>
            </w:pPr>
          </w:p>
        </w:tc>
        <w:tc>
          <w:tcPr>
            <w:tcW w:w="2870" w:type="dxa"/>
          </w:tcPr>
          <w:p w:rsidR="00130928" w:rsidRDefault="001839E3" w:rsidP="007F224A">
            <w:pPr>
              <w:pStyle w:val="ListParagraph"/>
              <w:ind w:left="0"/>
            </w:pPr>
            <w:r>
              <w:t>C</w:t>
            </w:r>
            <w:r w:rsidR="002F0C58">
              <w:t xml:space="preserve">ard, paper, acetate, polypropylene, </w:t>
            </w:r>
            <w:r w:rsidR="000B3A7E">
              <w:t xml:space="preserve">woods, metals, </w:t>
            </w:r>
            <w:r w:rsidR="005959AA">
              <w:t>d</w:t>
            </w:r>
            <w:r w:rsidR="00130928">
              <w:t>igital, hand rendered, etch, print, collage, montage,</w:t>
            </w:r>
            <w:r w:rsidR="00C13467">
              <w:t xml:space="preserve"> paint</w:t>
            </w:r>
            <w:r w:rsidR="00C27C59">
              <w:t>, watercolour</w:t>
            </w:r>
            <w:r w:rsidR="00130928">
              <w:t xml:space="preserve">, </w:t>
            </w:r>
            <w:r w:rsidR="005959AA">
              <w:t>ink, mixed media, photographic…</w:t>
            </w:r>
          </w:p>
          <w:p w:rsidR="00AA0A35" w:rsidRDefault="00AA0A35" w:rsidP="007F224A">
            <w:pPr>
              <w:pStyle w:val="ListParagraph"/>
              <w:ind w:left="0"/>
            </w:pPr>
          </w:p>
        </w:tc>
        <w:tc>
          <w:tcPr>
            <w:tcW w:w="9289" w:type="dxa"/>
          </w:tcPr>
          <w:p w:rsidR="00130928" w:rsidRDefault="00516264" w:rsidP="002F0C58">
            <w:pPr>
              <w:pStyle w:val="ListParagraph"/>
              <w:ind w:left="0"/>
            </w:pPr>
            <w:r>
              <w:t>“</w:t>
            </w:r>
            <w:r w:rsidR="002F0C58">
              <w:t>This design has been created using the low-tech method of collage.  The use of ripped paper gives a hasty and rough quality to the piece… The use of collage helps illustrate the ‘truth to materials’ debate because…</w:t>
            </w:r>
            <w:r>
              <w:t>”</w:t>
            </w:r>
          </w:p>
          <w:p w:rsidR="00516264" w:rsidRDefault="00533BA4" w:rsidP="00B93774">
            <w:pPr>
              <w:pStyle w:val="ListParagraph"/>
              <w:ind w:left="0"/>
            </w:pPr>
            <w:r>
              <w:t xml:space="preserve"> </w:t>
            </w:r>
            <w:r w:rsidR="00516264">
              <w:t>“The brand logo has been printed onto corrugated card sleeves for use with takeaway hot drink cups.</w:t>
            </w:r>
            <w:r w:rsidR="000C221B">
              <w:t xml:space="preserve">  The sleeves are made</w:t>
            </w:r>
            <w:r w:rsidR="000C221B">
              <w:t xml:space="preserve"> from recycled </w:t>
            </w:r>
            <w:r w:rsidR="00B93774">
              <w:t>materials and the</w:t>
            </w:r>
            <w:r w:rsidR="000C221B">
              <w:t xml:space="preserve"> </w:t>
            </w:r>
            <w:r w:rsidR="00B93774">
              <w:t>recycle</w:t>
            </w:r>
            <w:r w:rsidR="0047184C">
              <w:t xml:space="preserve"> logo is included to</w:t>
            </w:r>
            <w:r w:rsidR="000C221B">
              <w:t>...</w:t>
            </w:r>
            <w:r w:rsidR="00516264">
              <w:t>”</w:t>
            </w:r>
          </w:p>
        </w:tc>
      </w:tr>
      <w:tr w:rsidR="00130928" w:rsidTr="00130928">
        <w:tc>
          <w:tcPr>
            <w:tcW w:w="3935" w:type="dxa"/>
          </w:tcPr>
          <w:p w:rsidR="00130928" w:rsidRDefault="00130928" w:rsidP="00B91485">
            <w:pPr>
              <w:pStyle w:val="ListParagraph"/>
              <w:ind w:left="0"/>
              <w:jc w:val="center"/>
              <w:rPr>
                <w:b/>
                <w:sz w:val="28"/>
                <w:szCs w:val="28"/>
              </w:rPr>
            </w:pPr>
          </w:p>
          <w:p w:rsidR="00130928" w:rsidRDefault="00130928" w:rsidP="00B91485">
            <w:pPr>
              <w:pStyle w:val="ListParagraph"/>
              <w:ind w:left="0"/>
              <w:jc w:val="center"/>
              <w:rPr>
                <w:b/>
                <w:sz w:val="28"/>
                <w:szCs w:val="28"/>
              </w:rPr>
            </w:pPr>
            <w:r w:rsidRPr="00DD3703">
              <w:rPr>
                <w:b/>
                <w:sz w:val="28"/>
                <w:szCs w:val="28"/>
              </w:rPr>
              <w:t>Techniques</w:t>
            </w:r>
          </w:p>
          <w:p w:rsidR="00130928" w:rsidRPr="00DD3703" w:rsidRDefault="00130928" w:rsidP="00DD3703">
            <w:pPr>
              <w:pStyle w:val="ListParagraph"/>
              <w:ind w:left="0"/>
              <w:rPr>
                <w:b/>
                <w:sz w:val="28"/>
                <w:szCs w:val="28"/>
              </w:rPr>
            </w:pPr>
          </w:p>
        </w:tc>
        <w:tc>
          <w:tcPr>
            <w:tcW w:w="2870" w:type="dxa"/>
          </w:tcPr>
          <w:p w:rsidR="00130928" w:rsidRDefault="0076524A" w:rsidP="007F224A">
            <w:pPr>
              <w:pStyle w:val="ListParagraph"/>
              <w:ind w:left="0"/>
            </w:pPr>
            <w:r>
              <w:t>A</w:t>
            </w:r>
            <w:r w:rsidR="00C13467">
              <w:t xml:space="preserve">pplication of </w:t>
            </w:r>
            <w:r w:rsidR="00742210">
              <w:t>media, printing/manufacture methods…</w:t>
            </w:r>
          </w:p>
        </w:tc>
        <w:tc>
          <w:tcPr>
            <w:tcW w:w="9289" w:type="dxa"/>
          </w:tcPr>
          <w:p w:rsidR="00533BA4" w:rsidRDefault="00533BA4" w:rsidP="00533BA4">
            <w:pPr>
              <w:pStyle w:val="ListParagraph"/>
              <w:ind w:left="0"/>
            </w:pPr>
            <w:r>
              <w:t>“The paint dominates the space and looks as though it has been spread across the page using a wide brush.  The artist has…</w:t>
            </w:r>
            <w:r w:rsidR="004D7C6E">
              <w:t xml:space="preserve"> in order to…</w:t>
            </w:r>
            <w:r>
              <w:t>”</w:t>
            </w:r>
          </w:p>
          <w:p w:rsidR="00130928" w:rsidRDefault="00533BA4" w:rsidP="00533BA4">
            <w:pPr>
              <w:pStyle w:val="ListParagraph"/>
              <w:ind w:left="0"/>
            </w:pPr>
            <w:r>
              <w:t>“This is a lino print with narrow lines of white space scattered throughout the blocks of colour.  This is where the ink has not been absorbed by the paper. The primitive and simplistic quality of this method creates…”</w:t>
            </w:r>
          </w:p>
        </w:tc>
      </w:tr>
      <w:tr w:rsidR="00130928" w:rsidTr="00130928">
        <w:tc>
          <w:tcPr>
            <w:tcW w:w="3935" w:type="dxa"/>
          </w:tcPr>
          <w:p w:rsidR="00130928" w:rsidRDefault="00130928" w:rsidP="00DD3703">
            <w:pPr>
              <w:pStyle w:val="ListParagraph"/>
              <w:ind w:left="0"/>
              <w:jc w:val="center"/>
              <w:rPr>
                <w:b/>
                <w:sz w:val="28"/>
                <w:szCs w:val="28"/>
              </w:rPr>
            </w:pPr>
          </w:p>
          <w:p w:rsidR="00130928" w:rsidRDefault="00130928" w:rsidP="00DD3703">
            <w:pPr>
              <w:pStyle w:val="ListParagraph"/>
              <w:ind w:left="0"/>
              <w:jc w:val="center"/>
              <w:rPr>
                <w:b/>
                <w:sz w:val="28"/>
                <w:szCs w:val="28"/>
              </w:rPr>
            </w:pPr>
            <w:r w:rsidRPr="00DD3703">
              <w:rPr>
                <w:b/>
                <w:sz w:val="28"/>
                <w:szCs w:val="28"/>
              </w:rPr>
              <w:t>Spatial qualities</w:t>
            </w:r>
          </w:p>
          <w:p w:rsidR="00130928" w:rsidRPr="00DD3703" w:rsidRDefault="00130928" w:rsidP="00DD3703">
            <w:pPr>
              <w:pStyle w:val="ListParagraph"/>
              <w:ind w:left="0"/>
              <w:rPr>
                <w:b/>
                <w:sz w:val="28"/>
                <w:szCs w:val="28"/>
              </w:rPr>
            </w:pPr>
          </w:p>
        </w:tc>
        <w:tc>
          <w:tcPr>
            <w:tcW w:w="2870" w:type="dxa"/>
          </w:tcPr>
          <w:p w:rsidR="00130928" w:rsidRDefault="00C13467" w:rsidP="007F224A">
            <w:pPr>
              <w:pStyle w:val="ListParagraph"/>
              <w:ind w:left="0"/>
            </w:pPr>
            <w:r>
              <w:t>2-dimensional designs or within 3-dimensional objects.</w:t>
            </w:r>
            <w:r w:rsidR="0076524A">
              <w:t xml:space="preserve"> Placement of typography, composition, use of negative space</w:t>
            </w:r>
            <w:r w:rsidR="00D70DD3">
              <w:t>, scale</w:t>
            </w:r>
            <w:r w:rsidR="0076524A">
              <w:t xml:space="preserve">… </w:t>
            </w:r>
          </w:p>
          <w:p w:rsidR="00AA0A35" w:rsidRDefault="00AA0A35" w:rsidP="007F224A">
            <w:pPr>
              <w:pStyle w:val="ListParagraph"/>
              <w:ind w:left="0"/>
            </w:pPr>
          </w:p>
        </w:tc>
        <w:tc>
          <w:tcPr>
            <w:tcW w:w="9289" w:type="dxa"/>
          </w:tcPr>
          <w:p w:rsidR="00130928" w:rsidRDefault="000D1824" w:rsidP="000D1824">
            <w:pPr>
              <w:pStyle w:val="ListParagraph"/>
              <w:ind w:left="0"/>
            </w:pPr>
            <w:r>
              <w:lastRenderedPageBreak/>
              <w:t xml:space="preserve">“The juxtaposition of 70pt and 18pt creates a forceful impact and places emphasis on the word ‘Hi’.” </w:t>
            </w:r>
          </w:p>
          <w:p w:rsidR="00285459" w:rsidRDefault="00285459" w:rsidP="000D1824">
            <w:pPr>
              <w:pStyle w:val="ListParagraph"/>
              <w:ind w:left="0"/>
            </w:pPr>
            <w:r>
              <w:t>“A large amount of negative space is created on the left of the page which…”</w:t>
            </w:r>
          </w:p>
          <w:p w:rsidR="00285459" w:rsidRDefault="00285459" w:rsidP="000D1824">
            <w:pPr>
              <w:pStyle w:val="ListParagraph"/>
              <w:ind w:left="0"/>
            </w:pPr>
            <w:r>
              <w:t>“The title is places at the bottom of the page to symbolise… and leads the viewer’s eye to…”</w:t>
            </w:r>
          </w:p>
        </w:tc>
      </w:tr>
      <w:tr w:rsidR="00130928" w:rsidTr="00130928">
        <w:tc>
          <w:tcPr>
            <w:tcW w:w="3935" w:type="dxa"/>
          </w:tcPr>
          <w:p w:rsidR="00130928" w:rsidRDefault="00130928" w:rsidP="00B91485">
            <w:pPr>
              <w:pStyle w:val="ListParagraph"/>
              <w:ind w:left="0"/>
              <w:jc w:val="center"/>
              <w:rPr>
                <w:b/>
                <w:sz w:val="28"/>
                <w:szCs w:val="28"/>
              </w:rPr>
            </w:pPr>
          </w:p>
          <w:p w:rsidR="00130928" w:rsidRDefault="00130928" w:rsidP="00B91485">
            <w:pPr>
              <w:pStyle w:val="ListParagraph"/>
              <w:ind w:left="0"/>
              <w:jc w:val="center"/>
              <w:rPr>
                <w:b/>
                <w:sz w:val="28"/>
                <w:szCs w:val="28"/>
              </w:rPr>
            </w:pPr>
            <w:r w:rsidRPr="00DD3703">
              <w:rPr>
                <w:b/>
                <w:sz w:val="28"/>
                <w:szCs w:val="28"/>
              </w:rPr>
              <w:t>Colour schemes</w:t>
            </w:r>
          </w:p>
          <w:p w:rsidR="00130928" w:rsidRPr="00DD3703" w:rsidRDefault="00130928" w:rsidP="00DD3703">
            <w:pPr>
              <w:pStyle w:val="ListParagraph"/>
              <w:ind w:left="0"/>
              <w:rPr>
                <w:b/>
                <w:sz w:val="28"/>
                <w:szCs w:val="28"/>
              </w:rPr>
            </w:pPr>
          </w:p>
        </w:tc>
        <w:tc>
          <w:tcPr>
            <w:tcW w:w="2870" w:type="dxa"/>
          </w:tcPr>
          <w:p w:rsidR="00130928" w:rsidRDefault="009D3258" w:rsidP="007F224A">
            <w:pPr>
              <w:pStyle w:val="ListParagraph"/>
              <w:ind w:left="0"/>
            </w:pPr>
            <w:r>
              <w:t>Harmonising/contrasting, limited palette…</w:t>
            </w:r>
          </w:p>
        </w:tc>
        <w:tc>
          <w:tcPr>
            <w:tcW w:w="9289" w:type="dxa"/>
          </w:tcPr>
          <w:p w:rsidR="00130928" w:rsidRDefault="004568A7" w:rsidP="007F224A">
            <w:pPr>
              <w:pStyle w:val="ListParagraph"/>
              <w:ind w:left="0"/>
            </w:pPr>
            <w:r>
              <w:t>“</w:t>
            </w:r>
            <w:r w:rsidR="00FC74B0">
              <w:t xml:space="preserve">The use of passive </w:t>
            </w:r>
            <w:r>
              <w:t xml:space="preserve">colour </w:t>
            </w:r>
            <w:r w:rsidR="00FC74B0">
              <w:t xml:space="preserve">blue in the background and </w:t>
            </w:r>
            <w:r>
              <w:t>active yellow in the foreground…”</w:t>
            </w:r>
          </w:p>
          <w:p w:rsidR="004568A7" w:rsidRDefault="002F202B" w:rsidP="004E0775">
            <w:pPr>
              <w:pStyle w:val="ListParagraph"/>
              <w:ind w:left="0"/>
            </w:pPr>
            <w:r>
              <w:t>“I imagine that the use of a limited colour palette is deliberate to keep costs down as this design will be printed onto disposable paper products.</w:t>
            </w:r>
            <w:r w:rsidR="00437D01">
              <w:t xml:space="preserve">  </w:t>
            </w:r>
            <w:r w:rsidR="00154A3A">
              <w:t>A</w:t>
            </w:r>
            <w:r w:rsidR="00154A3A">
              <w:t xml:space="preserve"> blue outline is use</w:t>
            </w:r>
            <w:r w:rsidR="00154A3A">
              <w:t>d to enable w</w:t>
            </w:r>
            <w:r w:rsidR="00437D01">
              <w:t>hite</w:t>
            </w:r>
            <w:r w:rsidR="00154A3A">
              <w:t xml:space="preserve"> to act</w:t>
            </w:r>
            <w:r w:rsidR="00437D01">
              <w:t xml:space="preserve"> as a third colour in the design</w:t>
            </w:r>
            <w:r w:rsidR="004E0775">
              <w:t>.</w:t>
            </w:r>
            <w:r>
              <w:t>”</w:t>
            </w:r>
          </w:p>
          <w:p w:rsidR="004E0775" w:rsidRDefault="004E0775" w:rsidP="004E0775">
            <w:pPr>
              <w:pStyle w:val="ListParagraph"/>
              <w:ind w:left="0"/>
            </w:pPr>
            <w:r>
              <w:t xml:space="preserve">“The palette is harmonising </w:t>
            </w:r>
            <w:r w:rsidR="00AA0A35">
              <w:t>and…”</w:t>
            </w:r>
          </w:p>
        </w:tc>
      </w:tr>
      <w:tr w:rsidR="00130928" w:rsidTr="00130928">
        <w:tc>
          <w:tcPr>
            <w:tcW w:w="3935" w:type="dxa"/>
          </w:tcPr>
          <w:p w:rsidR="00130928" w:rsidRDefault="00130928" w:rsidP="00B91485">
            <w:pPr>
              <w:pStyle w:val="ListParagraph"/>
              <w:ind w:left="0"/>
              <w:jc w:val="center"/>
              <w:rPr>
                <w:b/>
                <w:sz w:val="28"/>
                <w:szCs w:val="28"/>
              </w:rPr>
            </w:pPr>
          </w:p>
          <w:p w:rsidR="00130928" w:rsidRDefault="00130928" w:rsidP="00B91485">
            <w:pPr>
              <w:pStyle w:val="ListParagraph"/>
              <w:ind w:left="0"/>
              <w:jc w:val="center"/>
              <w:rPr>
                <w:b/>
                <w:sz w:val="28"/>
                <w:szCs w:val="28"/>
              </w:rPr>
            </w:pPr>
            <w:r w:rsidRPr="00EF1E12">
              <w:rPr>
                <w:b/>
                <w:sz w:val="28"/>
                <w:szCs w:val="28"/>
              </w:rPr>
              <w:t>Personal response/reflections</w:t>
            </w:r>
          </w:p>
          <w:p w:rsidR="00130928" w:rsidRPr="00EF1E12" w:rsidRDefault="00130928" w:rsidP="00EF1E12">
            <w:pPr>
              <w:pStyle w:val="ListParagraph"/>
              <w:ind w:left="0"/>
              <w:rPr>
                <w:b/>
                <w:sz w:val="28"/>
                <w:szCs w:val="28"/>
              </w:rPr>
            </w:pPr>
          </w:p>
        </w:tc>
        <w:tc>
          <w:tcPr>
            <w:tcW w:w="2870" w:type="dxa"/>
          </w:tcPr>
          <w:p w:rsidR="00130928" w:rsidRDefault="0071205F" w:rsidP="007F224A">
            <w:pPr>
              <w:pStyle w:val="ListParagraph"/>
              <w:ind w:left="0"/>
            </w:pPr>
            <w:r>
              <w:t xml:space="preserve">How do you feel about the piece?  </w:t>
            </w:r>
          </w:p>
          <w:p w:rsidR="0071205F" w:rsidRDefault="0071205F" w:rsidP="007F224A">
            <w:pPr>
              <w:pStyle w:val="ListParagraph"/>
              <w:ind w:left="0"/>
            </w:pPr>
            <w:r>
              <w:t>What did you find out?</w:t>
            </w:r>
          </w:p>
          <w:p w:rsidR="0071205F" w:rsidRDefault="0071205F" w:rsidP="007F224A">
            <w:pPr>
              <w:pStyle w:val="ListParagraph"/>
              <w:ind w:left="0"/>
            </w:pPr>
            <w:r>
              <w:t>How will this inform your designing?</w:t>
            </w:r>
          </w:p>
        </w:tc>
        <w:tc>
          <w:tcPr>
            <w:tcW w:w="9289" w:type="dxa"/>
          </w:tcPr>
          <w:p w:rsidR="00130928" w:rsidRDefault="005461D7" w:rsidP="005461D7">
            <w:pPr>
              <w:pStyle w:val="ListParagraph"/>
              <w:ind w:left="0"/>
            </w:pPr>
            <w:r>
              <w:t>“This billboard advertisement caught my eye because of its brightly coloured typography.  At first glance I thought it was promoting a surf-style clothing brand because of the flowing text.  The use of wave shapes and wood texture added to this beachy feel.  I had to read the smaller text to understand it was a Thompsons Holiday advertisement….”</w:t>
            </w:r>
          </w:p>
          <w:p w:rsidR="005461D7" w:rsidRDefault="005461D7" w:rsidP="00B04F3C">
            <w:pPr>
              <w:pStyle w:val="ListParagraph"/>
              <w:ind w:left="0"/>
            </w:pPr>
            <w:r>
              <w:t>“By analysing this design I hav</w:t>
            </w:r>
            <w:r w:rsidR="00B04F3C">
              <w:t xml:space="preserve">e learnt about several </w:t>
            </w:r>
            <w:r>
              <w:t>method</w:t>
            </w:r>
            <w:r w:rsidR="00B04F3C">
              <w:t>s</w:t>
            </w:r>
            <w:r>
              <w:t xml:space="preserve"> </w:t>
            </w:r>
            <w:r w:rsidR="00B04F3C">
              <w:t>of composition</w:t>
            </w:r>
            <w:r>
              <w:t xml:space="preserve">, therefore, </w:t>
            </w:r>
            <w:r w:rsidR="00B04F3C">
              <w:t xml:space="preserve">I </w:t>
            </w:r>
            <w:r>
              <w:t xml:space="preserve">will incorporate leading lines into </w:t>
            </w:r>
            <w:r w:rsidR="00B04F3C">
              <w:t>my poster design to lead the viewer’s eye to the post important information.”</w:t>
            </w:r>
          </w:p>
          <w:p w:rsidR="00136764" w:rsidRDefault="00136764" w:rsidP="00B04F3C">
            <w:pPr>
              <w:pStyle w:val="ListParagraph"/>
              <w:ind w:left="0"/>
            </w:pPr>
          </w:p>
        </w:tc>
      </w:tr>
    </w:tbl>
    <w:p w:rsidR="001E450D" w:rsidRDefault="001E450D" w:rsidP="007F224A">
      <w:pPr>
        <w:pStyle w:val="ListParagraph"/>
        <w:rPr>
          <w:sz w:val="16"/>
          <w:szCs w:val="16"/>
        </w:rPr>
      </w:pPr>
    </w:p>
    <w:p w:rsidR="001E450D" w:rsidRDefault="001E450D" w:rsidP="007F224A">
      <w:pPr>
        <w:pStyle w:val="ListParagraph"/>
        <w:rPr>
          <w:sz w:val="16"/>
          <w:szCs w:val="16"/>
        </w:rPr>
      </w:pPr>
    </w:p>
    <w:p w:rsidR="001E450D" w:rsidRDefault="001E450D" w:rsidP="007F224A">
      <w:pPr>
        <w:pStyle w:val="ListParagraph"/>
        <w:rPr>
          <w:sz w:val="16"/>
          <w:szCs w:val="16"/>
        </w:rPr>
      </w:pPr>
    </w:p>
    <w:p w:rsidR="001E450D" w:rsidRDefault="001E450D" w:rsidP="001E450D">
      <w:pPr>
        <w:pStyle w:val="ListParagraph"/>
        <w:jc w:val="right"/>
        <w:rPr>
          <w:sz w:val="16"/>
          <w:szCs w:val="16"/>
        </w:rPr>
      </w:pPr>
    </w:p>
    <w:p w:rsidR="001E450D" w:rsidRDefault="001E450D"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884E7F" w:rsidRDefault="00884E7F" w:rsidP="001E450D">
      <w:pPr>
        <w:pStyle w:val="ListParagraph"/>
        <w:jc w:val="right"/>
        <w:rPr>
          <w:sz w:val="16"/>
          <w:szCs w:val="16"/>
        </w:rPr>
      </w:pPr>
    </w:p>
    <w:p w:rsidR="00946E00" w:rsidRPr="001E450D" w:rsidRDefault="001E450D" w:rsidP="001E450D">
      <w:pPr>
        <w:pStyle w:val="ListParagraph"/>
        <w:jc w:val="right"/>
        <w:rPr>
          <w:sz w:val="16"/>
          <w:szCs w:val="16"/>
        </w:rPr>
      </w:pPr>
      <w:bookmarkStart w:id="0" w:name="_GoBack"/>
      <w:bookmarkEnd w:id="0"/>
      <w:r w:rsidRPr="001E450D">
        <w:rPr>
          <w:sz w:val="16"/>
          <w:szCs w:val="16"/>
        </w:rPr>
        <w:t xml:space="preserve">Analysis guide </w:t>
      </w:r>
      <w:r w:rsidR="000A012D">
        <w:rPr>
          <w:sz w:val="16"/>
          <w:szCs w:val="16"/>
        </w:rPr>
        <w:t>Graphics</w:t>
      </w:r>
    </w:p>
    <w:sectPr w:rsidR="00946E00" w:rsidRPr="001E450D" w:rsidSect="00092109">
      <w:pgSz w:w="16838" w:h="11906" w:orient="landscape"/>
      <w:pgMar w:top="851" w:right="426" w:bottom="70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24C"/>
    <w:multiLevelType w:val="hybridMultilevel"/>
    <w:tmpl w:val="852E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B8678F"/>
    <w:multiLevelType w:val="hybridMultilevel"/>
    <w:tmpl w:val="44B0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F903B5"/>
    <w:multiLevelType w:val="hybridMultilevel"/>
    <w:tmpl w:val="26B66A8C"/>
    <w:lvl w:ilvl="0" w:tplc="6C2E92B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FD"/>
    <w:rsid w:val="00004868"/>
    <w:rsid w:val="00035657"/>
    <w:rsid w:val="0004545E"/>
    <w:rsid w:val="00073920"/>
    <w:rsid w:val="000823F1"/>
    <w:rsid w:val="00092109"/>
    <w:rsid w:val="00096FE7"/>
    <w:rsid w:val="000A012D"/>
    <w:rsid w:val="000B3A7E"/>
    <w:rsid w:val="000C221B"/>
    <w:rsid w:val="000D1824"/>
    <w:rsid w:val="000D2707"/>
    <w:rsid w:val="000F5DE7"/>
    <w:rsid w:val="00130928"/>
    <w:rsid w:val="00136764"/>
    <w:rsid w:val="001428FE"/>
    <w:rsid w:val="00154A3A"/>
    <w:rsid w:val="00171A26"/>
    <w:rsid w:val="001839E3"/>
    <w:rsid w:val="00186313"/>
    <w:rsid w:val="001E0F65"/>
    <w:rsid w:val="001E1C02"/>
    <w:rsid w:val="001E450D"/>
    <w:rsid w:val="002765DF"/>
    <w:rsid w:val="00285459"/>
    <w:rsid w:val="002E17A7"/>
    <w:rsid w:val="002F0C58"/>
    <w:rsid w:val="002F202B"/>
    <w:rsid w:val="002F4920"/>
    <w:rsid w:val="002F5919"/>
    <w:rsid w:val="00384AB3"/>
    <w:rsid w:val="003B2792"/>
    <w:rsid w:val="00437D01"/>
    <w:rsid w:val="004568A7"/>
    <w:rsid w:val="0047184C"/>
    <w:rsid w:val="00486C74"/>
    <w:rsid w:val="004C09FD"/>
    <w:rsid w:val="004D7C6E"/>
    <w:rsid w:val="004E0775"/>
    <w:rsid w:val="00516264"/>
    <w:rsid w:val="00533BA4"/>
    <w:rsid w:val="005461D7"/>
    <w:rsid w:val="005727D0"/>
    <w:rsid w:val="005959AA"/>
    <w:rsid w:val="00624AF5"/>
    <w:rsid w:val="00643AF5"/>
    <w:rsid w:val="006A5DD7"/>
    <w:rsid w:val="006E3DA7"/>
    <w:rsid w:val="0071205F"/>
    <w:rsid w:val="00723720"/>
    <w:rsid w:val="00742210"/>
    <w:rsid w:val="0076524A"/>
    <w:rsid w:val="0078373B"/>
    <w:rsid w:val="0079519D"/>
    <w:rsid w:val="007F224A"/>
    <w:rsid w:val="00840B77"/>
    <w:rsid w:val="00850609"/>
    <w:rsid w:val="00872761"/>
    <w:rsid w:val="00884E7F"/>
    <w:rsid w:val="0090121C"/>
    <w:rsid w:val="00946E00"/>
    <w:rsid w:val="0095652A"/>
    <w:rsid w:val="00957F1B"/>
    <w:rsid w:val="009A02F9"/>
    <w:rsid w:val="009D3258"/>
    <w:rsid w:val="00A02D76"/>
    <w:rsid w:val="00AA0A35"/>
    <w:rsid w:val="00AF66C3"/>
    <w:rsid w:val="00B04F3C"/>
    <w:rsid w:val="00B24690"/>
    <w:rsid w:val="00B46672"/>
    <w:rsid w:val="00B91485"/>
    <w:rsid w:val="00B93774"/>
    <w:rsid w:val="00C02980"/>
    <w:rsid w:val="00C13467"/>
    <w:rsid w:val="00C27C59"/>
    <w:rsid w:val="00C53100"/>
    <w:rsid w:val="00C90633"/>
    <w:rsid w:val="00D55267"/>
    <w:rsid w:val="00D6390C"/>
    <w:rsid w:val="00D70DD3"/>
    <w:rsid w:val="00DD3703"/>
    <w:rsid w:val="00DD554D"/>
    <w:rsid w:val="00E23DC1"/>
    <w:rsid w:val="00E44B77"/>
    <w:rsid w:val="00E76D1F"/>
    <w:rsid w:val="00EA5137"/>
    <w:rsid w:val="00ED19DB"/>
    <w:rsid w:val="00EF1E12"/>
    <w:rsid w:val="00F16B30"/>
    <w:rsid w:val="00F528B2"/>
    <w:rsid w:val="00F61E71"/>
    <w:rsid w:val="00F65E7A"/>
    <w:rsid w:val="00F76C4F"/>
    <w:rsid w:val="00FA1672"/>
    <w:rsid w:val="00FC7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FD"/>
    <w:pPr>
      <w:ind w:left="720"/>
      <w:contextualSpacing/>
    </w:pPr>
  </w:style>
  <w:style w:type="paragraph" w:styleId="BalloonText">
    <w:name w:val="Balloon Text"/>
    <w:basedOn w:val="Normal"/>
    <w:link w:val="BalloonTextChar"/>
    <w:uiPriority w:val="99"/>
    <w:semiHidden/>
    <w:unhideWhenUsed/>
    <w:rsid w:val="004C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FD"/>
    <w:rPr>
      <w:rFonts w:ascii="Tahoma" w:hAnsi="Tahoma" w:cs="Tahoma"/>
      <w:sz w:val="16"/>
      <w:szCs w:val="16"/>
    </w:rPr>
  </w:style>
  <w:style w:type="table" w:styleId="TableGrid">
    <w:name w:val="Table Grid"/>
    <w:basedOn w:val="TableNormal"/>
    <w:uiPriority w:val="59"/>
    <w:rsid w:val="002F4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FD"/>
    <w:pPr>
      <w:ind w:left="720"/>
      <w:contextualSpacing/>
    </w:pPr>
  </w:style>
  <w:style w:type="paragraph" w:styleId="BalloonText">
    <w:name w:val="Balloon Text"/>
    <w:basedOn w:val="Normal"/>
    <w:link w:val="BalloonTextChar"/>
    <w:uiPriority w:val="99"/>
    <w:semiHidden/>
    <w:unhideWhenUsed/>
    <w:rsid w:val="004C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FD"/>
    <w:rPr>
      <w:rFonts w:ascii="Tahoma" w:hAnsi="Tahoma" w:cs="Tahoma"/>
      <w:sz w:val="16"/>
      <w:szCs w:val="16"/>
    </w:rPr>
  </w:style>
  <w:style w:type="table" w:styleId="TableGrid">
    <w:name w:val="Table Grid"/>
    <w:basedOn w:val="TableNormal"/>
    <w:uiPriority w:val="59"/>
    <w:rsid w:val="002F4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20D098CD</Template>
  <TotalTime>43</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Foster</dc:creator>
  <cp:lastModifiedBy>Natalie Brobin</cp:lastModifiedBy>
  <cp:revision>49</cp:revision>
  <dcterms:created xsi:type="dcterms:W3CDTF">2015-09-03T16:03:00Z</dcterms:created>
  <dcterms:modified xsi:type="dcterms:W3CDTF">2015-09-04T12:18:00Z</dcterms:modified>
</cp:coreProperties>
</file>