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51" w:rsidRPr="00646951" w:rsidRDefault="00646951" w:rsidP="00646951">
      <w:pPr>
        <w:spacing w:before="100" w:beforeAutospacing="1" w:after="100" w:afterAutospacing="1" w:line="240" w:lineRule="auto"/>
        <w:outlineLvl w:val="1"/>
        <w:rPr>
          <w:rFonts w:ascii="GalanoGrotesque-Regular" w:eastAsia="Times New Roman" w:hAnsi="GalanoGrotesque-Regular" w:cs="Times New Roman"/>
          <w:b/>
          <w:bCs/>
          <w:color w:val="333333"/>
          <w:lang w:val="en-US" w:eastAsia="en-GB"/>
        </w:rPr>
      </w:pPr>
      <w:hyperlink r:id="rId4" w:tooltip="How do you write a design brief?" w:history="1">
        <w:r w:rsidRPr="00646951">
          <w:rPr>
            <w:rFonts w:ascii="GalanoGrotesque-Regular" w:eastAsia="Times New Roman" w:hAnsi="GalanoGrotesque-Regular" w:cs="Times New Roman"/>
            <w:b/>
            <w:bCs/>
            <w:color w:val="555555"/>
            <w:lang w:val="en-US" w:eastAsia="en-GB"/>
          </w:rPr>
          <w:t>How do you write a design brief?</w:t>
        </w:r>
      </w:hyperlink>
    </w:p>
    <w:p w:rsidR="00646951" w:rsidRPr="00646951" w:rsidRDefault="00646951" w:rsidP="00646951">
      <w:pPr>
        <w:spacing w:before="100" w:beforeAutospacing="1" w:line="450" w:lineRule="atLeast"/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</w:pPr>
      <w:r w:rsidRPr="00646951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 xml:space="preserve">There are a couple of main reasons why any graphic design project needs a detailed design brief: It spells out exactly what clients want to achieve. And it acts as a point of reference for </w:t>
      </w:r>
      <w:r w:rsidR="005B64C4" w:rsidRPr="007377F2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>you, your teachers and</w:t>
      </w:r>
      <w:r w:rsidR="00096737" w:rsidRPr="007377F2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 xml:space="preserve"> A-Level examiners.</w:t>
      </w:r>
      <w:r w:rsidR="007377F2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 xml:space="preserve"> Use the headings below to outline the purpose of your Self-directed project.  If a heading is not relevant to your project you can skip it.</w:t>
      </w:r>
      <w:bookmarkStart w:id="0" w:name="_GoBack"/>
      <w:bookmarkEnd w:id="0"/>
      <w:r w:rsidR="007377F2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 xml:space="preserve"> </w:t>
      </w:r>
    </w:p>
    <w:p w:rsidR="00646951" w:rsidRPr="00646951" w:rsidRDefault="00646951" w:rsidP="00646951">
      <w:pPr>
        <w:spacing w:before="750" w:after="375" w:line="324" w:lineRule="auto"/>
        <w:outlineLvl w:val="3"/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</w:pPr>
      <w:r w:rsidRPr="00646951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>Corporate profile</w:t>
      </w:r>
      <w:r w:rsidRPr="007377F2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 xml:space="preserve">: </w:t>
      </w:r>
      <w:r w:rsidRPr="00646951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 xml:space="preserve">A summary of the </w:t>
      </w:r>
      <w:r w:rsidRPr="007377F2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>client/</w:t>
      </w:r>
      <w:r w:rsidRPr="00646951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 xml:space="preserve">business and a </w:t>
      </w:r>
      <w:r w:rsidRPr="00646951">
        <w:rPr>
          <w:rFonts w:ascii="GalanoGrotesque-Regular" w:eastAsia="Times New Roman" w:hAnsi="GalanoGrotesque-Regular" w:cs="Times New Roman"/>
          <w:i/>
          <w:color w:val="555555"/>
          <w:sz w:val="20"/>
          <w:szCs w:val="20"/>
          <w:lang w:val="en-US" w:eastAsia="en-GB"/>
        </w:rPr>
        <w:t>brief</w:t>
      </w:r>
      <w:r w:rsidRPr="00646951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 xml:space="preserve"> history will help.</w:t>
      </w:r>
    </w:p>
    <w:p w:rsidR="00646951" w:rsidRPr="007377F2" w:rsidRDefault="00646951" w:rsidP="00646951">
      <w:pPr>
        <w:spacing w:before="750" w:after="375" w:line="324" w:lineRule="auto"/>
        <w:outlineLvl w:val="3"/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</w:pPr>
      <w:r w:rsidRPr="00646951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>Market position</w:t>
      </w:r>
      <w:r w:rsidRPr="007377F2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 xml:space="preserve">: </w:t>
      </w:r>
      <w:r w:rsidRPr="00646951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>A realistic evaluation of the company’s service/product relative to what competitors are doing.</w:t>
      </w:r>
      <w:r w:rsidRPr="007377F2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 xml:space="preserve"> </w:t>
      </w:r>
    </w:p>
    <w:p w:rsidR="00646951" w:rsidRPr="00646951" w:rsidRDefault="00646951" w:rsidP="003955E5">
      <w:pPr>
        <w:spacing w:before="100" w:beforeAutospacing="1" w:after="264" w:line="450" w:lineRule="atLeast"/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</w:pPr>
      <w:r w:rsidRPr="007377F2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>Target Market: A description of your intended consumers/audience</w:t>
      </w:r>
      <w:r w:rsidR="00334219" w:rsidRPr="007377F2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 xml:space="preserve"> (demographic). Include a</w:t>
      </w:r>
      <w:r w:rsidR="00334219" w:rsidRPr="00646951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>ge, gender, income, employment, geography, lifestyle of those the client wants to reach.</w:t>
      </w:r>
    </w:p>
    <w:p w:rsidR="00646951" w:rsidRPr="00646951" w:rsidRDefault="00646951" w:rsidP="0062444F">
      <w:pPr>
        <w:spacing w:before="750" w:after="375" w:line="324" w:lineRule="auto"/>
        <w:outlineLvl w:val="3"/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</w:pPr>
      <w:r w:rsidRPr="00646951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>Current situation</w:t>
      </w:r>
      <w:r w:rsidR="0062444F" w:rsidRPr="007377F2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 xml:space="preserve">: </w:t>
      </w:r>
      <w:r w:rsidRPr="00646951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>An explanation of what’s happening to bring about the need for this project e.g., a new product launch.</w:t>
      </w:r>
    </w:p>
    <w:p w:rsidR="00646951" w:rsidRPr="00646951" w:rsidRDefault="00646951" w:rsidP="008C7550">
      <w:pPr>
        <w:spacing w:before="750" w:after="375" w:line="324" w:lineRule="auto"/>
        <w:outlineLvl w:val="3"/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</w:pPr>
      <w:r w:rsidRPr="00646951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>Communication background</w:t>
      </w:r>
      <w:r w:rsidR="008C7550" w:rsidRPr="007377F2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 xml:space="preserve">: </w:t>
      </w:r>
      <w:r w:rsidRPr="00646951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>Previous and present communication activity, such as research, advertising, direct mail, graphic design, public relations, etc.</w:t>
      </w:r>
    </w:p>
    <w:p w:rsidR="00646951" w:rsidRPr="00646951" w:rsidRDefault="00646951" w:rsidP="009F7795">
      <w:pPr>
        <w:spacing w:before="750" w:after="375" w:line="324" w:lineRule="auto"/>
        <w:outlineLvl w:val="3"/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</w:pPr>
      <w:r w:rsidRPr="00646951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>Co</w:t>
      </w:r>
      <w:r w:rsidR="009F7795" w:rsidRPr="007377F2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 xml:space="preserve">mmunication task: </w:t>
      </w:r>
      <w:r w:rsidRPr="00646951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 xml:space="preserve">What’s the </w:t>
      </w:r>
      <w:r w:rsidR="009F7795" w:rsidRPr="007377F2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 xml:space="preserve">intended message? </w:t>
      </w:r>
      <w:r w:rsidRPr="00646951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>Where possible, include information to be shown in the designed item e.g. taglines, body text, imagery, etc.</w:t>
      </w:r>
    </w:p>
    <w:p w:rsidR="00646951" w:rsidRPr="00646951" w:rsidRDefault="00646951" w:rsidP="001E4BA7">
      <w:pPr>
        <w:spacing w:before="750" w:after="375" w:line="324" w:lineRule="auto"/>
        <w:outlineLvl w:val="3"/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</w:pPr>
      <w:r w:rsidRPr="00646951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>Objectives</w:t>
      </w:r>
      <w:r w:rsidR="001E4BA7" w:rsidRPr="007377F2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 xml:space="preserve">: </w:t>
      </w:r>
      <w:r w:rsidRPr="00646951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>What does the client want to achieve? Where possible, make the objectives spec</w:t>
      </w:r>
      <w:r w:rsidR="001E4BA7" w:rsidRPr="007377F2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>ific and the re</w:t>
      </w:r>
      <w:r w:rsidR="006F5D5B" w:rsidRPr="007377F2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 xml:space="preserve">sults measurable, e.g. increase </w:t>
      </w:r>
      <w:r w:rsidR="001E4BA7" w:rsidRPr="007377F2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 xml:space="preserve">sales, raise awareness, appeal to a new market etc. </w:t>
      </w:r>
    </w:p>
    <w:p w:rsidR="00646951" w:rsidRPr="00646951" w:rsidRDefault="006F5D5B" w:rsidP="00646951">
      <w:pPr>
        <w:spacing w:before="750" w:line="324" w:lineRule="auto"/>
        <w:outlineLvl w:val="3"/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</w:pPr>
      <w:r w:rsidRPr="007377F2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>D</w:t>
      </w:r>
      <w:r w:rsidR="00646951" w:rsidRPr="00646951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>eadline</w:t>
      </w:r>
      <w:r w:rsidR="00FE6F0A" w:rsidRPr="007377F2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>: January 31</w:t>
      </w:r>
      <w:r w:rsidR="00FE6F0A" w:rsidRPr="007377F2">
        <w:rPr>
          <w:rFonts w:ascii="GalanoGrotesque-Regular" w:eastAsia="Times New Roman" w:hAnsi="GalanoGrotesque-Regular" w:cs="Times New Roman"/>
          <w:color w:val="555555"/>
          <w:sz w:val="20"/>
          <w:szCs w:val="20"/>
          <w:vertAlign w:val="superscript"/>
          <w:lang w:val="en-US" w:eastAsia="en-GB"/>
        </w:rPr>
        <w:t>st</w:t>
      </w:r>
      <w:r w:rsidR="00FE6F0A" w:rsidRPr="007377F2">
        <w:rPr>
          <w:rFonts w:ascii="GalanoGrotesque-Regular" w:eastAsia="Times New Roman" w:hAnsi="GalanoGrotesque-Regular" w:cs="Times New Roman"/>
          <w:color w:val="555555"/>
          <w:sz w:val="20"/>
          <w:szCs w:val="20"/>
          <w:lang w:val="en-US" w:eastAsia="en-GB"/>
        </w:rPr>
        <w:t xml:space="preserve"> 2016</w:t>
      </w:r>
    </w:p>
    <w:p w:rsidR="00AA4C7A" w:rsidRPr="007377F2" w:rsidRDefault="00255647">
      <w:pPr>
        <w:rPr>
          <w:sz w:val="20"/>
          <w:szCs w:val="20"/>
        </w:rPr>
      </w:pPr>
    </w:p>
    <w:sectPr w:rsidR="00AA4C7A" w:rsidRPr="00737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lanoGrotesque-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51"/>
    <w:rsid w:val="00096737"/>
    <w:rsid w:val="001E4BA7"/>
    <w:rsid w:val="00334219"/>
    <w:rsid w:val="003924C2"/>
    <w:rsid w:val="003955E5"/>
    <w:rsid w:val="005B64C4"/>
    <w:rsid w:val="0062444F"/>
    <w:rsid w:val="00646951"/>
    <w:rsid w:val="006F5D5B"/>
    <w:rsid w:val="007377F2"/>
    <w:rsid w:val="007D2301"/>
    <w:rsid w:val="008C7550"/>
    <w:rsid w:val="009F7795"/>
    <w:rsid w:val="00FE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4FD48-8D79-499F-B99D-C8B7A038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6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695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80810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1442">
              <w:marLeft w:val="0"/>
              <w:marRight w:val="0"/>
              <w:marTop w:val="6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0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6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1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594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315">
              <w:marLeft w:val="0"/>
              <w:marRight w:val="0"/>
              <w:marTop w:val="6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9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vidairey.com/how-do-you-write-a-graphic-design-brie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38881661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Brobin</dc:creator>
  <cp:keywords/>
  <dc:description/>
  <cp:lastModifiedBy>Natalie Brobin</cp:lastModifiedBy>
  <cp:revision>2</cp:revision>
  <dcterms:created xsi:type="dcterms:W3CDTF">2016-01-19T17:40:00Z</dcterms:created>
  <dcterms:modified xsi:type="dcterms:W3CDTF">2016-01-19T17:40:00Z</dcterms:modified>
</cp:coreProperties>
</file>