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01" w:rsidRDefault="00444001">
      <w:r>
        <w:t xml:space="preserve">Watch this two-part video for a </w:t>
      </w:r>
      <w:r w:rsidR="00CE678B">
        <w:t>reminder of the essential tools:</w:t>
      </w:r>
    </w:p>
    <w:p w:rsidR="00444001" w:rsidRDefault="00444001"/>
    <w:p w:rsidR="00705676" w:rsidRDefault="00CE678B">
      <w:pPr>
        <w:rPr>
          <w:rStyle w:val="Hyperlink"/>
        </w:rPr>
      </w:pPr>
      <w:hyperlink r:id="rId4" w:history="1">
        <w:r w:rsidR="009318E2" w:rsidRPr="00D64C16">
          <w:rPr>
            <w:rStyle w:val="Hyperlink"/>
          </w:rPr>
          <w:t>https://www.youtube.com/watch?v=7ZAXHnwO2no</w:t>
        </w:r>
      </w:hyperlink>
    </w:p>
    <w:p w:rsidR="00CE678B" w:rsidRDefault="00CE678B">
      <w:pPr>
        <w:rPr>
          <w:rStyle w:val="Hyperlink"/>
        </w:rPr>
      </w:pPr>
    </w:p>
    <w:p w:rsidR="00CE678B" w:rsidRDefault="00CE678B" w:rsidP="00CE678B">
      <w:bookmarkStart w:id="0" w:name="_GoBack"/>
      <w:bookmarkEnd w:id="0"/>
    </w:p>
    <w:p w:rsidR="00CE678B" w:rsidRDefault="00CE678B" w:rsidP="00CE678B">
      <w:r>
        <w:t>P</w:t>
      </w:r>
      <w:r>
        <w:t>hoto layer masks</w:t>
      </w:r>
      <w:r>
        <w:t>:</w:t>
      </w:r>
      <w:r>
        <w:t xml:space="preserve"> </w:t>
      </w:r>
    </w:p>
    <w:p w:rsidR="00CE678B" w:rsidRDefault="00CE678B" w:rsidP="00CE678B">
      <w:hyperlink r:id="rId5" w:history="1">
        <w:r w:rsidRPr="009A65E4">
          <w:rPr>
            <w:rStyle w:val="Hyperlink"/>
          </w:rPr>
          <w:t>https://www.youtube.com/watch?v=1_2bwpputQw</w:t>
        </w:r>
      </w:hyperlink>
    </w:p>
    <w:p w:rsidR="00CE678B" w:rsidRDefault="00CE678B" w:rsidP="00CE678B"/>
    <w:p w:rsidR="00CE678B" w:rsidRDefault="00CE678B" w:rsidP="00CE678B"/>
    <w:p w:rsidR="00CE678B" w:rsidRDefault="00CE678B" w:rsidP="00CE678B">
      <w:r>
        <w:t>M</w:t>
      </w:r>
      <w:r>
        <w:t>asking with refining edges part1</w:t>
      </w:r>
      <w:r>
        <w:t>:</w:t>
      </w:r>
    </w:p>
    <w:p w:rsidR="00CE678B" w:rsidRDefault="00CE678B" w:rsidP="00CE678B">
      <w:hyperlink r:id="rId6" w:history="1">
        <w:r w:rsidRPr="009A65E4">
          <w:rPr>
            <w:rStyle w:val="Hyperlink"/>
          </w:rPr>
          <w:t>https://www.youtube.c</w:t>
        </w:r>
        <w:r w:rsidRPr="009A65E4">
          <w:rPr>
            <w:rStyle w:val="Hyperlink"/>
          </w:rPr>
          <w:t>o</w:t>
        </w:r>
        <w:r w:rsidRPr="009A65E4">
          <w:rPr>
            <w:rStyle w:val="Hyperlink"/>
          </w:rPr>
          <w:t>m/watch?v=uhTHP2ZKw4U</w:t>
        </w:r>
      </w:hyperlink>
    </w:p>
    <w:p w:rsidR="00CE678B" w:rsidRDefault="00CE678B" w:rsidP="00CE678B"/>
    <w:p w:rsidR="00CE678B" w:rsidRDefault="00CE678B" w:rsidP="00CE678B"/>
    <w:p w:rsidR="00CE678B" w:rsidRDefault="00CE678B" w:rsidP="00CE678B">
      <w:r>
        <w:t>Masking</w:t>
      </w:r>
      <w:r>
        <w:t xml:space="preserve"> with refining edges part2</w:t>
      </w:r>
      <w:r>
        <w:t>:#</w:t>
      </w:r>
    </w:p>
    <w:p w:rsidR="00CE678B" w:rsidRDefault="00CE678B" w:rsidP="00CE678B">
      <w:hyperlink r:id="rId7" w:history="1">
        <w:r w:rsidRPr="009A65E4">
          <w:rPr>
            <w:rStyle w:val="Hyperlink"/>
          </w:rPr>
          <w:t>https://www.youtube.com/watch?v=U-zNvgiBsSk&amp;feature=iv&amp;src_vid=uhTHP2ZKw4U&amp;annotation_id=annotation_376625</w:t>
        </w:r>
      </w:hyperlink>
    </w:p>
    <w:p w:rsidR="00CE678B" w:rsidRDefault="00CE678B"/>
    <w:p w:rsidR="00444001" w:rsidRDefault="00444001"/>
    <w:p w:rsidR="00444001" w:rsidRDefault="00444001">
      <w:r>
        <w:t>Adobe TV – range of step-by-step CS4 tutorials and videos</w:t>
      </w:r>
      <w:r w:rsidR="00CE678B">
        <w:t>:</w:t>
      </w:r>
    </w:p>
    <w:p w:rsidR="009318E2" w:rsidRDefault="009318E2"/>
    <w:p w:rsidR="003C38F2" w:rsidRDefault="00CE678B">
      <w:hyperlink r:id="rId8" w:history="1">
        <w:r w:rsidR="003C38F2" w:rsidRPr="00D64C16">
          <w:rPr>
            <w:rStyle w:val="Hyperlink"/>
          </w:rPr>
          <w:t>http://tv.adobe.com/watch/learn-photoshop-cs4/introducing-photoshop-cs4/</w:t>
        </w:r>
      </w:hyperlink>
    </w:p>
    <w:p w:rsidR="003C38F2" w:rsidRDefault="003C38F2"/>
    <w:p w:rsidR="003C38F2" w:rsidRDefault="003C38F2"/>
    <w:sectPr w:rsidR="003C38F2" w:rsidSect="001949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E2"/>
    <w:rsid w:val="0019491C"/>
    <w:rsid w:val="003C38F2"/>
    <w:rsid w:val="00444001"/>
    <w:rsid w:val="00705676"/>
    <w:rsid w:val="009318E2"/>
    <w:rsid w:val="00B16387"/>
    <w:rsid w:val="00BD0248"/>
    <w:rsid w:val="00C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3040608-459C-47CE-B302-0FFFD362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adobe.com/watch/learn-photoshop-cs4/introducing-photoshop-cs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-zNvgiBsSk&amp;feature=iv&amp;src_vid=uhTHP2ZKw4U&amp;annotation_id=annotation_376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hTHP2ZKw4U" TargetMode="External"/><Relationship Id="rId5" Type="http://schemas.openxmlformats.org/officeDocument/2006/relationships/hyperlink" Target="https://www.youtube.com/watch?v=1_2bwpputQ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7ZAXHnwO2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DB4564B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</dc:creator>
  <cp:keywords/>
  <dc:description/>
  <cp:lastModifiedBy>Natalie Brobin</cp:lastModifiedBy>
  <cp:revision>3</cp:revision>
  <dcterms:created xsi:type="dcterms:W3CDTF">2016-02-23T12:39:00Z</dcterms:created>
  <dcterms:modified xsi:type="dcterms:W3CDTF">2016-03-01T07:45:00Z</dcterms:modified>
</cp:coreProperties>
</file>