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46CA" w14:textId="2629EB5D"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5440" behindDoc="1" locked="0" layoutInCell="1" allowOverlap="1" wp14:anchorId="3A7846ED" wp14:editId="2B4F5D1C">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14:paraId="3A7846CB" w14:textId="09213B3C"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58752" behindDoc="0" locked="0" layoutInCell="1" allowOverlap="1" wp14:anchorId="3A7846F0" wp14:editId="24A92C9D">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14:paraId="3A7846F9" w14:textId="77777777" w:rsidR="000C70F3" w:rsidRDefault="000C70F3">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846F0"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3A7846F9" w14:textId="77777777" w:rsidR="000C70F3" w:rsidRDefault="000C70F3">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14:paraId="3A7846CC" w14:textId="77777777" w:rsidR="001B580D" w:rsidRPr="00A051B6" w:rsidRDefault="001B580D" w:rsidP="004F3950">
      <w:pPr>
        <w:tabs>
          <w:tab w:val="left" w:pos="426"/>
        </w:tabs>
        <w:jc w:val="center"/>
        <w:rPr>
          <w:rFonts w:cs="Arial"/>
          <w:b/>
          <w:sz w:val="32"/>
          <w:szCs w:val="32"/>
        </w:rPr>
      </w:pPr>
    </w:p>
    <w:p w14:paraId="3A7846CD" w14:textId="77777777" w:rsidR="007303B2" w:rsidRPr="00A051B6" w:rsidRDefault="007303B2" w:rsidP="004F3950">
      <w:pPr>
        <w:tabs>
          <w:tab w:val="left" w:pos="426"/>
        </w:tabs>
        <w:jc w:val="center"/>
        <w:rPr>
          <w:rFonts w:cs="Arial"/>
          <w:b/>
          <w:sz w:val="32"/>
          <w:szCs w:val="32"/>
        </w:rPr>
      </w:pPr>
    </w:p>
    <w:p w14:paraId="3A7846CE" w14:textId="7A95A793" w:rsidR="007303B2" w:rsidRPr="00A051B6" w:rsidRDefault="00037C86" w:rsidP="004F3950">
      <w:pPr>
        <w:tabs>
          <w:tab w:val="left" w:pos="426"/>
          <w:tab w:val="left" w:pos="5954"/>
        </w:tabs>
        <w:jc w:val="right"/>
        <w:rPr>
          <w:rFonts w:cs="Arial"/>
          <w:sz w:val="21"/>
          <w:szCs w:val="21"/>
        </w:rPr>
      </w:pPr>
      <w:r w:rsidRPr="00A051B6">
        <w:rPr>
          <w:rFonts w:cs="Arial"/>
          <w:b/>
          <w:sz w:val="32"/>
          <w:szCs w:val="32"/>
        </w:rPr>
        <w:t xml:space="preserve">                 </w:t>
      </w:r>
      <w:r w:rsidR="00EA467D">
        <w:rPr>
          <w:rFonts w:cs="Arial"/>
          <w:sz w:val="21"/>
          <w:szCs w:val="21"/>
        </w:rPr>
        <w:t>September</w:t>
      </w:r>
      <w:r w:rsidR="005E68DA">
        <w:rPr>
          <w:rFonts w:cs="Arial"/>
          <w:sz w:val="21"/>
          <w:szCs w:val="21"/>
        </w:rPr>
        <w:t xml:space="preserve"> 2016</w:t>
      </w:r>
    </w:p>
    <w:p w14:paraId="3A7846CF" w14:textId="77777777" w:rsidR="00AB50F8" w:rsidRPr="00A051B6" w:rsidRDefault="00AB50F8" w:rsidP="004F3950">
      <w:pPr>
        <w:tabs>
          <w:tab w:val="left" w:pos="426"/>
        </w:tabs>
        <w:jc w:val="center"/>
        <w:rPr>
          <w:rFonts w:cs="Arial"/>
          <w:b/>
        </w:rPr>
      </w:pPr>
    </w:p>
    <w:p w14:paraId="3A7846D0" w14:textId="77777777" w:rsidR="00AB50F8" w:rsidRPr="004B0887" w:rsidRDefault="00AB50F8" w:rsidP="004F3950">
      <w:pPr>
        <w:tabs>
          <w:tab w:val="left" w:pos="426"/>
        </w:tabs>
        <w:rPr>
          <w:rFonts w:cs="Arial"/>
          <w:sz w:val="22"/>
          <w:szCs w:val="22"/>
        </w:rPr>
      </w:pPr>
      <w:r w:rsidRPr="004B0887">
        <w:rPr>
          <w:rFonts w:cs="Arial"/>
          <w:sz w:val="22"/>
          <w:szCs w:val="22"/>
        </w:rPr>
        <w:t>Dear Student</w:t>
      </w:r>
    </w:p>
    <w:p w14:paraId="3A7846D1" w14:textId="77777777" w:rsidR="00AB50F8" w:rsidRPr="004B0887" w:rsidRDefault="00AB50F8" w:rsidP="004F3950">
      <w:pPr>
        <w:tabs>
          <w:tab w:val="left" w:pos="426"/>
        </w:tabs>
        <w:rPr>
          <w:rFonts w:cs="Arial"/>
          <w:sz w:val="22"/>
          <w:szCs w:val="22"/>
        </w:rPr>
      </w:pPr>
    </w:p>
    <w:p w14:paraId="4083BBE1" w14:textId="4FE04FFC" w:rsidR="006B7118" w:rsidRDefault="006D5DFF" w:rsidP="000D14C8">
      <w:pPr>
        <w:tabs>
          <w:tab w:val="left" w:pos="426"/>
          <w:tab w:val="left" w:pos="851"/>
        </w:tabs>
        <w:rPr>
          <w:rFonts w:cs="Arial"/>
          <w:sz w:val="22"/>
          <w:szCs w:val="22"/>
        </w:rPr>
      </w:pPr>
      <w:r>
        <w:rPr>
          <w:rFonts w:cs="Arial"/>
          <w:sz w:val="22"/>
          <w:szCs w:val="22"/>
        </w:rPr>
        <w:t>We’re</w:t>
      </w:r>
      <w:r w:rsidR="006B7118">
        <w:rPr>
          <w:rFonts w:cs="Arial"/>
          <w:sz w:val="22"/>
          <w:szCs w:val="22"/>
        </w:rPr>
        <w:t xml:space="preserve"> delighted</w:t>
      </w:r>
      <w:r w:rsidR="004717AE">
        <w:rPr>
          <w:rFonts w:cs="Arial"/>
          <w:sz w:val="22"/>
          <w:szCs w:val="22"/>
        </w:rPr>
        <w:t xml:space="preserve"> that you </w:t>
      </w:r>
      <w:r w:rsidR="00C5658A">
        <w:rPr>
          <w:rFonts w:cs="Arial"/>
          <w:sz w:val="22"/>
          <w:szCs w:val="22"/>
        </w:rPr>
        <w:t>are planning</w:t>
      </w:r>
      <w:bookmarkStart w:id="0" w:name="_GoBack"/>
      <w:bookmarkEnd w:id="0"/>
      <w:r w:rsidR="00C5658A">
        <w:rPr>
          <w:rFonts w:cs="Arial"/>
          <w:sz w:val="22"/>
          <w:szCs w:val="22"/>
        </w:rPr>
        <w:t xml:space="preserve"> to study</w:t>
      </w:r>
      <w:r w:rsidR="00AB50F8" w:rsidRPr="004B0887">
        <w:rPr>
          <w:rFonts w:cs="Arial"/>
          <w:sz w:val="22"/>
          <w:szCs w:val="22"/>
        </w:rPr>
        <w:t xml:space="preserve"> </w:t>
      </w:r>
      <w:r>
        <w:rPr>
          <w:rFonts w:cs="Arial"/>
          <w:sz w:val="22"/>
          <w:szCs w:val="22"/>
        </w:rPr>
        <w:t>English Language and Literature</w:t>
      </w:r>
      <w:r w:rsidR="00C5658A">
        <w:rPr>
          <w:rFonts w:cs="Arial"/>
          <w:sz w:val="22"/>
          <w:szCs w:val="22"/>
        </w:rPr>
        <w:t xml:space="preserve"> </w:t>
      </w:r>
      <w:r w:rsidR="001E360A">
        <w:rPr>
          <w:rFonts w:cs="Arial"/>
          <w:sz w:val="22"/>
          <w:szCs w:val="22"/>
        </w:rPr>
        <w:t>with us</w:t>
      </w:r>
      <w:r w:rsidR="006B7118">
        <w:rPr>
          <w:rFonts w:cs="Arial"/>
          <w:sz w:val="22"/>
          <w:szCs w:val="22"/>
        </w:rPr>
        <w:t xml:space="preserve">. </w:t>
      </w:r>
    </w:p>
    <w:p w14:paraId="3A7846D2" w14:textId="4250F888" w:rsidR="00AB50F8" w:rsidRPr="004B0887" w:rsidRDefault="006D5DFF" w:rsidP="000D14C8">
      <w:pPr>
        <w:tabs>
          <w:tab w:val="left" w:pos="426"/>
          <w:tab w:val="left" w:pos="851"/>
        </w:tabs>
        <w:rPr>
          <w:rFonts w:cs="Arial"/>
          <w:sz w:val="22"/>
          <w:szCs w:val="22"/>
        </w:rPr>
      </w:pPr>
      <w:r>
        <w:rPr>
          <w:rFonts w:cs="Arial"/>
          <w:noProof/>
        </w:rPr>
        <mc:AlternateContent>
          <mc:Choice Requires="wps">
            <w:drawing>
              <wp:anchor distT="0" distB="0" distL="114300" distR="114300" simplePos="0" relativeHeight="251678208" behindDoc="1" locked="0" layoutInCell="1" allowOverlap="1" wp14:editId="57A57753">
                <wp:simplePos x="0" y="0"/>
                <wp:positionH relativeFrom="column">
                  <wp:posOffset>4681455</wp:posOffset>
                </wp:positionH>
                <wp:positionV relativeFrom="paragraph">
                  <wp:posOffset>240665</wp:posOffset>
                </wp:positionV>
                <wp:extent cx="1028700" cy="20891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F087" w14:textId="77777777" w:rsidR="000C70F3" w:rsidRPr="006E08FA" w:rsidRDefault="000C70F3" w:rsidP="006B7118">
                            <w:pPr>
                              <w:jc w:val="center"/>
                              <w:rPr>
                                <w:sz w:val="16"/>
                              </w:rPr>
                            </w:pPr>
                            <w:r w:rsidRPr="006E08FA">
                              <w:rPr>
                                <w:rFonts w:ascii="Verdana" w:hAnsi="Verdana"/>
                                <w:sz w:val="12"/>
                                <w:szCs w:val="20"/>
                              </w:rPr>
                              <w:t>ISBN 0141394366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8.6pt;margin-top:18.95pt;width:81pt;height:16.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tKgw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" stroked="f">
                <v:textbox>
                  <w:txbxContent>
                    <w:p w14:paraId="6E83F087" w14:textId="77777777" w:rsidR="000C70F3" w:rsidRPr="006E08FA" w:rsidRDefault="000C70F3" w:rsidP="006B7118">
                      <w:pPr>
                        <w:jc w:val="center"/>
                        <w:rPr>
                          <w:sz w:val="16"/>
                        </w:rPr>
                      </w:pPr>
                      <w:r w:rsidRPr="006E08FA">
                        <w:rPr>
                          <w:rFonts w:ascii="Verdana" w:hAnsi="Verdana"/>
                          <w:sz w:val="12"/>
                          <w:szCs w:val="20"/>
                        </w:rPr>
                        <w:t>ISBN 0141394366</w:t>
                      </w:r>
                    </w:p>
                  </w:txbxContent>
                </v:textbox>
              </v:shape>
            </w:pict>
          </mc:Fallback>
        </mc:AlternateContent>
      </w:r>
      <w:r w:rsidR="00AB50F8" w:rsidRPr="004B0887">
        <w:rPr>
          <w:rFonts w:cs="Arial"/>
          <w:sz w:val="22"/>
          <w:szCs w:val="22"/>
        </w:rPr>
        <w:t xml:space="preserve">In order for you to get the most out of the course, we would like you to do some </w:t>
      </w:r>
      <w:r w:rsidR="00EA467D">
        <w:rPr>
          <w:rFonts w:cs="Arial"/>
          <w:sz w:val="22"/>
          <w:szCs w:val="22"/>
        </w:rPr>
        <w:t>preparatory reading</w:t>
      </w:r>
      <w:r w:rsidR="00AB50F8" w:rsidRPr="004B0887">
        <w:rPr>
          <w:rFonts w:cs="Arial"/>
          <w:sz w:val="22"/>
          <w:szCs w:val="22"/>
        </w:rPr>
        <w:t xml:space="preserve"> </w:t>
      </w:r>
      <w:r w:rsidR="00BF1325">
        <w:rPr>
          <w:rFonts w:cs="Arial"/>
          <w:sz w:val="22"/>
          <w:szCs w:val="22"/>
        </w:rPr>
        <w:t>before you start.</w:t>
      </w:r>
    </w:p>
    <w:p w14:paraId="3A7846D3" w14:textId="41ED7CD7" w:rsidR="00AB50F8" w:rsidRPr="004B0887" w:rsidRDefault="006B7118" w:rsidP="004F3950">
      <w:pPr>
        <w:tabs>
          <w:tab w:val="left" w:pos="426"/>
        </w:tabs>
        <w:rPr>
          <w:rFonts w:cs="Arial"/>
          <w:sz w:val="22"/>
          <w:szCs w:val="22"/>
        </w:rPr>
      </w:pPr>
      <w:r>
        <w:rPr>
          <w:rFonts w:cs="Arial"/>
          <w:noProof/>
        </w:rPr>
        <w:drawing>
          <wp:anchor distT="0" distB="0" distL="114300" distR="114300" simplePos="0" relativeHeight="251671040" behindDoc="1" locked="0" layoutInCell="1" allowOverlap="1" wp14:editId="7DF626D4">
            <wp:simplePos x="0" y="0"/>
            <wp:positionH relativeFrom="column">
              <wp:posOffset>4716145</wp:posOffset>
            </wp:positionH>
            <wp:positionV relativeFrom="paragraph">
              <wp:posOffset>40005</wp:posOffset>
            </wp:positionV>
            <wp:extent cx="950595" cy="1540510"/>
            <wp:effectExtent l="0" t="0" r="0" b="0"/>
            <wp:wrapTight wrapText="bothSides">
              <wp:wrapPolygon edited="0">
                <wp:start x="0" y="0"/>
                <wp:lineTo x="0" y="21369"/>
                <wp:lineTo x="21210" y="21369"/>
                <wp:lineTo x="21210" y="0"/>
                <wp:lineTo x="0" y="0"/>
              </wp:wrapPolygon>
            </wp:wrapTight>
            <wp:docPr id="18" name="Picture 18" descr="gatsby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sby front co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846D8" w14:textId="0D873150" w:rsidR="00CC2F34" w:rsidRPr="006B7118" w:rsidRDefault="006B7118" w:rsidP="002D4E97">
      <w:pPr>
        <w:pStyle w:val="ListParagraph"/>
        <w:numPr>
          <w:ilvl w:val="0"/>
          <w:numId w:val="16"/>
        </w:numPr>
        <w:tabs>
          <w:tab w:val="left" w:pos="426"/>
        </w:tabs>
        <w:ind w:left="426"/>
        <w:rPr>
          <w:rFonts w:cs="Arial"/>
          <w:sz w:val="22"/>
          <w:szCs w:val="22"/>
        </w:rPr>
      </w:pPr>
      <w:r>
        <w:rPr>
          <w:rFonts w:cs="Arial"/>
          <w:sz w:val="22"/>
          <w:szCs w:val="22"/>
        </w:rPr>
        <w:t>Please read two novels, one of which should be</w:t>
      </w:r>
      <w:r w:rsidRPr="006B7118">
        <w:rPr>
          <w:rFonts w:cs="Arial"/>
          <w:i/>
          <w:sz w:val="22"/>
          <w:szCs w:val="22"/>
        </w:rPr>
        <w:t>The Great Gatsby</w:t>
      </w:r>
      <w:r w:rsidRPr="006B7118">
        <w:rPr>
          <w:rFonts w:cs="Arial"/>
          <w:sz w:val="22"/>
          <w:szCs w:val="22"/>
        </w:rPr>
        <w:t xml:space="preserve">, by F Scott Fitzgerald.  </w:t>
      </w:r>
      <w:r w:rsidR="000C70F3">
        <w:rPr>
          <w:rFonts w:cs="Arial"/>
          <w:sz w:val="22"/>
          <w:szCs w:val="22"/>
        </w:rPr>
        <w:t>As it is a set text</w:t>
      </w:r>
      <w:r w:rsidR="006D5DFF">
        <w:rPr>
          <w:rFonts w:cs="Arial"/>
          <w:sz w:val="22"/>
          <w:szCs w:val="22"/>
        </w:rPr>
        <w:t>,</w:t>
      </w:r>
      <w:r w:rsidR="000C70F3">
        <w:rPr>
          <w:rFonts w:cs="Arial"/>
          <w:sz w:val="22"/>
          <w:szCs w:val="22"/>
        </w:rPr>
        <w:t xml:space="preserve"> </w:t>
      </w:r>
      <w:r w:rsidR="006D5DFF">
        <w:rPr>
          <w:rFonts w:cs="Arial"/>
          <w:sz w:val="22"/>
          <w:szCs w:val="22"/>
        </w:rPr>
        <w:t>i</w:t>
      </w:r>
      <w:r>
        <w:rPr>
          <w:rFonts w:cs="Arial"/>
          <w:sz w:val="22"/>
          <w:szCs w:val="22"/>
        </w:rPr>
        <w:t xml:space="preserve">t is best to buy </w:t>
      </w:r>
      <w:r>
        <w:rPr>
          <w:rFonts w:cs="Arial"/>
          <w:i/>
          <w:sz w:val="22"/>
          <w:szCs w:val="22"/>
        </w:rPr>
        <w:t>Gatsby</w:t>
      </w:r>
      <w:r>
        <w:rPr>
          <w:rFonts w:cs="Arial"/>
          <w:sz w:val="22"/>
          <w:szCs w:val="22"/>
        </w:rPr>
        <w:t xml:space="preserve"> (this edition </w:t>
      </w:r>
      <w:r w:rsidR="000D14C8" w:rsidRPr="006B7118">
        <w:rPr>
          <w:rFonts w:cs="Arial"/>
          <w:sz w:val="22"/>
          <w:szCs w:val="22"/>
        </w:rPr>
        <w:t>please)</w:t>
      </w:r>
      <w:r w:rsidR="004C1596" w:rsidRPr="006B7118">
        <w:rPr>
          <w:rFonts w:cs="Arial"/>
          <w:sz w:val="22"/>
          <w:szCs w:val="22"/>
        </w:rPr>
        <w:t xml:space="preserve">, so that you can make notes in </w:t>
      </w:r>
      <w:r>
        <w:rPr>
          <w:rFonts w:cs="Arial"/>
          <w:sz w:val="22"/>
          <w:szCs w:val="22"/>
        </w:rPr>
        <w:t>it</w:t>
      </w:r>
      <w:r w:rsidR="004C1596" w:rsidRPr="006B7118">
        <w:rPr>
          <w:rFonts w:cs="Arial"/>
          <w:sz w:val="22"/>
          <w:szCs w:val="22"/>
        </w:rPr>
        <w:t>.</w:t>
      </w:r>
      <w:r w:rsidR="000D14C8" w:rsidRPr="006B7118">
        <w:rPr>
          <w:rFonts w:cs="Arial"/>
          <w:sz w:val="22"/>
          <w:szCs w:val="22"/>
        </w:rPr>
        <w:t xml:space="preserve"> </w:t>
      </w:r>
      <w:r w:rsidR="004C1596" w:rsidRPr="006B7118">
        <w:rPr>
          <w:rFonts w:cs="Arial"/>
          <w:sz w:val="22"/>
          <w:szCs w:val="22"/>
        </w:rPr>
        <w:t xml:space="preserve"> </w:t>
      </w:r>
      <w:r>
        <w:rPr>
          <w:rFonts w:cs="Arial"/>
          <w:sz w:val="22"/>
          <w:szCs w:val="22"/>
        </w:rPr>
        <w:t xml:space="preserve">For your second book, please pick something from the reading list on the back of this letter. </w:t>
      </w:r>
      <w:r w:rsidR="004F3950" w:rsidRPr="006B7118">
        <w:rPr>
          <w:rFonts w:cs="Arial"/>
          <w:sz w:val="22"/>
          <w:szCs w:val="22"/>
        </w:rPr>
        <w:t>As you read</w:t>
      </w:r>
      <w:r>
        <w:rPr>
          <w:rFonts w:cs="Arial"/>
          <w:sz w:val="22"/>
          <w:szCs w:val="22"/>
        </w:rPr>
        <w:t xml:space="preserve">, make notes </w:t>
      </w:r>
      <w:r w:rsidR="000D14C8" w:rsidRPr="006B7118">
        <w:rPr>
          <w:rFonts w:cs="Arial"/>
          <w:sz w:val="22"/>
          <w:szCs w:val="22"/>
        </w:rPr>
        <w:t xml:space="preserve">under </w:t>
      </w:r>
      <w:r w:rsidR="00734E69" w:rsidRPr="006B7118">
        <w:rPr>
          <w:rFonts w:cs="Arial"/>
          <w:sz w:val="22"/>
          <w:szCs w:val="22"/>
        </w:rPr>
        <w:t xml:space="preserve">these </w:t>
      </w:r>
      <w:r w:rsidR="000D14C8" w:rsidRPr="006B7118">
        <w:rPr>
          <w:rFonts w:cs="Arial"/>
          <w:sz w:val="22"/>
          <w:szCs w:val="22"/>
        </w:rPr>
        <w:t>headings</w:t>
      </w:r>
      <w:r w:rsidR="004C1596" w:rsidRPr="006B7118">
        <w:rPr>
          <w:rFonts w:cs="Arial"/>
          <w:sz w:val="22"/>
          <w:szCs w:val="22"/>
        </w:rPr>
        <w:t>:</w:t>
      </w:r>
      <w:r w:rsidR="00A051B6" w:rsidRPr="006B7118">
        <w:rPr>
          <w:rFonts w:cs="Arial"/>
          <w:sz w:val="22"/>
          <w:szCs w:val="22"/>
        </w:rPr>
        <w:t xml:space="preserve"> </w:t>
      </w:r>
    </w:p>
    <w:p w14:paraId="3A7846D9" w14:textId="77777777" w:rsidR="00A051B6" w:rsidRPr="004B0887" w:rsidRDefault="00A051B6" w:rsidP="00734E69">
      <w:pPr>
        <w:tabs>
          <w:tab w:val="left" w:pos="709"/>
        </w:tabs>
        <w:ind w:left="709" w:hanging="643"/>
        <w:rPr>
          <w:rFonts w:cs="Arial"/>
          <w:sz w:val="22"/>
          <w:szCs w:val="22"/>
        </w:rPr>
      </w:pPr>
    </w:p>
    <w:p w14:paraId="62BF4D17" w14:textId="77777777" w:rsidR="006B7118" w:rsidRDefault="006B7118" w:rsidP="006B7118">
      <w:pPr>
        <w:numPr>
          <w:ilvl w:val="0"/>
          <w:numId w:val="18"/>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14:paraId="5FFD6736" w14:textId="77777777" w:rsidR="006B7118" w:rsidRPr="0096264F" w:rsidRDefault="006B7118" w:rsidP="006B7118">
      <w:pPr>
        <w:numPr>
          <w:ilvl w:val="0"/>
          <w:numId w:val="18"/>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14:paraId="176D6620" w14:textId="77777777" w:rsidR="006B7118" w:rsidRDefault="006B7118" w:rsidP="006B7118">
      <w:pPr>
        <w:numPr>
          <w:ilvl w:val="0"/>
          <w:numId w:val="18"/>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14:paraId="5AF3957E" w14:textId="77777777" w:rsidR="006B7118" w:rsidRPr="003F0C82" w:rsidRDefault="006B7118" w:rsidP="006B7118">
      <w:pPr>
        <w:numPr>
          <w:ilvl w:val="0"/>
          <w:numId w:val="18"/>
        </w:numPr>
        <w:rPr>
          <w:rFonts w:cs="Arial"/>
          <w:sz w:val="21"/>
          <w:szCs w:val="21"/>
        </w:rPr>
      </w:pPr>
      <w:r>
        <w:rPr>
          <w:rFonts w:cs="Arial"/>
          <w:sz w:val="21"/>
          <w:szCs w:val="21"/>
        </w:rPr>
        <w:t>Message: decide what you think the book is mainly about and see if you can find evidence of this from the opening</w:t>
      </w:r>
    </w:p>
    <w:p w14:paraId="4DBAE1A2" w14:textId="1ADDF399" w:rsidR="006B7118" w:rsidRDefault="006B7118" w:rsidP="006B7118">
      <w:pPr>
        <w:numPr>
          <w:ilvl w:val="0"/>
          <w:numId w:val="18"/>
        </w:numPr>
        <w:rPr>
          <w:rFonts w:cs="Arial"/>
          <w:sz w:val="21"/>
          <w:szCs w:val="21"/>
        </w:rPr>
      </w:pPr>
      <w:r>
        <w:rPr>
          <w:rFonts w:cs="Arial"/>
          <w:sz w:val="21"/>
          <w:szCs w:val="21"/>
        </w:rPr>
        <w:t>Genre: what kind of story is it? Crime thriller? Love story? War drama? What evidence  for this do you have from the first few pages?</w:t>
      </w:r>
    </w:p>
    <w:p w14:paraId="3A7846E5" w14:textId="2A73F9F0" w:rsidR="00AB50F8" w:rsidRDefault="00AB50F8" w:rsidP="006B7118">
      <w:pPr>
        <w:rPr>
          <w:rFonts w:cs="Arial"/>
          <w:sz w:val="21"/>
          <w:szCs w:val="21"/>
        </w:rPr>
      </w:pPr>
    </w:p>
    <w:p w14:paraId="7A7FB35E" w14:textId="477EF008" w:rsidR="006B7118" w:rsidRPr="006D5DFF" w:rsidRDefault="006B7118" w:rsidP="006B7118">
      <w:pPr>
        <w:pStyle w:val="ListParagraph"/>
        <w:numPr>
          <w:ilvl w:val="0"/>
          <w:numId w:val="16"/>
        </w:numPr>
        <w:ind w:left="426"/>
        <w:rPr>
          <w:rFonts w:cs="Arial"/>
          <w:sz w:val="21"/>
          <w:szCs w:val="21"/>
        </w:rPr>
      </w:pPr>
      <w:r w:rsidRPr="006D5DFF">
        <w:rPr>
          <w:rFonts w:cs="Arial"/>
          <w:sz w:val="21"/>
          <w:szCs w:val="21"/>
        </w:rPr>
        <w:t xml:space="preserve">In addition, please also read a non-fiction work. This could be a biography or a travel </w:t>
      </w:r>
      <w:r w:rsidR="006D5DFF">
        <w:rPr>
          <w:rFonts w:cs="Arial"/>
          <w:sz w:val="21"/>
          <w:szCs w:val="21"/>
        </w:rPr>
        <w:t>memoir (anything by Bill Bryson, for example)</w:t>
      </w:r>
      <w:r w:rsidRPr="006D5DFF">
        <w:rPr>
          <w:rFonts w:cs="Arial"/>
          <w:sz w:val="21"/>
          <w:szCs w:val="21"/>
        </w:rPr>
        <w:t>, or a history book</w:t>
      </w:r>
      <w:r w:rsidR="002D4E97" w:rsidRPr="006D5DFF">
        <w:rPr>
          <w:rFonts w:cs="Arial"/>
          <w:sz w:val="21"/>
          <w:szCs w:val="21"/>
        </w:rPr>
        <w:t>. You could pick something that overlaps with another of your subjects – a popular science book perhaps, or a book about politics, business or economics</w:t>
      </w:r>
      <w:r w:rsidR="006D5DFF">
        <w:rPr>
          <w:rFonts w:cs="Arial"/>
          <w:sz w:val="21"/>
          <w:szCs w:val="21"/>
        </w:rPr>
        <w:t>.</w:t>
      </w:r>
    </w:p>
    <w:p w14:paraId="09B54E6A" w14:textId="77777777" w:rsidR="006B7118" w:rsidRPr="006B7118" w:rsidRDefault="006B7118" w:rsidP="006B7118">
      <w:pPr>
        <w:rPr>
          <w:rFonts w:cs="Arial"/>
          <w:sz w:val="21"/>
          <w:szCs w:val="21"/>
        </w:rPr>
      </w:pPr>
    </w:p>
    <w:p w14:paraId="3A7846E6" w14:textId="77777777" w:rsidR="00AB50F8" w:rsidRPr="004B0887" w:rsidRDefault="00734E69" w:rsidP="004F3950">
      <w:pPr>
        <w:tabs>
          <w:tab w:val="left" w:pos="426"/>
        </w:tabs>
        <w:rPr>
          <w:rFonts w:cs="Arial"/>
          <w:sz w:val="22"/>
          <w:szCs w:val="22"/>
        </w:rPr>
      </w:pPr>
      <w:r>
        <w:rPr>
          <w:rFonts w:cs="Arial"/>
          <w:sz w:val="22"/>
          <w:szCs w:val="22"/>
        </w:rPr>
        <w:t xml:space="preserve">We’d like all of this work to be ready for the first lesson. </w:t>
      </w:r>
      <w:r w:rsidR="00AB50F8" w:rsidRPr="004B0887">
        <w:rPr>
          <w:rFonts w:cs="Arial"/>
          <w:sz w:val="22"/>
          <w:szCs w:val="22"/>
        </w:rPr>
        <w:t>We look forward to seeing you in September.</w:t>
      </w:r>
      <w:r>
        <w:rPr>
          <w:rFonts w:cs="Arial"/>
          <w:sz w:val="22"/>
          <w:szCs w:val="22"/>
        </w:rPr>
        <w:t xml:space="preserve">  </w:t>
      </w:r>
    </w:p>
    <w:p w14:paraId="3A7846E7" w14:textId="77777777" w:rsidR="004447A9" w:rsidRDefault="004447A9" w:rsidP="004F3950">
      <w:pPr>
        <w:tabs>
          <w:tab w:val="left" w:pos="426"/>
        </w:tabs>
        <w:rPr>
          <w:rFonts w:cs="Arial"/>
          <w:sz w:val="22"/>
          <w:szCs w:val="22"/>
        </w:rPr>
      </w:pPr>
    </w:p>
    <w:p w14:paraId="3A7846E8" w14:textId="77777777" w:rsidR="00AB50F8" w:rsidRDefault="00AB50F8" w:rsidP="004F3950">
      <w:pPr>
        <w:tabs>
          <w:tab w:val="left" w:pos="426"/>
        </w:tabs>
        <w:rPr>
          <w:rFonts w:cs="Arial"/>
          <w:sz w:val="22"/>
          <w:szCs w:val="22"/>
        </w:rPr>
      </w:pPr>
      <w:r w:rsidRPr="004B0887">
        <w:rPr>
          <w:rFonts w:cs="Arial"/>
          <w:sz w:val="22"/>
          <w:szCs w:val="22"/>
        </w:rPr>
        <w:t>Best wishes</w:t>
      </w:r>
    </w:p>
    <w:p w14:paraId="041DEFD4" w14:textId="77777777" w:rsidR="000D7A85" w:rsidRDefault="000D7A85" w:rsidP="004F3950">
      <w:pPr>
        <w:tabs>
          <w:tab w:val="left" w:pos="426"/>
        </w:tabs>
        <w:rPr>
          <w:rFonts w:cs="Arial"/>
          <w:sz w:val="22"/>
          <w:szCs w:val="22"/>
        </w:rPr>
      </w:pPr>
    </w:p>
    <w:p w14:paraId="38BD8173" w14:textId="77777777" w:rsidR="000D7A85" w:rsidRDefault="000D7A85" w:rsidP="004F3950">
      <w:pPr>
        <w:tabs>
          <w:tab w:val="left" w:pos="426"/>
        </w:tabs>
        <w:rPr>
          <w:rFonts w:cs="Arial"/>
          <w:sz w:val="22"/>
          <w:szCs w:val="22"/>
        </w:rPr>
      </w:pPr>
    </w:p>
    <w:p w14:paraId="16F3AE35" w14:textId="77777777" w:rsidR="006D5DFF" w:rsidRDefault="006D5DFF" w:rsidP="004F3950">
      <w:pPr>
        <w:tabs>
          <w:tab w:val="left" w:pos="426"/>
        </w:tabs>
        <w:rPr>
          <w:rFonts w:cs="Arial"/>
          <w:sz w:val="22"/>
          <w:szCs w:val="22"/>
        </w:rPr>
      </w:pPr>
    </w:p>
    <w:p w14:paraId="591BDD7C" w14:textId="77777777" w:rsidR="000D7A85" w:rsidRPr="004B0887" w:rsidRDefault="000D7A85" w:rsidP="004F3950">
      <w:pPr>
        <w:tabs>
          <w:tab w:val="left" w:pos="426"/>
        </w:tabs>
        <w:rPr>
          <w:rFonts w:cs="Arial"/>
          <w:sz w:val="22"/>
          <w:szCs w:val="22"/>
        </w:rPr>
      </w:pPr>
    </w:p>
    <w:p w14:paraId="3A7846EB" w14:textId="77777777" w:rsidR="00734E69" w:rsidRPr="004B0887" w:rsidRDefault="00734E69" w:rsidP="004F3950">
      <w:pPr>
        <w:tabs>
          <w:tab w:val="left" w:pos="426"/>
        </w:tabs>
        <w:rPr>
          <w:rFonts w:cs="Arial"/>
          <w:sz w:val="22"/>
          <w:szCs w:val="22"/>
        </w:rPr>
      </w:pPr>
    </w:p>
    <w:p w14:paraId="3A7846EC" w14:textId="3495502E" w:rsidR="00A27153" w:rsidRDefault="007353DB" w:rsidP="004F3950">
      <w:pPr>
        <w:tabs>
          <w:tab w:val="left" w:pos="426"/>
        </w:tabs>
        <w:rPr>
          <w:rFonts w:cs="Arial"/>
          <w:sz w:val="22"/>
          <w:szCs w:val="22"/>
        </w:rPr>
      </w:pPr>
      <w:r w:rsidRPr="004B0887">
        <w:rPr>
          <w:rFonts w:cs="Arial"/>
          <w:sz w:val="22"/>
          <w:szCs w:val="22"/>
        </w:rPr>
        <w:t>David Kinder</w:t>
      </w:r>
      <w:r w:rsidR="003F09B4" w:rsidRPr="004B0887">
        <w:rPr>
          <w:rFonts w:cs="Arial"/>
          <w:sz w:val="22"/>
          <w:szCs w:val="22"/>
        </w:rPr>
        <w:t xml:space="preserve"> and the Language and Literature team: </w:t>
      </w:r>
      <w:r w:rsidR="006D5DFF">
        <w:rPr>
          <w:rFonts w:cs="Arial"/>
          <w:sz w:val="22"/>
          <w:szCs w:val="22"/>
        </w:rPr>
        <w:t>Jenny Alexander.</w:t>
      </w:r>
      <w:r w:rsidR="006D5DFF" w:rsidRPr="004B0887">
        <w:rPr>
          <w:rFonts w:cs="Arial"/>
          <w:sz w:val="22"/>
          <w:szCs w:val="22"/>
        </w:rPr>
        <w:t xml:space="preserve"> </w:t>
      </w:r>
      <w:r w:rsidR="003F09B4" w:rsidRPr="004B0887">
        <w:rPr>
          <w:rFonts w:cs="Arial"/>
          <w:sz w:val="22"/>
          <w:szCs w:val="22"/>
        </w:rPr>
        <w:t xml:space="preserve">David Deeming, </w:t>
      </w:r>
      <w:r w:rsidR="005E68DA">
        <w:rPr>
          <w:rFonts w:cs="Arial"/>
          <w:sz w:val="22"/>
          <w:szCs w:val="22"/>
        </w:rPr>
        <w:t xml:space="preserve">Adam Duce, </w:t>
      </w:r>
      <w:r w:rsidR="003F09B4" w:rsidRPr="004B0887">
        <w:rPr>
          <w:rFonts w:cs="Arial"/>
          <w:sz w:val="22"/>
          <w:szCs w:val="22"/>
        </w:rPr>
        <w:t>Jennifer Baldwin</w:t>
      </w:r>
      <w:r w:rsidR="000D7A85">
        <w:rPr>
          <w:rFonts w:cs="Arial"/>
          <w:sz w:val="22"/>
          <w:szCs w:val="22"/>
        </w:rPr>
        <w:t>, Jacqui Dearden</w:t>
      </w:r>
      <w:r w:rsidR="00CB3D17">
        <w:rPr>
          <w:rFonts w:cs="Arial"/>
          <w:sz w:val="22"/>
          <w:szCs w:val="22"/>
        </w:rPr>
        <w:t xml:space="preserve">, </w:t>
      </w:r>
      <w:r w:rsidR="006D5DFF">
        <w:rPr>
          <w:rFonts w:cs="Arial"/>
          <w:sz w:val="22"/>
          <w:szCs w:val="22"/>
        </w:rPr>
        <w:t xml:space="preserve">Juliet Harrison, </w:t>
      </w:r>
      <w:r w:rsidR="000D14C8" w:rsidRPr="004B0887">
        <w:rPr>
          <w:rFonts w:cs="Arial"/>
          <w:sz w:val="22"/>
          <w:szCs w:val="22"/>
        </w:rPr>
        <w:t>Jenny Hunter-Phillips</w:t>
      </w:r>
      <w:r w:rsidR="006D5DFF">
        <w:rPr>
          <w:rFonts w:cs="Arial"/>
          <w:sz w:val="22"/>
          <w:szCs w:val="22"/>
        </w:rPr>
        <w:t xml:space="preserve"> and Gill Thompson</w:t>
      </w:r>
    </w:p>
    <w:p w14:paraId="190DE5E9" w14:textId="19B5D03E" w:rsidR="002D4E97" w:rsidRDefault="002D4E97" w:rsidP="004F3950">
      <w:pPr>
        <w:tabs>
          <w:tab w:val="left" w:pos="426"/>
        </w:tabs>
        <w:rPr>
          <w:rFonts w:cs="Arial"/>
          <w:sz w:val="22"/>
          <w:szCs w:val="22"/>
        </w:rPr>
      </w:pPr>
    </w:p>
    <w:p w14:paraId="305DCE08" w14:textId="77777777" w:rsidR="002D4E97" w:rsidRDefault="002D4E97" w:rsidP="004F3950">
      <w:pPr>
        <w:tabs>
          <w:tab w:val="left" w:pos="426"/>
        </w:tabs>
        <w:rPr>
          <w:rFonts w:cs="Arial"/>
          <w:sz w:val="22"/>
          <w:szCs w:val="22"/>
        </w:rPr>
      </w:pPr>
    </w:p>
    <w:p w14:paraId="69414C25" w14:textId="77777777"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14:paraId="4E81BB26" w14:textId="76E1B8F5" w:rsidR="000C70F3" w:rsidRDefault="000C70F3" w:rsidP="000C70F3">
      <w:pPr>
        <w:shd w:val="clear" w:color="auto" w:fill="FFFFFF"/>
        <w:rPr>
          <w:rFonts w:ascii="Bookman Old Style" w:hAnsi="Bookman Old Style" w:cs="Arial"/>
          <w:b/>
          <w:color w:val="002060"/>
          <w:sz w:val="48"/>
        </w:rPr>
      </w:pPr>
      <w:r>
        <w:rPr>
          <w:rFonts w:cs="Arial"/>
          <w:b/>
          <w:szCs w:val="20"/>
          <w:lang w:val="en"/>
        </w:rPr>
        <w:lastRenderedPageBreak/>
        <w:t xml:space="preserve">  Godalming College English Department Summer Reading List </w:t>
      </w:r>
      <w:r>
        <w:rPr>
          <w:rFonts w:ascii="Bookman Old Style" w:hAnsi="Bookman Old Style" w:cs="Arial"/>
          <w:b/>
          <w:color w:val="002060"/>
          <w:sz w:val="48"/>
        </w:rPr>
        <w:t xml:space="preserve">    </w:t>
      </w:r>
      <w:r w:rsidRPr="00DC6F67">
        <w:rPr>
          <w:rFonts w:ascii="Bookman Old Style" w:hAnsi="Bookman Old Style" w:cs="Arial"/>
          <w:b/>
          <w:color w:val="002060"/>
          <w:sz w:val="48"/>
        </w:rPr>
        <w:t>En</w:t>
      </w:r>
      <w:r w:rsidRPr="00F166BA">
        <w:rPr>
          <w:rFonts w:cs="Arial"/>
          <w:b/>
          <w:color w:val="95B3D7"/>
          <w:sz w:val="48"/>
        </w:rPr>
        <w:t>G</w:t>
      </w:r>
      <w:r w:rsidRPr="00DC6F67">
        <w:rPr>
          <w:rFonts w:ascii="Bookman Old Style" w:hAnsi="Bookman Old Style" w:cs="Arial"/>
          <w:b/>
          <w:color w:val="002060"/>
          <w:sz w:val="48"/>
        </w:rPr>
        <w:t>lish</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14:paraId="73AD6E01" w14:textId="77777777" w:rsidTr="000C70F3">
        <w:trPr>
          <w:trHeight w:val="465"/>
        </w:trPr>
        <w:tc>
          <w:tcPr>
            <w:tcW w:w="2797" w:type="dxa"/>
            <w:tcBorders>
              <w:bottom w:val="single" w:sz="4" w:space="0" w:color="000000"/>
            </w:tcBorders>
            <w:shd w:val="clear" w:color="auto" w:fill="0000FF"/>
          </w:tcPr>
          <w:p w14:paraId="23716677" w14:textId="5E8D4DFA" w:rsidR="000C70F3" w:rsidRPr="00C1257C" w:rsidRDefault="000C70F3" w:rsidP="000C70F3">
            <w:pPr>
              <w:jc w:val="center"/>
              <w:rPr>
                <w:rFonts w:cs="Arial"/>
                <w:b/>
                <w:i/>
                <w:sz w:val="18"/>
                <w:szCs w:val="18"/>
              </w:rPr>
            </w:pPr>
            <w:r>
              <w:rPr>
                <w:rFonts w:cs="Arial"/>
                <w:sz w:val="18"/>
                <w:szCs w:val="20"/>
                <w:lang w:val="en"/>
              </w:rPr>
              <w:t xml:space="preserve">    </w:t>
            </w:r>
            <w:r>
              <w:rPr>
                <w:rFonts w:cs="Arial"/>
                <w:b/>
                <w:i/>
                <w:sz w:val="18"/>
                <w:szCs w:val="18"/>
              </w:rPr>
              <w:t>1</w:t>
            </w:r>
          </w:p>
        </w:tc>
        <w:tc>
          <w:tcPr>
            <w:tcW w:w="2693" w:type="dxa"/>
            <w:tcBorders>
              <w:bottom w:val="single" w:sz="4" w:space="0" w:color="000000"/>
            </w:tcBorders>
            <w:shd w:val="clear" w:color="auto" w:fill="0000FF"/>
          </w:tcPr>
          <w:p w14:paraId="5074B3DA" w14:textId="77777777" w:rsidR="000C70F3" w:rsidRPr="00C1257C" w:rsidRDefault="000C70F3" w:rsidP="000C70F3">
            <w:pPr>
              <w:jc w:val="center"/>
              <w:rPr>
                <w:rFonts w:cs="Arial"/>
                <w:b/>
                <w:i/>
                <w:sz w:val="18"/>
                <w:szCs w:val="18"/>
              </w:rPr>
            </w:pPr>
            <w:r>
              <w:rPr>
                <w:rFonts w:cs="Arial"/>
                <w:b/>
                <w:i/>
                <w:sz w:val="18"/>
                <w:szCs w:val="18"/>
              </w:rPr>
              <w:t>2</w:t>
            </w:r>
          </w:p>
        </w:tc>
        <w:tc>
          <w:tcPr>
            <w:tcW w:w="2610" w:type="dxa"/>
            <w:tcBorders>
              <w:bottom w:val="single" w:sz="4" w:space="0" w:color="000000"/>
            </w:tcBorders>
            <w:shd w:val="clear" w:color="auto" w:fill="0000FF"/>
          </w:tcPr>
          <w:p w14:paraId="28249D1F" w14:textId="77777777" w:rsidR="000C70F3" w:rsidRPr="00C1257C" w:rsidRDefault="000C70F3" w:rsidP="000C70F3">
            <w:pPr>
              <w:jc w:val="center"/>
              <w:rPr>
                <w:rFonts w:cs="Arial"/>
                <w:b/>
                <w:i/>
                <w:sz w:val="18"/>
                <w:szCs w:val="18"/>
              </w:rPr>
            </w:pPr>
            <w:r>
              <w:rPr>
                <w:rFonts w:cs="Arial"/>
                <w:b/>
                <w:i/>
                <w:sz w:val="18"/>
                <w:szCs w:val="18"/>
              </w:rPr>
              <w:t>3</w:t>
            </w:r>
          </w:p>
        </w:tc>
        <w:tc>
          <w:tcPr>
            <w:tcW w:w="2700" w:type="dxa"/>
            <w:tcBorders>
              <w:bottom w:val="single" w:sz="4" w:space="0" w:color="000000"/>
            </w:tcBorders>
            <w:shd w:val="clear" w:color="auto" w:fill="0000FF"/>
          </w:tcPr>
          <w:p w14:paraId="1FAC6975" w14:textId="77777777" w:rsidR="000C70F3" w:rsidRPr="00C1257C" w:rsidRDefault="000C70F3" w:rsidP="000C70F3">
            <w:pPr>
              <w:jc w:val="center"/>
              <w:rPr>
                <w:rFonts w:cs="Arial"/>
                <w:b/>
                <w:i/>
                <w:sz w:val="18"/>
                <w:szCs w:val="18"/>
              </w:rPr>
            </w:pPr>
            <w:r>
              <w:rPr>
                <w:rFonts w:cs="Arial"/>
                <w:b/>
                <w:i/>
                <w:sz w:val="18"/>
                <w:szCs w:val="18"/>
              </w:rPr>
              <w:t>4</w:t>
            </w:r>
          </w:p>
          <w:p w14:paraId="34567403" w14:textId="77777777" w:rsidR="000C70F3" w:rsidRPr="00C1257C" w:rsidRDefault="000C70F3" w:rsidP="000C70F3">
            <w:pPr>
              <w:jc w:val="center"/>
              <w:rPr>
                <w:rFonts w:cs="Arial"/>
                <w:b/>
                <w:i/>
                <w:sz w:val="18"/>
                <w:szCs w:val="18"/>
              </w:rPr>
            </w:pPr>
          </w:p>
        </w:tc>
      </w:tr>
      <w:tr w:rsidR="000C70F3" w:rsidRPr="00C1257C" w14:paraId="2DD60E70" w14:textId="77777777" w:rsidTr="000C70F3">
        <w:trPr>
          <w:trHeight w:val="551"/>
        </w:trPr>
        <w:tc>
          <w:tcPr>
            <w:tcW w:w="2797" w:type="dxa"/>
            <w:tcBorders>
              <w:top w:val="single" w:sz="4" w:space="0" w:color="000000"/>
            </w:tcBorders>
          </w:tcPr>
          <w:p w14:paraId="5F62112D" w14:textId="69301ED2"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14:paraId="5039CC14" w14:textId="77777777" w:rsidR="000C70F3" w:rsidRPr="005F57B6" w:rsidRDefault="000C70F3" w:rsidP="000C70F3">
            <w:pPr>
              <w:rPr>
                <w:rFonts w:cs="Arial"/>
                <w:color w:val="000000"/>
                <w:sz w:val="18"/>
                <w:szCs w:val="18"/>
              </w:rPr>
            </w:pPr>
            <w:r w:rsidRPr="005F57B6">
              <w:rPr>
                <w:rFonts w:cs="Arial"/>
                <w:color w:val="000000"/>
                <w:sz w:val="18"/>
                <w:szCs w:val="18"/>
              </w:rPr>
              <w:t>Khaled Hosseini 2003</w:t>
            </w:r>
          </w:p>
          <w:p w14:paraId="54570836" w14:textId="7455645B"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704832" behindDoc="1" locked="0" layoutInCell="1" allowOverlap="1" wp14:anchorId="1B753923" wp14:editId="5D7533E9">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14:paraId="29E2DD81" w14:textId="47F8CB81" w:rsidR="000C70F3" w:rsidRDefault="000C70F3" w:rsidP="000C70F3">
            <w:pPr>
              <w:jc w:val="both"/>
              <w:rPr>
                <w:rFonts w:cs="Arial"/>
                <w:b/>
                <w:i/>
                <w:sz w:val="18"/>
                <w:szCs w:val="18"/>
              </w:rPr>
            </w:pPr>
            <w:r>
              <w:rPr>
                <w:noProof/>
              </w:rPr>
              <w:drawing>
                <wp:anchor distT="0" distB="0" distL="114300" distR="114300" simplePos="0" relativeHeight="251694592" behindDoc="1" locked="0" layoutInCell="1" allowOverlap="1" wp14:anchorId="7B1DB234" wp14:editId="38FC73F2">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14:paraId="7F586830" w14:textId="77777777" w:rsidR="000C70F3" w:rsidRDefault="000C70F3" w:rsidP="000C70F3">
            <w:pPr>
              <w:jc w:val="both"/>
              <w:rPr>
                <w:rFonts w:cs="Arial"/>
                <w:sz w:val="18"/>
                <w:szCs w:val="18"/>
              </w:rPr>
            </w:pPr>
            <w:r>
              <w:rPr>
                <w:rFonts w:cs="Arial"/>
                <w:sz w:val="18"/>
                <w:szCs w:val="18"/>
              </w:rPr>
              <w:t>Daphne du Maurier</w:t>
            </w:r>
          </w:p>
          <w:p w14:paraId="7DA200D4" w14:textId="77777777" w:rsidR="000C70F3" w:rsidRDefault="000C70F3" w:rsidP="000C70F3">
            <w:pPr>
              <w:rPr>
                <w:rFonts w:ascii="Verdana" w:hAnsi="Verdana"/>
                <w:i/>
                <w:color w:val="000000"/>
                <w:sz w:val="18"/>
                <w:szCs w:val="20"/>
              </w:rPr>
            </w:pPr>
          </w:p>
          <w:p w14:paraId="4B06CDE9" w14:textId="77777777"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14:paraId="5F163816" w14:textId="77777777" w:rsidR="000C70F3" w:rsidRPr="00C1257C" w:rsidRDefault="000C70F3" w:rsidP="000C70F3">
            <w:pPr>
              <w:rPr>
                <w:rFonts w:cs="Arial"/>
                <w:b/>
                <w:i/>
                <w:color w:val="000000"/>
                <w:sz w:val="18"/>
                <w:szCs w:val="18"/>
              </w:rPr>
            </w:pPr>
            <w:r w:rsidRPr="00C1257C">
              <w:rPr>
                <w:rFonts w:cs="Arial"/>
                <w:b/>
                <w:i/>
                <w:color w:val="000000"/>
                <w:sz w:val="18"/>
                <w:szCs w:val="18"/>
              </w:rPr>
              <w:t>The Accidental</w:t>
            </w:r>
          </w:p>
          <w:p w14:paraId="72729907" w14:textId="77777777" w:rsidR="000C70F3" w:rsidRPr="00C1257C" w:rsidRDefault="000C70F3" w:rsidP="000C70F3">
            <w:pPr>
              <w:rPr>
                <w:rFonts w:cs="Arial"/>
                <w:color w:val="000000"/>
                <w:sz w:val="18"/>
                <w:szCs w:val="18"/>
              </w:rPr>
            </w:pPr>
            <w:r w:rsidRPr="00C1257C">
              <w:rPr>
                <w:rFonts w:cs="Arial"/>
                <w:color w:val="000000"/>
                <w:sz w:val="18"/>
                <w:szCs w:val="18"/>
              </w:rPr>
              <w:t>Ali Smith 2005</w:t>
            </w:r>
          </w:p>
          <w:p w14:paraId="3165971B" w14:textId="2E6813F5"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5616" behindDoc="1" locked="0" layoutInCell="1" allowOverlap="1" wp14:anchorId="3D4A6176" wp14:editId="1FF8FF55">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14:paraId="2162C080" w14:textId="252074DE" w:rsidR="000C70F3" w:rsidRPr="00C1257C" w:rsidRDefault="000C70F3" w:rsidP="000C70F3">
            <w:pPr>
              <w:rPr>
                <w:rFonts w:cs="Arial"/>
                <w:b/>
                <w:i/>
                <w:sz w:val="18"/>
                <w:szCs w:val="18"/>
              </w:rPr>
            </w:pPr>
            <w:r>
              <w:rPr>
                <w:noProof/>
              </w:rPr>
              <w:drawing>
                <wp:anchor distT="0" distB="0" distL="114300" distR="114300" simplePos="0" relativeHeight="251706880" behindDoc="1" locked="0" layoutInCell="1" allowOverlap="1" wp14:anchorId="6989CD59" wp14:editId="6D874C32">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14:paraId="647FB23C" w14:textId="77777777" w:rsidR="000C70F3" w:rsidRPr="00C1257C" w:rsidRDefault="000C70F3" w:rsidP="000C70F3">
            <w:pPr>
              <w:rPr>
                <w:rFonts w:cs="Arial"/>
                <w:sz w:val="18"/>
                <w:szCs w:val="18"/>
              </w:rPr>
            </w:pPr>
            <w:r w:rsidRPr="00C1257C">
              <w:rPr>
                <w:rFonts w:cs="Arial"/>
                <w:sz w:val="18"/>
                <w:szCs w:val="18"/>
              </w:rPr>
              <w:t>Jane Austen 1816</w:t>
            </w:r>
          </w:p>
          <w:p w14:paraId="11E5896E" w14:textId="77777777"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14:paraId="0C88FED3" w14:textId="77777777" w:rsidTr="000C70F3">
        <w:trPr>
          <w:trHeight w:val="551"/>
        </w:trPr>
        <w:tc>
          <w:tcPr>
            <w:tcW w:w="2797" w:type="dxa"/>
            <w:tcBorders>
              <w:top w:val="single" w:sz="4" w:space="0" w:color="000000"/>
            </w:tcBorders>
          </w:tcPr>
          <w:p w14:paraId="07F4B17D" w14:textId="0AFD97BF" w:rsidR="000C70F3" w:rsidRDefault="000C70F3" w:rsidP="000C70F3">
            <w:pPr>
              <w:rPr>
                <w:rFonts w:cs="Arial"/>
                <w:b/>
                <w:sz w:val="18"/>
                <w:szCs w:val="18"/>
              </w:rPr>
            </w:pPr>
            <w:r>
              <w:rPr>
                <w:noProof/>
              </w:rPr>
              <w:drawing>
                <wp:anchor distT="0" distB="0" distL="114300" distR="114300" simplePos="0" relativeHeight="251700736" behindDoc="1" locked="0" layoutInCell="1" allowOverlap="1" wp14:anchorId="6697B53C" wp14:editId="7E909052">
                  <wp:simplePos x="0" y="0"/>
                  <wp:positionH relativeFrom="column">
                    <wp:posOffset>6350</wp:posOffset>
                  </wp:positionH>
                  <wp:positionV relativeFrom="paragraph">
                    <wp:align>outside</wp:align>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14:paraId="5149B0DF" w14:textId="77777777" w:rsidR="000C70F3" w:rsidRDefault="000C70F3" w:rsidP="000C70F3">
            <w:pPr>
              <w:rPr>
                <w:rFonts w:cs="Arial"/>
                <w:sz w:val="18"/>
                <w:szCs w:val="18"/>
              </w:rPr>
            </w:pPr>
            <w:r>
              <w:rPr>
                <w:rFonts w:cs="Arial"/>
                <w:sz w:val="18"/>
                <w:szCs w:val="18"/>
              </w:rPr>
              <w:t>Sarah Waters 2009</w:t>
            </w:r>
          </w:p>
          <w:p w14:paraId="13133827" w14:textId="77777777"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14:paraId="635DDB2D" w14:textId="77777777"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14:paraId="22AE313B" w14:textId="77777777" w:rsidR="000C70F3" w:rsidRPr="00C1257C" w:rsidRDefault="000C70F3" w:rsidP="000C70F3">
            <w:pPr>
              <w:rPr>
                <w:rFonts w:cs="Arial"/>
                <w:color w:val="000000"/>
                <w:sz w:val="18"/>
                <w:szCs w:val="18"/>
              </w:rPr>
            </w:pPr>
            <w:r w:rsidRPr="00C1257C">
              <w:rPr>
                <w:rFonts w:cs="Arial"/>
                <w:color w:val="000000"/>
                <w:sz w:val="18"/>
                <w:szCs w:val="18"/>
              </w:rPr>
              <w:t>Alice Walker</w:t>
            </w:r>
          </w:p>
          <w:p w14:paraId="0FA35CC8" w14:textId="30FAB0B4"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1520" behindDoc="1" locked="0" layoutInCell="1" allowOverlap="1" wp14:anchorId="651099D5" wp14:editId="7CE67A9C">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14:paraId="092B2EEA" w14:textId="05FE53A5"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92544" behindDoc="1" locked="0" layoutInCell="1" allowOverlap="1" wp14:anchorId="48EA74D1" wp14:editId="0CD2972D">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14:paraId="58B37AB5" w14:textId="77777777"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14:paraId="78775854" w14:textId="77777777" w:rsidR="000C70F3" w:rsidRDefault="000C70F3" w:rsidP="000C70F3">
            <w:pPr>
              <w:rPr>
                <w:rFonts w:cs="Arial"/>
                <w:color w:val="000000"/>
                <w:sz w:val="18"/>
                <w:szCs w:val="18"/>
              </w:rPr>
            </w:pPr>
          </w:p>
          <w:p w14:paraId="158481E8" w14:textId="77777777"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14:paraId="177870A2" w14:textId="77777777" w:rsidR="000C70F3" w:rsidRPr="00C1257C" w:rsidRDefault="000C70F3" w:rsidP="000C70F3">
            <w:pPr>
              <w:rPr>
                <w:rFonts w:cs="Arial"/>
                <w:i/>
                <w:color w:val="000000"/>
                <w:sz w:val="18"/>
                <w:szCs w:val="18"/>
              </w:rPr>
            </w:pPr>
          </w:p>
        </w:tc>
        <w:tc>
          <w:tcPr>
            <w:tcW w:w="2700" w:type="dxa"/>
            <w:tcBorders>
              <w:top w:val="single" w:sz="4" w:space="0" w:color="000000"/>
            </w:tcBorders>
          </w:tcPr>
          <w:p w14:paraId="0285B80B" w14:textId="77777777" w:rsidR="000C70F3" w:rsidRPr="00C1257C" w:rsidRDefault="000C70F3" w:rsidP="000C70F3">
            <w:pPr>
              <w:jc w:val="both"/>
              <w:rPr>
                <w:rFonts w:cs="Arial"/>
                <w:b/>
                <w:i/>
                <w:sz w:val="18"/>
                <w:szCs w:val="18"/>
              </w:rPr>
            </w:pPr>
            <w:r w:rsidRPr="00C1257C">
              <w:rPr>
                <w:rFonts w:cs="Arial"/>
                <w:b/>
                <w:i/>
                <w:sz w:val="18"/>
                <w:szCs w:val="18"/>
              </w:rPr>
              <w:t>Jane Eyre</w:t>
            </w:r>
          </w:p>
          <w:p w14:paraId="5EF23285" w14:textId="243933E7"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680256" behindDoc="1" locked="0" layoutInCell="1" allowOverlap="1" wp14:anchorId="65905A1A" wp14:editId="011F2E20">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8"/>
                          </pic:cNvPr>
                          <pic:cNvPicPr>
                            <a:picLocks noChangeAspect="1" noChangeArrowheads="1"/>
                          </pic:cNvPicPr>
                        </pic:nvPicPr>
                        <pic:blipFill>
                          <a:blip r:embed="rId29" r:link="rId30">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14:paraId="7C7FC56B" w14:textId="77777777" w:rsidTr="000C70F3">
        <w:trPr>
          <w:trHeight w:val="551"/>
        </w:trPr>
        <w:tc>
          <w:tcPr>
            <w:tcW w:w="2797" w:type="dxa"/>
            <w:tcBorders>
              <w:top w:val="single" w:sz="4" w:space="0" w:color="000000"/>
            </w:tcBorders>
          </w:tcPr>
          <w:p w14:paraId="7EA49B59" w14:textId="629F87F8" w:rsidR="000C70F3" w:rsidRPr="000E1C77" w:rsidRDefault="000C70F3" w:rsidP="000C70F3">
            <w:pPr>
              <w:rPr>
                <w:rFonts w:cs="Arial"/>
                <w:b/>
                <w:i/>
                <w:color w:val="000000"/>
                <w:sz w:val="18"/>
                <w:szCs w:val="18"/>
              </w:rPr>
            </w:pPr>
            <w:r>
              <w:rPr>
                <w:b/>
                <w:noProof/>
              </w:rPr>
              <w:drawing>
                <wp:anchor distT="0" distB="0" distL="114300" distR="114300" simplePos="0" relativeHeight="251685376" behindDoc="1" locked="0" layoutInCell="1" allowOverlap="1" wp14:anchorId="6DDD9207" wp14:editId="7AE5F2C6">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14:paraId="0BE8961A" w14:textId="77777777"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14:paraId="74D32528" w14:textId="77777777"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14:paraId="634554D5" w14:textId="77777777" w:rsidR="000C70F3" w:rsidRPr="005E68DA" w:rsidRDefault="000C70F3" w:rsidP="000C70F3">
            <w:pPr>
              <w:rPr>
                <w:rFonts w:cs="Arial"/>
                <w:b/>
                <w:i/>
                <w:color w:val="000000"/>
                <w:sz w:val="18"/>
                <w:szCs w:val="18"/>
                <w:lang w:val="fr-FR"/>
              </w:rPr>
            </w:pPr>
            <w:r w:rsidRPr="005E68DA">
              <w:rPr>
                <w:rFonts w:cs="Arial"/>
                <w:b/>
                <w:i/>
                <w:color w:val="000000"/>
                <w:sz w:val="18"/>
                <w:szCs w:val="18"/>
                <w:lang w:val="fr-FR"/>
              </w:rPr>
              <w:t>Captain Corelli’s Mandolin</w:t>
            </w:r>
          </w:p>
          <w:p w14:paraId="75D45F65" w14:textId="77777777" w:rsidR="000C70F3" w:rsidRPr="005E68DA" w:rsidRDefault="000C70F3" w:rsidP="000C70F3">
            <w:pPr>
              <w:rPr>
                <w:rFonts w:cs="Arial"/>
                <w:color w:val="000000"/>
                <w:sz w:val="18"/>
                <w:szCs w:val="18"/>
                <w:lang w:val="fr-FR"/>
              </w:rPr>
            </w:pPr>
            <w:r w:rsidRPr="005E68DA">
              <w:rPr>
                <w:rFonts w:cs="Arial"/>
                <w:color w:val="000000"/>
                <w:sz w:val="18"/>
                <w:szCs w:val="18"/>
                <w:lang w:val="fr-FR"/>
              </w:rPr>
              <w:t>Louis de Berniere ‘94</w:t>
            </w:r>
          </w:p>
          <w:p w14:paraId="6F5C94BC" w14:textId="3D28736D" w:rsidR="000C70F3" w:rsidRPr="00C1257C" w:rsidRDefault="000C70F3" w:rsidP="000C70F3">
            <w:pPr>
              <w:rPr>
                <w:b/>
                <w:noProof/>
                <w:sz w:val="18"/>
                <w:szCs w:val="18"/>
              </w:rPr>
            </w:pPr>
            <w:r>
              <w:rPr>
                <w:noProof/>
                <w:sz w:val="18"/>
                <w:szCs w:val="18"/>
              </w:rPr>
              <w:drawing>
                <wp:anchor distT="0" distB="0" distL="114300" distR="114300" simplePos="0" relativeHeight="251684352" behindDoc="1" locked="0" layoutInCell="1" allowOverlap="1" wp14:anchorId="6837F6AD" wp14:editId="2D7002CE">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14:paraId="4DC2D1A1" w14:textId="77777777" w:rsidR="000C70F3" w:rsidRPr="00C1257C" w:rsidRDefault="000C70F3" w:rsidP="000C70F3">
            <w:pPr>
              <w:rPr>
                <w:rFonts w:cs="Arial"/>
                <w:b/>
                <w:i/>
                <w:color w:val="000000"/>
                <w:sz w:val="18"/>
                <w:szCs w:val="18"/>
              </w:rPr>
            </w:pPr>
            <w:r w:rsidRPr="00C1257C">
              <w:rPr>
                <w:rFonts w:cs="Arial"/>
                <w:b/>
                <w:i/>
                <w:color w:val="000000"/>
                <w:sz w:val="18"/>
                <w:szCs w:val="18"/>
              </w:rPr>
              <w:t>Cold Mountain</w:t>
            </w:r>
          </w:p>
          <w:p w14:paraId="45F0E587" w14:textId="36FD45EF"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683328" behindDoc="1" locked="0" layoutInCell="1" allowOverlap="1" wp14:anchorId="45FF267C" wp14:editId="15213BBC">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6"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6" tgtFrame="AmazonHelp"/>
                          </pic:cNvPr>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14:paraId="45A2564B" w14:textId="77777777" w:rsidR="000C70F3" w:rsidRPr="00C1257C" w:rsidRDefault="000C70F3" w:rsidP="000C70F3">
            <w:pPr>
              <w:jc w:val="both"/>
              <w:rPr>
                <w:rFonts w:cs="Arial"/>
                <w:b/>
                <w:i/>
                <w:sz w:val="18"/>
                <w:szCs w:val="18"/>
              </w:rPr>
            </w:pPr>
            <w:r w:rsidRPr="00C1257C">
              <w:rPr>
                <w:rFonts w:cs="Arial"/>
                <w:b/>
                <w:i/>
                <w:sz w:val="18"/>
                <w:szCs w:val="18"/>
              </w:rPr>
              <w:t>A Room With a View</w:t>
            </w:r>
          </w:p>
          <w:p w14:paraId="7FD54473" w14:textId="77777777" w:rsidR="000C70F3" w:rsidRPr="00C1257C" w:rsidRDefault="000C70F3" w:rsidP="000C70F3">
            <w:pPr>
              <w:jc w:val="both"/>
              <w:rPr>
                <w:rFonts w:cs="Arial"/>
                <w:sz w:val="18"/>
                <w:szCs w:val="18"/>
              </w:rPr>
            </w:pPr>
            <w:r w:rsidRPr="00C1257C">
              <w:rPr>
                <w:rFonts w:cs="Arial"/>
                <w:sz w:val="18"/>
                <w:szCs w:val="18"/>
              </w:rPr>
              <w:t>E M Forster 1908</w:t>
            </w:r>
          </w:p>
          <w:p w14:paraId="33AFDB60" w14:textId="62E1D6D4" w:rsidR="000C70F3" w:rsidRPr="00C1257C" w:rsidRDefault="000C70F3" w:rsidP="000C70F3">
            <w:pPr>
              <w:rPr>
                <w:rFonts w:cs="Arial"/>
                <w:i/>
                <w:sz w:val="18"/>
                <w:szCs w:val="18"/>
              </w:rPr>
            </w:pPr>
            <w:r>
              <w:rPr>
                <w:noProof/>
                <w:sz w:val="18"/>
                <w:szCs w:val="18"/>
              </w:rPr>
              <w:drawing>
                <wp:anchor distT="0" distB="0" distL="114300" distR="114300" simplePos="0" relativeHeight="251681280" behindDoc="1" locked="0" layoutInCell="1" allowOverlap="1" wp14:anchorId="68744281" wp14:editId="014F865A">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39"/>
                          </pic:cNvPr>
                          <pic:cNvPicPr>
                            <a:picLocks noChangeAspect="1" noChangeArrowheads="1"/>
                          </pic:cNvPicPr>
                        </pic:nvPicPr>
                        <pic:blipFill>
                          <a:blip r:embed="rId40" r:link="rId41">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14:paraId="27F81B3C" w14:textId="77777777" w:rsidTr="000C70F3">
        <w:trPr>
          <w:trHeight w:val="551"/>
        </w:trPr>
        <w:tc>
          <w:tcPr>
            <w:tcW w:w="2797" w:type="dxa"/>
            <w:tcBorders>
              <w:top w:val="single" w:sz="4" w:space="0" w:color="000000"/>
            </w:tcBorders>
          </w:tcPr>
          <w:p w14:paraId="4CC58804" w14:textId="77777777"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14:paraId="50FFDBE4" w14:textId="77777777"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14:paraId="02A39CE3" w14:textId="394F3D12"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86400" behindDoc="1" locked="0" layoutInCell="1" allowOverlap="1" wp14:anchorId="4F283870" wp14:editId="63792361">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2"/>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14:paraId="59C668E2" w14:textId="04ABFCB3" w:rsidR="000C70F3" w:rsidRDefault="000C70F3" w:rsidP="000C70F3">
            <w:pPr>
              <w:rPr>
                <w:rFonts w:cs="Arial"/>
                <w:b/>
                <w:i/>
                <w:sz w:val="18"/>
                <w:szCs w:val="18"/>
              </w:rPr>
            </w:pPr>
            <w:r>
              <w:rPr>
                <w:noProof/>
              </w:rPr>
              <w:drawing>
                <wp:anchor distT="0" distB="0" distL="114300" distR="114300" simplePos="0" relativeHeight="251696640" behindDoc="1" locked="0" layoutInCell="1" allowOverlap="1" wp14:anchorId="5509F7E7" wp14:editId="1F4A6907">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14:paraId="2BB29DB1" w14:textId="77777777" w:rsidR="000C70F3" w:rsidRDefault="000C70F3" w:rsidP="000C70F3">
            <w:pPr>
              <w:rPr>
                <w:rFonts w:cs="Arial"/>
                <w:sz w:val="18"/>
                <w:szCs w:val="18"/>
              </w:rPr>
            </w:pPr>
            <w:r>
              <w:rPr>
                <w:rFonts w:cs="Arial"/>
                <w:sz w:val="18"/>
                <w:szCs w:val="18"/>
              </w:rPr>
              <w:t>Kazuo Ishiguro 1989</w:t>
            </w:r>
          </w:p>
          <w:p w14:paraId="7E5855E1" w14:textId="77777777"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14:paraId="1DE39CFD" w14:textId="24E60BD6"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87424" behindDoc="1" locked="0" layoutInCell="1" allowOverlap="1" wp14:anchorId="7A78433D" wp14:editId="2BC7A3DC">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7"/>
                          </pic:cNvPr>
                          <pic:cNvPicPr>
                            <a:picLocks noChangeAspect="1" noChangeArrowheads="1"/>
                          </pic:cNvPicPr>
                        </pic:nvPicPr>
                        <pic:blipFill>
                          <a:blip r:embed="rId48" r:link="rId49">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14:paraId="400A6050" w14:textId="77777777" w:rsidR="000C70F3" w:rsidRPr="00C1257C" w:rsidRDefault="000C70F3" w:rsidP="000C70F3">
            <w:pPr>
              <w:rPr>
                <w:rFonts w:cs="Arial"/>
                <w:color w:val="000000"/>
                <w:sz w:val="18"/>
                <w:szCs w:val="18"/>
              </w:rPr>
            </w:pPr>
            <w:r w:rsidRPr="00C1257C">
              <w:rPr>
                <w:rFonts w:cs="Arial"/>
                <w:color w:val="000000"/>
                <w:sz w:val="18"/>
                <w:szCs w:val="18"/>
              </w:rPr>
              <w:t>George Orwell 1948</w:t>
            </w:r>
          </w:p>
          <w:p w14:paraId="691DC510" w14:textId="77777777" w:rsidR="000C70F3" w:rsidRDefault="000C70F3" w:rsidP="000C70F3">
            <w:pPr>
              <w:rPr>
                <w:rFonts w:cs="Arial"/>
                <w:i/>
                <w:color w:val="000000"/>
                <w:sz w:val="18"/>
                <w:szCs w:val="18"/>
              </w:rPr>
            </w:pPr>
          </w:p>
          <w:p w14:paraId="361DD526" w14:textId="77777777"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14:paraId="3186E095" w14:textId="77777777" w:rsidR="000C70F3" w:rsidRDefault="000C70F3" w:rsidP="000C70F3">
            <w:pPr>
              <w:rPr>
                <w:rFonts w:cs="Arial"/>
                <w:i/>
                <w:color w:val="000000"/>
                <w:sz w:val="18"/>
                <w:szCs w:val="18"/>
              </w:rPr>
            </w:pPr>
          </w:p>
          <w:p w14:paraId="1E627C70" w14:textId="77777777"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14:paraId="434C9307" w14:textId="77777777" w:rsidR="000C70F3" w:rsidRPr="00C1257C" w:rsidRDefault="000C70F3" w:rsidP="000C70F3">
            <w:pPr>
              <w:rPr>
                <w:rFonts w:cs="Arial"/>
                <w:color w:val="000000"/>
                <w:sz w:val="18"/>
                <w:szCs w:val="18"/>
              </w:rPr>
            </w:pPr>
          </w:p>
        </w:tc>
        <w:tc>
          <w:tcPr>
            <w:tcW w:w="2700" w:type="dxa"/>
            <w:tcBorders>
              <w:top w:val="single" w:sz="4" w:space="0" w:color="000000"/>
            </w:tcBorders>
          </w:tcPr>
          <w:p w14:paraId="6BB1522D" w14:textId="77777777" w:rsidR="000C70F3" w:rsidRPr="00C1257C" w:rsidRDefault="000C70F3" w:rsidP="000C70F3">
            <w:pPr>
              <w:jc w:val="both"/>
              <w:rPr>
                <w:rFonts w:cs="Arial"/>
                <w:b/>
                <w:i/>
                <w:sz w:val="18"/>
                <w:szCs w:val="18"/>
              </w:rPr>
            </w:pPr>
            <w:r w:rsidRPr="00C1257C">
              <w:rPr>
                <w:rFonts w:cs="Arial"/>
                <w:b/>
                <w:i/>
                <w:sz w:val="18"/>
                <w:szCs w:val="18"/>
              </w:rPr>
              <w:t>Portrait of a Lady</w:t>
            </w:r>
          </w:p>
          <w:p w14:paraId="0CAA7200" w14:textId="77777777" w:rsidR="000C70F3" w:rsidRPr="00C1257C" w:rsidRDefault="000C70F3" w:rsidP="000C70F3">
            <w:pPr>
              <w:jc w:val="both"/>
              <w:rPr>
                <w:rFonts w:cs="Arial"/>
                <w:sz w:val="18"/>
                <w:szCs w:val="18"/>
              </w:rPr>
            </w:pPr>
            <w:r w:rsidRPr="00C1257C">
              <w:rPr>
                <w:rFonts w:cs="Arial"/>
                <w:sz w:val="18"/>
                <w:szCs w:val="18"/>
              </w:rPr>
              <w:t>Henry James 1881</w:t>
            </w:r>
          </w:p>
          <w:p w14:paraId="01E421FA" w14:textId="20F2BCB0" w:rsidR="000C70F3" w:rsidRPr="00C1257C" w:rsidRDefault="000C70F3" w:rsidP="000C70F3">
            <w:pPr>
              <w:rPr>
                <w:rFonts w:cs="Arial"/>
                <w:i/>
                <w:sz w:val="18"/>
                <w:szCs w:val="18"/>
              </w:rPr>
            </w:pPr>
            <w:r>
              <w:rPr>
                <w:noProof/>
                <w:sz w:val="18"/>
                <w:szCs w:val="18"/>
              </w:rPr>
              <w:drawing>
                <wp:anchor distT="0" distB="0" distL="114300" distR="114300" simplePos="0" relativeHeight="251682304" behindDoc="1" locked="0" layoutInCell="1" allowOverlap="1" wp14:anchorId="72B871B2" wp14:editId="3C6F9D4F">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0"/>
                          </pic:cNvPr>
                          <pic:cNvPicPr>
                            <a:picLocks noChangeAspect="1" noChangeArrowheads="1"/>
                          </pic:cNvPicPr>
                        </pic:nvPicPr>
                        <pic:blipFill>
                          <a:blip r:embed="rId51" r:link="rId52">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 xml:space="preserve">Beautiful, spirited American Isabel Archer, visiting Europe and expected to find a suitable husband has other ideas… </w:t>
            </w:r>
          </w:p>
        </w:tc>
      </w:tr>
      <w:tr w:rsidR="000C70F3" w:rsidRPr="00C1257C" w14:paraId="06F56B9E" w14:textId="77777777" w:rsidTr="000C70F3">
        <w:trPr>
          <w:trHeight w:val="551"/>
        </w:trPr>
        <w:tc>
          <w:tcPr>
            <w:tcW w:w="2797" w:type="dxa"/>
            <w:tcBorders>
              <w:top w:val="single" w:sz="4" w:space="0" w:color="000000"/>
            </w:tcBorders>
          </w:tcPr>
          <w:p w14:paraId="7439951A" w14:textId="77777777" w:rsidR="000C70F3" w:rsidRPr="00C1257C" w:rsidRDefault="000C70F3" w:rsidP="000C70F3">
            <w:pPr>
              <w:rPr>
                <w:rFonts w:cs="Arial"/>
                <w:b/>
                <w:i/>
                <w:color w:val="000000"/>
                <w:sz w:val="18"/>
                <w:szCs w:val="18"/>
              </w:rPr>
            </w:pPr>
            <w:r w:rsidRPr="00C1257C">
              <w:rPr>
                <w:rFonts w:cs="Arial"/>
                <w:b/>
                <w:i/>
                <w:color w:val="000000"/>
                <w:sz w:val="18"/>
                <w:szCs w:val="18"/>
              </w:rPr>
              <w:t>Engleby</w:t>
            </w:r>
          </w:p>
          <w:p w14:paraId="601A0226" w14:textId="77777777" w:rsidR="000C70F3" w:rsidRPr="00C1257C" w:rsidRDefault="000C70F3" w:rsidP="000C70F3">
            <w:pPr>
              <w:rPr>
                <w:rFonts w:cs="Arial"/>
                <w:color w:val="000000"/>
                <w:sz w:val="18"/>
                <w:szCs w:val="18"/>
              </w:rPr>
            </w:pPr>
            <w:r w:rsidRPr="00C1257C">
              <w:rPr>
                <w:rFonts w:cs="Arial"/>
                <w:color w:val="000000"/>
                <w:sz w:val="18"/>
                <w:szCs w:val="18"/>
              </w:rPr>
              <w:t>Sebastian Faulkes 2007</w:t>
            </w:r>
          </w:p>
          <w:p w14:paraId="60D167CF" w14:textId="42E0605B"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88448" behindDoc="1" locked="0" layoutInCell="1" allowOverlap="1" wp14:anchorId="28EEA14B" wp14:editId="0A6AEBAF">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3"/>
                          </pic:cNvPr>
                          <pic:cNvPicPr>
                            <a:picLocks noChangeAspect="1" noChangeArrowheads="1"/>
                          </pic:cNvPicPr>
                        </pic:nvPicPr>
                        <pic:blipFill>
                          <a:blip r:embed="rId54" r:link="rId55">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14:paraId="5C8861A4" w14:textId="761B44A3" w:rsidR="000C70F3" w:rsidRDefault="000C70F3" w:rsidP="000C70F3">
            <w:pPr>
              <w:rPr>
                <w:rFonts w:cs="Arial"/>
                <w:b/>
                <w:i/>
                <w:color w:val="000000"/>
                <w:sz w:val="18"/>
                <w:szCs w:val="18"/>
              </w:rPr>
            </w:pPr>
            <w:r>
              <w:rPr>
                <w:noProof/>
                <w:color w:val="FF0000"/>
                <w:sz w:val="34"/>
              </w:rPr>
              <w:drawing>
                <wp:anchor distT="0" distB="0" distL="114300" distR="114300" simplePos="0" relativeHeight="251705856" behindDoc="1" locked="0" layoutInCell="1" allowOverlap="1" wp14:anchorId="65AE75D0" wp14:editId="315B0B90">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14:paraId="7716AA90" w14:textId="77777777" w:rsidR="000C70F3" w:rsidRDefault="000C70F3" w:rsidP="000C70F3">
            <w:pPr>
              <w:rPr>
                <w:rFonts w:cs="Arial"/>
                <w:i/>
                <w:color w:val="000000"/>
                <w:sz w:val="18"/>
                <w:szCs w:val="18"/>
              </w:rPr>
            </w:pPr>
            <w:r>
              <w:rPr>
                <w:rFonts w:cs="Arial"/>
                <w:i/>
                <w:color w:val="000000"/>
                <w:sz w:val="18"/>
                <w:szCs w:val="18"/>
              </w:rPr>
              <w:t>Andrea Levy</w:t>
            </w:r>
          </w:p>
          <w:p w14:paraId="3B9A5C49" w14:textId="77777777" w:rsidR="000C70F3" w:rsidRDefault="000C70F3" w:rsidP="000C70F3">
            <w:pPr>
              <w:rPr>
                <w:rFonts w:cs="Arial"/>
                <w:i/>
                <w:color w:val="000000"/>
                <w:sz w:val="18"/>
                <w:szCs w:val="18"/>
              </w:rPr>
            </w:pPr>
            <w:r>
              <w:rPr>
                <w:rFonts w:cs="Arial"/>
                <w:i/>
                <w:color w:val="000000"/>
                <w:sz w:val="18"/>
                <w:szCs w:val="18"/>
              </w:rPr>
              <w:t>2004</w:t>
            </w:r>
          </w:p>
          <w:p w14:paraId="2BD32DAB" w14:textId="77777777"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14:paraId="5F8BC818" w14:textId="77777777" w:rsidR="000C70F3" w:rsidRPr="005F57B6" w:rsidRDefault="000C70F3" w:rsidP="000C70F3">
            <w:pPr>
              <w:rPr>
                <w:rFonts w:cs="Arial"/>
                <w:i/>
                <w:color w:val="000000"/>
                <w:sz w:val="18"/>
                <w:szCs w:val="18"/>
              </w:rPr>
            </w:pPr>
          </w:p>
        </w:tc>
        <w:tc>
          <w:tcPr>
            <w:tcW w:w="2610" w:type="dxa"/>
            <w:tcBorders>
              <w:top w:val="single" w:sz="4" w:space="0" w:color="000000"/>
            </w:tcBorders>
          </w:tcPr>
          <w:p w14:paraId="10882BCB" w14:textId="77777777" w:rsidR="000C70F3" w:rsidRPr="00C1257C" w:rsidRDefault="000C70F3" w:rsidP="000C70F3">
            <w:pPr>
              <w:rPr>
                <w:rFonts w:cs="Arial"/>
                <w:b/>
                <w:i/>
                <w:color w:val="000000"/>
                <w:sz w:val="18"/>
                <w:szCs w:val="18"/>
              </w:rPr>
            </w:pPr>
            <w:r w:rsidRPr="00C1257C">
              <w:rPr>
                <w:rFonts w:cs="Arial"/>
                <w:b/>
                <w:i/>
                <w:color w:val="000000"/>
                <w:sz w:val="18"/>
                <w:szCs w:val="18"/>
              </w:rPr>
              <w:t>The Shipping News</w:t>
            </w:r>
          </w:p>
          <w:p w14:paraId="5304D3E0" w14:textId="5B739B03" w:rsidR="000C70F3" w:rsidRPr="00BC30DF" w:rsidRDefault="000C70F3" w:rsidP="000C70F3">
            <w:pPr>
              <w:rPr>
                <w:rFonts w:cs="Arial"/>
                <w:color w:val="000000"/>
                <w:sz w:val="18"/>
                <w:szCs w:val="18"/>
              </w:rPr>
            </w:pPr>
            <w:r w:rsidRPr="00C1257C">
              <w:rPr>
                <w:rFonts w:cs="Arial"/>
                <w:color w:val="000000"/>
                <w:sz w:val="18"/>
                <w:szCs w:val="18"/>
              </w:rPr>
              <w:t>E Annie Prouix 1993</w:t>
            </w:r>
            <w:r>
              <w:rPr>
                <w:noProof/>
                <w:sz w:val="18"/>
                <w:szCs w:val="18"/>
              </w:rPr>
              <w:drawing>
                <wp:anchor distT="0" distB="0" distL="114300" distR="114300" simplePos="0" relativeHeight="251689472" behindDoc="1" locked="0" layoutInCell="1" allowOverlap="1" wp14:anchorId="70EA95E9" wp14:editId="4BE641B5">
                  <wp:simplePos x="0" y="0"/>
                  <wp:positionH relativeFrom="column">
                    <wp:posOffset>-65405</wp:posOffset>
                  </wp:positionH>
                  <wp:positionV relativeFrom="paragraph">
                    <wp:posOffset>-262890</wp:posOffset>
                  </wp:positionV>
                  <wp:extent cx="467360" cy="723900"/>
                  <wp:effectExtent l="0" t="0" r="8890" b="0"/>
                  <wp:wrapTight wrapText="bothSides">
                    <wp:wrapPolygon edited="0">
                      <wp:start x="0" y="0"/>
                      <wp:lineTo x="0" y="21032"/>
                      <wp:lineTo x="21130" y="21032"/>
                      <wp:lineTo x="21130" y="0"/>
                      <wp:lineTo x="0" y="0"/>
                    </wp:wrapPolygon>
                  </wp:wrapTight>
                  <wp:docPr id="30" name="Picture 30" descr="Product Detail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Details">
                            <a:hlinkClick r:id="rId57"/>
                          </pic:cNvPr>
                          <pic:cNvPicPr>
                            <a:picLocks noChangeAspect="1" noChangeArrowheads="1"/>
                          </pic:cNvPicPr>
                        </pic:nvPicPr>
                        <pic:blipFill>
                          <a:blip r:embed="rId58" r:link="rId59">
                            <a:extLst>
                              <a:ext uri="{28A0092B-C50C-407E-A947-70E740481C1C}">
                                <a14:useLocalDpi xmlns:a14="http://schemas.microsoft.com/office/drawing/2010/main" val="0"/>
                              </a:ext>
                            </a:extLst>
                          </a:blip>
                          <a:srcRect l="14493" r="20985"/>
                          <a:stretch>
                            <a:fillRect/>
                          </a:stretch>
                        </pic:blipFill>
                        <pic:spPr bwMode="auto">
                          <a:xfrm>
                            <a:off x="0" y="0"/>
                            <a:ext cx="467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Pr>
                <w:rFonts w:cs="Arial"/>
                <w:i/>
                <w:sz w:val="18"/>
                <w:szCs w:val="18"/>
              </w:rPr>
              <w:t>Meet hapless journalist Quoyle  as he</w:t>
            </w:r>
            <w:r w:rsidRPr="00C1257C">
              <w:rPr>
                <w:rFonts w:cs="Arial"/>
                <w:i/>
                <w:sz w:val="18"/>
                <w:szCs w:val="18"/>
              </w:rPr>
              <w:t xml:space="preserve"> heads for the land of his forefathers -- the remotest corner of Newfoundland. </w:t>
            </w:r>
          </w:p>
        </w:tc>
        <w:tc>
          <w:tcPr>
            <w:tcW w:w="2700" w:type="dxa"/>
            <w:tcBorders>
              <w:top w:val="single" w:sz="4" w:space="0" w:color="000000"/>
            </w:tcBorders>
          </w:tcPr>
          <w:p w14:paraId="7B411D00" w14:textId="4A54BA13" w:rsidR="000C70F3" w:rsidRDefault="000C70F3" w:rsidP="000C70F3">
            <w:pPr>
              <w:rPr>
                <w:rFonts w:cs="Arial"/>
                <w:b/>
                <w:i/>
                <w:color w:val="000000"/>
                <w:sz w:val="18"/>
                <w:szCs w:val="18"/>
              </w:rPr>
            </w:pPr>
            <w:r>
              <w:rPr>
                <w:noProof/>
              </w:rPr>
              <w:drawing>
                <wp:anchor distT="0" distB="0" distL="114300" distR="114300" simplePos="0" relativeHeight="251697664" behindDoc="1" locked="0" layoutInCell="1" allowOverlap="1" wp14:anchorId="7285F451" wp14:editId="0E96CD75">
                  <wp:simplePos x="0" y="0"/>
                  <wp:positionH relativeFrom="column">
                    <wp:posOffset>-48895</wp:posOffset>
                  </wp:positionH>
                  <wp:positionV relativeFrom="paragraph">
                    <wp:posOffset>46990</wp:posOffset>
                  </wp:positionV>
                  <wp:extent cx="355600" cy="581025"/>
                  <wp:effectExtent l="0" t="0" r="6350" b="9525"/>
                  <wp:wrapTight wrapText="bothSides">
                    <wp:wrapPolygon edited="0">
                      <wp:start x="0" y="0"/>
                      <wp:lineTo x="0" y="21246"/>
                      <wp:lineTo x="20829" y="21246"/>
                      <wp:lineTo x="20829" y="0"/>
                      <wp:lineTo x="0" y="0"/>
                    </wp:wrapPolygon>
                  </wp:wrapTight>
                  <wp:docPr id="29" name="Picture 29" descr="http://www.coverbrowser.com/image/charles-dickens-books/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verbrowser.com/image/charles-dickens-books/163-9.jpg"/>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355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Hard Times</w:t>
            </w:r>
          </w:p>
          <w:p w14:paraId="0C028708" w14:textId="77777777" w:rsidR="000C70F3" w:rsidRDefault="000C70F3" w:rsidP="000C70F3">
            <w:pPr>
              <w:rPr>
                <w:rFonts w:cs="Arial"/>
                <w:color w:val="000000"/>
                <w:sz w:val="18"/>
                <w:szCs w:val="18"/>
              </w:rPr>
            </w:pPr>
            <w:r>
              <w:rPr>
                <w:rFonts w:cs="Arial"/>
                <w:color w:val="000000"/>
                <w:sz w:val="18"/>
                <w:szCs w:val="18"/>
              </w:rPr>
              <w:t>Charles Dickens 1854</w:t>
            </w:r>
          </w:p>
          <w:p w14:paraId="58030576" w14:textId="77777777" w:rsidR="000C70F3" w:rsidRPr="000926CD" w:rsidRDefault="000C70F3" w:rsidP="000C70F3">
            <w:pPr>
              <w:rPr>
                <w:rFonts w:cs="Arial"/>
                <w:i/>
                <w:sz w:val="18"/>
                <w:szCs w:val="18"/>
              </w:rPr>
            </w:pPr>
            <w:r>
              <w:rPr>
                <w:rFonts w:cs="Arial"/>
                <w:i/>
                <w:color w:val="000000"/>
                <w:sz w:val="18"/>
                <w:szCs w:val="18"/>
              </w:rPr>
              <w:t>‘Now, what I want is facts’, says Mr Gradgrind. But his pupil Sissy, being a child of the circus,lives in ‘fancy’. The battle of fact and fancy is revealing of his hard times.</w:t>
            </w:r>
          </w:p>
        </w:tc>
      </w:tr>
      <w:tr w:rsidR="000C70F3" w:rsidRPr="00C1257C" w14:paraId="43938E0C" w14:textId="77777777" w:rsidTr="000C70F3">
        <w:trPr>
          <w:trHeight w:val="551"/>
        </w:trPr>
        <w:tc>
          <w:tcPr>
            <w:tcW w:w="2797" w:type="dxa"/>
            <w:tcBorders>
              <w:top w:val="single" w:sz="4" w:space="0" w:color="000000"/>
            </w:tcBorders>
          </w:tcPr>
          <w:p w14:paraId="102E4785" w14:textId="77777777"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14:paraId="5A7A78DB" w14:textId="77777777" w:rsidR="000C70F3" w:rsidRPr="00C1257C" w:rsidRDefault="000C70F3" w:rsidP="000C70F3">
            <w:pPr>
              <w:rPr>
                <w:rFonts w:cs="Arial"/>
                <w:color w:val="000000"/>
                <w:sz w:val="18"/>
                <w:szCs w:val="18"/>
              </w:rPr>
            </w:pPr>
            <w:r w:rsidRPr="00C1257C">
              <w:rPr>
                <w:rFonts w:cs="Arial"/>
                <w:color w:val="000000"/>
                <w:sz w:val="18"/>
                <w:szCs w:val="18"/>
              </w:rPr>
              <w:t>J D Sallinger 1951</w:t>
            </w:r>
          </w:p>
          <w:p w14:paraId="277B4499" w14:textId="1D187790"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90496" behindDoc="1" locked="0" layoutInCell="1" allowOverlap="1" wp14:anchorId="17FABE31" wp14:editId="65CA4DD3">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62"/>
                          </pic:cNvPr>
                          <pic:cNvPicPr>
                            <a:picLocks noChangeAspect="1" noChangeArrowheads="1"/>
                          </pic:cNvPicPr>
                        </pic:nvPicPr>
                        <pic:blipFill>
                          <a:blip r:embed="rId63" r:link="rId64">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14:paraId="3F036FA8" w14:textId="77777777"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14:paraId="01DF6437" w14:textId="77777777" w:rsidR="000C70F3" w:rsidRDefault="000C70F3" w:rsidP="000C70F3">
            <w:pPr>
              <w:rPr>
                <w:rFonts w:cs="Arial"/>
                <w:color w:val="000000"/>
                <w:sz w:val="18"/>
                <w:szCs w:val="18"/>
              </w:rPr>
            </w:pPr>
            <w:r>
              <w:rPr>
                <w:rFonts w:cs="Arial"/>
                <w:color w:val="000000"/>
                <w:sz w:val="18"/>
                <w:szCs w:val="18"/>
              </w:rPr>
              <w:t>Mark Haddon</w:t>
            </w:r>
          </w:p>
          <w:p w14:paraId="72143FD5" w14:textId="65E3FFF5" w:rsidR="000C70F3" w:rsidRPr="00581A69" w:rsidRDefault="000C70F3" w:rsidP="000C70F3">
            <w:pPr>
              <w:rPr>
                <w:rFonts w:cs="Arial"/>
                <w:i/>
                <w:color w:val="000000"/>
                <w:sz w:val="18"/>
                <w:szCs w:val="18"/>
              </w:rPr>
            </w:pPr>
            <w:r>
              <w:rPr>
                <w:noProof/>
              </w:rPr>
              <w:drawing>
                <wp:anchor distT="0" distB="0" distL="114300" distR="114300" simplePos="0" relativeHeight="251703808" behindDoc="1" locked="0" layoutInCell="1" allowOverlap="1" wp14:anchorId="095F0D89" wp14:editId="46FCA8C9">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14:paraId="0DE1D4E2" w14:textId="0F252611" w:rsidR="000C70F3" w:rsidRPr="00C1257C" w:rsidRDefault="000C70F3" w:rsidP="000C70F3">
            <w:pPr>
              <w:rPr>
                <w:rFonts w:cs="Arial"/>
                <w:b/>
                <w:i/>
                <w:color w:val="000000"/>
                <w:sz w:val="18"/>
                <w:szCs w:val="18"/>
              </w:rPr>
            </w:pPr>
            <w:r>
              <w:rPr>
                <w:noProof/>
              </w:rPr>
              <w:drawing>
                <wp:anchor distT="0" distB="0" distL="114300" distR="114300" simplePos="0" relativeHeight="251707904" behindDoc="1" locked="0" layoutInCell="1" allowOverlap="1" wp14:anchorId="1E96E8EF" wp14:editId="24F338B9">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14:paraId="2BB087F1" w14:textId="77777777"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14:paraId="2E5BF7FA" w14:textId="77777777"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14:paraId="1944F9FB" w14:textId="77777777"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14:paraId="0636C297" w14:textId="77777777"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14:paraId="7DD3DB5E" w14:textId="2344D2E6" w:rsidR="000C70F3" w:rsidRPr="00C1257C" w:rsidRDefault="000C70F3" w:rsidP="000C70F3">
            <w:pPr>
              <w:rPr>
                <w:rFonts w:cs="Arial"/>
                <w:i/>
                <w:sz w:val="18"/>
                <w:szCs w:val="18"/>
              </w:rPr>
            </w:pPr>
            <w:r>
              <w:rPr>
                <w:noProof/>
                <w:sz w:val="18"/>
                <w:szCs w:val="18"/>
              </w:rPr>
              <w:drawing>
                <wp:anchor distT="0" distB="0" distL="114300" distR="114300" simplePos="0" relativeHeight="251693568" behindDoc="1" locked="0" layoutInCell="1" allowOverlap="1" wp14:anchorId="1E72DA17" wp14:editId="4F81025F">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7"/>
                          </pic:cNvPr>
                          <pic:cNvPicPr>
                            <a:picLocks noChangeAspect="1" noChangeArrowheads="1"/>
                          </pic:cNvPicPr>
                        </pic:nvPicPr>
                        <pic:blipFill>
                          <a:blip r:embed="rId68" r:link="rId69">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14:paraId="7967E488" w14:textId="77777777" w:rsidTr="000C70F3">
        <w:trPr>
          <w:trHeight w:val="2346"/>
        </w:trPr>
        <w:tc>
          <w:tcPr>
            <w:tcW w:w="2797" w:type="dxa"/>
            <w:tcBorders>
              <w:top w:val="single" w:sz="4" w:space="0" w:color="000000"/>
            </w:tcBorders>
          </w:tcPr>
          <w:p w14:paraId="0EBD4797" w14:textId="77777777" w:rsidR="000C70F3" w:rsidRDefault="000C70F3" w:rsidP="000C70F3">
            <w:pPr>
              <w:rPr>
                <w:rFonts w:cs="Arial"/>
                <w:b/>
                <w:i/>
                <w:color w:val="000000"/>
                <w:sz w:val="18"/>
                <w:szCs w:val="18"/>
              </w:rPr>
            </w:pPr>
            <w:r>
              <w:rPr>
                <w:rFonts w:cs="Arial"/>
                <w:b/>
                <w:i/>
                <w:color w:val="000000"/>
                <w:sz w:val="18"/>
                <w:szCs w:val="18"/>
              </w:rPr>
              <w:t xml:space="preserve">Pigeon English </w:t>
            </w:r>
          </w:p>
          <w:p w14:paraId="0E702E8C" w14:textId="77777777" w:rsidR="000C70F3" w:rsidRPr="00572927" w:rsidRDefault="000C70F3" w:rsidP="000C70F3">
            <w:pPr>
              <w:rPr>
                <w:rFonts w:cs="Arial"/>
                <w:color w:val="000000"/>
                <w:sz w:val="18"/>
                <w:szCs w:val="18"/>
              </w:rPr>
            </w:pPr>
            <w:r>
              <w:rPr>
                <w:rFonts w:cs="Arial"/>
                <w:color w:val="000000"/>
                <w:sz w:val="18"/>
                <w:szCs w:val="18"/>
              </w:rPr>
              <w:t>Stephen Kelman</w:t>
            </w:r>
          </w:p>
          <w:p w14:paraId="00B6574D" w14:textId="01141491" w:rsidR="000C70F3" w:rsidRPr="00AC7A6D" w:rsidRDefault="000C70F3" w:rsidP="000C70F3">
            <w:pPr>
              <w:rPr>
                <w:rFonts w:cs="Arial"/>
                <w:b/>
                <w:i/>
                <w:color w:val="000000"/>
                <w:sz w:val="18"/>
                <w:szCs w:val="18"/>
              </w:rPr>
            </w:pPr>
            <w:r>
              <w:rPr>
                <w:noProof/>
              </w:rPr>
              <w:drawing>
                <wp:anchor distT="0" distB="0" distL="114300" distR="114300" simplePos="0" relativeHeight="251702784" behindDoc="1" locked="0" layoutInCell="1" allowOverlap="1" wp14:anchorId="37255FD9" wp14:editId="63CB15E6">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14:paraId="6E3FDF6A" w14:textId="77777777" w:rsidR="000C70F3" w:rsidRPr="00C1257C" w:rsidRDefault="000C70F3" w:rsidP="000C70F3">
            <w:pPr>
              <w:rPr>
                <w:rFonts w:cs="Arial"/>
                <w:b/>
                <w:i/>
                <w:color w:val="000000"/>
                <w:sz w:val="18"/>
                <w:szCs w:val="18"/>
              </w:rPr>
            </w:pPr>
            <w:r w:rsidRPr="00C1257C">
              <w:rPr>
                <w:rFonts w:cs="Arial"/>
                <w:b/>
                <w:i/>
                <w:color w:val="000000"/>
                <w:sz w:val="18"/>
                <w:szCs w:val="18"/>
              </w:rPr>
              <w:t>Birdsong</w:t>
            </w:r>
          </w:p>
          <w:p w14:paraId="236AD96D" w14:textId="77777777" w:rsidR="000C70F3" w:rsidRPr="00C1257C" w:rsidRDefault="000C70F3" w:rsidP="000C70F3">
            <w:pPr>
              <w:rPr>
                <w:rFonts w:cs="Arial"/>
                <w:color w:val="000000"/>
                <w:sz w:val="18"/>
                <w:szCs w:val="18"/>
              </w:rPr>
            </w:pPr>
            <w:r w:rsidRPr="00C1257C">
              <w:rPr>
                <w:rFonts w:cs="Arial"/>
                <w:color w:val="000000"/>
                <w:sz w:val="18"/>
                <w:szCs w:val="18"/>
              </w:rPr>
              <w:t>Sebastian Faulkes 1993</w:t>
            </w:r>
          </w:p>
          <w:p w14:paraId="5523E99D" w14:textId="77777777" w:rsidR="000C70F3" w:rsidRDefault="000C70F3" w:rsidP="000C70F3">
            <w:pPr>
              <w:rPr>
                <w:rFonts w:cs="Arial"/>
                <w:i/>
                <w:color w:val="000000"/>
                <w:sz w:val="18"/>
                <w:szCs w:val="18"/>
              </w:rPr>
            </w:pPr>
          </w:p>
          <w:p w14:paraId="5DC5FCA8" w14:textId="3520EAE9"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99712" behindDoc="1" locked="0" layoutInCell="1" allowOverlap="1" wp14:anchorId="2FDAEA37" wp14:editId="7E7DA49C">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71"/>
                          </pic:cNvPr>
                          <pic:cNvPicPr>
                            <a:picLocks noChangeAspect="1" noChangeArrowheads="1"/>
                          </pic:cNvPicPr>
                        </pic:nvPicPr>
                        <pic:blipFill>
                          <a:blip r:embed="rId72" r:link="rId73">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14:paraId="0F7AA3F5" w14:textId="6CC6E119" w:rsidR="000C70F3" w:rsidRDefault="000C70F3" w:rsidP="000C70F3">
            <w:pPr>
              <w:rPr>
                <w:rFonts w:cs="Arial"/>
                <w:b/>
                <w:i/>
                <w:color w:val="000000"/>
                <w:sz w:val="18"/>
                <w:szCs w:val="18"/>
              </w:rPr>
            </w:pPr>
            <w:r>
              <w:rPr>
                <w:noProof/>
              </w:rPr>
              <w:drawing>
                <wp:anchor distT="0" distB="0" distL="114300" distR="114300" simplePos="0" relativeHeight="251698688" behindDoc="1" locked="0" layoutInCell="1" allowOverlap="1" wp14:anchorId="7C580669" wp14:editId="4706D930">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14:paraId="6EF0A932" w14:textId="77777777" w:rsidR="000C70F3" w:rsidRDefault="000C70F3" w:rsidP="000C70F3">
            <w:pPr>
              <w:rPr>
                <w:rFonts w:cs="Arial"/>
                <w:color w:val="000000"/>
                <w:sz w:val="18"/>
                <w:szCs w:val="18"/>
              </w:rPr>
            </w:pPr>
            <w:r>
              <w:rPr>
                <w:rFonts w:cs="Arial"/>
                <w:color w:val="000000"/>
                <w:sz w:val="18"/>
                <w:szCs w:val="18"/>
              </w:rPr>
              <w:t>David Guterson 1995</w:t>
            </w:r>
          </w:p>
          <w:p w14:paraId="2197D009" w14:textId="77777777"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14:paraId="5814C043" w14:textId="0158C858" w:rsidR="000C70F3" w:rsidRPr="00C1257C" w:rsidRDefault="000C70F3" w:rsidP="000C70F3">
            <w:pPr>
              <w:jc w:val="both"/>
              <w:rPr>
                <w:rFonts w:cs="Arial"/>
                <w:b/>
                <w:i/>
                <w:sz w:val="18"/>
                <w:szCs w:val="18"/>
              </w:rPr>
            </w:pPr>
            <w:r>
              <w:rPr>
                <w:noProof/>
              </w:rPr>
              <w:drawing>
                <wp:anchor distT="0" distB="0" distL="114300" distR="114300" simplePos="0" relativeHeight="251701760" behindDoc="1" locked="0" layoutInCell="1" allowOverlap="1" wp14:anchorId="57FAE075" wp14:editId="3D5BAF17">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6"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14:paraId="2F209FC2" w14:textId="77777777" w:rsidR="000C70F3" w:rsidRPr="00C1257C" w:rsidRDefault="000C70F3" w:rsidP="000C70F3">
            <w:pPr>
              <w:jc w:val="both"/>
              <w:rPr>
                <w:rFonts w:cs="Arial"/>
                <w:sz w:val="18"/>
                <w:szCs w:val="18"/>
              </w:rPr>
            </w:pPr>
            <w:r>
              <w:rPr>
                <w:rFonts w:cs="Arial"/>
                <w:sz w:val="18"/>
                <w:szCs w:val="18"/>
              </w:rPr>
              <w:t>Rober Louis Stevenson</w:t>
            </w:r>
          </w:p>
          <w:p w14:paraId="119DB204" w14:textId="77777777" w:rsidR="000C70F3" w:rsidRDefault="000C70F3" w:rsidP="000C70F3">
            <w:pPr>
              <w:rPr>
                <w:rFonts w:cs="Arial"/>
                <w:i/>
                <w:sz w:val="18"/>
                <w:szCs w:val="18"/>
              </w:rPr>
            </w:pPr>
          </w:p>
          <w:p w14:paraId="69C30371" w14:textId="77777777"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14:paraId="21B7377C" w14:textId="34D92769" w:rsidR="000C70F3" w:rsidRDefault="000C70F3" w:rsidP="000C70F3">
      <w:pPr>
        <w:shd w:val="clear" w:color="auto" w:fill="FFFFFF"/>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Pr>
          <w:rFonts w:cs="Arial"/>
          <w:color w:val="000000"/>
          <w:sz w:val="20"/>
          <w:szCs w:val="20"/>
          <w:lang w:val="en"/>
        </w:rPr>
        <w:t xml:space="preserve">for £1 from college reception. Contact </w:t>
      </w:r>
      <w:hyperlink r:id="rId77" w:history="1">
        <w:r w:rsidRPr="00926041">
          <w:rPr>
            <w:rStyle w:val="Hyperlink"/>
            <w:rFonts w:cs="Arial"/>
            <w:sz w:val="20"/>
            <w:szCs w:val="20"/>
            <w:lang w:val="en"/>
          </w:rPr>
          <w:t>debbiewilliams@godalming.ac.uk</w:t>
        </w:r>
      </w:hyperlink>
      <w:r>
        <w:rPr>
          <w:rFonts w:cs="Arial"/>
          <w:color w:val="000000"/>
          <w:sz w:val="20"/>
          <w:szCs w:val="20"/>
          <w:lang w:val="en"/>
        </w:rPr>
        <w:t xml:space="preserve">  </w:t>
      </w:r>
    </w:p>
    <w:p w14:paraId="3AD54DBE" w14:textId="09C9A8A3" w:rsidR="00CB3D17" w:rsidRPr="000C70F3" w:rsidRDefault="00CB3D17" w:rsidP="000C70F3">
      <w:pPr>
        <w:shd w:val="clear" w:color="auto" w:fill="FFFFFF"/>
        <w:rPr>
          <w:rFonts w:cs="Arial"/>
          <w:color w:val="000000"/>
          <w:sz w:val="20"/>
          <w:szCs w:val="20"/>
          <w:lang w:val="en"/>
        </w:rPr>
      </w:pP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46F7" w14:textId="77777777" w:rsidR="000C70F3" w:rsidRDefault="000C70F3" w:rsidP="00437F63">
      <w:r>
        <w:separator/>
      </w:r>
    </w:p>
  </w:endnote>
  <w:endnote w:type="continuationSeparator" w:id="0">
    <w:p w14:paraId="3A7846F8" w14:textId="77777777" w:rsidR="000C70F3" w:rsidRDefault="000C70F3"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46F5" w14:textId="77777777" w:rsidR="000C70F3" w:rsidRDefault="000C70F3" w:rsidP="00437F63">
      <w:r>
        <w:separator/>
      </w:r>
    </w:p>
  </w:footnote>
  <w:footnote w:type="continuationSeparator" w:id="0">
    <w:p w14:paraId="3A7846F6" w14:textId="77777777" w:rsidR="000C70F3" w:rsidRDefault="000C70F3" w:rsidP="0043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37C86"/>
    <w:rsid w:val="000774B3"/>
    <w:rsid w:val="00077613"/>
    <w:rsid w:val="000C70F3"/>
    <w:rsid w:val="000D14C8"/>
    <w:rsid w:val="000D7A85"/>
    <w:rsid w:val="001B4C36"/>
    <w:rsid w:val="001B580D"/>
    <w:rsid w:val="001E08C0"/>
    <w:rsid w:val="001E2579"/>
    <w:rsid w:val="001E360A"/>
    <w:rsid w:val="002141DC"/>
    <w:rsid w:val="0025427B"/>
    <w:rsid w:val="002D4E97"/>
    <w:rsid w:val="002E7C0B"/>
    <w:rsid w:val="00313779"/>
    <w:rsid w:val="003E4283"/>
    <w:rsid w:val="003E7A62"/>
    <w:rsid w:val="003F09B4"/>
    <w:rsid w:val="003F0C82"/>
    <w:rsid w:val="003F5B6A"/>
    <w:rsid w:val="00420D0E"/>
    <w:rsid w:val="00437F63"/>
    <w:rsid w:val="004447A9"/>
    <w:rsid w:val="00457F53"/>
    <w:rsid w:val="004717AE"/>
    <w:rsid w:val="004B0887"/>
    <w:rsid w:val="004C1596"/>
    <w:rsid w:val="004C736A"/>
    <w:rsid w:val="004F3950"/>
    <w:rsid w:val="00503CFD"/>
    <w:rsid w:val="0051439C"/>
    <w:rsid w:val="00536128"/>
    <w:rsid w:val="005367AE"/>
    <w:rsid w:val="005A636F"/>
    <w:rsid w:val="005B112D"/>
    <w:rsid w:val="005E68DA"/>
    <w:rsid w:val="00672DDF"/>
    <w:rsid w:val="00677542"/>
    <w:rsid w:val="006B7118"/>
    <w:rsid w:val="006D5DFF"/>
    <w:rsid w:val="00714A8B"/>
    <w:rsid w:val="007303B2"/>
    <w:rsid w:val="00734E69"/>
    <w:rsid w:val="007353DB"/>
    <w:rsid w:val="00790B3C"/>
    <w:rsid w:val="008778A6"/>
    <w:rsid w:val="008A1199"/>
    <w:rsid w:val="009377ED"/>
    <w:rsid w:val="009C6EDF"/>
    <w:rsid w:val="00A051B6"/>
    <w:rsid w:val="00A27153"/>
    <w:rsid w:val="00A51AF4"/>
    <w:rsid w:val="00A75033"/>
    <w:rsid w:val="00AB50F8"/>
    <w:rsid w:val="00AB755B"/>
    <w:rsid w:val="00B25DD0"/>
    <w:rsid w:val="00B9604B"/>
    <w:rsid w:val="00BB258A"/>
    <w:rsid w:val="00BF0E10"/>
    <w:rsid w:val="00BF1325"/>
    <w:rsid w:val="00C30C9D"/>
    <w:rsid w:val="00C5658A"/>
    <w:rsid w:val="00CB3D17"/>
    <w:rsid w:val="00CC2F34"/>
    <w:rsid w:val="00CC4AF2"/>
    <w:rsid w:val="00CF0592"/>
    <w:rsid w:val="00D15425"/>
    <w:rsid w:val="00D523E9"/>
    <w:rsid w:val="00D83308"/>
    <w:rsid w:val="00DB0861"/>
    <w:rsid w:val="00DC0CA4"/>
    <w:rsid w:val="00E24BC1"/>
    <w:rsid w:val="00E450EE"/>
    <w:rsid w:val="00EA467D"/>
    <w:rsid w:val="00F11A8E"/>
    <w:rsid w:val="00FB1EDA"/>
    <w:rsid w:val="00FC28D7"/>
    <w:rsid w:val="00FC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14:docId w14:val="3A7846CA"/>
  <w15:docId w15:val="{F25503E2-B1CB-4DAE-AFEF-12F67B51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http://photo.goodreads.com/books/1233201807l/6065182.jpg" TargetMode="External"/><Relationship Id="rId42" Type="http://schemas.openxmlformats.org/officeDocument/2006/relationships/hyperlink" Target="http://www.amazon.co.uk/Half-Yellow-Chimamanda-Ngozi-Adichie/dp/0007200285/ref=sr_1_1?ie=UTF8&amp;s=books&amp;qid=1252267953&amp;sr=1-1" TargetMode="External"/><Relationship Id="rId47" Type="http://schemas.openxmlformats.org/officeDocument/2006/relationships/hyperlink" Target="http://www.amazon.co.uk/1984-Level-Penguin-Longman-Readers/dp/1405862416/ref=sr_1_3?ie=UTF8&amp;s=books&amp;qid=1252269978&amp;sr=1-3" TargetMode="External"/><Relationship Id="rId63" Type="http://schemas.openxmlformats.org/officeDocument/2006/relationships/image" Target="media/image23.jpeg"/><Relationship Id="rId68" Type="http://schemas.openxmlformats.org/officeDocument/2006/relationships/image" Target="media/image26.jpeg"/><Relationship Id="rId16" Type="http://schemas.openxmlformats.org/officeDocument/2006/relationships/hyperlink" Target="http://www.amazon.co.uk/Accidental-Ali-Smith/dp/0141010398/ref=sr_1_1?ie=UTF8&amp;s=books&amp;qid=1252326260&amp;sr=1-1" TargetMode="External"/><Relationship Id="rId11" Type="http://schemas.openxmlformats.org/officeDocument/2006/relationships/image" Target="media/image2.jpeg"/><Relationship Id="rId24" Type="http://schemas.openxmlformats.org/officeDocument/2006/relationships/image" Target="http://ecx.images-amazon.com/images/I/51w48Kx3nHL._SL160_PIsitb-sticker-arrow-dp,TopRight,12,-18_SH30_OU02_AA115_.jpg" TargetMode="External"/><Relationship Id="rId32" Type="http://schemas.openxmlformats.org/officeDocument/2006/relationships/image" Target="http://4.bp.blogspot.com/-8Y11nwDbjhc/TbfQu2l05OI/AAAAAAAAAik/JiGacOe8HmY/s400/Life_of_Pi.jpg"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image" Target="media/image16.jpeg"/><Relationship Id="rId53" Type="http://schemas.openxmlformats.org/officeDocument/2006/relationships/hyperlink" Target="http://www.amazon.co.uk/Engleby-Sebastian-Faulks/dp/0091794501/ref=sr_1_2?ie=UTF8&amp;s=books&amp;qid=1252249497&amp;sr=1-2" TargetMode="External"/><Relationship Id="rId58" Type="http://schemas.openxmlformats.org/officeDocument/2006/relationships/image" Target="media/image21.jpeg"/><Relationship Id="rId66" Type="http://schemas.openxmlformats.org/officeDocument/2006/relationships/image" Target="media/image25.jpeg"/><Relationship Id="rId74" Type="http://schemas.openxmlformats.org/officeDocument/2006/relationships/image" Target="media/image29.jpeg"/><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http://www.coverbrowser.com/image/charles-dickens-books/163-9.jpg" TargetMode="External"/><Relationship Id="rId19" Type="http://schemas.openxmlformats.org/officeDocument/2006/relationships/image" Target="media/image6.png"/><Relationship Id="rId14" Type="http://schemas.openxmlformats.org/officeDocument/2006/relationships/image" Target="media/image4.jpeg"/><Relationship Id="rId22" Type="http://schemas.openxmlformats.org/officeDocument/2006/relationships/hyperlink" Target="http://www.amazon.co.uk/Color-Purple-Alice-Walker/dp/0753818922/ref=sr_1_1?ie=UTF8&amp;s=books&amp;qid=1252329892&amp;sr=1-1" TargetMode="External"/><Relationship Id="rId27" Type="http://schemas.openxmlformats.org/officeDocument/2006/relationships/image" Target="http://ecx.images-amazon.com/images/I/41o08zXRarL._SL160_AA115_.jpg" TargetMode="External"/><Relationship Id="rId30" Type="http://schemas.openxmlformats.org/officeDocument/2006/relationships/image" Target="http://ecx.images-amazon.com/images/I/41Ny6OuhCXL._SL160_PIsitb-sticker-arrow-dp,TopRight,12,-18_SH30_OU02_AA115_.jpg" TargetMode="External"/><Relationship Id="rId35" Type="http://schemas.openxmlformats.org/officeDocument/2006/relationships/image" Target="http://ecx.images-amazon.com/images/I/51XF7XMNW9L._SL160_AA115_.jpg" TargetMode="External"/><Relationship Id="rId43" Type="http://schemas.openxmlformats.org/officeDocument/2006/relationships/image" Target="media/image15.jpeg"/><Relationship Id="rId48" Type="http://schemas.openxmlformats.org/officeDocument/2006/relationships/image" Target="media/image17.jpeg"/><Relationship Id="rId56" Type="http://schemas.openxmlformats.org/officeDocument/2006/relationships/image" Target="media/image20.png"/><Relationship Id="rId64" Type="http://schemas.openxmlformats.org/officeDocument/2006/relationships/image" Target="http://ecx.images-amazon.com/images/I/51drDZ5G2fL._SL160_AA115_.jpg" TargetMode="External"/><Relationship Id="rId69" Type="http://schemas.openxmlformats.org/officeDocument/2006/relationships/image" Target="http://ecx.images-amazon.com/images/I/51uBDUomPsL._SL160_AA115_.jpg" TargetMode="External"/><Relationship Id="rId77" Type="http://schemas.openxmlformats.org/officeDocument/2006/relationships/hyperlink" Target="mailto:debbiewilliams@godalming.ac.uk" TargetMode="External"/><Relationship Id="rId8" Type="http://schemas.openxmlformats.org/officeDocument/2006/relationships/footnotes" Target="footnotes.xml"/><Relationship Id="rId51" Type="http://schemas.openxmlformats.org/officeDocument/2006/relationships/image" Target="media/image18.jpeg"/><Relationship Id="rId72" Type="http://schemas.openxmlformats.org/officeDocument/2006/relationships/image" Target="media/image28.jpe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ww.amazon.co.uk/God-Small-Things-Arundhati-Roy/dp/0006550681/ref=sr_1_1?ie=UTF8&amp;s=books&amp;qid=1252244468&amp;sr=1-1" TargetMode="External"/><Relationship Id="rId33" Type="http://schemas.openxmlformats.org/officeDocument/2006/relationships/hyperlink" Target="http://www.amazon.co.uk/Captain-Corellis-Mandolin-Louis-Bernieres/dp/0099288028/ref=sr_1_3?ie=UTF8&amp;s=books&amp;qid=1252329451&amp;sr=1-3" TargetMode="External"/><Relationship Id="rId38" Type="http://schemas.openxmlformats.org/officeDocument/2006/relationships/image" Target="http://ecx.images-amazon.com/images/I/41VQNZHG3QL._SL500_AA240_.jpg" TargetMode="External"/><Relationship Id="rId46" Type="http://schemas.openxmlformats.org/officeDocument/2006/relationships/image" Target="http://ecx.images-amazon.com/images/I/5114803QD2L._SS500_.jpg" TargetMode="External"/><Relationship Id="rId59" Type="http://schemas.openxmlformats.org/officeDocument/2006/relationships/image" Target="http://ecx.images-amazon.com/images/I/51Q2QTM4KEL._SL160_AA115_.jpg" TargetMode="External"/><Relationship Id="rId67" Type="http://schemas.openxmlformats.org/officeDocument/2006/relationships/hyperlink" Target="http://www.amazon.co.uk/Picture-Dorian-Gray-Penguin-Classics/dp/0141191538/ref=sr_1_5?ie=UTF8&amp;s=books&amp;qid=1252331151&amp;sr=1-5" TargetMode="External"/><Relationship Id="rId20" Type="http://schemas.openxmlformats.org/officeDocument/2006/relationships/image" Target="media/image7.jpeg"/><Relationship Id="rId41" Type="http://schemas.openxmlformats.org/officeDocument/2006/relationships/image" Target="http://ecx.images-amazon.com/images/I/41aCa8VEfSL._SL160_PIsitb-sticker-arrow-dp,TopRight,12,-18_SH30_OU02_AA115_.jpg" TargetMode="External"/><Relationship Id="rId54" Type="http://schemas.openxmlformats.org/officeDocument/2006/relationships/image" Target="media/image19.jpeg"/><Relationship Id="rId62" Type="http://schemas.openxmlformats.org/officeDocument/2006/relationships/hyperlink" Target="http://www.amazon.co.uk/Catcher-Rye-York-Notes/dp/0582772729/ref=sr_1_2?ie=UTF8&amp;s=books&amp;qid=1252326189&amp;sr=1-2" TargetMode="External"/><Relationship Id="rId70" Type="http://schemas.openxmlformats.org/officeDocument/2006/relationships/image" Target="media/image27.jpeg"/><Relationship Id="rId75" Type="http://schemas.openxmlformats.org/officeDocument/2006/relationships/image" Target="http://ecx.images-amazon.com/images/I/51HJHY1XZWL._SL500_AA300_.jp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http://t2.gstatic.com/images?q=tbn:5UIa0qb_yfWRmM:http://bibliojunkie.files.wordpress.com/2010/03/rebecca.jpg" TargetMode="External"/><Relationship Id="rId23" Type="http://schemas.openxmlformats.org/officeDocument/2006/relationships/image" Target="media/image8.jpeg"/><Relationship Id="rId28" Type="http://schemas.openxmlformats.org/officeDocument/2006/relationships/hyperlink" Target="http://www.amazon.co.uk/Jane-Penguin-Classics-Charlotte-Bront%C3%AB/dp/0141441143/ref=sr_1_3?ie=UTF8&amp;s=books&amp;qid=1252249200&amp;sr=1-3" TargetMode="External"/><Relationship Id="rId36" Type="http://schemas.openxmlformats.org/officeDocument/2006/relationships/hyperlink" Target="http://www.amazon.co.uk/gp/product/images/0340680598/sr=1-2/qid=1252244020/ref=dp_image_0?ie=UTF8&amp;n=266239&amp;s=books&amp;qid=1252244020&amp;sr=1-2" TargetMode="External"/><Relationship Id="rId49" Type="http://schemas.openxmlformats.org/officeDocument/2006/relationships/image" Target="http://ecx.images-amazon.com/images/I/51lrSW5UGaL._SL160_AA115_.jpg" TargetMode="External"/><Relationship Id="rId57" Type="http://schemas.openxmlformats.org/officeDocument/2006/relationships/hyperlink" Target="http://www.amazon.co.uk/Shipping-News-Annie-Proulx/dp/1857022424/ref=sr_1_1?ie=UTF8&amp;s=books&amp;qid=1252321086&amp;sr=1-1" TargetMode="External"/><Relationship Id="rId10" Type="http://schemas.openxmlformats.org/officeDocument/2006/relationships/image" Target="media/image1.jpeg"/><Relationship Id="rId31" Type="http://schemas.openxmlformats.org/officeDocument/2006/relationships/image" Target="media/image11.jpeg"/><Relationship Id="rId44" Type="http://schemas.openxmlformats.org/officeDocument/2006/relationships/image" Target="http://ecx.images-amazon.com/images/I/51b23OTemGL._SL160_AA115_.jpg" TargetMode="External"/><Relationship Id="rId52" Type="http://schemas.openxmlformats.org/officeDocument/2006/relationships/image" Target="http://ecx.images-amazon.com/images/I/41FV9E9SQ7L._SL160_PIsitb-sticker-arrow-dp,TopRight,12,-18_SH30_OU02_AA115_.jpg" TargetMode="External"/><Relationship Id="rId60" Type="http://schemas.openxmlformats.org/officeDocument/2006/relationships/image" Target="media/image22.jpeg"/><Relationship Id="rId65" Type="http://schemas.openxmlformats.org/officeDocument/2006/relationships/image" Target="media/image24.jpeg"/><Relationship Id="rId73" Type="http://schemas.openxmlformats.org/officeDocument/2006/relationships/image" Target="http://ecx.images-amazon.com/images/I/41VR6JRNC9L._SL160_AA115_.jpg"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18" Type="http://schemas.openxmlformats.org/officeDocument/2006/relationships/image" Target="http://ecx.images-amazon.com/images/I/51NJ7WmHwQL._SL160_PIsitb-sticker-arrow-dp,TopRight,12,-18_SH30_OU02_AA115_.jpg" TargetMode="External"/><Relationship Id="rId39" Type="http://schemas.openxmlformats.org/officeDocument/2006/relationships/hyperlink" Target="http://www.amazon.co.uk/Room-View-E-M-Forster/dp/0140282637/ref=sr_1_3?ie=UTF8&amp;s=books&amp;qid=1252248809&amp;sr=1-3" TargetMode="External"/><Relationship Id="rId34" Type="http://schemas.openxmlformats.org/officeDocument/2006/relationships/image" Target="media/image12.jpeg"/><Relationship Id="rId50" Type="http://schemas.openxmlformats.org/officeDocument/2006/relationships/hyperlink" Target="http://www.amazon.co.uk/Portrait-Lady-Penguin-Classics/dp/0141439637/ref=sr_1_2?ie=UTF8&amp;s=books&amp;qid=1252269003&amp;sr=1-2" TargetMode="External"/><Relationship Id="rId55" Type="http://schemas.openxmlformats.org/officeDocument/2006/relationships/image" Target="http://ecx.images-amazon.com/images/I/41sp1CJe20L._SL160_AA115_.jpg" TargetMode="External"/><Relationship Id="rId76" Type="http://schemas.openxmlformats.org/officeDocument/2006/relationships/image" Target="media/image30.jpeg"/><Relationship Id="rId7" Type="http://schemas.openxmlformats.org/officeDocument/2006/relationships/webSettings" Target="webSettings.xml"/><Relationship Id="rId71" Type="http://schemas.openxmlformats.org/officeDocument/2006/relationships/hyperlink" Target="http://www.amazon.co.uk/Birdsong-Sebastian-Faulks/dp/0099387913/ref=sr_1_1?ie=UTF8&amp;s=books&amp;qid=1252245438&amp;sr=1-1" TargetMode="External"/><Relationship Id="rId2" Type="http://schemas.openxmlformats.org/officeDocument/2006/relationships/customXml" Target="../customXml/item2.xml"/><Relationship Id="rId2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C3678-3DF1-4609-8D72-79D48FAE959A}">
  <ds:schemaRefs>
    <ds:schemaRef ds:uri="http://schemas.microsoft.com/sharepoint/v3/contenttype/forms"/>
  </ds:schemaRefs>
</ds:datastoreItem>
</file>

<file path=customXml/itemProps2.xml><?xml version="1.0" encoding="utf-8"?>
<ds:datastoreItem xmlns:ds="http://schemas.openxmlformats.org/officeDocument/2006/customXml" ds:itemID="{03087B4E-3F86-491F-B16E-50C32BC98C7B}">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ED0F1F6</Template>
  <TotalTime>2</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7277</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dc:creator>
  <cp:lastModifiedBy>David Kinder</cp:lastModifiedBy>
  <cp:revision>5</cp:revision>
  <cp:lastPrinted>2016-08-31T09:16:00Z</cp:lastPrinted>
  <dcterms:created xsi:type="dcterms:W3CDTF">2016-07-08T13:20:00Z</dcterms:created>
  <dcterms:modified xsi:type="dcterms:W3CDTF">2016-08-31T09:27:00Z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