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="-743" w:tblpY="699"/>
        <w:tblW w:w="15843" w:type="dxa"/>
        <w:tblLayout w:type="fixed"/>
        <w:tblLook w:val="04A0" w:firstRow="1" w:lastRow="0" w:firstColumn="1" w:lastColumn="0" w:noHBand="0" w:noVBand="1"/>
      </w:tblPr>
      <w:tblGrid>
        <w:gridCol w:w="2972"/>
        <w:gridCol w:w="3009"/>
        <w:gridCol w:w="1267"/>
        <w:gridCol w:w="1426"/>
        <w:gridCol w:w="2389"/>
        <w:gridCol w:w="2390"/>
        <w:gridCol w:w="2390"/>
      </w:tblGrid>
      <w:tr w:rsidR="00ED3AD8" w:rsidRPr="00ED3AD8" w:rsidTr="0017565B">
        <w:trPr>
          <w:trHeight w:val="1547"/>
        </w:trPr>
        <w:tc>
          <w:tcPr>
            <w:tcW w:w="2972" w:type="dxa"/>
            <w:vAlign w:val="center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  <w:r w:rsidRPr="00ED3AD8">
              <w:rPr>
                <w:sz w:val="28"/>
              </w:rPr>
              <w:t>Piece</w:t>
            </w:r>
          </w:p>
        </w:tc>
        <w:tc>
          <w:tcPr>
            <w:tcW w:w="3009" w:type="dxa"/>
            <w:vAlign w:val="center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  <w:r w:rsidRPr="00ED3AD8">
              <w:rPr>
                <w:sz w:val="28"/>
              </w:rPr>
              <w:t>Composer</w:t>
            </w:r>
          </w:p>
        </w:tc>
        <w:tc>
          <w:tcPr>
            <w:tcW w:w="1267" w:type="dxa"/>
            <w:vAlign w:val="center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  <w:r w:rsidRPr="00ED3AD8">
              <w:rPr>
                <w:sz w:val="28"/>
              </w:rPr>
              <w:t>Approx. Length</w:t>
            </w:r>
          </w:p>
        </w:tc>
        <w:tc>
          <w:tcPr>
            <w:tcW w:w="1426" w:type="dxa"/>
            <w:vAlign w:val="center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  <w:r w:rsidRPr="00ED3AD8">
              <w:rPr>
                <w:sz w:val="28"/>
              </w:rPr>
              <w:t>Grade standard</w:t>
            </w:r>
          </w:p>
        </w:tc>
        <w:tc>
          <w:tcPr>
            <w:tcW w:w="2389" w:type="dxa"/>
            <w:vAlign w:val="center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  <w:r w:rsidRPr="00ED3AD8">
              <w:rPr>
                <w:sz w:val="28"/>
              </w:rPr>
              <w:t>Unaccompanied</w:t>
            </w:r>
          </w:p>
          <w:p w:rsidR="00ED3AD8" w:rsidRPr="00ED3AD8" w:rsidRDefault="00ED3AD8" w:rsidP="00ED3AD8">
            <w:pPr>
              <w:jc w:val="center"/>
              <w:rPr>
                <w:sz w:val="28"/>
              </w:rPr>
            </w:pPr>
            <w:proofErr w:type="gramStart"/>
            <w:r w:rsidRPr="00ED3AD8">
              <w:rPr>
                <w:sz w:val="28"/>
              </w:rPr>
              <w:t>solo</w:t>
            </w:r>
            <w:proofErr w:type="gramEnd"/>
            <w:r w:rsidRPr="00ED3AD8">
              <w:rPr>
                <w:sz w:val="28"/>
              </w:rPr>
              <w:t>?</w:t>
            </w:r>
          </w:p>
        </w:tc>
        <w:tc>
          <w:tcPr>
            <w:tcW w:w="2390" w:type="dxa"/>
            <w:vAlign w:val="center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  <w:r w:rsidRPr="00ED3AD8">
              <w:rPr>
                <w:sz w:val="28"/>
              </w:rPr>
              <w:t>CD backing track?</w:t>
            </w:r>
          </w:p>
        </w:tc>
        <w:tc>
          <w:tcPr>
            <w:tcW w:w="2390" w:type="dxa"/>
            <w:vAlign w:val="center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  <w:r w:rsidRPr="00ED3AD8">
              <w:rPr>
                <w:sz w:val="28"/>
              </w:rPr>
              <w:t>Piano accompaniment?</w:t>
            </w:r>
          </w:p>
        </w:tc>
      </w:tr>
      <w:tr w:rsidR="00ED3AD8" w:rsidRPr="00ED3AD8" w:rsidTr="0017565B">
        <w:trPr>
          <w:trHeight w:val="2014"/>
        </w:trPr>
        <w:tc>
          <w:tcPr>
            <w:tcW w:w="2972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3009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1267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1426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2389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2390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2390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</w:tr>
      <w:tr w:rsidR="00ED3AD8" w:rsidRPr="00ED3AD8" w:rsidTr="0017565B">
        <w:trPr>
          <w:trHeight w:val="2014"/>
        </w:trPr>
        <w:tc>
          <w:tcPr>
            <w:tcW w:w="2972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3009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1267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1426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2389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2390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2390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</w:tr>
      <w:tr w:rsidR="00ED3AD8" w:rsidRPr="00ED3AD8" w:rsidTr="0017565B">
        <w:trPr>
          <w:trHeight w:val="2180"/>
        </w:trPr>
        <w:tc>
          <w:tcPr>
            <w:tcW w:w="2972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3009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1267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1426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2389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2390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  <w:tc>
          <w:tcPr>
            <w:tcW w:w="2390" w:type="dxa"/>
          </w:tcPr>
          <w:p w:rsidR="00ED3AD8" w:rsidRPr="00ED3AD8" w:rsidRDefault="00ED3AD8" w:rsidP="00ED3AD8">
            <w:pPr>
              <w:jc w:val="center"/>
              <w:rPr>
                <w:sz w:val="28"/>
              </w:rPr>
            </w:pPr>
          </w:p>
        </w:tc>
      </w:tr>
    </w:tbl>
    <w:p w:rsidR="00065871" w:rsidRPr="00ED3AD8" w:rsidRDefault="0017565B" w:rsidP="00ED3AD8">
      <w:pPr>
        <w:jc w:val="center"/>
        <w:rPr>
          <w:sz w:val="28"/>
        </w:rPr>
      </w:pPr>
      <w:bookmarkStart w:id="0" w:name="_GoBack"/>
      <w:bookmarkEnd w:id="0"/>
      <w:r w:rsidRPr="00ED3AD8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CB07A" wp14:editId="3A0AFC95">
                <wp:simplePos x="0" y="0"/>
                <wp:positionH relativeFrom="column">
                  <wp:posOffset>-510540</wp:posOffset>
                </wp:positionH>
                <wp:positionV relativeFrom="paragraph">
                  <wp:posOffset>5514975</wp:posOffset>
                </wp:positionV>
                <wp:extent cx="4994910" cy="961390"/>
                <wp:effectExtent l="19050" t="19050" r="1524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910" cy="961390"/>
                        </a:xfrm>
                        <a:prstGeom prst="rect">
                          <a:avLst/>
                        </a:prstGeom>
                        <a:noFill/>
                        <a:ln w="412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65B" w:rsidRPr="0017565B" w:rsidRDefault="0017565B" w:rsidP="0017565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7565B">
                              <w:rPr>
                                <w:b/>
                                <w:sz w:val="32"/>
                              </w:rPr>
                              <w:t xml:space="preserve">REMEMBER! Your pieces should be </w:t>
                            </w:r>
                            <w:r w:rsidRPr="004C1C3F">
                              <w:rPr>
                                <w:b/>
                                <w:sz w:val="32"/>
                                <w:u w:val="single"/>
                              </w:rPr>
                              <w:t>grade 6</w:t>
                            </w:r>
                            <w:r w:rsidRPr="0017565B">
                              <w:rPr>
                                <w:b/>
                                <w:sz w:val="32"/>
                              </w:rPr>
                              <w:t xml:space="preserve"> (or higher) standard and last for </w:t>
                            </w:r>
                            <w:r w:rsidRPr="004C1C3F">
                              <w:rPr>
                                <w:b/>
                                <w:sz w:val="32"/>
                                <w:u w:val="single"/>
                              </w:rPr>
                              <w:t>at least 6 minutes</w:t>
                            </w:r>
                            <w:r w:rsidRPr="0017565B">
                              <w:rPr>
                                <w:b/>
                                <w:sz w:val="32"/>
                              </w:rPr>
                              <w:t xml:space="preserve"> in total.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CB0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2pt;margin-top:434.25pt;width:393.3pt;height:7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" filled="f" strokecolor="red" strokeweight="3.25pt">
                <v:textbox>
                  <w:txbxContent>
                    <w:p w:rsidR="0017565B" w:rsidRPr="0017565B" w:rsidRDefault="0017565B" w:rsidP="0017565B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17565B">
                        <w:rPr>
                          <w:b/>
                          <w:sz w:val="32"/>
                        </w:rPr>
                        <w:t xml:space="preserve">REMEMBER! Your pieces should be </w:t>
                      </w:r>
                      <w:r w:rsidRPr="004C1C3F">
                        <w:rPr>
                          <w:b/>
                          <w:sz w:val="32"/>
                          <w:u w:val="single"/>
                        </w:rPr>
                        <w:t>grade 6</w:t>
                      </w:r>
                      <w:r w:rsidRPr="0017565B">
                        <w:rPr>
                          <w:b/>
                          <w:sz w:val="32"/>
                        </w:rPr>
                        <w:t xml:space="preserve"> (or higher) standard and last for </w:t>
                      </w:r>
                      <w:r w:rsidRPr="004C1C3F">
                        <w:rPr>
                          <w:b/>
                          <w:sz w:val="32"/>
                          <w:u w:val="single"/>
                        </w:rPr>
                        <w:t>at least 6 minutes</w:t>
                      </w:r>
                      <w:r w:rsidRPr="0017565B">
                        <w:rPr>
                          <w:b/>
                          <w:sz w:val="32"/>
                        </w:rPr>
                        <w:t xml:space="preserve"> in total.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w:drawing>
          <wp:anchor distT="0" distB="0" distL="114300" distR="114300" simplePos="0" relativeHeight="251664384" behindDoc="1" locked="0" layoutInCell="1" allowOverlap="1" wp14:anchorId="508A180B" wp14:editId="5CC94792">
            <wp:simplePos x="0" y="0"/>
            <wp:positionH relativeFrom="column">
              <wp:posOffset>7806055</wp:posOffset>
            </wp:positionH>
            <wp:positionV relativeFrom="paragraph">
              <wp:posOffset>-779780</wp:posOffset>
            </wp:positionV>
            <wp:extent cx="1804670" cy="1124585"/>
            <wp:effectExtent l="0" t="0" r="5080" b="0"/>
            <wp:wrapTight wrapText="bothSides">
              <wp:wrapPolygon edited="0">
                <wp:start x="0" y="0"/>
                <wp:lineTo x="0" y="21222"/>
                <wp:lineTo x="21433" y="21222"/>
                <wp:lineTo x="2143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AD8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B8342" wp14:editId="0A773EF1">
                <wp:simplePos x="0" y="0"/>
                <wp:positionH relativeFrom="column">
                  <wp:posOffset>4639310</wp:posOffset>
                </wp:positionH>
                <wp:positionV relativeFrom="paragraph">
                  <wp:posOffset>5514975</wp:posOffset>
                </wp:positionV>
                <wp:extent cx="4860290" cy="961390"/>
                <wp:effectExtent l="19050" t="19050" r="1651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9613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412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D8" w:rsidRPr="0017565B" w:rsidRDefault="00ED3AD8" w:rsidP="0017565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7565B">
                              <w:rPr>
                                <w:b/>
                                <w:sz w:val="32"/>
                              </w:rPr>
                              <w:t xml:space="preserve">Any piano accompaniments must be given in by </w:t>
                            </w:r>
                            <w:r w:rsidR="004C1C3F" w:rsidRPr="004C1C3F">
                              <w:rPr>
                                <w:b/>
                                <w:sz w:val="32"/>
                                <w:u w:val="single"/>
                              </w:rPr>
                              <w:t>Monday 16</w:t>
                            </w:r>
                            <w:r w:rsidR="0017565B" w:rsidRPr="004C1C3F">
                              <w:rPr>
                                <w:b/>
                                <w:sz w:val="32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17565B" w:rsidRPr="004C1C3F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October</w:t>
                            </w:r>
                            <w:r w:rsidRPr="004C1C3F">
                              <w:rPr>
                                <w:b/>
                                <w:sz w:val="32"/>
                                <w:u w:val="single"/>
                              </w:rPr>
                              <w:t>;</w:t>
                            </w:r>
                            <w:r w:rsidRPr="0017565B">
                              <w:rPr>
                                <w:b/>
                                <w:sz w:val="32"/>
                              </w:rPr>
                              <w:t xml:space="preserve"> otherwise you will have to provide your own accompanist!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B8342" id="_x0000_s1027" type="#_x0000_t202" style="position:absolute;left:0;text-align:left;margin-left:365.3pt;margin-top:434.25pt;width:382.7pt;height:7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" fillcolor="#e5b8b7 [1301]" strokecolor="red" strokeweight="3.25pt">
                <v:textbox>
                  <w:txbxContent>
                    <w:p w:rsidR="00ED3AD8" w:rsidRPr="0017565B" w:rsidRDefault="00ED3AD8" w:rsidP="0017565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7565B">
                        <w:rPr>
                          <w:b/>
                          <w:sz w:val="32"/>
                        </w:rPr>
                        <w:t xml:space="preserve">Any piano accompaniments must be given in by </w:t>
                      </w:r>
                      <w:r w:rsidR="004C1C3F" w:rsidRPr="004C1C3F">
                        <w:rPr>
                          <w:b/>
                          <w:sz w:val="32"/>
                          <w:u w:val="single"/>
                        </w:rPr>
                        <w:t>Monday 16</w:t>
                      </w:r>
                      <w:r w:rsidR="0017565B" w:rsidRPr="004C1C3F">
                        <w:rPr>
                          <w:b/>
                          <w:sz w:val="32"/>
                          <w:u w:val="single"/>
                          <w:vertAlign w:val="superscript"/>
                        </w:rPr>
                        <w:t>th</w:t>
                      </w:r>
                      <w:r w:rsidR="0017565B" w:rsidRPr="004C1C3F">
                        <w:rPr>
                          <w:b/>
                          <w:sz w:val="32"/>
                          <w:u w:val="single"/>
                        </w:rPr>
                        <w:t xml:space="preserve"> October</w:t>
                      </w:r>
                      <w:r w:rsidRPr="004C1C3F">
                        <w:rPr>
                          <w:b/>
                          <w:sz w:val="32"/>
                          <w:u w:val="single"/>
                        </w:rPr>
                        <w:t>;</w:t>
                      </w:r>
                      <w:r w:rsidRPr="0017565B">
                        <w:rPr>
                          <w:b/>
                          <w:sz w:val="32"/>
                        </w:rPr>
                        <w:t xml:space="preserve"> otherwise you will have to provide your own accompanist!</w:t>
                      </w:r>
                    </w:p>
                  </w:txbxContent>
                </v:textbox>
              </v:shape>
            </w:pict>
          </mc:Fallback>
        </mc:AlternateContent>
      </w:r>
      <w:r w:rsidRPr="00ED3AD8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64D5D" wp14:editId="3BC2A9E6">
                <wp:simplePos x="0" y="0"/>
                <wp:positionH relativeFrom="column">
                  <wp:posOffset>-577850</wp:posOffset>
                </wp:positionH>
                <wp:positionV relativeFrom="paragraph">
                  <wp:posOffset>-702945</wp:posOffset>
                </wp:positionV>
                <wp:extent cx="7498080" cy="981075"/>
                <wp:effectExtent l="0" t="0" r="762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808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D8" w:rsidRPr="00ED3AD8" w:rsidRDefault="00ED3AD8">
                            <w:pPr>
                              <w:rPr>
                                <w:rFonts w:ascii="Reprise Stamp" w:hAnsi="Reprise Stamp"/>
                                <w:sz w:val="52"/>
                              </w:rPr>
                            </w:pPr>
                            <w:r w:rsidRPr="00ED3AD8">
                              <w:rPr>
                                <w:rFonts w:ascii="Reprise Stamp" w:hAnsi="Reprise Stamp"/>
                                <w:sz w:val="52"/>
                              </w:rPr>
                              <w:t xml:space="preserve">AS </w:t>
                            </w:r>
                            <w:r w:rsidR="0017565B">
                              <w:rPr>
                                <w:rFonts w:ascii="Reprise Stamp" w:hAnsi="Reprise Stamp"/>
                                <w:sz w:val="52"/>
                              </w:rPr>
                              <w:t xml:space="preserve">music </w:t>
                            </w:r>
                            <w:r w:rsidRPr="00ED3AD8">
                              <w:rPr>
                                <w:rFonts w:ascii="Reprise Stamp" w:hAnsi="Reprise Stamp"/>
                                <w:sz w:val="52"/>
                              </w:rPr>
                              <w:t>Recital Plan</w:t>
                            </w:r>
                          </w:p>
                          <w:p w:rsidR="00ED3AD8" w:rsidRPr="0017565B" w:rsidRDefault="0017565B">
                            <w:pPr>
                              <w:rPr>
                                <w:sz w:val="32"/>
                              </w:rPr>
                            </w:pPr>
                            <w:r w:rsidRPr="0017565B">
                              <w:rPr>
                                <w:sz w:val="32"/>
                              </w:rPr>
                              <w:t xml:space="preserve"> Name:</w:t>
                            </w:r>
                            <w:r w:rsidRPr="0017565B">
                              <w:rPr>
                                <w:sz w:val="32"/>
                              </w:rPr>
                              <w:tab/>
                            </w:r>
                            <w:r w:rsidRPr="0017565B">
                              <w:rPr>
                                <w:sz w:val="32"/>
                              </w:rPr>
                              <w:tab/>
                            </w:r>
                            <w:r w:rsidRPr="0017565B">
                              <w:rPr>
                                <w:sz w:val="32"/>
                              </w:rPr>
                              <w:tab/>
                            </w:r>
                            <w:r w:rsidRPr="0017565B"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ab/>
                              <w:t>Instrument/V</w:t>
                            </w:r>
                            <w:r w:rsidR="00ED3AD8" w:rsidRPr="0017565B">
                              <w:rPr>
                                <w:sz w:val="32"/>
                              </w:rPr>
                              <w:t>oice: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64D5D" id="_x0000_s1028" type="#_x0000_t202" style="position:absolute;left:0;text-align:left;margin-left:-45.5pt;margin-top:-55.35pt;width:590.4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" stroked="f">
                <v:textbox>
                  <w:txbxContent>
                    <w:p w:rsidR="00ED3AD8" w:rsidRPr="00ED3AD8" w:rsidRDefault="00ED3AD8">
                      <w:pPr>
                        <w:rPr>
                          <w:rFonts w:ascii="Reprise Stamp" w:hAnsi="Reprise Stamp"/>
                          <w:sz w:val="52"/>
                        </w:rPr>
                      </w:pPr>
                      <w:r w:rsidRPr="00ED3AD8">
                        <w:rPr>
                          <w:rFonts w:ascii="Reprise Stamp" w:hAnsi="Reprise Stamp"/>
                          <w:sz w:val="52"/>
                        </w:rPr>
                        <w:t xml:space="preserve">AS </w:t>
                      </w:r>
                      <w:r w:rsidR="0017565B">
                        <w:rPr>
                          <w:rFonts w:ascii="Reprise Stamp" w:hAnsi="Reprise Stamp"/>
                          <w:sz w:val="52"/>
                        </w:rPr>
                        <w:t xml:space="preserve">music </w:t>
                      </w:r>
                      <w:r w:rsidRPr="00ED3AD8">
                        <w:rPr>
                          <w:rFonts w:ascii="Reprise Stamp" w:hAnsi="Reprise Stamp"/>
                          <w:sz w:val="52"/>
                        </w:rPr>
                        <w:t>Recital Plan</w:t>
                      </w:r>
                    </w:p>
                    <w:p w:rsidR="00ED3AD8" w:rsidRPr="0017565B" w:rsidRDefault="0017565B">
                      <w:pPr>
                        <w:rPr>
                          <w:sz w:val="32"/>
                        </w:rPr>
                      </w:pPr>
                      <w:r w:rsidRPr="0017565B">
                        <w:rPr>
                          <w:sz w:val="32"/>
                        </w:rPr>
                        <w:t xml:space="preserve"> Name:</w:t>
                      </w:r>
                      <w:r w:rsidRPr="0017565B">
                        <w:rPr>
                          <w:sz w:val="32"/>
                        </w:rPr>
                        <w:tab/>
                      </w:r>
                      <w:r w:rsidRPr="0017565B">
                        <w:rPr>
                          <w:sz w:val="32"/>
                        </w:rPr>
                        <w:tab/>
                      </w:r>
                      <w:r w:rsidRPr="0017565B">
                        <w:rPr>
                          <w:sz w:val="32"/>
                        </w:rPr>
                        <w:tab/>
                      </w:r>
                      <w:r w:rsidRPr="0017565B">
                        <w:rPr>
                          <w:sz w:val="32"/>
                        </w:rPr>
                        <w:tab/>
                      </w:r>
                      <w:r>
                        <w:rPr>
                          <w:sz w:val="32"/>
                        </w:rPr>
                        <w:tab/>
                        <w:t>Instrument/V</w:t>
                      </w:r>
                      <w:r w:rsidR="00ED3AD8" w:rsidRPr="0017565B">
                        <w:rPr>
                          <w:sz w:val="32"/>
                        </w:rPr>
                        <w:t>oice: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5871" w:rsidRPr="00ED3AD8" w:rsidSect="00ED3A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rise Stamp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D8"/>
    <w:rsid w:val="00065871"/>
    <w:rsid w:val="0017565B"/>
    <w:rsid w:val="004C1C3F"/>
    <w:rsid w:val="00ED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E1877E-3E4A-4C1D-BE1A-E544593A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3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5258B0E7</Template>
  <TotalTime>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Ceilidh A. Botfield</dc:creator>
  <cp:lastModifiedBy>Ceilidh A. Botfield</cp:lastModifiedBy>
  <cp:revision>3</cp:revision>
  <cp:lastPrinted>2016-10-03T10:45:00Z</cp:lastPrinted>
  <dcterms:created xsi:type="dcterms:W3CDTF">2016-10-03T10:46:00Z</dcterms:created>
  <dcterms:modified xsi:type="dcterms:W3CDTF">2017-10-03T13:25:00Z</dcterms:modified>
</cp:coreProperties>
</file>