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7D" w:rsidRPr="00663D7D" w:rsidRDefault="00FC1F4D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3D7D" w:rsidRPr="00663D7D">
        <w:rPr>
          <w:rFonts w:ascii="Arial" w:hAnsi="Arial" w:cs="Arial"/>
        </w:rPr>
        <w:tab/>
        <w:t>What is the main function of a mitochondr</w:t>
      </w:r>
      <w:r w:rsidR="002A5920">
        <w:rPr>
          <w:rFonts w:ascii="Arial" w:hAnsi="Arial" w:cs="Arial"/>
        </w:rPr>
        <w:t xml:space="preserve">ion? </w:t>
      </w:r>
      <w:proofErr w:type="gramStart"/>
      <w:r w:rsidR="002A5920" w:rsidRPr="00EA7EC2">
        <w:rPr>
          <w:rFonts w:ascii="Arial" w:hAnsi="Arial" w:cs="Arial"/>
          <w:color w:val="FF0000"/>
        </w:rPr>
        <w:t>site</w:t>
      </w:r>
      <w:proofErr w:type="gramEnd"/>
      <w:r w:rsidR="002A5920" w:rsidRPr="00EA7EC2">
        <w:rPr>
          <w:rFonts w:ascii="Arial" w:hAnsi="Arial" w:cs="Arial"/>
          <w:color w:val="FF0000"/>
        </w:rPr>
        <w:t xml:space="preserve"> of respiration</w:t>
      </w:r>
      <w:r w:rsidR="002A5920" w:rsidRPr="00663D7D">
        <w:rPr>
          <w:rFonts w:ascii="Arial" w:hAnsi="Arial" w:cs="Arial"/>
        </w:rPr>
        <w:t xml:space="preserve"> </w:t>
      </w:r>
      <w:r w:rsidR="002A5920">
        <w:rPr>
          <w:rFonts w:ascii="Arial" w:hAnsi="Arial" w:cs="Arial"/>
        </w:rPr>
        <w:t xml:space="preserve">/ </w:t>
      </w:r>
      <w:r w:rsidR="002A5920" w:rsidRPr="002A5920">
        <w:rPr>
          <w:rFonts w:ascii="Arial" w:hAnsi="Arial" w:cs="Arial"/>
          <w:color w:val="FF0000"/>
        </w:rPr>
        <w:t>produce ATP</w:t>
      </w:r>
      <w:r w:rsidR="002A5920">
        <w:rPr>
          <w:rFonts w:ascii="Arial" w:hAnsi="Arial" w:cs="Arial"/>
        </w:rPr>
        <w:t xml:space="preserve">      </w:t>
      </w:r>
      <w:r w:rsidR="00663D7D" w:rsidRPr="00663D7D">
        <w:rPr>
          <w:rFonts w:ascii="Arial" w:hAnsi="Arial" w:cs="Arial"/>
        </w:rPr>
        <w:t>(1)</w:t>
      </w:r>
    </w:p>
    <w:p w:rsidR="00663D7D" w:rsidRPr="00663D7D" w:rsidRDefault="00FC1F4D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3D7D" w:rsidRPr="00663D7D">
        <w:rPr>
          <w:rFonts w:ascii="Arial" w:hAnsi="Arial" w:cs="Arial"/>
        </w:rPr>
        <w:tab/>
        <w:t>What is the main function of the Golgi bo</w:t>
      </w:r>
      <w:r w:rsidR="008D4155">
        <w:rPr>
          <w:rFonts w:ascii="Arial" w:hAnsi="Arial" w:cs="Arial"/>
        </w:rPr>
        <w:t>dy</w:t>
      </w:r>
      <w:r w:rsidR="008D4155" w:rsidRPr="008D4155">
        <w:rPr>
          <w:rFonts w:ascii="Arial" w:hAnsi="Arial" w:cs="Arial"/>
          <w:color w:val="FF0000"/>
        </w:rPr>
        <w:t xml:space="preserve"> </w:t>
      </w:r>
      <w:r w:rsidR="008D4155" w:rsidRPr="009301D5">
        <w:rPr>
          <w:rFonts w:ascii="Arial" w:hAnsi="Arial" w:cs="Arial"/>
          <w:color w:val="FF0000"/>
        </w:rPr>
        <w:t xml:space="preserve">modification and processing of proteins / </w:t>
      </w:r>
      <w:r w:rsidR="008D4155">
        <w:rPr>
          <w:rFonts w:ascii="Arial" w:hAnsi="Arial" w:cs="Arial"/>
          <w:color w:val="FF0000"/>
        </w:rPr>
        <w:tab/>
      </w:r>
      <w:r w:rsidR="008D4155" w:rsidRPr="009301D5">
        <w:rPr>
          <w:rFonts w:ascii="Arial" w:hAnsi="Arial" w:cs="Arial"/>
          <w:color w:val="FF0000"/>
        </w:rPr>
        <w:t>production of lysosomes</w:t>
      </w:r>
      <w:r w:rsidR="008D4155">
        <w:rPr>
          <w:rFonts w:ascii="Arial" w:hAnsi="Arial" w:cs="Arial"/>
        </w:rPr>
        <w:t xml:space="preserve">?                                                                                            </w:t>
      </w:r>
      <w:r w:rsidR="00663D7D" w:rsidRPr="00663D7D">
        <w:rPr>
          <w:rFonts w:ascii="Arial" w:hAnsi="Arial" w:cs="Arial"/>
        </w:rPr>
        <w:t>(1)</w:t>
      </w:r>
    </w:p>
    <w:p w:rsidR="007445D4" w:rsidRDefault="00FC1F4D" w:rsidP="00663D7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 w:rsidR="00663D7D" w:rsidRPr="00663D7D">
        <w:rPr>
          <w:rFonts w:ascii="Arial" w:hAnsi="Arial" w:cs="Arial"/>
        </w:rPr>
        <w:tab/>
        <w:t>Which structure has ribosomes attached to its</w:t>
      </w:r>
      <w:r w:rsidR="007445D4">
        <w:rPr>
          <w:rFonts w:ascii="Arial" w:hAnsi="Arial" w:cs="Arial"/>
        </w:rPr>
        <w:t xml:space="preserve"> surface? </w:t>
      </w:r>
      <w:proofErr w:type="gramStart"/>
      <w:r w:rsidR="007445D4" w:rsidRPr="00B3715A">
        <w:rPr>
          <w:rFonts w:ascii="Arial" w:hAnsi="Arial" w:cs="Arial"/>
          <w:color w:val="FF0000"/>
        </w:rPr>
        <w:t>rough</w:t>
      </w:r>
      <w:proofErr w:type="gramEnd"/>
      <w:r w:rsidR="007445D4" w:rsidRPr="00B3715A">
        <w:rPr>
          <w:rFonts w:ascii="Arial" w:hAnsi="Arial" w:cs="Arial"/>
          <w:color w:val="FF0000"/>
        </w:rPr>
        <w:t xml:space="preserve"> endoplasmic </w:t>
      </w:r>
    </w:p>
    <w:p w:rsidR="00663D7D" w:rsidRPr="00663D7D" w:rsidRDefault="007445D4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B3715A">
        <w:rPr>
          <w:rFonts w:ascii="Arial" w:hAnsi="Arial" w:cs="Arial"/>
          <w:color w:val="FF0000"/>
        </w:rPr>
        <w:t>reticulum</w:t>
      </w:r>
      <w:r>
        <w:rPr>
          <w:rFonts w:ascii="Arial" w:hAnsi="Arial" w:cs="Arial"/>
        </w:rPr>
        <w:t>_</w:t>
      </w:r>
      <w:r w:rsidR="00663D7D" w:rsidRPr="00663D7D">
        <w:rPr>
          <w:rFonts w:ascii="Arial" w:hAnsi="Arial" w:cs="Arial"/>
        </w:rPr>
        <w:tab/>
      </w:r>
      <w:r w:rsidR="00663D7D" w:rsidRPr="00663D7D">
        <w:rPr>
          <w:rFonts w:ascii="Arial" w:hAnsi="Arial" w:cs="Arial"/>
        </w:rPr>
        <w:tab/>
      </w:r>
      <w:r w:rsidR="00663D7D" w:rsidRPr="00663D7D">
        <w:rPr>
          <w:rFonts w:ascii="Arial" w:hAnsi="Arial" w:cs="Arial"/>
        </w:rPr>
        <w:tab/>
      </w:r>
      <w:r w:rsidR="00663D7D" w:rsidRPr="00663D7D">
        <w:rPr>
          <w:rFonts w:ascii="Arial" w:hAnsi="Arial" w:cs="Arial"/>
        </w:rPr>
        <w:tab/>
      </w:r>
      <w:r w:rsidR="00663D7D" w:rsidRPr="00663D7D">
        <w:rPr>
          <w:rFonts w:ascii="Arial" w:hAnsi="Arial" w:cs="Arial"/>
        </w:rPr>
        <w:tab/>
      </w:r>
      <w:r w:rsidR="00663D7D" w:rsidRPr="00663D7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                              </w:t>
      </w:r>
      <w:r w:rsidR="00663D7D" w:rsidRPr="00663D7D">
        <w:rPr>
          <w:rFonts w:ascii="Arial" w:hAnsi="Arial" w:cs="Arial"/>
        </w:rPr>
        <w:t>(1)</w:t>
      </w:r>
    </w:p>
    <w:p w:rsidR="00663D7D" w:rsidRPr="00663D7D" w:rsidRDefault="00FC1F4D" w:rsidP="00663D7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  <w:r w:rsidR="00663D7D" w:rsidRPr="00663D7D">
        <w:rPr>
          <w:rFonts w:ascii="Arial" w:hAnsi="Arial" w:cs="Arial"/>
        </w:rPr>
        <w:tab/>
        <w:t>What is the function of ribosomes? _</w:t>
      </w:r>
      <w:r w:rsidR="00C1135F" w:rsidRPr="00ED3A05">
        <w:rPr>
          <w:rFonts w:ascii="Arial" w:hAnsi="Arial" w:cs="Arial"/>
          <w:color w:val="FF0000"/>
        </w:rPr>
        <w:t>protein synthesis</w:t>
      </w:r>
      <w:r w:rsidR="00C1135F">
        <w:rPr>
          <w:rFonts w:ascii="Arial" w:hAnsi="Arial" w:cs="Arial"/>
          <w:color w:val="FF0000"/>
        </w:rPr>
        <w:t xml:space="preserve">                                               </w:t>
      </w:r>
      <w:r w:rsidR="00C1135F" w:rsidRPr="00663D7D">
        <w:rPr>
          <w:rFonts w:ascii="Arial" w:hAnsi="Arial" w:cs="Arial"/>
        </w:rPr>
        <w:t>(1)</w:t>
      </w:r>
    </w:p>
    <w:p w:rsidR="00663D7D" w:rsidRDefault="00FC1F4D" w:rsidP="00663D7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3D7D">
        <w:rPr>
          <w:rFonts w:ascii="Arial" w:hAnsi="Arial" w:cs="Arial"/>
        </w:rPr>
        <w:tab/>
        <w:t>What cellular processes would be taking place in the following cells?</w:t>
      </w:r>
    </w:p>
    <w:p w:rsidR="00663D7D" w:rsidRDefault="00663D7D" w:rsidP="00663D7D">
      <w:pPr>
        <w:rPr>
          <w:rFonts w:ascii="Arial" w:hAnsi="Arial" w:cs="Arial"/>
        </w:rPr>
      </w:pP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</w:t>
      </w:r>
      <w:r w:rsidR="00E04030">
        <w:rPr>
          <w:rFonts w:ascii="Arial" w:hAnsi="Arial" w:cs="Arial"/>
        </w:rPr>
        <w:t>any Microvilli? ___</w:t>
      </w:r>
      <w:r w:rsidR="00E04030" w:rsidRPr="00E04030">
        <w:rPr>
          <w:rFonts w:ascii="Arial" w:hAnsi="Arial" w:cs="Arial"/>
          <w:color w:val="FF0000"/>
        </w:rPr>
        <w:t xml:space="preserve"> </w:t>
      </w:r>
      <w:r w:rsidR="00E04030" w:rsidRPr="00C22CDE">
        <w:rPr>
          <w:rFonts w:ascii="Arial" w:hAnsi="Arial" w:cs="Arial"/>
          <w:color w:val="FF0000"/>
        </w:rPr>
        <w:t>absorption</w:t>
      </w:r>
      <w:r w:rsidR="00E04030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</w:t>
      </w:r>
      <w:r w:rsidR="00062E1E" w:rsidRPr="00062E1E">
        <w:rPr>
          <w:rFonts w:ascii="Arial" w:hAnsi="Arial" w:cs="Arial"/>
          <w:color w:val="FF0000"/>
        </w:rPr>
        <w:t xml:space="preserve"> </w:t>
      </w:r>
      <w:r w:rsidR="00062E1E">
        <w:rPr>
          <w:rFonts w:ascii="Arial" w:hAnsi="Arial" w:cs="Arial"/>
        </w:rPr>
        <w:t>_____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much rough endoplasmic r</w:t>
      </w:r>
      <w:r w:rsidR="00E04030">
        <w:rPr>
          <w:rFonts w:ascii="Arial" w:hAnsi="Arial" w:cs="Arial"/>
        </w:rPr>
        <w:t xml:space="preserve">eticulum? </w:t>
      </w:r>
      <w:r w:rsidR="00E04030" w:rsidRPr="00ED3A05">
        <w:rPr>
          <w:rFonts w:ascii="Arial" w:hAnsi="Arial" w:cs="Arial"/>
          <w:color w:val="FF0000"/>
        </w:rPr>
        <w:t>protein synthesis</w:t>
      </w:r>
      <w:r w:rsidR="00E04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much smooth endoplasmic </w:t>
      </w:r>
      <w:r w:rsidR="0043681E">
        <w:rPr>
          <w:rFonts w:ascii="Arial" w:hAnsi="Arial" w:cs="Arial"/>
        </w:rPr>
        <w:t>reticulum? __</w:t>
      </w:r>
      <w:r>
        <w:rPr>
          <w:rFonts w:ascii="Arial" w:hAnsi="Arial" w:cs="Arial"/>
        </w:rPr>
        <w:t>_</w:t>
      </w:r>
      <w:r w:rsidR="0043681E" w:rsidRPr="0043681E">
        <w:rPr>
          <w:rFonts w:ascii="Arial" w:hAnsi="Arial" w:cs="Arial"/>
          <w:color w:val="FF0000"/>
        </w:rPr>
        <w:t xml:space="preserve"> </w:t>
      </w:r>
      <w:r w:rsidR="0043681E" w:rsidRPr="00653300">
        <w:rPr>
          <w:rFonts w:ascii="Arial" w:hAnsi="Arial" w:cs="Arial"/>
          <w:color w:val="FF0000"/>
        </w:rPr>
        <w:t>lipid synthesis</w:t>
      </w:r>
      <w:r w:rsidR="0043681E">
        <w:rPr>
          <w:rFonts w:ascii="Arial" w:hAnsi="Arial" w:cs="Arial"/>
        </w:rPr>
        <w:t xml:space="preserve"> 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many Golgi bodies? </w:t>
      </w:r>
      <w:r w:rsidR="0043681E">
        <w:rPr>
          <w:rFonts w:ascii="Arial" w:hAnsi="Arial" w:cs="Arial"/>
        </w:rPr>
        <w:t>___</w:t>
      </w:r>
      <w:r w:rsidR="0043681E" w:rsidRPr="0043681E">
        <w:rPr>
          <w:rFonts w:ascii="Arial" w:hAnsi="Arial" w:cs="Arial"/>
          <w:color w:val="FF0000"/>
        </w:rPr>
        <w:t xml:space="preserve"> </w:t>
      </w:r>
      <w:r w:rsidR="0043681E" w:rsidRPr="00AC2427">
        <w:rPr>
          <w:rFonts w:ascii="Arial" w:hAnsi="Arial" w:cs="Arial"/>
          <w:color w:val="FF0000"/>
        </w:rPr>
        <w:t>secretion / protein synthesis</w:t>
      </w:r>
      <w:r w:rsidR="00436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rPr>
          <w:rFonts w:ascii="Arial" w:hAnsi="Arial" w:cs="Arial"/>
        </w:rPr>
      </w:pPr>
    </w:p>
    <w:p w:rsidR="00663D7D" w:rsidRDefault="00FC1F4D" w:rsidP="00663D7D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63D7D">
        <w:rPr>
          <w:rFonts w:ascii="Arial" w:hAnsi="Arial" w:cs="Arial"/>
        </w:rPr>
        <w:tab/>
        <w:t xml:space="preserve">Put the following organelles in order of increasing size (smallest to largest) </w:t>
      </w:r>
    </w:p>
    <w:p w:rsidR="00663D7D" w:rsidRDefault="00663D7D" w:rsidP="00663D7D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i/>
        </w:rPr>
        <w:t>rough</w:t>
      </w:r>
      <w:proofErr w:type="gramEnd"/>
      <w:r>
        <w:rPr>
          <w:rFonts w:ascii="Arial" w:hAnsi="Arial" w:cs="Arial"/>
          <w:i/>
        </w:rPr>
        <w:t xml:space="preserve"> endoplasmic reticulum; ribosome; nucleus; mitochondrion; lysosome</w:t>
      </w:r>
    </w:p>
    <w:p w:rsidR="00663D7D" w:rsidRDefault="00981DC8" w:rsidP="00663D7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proofErr w:type="gramStart"/>
      <w:r w:rsidRPr="00DB7FF2">
        <w:rPr>
          <w:rFonts w:ascii="Arial" w:hAnsi="Arial" w:cs="Arial"/>
          <w:color w:val="FF0000"/>
        </w:rPr>
        <w:t>ribosome</w:t>
      </w:r>
      <w:proofErr w:type="gramEnd"/>
      <w:r w:rsidRPr="00DB7FF2">
        <w:rPr>
          <w:rFonts w:ascii="Arial" w:hAnsi="Arial" w:cs="Arial"/>
          <w:color w:val="FF0000"/>
        </w:rPr>
        <w:t>; rough ER; lysosome; mitochondrion; nucleus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</w:t>
      </w:r>
      <w:r>
        <w:rPr>
          <w:rFonts w:ascii="Arial" w:hAnsi="Arial" w:cs="Arial"/>
        </w:rPr>
        <w:t>(3)</w:t>
      </w:r>
    </w:p>
    <w:p w:rsidR="00860FD8" w:rsidRDefault="0009454A">
      <w:pPr>
        <w:rPr>
          <w:rFonts w:ascii="Arial" w:hAnsi="Arial" w:cs="Arial"/>
        </w:rPr>
      </w:pPr>
      <w:r>
        <w:rPr>
          <w:rFonts w:ascii="Arial" w:hAnsi="Arial" w:cs="Arial"/>
        </w:rPr>
        <w:tab/>
        <w:t>Magnification = x 3000</w:t>
      </w:r>
    </w:p>
    <w:p w:rsidR="0009454A" w:rsidRDefault="00FC1F4D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360BC">
        <w:rPr>
          <w:rFonts w:ascii="Arial" w:hAnsi="Arial" w:cs="Arial"/>
        </w:rPr>
        <w:tab/>
        <w:t xml:space="preserve">Describe the path of a newly synthesised polypeptide from a ribosome to the cell surface </w:t>
      </w:r>
      <w:r w:rsidR="000360BC">
        <w:rPr>
          <w:rFonts w:ascii="Arial" w:hAnsi="Arial" w:cs="Arial"/>
        </w:rPr>
        <w:tab/>
        <w:t>membrane.</w:t>
      </w:r>
    </w:p>
    <w:p w:rsidR="000360BC" w:rsidRPr="004B0BB3" w:rsidRDefault="00311225" w:rsidP="004B0BB3">
      <w:pPr>
        <w:pStyle w:val="WSnotesnumberedbullets"/>
        <w:numPr>
          <w:ilvl w:val="0"/>
          <w:numId w:val="0"/>
        </w:numPr>
        <w:ind w:left="567"/>
        <w:rPr>
          <w:rFonts w:cs="Arial"/>
          <w:color w:val="FF0000"/>
          <w:sz w:val="24"/>
        </w:rPr>
      </w:pPr>
      <w:r>
        <w:rPr>
          <w:rFonts w:cs="Arial"/>
        </w:rPr>
        <w:t xml:space="preserve">    </w:t>
      </w:r>
      <w:r w:rsidRPr="00311225">
        <w:rPr>
          <w:rFonts w:cs="Arial"/>
          <w:color w:val="FF0000"/>
          <w:sz w:val="24"/>
        </w:rPr>
        <w:t>Cisternae of rough ER → transfer vesicle → Golgi apparatus →Golgi vesicle → cell surface membrane.</w:t>
      </w:r>
    </w:p>
    <w:p w:rsidR="000360BC" w:rsidRDefault="000360BC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</w:t>
      </w:r>
      <w:r w:rsidR="001A15D9">
        <w:rPr>
          <w:rFonts w:ascii="Arial" w:hAnsi="Arial" w:cs="Arial"/>
        </w:rPr>
        <w:t>__________________________</w:t>
      </w:r>
      <w:proofErr w:type="gramStart"/>
      <w:r w:rsidR="001A15D9">
        <w:rPr>
          <w:rFonts w:ascii="Arial" w:hAnsi="Arial" w:cs="Arial"/>
        </w:rPr>
        <w:t>_(</w:t>
      </w:r>
      <w:proofErr w:type="gramEnd"/>
      <w:r w:rsidR="001A15D9">
        <w:rPr>
          <w:rFonts w:ascii="Arial" w:hAnsi="Arial" w:cs="Arial"/>
        </w:rPr>
        <w:t>3)</w:t>
      </w:r>
    </w:p>
    <w:p w:rsidR="000360BC" w:rsidRDefault="00FC1F4D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223A1">
        <w:rPr>
          <w:rFonts w:ascii="Arial" w:hAnsi="Arial" w:cs="Arial"/>
        </w:rPr>
        <w:tab/>
      </w:r>
      <w:r w:rsidR="000360BC">
        <w:rPr>
          <w:rFonts w:ascii="Arial" w:hAnsi="Arial" w:cs="Arial"/>
        </w:rPr>
        <w:t>Complete the table giving 3 differences between prokaryotic and eukaryotic cells.</w:t>
      </w:r>
    </w:p>
    <w:p w:rsidR="003F0B16" w:rsidRDefault="000F20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3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9617"/>
      </w:tblGrid>
      <w:tr w:rsidR="003F0B16" w:rsidRPr="003F0B16" w:rsidTr="003F0B16">
        <w:trPr>
          <w:trHeight w:val="573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Prokaryotic cells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ind w:left="1800"/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Eukaryotic cells</w:t>
            </w:r>
          </w:p>
        </w:tc>
      </w:tr>
      <w:tr w:rsidR="003F0B16" w:rsidRPr="003F0B16" w:rsidTr="003F0B16">
        <w:trPr>
          <w:trHeight w:val="833"/>
        </w:trPr>
        <w:tc>
          <w:tcPr>
            <w:tcW w:w="4243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No true nucleus, only an area where DNA is found</w:t>
            </w:r>
          </w:p>
        </w:tc>
        <w:tc>
          <w:tcPr>
            <w:tcW w:w="9617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DDED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Distinct nucleus, with a nuclear membrane</w:t>
            </w:r>
          </w:p>
        </w:tc>
      </w:tr>
      <w:tr w:rsidR="003F0B16" w:rsidRPr="003F0B16" w:rsidTr="003F0B16">
        <w:trPr>
          <w:trHeight w:val="688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DNA not associated with proteins 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8EFEA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DNA associated with proteins called histones</w:t>
            </w:r>
          </w:p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 </w:t>
            </w:r>
          </w:p>
        </w:tc>
      </w:tr>
      <w:tr w:rsidR="003F0B16" w:rsidRPr="003F0B16" w:rsidTr="003F0B16">
        <w:trPr>
          <w:trHeight w:val="670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Some DNA may be in the form of circular strands called plasmids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DDED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There are no plasmids and DNA is linear</w:t>
            </w:r>
          </w:p>
        </w:tc>
      </w:tr>
      <w:tr w:rsidR="003F0B16" w:rsidRPr="003F0B16" w:rsidTr="003F0B16">
        <w:trPr>
          <w:trHeight w:val="538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No membrane bound organelles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8EFEA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membrane bound organelles such as mitochondria are present</w:t>
            </w:r>
          </w:p>
        </w:tc>
      </w:tr>
      <w:tr w:rsidR="003F0B16" w:rsidRPr="003F0B16" w:rsidTr="003F0B16">
        <w:trPr>
          <w:trHeight w:val="957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No chloroplasts, only bacterial chlorophyll associated with the cell surface membrane in some bacteria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DDED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Chloroplasts present in plants and algae</w:t>
            </w:r>
          </w:p>
        </w:tc>
      </w:tr>
      <w:tr w:rsidR="003F0B16" w:rsidRPr="003F0B16" w:rsidTr="003F0B16">
        <w:trPr>
          <w:trHeight w:val="518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Ribosomes are smaller (70s)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8EFEA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Ribosomes are larger 80s</w:t>
            </w:r>
          </w:p>
        </w:tc>
      </w:tr>
      <w:tr w:rsidR="003F0B16" w:rsidRPr="003F0B16" w:rsidTr="003F0B16">
        <w:trPr>
          <w:trHeight w:val="693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 xml:space="preserve">Cell wall made of </w:t>
            </w:r>
            <w:proofErr w:type="spellStart"/>
            <w:r w:rsidRPr="003F0B16">
              <w:rPr>
                <w:rFonts w:ascii="Arial" w:hAnsi="Arial" w:cs="Arial"/>
                <w:b/>
                <w:bCs/>
              </w:rPr>
              <w:t>murein</w:t>
            </w:r>
            <w:proofErr w:type="spellEnd"/>
            <w:r w:rsidRPr="003F0B16">
              <w:rPr>
                <w:rFonts w:ascii="Arial" w:hAnsi="Arial" w:cs="Arial"/>
                <w:b/>
                <w:bCs/>
              </w:rPr>
              <w:t xml:space="preserve"> (peptidoglycan)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DDED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Where present cell wall made mostly of cellulose or chitin in fungi</w:t>
            </w:r>
          </w:p>
        </w:tc>
      </w:tr>
      <w:tr w:rsidR="003F0B16" w:rsidRPr="003F0B16" w:rsidTr="003F0B16">
        <w:trPr>
          <w:trHeight w:val="1062"/>
        </w:trPr>
        <w:tc>
          <w:tcPr>
            <w:tcW w:w="424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339966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  <w:b/>
                <w:bCs/>
              </w:rPr>
              <w:t>May have outer mucilaginous layer called a capsule</w:t>
            </w:r>
          </w:p>
        </w:tc>
        <w:tc>
          <w:tcPr>
            <w:tcW w:w="9617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8EFEA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F0B16" w:rsidRPr="003F0B16" w:rsidRDefault="003F0B16" w:rsidP="003F0B16">
            <w:pPr>
              <w:rPr>
                <w:rFonts w:ascii="Arial" w:hAnsi="Arial" w:cs="Arial"/>
              </w:rPr>
            </w:pPr>
            <w:r w:rsidRPr="003F0B16">
              <w:rPr>
                <w:rFonts w:ascii="Arial" w:hAnsi="Arial" w:cs="Arial"/>
              </w:rPr>
              <w:t>No capsule</w:t>
            </w:r>
          </w:p>
        </w:tc>
      </w:tr>
    </w:tbl>
    <w:p w:rsidR="000360BC" w:rsidRPr="00663D7D" w:rsidRDefault="000F20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(3)</w:t>
      </w:r>
    </w:p>
    <w:sectPr w:rsidR="000360BC" w:rsidRPr="00663D7D" w:rsidSect="0072331F">
      <w:headerReference w:type="default" r:id="rId7"/>
      <w:pgSz w:w="11906" w:h="16838"/>
      <w:pgMar w:top="769" w:right="567" w:bottom="73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C5" w:rsidRDefault="00EC33C5" w:rsidP="00EC33C5">
      <w:r>
        <w:separator/>
      </w:r>
    </w:p>
  </w:endnote>
  <w:endnote w:type="continuationSeparator" w:id="0">
    <w:p w:rsidR="00EC33C5" w:rsidRDefault="00EC33C5" w:rsidP="00E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C5" w:rsidRDefault="00EC33C5" w:rsidP="00EC33C5">
      <w:r>
        <w:separator/>
      </w:r>
    </w:p>
  </w:footnote>
  <w:footnote w:type="continuationSeparator" w:id="0">
    <w:p w:rsidR="00EC33C5" w:rsidRDefault="00EC33C5" w:rsidP="00EC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C5" w:rsidRPr="00EC33C5" w:rsidRDefault="00EC33C5">
    <w:pPr>
      <w:pStyle w:val="Header"/>
      <w:rPr>
        <w:rFonts w:ascii="Arial" w:hAnsi="Arial" w:cs="Arial"/>
        <w:b/>
        <w:sz w:val="28"/>
        <w:szCs w:val="28"/>
      </w:rPr>
    </w:pPr>
    <w:r w:rsidRPr="00EC33C5">
      <w:rPr>
        <w:rFonts w:ascii="Arial" w:hAnsi="Arial" w:cs="Arial"/>
        <w:b/>
        <w:sz w:val="28"/>
        <w:szCs w:val="28"/>
      </w:rPr>
      <w:t>Cells Mini</w:t>
    </w:r>
    <w:r>
      <w:rPr>
        <w:rFonts w:ascii="Arial" w:hAnsi="Arial" w:cs="Arial"/>
        <w:b/>
        <w:sz w:val="28"/>
        <w:szCs w:val="28"/>
      </w:rPr>
      <w:t xml:space="preserve"> -T</w:t>
    </w:r>
    <w:r w:rsidRPr="00EC33C5">
      <w:rPr>
        <w:rFonts w:ascii="Arial" w:hAnsi="Arial" w:cs="Arial"/>
        <w:b/>
        <w:sz w:val="28"/>
        <w:szCs w:val="28"/>
      </w:rPr>
      <w:t>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F7E80"/>
    <w:multiLevelType w:val="multilevel"/>
    <w:tmpl w:val="BFD290C0"/>
    <w:lvl w:ilvl="0">
      <w:start w:val="1"/>
      <w:numFmt w:val="decimal"/>
      <w:pStyle w:val="WSnotesnumberedbullets"/>
      <w:lvlText w:val="%1"/>
      <w:lvlJc w:val="right"/>
      <w:pPr>
        <w:tabs>
          <w:tab w:val="num" w:pos="255"/>
        </w:tabs>
        <w:ind w:left="255" w:hanging="255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(%2)"/>
      <w:lvlJc w:val="right"/>
      <w:pPr>
        <w:tabs>
          <w:tab w:val="num" w:pos="567"/>
        </w:tabs>
        <w:ind w:left="567" w:hanging="85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964"/>
        </w:tabs>
        <w:ind w:left="964" w:hanging="284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7"/>
        </w:tabs>
        <w:ind w:left="20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7"/>
        </w:tabs>
        <w:ind w:left="2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7"/>
        </w:tabs>
        <w:ind w:left="3127" w:hanging="360"/>
      </w:pPr>
      <w:rPr>
        <w:rFonts w:hint="default"/>
      </w:rPr>
    </w:lvl>
  </w:abstractNum>
  <w:abstractNum w:abstractNumId="1" w15:restartNumberingAfterBreak="0">
    <w:nsid w:val="72950CFC"/>
    <w:multiLevelType w:val="multilevel"/>
    <w:tmpl w:val="8D52E452"/>
    <w:styleLink w:val="QuestionStyle"/>
    <w:lvl w:ilvl="0">
      <w:start w:val="1"/>
      <w:numFmt w:val="bullet"/>
      <w:lvlText w:val="Q"/>
      <w:lvlJc w:val="left"/>
      <w:pPr>
        <w:ind w:left="180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5D54110"/>
    <w:multiLevelType w:val="hybridMultilevel"/>
    <w:tmpl w:val="5D4247DC"/>
    <w:lvl w:ilvl="0" w:tplc="409620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D"/>
    <w:rsid w:val="000360BC"/>
    <w:rsid w:val="00062E1E"/>
    <w:rsid w:val="0009454A"/>
    <w:rsid w:val="000F20E2"/>
    <w:rsid w:val="001A15D9"/>
    <w:rsid w:val="001D2E1F"/>
    <w:rsid w:val="0026759C"/>
    <w:rsid w:val="002A5920"/>
    <w:rsid w:val="00311225"/>
    <w:rsid w:val="00325A01"/>
    <w:rsid w:val="003802F4"/>
    <w:rsid w:val="003F0B16"/>
    <w:rsid w:val="004223A1"/>
    <w:rsid w:val="0043681E"/>
    <w:rsid w:val="004B0BB3"/>
    <w:rsid w:val="004E0BF3"/>
    <w:rsid w:val="00511633"/>
    <w:rsid w:val="00556BB5"/>
    <w:rsid w:val="00570A44"/>
    <w:rsid w:val="00573557"/>
    <w:rsid w:val="00663D7D"/>
    <w:rsid w:val="00663F87"/>
    <w:rsid w:val="0072331F"/>
    <w:rsid w:val="00731F6B"/>
    <w:rsid w:val="00736C3F"/>
    <w:rsid w:val="007445D4"/>
    <w:rsid w:val="007B2ADC"/>
    <w:rsid w:val="007D55E6"/>
    <w:rsid w:val="00860FD8"/>
    <w:rsid w:val="008D4155"/>
    <w:rsid w:val="00906B40"/>
    <w:rsid w:val="00981DC8"/>
    <w:rsid w:val="00987FDE"/>
    <w:rsid w:val="00AC417B"/>
    <w:rsid w:val="00B06DB3"/>
    <w:rsid w:val="00C1135F"/>
    <w:rsid w:val="00C8656C"/>
    <w:rsid w:val="00CF7387"/>
    <w:rsid w:val="00D33351"/>
    <w:rsid w:val="00DB1E1B"/>
    <w:rsid w:val="00E04030"/>
    <w:rsid w:val="00E5391A"/>
    <w:rsid w:val="00EC33C5"/>
    <w:rsid w:val="00F74B43"/>
    <w:rsid w:val="00FB2813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601D3CC-71C9-4B63-8E82-46949B87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uestionStyle">
    <w:name w:val="Question Style"/>
    <w:uiPriority w:val="99"/>
    <w:rsid w:val="00736C3F"/>
    <w:pPr>
      <w:numPr>
        <w:numId w:val="1"/>
      </w:numPr>
    </w:pPr>
  </w:style>
  <w:style w:type="table" w:styleId="TableGrid">
    <w:name w:val="Table Grid"/>
    <w:basedOn w:val="TableNormal"/>
    <w:uiPriority w:val="59"/>
    <w:rsid w:val="0003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3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3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5"/>
    <w:rPr>
      <w:rFonts w:ascii="Tahoma" w:eastAsia="Times New Roman" w:hAnsi="Tahoma" w:cs="Tahoma"/>
      <w:sz w:val="16"/>
      <w:szCs w:val="16"/>
    </w:rPr>
  </w:style>
  <w:style w:type="paragraph" w:customStyle="1" w:styleId="WSnotesnumberedbullets">
    <w:name w:val="WS notes numbered bullets"/>
    <w:basedOn w:val="Normal"/>
    <w:rsid w:val="00311225"/>
    <w:pPr>
      <w:numPr>
        <w:numId w:val="3"/>
      </w:numPr>
      <w:suppressAutoHyphens/>
      <w:spacing w:after="60" w:line="240" w:lineRule="exact"/>
    </w:pPr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82130692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Crompton</dc:creator>
  <cp:keywords/>
  <dc:description/>
  <cp:lastModifiedBy>Deborah Haggar</cp:lastModifiedBy>
  <cp:revision>4</cp:revision>
  <dcterms:created xsi:type="dcterms:W3CDTF">2016-09-28T13:11:00Z</dcterms:created>
  <dcterms:modified xsi:type="dcterms:W3CDTF">2016-10-06T10:58:00Z</dcterms:modified>
</cp:coreProperties>
</file>