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5E" w:rsidRDefault="00FA415E" w:rsidP="00FA41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TIMELINE</w:t>
      </w:r>
      <w:r w:rsidR="009C3B7C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OF THE SECOND PHASE OF THE TERROR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A415E" w:rsidTr="00FA415E">
        <w:tc>
          <w:tcPr>
            <w:tcW w:w="3005" w:type="dxa"/>
          </w:tcPr>
          <w:p w:rsidR="00FA415E" w:rsidRPr="00C56969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5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Cause</w:t>
            </w:r>
          </w:p>
        </w:tc>
        <w:tc>
          <w:tcPr>
            <w:tcW w:w="3006" w:type="dxa"/>
          </w:tcPr>
          <w:p w:rsidR="00FA415E" w:rsidRDefault="00FA415E" w:rsidP="00C5696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  <w:t>Consequence</w:t>
            </w:r>
          </w:p>
        </w:tc>
      </w:tr>
      <w:tr w:rsidR="00FA415E" w:rsidTr="00FA415E">
        <w:tc>
          <w:tcPr>
            <w:tcW w:w="3005" w:type="dxa"/>
          </w:tcPr>
          <w:p w:rsidR="00FA415E" w:rsidRPr="00C56969" w:rsidRDefault="00FA415E" w:rsidP="00C5696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January 21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st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</w:t>
            </w:r>
            <w:r w:rsidR="009C3B7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1493 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Louis executed</w:t>
            </w:r>
          </w:p>
        </w:tc>
        <w:tc>
          <w:tcPr>
            <w:tcW w:w="3005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FA415E" w:rsidTr="00FA415E">
        <w:tc>
          <w:tcPr>
            <w:tcW w:w="3005" w:type="dxa"/>
          </w:tcPr>
          <w:p w:rsidR="00FA415E" w:rsidRPr="00C56969" w:rsidRDefault="00FA415E" w:rsidP="00C5696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February 25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th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-27 Food Riots in Paris</w:t>
            </w:r>
          </w:p>
        </w:tc>
        <w:tc>
          <w:tcPr>
            <w:tcW w:w="3005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FA415E" w:rsidTr="00FA415E">
        <w:tc>
          <w:tcPr>
            <w:tcW w:w="3005" w:type="dxa"/>
          </w:tcPr>
          <w:p w:rsidR="00FA415E" w:rsidRPr="00C56969" w:rsidRDefault="00FA415E" w:rsidP="00C5696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March 10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th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the Revolutionary Tribunal is created….</w:t>
            </w:r>
          </w:p>
        </w:tc>
        <w:tc>
          <w:tcPr>
            <w:tcW w:w="3005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FA415E" w:rsidTr="00FA415E">
        <w:tc>
          <w:tcPr>
            <w:tcW w:w="3005" w:type="dxa"/>
          </w:tcPr>
          <w:p w:rsidR="00FA415E" w:rsidRPr="00C56969" w:rsidRDefault="00FA415E" w:rsidP="00C5696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March 11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th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The Vendee revolts</w:t>
            </w:r>
          </w:p>
        </w:tc>
        <w:tc>
          <w:tcPr>
            <w:tcW w:w="3005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FA415E" w:rsidTr="00FA415E">
        <w:tc>
          <w:tcPr>
            <w:tcW w:w="3005" w:type="dxa"/>
          </w:tcPr>
          <w:p w:rsidR="00FA415E" w:rsidRPr="00C56969" w:rsidRDefault="00FA415E" w:rsidP="00C5696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April 5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th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General </w:t>
            </w:r>
            <w:proofErr w:type="spellStart"/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Dumouriez</w:t>
            </w:r>
            <w:proofErr w:type="spellEnd"/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defects</w:t>
            </w:r>
          </w:p>
        </w:tc>
        <w:tc>
          <w:tcPr>
            <w:tcW w:w="3005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FA415E" w:rsidTr="00FA415E">
        <w:tc>
          <w:tcPr>
            <w:tcW w:w="3005" w:type="dxa"/>
          </w:tcPr>
          <w:p w:rsidR="00FA415E" w:rsidRPr="00C56969" w:rsidRDefault="00FA415E" w:rsidP="00C5696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April 6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th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Committee of Public Safety created</w:t>
            </w:r>
          </w:p>
        </w:tc>
        <w:tc>
          <w:tcPr>
            <w:tcW w:w="3005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FA415E" w:rsidTr="00FA415E">
        <w:tc>
          <w:tcPr>
            <w:tcW w:w="3005" w:type="dxa"/>
          </w:tcPr>
          <w:p w:rsidR="00FA415E" w:rsidRPr="00C56969" w:rsidRDefault="00FA415E" w:rsidP="00C5696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13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th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April Marat stands trial (found not guilty on April 24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th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)</w:t>
            </w:r>
            <w:r w:rsidR="00C56969"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</w:t>
            </w:r>
          </w:p>
        </w:tc>
        <w:tc>
          <w:tcPr>
            <w:tcW w:w="3005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FA415E" w:rsidTr="00FA415E">
        <w:tc>
          <w:tcPr>
            <w:tcW w:w="3005" w:type="dxa"/>
          </w:tcPr>
          <w:p w:rsidR="00FA415E" w:rsidRPr="00C56969" w:rsidRDefault="00FA415E" w:rsidP="00C5696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May 2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nd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1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st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Maximum on grain prices.</w:t>
            </w:r>
            <w:r w:rsidR="00C56969"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</w:t>
            </w:r>
          </w:p>
        </w:tc>
        <w:tc>
          <w:tcPr>
            <w:tcW w:w="3005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FA415E" w:rsidTr="00FA415E">
        <w:tc>
          <w:tcPr>
            <w:tcW w:w="3005" w:type="dxa"/>
          </w:tcPr>
          <w:p w:rsidR="003A4AF4" w:rsidRPr="00C56969" w:rsidRDefault="00FA415E" w:rsidP="00C5696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31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st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May Parisian populace demand Gir</w:t>
            </w:r>
            <w:r w:rsidR="003A4AF4"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ondins be expelled from Convention</w:t>
            </w:r>
          </w:p>
        </w:tc>
        <w:tc>
          <w:tcPr>
            <w:tcW w:w="3005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FA415E" w:rsidTr="00FA415E">
        <w:tc>
          <w:tcPr>
            <w:tcW w:w="3005" w:type="dxa"/>
          </w:tcPr>
          <w:p w:rsidR="003A4AF4" w:rsidRPr="00C56969" w:rsidRDefault="003A4AF4" w:rsidP="00C5696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2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nd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June Girondins purged from Convention</w:t>
            </w:r>
          </w:p>
        </w:tc>
        <w:tc>
          <w:tcPr>
            <w:tcW w:w="3005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FA415E" w:rsidRDefault="00FA415E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3A4AF4" w:rsidTr="00FA415E">
        <w:tc>
          <w:tcPr>
            <w:tcW w:w="3005" w:type="dxa"/>
          </w:tcPr>
          <w:p w:rsidR="003A4AF4" w:rsidRPr="00C56969" w:rsidRDefault="003A4AF4" w:rsidP="00C5696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July 13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th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Marat assassinated by Charlotte Corday</w:t>
            </w:r>
          </w:p>
        </w:tc>
        <w:tc>
          <w:tcPr>
            <w:tcW w:w="3005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3A4AF4" w:rsidTr="00FA415E">
        <w:tc>
          <w:tcPr>
            <w:tcW w:w="3005" w:type="dxa"/>
          </w:tcPr>
          <w:p w:rsidR="003A4AF4" w:rsidRPr="00C56969" w:rsidRDefault="003A4AF4" w:rsidP="003A4AF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August 1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st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Convention implements a “scorched 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lastRenderedPageBreak/>
              <w:t>earth” policy in the Vendee</w:t>
            </w:r>
          </w:p>
        </w:tc>
        <w:tc>
          <w:tcPr>
            <w:tcW w:w="3005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3A4AF4" w:rsidTr="00FA415E">
        <w:tc>
          <w:tcPr>
            <w:tcW w:w="3005" w:type="dxa"/>
          </w:tcPr>
          <w:p w:rsidR="003A4AF4" w:rsidRPr="00C56969" w:rsidRDefault="003A4AF4" w:rsidP="003A4AF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August 27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th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Toulon invites the British navy in. </w:t>
            </w:r>
          </w:p>
        </w:tc>
        <w:tc>
          <w:tcPr>
            <w:tcW w:w="3005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3A4AF4" w:rsidTr="00FA415E">
        <w:tc>
          <w:tcPr>
            <w:tcW w:w="3005" w:type="dxa"/>
          </w:tcPr>
          <w:p w:rsidR="003A4AF4" w:rsidRPr="00C56969" w:rsidRDefault="003A4AF4" w:rsidP="00C5696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October 3 Girondins go on trial</w:t>
            </w:r>
          </w:p>
        </w:tc>
        <w:tc>
          <w:tcPr>
            <w:tcW w:w="3005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3A4AF4" w:rsidTr="00FA415E">
        <w:tc>
          <w:tcPr>
            <w:tcW w:w="3005" w:type="dxa"/>
          </w:tcPr>
          <w:p w:rsidR="003A4AF4" w:rsidRPr="00C56969" w:rsidRDefault="003A4AF4" w:rsidP="00C5696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October 31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st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leading Girondins are executed</w:t>
            </w:r>
          </w:p>
        </w:tc>
        <w:tc>
          <w:tcPr>
            <w:tcW w:w="3005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3A4AF4" w:rsidTr="00FA415E">
        <w:tc>
          <w:tcPr>
            <w:tcW w:w="3005" w:type="dxa"/>
          </w:tcPr>
          <w:p w:rsidR="003A4AF4" w:rsidRPr="00C56969" w:rsidRDefault="003A4AF4" w:rsidP="00C5696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29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th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– 30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th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March</w:t>
            </w:r>
            <w:r w:rsidR="009C3B7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1494</w:t>
            </w:r>
            <w:bookmarkStart w:id="0" w:name="_GoBack"/>
            <w:bookmarkEnd w:id="0"/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Arrest of </w:t>
            </w:r>
            <w:proofErr w:type="spellStart"/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Indulgents</w:t>
            </w:r>
            <w:proofErr w:type="spellEnd"/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/</w:t>
            </w:r>
            <w:proofErr w:type="spellStart"/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Dantonists</w:t>
            </w:r>
            <w:proofErr w:type="spellEnd"/>
          </w:p>
        </w:tc>
        <w:tc>
          <w:tcPr>
            <w:tcW w:w="3005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3A4AF4" w:rsidTr="00FA415E">
        <w:tc>
          <w:tcPr>
            <w:tcW w:w="3005" w:type="dxa"/>
          </w:tcPr>
          <w:p w:rsidR="003A4AF4" w:rsidRPr="00C56969" w:rsidRDefault="003A4AF4" w:rsidP="00C5696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5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th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April execution of </w:t>
            </w:r>
            <w:proofErr w:type="spellStart"/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Dantonists</w:t>
            </w:r>
            <w:proofErr w:type="spellEnd"/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.</w:t>
            </w:r>
            <w:r w:rsidR="00C56969"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</w:t>
            </w:r>
          </w:p>
        </w:tc>
        <w:tc>
          <w:tcPr>
            <w:tcW w:w="3005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3A4AF4" w:rsidTr="00FA415E">
        <w:tc>
          <w:tcPr>
            <w:tcW w:w="3005" w:type="dxa"/>
          </w:tcPr>
          <w:p w:rsidR="003A4AF4" w:rsidRPr="00C56969" w:rsidRDefault="003A4AF4" w:rsidP="00C5696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June 10 Law of 22 </w:t>
            </w:r>
            <w:proofErr w:type="spellStart"/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Prairial</w:t>
            </w:r>
            <w:proofErr w:type="spellEnd"/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designed to make convictions easier start of Great Terror</w:t>
            </w:r>
          </w:p>
        </w:tc>
        <w:tc>
          <w:tcPr>
            <w:tcW w:w="3005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3A4AF4" w:rsidTr="00FA415E">
        <w:tc>
          <w:tcPr>
            <w:tcW w:w="3005" w:type="dxa"/>
          </w:tcPr>
          <w:p w:rsidR="003A4AF4" w:rsidRPr="00C56969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>July 28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vertAlign w:val="superscript"/>
                <w:lang w:eastAsia="en-GB"/>
              </w:rPr>
              <w:t>th</w:t>
            </w:r>
            <w:r w:rsidRPr="00C5696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  <w:t xml:space="preserve"> Robespierre executed. </w:t>
            </w:r>
          </w:p>
          <w:p w:rsidR="003A4AF4" w:rsidRPr="00C56969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5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  <w:tc>
          <w:tcPr>
            <w:tcW w:w="3006" w:type="dxa"/>
          </w:tcPr>
          <w:p w:rsidR="003A4AF4" w:rsidRDefault="003A4AF4" w:rsidP="00FA415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GB"/>
              </w:rPr>
            </w:pPr>
          </w:p>
        </w:tc>
      </w:tr>
    </w:tbl>
    <w:p w:rsidR="00060CBE" w:rsidRDefault="00060CBE" w:rsidP="003A4AF4">
      <w:pPr>
        <w:spacing w:before="100" w:beforeAutospacing="1" w:after="100" w:afterAutospacing="1" w:line="240" w:lineRule="auto"/>
      </w:pPr>
    </w:p>
    <w:sectPr w:rsidR="00060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FEE"/>
    <w:multiLevelType w:val="multilevel"/>
    <w:tmpl w:val="3FF2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C7A39"/>
    <w:multiLevelType w:val="multilevel"/>
    <w:tmpl w:val="72A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A470C"/>
    <w:multiLevelType w:val="multilevel"/>
    <w:tmpl w:val="CDC2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D3FC0"/>
    <w:multiLevelType w:val="multilevel"/>
    <w:tmpl w:val="B83A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559A1"/>
    <w:multiLevelType w:val="multilevel"/>
    <w:tmpl w:val="87CA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A68FE"/>
    <w:multiLevelType w:val="multilevel"/>
    <w:tmpl w:val="2712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93552"/>
    <w:multiLevelType w:val="multilevel"/>
    <w:tmpl w:val="92F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7444F3"/>
    <w:multiLevelType w:val="multilevel"/>
    <w:tmpl w:val="CE88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CA2CF0"/>
    <w:multiLevelType w:val="multilevel"/>
    <w:tmpl w:val="3B9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EE427A"/>
    <w:multiLevelType w:val="multilevel"/>
    <w:tmpl w:val="FDAE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5E"/>
    <w:rsid w:val="00060CBE"/>
    <w:rsid w:val="003A4AF4"/>
    <w:rsid w:val="009C3B7C"/>
    <w:rsid w:val="00C56969"/>
    <w:rsid w:val="00F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F43A8-CC50-4176-93D7-9C66F6E8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6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9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5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1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0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38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72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3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4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47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0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0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77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25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3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7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5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29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1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4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01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1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27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01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9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13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9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91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1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241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6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22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59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04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6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62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3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7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1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24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75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8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88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0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17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9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31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8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53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6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65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48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26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1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2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7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7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3721F725</Template>
  <TotalTime>1</TotalTime>
  <Pages>2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 Nixon</dc:creator>
  <cp:keywords/>
  <dc:description/>
  <cp:lastModifiedBy>Alex Winfrow</cp:lastModifiedBy>
  <cp:revision>2</cp:revision>
  <cp:lastPrinted>2016-12-12T10:48:00Z</cp:lastPrinted>
  <dcterms:created xsi:type="dcterms:W3CDTF">2016-12-13T12:43:00Z</dcterms:created>
  <dcterms:modified xsi:type="dcterms:W3CDTF">2016-12-13T12:43:00Z</dcterms:modified>
</cp:coreProperties>
</file>