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42" w:rsidRDefault="003F05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17375" wp14:editId="3496FC0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0591" w:rsidRPr="003F0591" w:rsidRDefault="003F0591" w:rsidP="003F05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0591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Genderbread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17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" filled="f" stroked="f">
                <v:fill o:detectmouseclick="t"/>
                <v:textbox style="mso-fit-shape-to-text:t">
                  <w:txbxContent>
                    <w:p w:rsidR="003F0591" w:rsidRPr="003F0591" w:rsidRDefault="003F0591" w:rsidP="003F0591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0591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Genderbread 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591" w:rsidRDefault="003F0591"/>
    <w:p w:rsidR="003F0591" w:rsidRDefault="003F0591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8E2B88E" wp14:editId="0CCEF3BC">
            <wp:simplePos x="0" y="0"/>
            <wp:positionH relativeFrom="column">
              <wp:posOffset>419100</wp:posOffset>
            </wp:positionH>
            <wp:positionV relativeFrom="paragraph">
              <wp:posOffset>800100</wp:posOffset>
            </wp:positionV>
            <wp:extent cx="4762500" cy="5905500"/>
            <wp:effectExtent l="0" t="0" r="0" b="0"/>
            <wp:wrapNone/>
            <wp:docPr id="1" name="Picture 1" descr="http://2.bp.blogspot.com/-IRnJYgiLu3U/TiZR4OE2qUI/AAAAAAAAbIQ/qReOOo1kpwI/s1600/Gingerbread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RnJYgiLu3U/TiZR4OE2qUI/AAAAAAAAbIQ/qReOOo1kpwI/s1600/GingerbreadM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1"/>
    <w:rsid w:val="003F0591"/>
    <w:rsid w:val="005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CBB1-C87B-4428-8E2E-FF11F11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A929F890</Template>
  <TotalTime>3</TotalTime>
  <Pages>1</Pages>
  <Words>0</Words>
  <Characters>4</Characters>
  <Application>Microsoft Office Word</Application>
  <DocSecurity>0</DocSecurity>
  <Lines>1</Lines>
  <Paragraphs>1</Paragraphs>
  <ScaleCrop>false</ScaleCrop>
  <Company>Godalming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Duce</dc:creator>
  <cp:keywords/>
  <dc:description/>
  <cp:lastModifiedBy>Adam Duce</cp:lastModifiedBy>
  <cp:revision>1</cp:revision>
  <dcterms:created xsi:type="dcterms:W3CDTF">2016-01-27T16:48:00Z</dcterms:created>
  <dcterms:modified xsi:type="dcterms:W3CDTF">2016-01-27T16:51:00Z</dcterms:modified>
</cp:coreProperties>
</file>