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24" w:rsidRDefault="00445E94">
      <w:pPr>
        <w:rPr>
          <w:b/>
        </w:rPr>
      </w:pPr>
      <w:r>
        <w:rPr>
          <w:b/>
        </w:rPr>
        <w:t>Sand Dunes Trans</w:t>
      </w:r>
      <w:r w:rsidR="003D4282">
        <w:rPr>
          <w:b/>
        </w:rPr>
        <w:t>e</w:t>
      </w:r>
      <w:r>
        <w:rPr>
          <w:b/>
        </w:rPr>
        <w:t>ct Survey Sheet</w:t>
      </w:r>
    </w:p>
    <w:p w:rsidR="00445E94" w:rsidRDefault="00445E94">
      <w:pPr>
        <w:rPr>
          <w:b/>
        </w:rPr>
      </w:pPr>
      <w:r>
        <w:rPr>
          <w:b/>
        </w:rPr>
        <w:t>Area of Transect:</w:t>
      </w:r>
      <w:r>
        <w:t xml:space="preserve"> East Head </w:t>
      </w:r>
      <w:r>
        <w:rPr>
          <w:b/>
        </w:rPr>
        <w:t xml:space="preserve">  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tbl>
      <w:tblPr>
        <w:tblStyle w:val="TableGrid"/>
        <w:tblW w:w="10937" w:type="dxa"/>
        <w:tblInd w:w="-612" w:type="dxa"/>
        <w:tblLook w:val="04A0" w:firstRow="1" w:lastRow="0" w:firstColumn="1" w:lastColumn="0" w:noHBand="0" w:noVBand="1"/>
      </w:tblPr>
      <w:tblGrid>
        <w:gridCol w:w="1838"/>
        <w:gridCol w:w="2045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D90608" w:rsidTr="00597294">
        <w:trPr>
          <w:trHeight w:val="303"/>
        </w:trPr>
        <w:tc>
          <w:tcPr>
            <w:tcW w:w="0" w:type="auto"/>
            <w:gridSpan w:val="2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  <w:gridSpan w:val="18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 xml:space="preserve">Stations </w:t>
            </w:r>
            <w:r>
              <w:t>(tick if species is present)</w:t>
            </w:r>
          </w:p>
        </w:tc>
      </w:tr>
      <w:tr w:rsidR="00D90608" w:rsidTr="00D90608">
        <w:trPr>
          <w:trHeight w:val="303"/>
        </w:trPr>
        <w:tc>
          <w:tcPr>
            <w:tcW w:w="0" w:type="auto"/>
            <w:gridSpan w:val="2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90608" w:rsidTr="00D90608">
        <w:trPr>
          <w:trHeight w:val="303"/>
        </w:trPr>
        <w:tc>
          <w:tcPr>
            <w:tcW w:w="0" w:type="auto"/>
            <w:gridSpan w:val="2"/>
          </w:tcPr>
          <w:p w:rsidR="00D90608" w:rsidRDefault="00D90608">
            <w:pPr>
              <w:rPr>
                <w:b/>
              </w:rPr>
            </w:pPr>
            <w:r>
              <w:t>Distance from last station (m)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  <w:gridSpan w:val="2"/>
          </w:tcPr>
          <w:p w:rsidR="00D90608" w:rsidRDefault="00D90608">
            <w:pPr>
              <w:rPr>
                <w:b/>
              </w:rPr>
            </w:pPr>
            <w:r>
              <w:t>Distance from station 1 (m)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  <w:gridSpan w:val="2"/>
          </w:tcPr>
          <w:p w:rsidR="00D90608" w:rsidRDefault="00D90608">
            <w:pPr>
              <w:rPr>
                <w:b/>
              </w:rPr>
            </w:pPr>
            <w:r>
              <w:t>Air Temperature (</w:t>
            </w:r>
            <w:proofErr w:type="spellStart"/>
            <w:r w:rsidRPr="00445E94"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  <w:gridSpan w:val="2"/>
          </w:tcPr>
          <w:p w:rsidR="00D90608" w:rsidRDefault="00D90608">
            <w:pPr>
              <w:rPr>
                <w:b/>
              </w:rPr>
            </w:pPr>
            <w:r>
              <w:t>Soil Temperature (</w:t>
            </w:r>
            <w:proofErr w:type="spellStart"/>
            <w:r w:rsidRPr="00445E94"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290"/>
        </w:trPr>
        <w:tc>
          <w:tcPr>
            <w:tcW w:w="0" w:type="auto"/>
            <w:gridSpan w:val="2"/>
          </w:tcPr>
          <w:p w:rsidR="00D90608" w:rsidRDefault="00D90608">
            <w:pPr>
              <w:rPr>
                <w:b/>
              </w:rPr>
            </w:pPr>
            <w:r>
              <w:t>Wind Speed (m/s)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290"/>
        </w:trPr>
        <w:tc>
          <w:tcPr>
            <w:tcW w:w="0" w:type="auto"/>
            <w:gridSpan w:val="2"/>
          </w:tcPr>
          <w:p w:rsidR="00D90608" w:rsidRDefault="00D90608">
            <w:r>
              <w:t>% ground cover: organic (plants)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290"/>
        </w:trPr>
        <w:tc>
          <w:tcPr>
            <w:tcW w:w="0" w:type="auto"/>
            <w:gridSpan w:val="2"/>
          </w:tcPr>
          <w:p w:rsidR="00D90608" w:rsidRDefault="00D90608">
            <w:r>
              <w:t>% ground cover: inorganic (sand, mud)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  <w:gridSpan w:val="2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Plant Species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English Name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  <w:r>
              <w:rPr>
                <w:b/>
              </w:rPr>
              <w:t>Scientific name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Marram Grass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 w:rsidRPr="00445E94">
              <w:rPr>
                <w:i/>
                <w:sz w:val="20"/>
              </w:rPr>
              <w:t>Ammonphila</w:t>
            </w:r>
            <w:proofErr w:type="spellEnd"/>
            <w:r w:rsidRPr="00445E94">
              <w:rPr>
                <w:i/>
                <w:sz w:val="20"/>
              </w:rPr>
              <w:t xml:space="preserve"> </w:t>
            </w:r>
            <w:proofErr w:type="spellStart"/>
            <w:r w:rsidRPr="00445E94">
              <w:rPr>
                <w:i/>
                <w:sz w:val="20"/>
              </w:rPr>
              <w:t>arenaria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Lyme Grass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Leymus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arenarius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Sand Couch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Elytrigia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juncea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Seas Spurge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Euphorbia </w:t>
            </w:r>
            <w:proofErr w:type="spellStart"/>
            <w:r>
              <w:rPr>
                <w:i/>
                <w:sz w:val="20"/>
              </w:rPr>
              <w:t>paralias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 xml:space="preserve">Common </w:t>
            </w:r>
            <w:proofErr w:type="spellStart"/>
            <w:r w:rsidRPr="00445E94">
              <w:rPr>
                <w:sz w:val="20"/>
              </w:rPr>
              <w:t>Catsear</w:t>
            </w:r>
            <w:proofErr w:type="spellEnd"/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Hypochaeris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radicata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Red Fescue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Festuca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rubra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Ragwort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Senecio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jacobaea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Sand Sedge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Carex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arenaria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Bramble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Rubus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fruticosus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Groundsel</w:t>
            </w:r>
          </w:p>
        </w:tc>
        <w:tc>
          <w:tcPr>
            <w:tcW w:w="0" w:type="auto"/>
          </w:tcPr>
          <w:p w:rsidR="00D90608" w:rsidRPr="00445E94" w:rsidRDefault="00D90608" w:rsidP="00150FE2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Senecio</w:t>
            </w:r>
            <w:proofErr w:type="spellEnd"/>
            <w:r>
              <w:rPr>
                <w:i/>
                <w:sz w:val="20"/>
              </w:rPr>
              <w:t xml:space="preserve"> vulgaris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290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Centaury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Centaurium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erythraea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 xml:space="preserve">Lesser </w:t>
            </w:r>
            <w:proofErr w:type="spellStart"/>
            <w:r w:rsidRPr="00445E94">
              <w:rPr>
                <w:sz w:val="20"/>
              </w:rPr>
              <w:t>Hawkbit</w:t>
            </w:r>
            <w:proofErr w:type="spellEnd"/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Leontodon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hispidus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Silverweed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Potentilla</w:t>
            </w:r>
            <w:proofErr w:type="spellEnd"/>
            <w:r>
              <w:rPr>
                <w:i/>
                <w:sz w:val="20"/>
              </w:rPr>
              <w:t xml:space="preserve"> recta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Buckshorn Plantain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Plantago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coronopus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proofErr w:type="spellStart"/>
            <w:r w:rsidRPr="00445E94">
              <w:rPr>
                <w:sz w:val="20"/>
              </w:rPr>
              <w:t>Pearlwort</w:t>
            </w:r>
            <w:proofErr w:type="spellEnd"/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Sagina</w:t>
            </w:r>
            <w:proofErr w:type="spellEnd"/>
            <w:r>
              <w:rPr>
                <w:i/>
                <w:sz w:val="20"/>
              </w:rPr>
              <w:t xml:space="preserve"> spp.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White Clover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Trifolium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repens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proofErr w:type="spellStart"/>
            <w:r w:rsidRPr="00445E94">
              <w:rPr>
                <w:sz w:val="20"/>
              </w:rPr>
              <w:t>Hairsfoot</w:t>
            </w:r>
            <w:proofErr w:type="spellEnd"/>
            <w:r w:rsidRPr="00445E94">
              <w:rPr>
                <w:sz w:val="20"/>
              </w:rPr>
              <w:t xml:space="preserve"> Clover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Trifolium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arvense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proofErr w:type="spellStart"/>
            <w:r w:rsidRPr="00445E94">
              <w:rPr>
                <w:sz w:val="20"/>
              </w:rPr>
              <w:t>Birdsfoot</w:t>
            </w:r>
            <w:proofErr w:type="spellEnd"/>
            <w:r w:rsidRPr="00445E94">
              <w:rPr>
                <w:sz w:val="20"/>
              </w:rPr>
              <w:t xml:space="preserve"> Trefoil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Lotus </w:t>
            </w:r>
            <w:proofErr w:type="spellStart"/>
            <w:r>
              <w:rPr>
                <w:i/>
                <w:sz w:val="20"/>
              </w:rPr>
              <w:t>corniculatus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Chickweed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Stellaria</w:t>
            </w:r>
            <w:proofErr w:type="spellEnd"/>
            <w:r>
              <w:rPr>
                <w:i/>
                <w:sz w:val="20"/>
              </w:rPr>
              <w:t xml:space="preserve">  media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Grass species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Marsh Bedstraw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Galium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palustre</w:t>
            </w:r>
            <w:proofErr w:type="spellEnd"/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 xml:space="preserve">Marsh </w:t>
            </w:r>
            <w:proofErr w:type="spellStart"/>
            <w:r w:rsidRPr="00445E94">
              <w:rPr>
                <w:sz w:val="20"/>
              </w:rPr>
              <w:t>willowherb</w:t>
            </w:r>
            <w:proofErr w:type="spellEnd"/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290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Moss species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Lichen species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Common cudweed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Filago</w:t>
            </w:r>
            <w:proofErr w:type="spellEnd"/>
            <w:r>
              <w:rPr>
                <w:i/>
                <w:sz w:val="20"/>
              </w:rPr>
              <w:t xml:space="preserve"> vulgaris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>
              <w:rPr>
                <w:sz w:val="20"/>
              </w:rPr>
              <w:t xml:space="preserve">Common </w:t>
            </w:r>
            <w:proofErr w:type="spellStart"/>
            <w:r>
              <w:rPr>
                <w:sz w:val="20"/>
              </w:rPr>
              <w:t>polyplo</w:t>
            </w:r>
            <w:r w:rsidRPr="00445E94">
              <w:rPr>
                <w:sz w:val="20"/>
              </w:rPr>
              <w:t>dy</w:t>
            </w:r>
            <w:proofErr w:type="spellEnd"/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Polypodium</w:t>
            </w:r>
            <w:proofErr w:type="spellEnd"/>
            <w:r>
              <w:rPr>
                <w:i/>
                <w:sz w:val="20"/>
              </w:rPr>
              <w:t xml:space="preserve"> vulgare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  <w:r w:rsidRPr="00445E94">
              <w:rPr>
                <w:sz w:val="20"/>
              </w:rPr>
              <w:t>Rush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Juncus</w:t>
            </w:r>
            <w:proofErr w:type="spellEnd"/>
            <w:r>
              <w:rPr>
                <w:i/>
                <w:sz w:val="20"/>
              </w:rPr>
              <w:t xml:space="preserve"> spp.</w:t>
            </w: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445E94" w:rsidRDefault="00D90608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  <w:tr w:rsidR="00D90608" w:rsidTr="00D90608">
        <w:trPr>
          <w:trHeight w:val="303"/>
        </w:trPr>
        <w:tc>
          <w:tcPr>
            <w:tcW w:w="0" w:type="auto"/>
          </w:tcPr>
          <w:p w:rsidR="00D90608" w:rsidRPr="00150FE2" w:rsidRDefault="00D90608">
            <w:pPr>
              <w:rPr>
                <w:b/>
                <w:sz w:val="20"/>
              </w:rPr>
            </w:pPr>
            <w:r w:rsidRPr="00150FE2">
              <w:rPr>
                <w:b/>
                <w:sz w:val="20"/>
              </w:rPr>
              <w:t>Number of Species</w:t>
            </w:r>
          </w:p>
        </w:tc>
        <w:tc>
          <w:tcPr>
            <w:tcW w:w="0" w:type="auto"/>
          </w:tcPr>
          <w:p w:rsidR="00D90608" w:rsidRPr="00445E94" w:rsidRDefault="00D90608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  <w:tc>
          <w:tcPr>
            <w:tcW w:w="0" w:type="auto"/>
          </w:tcPr>
          <w:p w:rsidR="00D90608" w:rsidRDefault="00D90608">
            <w:pPr>
              <w:rPr>
                <w:b/>
              </w:rPr>
            </w:pPr>
          </w:p>
        </w:tc>
      </w:tr>
    </w:tbl>
    <w:p w:rsidR="00445E94" w:rsidRDefault="005057C0">
      <w:r>
        <w:rPr>
          <w:b/>
        </w:rPr>
        <w:lastRenderedPageBreak/>
        <w:t>Choose you</w:t>
      </w:r>
      <w:r w:rsidR="00624A2B">
        <w:rPr>
          <w:b/>
        </w:rPr>
        <w:t>r</w:t>
      </w:r>
      <w:r>
        <w:rPr>
          <w:b/>
        </w:rPr>
        <w:t xml:space="preserve"> abiotic factor to investigate.  </w:t>
      </w:r>
      <w:r>
        <w:t>You will be examining how this factor affects the number of species</w:t>
      </w:r>
      <w:r w:rsidR="00E771BB">
        <w:t xml:space="preserve"> present.</w:t>
      </w:r>
      <w:r w:rsidR="00624A2B">
        <w:t xml:space="preserve">  You can now fill in the table with the data linking your abiotic factor and species number.</w:t>
      </w:r>
    </w:p>
    <w:p w:rsidR="00624A2B" w:rsidRDefault="00624A2B">
      <w:r>
        <w:t>These results can be represented as a scatter graph.</w:t>
      </w:r>
      <w:r w:rsidR="00904987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6"/>
        <w:gridCol w:w="1286"/>
        <w:gridCol w:w="1286"/>
        <w:gridCol w:w="1286"/>
        <w:gridCol w:w="1286"/>
      </w:tblGrid>
      <w:tr w:rsidR="00EF7925" w:rsidTr="009F6A8D">
        <w:tc>
          <w:tcPr>
            <w:tcW w:w="128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F7925" w:rsidRPr="00E771BB" w:rsidRDefault="00EF7925">
            <w:r>
              <w:t xml:space="preserve">_________ </w:t>
            </w:r>
            <w:r w:rsidRPr="00E771BB">
              <w:t xml:space="preserve">                                        </w:t>
            </w:r>
          </w:p>
          <w:p w:rsidR="00EF7925" w:rsidRDefault="00EF7925">
            <w:r w:rsidRPr="00E771BB">
              <w:rPr>
                <w:u w:val="single"/>
              </w:rPr>
              <w:t xml:space="preserve">                </w:t>
            </w:r>
            <w:r>
              <w:t>(x)</w:t>
            </w: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F7925" w:rsidRDefault="00EF7925" w:rsidP="00EF7925">
            <w:pPr>
              <w:jc w:val="center"/>
            </w:pPr>
            <w:r>
              <w:t>Rank</w:t>
            </w: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F7925" w:rsidRDefault="00EF7925" w:rsidP="00EF7925">
            <w:pPr>
              <w:jc w:val="center"/>
            </w:pPr>
            <w:r>
              <w:t>No of species (y)</w:t>
            </w: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F7925" w:rsidRDefault="00EF7925" w:rsidP="00EF7925">
            <w:pPr>
              <w:jc w:val="center"/>
            </w:pPr>
            <w:r>
              <w:t>Rank</w:t>
            </w: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F7925" w:rsidRDefault="00EF7925" w:rsidP="00EF7925">
            <w:pPr>
              <w:jc w:val="center"/>
            </w:pPr>
            <w:r>
              <w:t>d</w:t>
            </w: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F7925" w:rsidRDefault="00EF7925" w:rsidP="00EF7925">
            <w:pPr>
              <w:jc w:val="center"/>
            </w:pPr>
            <w:r>
              <w:t>d</w:t>
            </w:r>
            <w:r w:rsidRPr="00EF7925">
              <w:rPr>
                <w:vertAlign w:val="superscript"/>
              </w:rPr>
              <w:t>2</w:t>
            </w:r>
          </w:p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</w:tcBorders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</w:tcPr>
          <w:p w:rsidR="00EF7925" w:rsidRDefault="00EF7925"/>
        </w:tc>
        <w:tc>
          <w:tcPr>
            <w:tcW w:w="1286" w:type="dxa"/>
            <w:tcBorders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right w:val="single" w:sz="24" w:space="0" w:color="auto"/>
            </w:tcBorders>
          </w:tcPr>
          <w:p w:rsidR="00EF7925" w:rsidRDefault="00EF7925"/>
        </w:tc>
      </w:tr>
      <w:tr w:rsidR="00EF7925" w:rsidTr="009F6A8D">
        <w:tc>
          <w:tcPr>
            <w:tcW w:w="128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F7925" w:rsidRDefault="00EF7925"/>
        </w:tc>
        <w:tc>
          <w:tcPr>
            <w:tcW w:w="12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F7925" w:rsidRDefault="00EF7925"/>
        </w:tc>
      </w:tr>
    </w:tbl>
    <w:p w:rsidR="00E771BB" w:rsidRDefault="00E771BB"/>
    <w:p w:rsidR="00062DDB" w:rsidRDefault="00624A2B">
      <w:r>
        <w:t>When writing your report you should examine your graph and consider the following questions:</w:t>
      </w:r>
    </w:p>
    <w:p w:rsidR="00624A2B" w:rsidRDefault="00624A2B" w:rsidP="00624A2B">
      <w:pPr>
        <w:pStyle w:val="ListParagraph"/>
        <w:numPr>
          <w:ilvl w:val="0"/>
          <w:numId w:val="1"/>
        </w:numPr>
      </w:pPr>
      <w:r>
        <w:t>Is there correlation between your abiotic factor and the number of species?</w:t>
      </w:r>
    </w:p>
    <w:p w:rsidR="00624A2B" w:rsidRDefault="00624A2B" w:rsidP="00624A2B">
      <w:pPr>
        <w:pStyle w:val="ListParagraph"/>
        <w:numPr>
          <w:ilvl w:val="0"/>
          <w:numId w:val="1"/>
        </w:numPr>
      </w:pPr>
      <w:r>
        <w:t>What could the biological explanation for this be?</w:t>
      </w:r>
    </w:p>
    <w:p w:rsidR="00624A2B" w:rsidRDefault="00624A2B" w:rsidP="00624A2B">
      <w:pPr>
        <w:pStyle w:val="ListParagraph"/>
        <w:numPr>
          <w:ilvl w:val="0"/>
          <w:numId w:val="1"/>
        </w:numPr>
      </w:pPr>
      <w:r>
        <w:t xml:space="preserve">How strong is this correlation?  You </w:t>
      </w:r>
      <w:r w:rsidR="00324329">
        <w:t>can now</w:t>
      </w:r>
      <w:r>
        <w:t xml:space="preserve"> calculate </w:t>
      </w:r>
      <w:r w:rsidR="00EF7925">
        <w:t>Spearman’s Rank</w:t>
      </w:r>
      <w:r>
        <w:t xml:space="preserve"> </w:t>
      </w:r>
      <w:r>
        <w:rPr>
          <w:b/>
        </w:rPr>
        <w:t>correlation coefficient</w:t>
      </w:r>
      <w:r w:rsidR="00EF7925">
        <w:rPr>
          <w:b/>
        </w:rPr>
        <w:t>.</w:t>
      </w:r>
      <w:r w:rsidR="00EF7925">
        <w:t xml:space="preserve">  The other columns in the table are for you to assign ranks, and calculate the difference between them (</w:t>
      </w:r>
      <w:r w:rsidR="00EF7925">
        <w:rPr>
          <w:i/>
        </w:rPr>
        <w:t xml:space="preserve">d) </w:t>
      </w:r>
      <w:r w:rsidR="00EF7925">
        <w:t xml:space="preserve">and then square this number </w:t>
      </w:r>
      <w:r w:rsidR="00EF7925">
        <w:rPr>
          <w:i/>
        </w:rPr>
        <w:t>(d</w:t>
      </w:r>
      <w:r w:rsidR="00EF7925" w:rsidRPr="00EF7925">
        <w:rPr>
          <w:i/>
          <w:vertAlign w:val="superscript"/>
        </w:rPr>
        <w:t>2</w:t>
      </w:r>
      <w:r w:rsidR="00EF7925">
        <w:rPr>
          <w:i/>
        </w:rPr>
        <w:t>)</w:t>
      </w:r>
      <w:r w:rsidR="00EF7925">
        <w:t xml:space="preserve">.  See the </w:t>
      </w:r>
      <w:proofErr w:type="spellStart"/>
      <w:r w:rsidR="00EF7925">
        <w:t>helpsheet</w:t>
      </w:r>
      <w:proofErr w:type="spellEnd"/>
      <w:r w:rsidR="00EF7925">
        <w:t xml:space="preserve"> on how to calculate Spearman’s Rank Correlation Coefficient if you are unsure.</w:t>
      </w:r>
    </w:p>
    <w:p w:rsidR="003F4533" w:rsidRDefault="003F4533">
      <w:r>
        <w:t xml:space="preserve">Correlation coefficient, </w:t>
      </w:r>
      <w:proofErr w:type="spellStart"/>
      <w:r>
        <w:t>r</w:t>
      </w:r>
      <w:r w:rsidR="00EF7925" w:rsidRPr="00EF7925">
        <w:rPr>
          <w:vertAlign w:val="subscript"/>
        </w:rPr>
        <w:t>s</w:t>
      </w:r>
      <w:proofErr w:type="spellEnd"/>
      <w:r>
        <w:t>:</w:t>
      </w:r>
    </w:p>
    <w:p w:rsidR="00062DDB" w:rsidRPr="00062DDB" w:rsidRDefault="00062DDB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r=1-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Σ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-n</m:t>
              </m:r>
            </m:den>
          </m:f>
        </m:oMath>
      </m:oMathPara>
    </w:p>
    <w:p w:rsidR="00062DDB" w:rsidRPr="00EF7925" w:rsidRDefault="00EF7925">
      <w:r>
        <w:t xml:space="preserve">Your value of </w:t>
      </w:r>
      <w:proofErr w:type="spellStart"/>
      <w:r>
        <w:rPr>
          <w:i/>
        </w:rPr>
        <w:t>r</w:t>
      </w:r>
      <w:r w:rsidRPr="00EF7925">
        <w:rPr>
          <w:i/>
          <w:vertAlign w:val="subscript"/>
        </w:rPr>
        <w:t>s</w:t>
      </w:r>
      <w:proofErr w:type="spellEnd"/>
      <w:r>
        <w:t xml:space="preserve"> will give you some indication of the correlation between your abiotic factor and the number of species, but is it </w:t>
      </w:r>
      <w:r>
        <w:rPr>
          <w:i/>
        </w:rPr>
        <w:t xml:space="preserve">statistically significant?  </w:t>
      </w:r>
      <w:r>
        <w:t xml:space="preserve">You should use the table of critical values to work out a probability that your result occurred by chance.  Add a section to your </w:t>
      </w:r>
      <w:proofErr w:type="spellStart"/>
      <w:r>
        <w:t>writeup</w:t>
      </w:r>
      <w:proofErr w:type="spellEnd"/>
      <w:r>
        <w:t xml:space="preserve"> explaining the statistical tests you have done, and what these numbers tell you about your results.</w:t>
      </w:r>
    </w:p>
    <w:p w:rsidR="00624A2B" w:rsidRPr="005057C0" w:rsidRDefault="00624A2B"/>
    <w:sectPr w:rsidR="00624A2B" w:rsidRPr="00505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3D6B"/>
    <w:multiLevelType w:val="hybridMultilevel"/>
    <w:tmpl w:val="FCC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94"/>
    <w:rsid w:val="00062DDB"/>
    <w:rsid w:val="00150FE2"/>
    <w:rsid w:val="002050A9"/>
    <w:rsid w:val="00324329"/>
    <w:rsid w:val="003D4282"/>
    <w:rsid w:val="003F4533"/>
    <w:rsid w:val="00445E94"/>
    <w:rsid w:val="005057C0"/>
    <w:rsid w:val="00624A2B"/>
    <w:rsid w:val="00793724"/>
    <w:rsid w:val="00904987"/>
    <w:rsid w:val="009953C7"/>
    <w:rsid w:val="00B57E2B"/>
    <w:rsid w:val="00D73C31"/>
    <w:rsid w:val="00D90608"/>
    <w:rsid w:val="00E10044"/>
    <w:rsid w:val="00E771BB"/>
    <w:rsid w:val="00E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7A5DF-FFA9-431B-B1B8-D53C6789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1BB"/>
    <w:rPr>
      <w:color w:val="808080"/>
    </w:rPr>
  </w:style>
  <w:style w:type="paragraph" w:styleId="ListParagraph">
    <w:name w:val="List Paragraph"/>
    <w:basedOn w:val="Normal"/>
    <w:uiPriority w:val="34"/>
    <w:qFormat/>
    <w:rsid w:val="00624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357CF5FF</Template>
  <TotalTime>442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Chappelow</dc:creator>
  <cp:keywords/>
  <dc:description/>
  <cp:lastModifiedBy>Alex Chappelow</cp:lastModifiedBy>
  <cp:revision>17</cp:revision>
  <cp:lastPrinted>2016-06-23T12:33:00Z</cp:lastPrinted>
  <dcterms:created xsi:type="dcterms:W3CDTF">2016-06-08T10:23:00Z</dcterms:created>
  <dcterms:modified xsi:type="dcterms:W3CDTF">2016-06-23T14:30:00Z</dcterms:modified>
</cp:coreProperties>
</file>