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62406659"/>
        <w:docPartObj>
          <w:docPartGallery w:val="Cover Pages"/>
          <w:docPartUnique/>
        </w:docPartObj>
      </w:sdtPr>
      <w:sdtEndPr>
        <w:rPr>
          <w:b/>
        </w:rPr>
      </w:sdtEndPr>
      <w:sdtContent>
        <w:p w:rsidR="00F73C41" w:rsidRDefault="00F73C41"/>
        <w:p w:rsidR="00F73C41" w:rsidRDefault="00F73C41">
          <w:pPr>
            <w:rPr>
              <w:b/>
            </w:rPr>
          </w:pPr>
          <w:r>
            <w:rPr>
              <w:noProof/>
              <w:lang w:eastAsia="en-GB"/>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968375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625D" w:rsidRDefault="00170749">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8625D">
                                      <w:rPr>
                                        <w:color w:val="4F81BD" w:themeColor="accent1"/>
                                        <w:sz w:val="72"/>
                                        <w:szCs w:val="72"/>
                                      </w:rPr>
                                      <w:t>PET EVALUATION FOR DIFFERENT RESEARCH METHODS</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C8625D" w:rsidRDefault="00C8625D">
                                    <w:pPr>
                                      <w:pStyle w:val="NoSpacing"/>
                                      <w:spacing w:before="40" w:after="40"/>
                                      <w:rPr>
                                        <w:caps/>
                                        <w:color w:val="215868" w:themeColor="accent5" w:themeShade="80"/>
                                        <w:sz w:val="28"/>
                                        <w:szCs w:val="28"/>
                                      </w:rPr>
                                    </w:pPr>
                                    <w:r>
                                      <w:rPr>
                                        <w:caps/>
                                        <w:color w:val="215868" w:themeColor="accent5" w:themeShade="80"/>
                                        <w:sz w:val="28"/>
                                        <w:szCs w:val="28"/>
                                      </w:rPr>
                                      <w:t>FOR 10 AND 20 MARK QUESTIONS ON PAPER 1 AND 3</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C8625D" w:rsidRDefault="00C8625D">
                                    <w:pPr>
                                      <w:pStyle w:val="NoSpacing"/>
                                      <w:spacing w:before="80" w:after="40"/>
                                      <w:rPr>
                                        <w:caps/>
                                        <w:color w:val="4BACC6" w:themeColor="accent5"/>
                                        <w:sz w:val="24"/>
                                        <w:szCs w:val="24"/>
                                      </w:rPr>
                                    </w:pPr>
                                    <w:r>
                                      <w:rPr>
                                        <w:caps/>
                                        <w:color w:val="4BACC6" w:themeColor="accent5"/>
                                        <w:sz w:val="24"/>
                                        <w:szCs w:val="24"/>
                                        <w:lang w:val="en-GB"/>
                                      </w:rPr>
                                      <w:t>gROUP 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C8625D" w:rsidRDefault="00C8625D">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F81BD" w:themeColor="accent1"/>
                                  <w:sz w:val="72"/>
                                  <w:szCs w:val="72"/>
                                </w:rPr>
                                <w:t>PET EVALUATION FOR DIFFERENT RESEARCH METHODS</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C8625D" w:rsidRDefault="00C8625D">
                              <w:pPr>
                                <w:pStyle w:val="NoSpacing"/>
                                <w:spacing w:before="40" w:after="40"/>
                                <w:rPr>
                                  <w:caps/>
                                  <w:color w:val="215868" w:themeColor="accent5" w:themeShade="80"/>
                                  <w:sz w:val="28"/>
                                  <w:szCs w:val="28"/>
                                </w:rPr>
                              </w:pPr>
                              <w:r>
                                <w:rPr>
                                  <w:caps/>
                                  <w:color w:val="215868" w:themeColor="accent5" w:themeShade="80"/>
                                  <w:sz w:val="28"/>
                                  <w:szCs w:val="28"/>
                                </w:rPr>
                                <w:t>FOR 10 AND 20 MARK QUESTIONS ON PAPER 1 AND 3</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C8625D" w:rsidRDefault="00C8625D">
                              <w:pPr>
                                <w:pStyle w:val="NoSpacing"/>
                                <w:spacing w:before="80" w:after="40"/>
                                <w:rPr>
                                  <w:caps/>
                                  <w:color w:val="4BACC6" w:themeColor="accent5"/>
                                  <w:sz w:val="24"/>
                                  <w:szCs w:val="24"/>
                                </w:rPr>
                              </w:pPr>
                              <w:r>
                                <w:rPr>
                                  <w:caps/>
                                  <w:color w:val="4BACC6" w:themeColor="accent5"/>
                                  <w:sz w:val="24"/>
                                  <w:szCs w:val="24"/>
                                  <w:lang w:val="en-GB"/>
                                </w:rPr>
                                <w:t>gROUP E</w:t>
                              </w:r>
                            </w:p>
                          </w:sdtContent>
                        </w:sdt>
                      </w:txbxContent>
                    </v:textbox>
                    <w10:wrap type="square" anchorx="margin"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6-01-01T00:00:00Z">
                                    <w:dateFormat w:val="yyyy"/>
                                    <w:lid w:val="en-US"/>
                                    <w:storeMappedDataAs w:val="dateTime"/>
                                    <w:calendar w:val="gregorian"/>
                                  </w:date>
                                </w:sdtPr>
                                <w:sdtEndPr/>
                                <w:sdtContent>
                                  <w:p w:rsidR="00C8625D" w:rsidRDefault="00C8625D">
                                    <w:pPr>
                                      <w:pStyle w:val="NoSpacing"/>
                                      <w:jc w:val="right"/>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" fillcolor="#4f81bd [3204]" stroked="f" strokeweight="2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6-01-01T00:00:00Z">
                              <w:dateFormat w:val="yyyy"/>
                              <w:lid w:val="en-US"/>
                              <w:storeMappedDataAs w:val="dateTime"/>
                              <w:calendar w:val="gregorian"/>
                            </w:date>
                          </w:sdtPr>
                          <w:sdtContent>
                            <w:p w:rsidR="00C8625D" w:rsidRDefault="00C8625D">
                              <w:pPr>
                                <w:pStyle w:val="NoSpacing"/>
                                <w:jc w:val="right"/>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Pr>
              <w:b/>
            </w:rPr>
            <w:br w:type="page"/>
          </w:r>
        </w:p>
      </w:sdtContent>
    </w:sdt>
    <w:p w:rsidR="00F933E9" w:rsidRPr="00F933E9" w:rsidRDefault="00F933E9" w:rsidP="00F933E9">
      <w:pPr>
        <w:pBdr>
          <w:top w:val="single" w:sz="4" w:space="1" w:color="auto"/>
          <w:left w:val="single" w:sz="4" w:space="4" w:color="auto"/>
          <w:bottom w:val="single" w:sz="4" w:space="1" w:color="auto"/>
          <w:right w:val="single" w:sz="4" w:space="4" w:color="auto"/>
        </w:pBdr>
        <w:jc w:val="center"/>
        <w:rPr>
          <w:b/>
          <w:sz w:val="32"/>
        </w:rPr>
      </w:pPr>
      <w:r w:rsidRPr="00F933E9">
        <w:rPr>
          <w:b/>
          <w:sz w:val="32"/>
        </w:rPr>
        <w:lastRenderedPageBreak/>
        <w:t>QUANTITATIVE METHODS</w:t>
      </w:r>
    </w:p>
    <w:p w:rsidR="00EA15D8" w:rsidRDefault="00F73C41" w:rsidP="00755A71">
      <w:pPr>
        <w:jc w:val="center"/>
        <w:rPr>
          <w:b/>
        </w:rPr>
      </w:pPr>
      <w:r>
        <w:rPr>
          <w:b/>
        </w:rPr>
        <w:t>QUESTIONNAIRES</w:t>
      </w:r>
    </w:p>
    <w:tbl>
      <w:tblPr>
        <w:tblStyle w:val="TableGrid"/>
        <w:tblW w:w="0" w:type="auto"/>
        <w:tblLook w:val="04A0" w:firstRow="1" w:lastRow="0" w:firstColumn="1" w:lastColumn="0" w:noHBand="0" w:noVBand="1"/>
      </w:tblPr>
      <w:tblGrid>
        <w:gridCol w:w="5222"/>
        <w:gridCol w:w="5234"/>
      </w:tblGrid>
      <w:tr w:rsidR="00755A71" w:rsidTr="00C7680A">
        <w:trPr>
          <w:trHeight w:val="3024"/>
        </w:trPr>
        <w:tc>
          <w:tcPr>
            <w:tcW w:w="5222" w:type="dxa"/>
          </w:tcPr>
          <w:p w:rsidR="00755A71" w:rsidRDefault="00755A71" w:rsidP="00755A71">
            <w:pPr>
              <w:jc w:val="center"/>
              <w:rPr>
                <w:b/>
              </w:rPr>
            </w:pPr>
            <w:r>
              <w:rPr>
                <w:b/>
              </w:rPr>
              <w:t>Define the method</w:t>
            </w:r>
          </w:p>
          <w:p w:rsidR="00B87ABC" w:rsidRDefault="00B87ABC" w:rsidP="00755A71">
            <w:pPr>
              <w:jc w:val="center"/>
              <w:rPr>
                <w:b/>
              </w:rPr>
            </w:pPr>
          </w:p>
          <w:p w:rsidR="00755A71" w:rsidRDefault="00B87ABC" w:rsidP="00755A71">
            <w:pPr>
              <w:jc w:val="center"/>
              <w:rPr>
                <w:b/>
              </w:rPr>
            </w:pPr>
            <w:r>
              <w:rPr>
                <w:b/>
              </w:rPr>
              <w:t xml:space="preserve">Questionnaires - </w:t>
            </w:r>
          </w:p>
          <w:p w:rsidR="00755A71" w:rsidRDefault="00B87ABC" w:rsidP="00B87ABC">
            <w:pPr>
              <w:rPr>
                <w:b/>
              </w:rPr>
            </w:pPr>
            <w:r>
              <w:rPr>
                <w:b/>
              </w:rPr>
              <w:t>Ask people to provide written answers to pre-set, written questions</w:t>
            </w:r>
          </w:p>
          <w:p w:rsidR="00B87ABC" w:rsidRDefault="00B87ABC" w:rsidP="00755A71">
            <w:pPr>
              <w:jc w:val="center"/>
              <w:rPr>
                <w:b/>
              </w:rPr>
            </w:pPr>
            <w:r>
              <w:rPr>
                <w:b/>
              </w:rPr>
              <w:t>These could be closed-ended = respondents must choose from a limited range of possible answers</w:t>
            </w:r>
          </w:p>
          <w:p w:rsidR="00755A71" w:rsidRDefault="00B87ABC" w:rsidP="00B87ABC">
            <w:pPr>
              <w:jc w:val="center"/>
              <w:rPr>
                <w:b/>
              </w:rPr>
            </w:pPr>
            <w:r>
              <w:rPr>
                <w:b/>
              </w:rPr>
              <w:t>Open-ended = respondents are free to answer however without any pre-selected choices being offered by the researcher</w:t>
            </w:r>
            <w:r w:rsidR="00F73C41">
              <w:rPr>
                <w:b/>
              </w:rPr>
              <w:t>, which will be later coded by the researcher</w:t>
            </w:r>
          </w:p>
        </w:tc>
        <w:tc>
          <w:tcPr>
            <w:tcW w:w="5234" w:type="dxa"/>
          </w:tcPr>
          <w:p w:rsidR="00755A71" w:rsidRDefault="00755A71" w:rsidP="00755A71">
            <w:pPr>
              <w:jc w:val="center"/>
              <w:rPr>
                <w:b/>
              </w:rPr>
            </w:pPr>
            <w:r>
              <w:rPr>
                <w:b/>
              </w:rPr>
              <w:t>Example of studies that have used it</w:t>
            </w:r>
          </w:p>
          <w:p w:rsidR="00B87ABC" w:rsidRDefault="00B87ABC" w:rsidP="00B87ABC">
            <w:pPr>
              <w:pStyle w:val="ListParagraph"/>
              <w:numPr>
                <w:ilvl w:val="0"/>
                <w:numId w:val="1"/>
              </w:numPr>
              <w:jc w:val="center"/>
              <w:rPr>
                <w:b/>
              </w:rPr>
            </w:pPr>
            <w:r>
              <w:rPr>
                <w:b/>
              </w:rPr>
              <w:t>The Sex survey 199</w:t>
            </w:r>
            <w:r w:rsidR="003B674D">
              <w:rPr>
                <w:b/>
              </w:rPr>
              <w:t>6</w:t>
            </w:r>
          </w:p>
          <w:p w:rsidR="003B674D" w:rsidRDefault="003B674D" w:rsidP="00B87ABC">
            <w:pPr>
              <w:pStyle w:val="ListParagraph"/>
              <w:numPr>
                <w:ilvl w:val="0"/>
                <w:numId w:val="1"/>
              </w:numPr>
              <w:jc w:val="center"/>
              <w:rPr>
                <w:b/>
              </w:rPr>
            </w:pPr>
            <w:r>
              <w:rPr>
                <w:b/>
              </w:rPr>
              <w:t xml:space="preserve">Michael Schofield’s 1965 research on sexual behaviour of teenagers </w:t>
            </w:r>
          </w:p>
          <w:p w:rsidR="00F73C41" w:rsidRPr="00B87ABC" w:rsidRDefault="00F73C41" w:rsidP="00B87ABC">
            <w:pPr>
              <w:pStyle w:val="ListParagraph"/>
              <w:numPr>
                <w:ilvl w:val="0"/>
                <w:numId w:val="1"/>
              </w:numPr>
              <w:jc w:val="center"/>
              <w:rPr>
                <w:b/>
              </w:rPr>
            </w:pPr>
            <w:r>
              <w:rPr>
                <w:b/>
              </w:rPr>
              <w:t xml:space="preserve">Census- carried out every 10 years, sent to all households. </w:t>
            </w:r>
          </w:p>
        </w:tc>
      </w:tr>
      <w:tr w:rsidR="00755A71" w:rsidTr="00C7680A">
        <w:tc>
          <w:tcPr>
            <w:tcW w:w="5222" w:type="dxa"/>
          </w:tcPr>
          <w:p w:rsidR="00755A71" w:rsidRDefault="00755A71" w:rsidP="00755A71">
            <w:pPr>
              <w:jc w:val="center"/>
              <w:rPr>
                <w:b/>
              </w:rPr>
            </w:pPr>
            <w:r>
              <w:rPr>
                <w:b/>
              </w:rPr>
              <w:t>Advantages</w:t>
            </w:r>
          </w:p>
        </w:tc>
        <w:tc>
          <w:tcPr>
            <w:tcW w:w="5234" w:type="dxa"/>
          </w:tcPr>
          <w:p w:rsidR="00755A71" w:rsidRDefault="00755A71" w:rsidP="00755A71">
            <w:pPr>
              <w:jc w:val="center"/>
              <w:rPr>
                <w:b/>
              </w:rPr>
            </w:pPr>
            <w:r>
              <w:rPr>
                <w:b/>
              </w:rPr>
              <w:t>Disadvantages</w:t>
            </w:r>
          </w:p>
        </w:tc>
      </w:tr>
      <w:tr w:rsidR="00755A71" w:rsidTr="00C7680A">
        <w:tc>
          <w:tcPr>
            <w:tcW w:w="5222" w:type="dxa"/>
          </w:tcPr>
          <w:p w:rsidR="00755A71" w:rsidRDefault="00755A71" w:rsidP="00755A71">
            <w:pPr>
              <w:rPr>
                <w:b/>
              </w:rPr>
            </w:pPr>
            <w:r>
              <w:rPr>
                <w:b/>
              </w:rPr>
              <w:t>Practical</w:t>
            </w:r>
          </w:p>
          <w:p w:rsidR="00755A71" w:rsidRDefault="00B87ABC" w:rsidP="00B87ABC">
            <w:pPr>
              <w:pStyle w:val="ListParagraph"/>
              <w:numPr>
                <w:ilvl w:val="0"/>
                <w:numId w:val="1"/>
              </w:numPr>
              <w:rPr>
                <w:b/>
              </w:rPr>
            </w:pPr>
            <w:r>
              <w:rPr>
                <w:b/>
              </w:rPr>
              <w:t>They’re a quick and cheap means of gathering large amounts of data from large amounts of people</w:t>
            </w:r>
          </w:p>
          <w:p w:rsidR="00B87ABC" w:rsidRDefault="00B87ABC" w:rsidP="00B87ABC">
            <w:pPr>
              <w:pStyle w:val="ListParagraph"/>
              <w:numPr>
                <w:ilvl w:val="0"/>
                <w:numId w:val="1"/>
              </w:numPr>
              <w:rPr>
                <w:b/>
              </w:rPr>
            </w:pPr>
            <w:r>
              <w:rPr>
                <w:b/>
              </w:rPr>
              <w:t>There is no need to recruit and train interviews and observers to collect the data because respondents complete and return the questionnaires themselves</w:t>
            </w:r>
          </w:p>
          <w:p w:rsidR="00755A71" w:rsidRDefault="00B87ABC" w:rsidP="00755A71">
            <w:pPr>
              <w:pStyle w:val="ListParagraph"/>
              <w:numPr>
                <w:ilvl w:val="0"/>
                <w:numId w:val="1"/>
              </w:numPr>
              <w:rPr>
                <w:b/>
              </w:rPr>
            </w:pPr>
            <w:r>
              <w:rPr>
                <w:b/>
              </w:rPr>
              <w:t>The data is usually easy to quantify, particularly where pre coded, closed-ended questions are used, and can be processed quickly by computer to reveal the relationships between different variables</w:t>
            </w:r>
          </w:p>
          <w:p w:rsidR="00E02752" w:rsidRPr="00E02752" w:rsidRDefault="00E02752" w:rsidP="00E02752">
            <w:pPr>
              <w:pStyle w:val="ListParagraph"/>
              <w:numPr>
                <w:ilvl w:val="0"/>
                <w:numId w:val="1"/>
              </w:numPr>
              <w:rPr>
                <w:b/>
              </w:rPr>
            </w:pPr>
            <w:r>
              <w:rPr>
                <w:b/>
              </w:rPr>
              <w:t xml:space="preserve">Postal questionnaires allow a geographically dispersed sample </w:t>
            </w:r>
          </w:p>
        </w:tc>
        <w:tc>
          <w:tcPr>
            <w:tcW w:w="5234" w:type="dxa"/>
          </w:tcPr>
          <w:p w:rsidR="00755A71" w:rsidRDefault="00F73C41" w:rsidP="00F73C41">
            <w:pPr>
              <w:pStyle w:val="ListParagraph"/>
              <w:numPr>
                <w:ilvl w:val="0"/>
                <w:numId w:val="1"/>
              </w:numPr>
              <w:rPr>
                <w:b/>
              </w:rPr>
            </w:pPr>
            <w:r>
              <w:rPr>
                <w:b/>
              </w:rPr>
              <w:t>Response rate can be low as peo</w:t>
            </w:r>
            <w:r w:rsidR="003B674D">
              <w:rPr>
                <w:b/>
              </w:rPr>
              <w:t>ple can chose whether or not they want to complete and return the questionnaire this could then mean that the questionnaire is unrepresentative</w:t>
            </w:r>
            <w:r>
              <w:rPr>
                <w:b/>
              </w:rPr>
              <w:t>.</w:t>
            </w:r>
            <w:r w:rsidR="003B674D">
              <w:rPr>
                <w:b/>
              </w:rPr>
              <w:t xml:space="preserve"> </w:t>
            </w:r>
          </w:p>
          <w:p w:rsidR="003B674D" w:rsidRDefault="003B674D" w:rsidP="00F73C41">
            <w:pPr>
              <w:pStyle w:val="ListParagraph"/>
              <w:numPr>
                <w:ilvl w:val="0"/>
                <w:numId w:val="1"/>
              </w:numPr>
              <w:rPr>
                <w:b/>
              </w:rPr>
            </w:pPr>
            <w:r>
              <w:rPr>
                <w:b/>
              </w:rPr>
              <w:t>Respondents may not understand or read the quest</w:t>
            </w:r>
            <w:r w:rsidR="00F73C41">
              <w:rPr>
                <w:b/>
              </w:rPr>
              <w:t>ions properly.</w:t>
            </w:r>
          </w:p>
          <w:p w:rsidR="003B674D" w:rsidRPr="003B674D" w:rsidRDefault="003B674D" w:rsidP="00F73C41">
            <w:pPr>
              <w:pStyle w:val="ListParagraph"/>
              <w:numPr>
                <w:ilvl w:val="0"/>
                <w:numId w:val="1"/>
              </w:numPr>
              <w:rPr>
                <w:b/>
              </w:rPr>
            </w:pPr>
            <w:r>
              <w:rPr>
                <w:b/>
              </w:rPr>
              <w:t>Answers may be incomplete or illegible</w:t>
            </w:r>
            <w:r w:rsidR="00F73C41">
              <w:rPr>
                <w:b/>
              </w:rPr>
              <w:t>.</w:t>
            </w:r>
            <w:r>
              <w:rPr>
                <w:b/>
              </w:rPr>
              <w:t xml:space="preserve"> </w:t>
            </w:r>
          </w:p>
        </w:tc>
      </w:tr>
      <w:tr w:rsidR="00755A71" w:rsidTr="00C7680A">
        <w:tc>
          <w:tcPr>
            <w:tcW w:w="5222" w:type="dxa"/>
          </w:tcPr>
          <w:p w:rsidR="00755A71" w:rsidRDefault="00755A71" w:rsidP="00755A71">
            <w:pPr>
              <w:rPr>
                <w:b/>
              </w:rPr>
            </w:pPr>
            <w:r>
              <w:rPr>
                <w:b/>
              </w:rPr>
              <w:t>Ethical</w:t>
            </w:r>
          </w:p>
          <w:p w:rsidR="000675CB" w:rsidRDefault="000675CB" w:rsidP="000675CB">
            <w:pPr>
              <w:pStyle w:val="ListParagraph"/>
              <w:numPr>
                <w:ilvl w:val="0"/>
                <w:numId w:val="4"/>
              </w:numPr>
              <w:rPr>
                <w:b/>
              </w:rPr>
            </w:pPr>
            <w:r>
              <w:rPr>
                <w:b/>
              </w:rPr>
              <w:t xml:space="preserve">Questionnaires pose fewer ethical problems than most other research methods. Although questionnaires may ask intrusive or sensitive questions respondents are generally under no obligation to answer them </w:t>
            </w:r>
          </w:p>
          <w:p w:rsidR="00755A71" w:rsidRDefault="000675CB" w:rsidP="00755A71">
            <w:pPr>
              <w:pStyle w:val="ListParagraph"/>
              <w:numPr>
                <w:ilvl w:val="0"/>
                <w:numId w:val="4"/>
              </w:numPr>
              <w:rPr>
                <w:b/>
              </w:rPr>
            </w:pPr>
            <w:r>
              <w:rPr>
                <w:b/>
              </w:rPr>
              <w:t xml:space="preserve">They have to gain respondents informed consent to guarantee their anonymity and make it clear they have the right to not answer any questions they wish not to </w:t>
            </w:r>
          </w:p>
          <w:p w:rsidR="00C7680A" w:rsidRPr="000675CB" w:rsidRDefault="00C7680A" w:rsidP="00755A71">
            <w:pPr>
              <w:pStyle w:val="ListParagraph"/>
              <w:numPr>
                <w:ilvl w:val="0"/>
                <w:numId w:val="4"/>
              </w:numPr>
              <w:rPr>
                <w:b/>
              </w:rPr>
            </w:pPr>
            <w:r>
              <w:rPr>
                <w:b/>
              </w:rPr>
              <w:t xml:space="preserve">Guaranteeing confidentiality is generally straightforward since most questionnaires are completed anonymously </w:t>
            </w:r>
          </w:p>
        </w:tc>
        <w:tc>
          <w:tcPr>
            <w:tcW w:w="5234" w:type="dxa"/>
          </w:tcPr>
          <w:p w:rsidR="00755A71" w:rsidRDefault="00F73C41" w:rsidP="00F73C41">
            <w:pPr>
              <w:pStyle w:val="ListParagraph"/>
              <w:numPr>
                <w:ilvl w:val="0"/>
                <w:numId w:val="4"/>
              </w:numPr>
              <w:rPr>
                <w:b/>
              </w:rPr>
            </w:pPr>
            <w:r>
              <w:rPr>
                <w:b/>
              </w:rPr>
              <w:t>Have to be careful not to cause offence with the questions.</w:t>
            </w:r>
          </w:p>
          <w:p w:rsidR="00F73C41" w:rsidRPr="00B87ABC" w:rsidRDefault="00F73C41" w:rsidP="00F73C41">
            <w:pPr>
              <w:pStyle w:val="ListParagraph"/>
              <w:numPr>
                <w:ilvl w:val="0"/>
                <w:numId w:val="4"/>
              </w:numPr>
              <w:rPr>
                <w:b/>
              </w:rPr>
            </w:pPr>
            <w:r>
              <w:rPr>
                <w:b/>
              </w:rPr>
              <w:t>The census can be problematic because every household has to do it – some people might see this as a breach of their ability to provide consent.</w:t>
            </w:r>
          </w:p>
        </w:tc>
      </w:tr>
      <w:tr w:rsidR="00755A71" w:rsidTr="00C7680A">
        <w:tc>
          <w:tcPr>
            <w:tcW w:w="5222" w:type="dxa"/>
          </w:tcPr>
          <w:p w:rsidR="00755A71" w:rsidRDefault="00755A71" w:rsidP="00755A71">
            <w:pPr>
              <w:rPr>
                <w:b/>
              </w:rPr>
            </w:pPr>
            <w:r>
              <w:rPr>
                <w:b/>
              </w:rPr>
              <w:t>Theoretical</w:t>
            </w:r>
          </w:p>
          <w:p w:rsidR="00B87ABC" w:rsidRDefault="00B87ABC" w:rsidP="00B87ABC">
            <w:pPr>
              <w:pStyle w:val="ListParagraph"/>
              <w:numPr>
                <w:ilvl w:val="0"/>
                <w:numId w:val="2"/>
              </w:numPr>
              <w:rPr>
                <w:b/>
              </w:rPr>
            </w:pPr>
            <w:r>
              <w:rPr>
                <w:b/>
              </w:rPr>
              <w:t xml:space="preserve">When the research is repeated, a questionnaire identical the original one is used, so new respondents are asked exactly the same questions, in the same order, with the same choice answers as the original respondents </w:t>
            </w:r>
            <w:r w:rsidR="00F73C41">
              <w:rPr>
                <w:b/>
              </w:rPr>
              <w:t>– this will make the method reliable.</w:t>
            </w:r>
          </w:p>
          <w:p w:rsidR="00755A71" w:rsidRDefault="00B87ABC" w:rsidP="00755A71">
            <w:pPr>
              <w:pStyle w:val="ListParagraph"/>
              <w:numPr>
                <w:ilvl w:val="0"/>
                <w:numId w:val="2"/>
              </w:numPr>
              <w:rPr>
                <w:b/>
              </w:rPr>
            </w:pPr>
            <w:r>
              <w:rPr>
                <w:b/>
              </w:rPr>
              <w:lastRenderedPageBreak/>
              <w:t>With postal or online questionnaires, unlike with interviews, there is no researcher present to in</w:t>
            </w:r>
            <w:r w:rsidR="00F73C41">
              <w:rPr>
                <w:b/>
              </w:rPr>
              <w:t xml:space="preserve">fluence the respondents’ answers, which aids reliability. </w:t>
            </w:r>
          </w:p>
          <w:p w:rsidR="00FF5A81" w:rsidRDefault="00FF5A81" w:rsidP="00755A71">
            <w:pPr>
              <w:pStyle w:val="ListParagraph"/>
              <w:numPr>
                <w:ilvl w:val="0"/>
                <w:numId w:val="2"/>
              </w:numPr>
              <w:rPr>
                <w:b/>
              </w:rPr>
            </w:pPr>
            <w:r>
              <w:rPr>
                <w:b/>
              </w:rPr>
              <w:t>Positivists prefer questionnaires as they deliver reliable data as they are replicable due to using same set questions</w:t>
            </w:r>
            <w:r w:rsidR="00F73C41">
              <w:rPr>
                <w:b/>
              </w:rPr>
              <w:t>.</w:t>
            </w:r>
          </w:p>
          <w:p w:rsidR="00FF5A81" w:rsidRDefault="00FF5A81" w:rsidP="00755A71">
            <w:pPr>
              <w:pStyle w:val="ListParagraph"/>
              <w:numPr>
                <w:ilvl w:val="0"/>
                <w:numId w:val="2"/>
              </w:numPr>
              <w:rPr>
                <w:b/>
              </w:rPr>
            </w:pPr>
            <w:r>
              <w:rPr>
                <w:b/>
              </w:rPr>
              <w:t>Can be used to access both quantitative and q</w:t>
            </w:r>
            <w:r w:rsidR="00F73C41">
              <w:rPr>
                <w:b/>
              </w:rPr>
              <w:t xml:space="preserve">ualitative information (which can then be quantified using content analysis). </w:t>
            </w:r>
          </w:p>
          <w:p w:rsidR="00FF5A81" w:rsidRDefault="00FF5A81" w:rsidP="00755A71">
            <w:pPr>
              <w:pStyle w:val="ListParagraph"/>
              <w:numPr>
                <w:ilvl w:val="0"/>
                <w:numId w:val="2"/>
              </w:numPr>
              <w:rPr>
                <w:b/>
              </w:rPr>
            </w:pPr>
            <w:r>
              <w:rPr>
                <w:b/>
              </w:rPr>
              <w:t xml:space="preserve">Often large scale </w:t>
            </w:r>
            <w:r w:rsidR="00E02752">
              <w:rPr>
                <w:b/>
              </w:rPr>
              <w:t xml:space="preserve">and therefore more representative </w:t>
            </w:r>
            <w:r w:rsidR="00F73C41">
              <w:rPr>
                <w:b/>
              </w:rPr>
              <w:t xml:space="preserve">– particularly for online. </w:t>
            </w:r>
          </w:p>
          <w:p w:rsidR="00E02752" w:rsidRPr="00B87ABC" w:rsidRDefault="00E02752" w:rsidP="00755A71">
            <w:pPr>
              <w:pStyle w:val="ListParagraph"/>
              <w:numPr>
                <w:ilvl w:val="0"/>
                <w:numId w:val="2"/>
              </w:numPr>
              <w:rPr>
                <w:b/>
              </w:rPr>
            </w:pPr>
            <w:r>
              <w:rPr>
                <w:b/>
              </w:rPr>
              <w:t xml:space="preserve">No interviewer bias with self-completion </w:t>
            </w:r>
            <w:proofErr w:type="gramStart"/>
            <w:r>
              <w:rPr>
                <w:b/>
              </w:rPr>
              <w:t xml:space="preserve">questionnaires </w:t>
            </w:r>
            <w:r w:rsidR="00F73C41">
              <w:rPr>
                <w:b/>
              </w:rPr>
              <w:t>.</w:t>
            </w:r>
            <w:proofErr w:type="gramEnd"/>
          </w:p>
        </w:tc>
        <w:tc>
          <w:tcPr>
            <w:tcW w:w="5234" w:type="dxa"/>
          </w:tcPr>
          <w:p w:rsidR="00755A71" w:rsidRDefault="00FF5A81" w:rsidP="00F73C41">
            <w:pPr>
              <w:pStyle w:val="ListParagraph"/>
              <w:numPr>
                <w:ilvl w:val="0"/>
                <w:numId w:val="2"/>
              </w:numPr>
              <w:rPr>
                <w:b/>
              </w:rPr>
            </w:pPr>
            <w:r>
              <w:rPr>
                <w:b/>
              </w:rPr>
              <w:lastRenderedPageBreak/>
              <w:t xml:space="preserve">Interpretivists suggest that they lack validity </w:t>
            </w:r>
            <w:r w:rsidR="00F73C41">
              <w:rPr>
                <w:b/>
              </w:rPr>
              <w:t xml:space="preserve">– does not allow the researcher to get behind the meanings. </w:t>
            </w:r>
          </w:p>
          <w:p w:rsidR="003B674D" w:rsidRDefault="003B674D" w:rsidP="00F73C41">
            <w:pPr>
              <w:pStyle w:val="ListParagraph"/>
              <w:numPr>
                <w:ilvl w:val="0"/>
                <w:numId w:val="2"/>
              </w:numPr>
              <w:rPr>
                <w:b/>
              </w:rPr>
            </w:pPr>
            <w:r>
              <w:rPr>
                <w:b/>
              </w:rPr>
              <w:t xml:space="preserve">May not access enough qualitative information </w:t>
            </w:r>
          </w:p>
          <w:p w:rsidR="003B674D" w:rsidRDefault="003B674D" w:rsidP="00F73C41">
            <w:pPr>
              <w:pStyle w:val="ListParagraph"/>
              <w:numPr>
                <w:ilvl w:val="0"/>
                <w:numId w:val="2"/>
              </w:numPr>
              <w:rPr>
                <w:b/>
              </w:rPr>
            </w:pPr>
            <w:r>
              <w:rPr>
                <w:b/>
              </w:rPr>
              <w:t>Data may not even be valid or even truthful</w:t>
            </w:r>
            <w:r w:rsidR="00F73C41">
              <w:rPr>
                <w:b/>
              </w:rPr>
              <w:t>.</w:t>
            </w:r>
          </w:p>
          <w:p w:rsidR="003B674D" w:rsidRPr="00FF5A81" w:rsidRDefault="003B674D" w:rsidP="00F73C41">
            <w:pPr>
              <w:pStyle w:val="ListParagraph"/>
              <w:numPr>
                <w:ilvl w:val="0"/>
                <w:numId w:val="2"/>
              </w:numPr>
              <w:rPr>
                <w:b/>
              </w:rPr>
            </w:pPr>
            <w:r>
              <w:rPr>
                <w:b/>
              </w:rPr>
              <w:t>Questions cannot be clarified or misunderstandings cleared up</w:t>
            </w:r>
            <w:r w:rsidR="00F73C41">
              <w:rPr>
                <w:b/>
              </w:rPr>
              <w:t>.</w:t>
            </w:r>
            <w:r>
              <w:rPr>
                <w:b/>
              </w:rPr>
              <w:t xml:space="preserve"> </w:t>
            </w:r>
          </w:p>
        </w:tc>
      </w:tr>
    </w:tbl>
    <w:p w:rsidR="00755A71" w:rsidRDefault="00755A71" w:rsidP="00755A71">
      <w:pPr>
        <w:rPr>
          <w:b/>
        </w:rPr>
      </w:pPr>
    </w:p>
    <w:p w:rsidR="00755A71" w:rsidRDefault="00755A71" w:rsidP="00755A71">
      <w:pPr>
        <w:rPr>
          <w:b/>
        </w:rPr>
      </w:pPr>
      <w:r>
        <w:rPr>
          <w:b/>
        </w:rPr>
        <w:t>Examples of potential exam questions:</w:t>
      </w:r>
    </w:p>
    <w:p w:rsidR="00755A71" w:rsidRDefault="00755A71" w:rsidP="00755A71">
      <w:r>
        <w:t>Outline and explain….</w:t>
      </w:r>
    </w:p>
    <w:p w:rsidR="00755A71" w:rsidRDefault="00B87ABC" w:rsidP="00755A71">
      <w:r>
        <w:t xml:space="preserve">Two advantages of postal questionnaires as compared to those given out in person </w:t>
      </w:r>
      <w:r w:rsidR="00755A71">
        <w:tab/>
      </w:r>
      <w:r w:rsidR="00755A71">
        <w:tab/>
      </w:r>
      <w:r w:rsidR="00755A71">
        <w:tab/>
      </w:r>
      <w:r w:rsidR="00755A71">
        <w:tab/>
      </w:r>
      <w:r w:rsidR="00755A71">
        <w:tab/>
      </w:r>
      <w:r w:rsidR="00755A71">
        <w:tab/>
      </w:r>
      <w:r w:rsidR="00755A71">
        <w:tab/>
      </w:r>
      <w:r w:rsidR="00755A71">
        <w:tab/>
      </w:r>
      <w:r w:rsidR="00755A71">
        <w:tab/>
      </w:r>
      <w:r w:rsidR="00755A71">
        <w:tab/>
      </w:r>
      <w:r w:rsidR="00755A71">
        <w:tab/>
      </w:r>
      <w:r w:rsidR="00755A71">
        <w:tab/>
      </w:r>
      <w:r w:rsidR="00755A71">
        <w:tab/>
      </w:r>
      <w:r>
        <w:t xml:space="preserve">                                                           </w:t>
      </w:r>
      <w:r w:rsidR="00755A71">
        <w:tab/>
        <w:t>[10]</w:t>
      </w:r>
    </w:p>
    <w:p w:rsidR="00755A71" w:rsidRDefault="00755A71" w:rsidP="00755A71">
      <w:r>
        <w:t>Outline and explain….</w:t>
      </w:r>
    </w:p>
    <w:p w:rsidR="00C7680A" w:rsidRDefault="00C7680A" w:rsidP="00755A71">
      <w:r>
        <w:t>Two practical disadvantages of questionnaires</w:t>
      </w:r>
    </w:p>
    <w:p w:rsidR="00755A71" w:rsidRDefault="00755A71" w:rsidP="00755A71">
      <w:r>
        <w:tab/>
      </w:r>
      <w:r>
        <w:tab/>
      </w:r>
      <w:r>
        <w:tab/>
      </w:r>
      <w:r>
        <w:tab/>
      </w:r>
      <w:r>
        <w:tab/>
      </w:r>
      <w:r>
        <w:tab/>
      </w:r>
      <w:r>
        <w:tab/>
      </w:r>
      <w:r>
        <w:tab/>
      </w:r>
      <w:r>
        <w:tab/>
      </w:r>
      <w:r>
        <w:tab/>
      </w:r>
      <w:r>
        <w:tab/>
      </w:r>
      <w:r>
        <w:tab/>
      </w:r>
      <w:r>
        <w:tab/>
      </w:r>
      <w:r>
        <w:tab/>
        <w:t>[10]</w:t>
      </w:r>
    </w:p>
    <w:p w:rsidR="00755A71" w:rsidRDefault="00755A71" w:rsidP="00755A71">
      <w:pPr>
        <w:rPr>
          <w:rFonts w:cs="Arial"/>
          <w:szCs w:val="24"/>
          <w:lang w:val="en-US"/>
        </w:rPr>
      </w:pPr>
    </w:p>
    <w:p w:rsidR="00755A71" w:rsidRDefault="00755A71" w:rsidP="00755A71">
      <w:pPr>
        <w:rPr>
          <w:rFonts w:cs="Arial"/>
          <w:szCs w:val="24"/>
          <w:lang w:val="en-US"/>
        </w:rPr>
      </w:pPr>
      <w:r w:rsidRPr="00755A71">
        <w:rPr>
          <w:rFonts w:cs="Arial"/>
          <w:szCs w:val="24"/>
          <w:lang w:val="en-US"/>
        </w:rPr>
        <w:t>Applying material from the item and your knowledge, evaluate the view</w:t>
      </w:r>
      <w:r>
        <w:rPr>
          <w:rFonts w:cs="Arial"/>
          <w:szCs w:val="24"/>
          <w:lang w:val="en-US"/>
        </w:rPr>
        <w:t>…</w:t>
      </w:r>
    </w:p>
    <w:p w:rsidR="00C7680A" w:rsidRDefault="00C7680A" w:rsidP="00755A71">
      <w:pPr>
        <w:rPr>
          <w:rFonts w:cs="Arial"/>
          <w:szCs w:val="24"/>
          <w:lang w:val="en-US"/>
        </w:rPr>
      </w:pPr>
      <w:r>
        <w:rPr>
          <w:rFonts w:cs="Arial"/>
          <w:szCs w:val="24"/>
          <w:lang w:val="en-US"/>
        </w:rPr>
        <w:t xml:space="preserve">That questionnaires </w:t>
      </w:r>
      <w:r w:rsidR="001560EF">
        <w:rPr>
          <w:rFonts w:cs="Arial"/>
          <w:szCs w:val="24"/>
          <w:lang w:val="en-US"/>
        </w:rPr>
        <w:t xml:space="preserve">are useful for studying opinions </w:t>
      </w:r>
      <w:r w:rsidR="00E205CE">
        <w:rPr>
          <w:rFonts w:cs="Arial"/>
          <w:szCs w:val="24"/>
          <w:lang w:val="en-US"/>
        </w:rPr>
        <w:t xml:space="preserve">on educational achievement within school </w:t>
      </w:r>
    </w:p>
    <w:p w:rsidR="00755A71" w:rsidRDefault="00755A71" w:rsidP="00755A71">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755A71" w:rsidRDefault="00755A71" w:rsidP="00755A71">
      <w:pPr>
        <w:rPr>
          <w:rFonts w:cs="Arial"/>
          <w:szCs w:val="24"/>
          <w:lang w:val="en-US"/>
        </w:rPr>
      </w:pPr>
    </w:p>
    <w:p w:rsidR="00755A71" w:rsidRDefault="00755A71" w:rsidP="00755A71">
      <w:pPr>
        <w:rPr>
          <w:rFonts w:cs="Arial"/>
          <w:szCs w:val="24"/>
          <w:lang w:val="en-US"/>
        </w:rPr>
      </w:pPr>
      <w:r w:rsidRPr="00755A71">
        <w:rPr>
          <w:rFonts w:cs="Arial"/>
          <w:szCs w:val="24"/>
          <w:lang w:val="en-US"/>
        </w:rPr>
        <w:t>Applying material from the item and your knowledge, evaluate the view</w:t>
      </w:r>
      <w:r>
        <w:rPr>
          <w:rFonts w:cs="Arial"/>
          <w:szCs w:val="24"/>
          <w:lang w:val="en-US"/>
        </w:rPr>
        <w:t>…</w:t>
      </w:r>
    </w:p>
    <w:p w:rsidR="00755A71" w:rsidRPr="001041E1" w:rsidRDefault="001041E1" w:rsidP="001041E1">
      <w:pPr>
        <w:rPr>
          <w:rFonts w:cs="Arial"/>
          <w:szCs w:val="24"/>
          <w:lang w:val="en-US"/>
        </w:rPr>
      </w:pPr>
      <w:r>
        <w:rPr>
          <w:rFonts w:cs="Arial"/>
          <w:szCs w:val="24"/>
          <w:lang w:val="en-US"/>
        </w:rPr>
        <w:t xml:space="preserve">That questionnaires </w:t>
      </w:r>
      <w:r w:rsidR="00F933E9">
        <w:rPr>
          <w:rFonts w:cs="Arial"/>
          <w:szCs w:val="24"/>
          <w:lang w:val="en-US"/>
        </w:rPr>
        <w:t>provide us with a lot of knowledge but don’t tell us about what people really think</w:t>
      </w:r>
      <w:r>
        <w:rPr>
          <w:rFonts w:cs="Arial"/>
          <w:szCs w:val="24"/>
          <w:lang w:val="en-US"/>
        </w:rPr>
        <w:t xml:space="preserve">                   </w:t>
      </w:r>
      <w:r w:rsidR="00755A71">
        <w:rPr>
          <w:rFonts w:cs="Arial"/>
          <w:szCs w:val="24"/>
          <w:lang w:val="en-US"/>
        </w:rPr>
        <w:t>[20]</w:t>
      </w:r>
    </w:p>
    <w:p w:rsidR="00F933E9" w:rsidRDefault="00F933E9">
      <w:pPr>
        <w:rPr>
          <w:sz w:val="20"/>
        </w:rPr>
      </w:pPr>
      <w:r>
        <w:rPr>
          <w:sz w:val="20"/>
        </w:rPr>
        <w:br w:type="page"/>
      </w:r>
    </w:p>
    <w:p w:rsidR="00F933E9" w:rsidRDefault="00F933E9" w:rsidP="00F933E9">
      <w:pPr>
        <w:jc w:val="center"/>
        <w:rPr>
          <w:b/>
        </w:rPr>
      </w:pPr>
      <w:r>
        <w:rPr>
          <w:b/>
        </w:rPr>
        <w:lastRenderedPageBreak/>
        <w:t>OFFICIAL STATISTICS</w:t>
      </w:r>
    </w:p>
    <w:tbl>
      <w:tblPr>
        <w:tblStyle w:val="TableGrid"/>
        <w:tblW w:w="0" w:type="auto"/>
        <w:tblLook w:val="04A0" w:firstRow="1" w:lastRow="0" w:firstColumn="1" w:lastColumn="0" w:noHBand="0" w:noVBand="1"/>
      </w:tblPr>
      <w:tblGrid>
        <w:gridCol w:w="5241"/>
        <w:gridCol w:w="5215"/>
      </w:tblGrid>
      <w:tr w:rsidR="00F933E9" w:rsidTr="00F933E9">
        <w:tc>
          <w:tcPr>
            <w:tcW w:w="5241" w:type="dxa"/>
          </w:tcPr>
          <w:p w:rsidR="00F933E9" w:rsidRDefault="00F933E9" w:rsidP="009770EE">
            <w:pPr>
              <w:jc w:val="center"/>
              <w:rPr>
                <w:b/>
              </w:rPr>
            </w:pPr>
            <w:r>
              <w:rPr>
                <w:b/>
              </w:rPr>
              <w:t>Define the method</w:t>
            </w:r>
          </w:p>
          <w:p w:rsidR="00F933E9" w:rsidRDefault="00F933E9" w:rsidP="009770EE">
            <w:pPr>
              <w:jc w:val="center"/>
              <w:rPr>
                <w:b/>
              </w:rPr>
            </w:pPr>
          </w:p>
          <w:p w:rsidR="00F933E9" w:rsidRDefault="00F933E9" w:rsidP="009770EE">
            <w:pPr>
              <w:jc w:val="center"/>
              <w:rPr>
                <w:b/>
              </w:rPr>
            </w:pPr>
            <w:r>
              <w:rPr>
                <w:b/>
              </w:rPr>
              <w:t xml:space="preserve">Official statistics are a form of quantitative data gathered by the government or other official bodies, typically involving large samples being studied. </w:t>
            </w:r>
          </w:p>
          <w:p w:rsidR="00F933E9" w:rsidRDefault="00F933E9" w:rsidP="009770EE">
            <w:pPr>
              <w:rPr>
                <w:b/>
              </w:rPr>
            </w:pPr>
          </w:p>
          <w:p w:rsidR="00F933E9" w:rsidRDefault="00F933E9" w:rsidP="009770EE">
            <w:pPr>
              <w:jc w:val="center"/>
              <w:rPr>
                <w:b/>
              </w:rPr>
            </w:pPr>
          </w:p>
        </w:tc>
        <w:tc>
          <w:tcPr>
            <w:tcW w:w="5215" w:type="dxa"/>
          </w:tcPr>
          <w:p w:rsidR="00F933E9" w:rsidRDefault="00F933E9" w:rsidP="009770EE">
            <w:pPr>
              <w:jc w:val="center"/>
              <w:rPr>
                <w:b/>
              </w:rPr>
            </w:pPr>
            <w:r>
              <w:rPr>
                <w:b/>
              </w:rPr>
              <w:t>Example of studies that have used it</w:t>
            </w:r>
          </w:p>
          <w:p w:rsidR="00F933E9" w:rsidRDefault="00F933E9" w:rsidP="009770EE">
            <w:pPr>
              <w:jc w:val="center"/>
              <w:rPr>
                <w:b/>
              </w:rPr>
            </w:pPr>
          </w:p>
          <w:p w:rsidR="00F933E9" w:rsidRDefault="00F933E9" w:rsidP="009770EE">
            <w:pPr>
              <w:jc w:val="center"/>
              <w:rPr>
                <w:b/>
              </w:rPr>
            </w:pPr>
            <w:r>
              <w:rPr>
                <w:b/>
              </w:rPr>
              <w:t>Examples include general information such as births, deaths, marriages, crime, unemployment, etc.</w:t>
            </w:r>
          </w:p>
          <w:p w:rsidR="00F933E9" w:rsidRDefault="00F933E9" w:rsidP="009770EE">
            <w:pPr>
              <w:jc w:val="center"/>
              <w:rPr>
                <w:b/>
              </w:rPr>
            </w:pPr>
          </w:p>
          <w:p w:rsidR="00F933E9" w:rsidRDefault="00F933E9" w:rsidP="009770EE">
            <w:pPr>
              <w:jc w:val="center"/>
              <w:rPr>
                <w:b/>
              </w:rPr>
            </w:pPr>
            <w:r>
              <w:rPr>
                <w:b/>
              </w:rPr>
              <w:t xml:space="preserve">Key studies conducted by the government itself include the Census survey, </w:t>
            </w:r>
          </w:p>
        </w:tc>
      </w:tr>
      <w:tr w:rsidR="00F933E9" w:rsidTr="00F933E9">
        <w:tc>
          <w:tcPr>
            <w:tcW w:w="5241" w:type="dxa"/>
          </w:tcPr>
          <w:p w:rsidR="00F933E9" w:rsidRDefault="00F933E9" w:rsidP="009770EE">
            <w:pPr>
              <w:jc w:val="center"/>
              <w:rPr>
                <w:b/>
              </w:rPr>
            </w:pPr>
            <w:r>
              <w:rPr>
                <w:b/>
              </w:rPr>
              <w:t>Advantages</w:t>
            </w:r>
          </w:p>
        </w:tc>
        <w:tc>
          <w:tcPr>
            <w:tcW w:w="5215" w:type="dxa"/>
          </w:tcPr>
          <w:p w:rsidR="00F933E9" w:rsidRDefault="00F933E9" w:rsidP="009770EE">
            <w:pPr>
              <w:jc w:val="center"/>
              <w:rPr>
                <w:b/>
              </w:rPr>
            </w:pPr>
            <w:r>
              <w:rPr>
                <w:b/>
              </w:rPr>
              <w:t>Disadvantages</w:t>
            </w:r>
          </w:p>
        </w:tc>
      </w:tr>
      <w:tr w:rsidR="00F933E9" w:rsidTr="00F933E9">
        <w:tc>
          <w:tcPr>
            <w:tcW w:w="5241" w:type="dxa"/>
          </w:tcPr>
          <w:p w:rsidR="00F933E9" w:rsidRDefault="00F933E9" w:rsidP="009770EE">
            <w:pPr>
              <w:rPr>
                <w:b/>
              </w:rPr>
            </w:pPr>
            <w:r>
              <w:rPr>
                <w:b/>
              </w:rPr>
              <w:t>Practical</w:t>
            </w:r>
          </w:p>
          <w:p w:rsidR="00F933E9" w:rsidRDefault="00F933E9" w:rsidP="009770EE">
            <w:pPr>
              <w:rPr>
                <w:b/>
              </w:rPr>
            </w:pPr>
          </w:p>
          <w:p w:rsidR="00F933E9" w:rsidRDefault="00F933E9" w:rsidP="00F933E9">
            <w:pPr>
              <w:pStyle w:val="ListParagraph"/>
              <w:numPr>
                <w:ilvl w:val="0"/>
                <w:numId w:val="5"/>
              </w:numPr>
              <w:rPr>
                <w:b/>
              </w:rPr>
            </w:pPr>
            <w:r>
              <w:rPr>
                <w:b/>
              </w:rPr>
              <w:t xml:space="preserve">Releasing statistics to the public – useable and large quantities of official statistics available </w:t>
            </w:r>
          </w:p>
          <w:p w:rsidR="00F933E9" w:rsidRDefault="00F933E9" w:rsidP="00F933E9">
            <w:pPr>
              <w:pStyle w:val="ListParagraph"/>
              <w:numPr>
                <w:ilvl w:val="0"/>
                <w:numId w:val="5"/>
              </w:numPr>
              <w:rPr>
                <w:b/>
              </w:rPr>
            </w:pPr>
            <w:r>
              <w:rPr>
                <w:b/>
              </w:rPr>
              <w:t>Only the state has the resources to conduct large scale surveys costing millions of pounds such as the ten-yearly census of every household in the UK</w:t>
            </w:r>
          </w:p>
          <w:p w:rsidR="00F933E9" w:rsidRDefault="00F933E9" w:rsidP="00F933E9">
            <w:pPr>
              <w:pStyle w:val="ListParagraph"/>
              <w:numPr>
                <w:ilvl w:val="0"/>
                <w:numId w:val="5"/>
              </w:numPr>
              <w:rPr>
                <w:b/>
              </w:rPr>
            </w:pPr>
            <w:r>
              <w:rPr>
                <w:b/>
              </w:rPr>
              <w:t xml:space="preserve">Only the state has the power to compel individuals to supply certain data – e.g. parents are required by law to register births </w:t>
            </w:r>
          </w:p>
          <w:p w:rsidR="00F933E9" w:rsidRDefault="00F933E9" w:rsidP="00F933E9">
            <w:pPr>
              <w:pStyle w:val="ListParagraph"/>
              <w:numPr>
                <w:ilvl w:val="0"/>
                <w:numId w:val="5"/>
              </w:numPr>
              <w:rPr>
                <w:b/>
              </w:rPr>
            </w:pPr>
            <w:r>
              <w:rPr>
                <w:b/>
              </w:rPr>
              <w:t>Covers a wide range of data</w:t>
            </w:r>
          </w:p>
          <w:p w:rsidR="00F933E9" w:rsidRDefault="00F933E9" w:rsidP="00F933E9">
            <w:pPr>
              <w:pStyle w:val="ListParagraph"/>
              <w:numPr>
                <w:ilvl w:val="0"/>
                <w:numId w:val="5"/>
              </w:numPr>
              <w:rPr>
                <w:b/>
              </w:rPr>
            </w:pPr>
            <w:r>
              <w:rPr>
                <w:b/>
              </w:rPr>
              <w:t>Easy to use and compare to other research</w:t>
            </w:r>
          </w:p>
          <w:p w:rsidR="00F933E9" w:rsidRPr="00DD63F2" w:rsidRDefault="00F933E9" w:rsidP="00F933E9">
            <w:pPr>
              <w:pStyle w:val="ListParagraph"/>
              <w:numPr>
                <w:ilvl w:val="0"/>
                <w:numId w:val="5"/>
              </w:numPr>
              <w:rPr>
                <w:b/>
              </w:rPr>
            </w:pPr>
            <w:r>
              <w:rPr>
                <w:b/>
              </w:rPr>
              <w:t>Show trends and patterns over time</w:t>
            </w:r>
          </w:p>
          <w:p w:rsidR="00F933E9" w:rsidRDefault="00F933E9" w:rsidP="009770EE">
            <w:pPr>
              <w:rPr>
                <w:b/>
              </w:rPr>
            </w:pPr>
          </w:p>
        </w:tc>
        <w:tc>
          <w:tcPr>
            <w:tcW w:w="5215" w:type="dxa"/>
          </w:tcPr>
          <w:p w:rsidR="00F933E9" w:rsidRDefault="00F933E9" w:rsidP="009770EE">
            <w:pPr>
              <w:jc w:val="center"/>
              <w:rPr>
                <w:b/>
              </w:rPr>
            </w:pPr>
          </w:p>
          <w:p w:rsidR="00F933E9" w:rsidRDefault="00F933E9" w:rsidP="00F933E9">
            <w:pPr>
              <w:pStyle w:val="ListParagraph"/>
              <w:numPr>
                <w:ilvl w:val="0"/>
                <w:numId w:val="5"/>
              </w:numPr>
              <w:rPr>
                <w:b/>
              </w:rPr>
            </w:pPr>
            <w:r>
              <w:rPr>
                <w:b/>
              </w:rPr>
              <w:t>The government collects statistics for its own purpose and not for the benefit of sociologists – some research not available for certain topics – Durkheim encountered this during his study of suicide</w:t>
            </w:r>
          </w:p>
          <w:p w:rsidR="00F933E9" w:rsidRDefault="00F933E9" w:rsidP="00F933E9">
            <w:pPr>
              <w:pStyle w:val="ListParagraph"/>
              <w:numPr>
                <w:ilvl w:val="0"/>
                <w:numId w:val="5"/>
              </w:numPr>
              <w:rPr>
                <w:b/>
              </w:rPr>
            </w:pPr>
            <w:r>
              <w:rPr>
                <w:b/>
              </w:rPr>
              <w:t>The definitions the state uses when collecting data may be different from those that sociologists would use</w:t>
            </w:r>
          </w:p>
          <w:p w:rsidR="00F933E9" w:rsidRPr="00DD63F2" w:rsidRDefault="00F933E9" w:rsidP="00F933E9">
            <w:pPr>
              <w:pStyle w:val="ListParagraph"/>
              <w:numPr>
                <w:ilvl w:val="0"/>
                <w:numId w:val="5"/>
              </w:numPr>
              <w:rPr>
                <w:b/>
              </w:rPr>
            </w:pPr>
            <w:r>
              <w:rPr>
                <w:b/>
              </w:rPr>
              <w:t>Similarly, if definitions change over time, they may be difficult to use to make comparisons – e.g. the definition of unemployment changed over 30 times during the 1980’s</w:t>
            </w:r>
          </w:p>
        </w:tc>
      </w:tr>
      <w:tr w:rsidR="00F933E9" w:rsidTr="00F933E9">
        <w:tc>
          <w:tcPr>
            <w:tcW w:w="5241" w:type="dxa"/>
          </w:tcPr>
          <w:p w:rsidR="00F933E9" w:rsidRDefault="00F933E9" w:rsidP="009770EE">
            <w:pPr>
              <w:rPr>
                <w:b/>
              </w:rPr>
            </w:pPr>
            <w:r>
              <w:rPr>
                <w:b/>
              </w:rPr>
              <w:t>Ethical</w:t>
            </w:r>
          </w:p>
          <w:p w:rsidR="00F933E9" w:rsidRDefault="00F933E9" w:rsidP="009770EE">
            <w:pPr>
              <w:rPr>
                <w:b/>
              </w:rPr>
            </w:pPr>
          </w:p>
          <w:p w:rsidR="00F933E9" w:rsidRDefault="00F933E9" w:rsidP="00F933E9">
            <w:pPr>
              <w:pStyle w:val="ListParagraph"/>
              <w:numPr>
                <w:ilvl w:val="0"/>
                <w:numId w:val="7"/>
              </w:numPr>
              <w:rPr>
                <w:b/>
              </w:rPr>
            </w:pPr>
            <w:r w:rsidRPr="00462F25">
              <w:rPr>
                <w:b/>
              </w:rPr>
              <w:t>Anonymous – already published and the private information is withheld by the government</w:t>
            </w:r>
          </w:p>
          <w:p w:rsidR="00F933E9" w:rsidRPr="00462F25" w:rsidRDefault="00F933E9" w:rsidP="00F933E9">
            <w:pPr>
              <w:pStyle w:val="ListParagraph"/>
              <w:numPr>
                <w:ilvl w:val="0"/>
                <w:numId w:val="7"/>
              </w:numPr>
              <w:rPr>
                <w:b/>
              </w:rPr>
            </w:pPr>
            <w:r>
              <w:rPr>
                <w:b/>
              </w:rPr>
              <w:t>Statistics can provide crucial data that summaries more sensitive topics and/or include sensitive information that people will trust the government with more</w:t>
            </w:r>
          </w:p>
          <w:p w:rsidR="00F933E9" w:rsidRDefault="00F933E9" w:rsidP="009770EE">
            <w:pPr>
              <w:rPr>
                <w:b/>
              </w:rPr>
            </w:pPr>
          </w:p>
          <w:p w:rsidR="00F933E9" w:rsidRDefault="00F933E9" w:rsidP="009770EE">
            <w:pPr>
              <w:rPr>
                <w:b/>
              </w:rPr>
            </w:pPr>
          </w:p>
        </w:tc>
        <w:tc>
          <w:tcPr>
            <w:tcW w:w="5215" w:type="dxa"/>
          </w:tcPr>
          <w:p w:rsidR="00F933E9" w:rsidRDefault="00F933E9" w:rsidP="009770EE">
            <w:pPr>
              <w:rPr>
                <w:b/>
              </w:rPr>
            </w:pPr>
          </w:p>
          <w:p w:rsidR="00F933E9" w:rsidRDefault="00F933E9" w:rsidP="00F933E9">
            <w:pPr>
              <w:pStyle w:val="ListParagraph"/>
              <w:numPr>
                <w:ilvl w:val="0"/>
                <w:numId w:val="6"/>
              </w:numPr>
              <w:rPr>
                <w:b/>
              </w:rPr>
            </w:pPr>
            <w:r w:rsidRPr="00462F25">
              <w:rPr>
                <w:b/>
              </w:rPr>
              <w:t>May have been manipulated by the government – no guarantee that the results have not been tampered/altered</w:t>
            </w:r>
            <w:r>
              <w:rPr>
                <w:b/>
              </w:rPr>
              <w:t xml:space="preserve"> – Durkheim argues that statistics can manipulated and carried out to fit the government’s needs and standards</w:t>
            </w:r>
          </w:p>
          <w:p w:rsidR="00F933E9" w:rsidRDefault="00F933E9" w:rsidP="00F933E9">
            <w:pPr>
              <w:pStyle w:val="ListParagraph"/>
              <w:numPr>
                <w:ilvl w:val="0"/>
                <w:numId w:val="6"/>
              </w:numPr>
              <w:rPr>
                <w:b/>
              </w:rPr>
            </w:pPr>
            <w:r>
              <w:rPr>
                <w:b/>
              </w:rPr>
              <w:t>If you use official statistics on their own, they could be misleading to the public</w:t>
            </w:r>
          </w:p>
          <w:p w:rsidR="00F933E9" w:rsidRDefault="00F933E9" w:rsidP="00F933E9">
            <w:pPr>
              <w:pStyle w:val="ListParagraph"/>
              <w:numPr>
                <w:ilvl w:val="0"/>
                <w:numId w:val="6"/>
              </w:numPr>
              <w:rPr>
                <w:b/>
              </w:rPr>
            </w:pPr>
            <w:r>
              <w:rPr>
                <w:b/>
              </w:rPr>
              <w:t>Reasons for why the research was conducted can be unknown</w:t>
            </w:r>
          </w:p>
          <w:p w:rsidR="00F933E9" w:rsidRPr="00462F25" w:rsidRDefault="00F933E9" w:rsidP="009770EE">
            <w:pPr>
              <w:pStyle w:val="ListParagraph"/>
              <w:rPr>
                <w:b/>
              </w:rPr>
            </w:pPr>
          </w:p>
        </w:tc>
      </w:tr>
      <w:tr w:rsidR="00F933E9" w:rsidTr="00F933E9">
        <w:tc>
          <w:tcPr>
            <w:tcW w:w="5241" w:type="dxa"/>
          </w:tcPr>
          <w:p w:rsidR="00F933E9" w:rsidRDefault="00F933E9" w:rsidP="009770EE">
            <w:pPr>
              <w:rPr>
                <w:b/>
              </w:rPr>
            </w:pPr>
            <w:r>
              <w:rPr>
                <w:b/>
              </w:rPr>
              <w:t>Theoretical</w:t>
            </w:r>
          </w:p>
          <w:p w:rsidR="00F933E9" w:rsidRDefault="00F933E9" w:rsidP="009770EE">
            <w:pPr>
              <w:rPr>
                <w:b/>
              </w:rPr>
            </w:pPr>
          </w:p>
          <w:p w:rsidR="00F933E9" w:rsidRDefault="00F933E9" w:rsidP="00F933E9">
            <w:pPr>
              <w:pStyle w:val="ListParagraph"/>
              <w:numPr>
                <w:ilvl w:val="0"/>
                <w:numId w:val="6"/>
              </w:numPr>
              <w:rPr>
                <w:b/>
              </w:rPr>
            </w:pPr>
            <w:r>
              <w:rPr>
                <w:b/>
              </w:rPr>
              <w:t>Reliable data – can be repeated by the government</w:t>
            </w:r>
          </w:p>
          <w:p w:rsidR="00F933E9" w:rsidRDefault="00F933E9" w:rsidP="00F933E9">
            <w:pPr>
              <w:pStyle w:val="ListParagraph"/>
              <w:numPr>
                <w:ilvl w:val="0"/>
                <w:numId w:val="6"/>
              </w:numPr>
              <w:rPr>
                <w:b/>
              </w:rPr>
            </w:pPr>
            <w:r>
              <w:rPr>
                <w:b/>
              </w:rPr>
              <w:t>Many studies being conducted again over time help to show trends/patterns/change</w:t>
            </w:r>
          </w:p>
          <w:p w:rsidR="00F933E9" w:rsidRDefault="00F933E9" w:rsidP="00F933E9">
            <w:pPr>
              <w:pStyle w:val="ListParagraph"/>
              <w:numPr>
                <w:ilvl w:val="0"/>
                <w:numId w:val="6"/>
              </w:numPr>
              <w:rPr>
                <w:b/>
              </w:rPr>
            </w:pPr>
            <w:r>
              <w:rPr>
                <w:b/>
              </w:rPr>
              <w:t>Representativeness – uses a wide range of data and participants typically which helps to show the overall findings as well as generalising them</w:t>
            </w:r>
          </w:p>
          <w:p w:rsidR="00F933E9" w:rsidRDefault="00F933E9" w:rsidP="00F933E9">
            <w:pPr>
              <w:pStyle w:val="ListParagraph"/>
              <w:numPr>
                <w:ilvl w:val="0"/>
                <w:numId w:val="6"/>
              </w:numPr>
              <w:rPr>
                <w:b/>
              </w:rPr>
            </w:pPr>
            <w:r>
              <w:rPr>
                <w:b/>
              </w:rPr>
              <w:t>A useful secondary source for sociologists to use within their research</w:t>
            </w:r>
          </w:p>
          <w:p w:rsidR="00F933E9" w:rsidRPr="00D743A5" w:rsidRDefault="00F933E9" w:rsidP="00F933E9">
            <w:pPr>
              <w:pStyle w:val="ListParagraph"/>
              <w:numPr>
                <w:ilvl w:val="0"/>
                <w:numId w:val="6"/>
              </w:numPr>
              <w:rPr>
                <w:b/>
              </w:rPr>
            </w:pPr>
            <w:r>
              <w:rPr>
                <w:b/>
              </w:rPr>
              <w:t>By the government being able to essentially renew statistics, many statistics can be replaced and not become invalid over time</w:t>
            </w:r>
          </w:p>
          <w:p w:rsidR="00F933E9" w:rsidRDefault="00F933E9" w:rsidP="009770EE">
            <w:pPr>
              <w:rPr>
                <w:b/>
              </w:rPr>
            </w:pPr>
          </w:p>
        </w:tc>
        <w:tc>
          <w:tcPr>
            <w:tcW w:w="5215" w:type="dxa"/>
          </w:tcPr>
          <w:p w:rsidR="00F933E9" w:rsidRDefault="00F933E9" w:rsidP="009770EE">
            <w:pPr>
              <w:jc w:val="center"/>
              <w:rPr>
                <w:b/>
              </w:rPr>
            </w:pPr>
          </w:p>
          <w:p w:rsidR="00F933E9" w:rsidRDefault="00F933E9" w:rsidP="009770EE">
            <w:pPr>
              <w:jc w:val="center"/>
              <w:rPr>
                <w:b/>
              </w:rPr>
            </w:pPr>
          </w:p>
          <w:p w:rsidR="00F933E9" w:rsidRDefault="00F933E9" w:rsidP="00F933E9">
            <w:pPr>
              <w:pStyle w:val="ListParagraph"/>
              <w:numPr>
                <w:ilvl w:val="0"/>
                <w:numId w:val="6"/>
              </w:numPr>
              <w:rPr>
                <w:b/>
              </w:rPr>
            </w:pPr>
            <w:r>
              <w:rPr>
                <w:b/>
              </w:rPr>
              <w:t>Lacks validity – cannot explore feelings, meanings, deeper context, etc.</w:t>
            </w:r>
          </w:p>
          <w:p w:rsidR="00F933E9" w:rsidRDefault="00F933E9" w:rsidP="00F933E9">
            <w:pPr>
              <w:pStyle w:val="ListParagraph"/>
              <w:numPr>
                <w:ilvl w:val="0"/>
                <w:numId w:val="6"/>
              </w:numPr>
              <w:rPr>
                <w:b/>
              </w:rPr>
            </w:pPr>
            <w:r>
              <w:rPr>
                <w:b/>
              </w:rPr>
              <w:t>Questions on reliability – how it is collected, what methods are used, who was involved, etc.</w:t>
            </w:r>
          </w:p>
          <w:p w:rsidR="00F933E9" w:rsidRDefault="00F933E9" w:rsidP="00F933E9">
            <w:pPr>
              <w:pStyle w:val="ListParagraph"/>
              <w:numPr>
                <w:ilvl w:val="0"/>
                <w:numId w:val="6"/>
              </w:numPr>
              <w:rPr>
                <w:b/>
              </w:rPr>
            </w:pPr>
            <w:r>
              <w:rPr>
                <w:b/>
              </w:rPr>
              <w:t>People are less likely to lie when being a part of government research – is more professional and typically done formally</w:t>
            </w:r>
          </w:p>
          <w:p w:rsidR="00F933E9" w:rsidRPr="00462F25" w:rsidRDefault="00F933E9" w:rsidP="00F933E9">
            <w:pPr>
              <w:pStyle w:val="ListParagraph"/>
              <w:numPr>
                <w:ilvl w:val="0"/>
                <w:numId w:val="6"/>
              </w:numPr>
              <w:rPr>
                <w:b/>
              </w:rPr>
            </w:pPr>
            <w:r>
              <w:rPr>
                <w:b/>
              </w:rPr>
              <w:t>The statistics still give a generalisation – they do not reflect a reality, they impose one</w:t>
            </w:r>
          </w:p>
        </w:tc>
      </w:tr>
    </w:tbl>
    <w:p w:rsidR="00F933E9" w:rsidRDefault="00F933E9" w:rsidP="00F933E9">
      <w:pPr>
        <w:rPr>
          <w:b/>
        </w:rPr>
      </w:pPr>
    </w:p>
    <w:p w:rsidR="00F933E9" w:rsidRDefault="00F933E9" w:rsidP="00F933E9">
      <w:pPr>
        <w:rPr>
          <w:b/>
        </w:rPr>
      </w:pPr>
    </w:p>
    <w:p w:rsidR="00F933E9" w:rsidRDefault="00F933E9" w:rsidP="00F933E9">
      <w:pPr>
        <w:rPr>
          <w:b/>
        </w:rPr>
      </w:pPr>
      <w:r>
        <w:rPr>
          <w:b/>
        </w:rPr>
        <w:t>Examples of potential exam questions:</w:t>
      </w:r>
    </w:p>
    <w:p w:rsidR="00F933E9" w:rsidRDefault="00F933E9" w:rsidP="00F933E9">
      <w:r>
        <w:t>Outline and explain two disadvantages of using official statistics.</w:t>
      </w:r>
    </w:p>
    <w:p w:rsidR="00F933E9" w:rsidRDefault="00F933E9" w:rsidP="00F933E9">
      <w:r>
        <w:tab/>
      </w:r>
      <w:r>
        <w:tab/>
      </w:r>
      <w:r>
        <w:tab/>
      </w:r>
      <w:r>
        <w:tab/>
      </w:r>
      <w:r>
        <w:tab/>
      </w:r>
      <w:r>
        <w:tab/>
      </w:r>
      <w:r>
        <w:tab/>
      </w:r>
      <w:r>
        <w:tab/>
      </w:r>
      <w:r>
        <w:tab/>
      </w:r>
      <w:r>
        <w:tab/>
      </w:r>
      <w:r>
        <w:tab/>
      </w:r>
      <w:r>
        <w:tab/>
      </w:r>
      <w:r>
        <w:tab/>
      </w:r>
      <w:r>
        <w:tab/>
        <w:t>[10]</w:t>
      </w:r>
    </w:p>
    <w:p w:rsidR="00F933E9" w:rsidRDefault="00F933E9" w:rsidP="00F933E9"/>
    <w:p w:rsidR="00F933E9" w:rsidRDefault="00F933E9" w:rsidP="00F933E9">
      <w:r>
        <w:t>Outline and explain why using official statistics is an affective secondary source for sociological research.</w:t>
      </w:r>
    </w:p>
    <w:p w:rsidR="00F933E9" w:rsidRDefault="00F933E9" w:rsidP="00F933E9">
      <w:r>
        <w:tab/>
      </w:r>
      <w:r>
        <w:tab/>
      </w:r>
      <w:r>
        <w:tab/>
      </w:r>
      <w:r>
        <w:tab/>
      </w:r>
      <w:r>
        <w:tab/>
      </w:r>
      <w:r>
        <w:tab/>
      </w:r>
      <w:r>
        <w:tab/>
      </w:r>
      <w:r>
        <w:tab/>
      </w:r>
      <w:r>
        <w:tab/>
      </w:r>
      <w:r>
        <w:tab/>
      </w:r>
      <w:r>
        <w:tab/>
      </w:r>
      <w:r>
        <w:tab/>
      </w:r>
      <w:r>
        <w:tab/>
      </w:r>
      <w:r>
        <w:tab/>
        <w:t>[10]</w:t>
      </w:r>
    </w:p>
    <w:p w:rsidR="00F933E9" w:rsidRDefault="00F933E9" w:rsidP="00F933E9">
      <w:pPr>
        <w:rPr>
          <w:rFonts w:cs="Arial"/>
          <w:szCs w:val="24"/>
          <w:lang w:val="en-US"/>
        </w:rPr>
      </w:pPr>
    </w:p>
    <w:p w:rsidR="00F933E9" w:rsidRDefault="00F933E9" w:rsidP="00F933E9">
      <w:pPr>
        <w:rPr>
          <w:rFonts w:cs="Arial"/>
          <w:szCs w:val="24"/>
          <w:lang w:val="en-US"/>
        </w:rPr>
      </w:pPr>
      <w:r w:rsidRPr="00755A71">
        <w:rPr>
          <w:rFonts w:cs="Arial"/>
          <w:szCs w:val="24"/>
          <w:lang w:val="en-US"/>
        </w:rPr>
        <w:t>Applying material from the item and y</w:t>
      </w:r>
      <w:r>
        <w:rPr>
          <w:rFonts w:cs="Arial"/>
          <w:szCs w:val="24"/>
          <w:lang w:val="en-US"/>
        </w:rPr>
        <w:t>our knowledge, evaluate the view that official statistics are better than non-official statistics.</w:t>
      </w:r>
    </w:p>
    <w:p w:rsidR="00F933E9" w:rsidRDefault="00F933E9" w:rsidP="00F933E9">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F933E9" w:rsidRDefault="00F933E9" w:rsidP="00F933E9">
      <w:pPr>
        <w:rPr>
          <w:rFonts w:cs="Arial"/>
          <w:szCs w:val="24"/>
          <w:lang w:val="en-US"/>
        </w:rPr>
      </w:pPr>
    </w:p>
    <w:p w:rsidR="00F933E9" w:rsidRDefault="00F933E9" w:rsidP="00F933E9">
      <w:pPr>
        <w:rPr>
          <w:rFonts w:cs="Arial"/>
          <w:szCs w:val="24"/>
          <w:lang w:val="en-US"/>
        </w:rPr>
      </w:pPr>
    </w:p>
    <w:p w:rsidR="00F933E9" w:rsidRDefault="00F933E9" w:rsidP="00F933E9">
      <w:pPr>
        <w:rPr>
          <w:rFonts w:cs="Arial"/>
          <w:szCs w:val="24"/>
          <w:lang w:val="en-US"/>
        </w:rPr>
      </w:pPr>
      <w:r w:rsidRPr="00755A71">
        <w:rPr>
          <w:rFonts w:cs="Arial"/>
          <w:szCs w:val="24"/>
          <w:lang w:val="en-US"/>
        </w:rPr>
        <w:t>Applying material from the item and your</w:t>
      </w:r>
      <w:r>
        <w:rPr>
          <w:rFonts w:cs="Arial"/>
          <w:szCs w:val="24"/>
          <w:lang w:val="en-US"/>
        </w:rPr>
        <w:t xml:space="preserve"> knowledge, evaluate the view that official statistics are the most useful research method for positivists.</w:t>
      </w:r>
    </w:p>
    <w:p w:rsidR="00755A71" w:rsidRDefault="00F933E9" w:rsidP="00F933E9">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F933E9" w:rsidRDefault="00F933E9">
      <w:pPr>
        <w:rPr>
          <w:rFonts w:cs="Arial"/>
          <w:szCs w:val="24"/>
          <w:lang w:val="en-US"/>
        </w:rPr>
      </w:pPr>
      <w:r>
        <w:rPr>
          <w:rFonts w:cs="Arial"/>
          <w:szCs w:val="24"/>
          <w:lang w:val="en-US"/>
        </w:rPr>
        <w:br w:type="page"/>
      </w:r>
    </w:p>
    <w:p w:rsidR="00F933E9" w:rsidRPr="005953D5" w:rsidRDefault="00F933E9" w:rsidP="00F933E9">
      <w:pPr>
        <w:jc w:val="center"/>
        <w:rPr>
          <w:b/>
          <w:sz w:val="24"/>
          <w:szCs w:val="24"/>
        </w:rPr>
      </w:pPr>
      <w:r w:rsidRPr="005953D5">
        <w:rPr>
          <w:b/>
          <w:sz w:val="24"/>
          <w:szCs w:val="24"/>
        </w:rPr>
        <w:lastRenderedPageBreak/>
        <w:t>Non-official Statistics</w:t>
      </w:r>
    </w:p>
    <w:tbl>
      <w:tblPr>
        <w:tblStyle w:val="TableGrid"/>
        <w:tblW w:w="0" w:type="auto"/>
        <w:tblLook w:val="04A0" w:firstRow="1" w:lastRow="0" w:firstColumn="1" w:lastColumn="0" w:noHBand="0" w:noVBand="1"/>
      </w:tblPr>
      <w:tblGrid>
        <w:gridCol w:w="5239"/>
        <w:gridCol w:w="5217"/>
      </w:tblGrid>
      <w:tr w:rsidR="00F933E9" w:rsidRPr="005953D5" w:rsidTr="009770EE">
        <w:tc>
          <w:tcPr>
            <w:tcW w:w="5239" w:type="dxa"/>
          </w:tcPr>
          <w:p w:rsidR="00F933E9" w:rsidRPr="005953D5" w:rsidRDefault="00F933E9" w:rsidP="009770EE">
            <w:pPr>
              <w:jc w:val="center"/>
              <w:rPr>
                <w:b/>
                <w:sz w:val="24"/>
                <w:szCs w:val="24"/>
              </w:rPr>
            </w:pPr>
            <w:r w:rsidRPr="005953D5">
              <w:rPr>
                <w:b/>
                <w:sz w:val="24"/>
                <w:szCs w:val="24"/>
              </w:rPr>
              <w:t>Define the method</w:t>
            </w:r>
          </w:p>
          <w:p w:rsidR="00F933E9" w:rsidRPr="005953D5" w:rsidRDefault="00F933E9" w:rsidP="009770EE">
            <w:pPr>
              <w:jc w:val="center"/>
              <w:rPr>
                <w:b/>
                <w:sz w:val="24"/>
                <w:szCs w:val="24"/>
              </w:rPr>
            </w:pPr>
          </w:p>
          <w:p w:rsidR="00F933E9" w:rsidRPr="005953D5" w:rsidRDefault="00F933E9" w:rsidP="009770EE">
            <w:pPr>
              <w:jc w:val="center"/>
              <w:rPr>
                <w:sz w:val="24"/>
                <w:szCs w:val="24"/>
              </w:rPr>
            </w:pPr>
            <w:r w:rsidRPr="005953D5">
              <w:rPr>
                <w:sz w:val="24"/>
                <w:szCs w:val="24"/>
              </w:rPr>
              <w:t xml:space="preserve">Statistics that are gathered as a result of sociological research such as questionnaires or surveys etc. </w:t>
            </w:r>
          </w:p>
          <w:p w:rsidR="00F933E9" w:rsidRPr="005953D5" w:rsidRDefault="00F933E9" w:rsidP="009770EE">
            <w:pPr>
              <w:rPr>
                <w:b/>
                <w:sz w:val="24"/>
                <w:szCs w:val="24"/>
              </w:rPr>
            </w:pPr>
          </w:p>
          <w:p w:rsidR="00F933E9" w:rsidRPr="005953D5" w:rsidRDefault="00F933E9" w:rsidP="009770EE">
            <w:pPr>
              <w:jc w:val="center"/>
              <w:rPr>
                <w:b/>
                <w:sz w:val="24"/>
                <w:szCs w:val="24"/>
              </w:rPr>
            </w:pPr>
          </w:p>
        </w:tc>
        <w:tc>
          <w:tcPr>
            <w:tcW w:w="5217" w:type="dxa"/>
          </w:tcPr>
          <w:p w:rsidR="00F933E9" w:rsidRPr="005953D5" w:rsidRDefault="00F933E9" w:rsidP="009770EE">
            <w:pPr>
              <w:jc w:val="center"/>
              <w:rPr>
                <w:b/>
                <w:sz w:val="24"/>
                <w:szCs w:val="24"/>
              </w:rPr>
            </w:pPr>
            <w:r w:rsidRPr="005953D5">
              <w:rPr>
                <w:b/>
                <w:sz w:val="24"/>
                <w:szCs w:val="24"/>
              </w:rPr>
              <w:t>Example of studies that have used it</w:t>
            </w:r>
          </w:p>
          <w:p w:rsidR="00F933E9" w:rsidRPr="005953D5" w:rsidRDefault="00F933E9" w:rsidP="009770EE">
            <w:pPr>
              <w:jc w:val="center"/>
              <w:rPr>
                <w:b/>
                <w:sz w:val="24"/>
                <w:szCs w:val="24"/>
              </w:rPr>
            </w:pPr>
          </w:p>
          <w:p w:rsidR="00F933E9" w:rsidRPr="005953D5" w:rsidRDefault="00F933E9" w:rsidP="009770EE">
            <w:pPr>
              <w:jc w:val="center"/>
              <w:rPr>
                <w:sz w:val="24"/>
                <w:szCs w:val="24"/>
              </w:rPr>
            </w:pPr>
            <w:r w:rsidRPr="005953D5">
              <w:rPr>
                <w:sz w:val="24"/>
                <w:szCs w:val="24"/>
              </w:rPr>
              <w:t>Truancy statistics (people who skip school)</w:t>
            </w:r>
          </w:p>
          <w:p w:rsidR="00F933E9" w:rsidRPr="005953D5" w:rsidRDefault="00F933E9" w:rsidP="009770EE">
            <w:pPr>
              <w:jc w:val="center"/>
              <w:rPr>
                <w:sz w:val="24"/>
                <w:szCs w:val="24"/>
              </w:rPr>
            </w:pPr>
            <w:r w:rsidRPr="005953D5">
              <w:rPr>
                <w:sz w:val="24"/>
                <w:szCs w:val="24"/>
              </w:rPr>
              <w:t xml:space="preserve">Sex </w:t>
            </w:r>
            <w:r>
              <w:rPr>
                <w:sz w:val="24"/>
                <w:szCs w:val="24"/>
              </w:rPr>
              <w:t>Survey</w:t>
            </w:r>
          </w:p>
          <w:p w:rsidR="00F933E9" w:rsidRPr="005953D5" w:rsidRDefault="00F933E9" w:rsidP="009770EE">
            <w:pPr>
              <w:jc w:val="center"/>
              <w:rPr>
                <w:sz w:val="24"/>
                <w:szCs w:val="24"/>
              </w:rPr>
            </w:pPr>
            <w:r w:rsidRPr="005953D5">
              <w:rPr>
                <w:sz w:val="24"/>
                <w:szCs w:val="24"/>
              </w:rPr>
              <w:t xml:space="preserve">Results from </w:t>
            </w:r>
            <w:proofErr w:type="spellStart"/>
            <w:r w:rsidRPr="005953D5">
              <w:rPr>
                <w:sz w:val="24"/>
                <w:szCs w:val="24"/>
              </w:rPr>
              <w:t>Dobash</w:t>
            </w:r>
            <w:proofErr w:type="spellEnd"/>
            <w:r w:rsidRPr="005953D5">
              <w:rPr>
                <w:sz w:val="24"/>
                <w:szCs w:val="24"/>
              </w:rPr>
              <w:t xml:space="preserve"> and </w:t>
            </w:r>
            <w:proofErr w:type="spellStart"/>
            <w:r w:rsidRPr="005953D5">
              <w:rPr>
                <w:sz w:val="24"/>
                <w:szCs w:val="24"/>
              </w:rPr>
              <w:t>Dobash</w:t>
            </w:r>
            <w:proofErr w:type="spellEnd"/>
            <w:r w:rsidRPr="005953D5">
              <w:rPr>
                <w:sz w:val="24"/>
                <w:szCs w:val="24"/>
              </w:rPr>
              <w:t xml:space="preserve"> as they changed data into stat</w:t>
            </w:r>
            <w:r>
              <w:rPr>
                <w:sz w:val="24"/>
                <w:szCs w:val="24"/>
              </w:rPr>
              <w:t>i</w:t>
            </w:r>
            <w:r w:rsidRPr="005953D5">
              <w:rPr>
                <w:sz w:val="24"/>
                <w:szCs w:val="24"/>
              </w:rPr>
              <w:t>s</w:t>
            </w:r>
            <w:r>
              <w:rPr>
                <w:sz w:val="24"/>
                <w:szCs w:val="24"/>
              </w:rPr>
              <w:t>tics</w:t>
            </w:r>
            <w:r w:rsidRPr="005953D5">
              <w:rPr>
                <w:sz w:val="24"/>
                <w:szCs w:val="24"/>
              </w:rPr>
              <w:t xml:space="preserve">. </w:t>
            </w:r>
          </w:p>
          <w:p w:rsidR="00F933E9" w:rsidRPr="005953D5" w:rsidRDefault="00F933E9" w:rsidP="009770EE">
            <w:pPr>
              <w:jc w:val="center"/>
              <w:rPr>
                <w:sz w:val="24"/>
                <w:szCs w:val="24"/>
              </w:rPr>
            </w:pPr>
          </w:p>
        </w:tc>
      </w:tr>
      <w:tr w:rsidR="00F933E9" w:rsidRPr="005953D5" w:rsidTr="009770EE">
        <w:tc>
          <w:tcPr>
            <w:tcW w:w="5239" w:type="dxa"/>
          </w:tcPr>
          <w:p w:rsidR="00F933E9" w:rsidRPr="005953D5" w:rsidRDefault="00F933E9" w:rsidP="009770EE">
            <w:pPr>
              <w:jc w:val="center"/>
              <w:rPr>
                <w:b/>
                <w:sz w:val="24"/>
                <w:szCs w:val="24"/>
              </w:rPr>
            </w:pPr>
            <w:r w:rsidRPr="005953D5">
              <w:rPr>
                <w:b/>
                <w:sz w:val="24"/>
                <w:szCs w:val="24"/>
              </w:rPr>
              <w:t>Advantages</w:t>
            </w:r>
          </w:p>
        </w:tc>
        <w:tc>
          <w:tcPr>
            <w:tcW w:w="5217" w:type="dxa"/>
          </w:tcPr>
          <w:p w:rsidR="00F933E9" w:rsidRPr="005953D5" w:rsidRDefault="00F933E9" w:rsidP="009770EE">
            <w:pPr>
              <w:jc w:val="center"/>
              <w:rPr>
                <w:b/>
                <w:sz w:val="24"/>
                <w:szCs w:val="24"/>
              </w:rPr>
            </w:pPr>
            <w:r w:rsidRPr="005953D5">
              <w:rPr>
                <w:b/>
                <w:sz w:val="24"/>
                <w:szCs w:val="24"/>
              </w:rPr>
              <w:t>Disadvantages</w:t>
            </w:r>
          </w:p>
        </w:tc>
      </w:tr>
      <w:tr w:rsidR="00F933E9" w:rsidRPr="005953D5" w:rsidTr="009770EE">
        <w:tc>
          <w:tcPr>
            <w:tcW w:w="5239" w:type="dxa"/>
          </w:tcPr>
          <w:p w:rsidR="00F933E9" w:rsidRPr="005953D5" w:rsidRDefault="00F933E9" w:rsidP="009770EE">
            <w:pPr>
              <w:rPr>
                <w:b/>
                <w:sz w:val="24"/>
                <w:szCs w:val="24"/>
              </w:rPr>
            </w:pPr>
            <w:r w:rsidRPr="005953D5">
              <w:rPr>
                <w:b/>
                <w:sz w:val="24"/>
                <w:szCs w:val="24"/>
              </w:rPr>
              <w:t>Practical</w:t>
            </w:r>
          </w:p>
          <w:p w:rsidR="00F933E9" w:rsidRPr="005953D5" w:rsidRDefault="00F933E9" w:rsidP="009770EE">
            <w:pPr>
              <w:rPr>
                <w:b/>
                <w:sz w:val="24"/>
                <w:szCs w:val="24"/>
              </w:rPr>
            </w:pPr>
          </w:p>
          <w:p w:rsidR="00F933E9" w:rsidRPr="005953D5" w:rsidRDefault="00F933E9" w:rsidP="00F933E9">
            <w:pPr>
              <w:pStyle w:val="ListParagraph"/>
              <w:numPr>
                <w:ilvl w:val="0"/>
                <w:numId w:val="8"/>
              </w:numPr>
              <w:rPr>
                <w:b/>
                <w:sz w:val="24"/>
                <w:szCs w:val="24"/>
              </w:rPr>
            </w:pPr>
            <w:r w:rsidRPr="005953D5">
              <w:rPr>
                <w:sz w:val="24"/>
                <w:szCs w:val="24"/>
              </w:rPr>
              <w:t xml:space="preserve">Easy to create data </w:t>
            </w:r>
          </w:p>
          <w:p w:rsidR="00F933E9" w:rsidRPr="005953D5" w:rsidRDefault="00F933E9" w:rsidP="00F933E9">
            <w:pPr>
              <w:pStyle w:val="ListParagraph"/>
              <w:numPr>
                <w:ilvl w:val="0"/>
                <w:numId w:val="8"/>
              </w:numPr>
              <w:rPr>
                <w:b/>
                <w:sz w:val="24"/>
                <w:szCs w:val="24"/>
              </w:rPr>
            </w:pPr>
            <w:r w:rsidRPr="005953D5">
              <w:rPr>
                <w:sz w:val="24"/>
                <w:szCs w:val="24"/>
              </w:rPr>
              <w:t xml:space="preserve">Easy to interpret the data as its quantitative </w:t>
            </w:r>
          </w:p>
          <w:p w:rsidR="00F933E9" w:rsidRPr="005953D5" w:rsidRDefault="00F933E9" w:rsidP="00F933E9">
            <w:pPr>
              <w:pStyle w:val="ListParagraph"/>
              <w:numPr>
                <w:ilvl w:val="0"/>
                <w:numId w:val="8"/>
              </w:numPr>
              <w:rPr>
                <w:b/>
                <w:sz w:val="24"/>
                <w:szCs w:val="24"/>
              </w:rPr>
            </w:pPr>
            <w:r w:rsidRPr="005953D5">
              <w:rPr>
                <w:sz w:val="24"/>
                <w:szCs w:val="24"/>
              </w:rPr>
              <w:t>Easy to distribute</w:t>
            </w:r>
          </w:p>
          <w:p w:rsidR="00F933E9" w:rsidRPr="005953D5" w:rsidRDefault="00F933E9" w:rsidP="00F933E9">
            <w:pPr>
              <w:pStyle w:val="ListParagraph"/>
              <w:numPr>
                <w:ilvl w:val="0"/>
                <w:numId w:val="8"/>
              </w:numPr>
              <w:rPr>
                <w:b/>
                <w:sz w:val="24"/>
                <w:szCs w:val="24"/>
              </w:rPr>
            </w:pPr>
            <w:r w:rsidRPr="005953D5">
              <w:rPr>
                <w:sz w:val="24"/>
                <w:szCs w:val="24"/>
              </w:rPr>
              <w:t xml:space="preserve">Not time consuming for researcher </w:t>
            </w:r>
          </w:p>
          <w:p w:rsidR="00F933E9" w:rsidRPr="005953D5" w:rsidRDefault="00F933E9" w:rsidP="00F933E9">
            <w:pPr>
              <w:pStyle w:val="ListParagraph"/>
              <w:numPr>
                <w:ilvl w:val="0"/>
                <w:numId w:val="8"/>
              </w:numPr>
              <w:rPr>
                <w:b/>
                <w:sz w:val="24"/>
                <w:szCs w:val="24"/>
              </w:rPr>
            </w:pPr>
            <w:r w:rsidRPr="005953D5">
              <w:rPr>
                <w:sz w:val="24"/>
                <w:szCs w:val="24"/>
              </w:rPr>
              <w:t>Can cover topics not covered by the government unlike official statistics such as religion</w:t>
            </w:r>
          </w:p>
          <w:p w:rsidR="00F933E9" w:rsidRPr="005953D5" w:rsidRDefault="00F933E9" w:rsidP="00F933E9">
            <w:pPr>
              <w:pStyle w:val="ListParagraph"/>
              <w:numPr>
                <w:ilvl w:val="0"/>
                <w:numId w:val="8"/>
              </w:numPr>
              <w:rPr>
                <w:b/>
                <w:sz w:val="24"/>
                <w:szCs w:val="24"/>
              </w:rPr>
            </w:pPr>
            <w:r w:rsidRPr="005953D5">
              <w:rPr>
                <w:sz w:val="24"/>
                <w:szCs w:val="24"/>
              </w:rPr>
              <w:t xml:space="preserve">Have practical application for others as they can be released to the public. </w:t>
            </w:r>
          </w:p>
          <w:p w:rsidR="00F933E9" w:rsidRPr="005953D5" w:rsidRDefault="00F933E9" w:rsidP="00F933E9">
            <w:pPr>
              <w:pStyle w:val="ListParagraph"/>
              <w:numPr>
                <w:ilvl w:val="0"/>
                <w:numId w:val="8"/>
              </w:numPr>
              <w:rPr>
                <w:b/>
                <w:sz w:val="24"/>
                <w:szCs w:val="24"/>
              </w:rPr>
            </w:pPr>
            <w:r w:rsidRPr="005953D5">
              <w:rPr>
                <w:sz w:val="24"/>
                <w:szCs w:val="24"/>
              </w:rPr>
              <w:t>Can conduct on a large scale</w:t>
            </w:r>
          </w:p>
          <w:p w:rsidR="00F933E9" w:rsidRPr="005953D5" w:rsidRDefault="00F933E9" w:rsidP="00F933E9">
            <w:pPr>
              <w:pStyle w:val="ListParagraph"/>
              <w:numPr>
                <w:ilvl w:val="0"/>
                <w:numId w:val="8"/>
              </w:numPr>
              <w:rPr>
                <w:b/>
                <w:sz w:val="24"/>
                <w:szCs w:val="24"/>
              </w:rPr>
            </w:pPr>
            <w:r w:rsidRPr="005953D5">
              <w:rPr>
                <w:sz w:val="24"/>
                <w:szCs w:val="24"/>
              </w:rPr>
              <w:t>Show trends and patterns over time</w:t>
            </w:r>
          </w:p>
          <w:p w:rsidR="00F933E9" w:rsidRPr="005953D5" w:rsidRDefault="00F933E9" w:rsidP="00F933E9">
            <w:pPr>
              <w:pStyle w:val="ListParagraph"/>
              <w:numPr>
                <w:ilvl w:val="0"/>
                <w:numId w:val="8"/>
              </w:numPr>
              <w:rPr>
                <w:b/>
                <w:sz w:val="24"/>
                <w:szCs w:val="24"/>
              </w:rPr>
            </w:pPr>
            <w:r w:rsidRPr="005953D5">
              <w:rPr>
                <w:sz w:val="24"/>
                <w:szCs w:val="24"/>
              </w:rPr>
              <w:t xml:space="preserve">Easy to use and compare to other research </w:t>
            </w:r>
          </w:p>
          <w:p w:rsidR="00F933E9" w:rsidRPr="00285BFD" w:rsidRDefault="00F933E9" w:rsidP="00F933E9">
            <w:pPr>
              <w:pStyle w:val="ListParagraph"/>
              <w:numPr>
                <w:ilvl w:val="0"/>
                <w:numId w:val="8"/>
              </w:numPr>
              <w:rPr>
                <w:b/>
                <w:sz w:val="24"/>
                <w:szCs w:val="24"/>
              </w:rPr>
            </w:pPr>
            <w:r w:rsidRPr="005953D5">
              <w:rPr>
                <w:sz w:val="24"/>
                <w:szCs w:val="24"/>
              </w:rPr>
              <w:t>Covers a wide range of data</w:t>
            </w:r>
          </w:p>
          <w:p w:rsidR="00F933E9" w:rsidRPr="005953D5" w:rsidRDefault="00F933E9" w:rsidP="00F933E9">
            <w:pPr>
              <w:pStyle w:val="ListParagraph"/>
              <w:numPr>
                <w:ilvl w:val="0"/>
                <w:numId w:val="8"/>
              </w:numPr>
              <w:rPr>
                <w:b/>
                <w:sz w:val="24"/>
                <w:szCs w:val="24"/>
              </w:rPr>
            </w:pPr>
            <w:r>
              <w:rPr>
                <w:sz w:val="24"/>
                <w:szCs w:val="24"/>
              </w:rPr>
              <w:t xml:space="preserve">Official statistics create them for their own purposes, and not for the benefit of the sociologist; however, nonofficial statistics do therefore there will likely be data available on topics they are interested in. </w:t>
            </w:r>
          </w:p>
          <w:p w:rsidR="00F933E9" w:rsidRPr="005953D5" w:rsidRDefault="00F933E9" w:rsidP="009770EE">
            <w:pPr>
              <w:rPr>
                <w:b/>
                <w:sz w:val="24"/>
                <w:szCs w:val="24"/>
              </w:rPr>
            </w:pPr>
          </w:p>
          <w:p w:rsidR="00F933E9" w:rsidRPr="005953D5" w:rsidRDefault="00F933E9" w:rsidP="009770EE">
            <w:pPr>
              <w:rPr>
                <w:b/>
                <w:sz w:val="24"/>
                <w:szCs w:val="24"/>
              </w:rPr>
            </w:pPr>
          </w:p>
        </w:tc>
        <w:tc>
          <w:tcPr>
            <w:tcW w:w="5217" w:type="dxa"/>
          </w:tcPr>
          <w:p w:rsidR="00F933E9" w:rsidRPr="005953D5" w:rsidRDefault="00F933E9" w:rsidP="009770EE">
            <w:pPr>
              <w:jc w:val="center"/>
              <w:rPr>
                <w:b/>
                <w:sz w:val="24"/>
                <w:szCs w:val="24"/>
              </w:rPr>
            </w:pPr>
          </w:p>
          <w:p w:rsidR="00F933E9" w:rsidRPr="005953D5" w:rsidRDefault="00F933E9" w:rsidP="009770EE">
            <w:pPr>
              <w:jc w:val="center"/>
              <w:rPr>
                <w:b/>
                <w:sz w:val="24"/>
                <w:szCs w:val="24"/>
              </w:rPr>
            </w:pPr>
          </w:p>
          <w:p w:rsidR="00F933E9" w:rsidRPr="005953D5" w:rsidRDefault="00F933E9" w:rsidP="00F933E9">
            <w:pPr>
              <w:pStyle w:val="ListParagraph"/>
              <w:numPr>
                <w:ilvl w:val="0"/>
                <w:numId w:val="8"/>
              </w:numPr>
              <w:rPr>
                <w:b/>
                <w:sz w:val="24"/>
                <w:szCs w:val="24"/>
              </w:rPr>
            </w:pPr>
            <w:r w:rsidRPr="005953D5">
              <w:rPr>
                <w:sz w:val="24"/>
                <w:szCs w:val="24"/>
              </w:rPr>
              <w:t>May not be able to access certain groups in order to carry out the statistics. For example, prison groups.</w:t>
            </w:r>
          </w:p>
          <w:p w:rsidR="00F933E9" w:rsidRPr="005953D5" w:rsidRDefault="00F933E9" w:rsidP="00F933E9">
            <w:pPr>
              <w:pStyle w:val="ListParagraph"/>
              <w:numPr>
                <w:ilvl w:val="0"/>
                <w:numId w:val="8"/>
              </w:numPr>
              <w:rPr>
                <w:b/>
                <w:sz w:val="24"/>
                <w:szCs w:val="24"/>
              </w:rPr>
            </w:pPr>
            <w:r w:rsidRPr="005953D5">
              <w:rPr>
                <w:sz w:val="24"/>
                <w:szCs w:val="24"/>
              </w:rPr>
              <w:t xml:space="preserve">May not be able to keep information up to date. </w:t>
            </w:r>
          </w:p>
          <w:p w:rsidR="00F933E9" w:rsidRPr="00285BFD" w:rsidRDefault="00F933E9" w:rsidP="00F933E9">
            <w:pPr>
              <w:pStyle w:val="ListParagraph"/>
              <w:numPr>
                <w:ilvl w:val="0"/>
                <w:numId w:val="8"/>
              </w:numPr>
              <w:rPr>
                <w:b/>
                <w:sz w:val="24"/>
                <w:szCs w:val="24"/>
              </w:rPr>
            </w:pPr>
            <w:r>
              <w:rPr>
                <w:sz w:val="24"/>
                <w:szCs w:val="24"/>
              </w:rPr>
              <w:t>People may not participate in the statistics.</w:t>
            </w:r>
          </w:p>
          <w:p w:rsidR="00F933E9" w:rsidRPr="005953D5" w:rsidRDefault="00F933E9" w:rsidP="00F933E9">
            <w:pPr>
              <w:pStyle w:val="ListParagraph"/>
              <w:numPr>
                <w:ilvl w:val="0"/>
                <w:numId w:val="8"/>
              </w:numPr>
              <w:rPr>
                <w:b/>
                <w:sz w:val="24"/>
                <w:szCs w:val="24"/>
              </w:rPr>
            </w:pPr>
            <w:r>
              <w:rPr>
                <w:sz w:val="24"/>
                <w:szCs w:val="24"/>
              </w:rPr>
              <w:t xml:space="preserve">In official statistics people are required to supply certain data </w:t>
            </w:r>
            <w:proofErr w:type="spellStart"/>
            <w:r>
              <w:rPr>
                <w:sz w:val="24"/>
                <w:szCs w:val="24"/>
              </w:rPr>
              <w:t>eg</w:t>
            </w:r>
            <w:proofErr w:type="spellEnd"/>
            <w:r>
              <w:rPr>
                <w:sz w:val="24"/>
                <w:szCs w:val="24"/>
              </w:rPr>
              <w:t xml:space="preserve"> registration of births. However non-official; statistics don’t, therefore people may not be compelled to complete the statistics</w:t>
            </w:r>
          </w:p>
        </w:tc>
      </w:tr>
      <w:tr w:rsidR="00F933E9" w:rsidRPr="005953D5" w:rsidTr="009770EE">
        <w:tc>
          <w:tcPr>
            <w:tcW w:w="5239" w:type="dxa"/>
          </w:tcPr>
          <w:p w:rsidR="00F933E9" w:rsidRPr="005953D5" w:rsidRDefault="00F933E9" w:rsidP="009770EE">
            <w:pPr>
              <w:rPr>
                <w:b/>
                <w:sz w:val="24"/>
                <w:szCs w:val="24"/>
              </w:rPr>
            </w:pPr>
            <w:r w:rsidRPr="005953D5">
              <w:rPr>
                <w:b/>
                <w:sz w:val="24"/>
                <w:szCs w:val="24"/>
              </w:rPr>
              <w:t>Ethical</w:t>
            </w:r>
          </w:p>
          <w:p w:rsidR="00F933E9" w:rsidRPr="005953D5" w:rsidRDefault="00F933E9" w:rsidP="009770EE">
            <w:pPr>
              <w:rPr>
                <w:b/>
                <w:sz w:val="24"/>
                <w:szCs w:val="24"/>
              </w:rPr>
            </w:pPr>
          </w:p>
          <w:p w:rsidR="00F933E9" w:rsidRPr="005953D5" w:rsidRDefault="00F933E9" w:rsidP="00F933E9">
            <w:pPr>
              <w:pStyle w:val="ListParagraph"/>
              <w:numPr>
                <w:ilvl w:val="0"/>
                <w:numId w:val="11"/>
              </w:numPr>
              <w:rPr>
                <w:b/>
                <w:sz w:val="24"/>
                <w:szCs w:val="24"/>
              </w:rPr>
            </w:pPr>
            <w:r w:rsidRPr="005953D5">
              <w:rPr>
                <w:sz w:val="24"/>
                <w:szCs w:val="24"/>
              </w:rPr>
              <w:t xml:space="preserve">Could be argued they are non-invasive as they don’t go into detail. </w:t>
            </w:r>
          </w:p>
          <w:p w:rsidR="00F933E9" w:rsidRPr="005953D5" w:rsidRDefault="00F933E9" w:rsidP="00F933E9">
            <w:pPr>
              <w:pStyle w:val="ListParagraph"/>
              <w:numPr>
                <w:ilvl w:val="0"/>
                <w:numId w:val="11"/>
              </w:numPr>
              <w:rPr>
                <w:b/>
                <w:sz w:val="24"/>
                <w:szCs w:val="24"/>
              </w:rPr>
            </w:pPr>
            <w:r w:rsidRPr="005953D5">
              <w:rPr>
                <w:sz w:val="24"/>
                <w:szCs w:val="24"/>
              </w:rPr>
              <w:t xml:space="preserve">Non-official statistics can look into sensitive topics that official statistics cannot. For example, sexual abuse. </w:t>
            </w:r>
          </w:p>
          <w:p w:rsidR="00F933E9" w:rsidRPr="005953D5" w:rsidRDefault="00F933E9" w:rsidP="00F933E9">
            <w:pPr>
              <w:pStyle w:val="ListParagraph"/>
              <w:numPr>
                <w:ilvl w:val="0"/>
                <w:numId w:val="11"/>
              </w:numPr>
              <w:rPr>
                <w:b/>
                <w:sz w:val="24"/>
                <w:szCs w:val="24"/>
              </w:rPr>
            </w:pPr>
            <w:r w:rsidRPr="005953D5">
              <w:rPr>
                <w:sz w:val="24"/>
                <w:szCs w:val="24"/>
              </w:rPr>
              <w:t xml:space="preserve">Can provide crucial data that can help other organisations such as the police. </w:t>
            </w:r>
            <w:r>
              <w:rPr>
                <w:sz w:val="24"/>
                <w:szCs w:val="24"/>
              </w:rPr>
              <w:t xml:space="preserve">For example, by using official statistics to identify patterns in mental illness, positivists can establish correlations. Statistics might reveal, say gender differences in depression. </w:t>
            </w:r>
          </w:p>
          <w:p w:rsidR="00F933E9" w:rsidRPr="005953D5" w:rsidRDefault="00F933E9" w:rsidP="009770EE">
            <w:pPr>
              <w:rPr>
                <w:b/>
                <w:sz w:val="24"/>
                <w:szCs w:val="24"/>
              </w:rPr>
            </w:pPr>
          </w:p>
          <w:p w:rsidR="00F933E9" w:rsidRPr="005953D5" w:rsidRDefault="00F933E9" w:rsidP="009770EE">
            <w:pPr>
              <w:rPr>
                <w:b/>
                <w:sz w:val="24"/>
                <w:szCs w:val="24"/>
              </w:rPr>
            </w:pPr>
          </w:p>
        </w:tc>
        <w:tc>
          <w:tcPr>
            <w:tcW w:w="5217" w:type="dxa"/>
          </w:tcPr>
          <w:p w:rsidR="00F933E9" w:rsidRPr="005953D5" w:rsidRDefault="00F933E9" w:rsidP="009770EE">
            <w:pPr>
              <w:jc w:val="center"/>
              <w:rPr>
                <w:b/>
                <w:sz w:val="24"/>
                <w:szCs w:val="24"/>
              </w:rPr>
            </w:pPr>
          </w:p>
          <w:p w:rsidR="00F933E9" w:rsidRPr="005953D5" w:rsidRDefault="00F933E9" w:rsidP="009770EE">
            <w:pPr>
              <w:jc w:val="center"/>
              <w:rPr>
                <w:b/>
                <w:sz w:val="24"/>
                <w:szCs w:val="24"/>
              </w:rPr>
            </w:pPr>
          </w:p>
          <w:p w:rsidR="00F933E9" w:rsidRPr="0036606C" w:rsidRDefault="00F933E9" w:rsidP="00F933E9">
            <w:pPr>
              <w:pStyle w:val="ListParagraph"/>
              <w:numPr>
                <w:ilvl w:val="0"/>
                <w:numId w:val="11"/>
              </w:numPr>
              <w:rPr>
                <w:b/>
                <w:sz w:val="24"/>
                <w:szCs w:val="24"/>
              </w:rPr>
            </w:pPr>
            <w:r w:rsidRPr="005953D5">
              <w:rPr>
                <w:sz w:val="24"/>
                <w:szCs w:val="24"/>
              </w:rPr>
              <w:t xml:space="preserve">Protection of participants – may want to keep their data anonymous due to safety reasons. For example, victims of domestic violence. </w:t>
            </w:r>
          </w:p>
          <w:p w:rsidR="00F933E9" w:rsidRPr="0036606C" w:rsidRDefault="00F933E9" w:rsidP="00F933E9">
            <w:pPr>
              <w:pStyle w:val="ListParagraph"/>
              <w:numPr>
                <w:ilvl w:val="0"/>
                <w:numId w:val="11"/>
              </w:numPr>
              <w:rPr>
                <w:b/>
                <w:sz w:val="24"/>
                <w:szCs w:val="24"/>
              </w:rPr>
            </w:pPr>
            <w:r>
              <w:rPr>
                <w:sz w:val="24"/>
                <w:szCs w:val="24"/>
              </w:rPr>
              <w:t xml:space="preserve">Informed consent – participants may not have fully consented to their research being used by others. </w:t>
            </w:r>
          </w:p>
          <w:p w:rsidR="00F933E9" w:rsidRPr="0036606C" w:rsidRDefault="00F933E9" w:rsidP="00F933E9">
            <w:pPr>
              <w:pStyle w:val="ListParagraph"/>
              <w:numPr>
                <w:ilvl w:val="0"/>
                <w:numId w:val="11"/>
              </w:numPr>
              <w:rPr>
                <w:b/>
                <w:sz w:val="24"/>
                <w:szCs w:val="24"/>
              </w:rPr>
            </w:pPr>
            <w:r>
              <w:rPr>
                <w:sz w:val="24"/>
                <w:szCs w:val="24"/>
              </w:rPr>
              <w:t xml:space="preserve">Not all people may understand what they are consenting to. </w:t>
            </w:r>
          </w:p>
          <w:p w:rsidR="00F933E9" w:rsidRPr="005953D5" w:rsidRDefault="00F933E9" w:rsidP="009770EE">
            <w:pPr>
              <w:pStyle w:val="ListParagraph"/>
              <w:rPr>
                <w:b/>
                <w:sz w:val="24"/>
                <w:szCs w:val="24"/>
              </w:rPr>
            </w:pPr>
            <w:r>
              <w:rPr>
                <w:sz w:val="24"/>
                <w:szCs w:val="24"/>
              </w:rPr>
              <w:t>l</w:t>
            </w:r>
          </w:p>
        </w:tc>
      </w:tr>
      <w:tr w:rsidR="00F933E9" w:rsidRPr="005953D5" w:rsidTr="009770EE">
        <w:trPr>
          <w:trHeight w:val="7078"/>
        </w:trPr>
        <w:tc>
          <w:tcPr>
            <w:tcW w:w="5239" w:type="dxa"/>
          </w:tcPr>
          <w:p w:rsidR="00F933E9" w:rsidRPr="005953D5" w:rsidRDefault="00F933E9" w:rsidP="009770EE">
            <w:pPr>
              <w:rPr>
                <w:b/>
                <w:sz w:val="24"/>
                <w:szCs w:val="24"/>
              </w:rPr>
            </w:pPr>
            <w:r w:rsidRPr="005953D5">
              <w:rPr>
                <w:b/>
                <w:sz w:val="24"/>
                <w:szCs w:val="24"/>
              </w:rPr>
              <w:lastRenderedPageBreak/>
              <w:t>Theoretical</w:t>
            </w:r>
          </w:p>
          <w:p w:rsidR="00F933E9" w:rsidRPr="005953D5" w:rsidRDefault="00F933E9" w:rsidP="009770EE">
            <w:pPr>
              <w:rPr>
                <w:b/>
                <w:sz w:val="24"/>
                <w:szCs w:val="24"/>
              </w:rPr>
            </w:pPr>
          </w:p>
          <w:p w:rsidR="00F933E9" w:rsidRPr="005953D5" w:rsidRDefault="00F933E9" w:rsidP="00F933E9">
            <w:pPr>
              <w:pStyle w:val="ListParagraph"/>
              <w:numPr>
                <w:ilvl w:val="0"/>
                <w:numId w:val="10"/>
              </w:numPr>
              <w:rPr>
                <w:b/>
                <w:sz w:val="24"/>
                <w:szCs w:val="24"/>
              </w:rPr>
            </w:pPr>
            <w:r w:rsidRPr="005953D5">
              <w:rPr>
                <w:sz w:val="24"/>
                <w:szCs w:val="24"/>
              </w:rPr>
              <w:t xml:space="preserve">Can easily be used to prove a hypothesis. </w:t>
            </w:r>
            <w:r>
              <w:rPr>
                <w:sz w:val="24"/>
                <w:szCs w:val="24"/>
              </w:rPr>
              <w:t>A testable hypothesis can be put forward to explain a plausible link between the variables</w:t>
            </w:r>
          </w:p>
          <w:p w:rsidR="00F933E9" w:rsidRPr="005953D5" w:rsidRDefault="00F933E9" w:rsidP="00F933E9">
            <w:pPr>
              <w:pStyle w:val="ListParagraph"/>
              <w:numPr>
                <w:ilvl w:val="0"/>
                <w:numId w:val="10"/>
              </w:numPr>
              <w:rPr>
                <w:b/>
                <w:sz w:val="24"/>
                <w:szCs w:val="24"/>
              </w:rPr>
            </w:pPr>
            <w:r w:rsidRPr="005953D5">
              <w:rPr>
                <w:sz w:val="24"/>
                <w:szCs w:val="24"/>
              </w:rPr>
              <w:t xml:space="preserve">Quantitative data so can easily be repeated. Meaning they have high reliability. </w:t>
            </w:r>
          </w:p>
          <w:p w:rsidR="00F933E9" w:rsidRPr="005953D5" w:rsidRDefault="00F933E9" w:rsidP="00F933E9">
            <w:pPr>
              <w:pStyle w:val="ListParagraph"/>
              <w:numPr>
                <w:ilvl w:val="0"/>
                <w:numId w:val="10"/>
              </w:numPr>
              <w:rPr>
                <w:b/>
                <w:sz w:val="24"/>
                <w:szCs w:val="24"/>
              </w:rPr>
            </w:pPr>
            <w:r w:rsidRPr="005953D5">
              <w:rPr>
                <w:sz w:val="24"/>
                <w:szCs w:val="24"/>
              </w:rPr>
              <w:t>Can be carried out on a range of people and therefore have high representativeness.</w:t>
            </w:r>
          </w:p>
          <w:p w:rsidR="00F933E9" w:rsidRPr="005953D5" w:rsidRDefault="00F933E9" w:rsidP="00F933E9">
            <w:pPr>
              <w:pStyle w:val="ListParagraph"/>
              <w:numPr>
                <w:ilvl w:val="0"/>
                <w:numId w:val="10"/>
              </w:numPr>
              <w:rPr>
                <w:b/>
                <w:sz w:val="24"/>
                <w:szCs w:val="24"/>
              </w:rPr>
            </w:pPr>
            <w:r w:rsidRPr="005953D5">
              <w:rPr>
                <w:sz w:val="24"/>
                <w:szCs w:val="24"/>
              </w:rPr>
              <w:t xml:space="preserve">As they have high representativeness they can be generalised to the wider population. </w:t>
            </w:r>
          </w:p>
          <w:p w:rsidR="00F933E9" w:rsidRPr="00285BFD" w:rsidRDefault="00F933E9" w:rsidP="00F933E9">
            <w:pPr>
              <w:pStyle w:val="ListParagraph"/>
              <w:numPr>
                <w:ilvl w:val="0"/>
                <w:numId w:val="10"/>
              </w:numPr>
              <w:rPr>
                <w:b/>
                <w:sz w:val="24"/>
                <w:szCs w:val="24"/>
              </w:rPr>
            </w:pPr>
            <w:r w:rsidRPr="005953D5">
              <w:rPr>
                <w:sz w:val="24"/>
                <w:szCs w:val="24"/>
              </w:rPr>
              <w:t xml:space="preserve">Positivists take for granted that official statistics are reliable, objective, social facts. </w:t>
            </w:r>
          </w:p>
          <w:p w:rsidR="00F933E9" w:rsidRPr="0036606C" w:rsidRDefault="00F933E9" w:rsidP="00F933E9">
            <w:pPr>
              <w:pStyle w:val="ListParagraph"/>
              <w:numPr>
                <w:ilvl w:val="0"/>
                <w:numId w:val="10"/>
              </w:numPr>
              <w:rPr>
                <w:b/>
                <w:sz w:val="24"/>
                <w:szCs w:val="24"/>
              </w:rPr>
            </w:pPr>
            <w:r>
              <w:rPr>
                <w:sz w:val="24"/>
                <w:szCs w:val="24"/>
              </w:rPr>
              <w:t xml:space="preserve">Can be carried out over time so show patterns and trends. </w:t>
            </w:r>
          </w:p>
          <w:p w:rsidR="00F933E9" w:rsidRPr="005953D5" w:rsidRDefault="00F933E9" w:rsidP="009770EE">
            <w:pPr>
              <w:rPr>
                <w:b/>
                <w:sz w:val="24"/>
                <w:szCs w:val="24"/>
              </w:rPr>
            </w:pPr>
          </w:p>
          <w:p w:rsidR="00F933E9" w:rsidRPr="005953D5" w:rsidRDefault="00F933E9" w:rsidP="009770EE">
            <w:pPr>
              <w:rPr>
                <w:b/>
                <w:sz w:val="24"/>
                <w:szCs w:val="24"/>
              </w:rPr>
            </w:pPr>
          </w:p>
          <w:p w:rsidR="00F933E9" w:rsidRPr="005953D5" w:rsidRDefault="00F933E9" w:rsidP="009770EE">
            <w:pPr>
              <w:rPr>
                <w:b/>
                <w:sz w:val="24"/>
                <w:szCs w:val="24"/>
              </w:rPr>
            </w:pPr>
          </w:p>
          <w:p w:rsidR="00F933E9" w:rsidRPr="005953D5" w:rsidRDefault="00F933E9" w:rsidP="009770EE">
            <w:pPr>
              <w:rPr>
                <w:b/>
                <w:sz w:val="24"/>
                <w:szCs w:val="24"/>
              </w:rPr>
            </w:pPr>
          </w:p>
        </w:tc>
        <w:tc>
          <w:tcPr>
            <w:tcW w:w="5217" w:type="dxa"/>
          </w:tcPr>
          <w:p w:rsidR="00F933E9" w:rsidRPr="005953D5" w:rsidRDefault="00F933E9" w:rsidP="009770EE">
            <w:pPr>
              <w:jc w:val="center"/>
              <w:rPr>
                <w:b/>
                <w:sz w:val="24"/>
                <w:szCs w:val="24"/>
              </w:rPr>
            </w:pPr>
          </w:p>
          <w:p w:rsidR="00F933E9" w:rsidRPr="005953D5" w:rsidRDefault="00F933E9" w:rsidP="009770EE">
            <w:pPr>
              <w:rPr>
                <w:b/>
                <w:sz w:val="24"/>
                <w:szCs w:val="24"/>
              </w:rPr>
            </w:pPr>
          </w:p>
          <w:p w:rsidR="00F933E9" w:rsidRPr="005953D5" w:rsidRDefault="00F933E9" w:rsidP="00F933E9">
            <w:pPr>
              <w:pStyle w:val="ListParagraph"/>
              <w:numPr>
                <w:ilvl w:val="0"/>
                <w:numId w:val="9"/>
              </w:numPr>
              <w:rPr>
                <w:sz w:val="24"/>
                <w:szCs w:val="24"/>
              </w:rPr>
            </w:pPr>
            <w:r w:rsidRPr="005953D5">
              <w:rPr>
                <w:sz w:val="24"/>
                <w:szCs w:val="24"/>
              </w:rPr>
              <w:t xml:space="preserve">Statistics can become invalid over time, as their answers may vary over time. </w:t>
            </w:r>
          </w:p>
          <w:p w:rsidR="00F933E9" w:rsidRPr="005953D5" w:rsidRDefault="00F933E9" w:rsidP="00F933E9">
            <w:pPr>
              <w:pStyle w:val="ListParagraph"/>
              <w:numPr>
                <w:ilvl w:val="0"/>
                <w:numId w:val="9"/>
              </w:numPr>
              <w:rPr>
                <w:sz w:val="24"/>
                <w:szCs w:val="24"/>
              </w:rPr>
            </w:pPr>
            <w:r w:rsidRPr="005953D5">
              <w:rPr>
                <w:sz w:val="24"/>
                <w:szCs w:val="24"/>
              </w:rPr>
              <w:t xml:space="preserve">Lack detail in the answers and therefore could be argued they lack validity. </w:t>
            </w:r>
          </w:p>
          <w:p w:rsidR="00F933E9" w:rsidRDefault="00F933E9" w:rsidP="00F933E9">
            <w:pPr>
              <w:pStyle w:val="ListParagraph"/>
              <w:numPr>
                <w:ilvl w:val="0"/>
                <w:numId w:val="9"/>
              </w:numPr>
              <w:rPr>
                <w:sz w:val="24"/>
                <w:szCs w:val="24"/>
              </w:rPr>
            </w:pPr>
            <w:r>
              <w:rPr>
                <w:sz w:val="24"/>
                <w:szCs w:val="24"/>
              </w:rPr>
              <w:t xml:space="preserve">Interpretivists would prefer a more in detailed set of data </w:t>
            </w:r>
          </w:p>
          <w:p w:rsidR="00F933E9" w:rsidRDefault="00F933E9" w:rsidP="00F933E9">
            <w:pPr>
              <w:pStyle w:val="ListParagraph"/>
              <w:numPr>
                <w:ilvl w:val="0"/>
                <w:numId w:val="9"/>
              </w:numPr>
              <w:rPr>
                <w:sz w:val="24"/>
                <w:szCs w:val="24"/>
              </w:rPr>
            </w:pPr>
            <w:r>
              <w:rPr>
                <w:sz w:val="24"/>
                <w:szCs w:val="24"/>
              </w:rPr>
              <w:t xml:space="preserve">They may not be filled in correctly as they may not complete the data accurately. </w:t>
            </w:r>
          </w:p>
          <w:p w:rsidR="00F933E9" w:rsidRPr="005953D5" w:rsidRDefault="00F933E9" w:rsidP="009770EE">
            <w:pPr>
              <w:pStyle w:val="ListParagraph"/>
              <w:rPr>
                <w:sz w:val="24"/>
                <w:szCs w:val="24"/>
              </w:rPr>
            </w:pPr>
          </w:p>
          <w:p w:rsidR="00F933E9" w:rsidRDefault="00F933E9" w:rsidP="009770EE">
            <w:pPr>
              <w:pStyle w:val="ListParagraph"/>
              <w:rPr>
                <w:sz w:val="24"/>
                <w:szCs w:val="24"/>
              </w:rPr>
            </w:pPr>
          </w:p>
          <w:p w:rsidR="00F933E9" w:rsidRDefault="00F933E9" w:rsidP="009770EE">
            <w:pPr>
              <w:pStyle w:val="ListParagraph"/>
              <w:rPr>
                <w:sz w:val="24"/>
                <w:szCs w:val="24"/>
              </w:rPr>
            </w:pPr>
          </w:p>
          <w:p w:rsidR="00F933E9" w:rsidRDefault="00F933E9" w:rsidP="00F933E9">
            <w:pPr>
              <w:pStyle w:val="ListParagraph"/>
              <w:numPr>
                <w:ilvl w:val="0"/>
                <w:numId w:val="9"/>
              </w:numPr>
              <w:jc w:val="both"/>
              <w:rPr>
                <w:sz w:val="24"/>
                <w:szCs w:val="24"/>
              </w:rPr>
            </w:pPr>
            <w:r>
              <w:rPr>
                <w:sz w:val="24"/>
                <w:szCs w:val="24"/>
              </w:rPr>
              <w:t>Interpretivists reject the positivist claim that official statistics are real, objective social facts that exist out there in the world. In their view, statistics are merely social constructs that represent the labels attached to people.</w:t>
            </w:r>
          </w:p>
          <w:p w:rsidR="00F933E9" w:rsidRDefault="00F933E9" w:rsidP="00F933E9">
            <w:pPr>
              <w:pStyle w:val="ListParagraph"/>
              <w:numPr>
                <w:ilvl w:val="0"/>
                <w:numId w:val="9"/>
              </w:numPr>
              <w:jc w:val="both"/>
              <w:rPr>
                <w:sz w:val="24"/>
                <w:szCs w:val="24"/>
              </w:rPr>
            </w:pPr>
            <w:r>
              <w:rPr>
                <w:sz w:val="24"/>
                <w:szCs w:val="24"/>
              </w:rPr>
              <w:t xml:space="preserve">May be less representative than official statistics as they cannot be gathered on as large of a scale.  </w:t>
            </w:r>
          </w:p>
          <w:p w:rsidR="00F933E9" w:rsidRPr="00285BFD" w:rsidRDefault="00F933E9" w:rsidP="009770EE">
            <w:pPr>
              <w:ind w:left="360"/>
              <w:jc w:val="both"/>
              <w:rPr>
                <w:sz w:val="24"/>
                <w:szCs w:val="24"/>
              </w:rPr>
            </w:pPr>
          </w:p>
        </w:tc>
      </w:tr>
    </w:tbl>
    <w:p w:rsidR="00F933E9" w:rsidRDefault="00F933E9" w:rsidP="00F933E9">
      <w:pPr>
        <w:rPr>
          <w:b/>
        </w:rPr>
      </w:pPr>
    </w:p>
    <w:p w:rsidR="00F933E9" w:rsidRDefault="00F933E9" w:rsidP="00F933E9">
      <w:pPr>
        <w:rPr>
          <w:b/>
        </w:rPr>
      </w:pPr>
      <w:r>
        <w:rPr>
          <w:b/>
        </w:rPr>
        <w:t>Examples of potential exam questions:</w:t>
      </w:r>
    </w:p>
    <w:p w:rsidR="00F933E9" w:rsidRDefault="00F933E9" w:rsidP="00F933E9">
      <w:r>
        <w:t>Outline and explain two ethical issues of non-official statistics</w:t>
      </w:r>
    </w:p>
    <w:p w:rsidR="00F933E9" w:rsidRDefault="00F933E9" w:rsidP="00F933E9">
      <w:r>
        <w:tab/>
      </w:r>
      <w:r>
        <w:tab/>
      </w:r>
      <w:r>
        <w:tab/>
      </w:r>
      <w:r>
        <w:tab/>
      </w:r>
      <w:r>
        <w:tab/>
      </w:r>
      <w:r>
        <w:tab/>
      </w:r>
      <w:r>
        <w:tab/>
      </w:r>
      <w:r>
        <w:tab/>
      </w:r>
      <w:r>
        <w:tab/>
      </w:r>
      <w:r>
        <w:tab/>
      </w:r>
      <w:r>
        <w:tab/>
      </w:r>
      <w:r>
        <w:tab/>
      </w:r>
      <w:r>
        <w:tab/>
      </w:r>
      <w:r>
        <w:tab/>
        <w:t>[10]</w:t>
      </w:r>
    </w:p>
    <w:p w:rsidR="00F933E9" w:rsidRDefault="00F933E9" w:rsidP="00F933E9"/>
    <w:p w:rsidR="00F933E9" w:rsidRDefault="00F933E9" w:rsidP="00F933E9">
      <w:r>
        <w:t>Outline and explain two theoretical reasons positivists would use non-official statistics</w:t>
      </w:r>
    </w:p>
    <w:p w:rsidR="00F933E9" w:rsidRDefault="00F933E9" w:rsidP="00F933E9">
      <w:r>
        <w:tab/>
      </w:r>
      <w:r>
        <w:tab/>
      </w:r>
      <w:r>
        <w:tab/>
      </w:r>
      <w:r>
        <w:tab/>
      </w:r>
      <w:r>
        <w:tab/>
      </w:r>
      <w:r>
        <w:tab/>
      </w:r>
      <w:r>
        <w:tab/>
      </w:r>
      <w:r>
        <w:tab/>
      </w:r>
      <w:r>
        <w:tab/>
      </w:r>
      <w:r>
        <w:tab/>
      </w:r>
      <w:r>
        <w:tab/>
      </w:r>
      <w:r>
        <w:tab/>
      </w:r>
      <w:r>
        <w:tab/>
      </w:r>
      <w:r>
        <w:tab/>
        <w:t>[10]</w:t>
      </w:r>
    </w:p>
    <w:p w:rsidR="00F933E9" w:rsidRDefault="00F933E9" w:rsidP="00F933E9">
      <w:pPr>
        <w:rPr>
          <w:rFonts w:cs="Arial"/>
          <w:szCs w:val="24"/>
          <w:lang w:val="en-US"/>
        </w:rPr>
      </w:pPr>
    </w:p>
    <w:p w:rsidR="00F933E9" w:rsidRDefault="00F933E9" w:rsidP="00F933E9">
      <w:pPr>
        <w:rPr>
          <w:rFonts w:cs="Arial"/>
          <w:szCs w:val="24"/>
          <w:lang w:val="en-US"/>
        </w:rPr>
      </w:pPr>
      <w:r w:rsidRPr="00755A71">
        <w:rPr>
          <w:rFonts w:cs="Arial"/>
          <w:szCs w:val="24"/>
          <w:lang w:val="en-US"/>
        </w:rPr>
        <w:t>Applying material from the item and y</w:t>
      </w:r>
      <w:r>
        <w:rPr>
          <w:rFonts w:cs="Arial"/>
          <w:szCs w:val="24"/>
          <w:lang w:val="en-US"/>
        </w:rPr>
        <w:t>our knowledge, evaluate the view that non official statistics have more advantages than official statistics</w:t>
      </w:r>
    </w:p>
    <w:p w:rsidR="00F933E9" w:rsidRDefault="00F933E9" w:rsidP="00F933E9">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F933E9" w:rsidRDefault="00F933E9" w:rsidP="00F933E9">
      <w:pPr>
        <w:rPr>
          <w:rFonts w:cs="Arial"/>
          <w:szCs w:val="24"/>
          <w:lang w:val="en-US"/>
        </w:rPr>
      </w:pPr>
    </w:p>
    <w:p w:rsidR="00F933E9" w:rsidRDefault="00F933E9" w:rsidP="00F933E9">
      <w:pPr>
        <w:rPr>
          <w:rFonts w:cs="Arial"/>
          <w:szCs w:val="24"/>
          <w:lang w:val="en-US"/>
        </w:rPr>
      </w:pPr>
    </w:p>
    <w:p w:rsidR="00F933E9" w:rsidRDefault="00F933E9" w:rsidP="00F933E9">
      <w:pPr>
        <w:rPr>
          <w:rFonts w:cs="Arial"/>
          <w:szCs w:val="24"/>
          <w:lang w:val="en-US"/>
        </w:rPr>
      </w:pPr>
      <w:r w:rsidRPr="00755A71">
        <w:rPr>
          <w:rFonts w:cs="Arial"/>
          <w:szCs w:val="24"/>
          <w:lang w:val="en-US"/>
        </w:rPr>
        <w:t>Applying material from the item and y</w:t>
      </w:r>
      <w:r>
        <w:rPr>
          <w:rFonts w:cs="Arial"/>
          <w:szCs w:val="24"/>
          <w:lang w:val="en-US"/>
        </w:rPr>
        <w:t xml:space="preserve">our knowledge, evaluate the view that statistics are an essential method for Positivist sociologists. </w:t>
      </w:r>
    </w:p>
    <w:p w:rsidR="00F933E9" w:rsidRPr="00755A71" w:rsidRDefault="00F933E9" w:rsidP="00F933E9">
      <w:pPr>
        <w:rPr>
          <w:sz w:val="20"/>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F933E9" w:rsidRPr="00755A71" w:rsidRDefault="00F933E9" w:rsidP="00F933E9">
      <w:pPr>
        <w:rPr>
          <w:sz w:val="20"/>
        </w:rPr>
      </w:pPr>
    </w:p>
    <w:p w:rsidR="00F933E9" w:rsidRDefault="00F933E9" w:rsidP="00F933E9">
      <w:pPr>
        <w:jc w:val="center"/>
        <w:rPr>
          <w:b/>
        </w:rPr>
      </w:pPr>
      <w:r>
        <w:rPr>
          <w:b/>
        </w:rPr>
        <w:t>NON PARTICIPANT OBSERVATION</w:t>
      </w:r>
    </w:p>
    <w:tbl>
      <w:tblPr>
        <w:tblStyle w:val="TableGrid"/>
        <w:tblW w:w="0" w:type="auto"/>
        <w:tblLook w:val="04A0" w:firstRow="1" w:lastRow="0" w:firstColumn="1" w:lastColumn="0" w:noHBand="0" w:noVBand="1"/>
      </w:tblPr>
      <w:tblGrid>
        <w:gridCol w:w="5217"/>
        <w:gridCol w:w="5239"/>
      </w:tblGrid>
      <w:tr w:rsidR="00F933E9" w:rsidTr="00F933E9">
        <w:tc>
          <w:tcPr>
            <w:tcW w:w="5217" w:type="dxa"/>
          </w:tcPr>
          <w:p w:rsidR="00F933E9" w:rsidRDefault="00F933E9" w:rsidP="009770EE">
            <w:pPr>
              <w:rPr>
                <w:b/>
              </w:rPr>
            </w:pPr>
            <w:r>
              <w:rPr>
                <w:b/>
              </w:rPr>
              <w:t>Define the method</w:t>
            </w:r>
          </w:p>
          <w:p w:rsidR="00F933E9" w:rsidRDefault="00F933E9" w:rsidP="009770EE">
            <w:pPr>
              <w:rPr>
                <w:b/>
              </w:rPr>
            </w:pPr>
          </w:p>
          <w:p w:rsidR="00F933E9" w:rsidRDefault="00F933E9" w:rsidP="009770EE">
            <w:pPr>
              <w:rPr>
                <w:b/>
              </w:rPr>
            </w:pPr>
            <w:r w:rsidRPr="008B6889">
              <w:rPr>
                <w:b/>
                <w:highlight w:val="yellow"/>
              </w:rPr>
              <w:t>NON PARTCICIPANT OBSERVATION:</w:t>
            </w:r>
            <w:r>
              <w:rPr>
                <w:b/>
              </w:rPr>
              <w:t xml:space="preserve"> A research technique whereby the researcher observes their participants without actively getting involved. </w:t>
            </w:r>
          </w:p>
          <w:p w:rsidR="00F933E9" w:rsidRDefault="00F933E9" w:rsidP="009770EE">
            <w:pPr>
              <w:rPr>
                <w:b/>
              </w:rPr>
            </w:pPr>
            <w:r w:rsidRPr="008B6889">
              <w:rPr>
                <w:b/>
                <w:highlight w:val="yellow"/>
              </w:rPr>
              <w:t>Overt</w:t>
            </w:r>
            <w:r>
              <w:rPr>
                <w:b/>
              </w:rPr>
              <w:t xml:space="preserve"> observation is where the group being studied are aware of the researcher</w:t>
            </w:r>
          </w:p>
          <w:p w:rsidR="00F933E9" w:rsidRDefault="00F933E9" w:rsidP="009770EE">
            <w:pPr>
              <w:rPr>
                <w:b/>
              </w:rPr>
            </w:pPr>
            <w:r w:rsidRPr="008B6889">
              <w:rPr>
                <w:b/>
                <w:highlight w:val="yellow"/>
              </w:rPr>
              <w:t>Covert</w:t>
            </w:r>
            <w:r>
              <w:rPr>
                <w:b/>
              </w:rPr>
              <w:t xml:space="preserve"> observation is where the group being studied are not aware they are being observed.  </w:t>
            </w:r>
          </w:p>
          <w:p w:rsidR="00F933E9" w:rsidRDefault="00F933E9" w:rsidP="009770EE">
            <w:pPr>
              <w:rPr>
                <w:b/>
              </w:rPr>
            </w:pPr>
          </w:p>
          <w:p w:rsidR="00F933E9" w:rsidRDefault="00F933E9" w:rsidP="00F933E9">
            <w:pPr>
              <w:pStyle w:val="ListParagraph"/>
              <w:numPr>
                <w:ilvl w:val="0"/>
                <w:numId w:val="12"/>
              </w:numPr>
              <w:rPr>
                <w:b/>
              </w:rPr>
            </w:pPr>
            <w:r w:rsidRPr="00D3109A">
              <w:rPr>
                <w:b/>
              </w:rPr>
              <w:t>Positiv</w:t>
            </w:r>
            <w:r>
              <w:rPr>
                <w:b/>
              </w:rPr>
              <w:t xml:space="preserve">ists </w:t>
            </w:r>
            <w:r w:rsidRPr="00D3109A">
              <w:rPr>
                <w:b/>
              </w:rPr>
              <w:t>favour thi</w:t>
            </w:r>
            <w:r>
              <w:rPr>
                <w:b/>
              </w:rPr>
              <w:t>s method as it gives quantitative data as events can be counted rather than having to interpret meaning</w:t>
            </w:r>
          </w:p>
          <w:p w:rsidR="00F933E9" w:rsidRPr="00F933E9" w:rsidRDefault="00F933E9" w:rsidP="00F933E9">
            <w:pPr>
              <w:ind w:left="360"/>
              <w:rPr>
                <w:b/>
              </w:rPr>
            </w:pPr>
          </w:p>
          <w:p w:rsidR="00F933E9" w:rsidRDefault="00F933E9" w:rsidP="009770EE">
            <w:pPr>
              <w:rPr>
                <w:b/>
              </w:rPr>
            </w:pPr>
          </w:p>
        </w:tc>
        <w:tc>
          <w:tcPr>
            <w:tcW w:w="5239" w:type="dxa"/>
          </w:tcPr>
          <w:p w:rsidR="00F933E9" w:rsidRDefault="00F933E9" w:rsidP="009770EE">
            <w:pPr>
              <w:rPr>
                <w:b/>
              </w:rPr>
            </w:pPr>
            <w:r>
              <w:rPr>
                <w:b/>
              </w:rPr>
              <w:t>Example of studies that have used it</w:t>
            </w:r>
          </w:p>
          <w:p w:rsidR="00F933E9" w:rsidRDefault="00F933E9" w:rsidP="00F933E9">
            <w:pPr>
              <w:pStyle w:val="ListParagraph"/>
              <w:numPr>
                <w:ilvl w:val="0"/>
                <w:numId w:val="16"/>
              </w:numPr>
              <w:rPr>
                <w:b/>
              </w:rPr>
            </w:pPr>
            <w:r>
              <w:rPr>
                <w:b/>
              </w:rPr>
              <w:t xml:space="preserve">CCTV </w:t>
            </w:r>
          </w:p>
          <w:p w:rsidR="00F933E9" w:rsidRDefault="00F933E9" w:rsidP="00F933E9">
            <w:pPr>
              <w:pStyle w:val="ListParagraph"/>
              <w:numPr>
                <w:ilvl w:val="0"/>
                <w:numId w:val="16"/>
              </w:numPr>
              <w:rPr>
                <w:b/>
              </w:rPr>
            </w:pPr>
            <w:proofErr w:type="spellStart"/>
            <w:r>
              <w:rPr>
                <w:b/>
              </w:rPr>
              <w:t>Ofstead</w:t>
            </w:r>
            <w:proofErr w:type="spellEnd"/>
            <w:r>
              <w:rPr>
                <w:b/>
              </w:rPr>
              <w:t xml:space="preserve"> inspectors at a school</w:t>
            </w:r>
          </w:p>
          <w:p w:rsidR="00F933E9" w:rsidRDefault="00F933E9" w:rsidP="00F933E9">
            <w:pPr>
              <w:pStyle w:val="ListParagraph"/>
              <w:numPr>
                <w:ilvl w:val="0"/>
                <w:numId w:val="16"/>
              </w:numPr>
              <w:rPr>
                <w:b/>
              </w:rPr>
            </w:pPr>
            <w:r>
              <w:rPr>
                <w:b/>
              </w:rPr>
              <w:t>People observing in the street</w:t>
            </w:r>
          </w:p>
          <w:p w:rsidR="00F933E9" w:rsidRDefault="00F933E9" w:rsidP="00F933E9">
            <w:pPr>
              <w:pStyle w:val="ListParagraph"/>
              <w:numPr>
                <w:ilvl w:val="0"/>
                <w:numId w:val="16"/>
              </w:numPr>
              <w:rPr>
                <w:b/>
              </w:rPr>
            </w:pPr>
            <w:r>
              <w:rPr>
                <w:b/>
              </w:rPr>
              <w:t>Interactionists such as J.</w:t>
            </w:r>
            <w:r w:rsidRPr="00D3109A">
              <w:rPr>
                <w:b/>
              </w:rPr>
              <w:t xml:space="preserve"> Maxwe</w:t>
            </w:r>
            <w:r>
              <w:rPr>
                <w:b/>
              </w:rPr>
              <w:t>ll</w:t>
            </w:r>
            <w:r w:rsidRPr="00D3109A">
              <w:rPr>
                <w:b/>
              </w:rPr>
              <w:t xml:space="preserve"> Anderson</w:t>
            </w:r>
            <w:r>
              <w:rPr>
                <w:b/>
              </w:rPr>
              <w:t xml:space="preserve"> used classroom observation</w:t>
            </w:r>
          </w:p>
          <w:p w:rsidR="00F933E9" w:rsidRPr="008B6889" w:rsidRDefault="00F933E9" w:rsidP="009770EE">
            <w:pPr>
              <w:pStyle w:val="ListParagraph"/>
              <w:rPr>
                <w:b/>
              </w:rPr>
            </w:pPr>
          </w:p>
        </w:tc>
      </w:tr>
      <w:tr w:rsidR="00F933E9" w:rsidTr="00F933E9">
        <w:tc>
          <w:tcPr>
            <w:tcW w:w="5217" w:type="dxa"/>
          </w:tcPr>
          <w:p w:rsidR="00F933E9" w:rsidRDefault="00F933E9" w:rsidP="009770EE">
            <w:pPr>
              <w:rPr>
                <w:b/>
              </w:rPr>
            </w:pPr>
            <w:r>
              <w:rPr>
                <w:b/>
              </w:rPr>
              <w:t>Advantages</w:t>
            </w:r>
          </w:p>
        </w:tc>
        <w:tc>
          <w:tcPr>
            <w:tcW w:w="5239" w:type="dxa"/>
          </w:tcPr>
          <w:p w:rsidR="00F933E9" w:rsidRDefault="00F933E9" w:rsidP="009770EE">
            <w:pPr>
              <w:rPr>
                <w:b/>
              </w:rPr>
            </w:pPr>
            <w:r>
              <w:rPr>
                <w:b/>
              </w:rPr>
              <w:t>Disadvantages</w:t>
            </w:r>
          </w:p>
        </w:tc>
      </w:tr>
      <w:tr w:rsidR="00F933E9" w:rsidTr="00F933E9">
        <w:tc>
          <w:tcPr>
            <w:tcW w:w="5217" w:type="dxa"/>
          </w:tcPr>
          <w:p w:rsidR="00F933E9" w:rsidRDefault="00F933E9" w:rsidP="009770EE">
            <w:pPr>
              <w:rPr>
                <w:b/>
              </w:rPr>
            </w:pPr>
            <w:r w:rsidRPr="008B6889">
              <w:rPr>
                <w:b/>
                <w:highlight w:val="yellow"/>
              </w:rPr>
              <w:t>Practical</w:t>
            </w:r>
          </w:p>
          <w:p w:rsidR="00F933E9" w:rsidRDefault="00F933E9" w:rsidP="00F933E9">
            <w:pPr>
              <w:pStyle w:val="ListParagraph"/>
              <w:numPr>
                <w:ilvl w:val="0"/>
                <w:numId w:val="13"/>
              </w:numPr>
              <w:rPr>
                <w:b/>
              </w:rPr>
            </w:pPr>
            <w:r>
              <w:rPr>
                <w:b/>
              </w:rPr>
              <w:t>Cheap</w:t>
            </w:r>
          </w:p>
          <w:p w:rsidR="00F933E9" w:rsidRDefault="00F933E9" w:rsidP="00F933E9">
            <w:pPr>
              <w:pStyle w:val="ListParagraph"/>
              <w:numPr>
                <w:ilvl w:val="0"/>
                <w:numId w:val="13"/>
              </w:numPr>
              <w:rPr>
                <w:b/>
              </w:rPr>
            </w:pPr>
            <w:r>
              <w:rPr>
                <w:b/>
              </w:rPr>
              <w:t xml:space="preserve">Gives efficient quick results </w:t>
            </w:r>
          </w:p>
          <w:p w:rsidR="00F933E9" w:rsidRDefault="00F933E9" w:rsidP="00F933E9">
            <w:pPr>
              <w:pStyle w:val="ListParagraph"/>
              <w:numPr>
                <w:ilvl w:val="0"/>
                <w:numId w:val="13"/>
              </w:numPr>
              <w:rPr>
                <w:b/>
              </w:rPr>
            </w:pPr>
            <w:r>
              <w:rPr>
                <w:b/>
              </w:rPr>
              <w:t>Easy access to an extent because you’re not actively involved with the participants however, there may be ethical issues with this</w:t>
            </w:r>
          </w:p>
          <w:p w:rsidR="00F933E9" w:rsidRDefault="00F933E9" w:rsidP="00F933E9">
            <w:pPr>
              <w:pStyle w:val="ListParagraph"/>
              <w:numPr>
                <w:ilvl w:val="0"/>
                <w:numId w:val="13"/>
              </w:numPr>
              <w:rPr>
                <w:b/>
              </w:rPr>
            </w:pPr>
            <w:r>
              <w:rPr>
                <w:b/>
              </w:rPr>
              <w:t>Does not require specialised researchers</w:t>
            </w:r>
          </w:p>
          <w:p w:rsidR="00F933E9" w:rsidRPr="00A80E95" w:rsidRDefault="00F933E9" w:rsidP="00F933E9">
            <w:pPr>
              <w:pStyle w:val="ListParagraph"/>
              <w:numPr>
                <w:ilvl w:val="0"/>
                <w:numId w:val="13"/>
              </w:numPr>
              <w:rPr>
                <w:b/>
              </w:rPr>
            </w:pPr>
            <w:r>
              <w:rPr>
                <w:b/>
              </w:rPr>
              <w:t xml:space="preserve">Researchers have more opportunities for using research aids such as behaviour schedules and notebooks. </w:t>
            </w:r>
          </w:p>
          <w:p w:rsidR="00F933E9" w:rsidRPr="00F933E9" w:rsidRDefault="00F933E9" w:rsidP="00F933E9">
            <w:pPr>
              <w:ind w:left="360"/>
              <w:rPr>
                <w:b/>
              </w:rPr>
            </w:pPr>
          </w:p>
          <w:p w:rsidR="00F933E9" w:rsidRDefault="00F933E9" w:rsidP="009770EE">
            <w:pPr>
              <w:rPr>
                <w:b/>
              </w:rPr>
            </w:pPr>
          </w:p>
        </w:tc>
        <w:tc>
          <w:tcPr>
            <w:tcW w:w="5239" w:type="dxa"/>
          </w:tcPr>
          <w:p w:rsidR="00F933E9" w:rsidRDefault="00F933E9" w:rsidP="00F933E9">
            <w:pPr>
              <w:pStyle w:val="ListParagraph"/>
              <w:numPr>
                <w:ilvl w:val="0"/>
                <w:numId w:val="13"/>
              </w:numPr>
              <w:rPr>
                <w:b/>
              </w:rPr>
            </w:pPr>
            <w:r>
              <w:rPr>
                <w:b/>
              </w:rPr>
              <w:t>Access in the form of Parental consent because this method is primarily used on children in a classroom</w:t>
            </w:r>
          </w:p>
          <w:p w:rsidR="00F933E9" w:rsidRDefault="00F933E9" w:rsidP="00F933E9">
            <w:pPr>
              <w:pStyle w:val="ListParagraph"/>
              <w:numPr>
                <w:ilvl w:val="0"/>
                <w:numId w:val="13"/>
              </w:numPr>
              <w:rPr>
                <w:b/>
              </w:rPr>
            </w:pPr>
            <w:r>
              <w:rPr>
                <w:b/>
              </w:rPr>
              <w:t>You do not gain as much information as participant observation as you are not as involved with the participants you are studying; lack discovering meanings</w:t>
            </w:r>
          </w:p>
          <w:p w:rsidR="00F933E9" w:rsidRPr="00A80E95" w:rsidRDefault="00F933E9" w:rsidP="00F933E9">
            <w:pPr>
              <w:pStyle w:val="ListParagraph"/>
              <w:numPr>
                <w:ilvl w:val="0"/>
                <w:numId w:val="13"/>
              </w:numPr>
              <w:rPr>
                <w:b/>
              </w:rPr>
            </w:pPr>
            <w:r>
              <w:rPr>
                <w:b/>
              </w:rPr>
              <w:t>Covert: the researcher must keep up an act. This can be stressful especially if it involves long periods of time</w:t>
            </w:r>
          </w:p>
        </w:tc>
      </w:tr>
      <w:tr w:rsidR="00F933E9" w:rsidTr="00F933E9">
        <w:tc>
          <w:tcPr>
            <w:tcW w:w="5217" w:type="dxa"/>
          </w:tcPr>
          <w:p w:rsidR="00F933E9" w:rsidRDefault="00F933E9" w:rsidP="009770EE">
            <w:pPr>
              <w:rPr>
                <w:b/>
              </w:rPr>
            </w:pPr>
            <w:r w:rsidRPr="008B6889">
              <w:rPr>
                <w:b/>
                <w:highlight w:val="yellow"/>
              </w:rPr>
              <w:t>Ethical</w:t>
            </w:r>
          </w:p>
          <w:p w:rsidR="00F933E9" w:rsidRPr="007A7DD4" w:rsidRDefault="00F933E9" w:rsidP="00F933E9">
            <w:pPr>
              <w:pStyle w:val="ListParagraph"/>
              <w:numPr>
                <w:ilvl w:val="0"/>
                <w:numId w:val="17"/>
              </w:numPr>
              <w:rPr>
                <w:b/>
              </w:rPr>
            </w:pPr>
            <w:r>
              <w:rPr>
                <w:b/>
              </w:rPr>
              <w:t>Overt observation have no ethical issues as consent can be easily gained</w:t>
            </w:r>
          </w:p>
          <w:p w:rsidR="00F933E9" w:rsidRDefault="00F933E9" w:rsidP="009770EE">
            <w:pPr>
              <w:rPr>
                <w:b/>
              </w:rPr>
            </w:pPr>
          </w:p>
          <w:p w:rsidR="00F933E9" w:rsidRDefault="00F933E9" w:rsidP="009770EE">
            <w:pPr>
              <w:rPr>
                <w:b/>
              </w:rPr>
            </w:pPr>
          </w:p>
          <w:p w:rsidR="00F933E9" w:rsidRDefault="00F933E9" w:rsidP="009770EE">
            <w:pPr>
              <w:rPr>
                <w:b/>
              </w:rPr>
            </w:pPr>
          </w:p>
          <w:p w:rsidR="00F933E9" w:rsidRDefault="00F933E9" w:rsidP="009770EE">
            <w:pPr>
              <w:rPr>
                <w:b/>
              </w:rPr>
            </w:pPr>
          </w:p>
          <w:p w:rsidR="00F933E9" w:rsidRDefault="00F933E9" w:rsidP="009770EE">
            <w:pPr>
              <w:rPr>
                <w:b/>
              </w:rPr>
            </w:pPr>
          </w:p>
          <w:p w:rsidR="00F933E9" w:rsidRDefault="00F933E9" w:rsidP="009770EE">
            <w:pPr>
              <w:rPr>
                <w:b/>
              </w:rPr>
            </w:pPr>
          </w:p>
        </w:tc>
        <w:tc>
          <w:tcPr>
            <w:tcW w:w="5239" w:type="dxa"/>
          </w:tcPr>
          <w:p w:rsidR="00F933E9" w:rsidRDefault="00F933E9" w:rsidP="00F933E9">
            <w:pPr>
              <w:pStyle w:val="ListParagraph"/>
              <w:numPr>
                <w:ilvl w:val="0"/>
                <w:numId w:val="15"/>
              </w:numPr>
              <w:rPr>
                <w:b/>
              </w:rPr>
            </w:pPr>
            <w:r>
              <w:rPr>
                <w:b/>
              </w:rPr>
              <w:t>Studying certain groups covertly such as pupils may not be appropriate</w:t>
            </w:r>
          </w:p>
          <w:p w:rsidR="00F933E9" w:rsidRDefault="00F933E9" w:rsidP="00F933E9">
            <w:pPr>
              <w:pStyle w:val="ListParagraph"/>
              <w:numPr>
                <w:ilvl w:val="0"/>
                <w:numId w:val="15"/>
              </w:numPr>
              <w:rPr>
                <w:b/>
              </w:rPr>
            </w:pPr>
            <w:r>
              <w:rPr>
                <w:b/>
              </w:rPr>
              <w:t>Certain groups have greater vulnerability and limited ability to give informed consent affecting covert observation.</w:t>
            </w:r>
          </w:p>
          <w:p w:rsidR="00F933E9" w:rsidRPr="00460563" w:rsidRDefault="00F933E9" w:rsidP="00F933E9">
            <w:pPr>
              <w:pStyle w:val="ListParagraph"/>
              <w:numPr>
                <w:ilvl w:val="0"/>
                <w:numId w:val="15"/>
              </w:numPr>
              <w:rPr>
                <w:b/>
              </w:rPr>
            </w:pPr>
            <w:r w:rsidRPr="008B6889">
              <w:rPr>
                <w:b/>
                <w:highlight w:val="yellow"/>
              </w:rPr>
              <w:t>Covert</w:t>
            </w:r>
            <w:r>
              <w:rPr>
                <w:b/>
              </w:rPr>
              <w:t xml:space="preserve"> non participation observation care has to be taken to protect the researchers identity</w:t>
            </w:r>
          </w:p>
        </w:tc>
      </w:tr>
      <w:tr w:rsidR="00F933E9" w:rsidTr="00F933E9">
        <w:tc>
          <w:tcPr>
            <w:tcW w:w="5217" w:type="dxa"/>
          </w:tcPr>
          <w:p w:rsidR="00F933E9" w:rsidRDefault="00F933E9" w:rsidP="009770EE">
            <w:pPr>
              <w:rPr>
                <w:b/>
              </w:rPr>
            </w:pPr>
            <w:r w:rsidRPr="008B6889">
              <w:rPr>
                <w:b/>
                <w:highlight w:val="yellow"/>
              </w:rPr>
              <w:t>Theoretical</w:t>
            </w:r>
          </w:p>
          <w:p w:rsidR="00F933E9" w:rsidRDefault="00F933E9" w:rsidP="009770EE">
            <w:pPr>
              <w:rPr>
                <w:b/>
              </w:rPr>
            </w:pPr>
          </w:p>
          <w:p w:rsidR="00F933E9" w:rsidRDefault="00F933E9" w:rsidP="00F933E9">
            <w:pPr>
              <w:pStyle w:val="ListParagraph"/>
              <w:numPr>
                <w:ilvl w:val="0"/>
                <w:numId w:val="14"/>
              </w:numPr>
              <w:rPr>
                <w:b/>
              </w:rPr>
            </w:pPr>
            <w:r>
              <w:rPr>
                <w:b/>
              </w:rPr>
              <w:t xml:space="preserve">Less chance for the Hawthorne effect because the group members are completely unaware of his/ her presence: </w:t>
            </w:r>
            <w:r w:rsidRPr="008B6889">
              <w:rPr>
                <w:b/>
                <w:highlight w:val="yellow"/>
              </w:rPr>
              <w:t>Covert</w:t>
            </w:r>
          </w:p>
          <w:p w:rsidR="00F933E9" w:rsidRDefault="00F933E9" w:rsidP="00F933E9">
            <w:pPr>
              <w:pStyle w:val="ListParagraph"/>
              <w:numPr>
                <w:ilvl w:val="0"/>
                <w:numId w:val="14"/>
              </w:numPr>
              <w:rPr>
                <w:b/>
              </w:rPr>
            </w:pPr>
            <w:r>
              <w:rPr>
                <w:b/>
              </w:rPr>
              <w:t xml:space="preserve">Objective research method meaning objectivity can be maintained because the observer gives unbiased view about the group because they are not involved: </w:t>
            </w:r>
            <w:r w:rsidRPr="008B6889">
              <w:rPr>
                <w:b/>
                <w:highlight w:val="yellow"/>
              </w:rPr>
              <w:t>Covert</w:t>
            </w:r>
          </w:p>
          <w:p w:rsidR="00F933E9" w:rsidRDefault="00F933E9" w:rsidP="00F933E9">
            <w:pPr>
              <w:pStyle w:val="ListParagraph"/>
              <w:numPr>
                <w:ilvl w:val="0"/>
                <w:numId w:val="14"/>
              </w:numPr>
              <w:rPr>
                <w:b/>
              </w:rPr>
            </w:pPr>
            <w:r w:rsidRPr="008B6889">
              <w:rPr>
                <w:b/>
                <w:highlight w:val="yellow"/>
              </w:rPr>
              <w:t>Covert</w:t>
            </w:r>
            <w:r>
              <w:rPr>
                <w:b/>
              </w:rPr>
              <w:t xml:space="preserve"> non participant observation is reliable because you can easily replicate the same results when carrying out the same research. </w:t>
            </w:r>
          </w:p>
          <w:p w:rsidR="00F933E9" w:rsidRDefault="00F933E9" w:rsidP="00F933E9">
            <w:pPr>
              <w:pStyle w:val="ListParagraph"/>
              <w:numPr>
                <w:ilvl w:val="0"/>
                <w:numId w:val="14"/>
              </w:numPr>
              <w:rPr>
                <w:b/>
              </w:rPr>
            </w:pPr>
            <w:r>
              <w:rPr>
                <w:b/>
              </w:rPr>
              <w:lastRenderedPageBreak/>
              <w:t xml:space="preserve">Realists may use this method as a starting to observe people interactions before getting involved. </w:t>
            </w:r>
          </w:p>
          <w:p w:rsidR="00F933E9" w:rsidRDefault="00F933E9" w:rsidP="009770EE">
            <w:pPr>
              <w:rPr>
                <w:b/>
              </w:rPr>
            </w:pPr>
          </w:p>
          <w:p w:rsidR="00F933E9" w:rsidRDefault="00F933E9" w:rsidP="009770EE">
            <w:pPr>
              <w:rPr>
                <w:b/>
              </w:rPr>
            </w:pPr>
          </w:p>
        </w:tc>
        <w:tc>
          <w:tcPr>
            <w:tcW w:w="5239" w:type="dxa"/>
          </w:tcPr>
          <w:p w:rsidR="00F933E9" w:rsidRDefault="00F933E9" w:rsidP="00F933E9">
            <w:pPr>
              <w:pStyle w:val="ListParagraph"/>
              <w:numPr>
                <w:ilvl w:val="0"/>
                <w:numId w:val="14"/>
              </w:numPr>
              <w:rPr>
                <w:b/>
              </w:rPr>
            </w:pPr>
            <w:r>
              <w:rPr>
                <w:b/>
              </w:rPr>
              <w:lastRenderedPageBreak/>
              <w:t>If the observation is overt you are more at risk from the Hawthorne effect as people know they are being watched. This decreases validity of the research as it does not give a true reflection of the participant’s behaviour.</w:t>
            </w:r>
          </w:p>
          <w:p w:rsidR="00F933E9" w:rsidRDefault="00F933E9" w:rsidP="00F933E9">
            <w:pPr>
              <w:pStyle w:val="ListParagraph"/>
              <w:numPr>
                <w:ilvl w:val="0"/>
                <w:numId w:val="14"/>
              </w:numPr>
              <w:rPr>
                <w:b/>
              </w:rPr>
            </w:pPr>
            <w:r>
              <w:rPr>
                <w:b/>
              </w:rPr>
              <w:t>Subjectivity is present due to the researcher not being able to ask questions to their participants may lead to making assumptions and causing bias.</w:t>
            </w:r>
          </w:p>
          <w:p w:rsidR="00F933E9" w:rsidRDefault="00F933E9" w:rsidP="00F933E9">
            <w:pPr>
              <w:pStyle w:val="ListParagraph"/>
              <w:numPr>
                <w:ilvl w:val="0"/>
                <w:numId w:val="14"/>
              </w:numPr>
              <w:rPr>
                <w:b/>
              </w:rPr>
            </w:pPr>
            <w:r>
              <w:rPr>
                <w:b/>
              </w:rPr>
              <w:t>Lacks validity because you cannot ask questions therefore it is difficult to find out why behaviour is happening</w:t>
            </w:r>
          </w:p>
          <w:p w:rsidR="00F933E9" w:rsidRDefault="00F933E9" w:rsidP="00F933E9">
            <w:pPr>
              <w:pStyle w:val="ListParagraph"/>
              <w:numPr>
                <w:ilvl w:val="0"/>
                <w:numId w:val="14"/>
              </w:numPr>
              <w:rPr>
                <w:b/>
              </w:rPr>
            </w:pPr>
            <w:r>
              <w:rPr>
                <w:b/>
              </w:rPr>
              <w:lastRenderedPageBreak/>
              <w:t>Representativeness is hard to get as you cannot generalise the results, especially due to small sample size.</w:t>
            </w:r>
          </w:p>
          <w:p w:rsidR="00F933E9" w:rsidRPr="00A80E95" w:rsidRDefault="00F933E9" w:rsidP="009770EE">
            <w:pPr>
              <w:pStyle w:val="ListParagraph"/>
              <w:rPr>
                <w:b/>
              </w:rPr>
            </w:pPr>
          </w:p>
        </w:tc>
      </w:tr>
    </w:tbl>
    <w:p w:rsidR="00F933E9" w:rsidRDefault="00F933E9" w:rsidP="00F933E9">
      <w:pPr>
        <w:rPr>
          <w:b/>
        </w:rPr>
      </w:pPr>
    </w:p>
    <w:p w:rsidR="00F933E9" w:rsidRDefault="00F933E9" w:rsidP="00F933E9">
      <w:pPr>
        <w:rPr>
          <w:b/>
        </w:rPr>
      </w:pPr>
      <w:r>
        <w:rPr>
          <w:b/>
        </w:rPr>
        <w:t>Examples of potential exam questions:</w:t>
      </w:r>
    </w:p>
    <w:p w:rsidR="00F933E9" w:rsidRDefault="00F933E9" w:rsidP="00F933E9">
      <w:r>
        <w:t>Outline and explain two practical advantages with non-participant observation carried out covertly</w:t>
      </w:r>
    </w:p>
    <w:p w:rsidR="00F933E9" w:rsidRDefault="00F933E9" w:rsidP="00F933E9">
      <w:r>
        <w:tab/>
      </w:r>
      <w:r>
        <w:tab/>
      </w:r>
      <w:r>
        <w:tab/>
      </w:r>
      <w:r>
        <w:tab/>
      </w:r>
      <w:r>
        <w:tab/>
      </w:r>
      <w:r>
        <w:tab/>
      </w:r>
      <w:r>
        <w:tab/>
      </w:r>
      <w:r>
        <w:tab/>
      </w:r>
      <w:r>
        <w:tab/>
      </w:r>
      <w:r>
        <w:tab/>
      </w:r>
      <w:r>
        <w:tab/>
      </w:r>
      <w:r>
        <w:tab/>
      </w:r>
      <w:r>
        <w:tab/>
      </w:r>
      <w:r>
        <w:tab/>
        <w:t>[10]</w:t>
      </w:r>
    </w:p>
    <w:p w:rsidR="00F933E9" w:rsidRDefault="00F933E9" w:rsidP="00F933E9"/>
    <w:p w:rsidR="00F933E9" w:rsidRDefault="00F933E9" w:rsidP="00F933E9">
      <w:r>
        <w:t>Outline and explain why overt non participant observation may be seen to have less ethical issues than covert non participant observation</w:t>
      </w:r>
    </w:p>
    <w:p w:rsidR="00F933E9" w:rsidRDefault="00F933E9" w:rsidP="00F933E9">
      <w:r>
        <w:tab/>
      </w:r>
      <w:r>
        <w:tab/>
      </w:r>
      <w:r>
        <w:tab/>
      </w:r>
      <w:r>
        <w:tab/>
      </w:r>
      <w:r>
        <w:tab/>
      </w:r>
      <w:r>
        <w:tab/>
      </w:r>
      <w:r>
        <w:tab/>
      </w:r>
      <w:r>
        <w:tab/>
      </w:r>
      <w:r>
        <w:tab/>
      </w:r>
      <w:r>
        <w:tab/>
      </w:r>
      <w:r>
        <w:tab/>
      </w:r>
      <w:r>
        <w:tab/>
      </w:r>
      <w:r>
        <w:tab/>
      </w:r>
      <w:r>
        <w:tab/>
        <w:t>[10]</w:t>
      </w:r>
    </w:p>
    <w:p w:rsidR="00F933E9" w:rsidRDefault="00F933E9" w:rsidP="00F933E9">
      <w:pPr>
        <w:rPr>
          <w:rFonts w:cs="Arial"/>
          <w:szCs w:val="24"/>
          <w:lang w:val="en-US"/>
        </w:rPr>
      </w:pPr>
    </w:p>
    <w:p w:rsidR="00F933E9" w:rsidRDefault="00F933E9" w:rsidP="00F933E9">
      <w:pPr>
        <w:rPr>
          <w:rFonts w:cs="Arial"/>
          <w:szCs w:val="24"/>
          <w:lang w:val="en-US"/>
        </w:rPr>
      </w:pPr>
      <w:r w:rsidRPr="00755A71">
        <w:rPr>
          <w:rFonts w:cs="Arial"/>
          <w:szCs w:val="24"/>
          <w:lang w:val="en-US"/>
        </w:rPr>
        <w:t>Applying material from the item and y</w:t>
      </w:r>
      <w:r>
        <w:rPr>
          <w:rFonts w:cs="Arial"/>
          <w:szCs w:val="24"/>
          <w:lang w:val="en-US"/>
        </w:rPr>
        <w:t>our knowledge, evaluate the view that positivists favor non participant observation over participant observation.</w:t>
      </w:r>
    </w:p>
    <w:p w:rsidR="00F933E9" w:rsidRDefault="00F933E9" w:rsidP="00F933E9">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F933E9" w:rsidRDefault="00F933E9" w:rsidP="00F933E9">
      <w:pPr>
        <w:rPr>
          <w:rFonts w:cs="Arial"/>
          <w:szCs w:val="24"/>
          <w:lang w:val="en-US"/>
        </w:rPr>
      </w:pPr>
    </w:p>
    <w:p w:rsidR="00F933E9" w:rsidRDefault="00F933E9" w:rsidP="00F933E9">
      <w:pPr>
        <w:rPr>
          <w:rFonts w:cs="Arial"/>
          <w:szCs w:val="24"/>
          <w:lang w:val="en-US"/>
        </w:rPr>
      </w:pPr>
      <w:r w:rsidRPr="00755A71">
        <w:rPr>
          <w:rFonts w:cs="Arial"/>
          <w:szCs w:val="24"/>
          <w:lang w:val="en-US"/>
        </w:rPr>
        <w:t>Applying material from the item and y</w:t>
      </w:r>
      <w:r>
        <w:rPr>
          <w:rFonts w:cs="Arial"/>
          <w:szCs w:val="24"/>
          <w:lang w:val="en-US"/>
        </w:rPr>
        <w:t>our knowledge, evaluate the view that non participant observation should be used in sociological research</w:t>
      </w:r>
    </w:p>
    <w:p w:rsidR="00F933E9" w:rsidRDefault="00F933E9" w:rsidP="00F933E9">
      <w:pPr>
        <w:rPr>
          <w:rFonts w:cs="Arial"/>
          <w:szCs w:val="24"/>
          <w:lang w:val="en-US"/>
        </w:rPr>
      </w:pPr>
    </w:p>
    <w:p w:rsidR="00F933E9" w:rsidRPr="00755A71" w:rsidRDefault="00F933E9" w:rsidP="00F933E9">
      <w:pPr>
        <w:rPr>
          <w:sz w:val="20"/>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D966AC" w:rsidRDefault="00D966AC">
      <w:pPr>
        <w:rPr>
          <w:sz w:val="20"/>
        </w:rPr>
      </w:pPr>
      <w:r>
        <w:rPr>
          <w:sz w:val="20"/>
        </w:rPr>
        <w:br w:type="page"/>
      </w:r>
    </w:p>
    <w:p w:rsidR="00D966AC" w:rsidRDefault="00EE518B" w:rsidP="00EE518B">
      <w:pPr>
        <w:jc w:val="center"/>
        <w:rPr>
          <w:b/>
        </w:rPr>
      </w:pPr>
      <w:r>
        <w:rPr>
          <w:b/>
        </w:rPr>
        <w:lastRenderedPageBreak/>
        <w:t>CONTENT ANALYSIS</w:t>
      </w:r>
    </w:p>
    <w:tbl>
      <w:tblPr>
        <w:tblStyle w:val="TableGrid"/>
        <w:tblW w:w="0" w:type="auto"/>
        <w:tblLook w:val="04A0" w:firstRow="1" w:lastRow="0" w:firstColumn="1" w:lastColumn="0" w:noHBand="0" w:noVBand="1"/>
      </w:tblPr>
      <w:tblGrid>
        <w:gridCol w:w="5222"/>
        <w:gridCol w:w="5234"/>
      </w:tblGrid>
      <w:tr w:rsidR="00D966AC" w:rsidTr="0066365E">
        <w:tc>
          <w:tcPr>
            <w:tcW w:w="5222" w:type="dxa"/>
          </w:tcPr>
          <w:p w:rsidR="00D966AC" w:rsidRDefault="00D966AC" w:rsidP="009770EE">
            <w:pPr>
              <w:jc w:val="center"/>
              <w:rPr>
                <w:b/>
              </w:rPr>
            </w:pPr>
            <w:r>
              <w:rPr>
                <w:b/>
              </w:rPr>
              <w:t>Define the method</w:t>
            </w:r>
          </w:p>
          <w:p w:rsidR="00D966AC" w:rsidRDefault="00D966AC" w:rsidP="009770EE">
            <w:pPr>
              <w:jc w:val="center"/>
              <w:rPr>
                <w:b/>
              </w:rPr>
            </w:pPr>
            <w:r>
              <w:rPr>
                <w:b/>
              </w:rPr>
              <w:t xml:space="preserve">Content analysis – method for dealing with the contents of documents –especially those produced by the media. </w:t>
            </w:r>
          </w:p>
          <w:p w:rsidR="00D966AC" w:rsidRDefault="00D966AC" w:rsidP="009770EE">
            <w:pPr>
              <w:jc w:val="center"/>
              <w:rPr>
                <w:b/>
              </w:rPr>
            </w:pPr>
            <w:r>
              <w:rPr>
                <w:b/>
              </w:rPr>
              <w:t>One type is formal content analysis and the other is thematic analysis.</w:t>
            </w:r>
          </w:p>
          <w:p w:rsidR="00D966AC" w:rsidRDefault="00D966AC" w:rsidP="009770EE">
            <w:pPr>
              <w:jc w:val="center"/>
              <w:rPr>
                <w:b/>
              </w:rPr>
            </w:pPr>
            <w:r>
              <w:rPr>
                <w:b/>
              </w:rPr>
              <w:t xml:space="preserve">Formal content analysis allows us to produce quantitative data from documents which are qualitative. Researcher decides categories then code the text and put the people in the text into the different categories. </w:t>
            </w:r>
          </w:p>
          <w:p w:rsidR="00D966AC" w:rsidRDefault="00D966AC" w:rsidP="00EE518B">
            <w:pPr>
              <w:jc w:val="center"/>
              <w:rPr>
                <w:b/>
              </w:rPr>
            </w:pPr>
            <w:r>
              <w:rPr>
                <w:b/>
              </w:rPr>
              <w:t xml:space="preserve">Thematic analysis – qualitative analysis of content of media texts used by interpretivists and feminists. Involves selecting a small number of cases for in depth analysis. The aim is to build the meanings from the documents. </w:t>
            </w:r>
          </w:p>
          <w:p w:rsidR="00D966AC" w:rsidRDefault="00D966AC" w:rsidP="009770EE">
            <w:pPr>
              <w:jc w:val="center"/>
              <w:rPr>
                <w:b/>
              </w:rPr>
            </w:pPr>
          </w:p>
        </w:tc>
        <w:tc>
          <w:tcPr>
            <w:tcW w:w="5234" w:type="dxa"/>
          </w:tcPr>
          <w:p w:rsidR="00D966AC" w:rsidRDefault="00D966AC" w:rsidP="009770EE">
            <w:pPr>
              <w:jc w:val="center"/>
              <w:rPr>
                <w:b/>
              </w:rPr>
            </w:pPr>
            <w:r>
              <w:rPr>
                <w:b/>
              </w:rPr>
              <w:t>Example of studies that have used it</w:t>
            </w:r>
          </w:p>
          <w:p w:rsidR="00D966AC" w:rsidRDefault="00EE518B" w:rsidP="009770EE">
            <w:pPr>
              <w:jc w:val="center"/>
              <w:rPr>
                <w:b/>
              </w:rPr>
            </w:pPr>
            <w:r>
              <w:rPr>
                <w:b/>
              </w:rPr>
              <w:t xml:space="preserve">Angela </w:t>
            </w:r>
            <w:proofErr w:type="spellStart"/>
            <w:r>
              <w:rPr>
                <w:b/>
              </w:rPr>
              <w:t>McRobbie</w:t>
            </w:r>
            <w:proofErr w:type="spellEnd"/>
            <w:r w:rsidR="00D966AC">
              <w:rPr>
                <w:b/>
              </w:rPr>
              <w:t xml:space="preserve"> –formal content analysis she used magazines and newspapers to see if girl’s aspirations had changed. </w:t>
            </w:r>
          </w:p>
          <w:p w:rsidR="00D966AC" w:rsidRDefault="00D966AC" w:rsidP="009770EE">
            <w:pPr>
              <w:jc w:val="center"/>
              <w:rPr>
                <w:b/>
              </w:rPr>
            </w:pPr>
            <w:r>
              <w:rPr>
                <w:b/>
              </w:rPr>
              <w:t>Lesly Best-analysed gender roles in children’s reading schemes. (formal content)</w:t>
            </w:r>
          </w:p>
          <w:p w:rsidR="00D966AC" w:rsidRDefault="00D966AC" w:rsidP="009770EE">
            <w:pPr>
              <w:jc w:val="center"/>
              <w:rPr>
                <w:b/>
              </w:rPr>
            </w:pPr>
            <w:r>
              <w:rPr>
                <w:b/>
              </w:rPr>
              <w:t>Glasgow University Media Group- thematic analysis and formal content analysis- analysed TV news broadcasts in the 70’s and 80’s. They made a strong case that there was a pro management, anti-union bias in reporting industrial disputes.</w:t>
            </w:r>
          </w:p>
          <w:p w:rsidR="00D966AC" w:rsidRDefault="00D966AC" w:rsidP="009770EE">
            <w:pPr>
              <w:jc w:val="center"/>
              <w:rPr>
                <w:b/>
              </w:rPr>
            </w:pPr>
            <w:proofErr w:type="spellStart"/>
            <w:r>
              <w:rPr>
                <w:b/>
              </w:rPr>
              <w:t>Slyvia</w:t>
            </w:r>
            <w:proofErr w:type="spellEnd"/>
            <w:r>
              <w:rPr>
                <w:b/>
              </w:rPr>
              <w:t xml:space="preserve"> </w:t>
            </w:r>
            <w:proofErr w:type="spellStart"/>
            <w:r>
              <w:rPr>
                <w:b/>
              </w:rPr>
              <w:t>Walby</w:t>
            </w:r>
            <w:proofErr w:type="spellEnd"/>
            <w:r>
              <w:rPr>
                <w:b/>
              </w:rPr>
              <w:t>- made a thematic analysis of the ways newspapers reported rape cases.</w:t>
            </w:r>
          </w:p>
        </w:tc>
      </w:tr>
      <w:tr w:rsidR="00D966AC" w:rsidTr="0066365E">
        <w:tc>
          <w:tcPr>
            <w:tcW w:w="5222" w:type="dxa"/>
          </w:tcPr>
          <w:p w:rsidR="00D966AC" w:rsidRDefault="00D966AC" w:rsidP="009770EE">
            <w:pPr>
              <w:jc w:val="center"/>
              <w:rPr>
                <w:b/>
              </w:rPr>
            </w:pPr>
            <w:r>
              <w:rPr>
                <w:b/>
              </w:rPr>
              <w:t>Advantages</w:t>
            </w:r>
          </w:p>
        </w:tc>
        <w:tc>
          <w:tcPr>
            <w:tcW w:w="5234" w:type="dxa"/>
          </w:tcPr>
          <w:p w:rsidR="00D966AC" w:rsidRDefault="00D966AC" w:rsidP="009770EE">
            <w:pPr>
              <w:jc w:val="center"/>
              <w:rPr>
                <w:b/>
              </w:rPr>
            </w:pPr>
            <w:r>
              <w:rPr>
                <w:b/>
              </w:rPr>
              <w:t>Disadvantages</w:t>
            </w:r>
          </w:p>
        </w:tc>
      </w:tr>
      <w:tr w:rsidR="00D966AC" w:rsidTr="0066365E">
        <w:tc>
          <w:tcPr>
            <w:tcW w:w="5222" w:type="dxa"/>
          </w:tcPr>
          <w:p w:rsidR="00D966AC" w:rsidRDefault="00D966AC" w:rsidP="009770EE">
            <w:pPr>
              <w:rPr>
                <w:b/>
              </w:rPr>
            </w:pPr>
            <w:r>
              <w:rPr>
                <w:b/>
              </w:rPr>
              <w:t>Practical</w:t>
            </w:r>
          </w:p>
          <w:p w:rsidR="00D966AC" w:rsidRDefault="00D966AC" w:rsidP="009770EE">
            <w:pPr>
              <w:rPr>
                <w:b/>
              </w:rPr>
            </w:pPr>
          </w:p>
          <w:p w:rsidR="00D966AC" w:rsidRDefault="00D966AC" w:rsidP="009770EE">
            <w:pPr>
              <w:rPr>
                <w:b/>
              </w:rPr>
            </w:pPr>
          </w:p>
          <w:p w:rsidR="00D966AC" w:rsidRDefault="00D966AC" w:rsidP="009770EE">
            <w:pPr>
              <w:rPr>
                <w:b/>
              </w:rPr>
            </w:pPr>
            <w:r>
              <w:rPr>
                <w:b/>
              </w:rPr>
              <w:t>It’s cheap and easy.</w:t>
            </w:r>
          </w:p>
          <w:p w:rsidR="00D966AC" w:rsidRDefault="00D966AC" w:rsidP="009770EE">
            <w:pPr>
              <w:rPr>
                <w:b/>
              </w:rPr>
            </w:pPr>
          </w:p>
          <w:p w:rsidR="00D966AC" w:rsidRDefault="00D966AC" w:rsidP="009770EE">
            <w:pPr>
              <w:rPr>
                <w:b/>
              </w:rPr>
            </w:pPr>
            <w:r w:rsidRPr="003A2975">
              <w:rPr>
                <w:b/>
              </w:rPr>
              <w:t>is an unobtrusive means of analysing interactions</w:t>
            </w:r>
          </w:p>
          <w:p w:rsidR="00D966AC" w:rsidRDefault="00D966AC" w:rsidP="009770EE">
            <w:pPr>
              <w:rPr>
                <w:b/>
              </w:rPr>
            </w:pPr>
          </w:p>
          <w:p w:rsidR="00D966AC" w:rsidRDefault="00D966AC" w:rsidP="009770EE">
            <w:pPr>
              <w:rPr>
                <w:b/>
              </w:rPr>
            </w:pPr>
          </w:p>
        </w:tc>
        <w:tc>
          <w:tcPr>
            <w:tcW w:w="5234" w:type="dxa"/>
          </w:tcPr>
          <w:p w:rsidR="00D966AC" w:rsidRDefault="00D966AC" w:rsidP="009770EE">
            <w:pPr>
              <w:jc w:val="center"/>
              <w:rPr>
                <w:b/>
              </w:rPr>
            </w:pPr>
          </w:p>
          <w:p w:rsidR="00D966AC" w:rsidRDefault="00D966AC" w:rsidP="009770EE">
            <w:pPr>
              <w:rPr>
                <w:b/>
              </w:rPr>
            </w:pPr>
            <w:r>
              <w:rPr>
                <w:b/>
              </w:rPr>
              <w:t>Time consuming</w:t>
            </w:r>
          </w:p>
          <w:p w:rsidR="00D966AC" w:rsidRDefault="00D966AC" w:rsidP="009770EE">
            <w:pPr>
              <w:rPr>
                <w:b/>
              </w:rPr>
            </w:pPr>
          </w:p>
          <w:p w:rsidR="00D966AC" w:rsidRDefault="00D966AC" w:rsidP="009770EE">
            <w:pPr>
              <w:rPr>
                <w:b/>
              </w:rPr>
            </w:pPr>
            <w:r w:rsidRPr="003A2975">
              <w:rPr>
                <w:b/>
              </w:rPr>
              <w:t>tends too often to simply consist of word counts</w:t>
            </w:r>
          </w:p>
          <w:p w:rsidR="00D966AC" w:rsidRDefault="00D966AC" w:rsidP="009770EE">
            <w:pPr>
              <w:rPr>
                <w:b/>
              </w:rPr>
            </w:pPr>
          </w:p>
          <w:p w:rsidR="00D966AC" w:rsidRDefault="00D966AC" w:rsidP="009770EE">
            <w:pPr>
              <w:rPr>
                <w:b/>
              </w:rPr>
            </w:pPr>
            <w:r>
              <w:rPr>
                <w:b/>
              </w:rPr>
              <w:t>can be difficult to quantify/categorise data</w:t>
            </w:r>
          </w:p>
        </w:tc>
      </w:tr>
      <w:tr w:rsidR="00D966AC" w:rsidTr="0066365E">
        <w:tc>
          <w:tcPr>
            <w:tcW w:w="5222" w:type="dxa"/>
          </w:tcPr>
          <w:p w:rsidR="00D966AC" w:rsidRDefault="00D966AC" w:rsidP="009770EE">
            <w:pPr>
              <w:rPr>
                <w:b/>
              </w:rPr>
            </w:pPr>
            <w:r>
              <w:rPr>
                <w:b/>
              </w:rPr>
              <w:t>Ethical</w:t>
            </w:r>
          </w:p>
          <w:p w:rsidR="00D966AC" w:rsidRDefault="00D966AC" w:rsidP="009770EE">
            <w:pPr>
              <w:rPr>
                <w:b/>
              </w:rPr>
            </w:pPr>
          </w:p>
          <w:p w:rsidR="00D966AC" w:rsidRDefault="00D966AC" w:rsidP="009770EE">
            <w:pPr>
              <w:rPr>
                <w:b/>
              </w:rPr>
            </w:pPr>
            <w:r>
              <w:rPr>
                <w:b/>
              </w:rPr>
              <w:t xml:space="preserve">Don’t need consent </w:t>
            </w:r>
          </w:p>
          <w:p w:rsidR="00D966AC" w:rsidRDefault="00D966AC" w:rsidP="009770EE">
            <w:pPr>
              <w:rPr>
                <w:b/>
              </w:rPr>
            </w:pPr>
          </w:p>
          <w:p w:rsidR="00D966AC" w:rsidRDefault="00D966AC" w:rsidP="009770EE">
            <w:pPr>
              <w:rPr>
                <w:b/>
              </w:rPr>
            </w:pPr>
            <w:r>
              <w:rPr>
                <w:b/>
              </w:rPr>
              <w:t>Data can still remain confidential</w:t>
            </w: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tc>
        <w:tc>
          <w:tcPr>
            <w:tcW w:w="5234" w:type="dxa"/>
          </w:tcPr>
          <w:p w:rsidR="00D966AC" w:rsidRDefault="00D966AC" w:rsidP="009770EE">
            <w:pPr>
              <w:jc w:val="center"/>
              <w:rPr>
                <w:b/>
              </w:rPr>
            </w:pPr>
          </w:p>
          <w:p w:rsidR="00D966AC" w:rsidRDefault="00D966AC" w:rsidP="009770EE">
            <w:pPr>
              <w:rPr>
                <w:b/>
              </w:rPr>
            </w:pPr>
            <w:r>
              <w:rPr>
                <w:b/>
              </w:rPr>
              <w:t xml:space="preserve">There could be some issues with analysing certain documents as they may be about people/groups who are vulnerable and may be offended by the meanings inferred from their contributions in the document. </w:t>
            </w:r>
          </w:p>
          <w:p w:rsidR="00D966AC" w:rsidRDefault="00D966AC" w:rsidP="009770EE">
            <w:pPr>
              <w:rPr>
                <w:b/>
              </w:rPr>
            </w:pPr>
          </w:p>
          <w:p w:rsidR="00D966AC" w:rsidRDefault="00D966AC" w:rsidP="009770EE">
            <w:pPr>
              <w:rPr>
                <w:b/>
              </w:rPr>
            </w:pPr>
            <w:r>
              <w:rPr>
                <w:b/>
              </w:rPr>
              <w:t>Also the people who wrote the document may not want their work to be further analysed.</w:t>
            </w:r>
          </w:p>
        </w:tc>
      </w:tr>
      <w:tr w:rsidR="00D966AC" w:rsidTr="0066365E">
        <w:tc>
          <w:tcPr>
            <w:tcW w:w="5222" w:type="dxa"/>
          </w:tcPr>
          <w:p w:rsidR="00D966AC" w:rsidRDefault="00D966AC" w:rsidP="009770EE">
            <w:pPr>
              <w:rPr>
                <w:b/>
              </w:rPr>
            </w:pPr>
            <w:r>
              <w:rPr>
                <w:b/>
              </w:rPr>
              <w:t>Theoretical</w:t>
            </w:r>
          </w:p>
          <w:p w:rsidR="00D966AC" w:rsidRDefault="00D966AC" w:rsidP="009770EE">
            <w:pPr>
              <w:rPr>
                <w:b/>
              </w:rPr>
            </w:pPr>
          </w:p>
          <w:p w:rsidR="00D966AC" w:rsidRDefault="00D966AC" w:rsidP="009770EE">
            <w:pPr>
              <w:rPr>
                <w:b/>
              </w:rPr>
            </w:pPr>
            <w:r w:rsidRPr="003A2975">
              <w:rPr>
                <w:b/>
              </w:rPr>
              <w:t>High in reliability as it follows systematic procedures to be replicated</w:t>
            </w:r>
          </w:p>
          <w:p w:rsidR="00D966AC" w:rsidRDefault="00D966AC" w:rsidP="009770EE">
            <w:pPr>
              <w:rPr>
                <w:b/>
              </w:rPr>
            </w:pPr>
            <w:r>
              <w:rPr>
                <w:b/>
              </w:rPr>
              <w:t xml:space="preserve">Formal content analysis attractive to positivists as it gives quantitative data. </w:t>
            </w:r>
          </w:p>
          <w:p w:rsidR="00D966AC" w:rsidRDefault="00D966AC" w:rsidP="009770EE">
            <w:pPr>
              <w:rPr>
                <w:b/>
              </w:rPr>
            </w:pPr>
            <w:r>
              <w:rPr>
                <w:b/>
              </w:rPr>
              <w:t xml:space="preserve">Also objective and representative </w:t>
            </w:r>
          </w:p>
          <w:p w:rsidR="00D966AC" w:rsidRDefault="00D966AC" w:rsidP="009770EE">
            <w:pPr>
              <w:rPr>
                <w:b/>
              </w:rPr>
            </w:pPr>
            <w:r>
              <w:rPr>
                <w:b/>
              </w:rPr>
              <w:t>Reliable – allows trends to be identified over time</w:t>
            </w:r>
          </w:p>
          <w:p w:rsidR="00D966AC" w:rsidRDefault="00D966AC" w:rsidP="009770EE">
            <w:pPr>
              <w:rPr>
                <w:b/>
              </w:rPr>
            </w:pPr>
          </w:p>
          <w:p w:rsidR="00D966AC" w:rsidRDefault="00D966AC" w:rsidP="009770EE">
            <w:pPr>
              <w:rPr>
                <w:b/>
              </w:rPr>
            </w:pPr>
            <w:r>
              <w:rPr>
                <w:b/>
              </w:rPr>
              <w:t xml:space="preserve">Thematic analysis - Useful for feminists in analysing media representations of gender </w:t>
            </w: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tc>
        <w:tc>
          <w:tcPr>
            <w:tcW w:w="5234" w:type="dxa"/>
          </w:tcPr>
          <w:p w:rsidR="00EE518B" w:rsidRDefault="00D966AC" w:rsidP="009770EE">
            <w:pPr>
              <w:rPr>
                <w:b/>
              </w:rPr>
            </w:pPr>
            <w:r>
              <w:rPr>
                <w:b/>
              </w:rPr>
              <w:lastRenderedPageBreak/>
              <w:t xml:space="preserve">Interpretivists criticise formal content analysis for lack of validity </w:t>
            </w:r>
          </w:p>
          <w:p w:rsidR="00EE518B" w:rsidRDefault="00EE518B" w:rsidP="009770EE">
            <w:pPr>
              <w:rPr>
                <w:b/>
              </w:rPr>
            </w:pPr>
          </w:p>
          <w:p w:rsidR="00D966AC" w:rsidRDefault="00EE518B" w:rsidP="009770EE">
            <w:pPr>
              <w:rPr>
                <w:b/>
              </w:rPr>
            </w:pPr>
            <w:r>
              <w:rPr>
                <w:b/>
              </w:rPr>
              <w:t>D</w:t>
            </w:r>
            <w:r w:rsidR="00D966AC">
              <w:rPr>
                <w:b/>
              </w:rPr>
              <w:t xml:space="preserve">ocuments come from small samples which may not </w:t>
            </w:r>
            <w:r>
              <w:rPr>
                <w:b/>
              </w:rPr>
              <w:t>b</w:t>
            </w:r>
            <w:r w:rsidR="00D966AC">
              <w:rPr>
                <w:b/>
              </w:rPr>
              <w:t>e representative.</w:t>
            </w:r>
          </w:p>
          <w:p w:rsidR="00D966AC" w:rsidRDefault="00D966AC" w:rsidP="009770EE">
            <w:pPr>
              <w:rPr>
                <w:b/>
              </w:rPr>
            </w:pPr>
          </w:p>
          <w:p w:rsidR="00D966AC" w:rsidRDefault="00D966AC" w:rsidP="009770EE">
            <w:pPr>
              <w:rPr>
                <w:b/>
              </w:rPr>
            </w:pPr>
            <w:r>
              <w:rPr>
                <w:b/>
              </w:rPr>
              <w:t>Deciding categories can be seen as subjective because they involve value judgements</w:t>
            </w:r>
          </w:p>
          <w:p w:rsidR="00D966AC" w:rsidRDefault="00D966AC" w:rsidP="009770EE">
            <w:pPr>
              <w:rPr>
                <w:b/>
              </w:rPr>
            </w:pPr>
          </w:p>
          <w:p w:rsidR="00D966AC" w:rsidRDefault="00D966AC" w:rsidP="009770EE">
            <w:pPr>
              <w:rPr>
                <w:b/>
              </w:rPr>
            </w:pPr>
            <w:r>
              <w:rPr>
                <w:b/>
              </w:rPr>
              <w:t>Thematic analysis – does not attempt to obtain a representative sample so findings can’t be generalised.</w:t>
            </w:r>
          </w:p>
          <w:p w:rsidR="00D966AC" w:rsidRDefault="00D966AC" w:rsidP="009770EE">
            <w:pPr>
              <w:rPr>
                <w:b/>
              </w:rPr>
            </w:pPr>
            <w:r>
              <w:rPr>
                <w:b/>
              </w:rPr>
              <w:t xml:space="preserve">There is often a tendency to select evidence that supports the </w:t>
            </w:r>
            <w:proofErr w:type="gramStart"/>
            <w:r>
              <w:rPr>
                <w:b/>
              </w:rPr>
              <w:t>sociologists</w:t>
            </w:r>
            <w:proofErr w:type="gramEnd"/>
            <w:r>
              <w:rPr>
                <w:b/>
              </w:rPr>
              <w:t xml:space="preserve"> hypothesis.</w:t>
            </w:r>
          </w:p>
          <w:p w:rsidR="00D966AC" w:rsidRDefault="00D966AC" w:rsidP="009770EE">
            <w:pPr>
              <w:rPr>
                <w:b/>
              </w:rPr>
            </w:pPr>
          </w:p>
          <w:p w:rsidR="00D966AC" w:rsidRDefault="00D966AC" w:rsidP="009770EE">
            <w:pPr>
              <w:rPr>
                <w:b/>
              </w:rPr>
            </w:pPr>
            <w:r>
              <w:rPr>
                <w:b/>
              </w:rPr>
              <w:t xml:space="preserve">Can be hard to find meanings just from word counts </w:t>
            </w:r>
          </w:p>
          <w:p w:rsidR="00D966AC" w:rsidRDefault="00D966AC" w:rsidP="009770EE">
            <w:pPr>
              <w:rPr>
                <w:b/>
              </w:rPr>
            </w:pPr>
          </w:p>
          <w:p w:rsidR="00D966AC" w:rsidRDefault="00D966AC" w:rsidP="009770EE">
            <w:pPr>
              <w:rPr>
                <w:b/>
              </w:rPr>
            </w:pPr>
            <w:r>
              <w:rPr>
                <w:b/>
              </w:rPr>
              <w:lastRenderedPageBreak/>
              <w:t>No value freedom – postmodernists argue that there is no fixed or correct meaning to a text, the sociologist could read it and get completely different meanings than someone else.</w:t>
            </w:r>
          </w:p>
          <w:p w:rsidR="00D966AC" w:rsidRDefault="0066365E" w:rsidP="009770EE">
            <w:pPr>
              <w:rPr>
                <w:b/>
              </w:rPr>
            </w:pPr>
            <w:r>
              <w:rPr>
                <w:b/>
              </w:rPr>
              <w:t xml:space="preserve">   </w:t>
            </w:r>
          </w:p>
        </w:tc>
      </w:tr>
    </w:tbl>
    <w:p w:rsidR="00D966AC" w:rsidRDefault="00D966AC" w:rsidP="00D966AC">
      <w:pPr>
        <w:rPr>
          <w:b/>
        </w:rPr>
      </w:pPr>
    </w:p>
    <w:p w:rsidR="00D966AC" w:rsidRDefault="00D966AC" w:rsidP="00D966AC">
      <w:pPr>
        <w:rPr>
          <w:b/>
        </w:rPr>
      </w:pPr>
      <w:r>
        <w:rPr>
          <w:b/>
        </w:rPr>
        <w:t>Examples of potential exam questions:</w:t>
      </w:r>
    </w:p>
    <w:p w:rsidR="00D966AC" w:rsidRDefault="00D966AC" w:rsidP="00D966AC">
      <w:r>
        <w:t>Outline and explain…. The practical advantages and disadvantages of content analysis</w:t>
      </w:r>
    </w:p>
    <w:p w:rsidR="00D966AC" w:rsidRDefault="00D966AC" w:rsidP="00D966AC">
      <w:r>
        <w:tab/>
      </w:r>
      <w:r>
        <w:tab/>
      </w:r>
      <w:r>
        <w:tab/>
      </w:r>
      <w:r>
        <w:tab/>
      </w:r>
      <w:r>
        <w:tab/>
      </w:r>
      <w:r>
        <w:tab/>
      </w:r>
      <w:r>
        <w:tab/>
      </w:r>
      <w:r>
        <w:tab/>
      </w:r>
      <w:r>
        <w:tab/>
      </w:r>
      <w:r>
        <w:tab/>
      </w:r>
      <w:r>
        <w:tab/>
      </w:r>
      <w:r>
        <w:tab/>
      </w:r>
      <w:r>
        <w:tab/>
      </w:r>
      <w:r>
        <w:tab/>
        <w:t>[10]</w:t>
      </w:r>
    </w:p>
    <w:p w:rsidR="00D966AC" w:rsidRDefault="00D966AC" w:rsidP="00D966AC"/>
    <w:p w:rsidR="00D966AC" w:rsidRDefault="00D966AC" w:rsidP="00D966AC">
      <w:r>
        <w:t>Outline and explain…. 2 disadvantages of content analysis.</w:t>
      </w:r>
    </w:p>
    <w:p w:rsidR="00D966AC" w:rsidRDefault="00D966AC" w:rsidP="00D966AC">
      <w:r>
        <w:tab/>
      </w:r>
      <w:r>
        <w:tab/>
      </w:r>
      <w:r>
        <w:tab/>
      </w:r>
      <w:r>
        <w:tab/>
      </w:r>
      <w:r>
        <w:tab/>
      </w:r>
      <w:r>
        <w:tab/>
      </w:r>
      <w:r>
        <w:tab/>
      </w:r>
      <w:r>
        <w:tab/>
      </w:r>
      <w:r>
        <w:tab/>
      </w:r>
      <w:r>
        <w:tab/>
      </w:r>
      <w:r>
        <w:tab/>
      </w:r>
      <w:r>
        <w:tab/>
      </w:r>
      <w:r>
        <w:tab/>
      </w:r>
      <w:r>
        <w:tab/>
        <w:t>[10]</w:t>
      </w:r>
    </w:p>
    <w:p w:rsidR="00D966AC" w:rsidRDefault="00D966AC" w:rsidP="00D966AC">
      <w:pPr>
        <w:rPr>
          <w:rFonts w:cs="Arial"/>
          <w:szCs w:val="24"/>
          <w:lang w:val="en-US"/>
        </w:rPr>
      </w:pPr>
    </w:p>
    <w:p w:rsidR="00D966AC" w:rsidRDefault="00D966AC" w:rsidP="00D966AC">
      <w:pPr>
        <w:rPr>
          <w:rFonts w:cs="Arial"/>
          <w:szCs w:val="24"/>
          <w:lang w:val="en-US"/>
        </w:rPr>
      </w:pPr>
      <w:r w:rsidRPr="00755A71">
        <w:rPr>
          <w:rFonts w:cs="Arial"/>
          <w:szCs w:val="24"/>
          <w:lang w:val="en-US"/>
        </w:rPr>
        <w:t>Applying material from the item and your knowledge, evaluate the view</w:t>
      </w:r>
      <w:r>
        <w:rPr>
          <w:rFonts w:cs="Arial"/>
          <w:szCs w:val="24"/>
          <w:lang w:val="en-US"/>
        </w:rPr>
        <w:t>… that qua</w:t>
      </w:r>
      <w:r w:rsidR="0066365E">
        <w:rPr>
          <w:rFonts w:cs="Arial"/>
          <w:szCs w:val="24"/>
          <w:lang w:val="en-US"/>
        </w:rPr>
        <w:t>ntitative</w:t>
      </w:r>
      <w:r>
        <w:rPr>
          <w:rFonts w:cs="Arial"/>
          <w:szCs w:val="24"/>
          <w:lang w:val="en-US"/>
        </w:rPr>
        <w:t xml:space="preserve"> methods such as content analysis are better for studying society.</w:t>
      </w:r>
    </w:p>
    <w:p w:rsidR="00D966AC" w:rsidRDefault="00D966AC" w:rsidP="00D966AC">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D966AC" w:rsidRDefault="00D966AC" w:rsidP="00D966AC">
      <w:pPr>
        <w:rPr>
          <w:rFonts w:cs="Arial"/>
          <w:szCs w:val="24"/>
          <w:lang w:val="en-US"/>
        </w:rPr>
      </w:pPr>
    </w:p>
    <w:p w:rsidR="00D966AC" w:rsidRPr="00755A71" w:rsidRDefault="00D966AC" w:rsidP="00D966AC">
      <w:pPr>
        <w:rPr>
          <w:sz w:val="20"/>
        </w:rPr>
      </w:pPr>
      <w:r w:rsidRPr="00755A71">
        <w:rPr>
          <w:rFonts w:cs="Arial"/>
          <w:szCs w:val="24"/>
          <w:lang w:val="en-US"/>
        </w:rPr>
        <w:t>Applying material from the item and your knowledge, evaluate the view</w:t>
      </w:r>
      <w:r>
        <w:rPr>
          <w:rFonts w:cs="Arial"/>
          <w:szCs w:val="24"/>
          <w:lang w:val="en-US"/>
        </w:rPr>
        <w:t xml:space="preserve">… </w:t>
      </w:r>
      <w:r w:rsidRPr="00E878BB">
        <w:rPr>
          <w:rFonts w:cs="Arial"/>
          <w:szCs w:val="24"/>
          <w:lang w:val="en-US"/>
        </w:rPr>
        <w:t>Why content analysis is useful for positivists</w:t>
      </w:r>
      <w:r w:rsidR="0066365E">
        <w:rPr>
          <w:rFonts w:cs="Arial"/>
          <w:szCs w:val="24"/>
          <w:lang w:val="en-US"/>
        </w:rPr>
        <w:t xml:space="preserve"> and interpretivists</w:t>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sidR="0066365E">
        <w:rPr>
          <w:rFonts w:cs="Arial"/>
          <w:szCs w:val="24"/>
          <w:lang w:val="en-US"/>
        </w:rPr>
        <w:tab/>
      </w:r>
      <w:r w:rsidR="0066365E">
        <w:rPr>
          <w:rFonts w:cs="Arial"/>
          <w:szCs w:val="24"/>
          <w:lang w:val="en-US"/>
        </w:rPr>
        <w:tab/>
      </w:r>
      <w:r w:rsidR="0066365E">
        <w:rPr>
          <w:rFonts w:cs="Arial"/>
          <w:szCs w:val="24"/>
          <w:lang w:val="en-US"/>
        </w:rPr>
        <w:tab/>
      </w:r>
      <w:r w:rsidR="0066365E">
        <w:rPr>
          <w:rFonts w:cs="Arial"/>
          <w:szCs w:val="24"/>
          <w:lang w:val="en-US"/>
        </w:rPr>
        <w:tab/>
      </w:r>
      <w:r w:rsidR="0066365E">
        <w:rPr>
          <w:rFonts w:cs="Arial"/>
          <w:szCs w:val="24"/>
          <w:lang w:val="en-US"/>
        </w:rPr>
        <w:tab/>
      </w:r>
      <w:r w:rsidR="0066365E">
        <w:rPr>
          <w:rFonts w:cs="Arial"/>
          <w:szCs w:val="24"/>
          <w:lang w:val="en-US"/>
        </w:rPr>
        <w:tab/>
      </w:r>
      <w:r w:rsidR="0066365E">
        <w:rPr>
          <w:rFonts w:cs="Arial"/>
          <w:szCs w:val="24"/>
          <w:lang w:val="en-US"/>
        </w:rPr>
        <w:tab/>
      </w:r>
      <w:r w:rsidR="0066365E">
        <w:rPr>
          <w:rFonts w:cs="Arial"/>
          <w:szCs w:val="24"/>
          <w:lang w:val="en-US"/>
        </w:rPr>
        <w:tab/>
      </w:r>
      <w:r w:rsidR="0066365E">
        <w:rPr>
          <w:rFonts w:cs="Arial"/>
          <w:szCs w:val="24"/>
          <w:lang w:val="en-US"/>
        </w:rPr>
        <w:tab/>
      </w:r>
      <w:r w:rsidR="0066365E">
        <w:rPr>
          <w:rFonts w:cs="Arial"/>
          <w:szCs w:val="24"/>
          <w:lang w:val="en-US"/>
        </w:rPr>
        <w:tab/>
        <w:t xml:space="preserve">            </w:t>
      </w:r>
      <w:r>
        <w:rPr>
          <w:rFonts w:cs="Arial"/>
          <w:szCs w:val="24"/>
          <w:lang w:val="en-US"/>
        </w:rPr>
        <w:t>[20]</w:t>
      </w:r>
    </w:p>
    <w:p w:rsidR="00D966AC" w:rsidRPr="00755A71" w:rsidRDefault="00D966AC" w:rsidP="00D966AC">
      <w:pPr>
        <w:rPr>
          <w:sz w:val="20"/>
        </w:rPr>
      </w:pPr>
    </w:p>
    <w:p w:rsidR="00F933E9" w:rsidRPr="00757607" w:rsidRDefault="00757607" w:rsidP="00757607">
      <w:pPr>
        <w:jc w:val="center"/>
        <w:rPr>
          <w:sz w:val="48"/>
        </w:rPr>
      </w:pPr>
      <w:r w:rsidRPr="00757607">
        <w:rPr>
          <w:b/>
          <w:sz w:val="48"/>
        </w:rPr>
        <w:t>Need to also add in experiments as a PET</w:t>
      </w:r>
      <w:r w:rsidR="00F933E9" w:rsidRPr="00757607">
        <w:rPr>
          <w:sz w:val="48"/>
        </w:rPr>
        <w:br w:type="page"/>
      </w:r>
    </w:p>
    <w:p w:rsidR="00F933E9" w:rsidRDefault="00F933E9" w:rsidP="00F933E9">
      <w:pPr>
        <w:pBdr>
          <w:top w:val="single" w:sz="4" w:space="1" w:color="auto"/>
          <w:left w:val="single" w:sz="4" w:space="4" w:color="auto"/>
          <w:bottom w:val="single" w:sz="4" w:space="1" w:color="auto"/>
          <w:right w:val="single" w:sz="4" w:space="4" w:color="auto"/>
        </w:pBdr>
        <w:jc w:val="center"/>
        <w:rPr>
          <w:b/>
          <w:sz w:val="28"/>
        </w:rPr>
      </w:pPr>
      <w:r w:rsidRPr="00F933E9">
        <w:rPr>
          <w:b/>
          <w:sz w:val="28"/>
        </w:rPr>
        <w:lastRenderedPageBreak/>
        <w:t>QUALITATIVE METHODS</w:t>
      </w:r>
    </w:p>
    <w:p w:rsidR="00F933E9" w:rsidRDefault="00F933E9" w:rsidP="00F933E9">
      <w:pPr>
        <w:jc w:val="center"/>
        <w:rPr>
          <w:b/>
        </w:rPr>
      </w:pPr>
      <w:r>
        <w:rPr>
          <w:sz w:val="28"/>
        </w:rPr>
        <w:tab/>
      </w:r>
      <w:r>
        <w:rPr>
          <w:b/>
        </w:rPr>
        <w:t>UNSTRUCTURED INTERVIEWS</w:t>
      </w:r>
    </w:p>
    <w:tbl>
      <w:tblPr>
        <w:tblStyle w:val="TableGrid"/>
        <w:tblW w:w="0" w:type="auto"/>
        <w:tblLook w:val="04A0" w:firstRow="1" w:lastRow="0" w:firstColumn="1" w:lastColumn="0" w:noHBand="0" w:noVBand="1"/>
      </w:tblPr>
      <w:tblGrid>
        <w:gridCol w:w="5183"/>
        <w:gridCol w:w="5183"/>
      </w:tblGrid>
      <w:tr w:rsidR="00F933E9" w:rsidTr="009770EE">
        <w:trPr>
          <w:trHeight w:val="3280"/>
        </w:trPr>
        <w:tc>
          <w:tcPr>
            <w:tcW w:w="5183" w:type="dxa"/>
          </w:tcPr>
          <w:p w:rsidR="00F933E9" w:rsidRDefault="00F933E9" w:rsidP="009770EE">
            <w:pPr>
              <w:jc w:val="center"/>
              <w:rPr>
                <w:b/>
              </w:rPr>
            </w:pPr>
            <w:r>
              <w:rPr>
                <w:b/>
              </w:rPr>
              <w:t>Define the method</w:t>
            </w:r>
          </w:p>
          <w:p w:rsidR="00F933E9" w:rsidRDefault="00F933E9" w:rsidP="009770EE">
            <w:pPr>
              <w:jc w:val="center"/>
              <w:rPr>
                <w:b/>
              </w:rPr>
            </w:pPr>
          </w:p>
          <w:p w:rsidR="00F933E9" w:rsidRDefault="00F933E9" w:rsidP="009770EE">
            <w:pPr>
              <w:jc w:val="center"/>
              <w:rPr>
                <w:b/>
              </w:rPr>
            </w:pPr>
            <w:r>
              <w:rPr>
                <w:b/>
              </w:rPr>
              <w:t xml:space="preserve">An interview in which questions are not prearranged. These non-directive interviews are considered to be the opposite of a structured interview which offers a set amount of standardised questions. </w:t>
            </w:r>
          </w:p>
          <w:p w:rsidR="00F933E9" w:rsidRDefault="00F933E9" w:rsidP="009770EE">
            <w:pPr>
              <w:jc w:val="center"/>
              <w:rPr>
                <w:b/>
              </w:rPr>
            </w:pPr>
          </w:p>
          <w:p w:rsidR="00F933E9" w:rsidRDefault="00F933E9" w:rsidP="009770EE">
            <w:pPr>
              <w:rPr>
                <w:b/>
              </w:rPr>
            </w:pPr>
          </w:p>
          <w:p w:rsidR="00F933E9" w:rsidRDefault="00F933E9" w:rsidP="009770EE">
            <w:pPr>
              <w:jc w:val="center"/>
              <w:rPr>
                <w:b/>
              </w:rPr>
            </w:pPr>
          </w:p>
        </w:tc>
        <w:tc>
          <w:tcPr>
            <w:tcW w:w="5183" w:type="dxa"/>
          </w:tcPr>
          <w:p w:rsidR="00F933E9" w:rsidRDefault="00F933E9" w:rsidP="009770EE">
            <w:pPr>
              <w:jc w:val="center"/>
              <w:rPr>
                <w:b/>
              </w:rPr>
            </w:pPr>
            <w:r>
              <w:rPr>
                <w:b/>
              </w:rPr>
              <w:t>Example of studies that have used it</w:t>
            </w:r>
          </w:p>
          <w:p w:rsidR="00F933E9" w:rsidRDefault="00F933E9" w:rsidP="009770EE">
            <w:pPr>
              <w:jc w:val="center"/>
              <w:rPr>
                <w:b/>
              </w:rPr>
            </w:pPr>
          </w:p>
          <w:p w:rsidR="00F933E9" w:rsidRDefault="00F933E9" w:rsidP="009770EE">
            <w:pPr>
              <w:jc w:val="center"/>
              <w:rPr>
                <w:b/>
              </w:rPr>
            </w:pPr>
            <w:r>
              <w:rPr>
                <w:b/>
              </w:rPr>
              <w:t>Paul Willis – ‘Learning to Labour’</w:t>
            </w:r>
          </w:p>
          <w:p w:rsidR="00F933E9" w:rsidRDefault="00F933E9" w:rsidP="009770EE">
            <w:pPr>
              <w:jc w:val="center"/>
              <w:rPr>
                <w:b/>
              </w:rPr>
            </w:pPr>
          </w:p>
          <w:p w:rsidR="00F933E9" w:rsidRDefault="00F933E9" w:rsidP="009770EE">
            <w:pPr>
              <w:jc w:val="center"/>
              <w:rPr>
                <w:b/>
              </w:rPr>
            </w:pPr>
            <w:r>
              <w:rPr>
                <w:b/>
              </w:rPr>
              <w:t xml:space="preserve"> </w:t>
            </w:r>
            <w:proofErr w:type="spellStart"/>
            <w:r>
              <w:rPr>
                <w:b/>
              </w:rPr>
              <w:t>Venkatesh</w:t>
            </w:r>
            <w:proofErr w:type="spellEnd"/>
            <w:r>
              <w:rPr>
                <w:b/>
              </w:rPr>
              <w:t xml:space="preserve"> – ‘Gang Leader for a Day’</w:t>
            </w:r>
          </w:p>
          <w:p w:rsidR="00F933E9" w:rsidRDefault="00F933E9" w:rsidP="009770EE">
            <w:pPr>
              <w:jc w:val="center"/>
              <w:rPr>
                <w:b/>
              </w:rPr>
            </w:pPr>
          </w:p>
          <w:p w:rsidR="00F933E9" w:rsidRDefault="00F933E9" w:rsidP="009770EE">
            <w:pPr>
              <w:jc w:val="center"/>
              <w:rPr>
                <w:b/>
              </w:rPr>
            </w:pPr>
            <w:proofErr w:type="spellStart"/>
            <w:r>
              <w:rPr>
                <w:b/>
              </w:rPr>
              <w:t>Dobash</w:t>
            </w:r>
            <w:proofErr w:type="spellEnd"/>
            <w:r>
              <w:rPr>
                <w:b/>
              </w:rPr>
              <w:t xml:space="preserve"> and </w:t>
            </w:r>
            <w:proofErr w:type="spellStart"/>
            <w:r>
              <w:rPr>
                <w:b/>
              </w:rPr>
              <w:t>Dobash</w:t>
            </w:r>
            <w:proofErr w:type="spellEnd"/>
            <w:r>
              <w:rPr>
                <w:b/>
              </w:rPr>
              <w:t>-researched domestic violence</w:t>
            </w:r>
          </w:p>
          <w:p w:rsidR="00F933E9" w:rsidRDefault="00F933E9" w:rsidP="009770EE">
            <w:pPr>
              <w:jc w:val="center"/>
              <w:rPr>
                <w:b/>
              </w:rPr>
            </w:pPr>
          </w:p>
          <w:p w:rsidR="00F933E9" w:rsidRDefault="00F933E9" w:rsidP="009770EE">
            <w:pPr>
              <w:jc w:val="center"/>
              <w:rPr>
                <w:b/>
              </w:rPr>
            </w:pPr>
            <w:r>
              <w:rPr>
                <w:b/>
              </w:rPr>
              <w:t>Dean and Taylor-</w:t>
            </w:r>
            <w:proofErr w:type="spellStart"/>
            <w:r>
              <w:rPr>
                <w:b/>
              </w:rPr>
              <w:t>Gooby</w:t>
            </w:r>
            <w:proofErr w:type="spellEnd"/>
            <w:r>
              <w:rPr>
                <w:b/>
              </w:rPr>
              <w:t xml:space="preserve"> (1992)- researched claimants experiences of unemployment  </w:t>
            </w:r>
          </w:p>
          <w:p w:rsidR="00F933E9" w:rsidRDefault="00F933E9" w:rsidP="009770EE">
            <w:pPr>
              <w:jc w:val="center"/>
              <w:rPr>
                <w:b/>
              </w:rPr>
            </w:pPr>
          </w:p>
          <w:p w:rsidR="00F933E9" w:rsidRDefault="00F933E9" w:rsidP="009770EE">
            <w:pPr>
              <w:jc w:val="center"/>
              <w:rPr>
                <w:b/>
              </w:rPr>
            </w:pPr>
            <w:proofErr w:type="spellStart"/>
            <w:r>
              <w:rPr>
                <w:b/>
              </w:rPr>
              <w:t>Labov</w:t>
            </w:r>
            <w:proofErr w:type="spellEnd"/>
            <w:r>
              <w:rPr>
                <w:b/>
              </w:rPr>
              <w:t xml:space="preserve">-(1973)- studied the language of black American children </w:t>
            </w:r>
          </w:p>
        </w:tc>
      </w:tr>
      <w:tr w:rsidR="00F933E9" w:rsidTr="009770EE">
        <w:trPr>
          <w:trHeight w:val="254"/>
        </w:trPr>
        <w:tc>
          <w:tcPr>
            <w:tcW w:w="5183" w:type="dxa"/>
          </w:tcPr>
          <w:p w:rsidR="00F933E9" w:rsidRDefault="00F933E9" w:rsidP="009770EE">
            <w:pPr>
              <w:jc w:val="center"/>
              <w:rPr>
                <w:b/>
              </w:rPr>
            </w:pPr>
            <w:r>
              <w:rPr>
                <w:b/>
              </w:rPr>
              <w:t>Advantages</w:t>
            </w:r>
          </w:p>
        </w:tc>
        <w:tc>
          <w:tcPr>
            <w:tcW w:w="5183" w:type="dxa"/>
          </w:tcPr>
          <w:p w:rsidR="00F933E9" w:rsidRDefault="00F933E9" w:rsidP="009770EE">
            <w:pPr>
              <w:jc w:val="center"/>
              <w:rPr>
                <w:b/>
              </w:rPr>
            </w:pPr>
            <w:r>
              <w:rPr>
                <w:b/>
              </w:rPr>
              <w:t>Disadvantages</w:t>
            </w:r>
          </w:p>
        </w:tc>
      </w:tr>
      <w:tr w:rsidR="00F933E9" w:rsidTr="009770EE">
        <w:trPr>
          <w:trHeight w:val="3280"/>
        </w:trPr>
        <w:tc>
          <w:tcPr>
            <w:tcW w:w="5183" w:type="dxa"/>
          </w:tcPr>
          <w:p w:rsidR="00F933E9" w:rsidRDefault="00F933E9" w:rsidP="009770EE">
            <w:pPr>
              <w:rPr>
                <w:b/>
              </w:rPr>
            </w:pPr>
            <w:r>
              <w:rPr>
                <w:b/>
              </w:rPr>
              <w:t>Practical</w:t>
            </w:r>
          </w:p>
          <w:p w:rsidR="00F933E9" w:rsidRDefault="00F933E9" w:rsidP="009770EE">
            <w:pPr>
              <w:rPr>
                <w:b/>
              </w:rPr>
            </w:pPr>
          </w:p>
          <w:p w:rsidR="00F933E9" w:rsidRDefault="00F933E9" w:rsidP="009770EE">
            <w:pPr>
              <w:jc w:val="center"/>
              <w:rPr>
                <w:b/>
              </w:rPr>
            </w:pPr>
            <w:r>
              <w:rPr>
                <w:b/>
              </w:rPr>
              <w:t>Check understanding- able to ask questions as you go along.</w:t>
            </w:r>
          </w:p>
          <w:p w:rsidR="00F933E9" w:rsidRDefault="00F933E9" w:rsidP="009770EE">
            <w:pPr>
              <w:rPr>
                <w:b/>
              </w:rPr>
            </w:pPr>
          </w:p>
          <w:p w:rsidR="00F933E9" w:rsidRDefault="00F933E9" w:rsidP="009770EE">
            <w:pPr>
              <w:jc w:val="center"/>
              <w:rPr>
                <w:b/>
              </w:rPr>
            </w:pPr>
            <w:r>
              <w:rPr>
                <w:b/>
              </w:rPr>
              <w:t xml:space="preserve">Flexibility- no set questions means you can formulate new ideas and hypotheses. </w:t>
            </w:r>
          </w:p>
          <w:p w:rsidR="00F933E9" w:rsidRDefault="00F933E9" w:rsidP="009770EE">
            <w:pPr>
              <w:rPr>
                <w:b/>
              </w:rPr>
            </w:pPr>
          </w:p>
          <w:p w:rsidR="00F933E9" w:rsidRDefault="00F933E9" w:rsidP="009770EE">
            <w:pPr>
              <w:rPr>
                <w:b/>
              </w:rPr>
            </w:pPr>
          </w:p>
          <w:p w:rsidR="00F933E9" w:rsidRDefault="00F933E9" w:rsidP="009770EE">
            <w:pPr>
              <w:rPr>
                <w:b/>
              </w:rPr>
            </w:pPr>
          </w:p>
          <w:p w:rsidR="00F933E9" w:rsidRDefault="00F933E9" w:rsidP="009770EE">
            <w:pPr>
              <w:rPr>
                <w:b/>
              </w:rPr>
            </w:pPr>
          </w:p>
          <w:p w:rsidR="00F933E9" w:rsidRDefault="00F933E9" w:rsidP="009770EE">
            <w:pPr>
              <w:rPr>
                <w:b/>
              </w:rPr>
            </w:pPr>
          </w:p>
          <w:p w:rsidR="00F933E9" w:rsidRDefault="00F933E9" w:rsidP="009770EE">
            <w:pPr>
              <w:rPr>
                <w:b/>
              </w:rPr>
            </w:pPr>
          </w:p>
        </w:tc>
        <w:tc>
          <w:tcPr>
            <w:tcW w:w="5183" w:type="dxa"/>
          </w:tcPr>
          <w:p w:rsidR="00F933E9" w:rsidRDefault="00F933E9" w:rsidP="009770EE">
            <w:pPr>
              <w:jc w:val="center"/>
              <w:rPr>
                <w:b/>
              </w:rPr>
            </w:pPr>
          </w:p>
          <w:p w:rsidR="00F933E9" w:rsidRDefault="00F933E9" w:rsidP="009770EE">
            <w:pPr>
              <w:jc w:val="center"/>
              <w:rPr>
                <w:b/>
              </w:rPr>
            </w:pPr>
            <w:r>
              <w:rPr>
                <w:b/>
              </w:rPr>
              <w:t>Time and sample size- takes a long time and limits amount of people to be interviewed.</w:t>
            </w:r>
          </w:p>
          <w:p w:rsidR="00F933E9" w:rsidRDefault="00F933E9" w:rsidP="009770EE">
            <w:pPr>
              <w:jc w:val="center"/>
              <w:rPr>
                <w:b/>
              </w:rPr>
            </w:pPr>
          </w:p>
          <w:p w:rsidR="00F933E9" w:rsidRDefault="00F933E9" w:rsidP="009770EE">
            <w:pPr>
              <w:jc w:val="center"/>
              <w:rPr>
                <w:b/>
              </w:rPr>
            </w:pPr>
            <w:r>
              <w:rPr>
                <w:b/>
              </w:rPr>
              <w:t>Training- the interviewer needs to be better trained than that of a structured, and they must have a background in sociology so they know when a sociological statement has been made.</w:t>
            </w:r>
          </w:p>
          <w:p w:rsidR="00F933E9" w:rsidRDefault="00F933E9" w:rsidP="009770EE">
            <w:pPr>
              <w:jc w:val="center"/>
              <w:rPr>
                <w:b/>
              </w:rPr>
            </w:pPr>
          </w:p>
          <w:p w:rsidR="00F933E9" w:rsidRDefault="00F933E9" w:rsidP="009770EE">
            <w:pPr>
              <w:jc w:val="center"/>
              <w:rPr>
                <w:b/>
              </w:rPr>
            </w:pPr>
            <w:r>
              <w:rPr>
                <w:b/>
              </w:rPr>
              <w:t xml:space="preserve">Interpersonal skills- interviewers must be able to establish good rapport. </w:t>
            </w:r>
          </w:p>
          <w:p w:rsidR="00F933E9" w:rsidRDefault="00F933E9" w:rsidP="009770EE">
            <w:pPr>
              <w:jc w:val="center"/>
              <w:rPr>
                <w:b/>
              </w:rPr>
            </w:pPr>
          </w:p>
          <w:p w:rsidR="00F933E9" w:rsidRDefault="00F933E9" w:rsidP="009770EE">
            <w:pPr>
              <w:jc w:val="center"/>
              <w:rPr>
                <w:b/>
              </w:rPr>
            </w:pPr>
            <w:r>
              <w:rPr>
                <w:b/>
              </w:rPr>
              <w:t>Issues of accessing closed or vulnerable groups e.g. gangs, school children.</w:t>
            </w:r>
          </w:p>
        </w:tc>
      </w:tr>
      <w:tr w:rsidR="00F933E9" w:rsidTr="009770EE">
        <w:trPr>
          <w:trHeight w:val="3294"/>
        </w:trPr>
        <w:tc>
          <w:tcPr>
            <w:tcW w:w="5183" w:type="dxa"/>
          </w:tcPr>
          <w:p w:rsidR="00F933E9" w:rsidRDefault="00F933E9" w:rsidP="009770EE">
            <w:pPr>
              <w:rPr>
                <w:b/>
              </w:rPr>
            </w:pPr>
            <w:r>
              <w:rPr>
                <w:b/>
              </w:rPr>
              <w:t>Ethical</w:t>
            </w:r>
          </w:p>
          <w:p w:rsidR="00F933E9" w:rsidRDefault="00F933E9" w:rsidP="009770EE">
            <w:pPr>
              <w:rPr>
                <w:b/>
              </w:rPr>
            </w:pPr>
          </w:p>
          <w:p w:rsidR="00F933E9" w:rsidRDefault="00F933E9" w:rsidP="009770EE">
            <w:pPr>
              <w:jc w:val="center"/>
              <w:rPr>
                <w:b/>
              </w:rPr>
            </w:pPr>
            <w:r>
              <w:rPr>
                <w:b/>
              </w:rPr>
              <w:t>Rapport can be built- means the participant feels safer and can be more honest.</w:t>
            </w:r>
          </w:p>
          <w:p w:rsidR="00F933E9" w:rsidRDefault="00F933E9" w:rsidP="009770EE">
            <w:pPr>
              <w:jc w:val="center"/>
              <w:rPr>
                <w:b/>
              </w:rPr>
            </w:pPr>
          </w:p>
          <w:p w:rsidR="00F933E9" w:rsidRDefault="00F933E9" w:rsidP="009770EE">
            <w:pPr>
              <w:jc w:val="center"/>
              <w:rPr>
                <w:b/>
              </w:rPr>
            </w:pPr>
            <w:r>
              <w:rPr>
                <w:b/>
              </w:rPr>
              <w:t>Consent- is easy to gain as the participant knows he/she can talk about what they wish to.</w:t>
            </w:r>
          </w:p>
          <w:p w:rsidR="00F933E9" w:rsidRDefault="00F933E9" w:rsidP="009770EE">
            <w:pPr>
              <w:rPr>
                <w:b/>
              </w:rPr>
            </w:pPr>
          </w:p>
          <w:p w:rsidR="00F933E9" w:rsidRDefault="00F933E9" w:rsidP="009770EE">
            <w:pPr>
              <w:jc w:val="center"/>
              <w:rPr>
                <w:b/>
              </w:rPr>
            </w:pPr>
            <w:r>
              <w:rPr>
                <w:b/>
              </w:rPr>
              <w:t>Anonymity- researcher can keep identity of participant easily hidden.</w:t>
            </w:r>
          </w:p>
          <w:p w:rsidR="00F933E9" w:rsidRDefault="00F933E9" w:rsidP="009770EE">
            <w:pPr>
              <w:rPr>
                <w:b/>
              </w:rPr>
            </w:pPr>
          </w:p>
          <w:p w:rsidR="00F933E9" w:rsidRDefault="00F933E9" w:rsidP="009770EE">
            <w:pPr>
              <w:rPr>
                <w:b/>
              </w:rPr>
            </w:pPr>
          </w:p>
          <w:p w:rsidR="00F933E9" w:rsidRDefault="00F933E9" w:rsidP="009770EE">
            <w:pPr>
              <w:rPr>
                <w:b/>
              </w:rPr>
            </w:pPr>
          </w:p>
        </w:tc>
        <w:tc>
          <w:tcPr>
            <w:tcW w:w="5183" w:type="dxa"/>
          </w:tcPr>
          <w:p w:rsidR="00F933E9" w:rsidRDefault="00F933E9" w:rsidP="009770EE">
            <w:pPr>
              <w:jc w:val="center"/>
              <w:rPr>
                <w:b/>
              </w:rPr>
            </w:pPr>
          </w:p>
          <w:p w:rsidR="00F933E9" w:rsidRDefault="00F933E9" w:rsidP="009770EE">
            <w:pPr>
              <w:jc w:val="center"/>
              <w:rPr>
                <w:b/>
              </w:rPr>
            </w:pPr>
          </w:p>
          <w:p w:rsidR="00F933E9" w:rsidRDefault="00F933E9" w:rsidP="009770EE">
            <w:pPr>
              <w:jc w:val="center"/>
              <w:rPr>
                <w:b/>
              </w:rPr>
            </w:pPr>
            <w:r>
              <w:rPr>
                <w:b/>
              </w:rPr>
              <w:t xml:space="preserve">Topic choice- certain topics spoken about in an interview may be upsetting to participants. </w:t>
            </w:r>
          </w:p>
          <w:p w:rsidR="00F933E9" w:rsidRDefault="00F933E9" w:rsidP="009770EE">
            <w:pPr>
              <w:jc w:val="center"/>
              <w:rPr>
                <w:b/>
              </w:rPr>
            </w:pPr>
          </w:p>
          <w:p w:rsidR="00F933E9" w:rsidRDefault="00F933E9" w:rsidP="009770EE">
            <w:pPr>
              <w:jc w:val="center"/>
              <w:rPr>
                <w:b/>
              </w:rPr>
            </w:pPr>
            <w:r>
              <w:rPr>
                <w:b/>
              </w:rPr>
              <w:t xml:space="preserve">Leading questions- participant’s answers may be affected by the interviewer’s opinions. </w:t>
            </w:r>
          </w:p>
        </w:tc>
      </w:tr>
      <w:tr w:rsidR="00F933E9" w:rsidTr="00F933E9">
        <w:trPr>
          <w:trHeight w:val="3258"/>
        </w:trPr>
        <w:tc>
          <w:tcPr>
            <w:tcW w:w="5183" w:type="dxa"/>
          </w:tcPr>
          <w:p w:rsidR="00F933E9" w:rsidRDefault="00F933E9" w:rsidP="009770EE">
            <w:pPr>
              <w:rPr>
                <w:b/>
              </w:rPr>
            </w:pPr>
            <w:r>
              <w:rPr>
                <w:b/>
              </w:rPr>
              <w:lastRenderedPageBreak/>
              <w:t>Theoretical</w:t>
            </w:r>
          </w:p>
          <w:p w:rsidR="00F933E9" w:rsidRDefault="00F933E9" w:rsidP="009770EE">
            <w:pPr>
              <w:rPr>
                <w:b/>
              </w:rPr>
            </w:pPr>
          </w:p>
          <w:p w:rsidR="00F933E9" w:rsidRDefault="00F933E9" w:rsidP="00F933E9">
            <w:pPr>
              <w:jc w:val="center"/>
              <w:rPr>
                <w:b/>
              </w:rPr>
            </w:pPr>
            <w:r>
              <w:rPr>
                <w:b/>
              </w:rPr>
              <w:t>Validity- answers can be detailed, yet interviewer can still ask for more information than this. (</w:t>
            </w:r>
            <w:proofErr w:type="gramStart"/>
            <w:r>
              <w:rPr>
                <w:b/>
              </w:rPr>
              <w:t>no</w:t>
            </w:r>
            <w:proofErr w:type="gramEnd"/>
            <w:r>
              <w:rPr>
                <w:b/>
              </w:rPr>
              <w:t xml:space="preserve"> set questions). Can build rapport and verstehen.</w:t>
            </w:r>
          </w:p>
          <w:p w:rsidR="00F933E9" w:rsidRDefault="00F933E9" w:rsidP="00F933E9">
            <w:pPr>
              <w:jc w:val="center"/>
              <w:rPr>
                <w:b/>
              </w:rPr>
            </w:pPr>
          </w:p>
          <w:p w:rsidR="00F933E9" w:rsidRDefault="00F933E9" w:rsidP="00F933E9">
            <w:pPr>
              <w:jc w:val="center"/>
              <w:rPr>
                <w:b/>
              </w:rPr>
            </w:pPr>
            <w:r>
              <w:rPr>
                <w:b/>
              </w:rPr>
              <w:t>Liberal feminists prefer this method as it allows for women to express their personal views.</w:t>
            </w:r>
          </w:p>
          <w:p w:rsidR="00F933E9" w:rsidRDefault="00F933E9" w:rsidP="00F933E9">
            <w:pPr>
              <w:jc w:val="center"/>
              <w:rPr>
                <w:b/>
              </w:rPr>
            </w:pPr>
          </w:p>
          <w:p w:rsidR="00F933E9" w:rsidRDefault="00F933E9" w:rsidP="00F933E9">
            <w:pPr>
              <w:jc w:val="center"/>
              <w:rPr>
                <w:b/>
              </w:rPr>
            </w:pPr>
            <w:r>
              <w:rPr>
                <w:b/>
              </w:rPr>
              <w:t>Can be reflexive- take account of your values as a researcher.</w:t>
            </w:r>
          </w:p>
        </w:tc>
        <w:tc>
          <w:tcPr>
            <w:tcW w:w="5183" w:type="dxa"/>
          </w:tcPr>
          <w:p w:rsidR="00F933E9" w:rsidRDefault="00F933E9" w:rsidP="009770EE">
            <w:pPr>
              <w:jc w:val="center"/>
              <w:rPr>
                <w:b/>
              </w:rPr>
            </w:pPr>
          </w:p>
          <w:p w:rsidR="00F933E9" w:rsidRDefault="00F933E9" w:rsidP="009770EE">
            <w:pPr>
              <w:jc w:val="center"/>
              <w:rPr>
                <w:b/>
              </w:rPr>
            </w:pPr>
          </w:p>
          <w:p w:rsidR="00F933E9" w:rsidRDefault="00F933E9" w:rsidP="009770EE">
            <w:pPr>
              <w:jc w:val="center"/>
              <w:rPr>
                <w:b/>
              </w:rPr>
            </w:pPr>
            <w:r>
              <w:rPr>
                <w:b/>
              </w:rPr>
              <w:t>Reliability- each interview is unique and non-standardised.</w:t>
            </w:r>
          </w:p>
          <w:p w:rsidR="00F933E9" w:rsidRDefault="00F933E9" w:rsidP="009770EE">
            <w:pPr>
              <w:jc w:val="center"/>
              <w:rPr>
                <w:b/>
              </w:rPr>
            </w:pPr>
          </w:p>
          <w:p w:rsidR="006520C9" w:rsidRDefault="00F933E9" w:rsidP="00F933E9">
            <w:pPr>
              <w:jc w:val="center"/>
              <w:rPr>
                <w:b/>
              </w:rPr>
            </w:pPr>
            <w:r>
              <w:rPr>
                <w:b/>
              </w:rPr>
              <w:t>Representativeness- small samples sizes mean data can’t be generalised across a large group of people.</w:t>
            </w:r>
          </w:p>
          <w:p w:rsidR="006520C9" w:rsidRDefault="006520C9" w:rsidP="00F933E9">
            <w:pPr>
              <w:jc w:val="center"/>
              <w:rPr>
                <w:b/>
              </w:rPr>
            </w:pPr>
          </w:p>
          <w:p w:rsidR="00F933E9" w:rsidRDefault="00F933E9" w:rsidP="00F933E9">
            <w:pPr>
              <w:jc w:val="center"/>
              <w:rPr>
                <w:b/>
              </w:rPr>
            </w:pPr>
            <w:r>
              <w:rPr>
                <w:b/>
              </w:rPr>
              <w:t xml:space="preserve"> </w:t>
            </w:r>
          </w:p>
        </w:tc>
      </w:tr>
      <w:tr w:rsidR="00F933E9" w:rsidTr="00F933E9">
        <w:trPr>
          <w:trHeight w:val="3389"/>
        </w:trPr>
        <w:tc>
          <w:tcPr>
            <w:tcW w:w="5183" w:type="dxa"/>
          </w:tcPr>
          <w:p w:rsidR="00F933E9" w:rsidRDefault="00F933E9" w:rsidP="009770EE">
            <w:pPr>
              <w:rPr>
                <w:b/>
              </w:rPr>
            </w:pPr>
            <w:r>
              <w:rPr>
                <w:b/>
              </w:rPr>
              <w:t xml:space="preserve">Interpretivists </w:t>
            </w:r>
          </w:p>
          <w:p w:rsidR="00F933E9" w:rsidRDefault="00F933E9" w:rsidP="009770EE">
            <w:pPr>
              <w:jc w:val="center"/>
              <w:rPr>
                <w:b/>
              </w:rPr>
            </w:pPr>
          </w:p>
          <w:p w:rsidR="00F933E9" w:rsidRDefault="00F933E9" w:rsidP="009770EE">
            <w:pPr>
              <w:jc w:val="center"/>
              <w:rPr>
                <w:b/>
              </w:rPr>
            </w:pPr>
            <w:r>
              <w:rPr>
                <w:b/>
              </w:rPr>
              <w:t>Favoured by interpretivists because the data is valid and researchers can ask questions in the moment, and therefore answers will be developed on the spot; making them honest.</w:t>
            </w:r>
          </w:p>
          <w:p w:rsidR="00F933E9" w:rsidRDefault="00F933E9" w:rsidP="009770EE">
            <w:pPr>
              <w:jc w:val="center"/>
              <w:rPr>
                <w:b/>
              </w:rPr>
            </w:pPr>
          </w:p>
          <w:p w:rsidR="00F933E9" w:rsidRDefault="00F933E9" w:rsidP="00F933E9">
            <w:pPr>
              <w:jc w:val="center"/>
              <w:rPr>
                <w:b/>
              </w:rPr>
            </w:pPr>
            <w:r>
              <w:rPr>
                <w:b/>
              </w:rPr>
              <w:t>Qualitative- data is based on real experiences and personal information, so researchers can look for meanings behind information given.</w:t>
            </w:r>
          </w:p>
          <w:p w:rsidR="00F933E9" w:rsidRDefault="00F933E9" w:rsidP="009770EE">
            <w:pPr>
              <w:jc w:val="center"/>
              <w:rPr>
                <w:b/>
              </w:rPr>
            </w:pPr>
          </w:p>
          <w:p w:rsidR="00F933E9" w:rsidRDefault="00F933E9" w:rsidP="009770EE">
            <w:pPr>
              <w:jc w:val="center"/>
              <w:rPr>
                <w:b/>
              </w:rPr>
            </w:pPr>
          </w:p>
        </w:tc>
        <w:tc>
          <w:tcPr>
            <w:tcW w:w="5183" w:type="dxa"/>
          </w:tcPr>
          <w:p w:rsidR="00F933E9" w:rsidRDefault="00F933E9" w:rsidP="009770EE">
            <w:pPr>
              <w:rPr>
                <w:b/>
              </w:rPr>
            </w:pPr>
            <w:r>
              <w:rPr>
                <w:b/>
              </w:rPr>
              <w:t xml:space="preserve">Positivists </w:t>
            </w:r>
          </w:p>
          <w:p w:rsidR="00F933E9" w:rsidRDefault="00F933E9" w:rsidP="009770EE">
            <w:pPr>
              <w:rPr>
                <w:b/>
              </w:rPr>
            </w:pPr>
          </w:p>
          <w:p w:rsidR="00F933E9" w:rsidRDefault="00F933E9" w:rsidP="009770EE">
            <w:pPr>
              <w:jc w:val="center"/>
              <w:rPr>
                <w:b/>
              </w:rPr>
            </w:pPr>
            <w:r>
              <w:rPr>
                <w:b/>
              </w:rPr>
              <w:t xml:space="preserve">Not favoured by positivists because the data isn’t reliable and cannot be generalised. Not value free- relies on the researcher developing the questions. </w:t>
            </w:r>
          </w:p>
          <w:p w:rsidR="00F933E9" w:rsidRDefault="00F933E9" w:rsidP="009770EE">
            <w:pPr>
              <w:jc w:val="center"/>
              <w:rPr>
                <w:b/>
              </w:rPr>
            </w:pPr>
          </w:p>
          <w:p w:rsidR="00F933E9" w:rsidRDefault="00F933E9" w:rsidP="009770EE">
            <w:pPr>
              <w:jc w:val="center"/>
              <w:rPr>
                <w:b/>
              </w:rPr>
            </w:pPr>
            <w:r>
              <w:rPr>
                <w:b/>
              </w:rPr>
              <w:t xml:space="preserve">Quantitative- answers can’t be pre-coded so it is difficult to count up and quantify the number of interviewees giving a certain answer. This makes it hard to test a hypothesis.  </w:t>
            </w:r>
          </w:p>
        </w:tc>
      </w:tr>
    </w:tbl>
    <w:p w:rsidR="00F933E9" w:rsidRDefault="00F933E9" w:rsidP="00F933E9">
      <w:pPr>
        <w:rPr>
          <w:b/>
        </w:rPr>
      </w:pPr>
    </w:p>
    <w:p w:rsidR="00F933E9" w:rsidRDefault="00F933E9" w:rsidP="00F933E9">
      <w:pPr>
        <w:rPr>
          <w:b/>
        </w:rPr>
      </w:pPr>
      <w:r>
        <w:rPr>
          <w:b/>
        </w:rPr>
        <w:t>Examples of potential exam questions:</w:t>
      </w:r>
    </w:p>
    <w:p w:rsidR="00F933E9" w:rsidRDefault="00F933E9" w:rsidP="00F933E9">
      <w:r>
        <w:t xml:space="preserve">Outline and explain two practical advantages of using unstructured interviews </w:t>
      </w:r>
      <w:r>
        <w:tab/>
      </w:r>
      <w:r>
        <w:tab/>
      </w:r>
      <w:r>
        <w:tab/>
      </w:r>
      <w:r>
        <w:tab/>
      </w:r>
      <w:r>
        <w:tab/>
      </w:r>
      <w:r>
        <w:tab/>
      </w:r>
      <w:r>
        <w:tab/>
      </w:r>
      <w:r>
        <w:tab/>
      </w:r>
      <w:r>
        <w:tab/>
      </w:r>
      <w:r>
        <w:tab/>
      </w:r>
      <w:r>
        <w:tab/>
      </w:r>
      <w:r>
        <w:tab/>
      </w:r>
      <w:r>
        <w:tab/>
      </w:r>
      <w:r>
        <w:tab/>
        <w:t xml:space="preserve">                                                                        [10]</w:t>
      </w:r>
    </w:p>
    <w:p w:rsidR="00F933E9" w:rsidRDefault="00F933E9" w:rsidP="00F933E9"/>
    <w:p w:rsidR="00F933E9" w:rsidRDefault="00F933E9" w:rsidP="00F933E9">
      <w:r>
        <w:t>Outline and explain two theoretical disadvantages of using unstructured interviews</w:t>
      </w:r>
    </w:p>
    <w:p w:rsidR="00F933E9" w:rsidRDefault="00F933E9" w:rsidP="00F933E9">
      <w:r>
        <w:tab/>
      </w:r>
      <w:r>
        <w:tab/>
      </w:r>
      <w:r>
        <w:tab/>
      </w:r>
      <w:r>
        <w:tab/>
      </w:r>
      <w:r>
        <w:tab/>
      </w:r>
      <w:r>
        <w:tab/>
      </w:r>
      <w:r>
        <w:tab/>
      </w:r>
      <w:r>
        <w:tab/>
      </w:r>
      <w:r>
        <w:tab/>
      </w:r>
      <w:r>
        <w:tab/>
      </w:r>
      <w:r>
        <w:tab/>
      </w:r>
      <w:r>
        <w:tab/>
      </w:r>
      <w:r>
        <w:tab/>
      </w:r>
      <w:r>
        <w:tab/>
        <w:t>[10]</w:t>
      </w:r>
    </w:p>
    <w:p w:rsidR="00F933E9" w:rsidRDefault="00F933E9" w:rsidP="00F933E9">
      <w:pPr>
        <w:rPr>
          <w:rFonts w:cs="Arial"/>
          <w:szCs w:val="24"/>
          <w:lang w:val="en-US"/>
        </w:rPr>
      </w:pPr>
    </w:p>
    <w:p w:rsidR="00F933E9" w:rsidRDefault="00F933E9" w:rsidP="00F933E9">
      <w:pPr>
        <w:rPr>
          <w:rFonts w:cs="Arial"/>
          <w:szCs w:val="24"/>
          <w:lang w:val="en-US"/>
        </w:rPr>
      </w:pPr>
      <w:r w:rsidRPr="00755A71">
        <w:rPr>
          <w:rFonts w:cs="Arial"/>
          <w:szCs w:val="24"/>
          <w:lang w:val="en-US"/>
        </w:rPr>
        <w:t>Applying material from the item and y</w:t>
      </w:r>
      <w:r>
        <w:rPr>
          <w:rFonts w:cs="Arial"/>
          <w:szCs w:val="24"/>
          <w:lang w:val="en-US"/>
        </w:rPr>
        <w:t xml:space="preserve">our knowledge, evaluate the view unstructured interviews have more advantages than disadvantages </w:t>
      </w:r>
    </w:p>
    <w:p w:rsidR="00F933E9" w:rsidRDefault="00F933E9" w:rsidP="00F933E9">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F933E9" w:rsidRDefault="00F933E9" w:rsidP="00F933E9">
      <w:pPr>
        <w:rPr>
          <w:rFonts w:cs="Arial"/>
          <w:szCs w:val="24"/>
          <w:lang w:val="en-US"/>
        </w:rPr>
      </w:pPr>
    </w:p>
    <w:p w:rsidR="00F933E9" w:rsidRDefault="00F933E9" w:rsidP="00F933E9">
      <w:pPr>
        <w:rPr>
          <w:rFonts w:cs="Arial"/>
          <w:szCs w:val="24"/>
          <w:lang w:val="en-US"/>
        </w:rPr>
      </w:pPr>
    </w:p>
    <w:p w:rsidR="00F933E9" w:rsidRDefault="00F933E9" w:rsidP="00F933E9">
      <w:pPr>
        <w:rPr>
          <w:rFonts w:cs="Arial"/>
          <w:szCs w:val="24"/>
          <w:lang w:val="en-US"/>
        </w:rPr>
      </w:pPr>
      <w:r w:rsidRPr="00755A71">
        <w:rPr>
          <w:rFonts w:cs="Arial"/>
          <w:szCs w:val="24"/>
          <w:lang w:val="en-US"/>
        </w:rPr>
        <w:t>Applying material from the item and y</w:t>
      </w:r>
      <w:r>
        <w:rPr>
          <w:rFonts w:cs="Arial"/>
          <w:szCs w:val="24"/>
          <w:lang w:val="en-US"/>
        </w:rPr>
        <w:t>our knowledge, evaluate the view unstructured interviews are helpful when studying ethnic treatment in school</w:t>
      </w:r>
    </w:p>
    <w:p w:rsidR="00F933E9" w:rsidRPr="00755A71" w:rsidRDefault="00F933E9" w:rsidP="00F933E9">
      <w:pPr>
        <w:rPr>
          <w:sz w:val="20"/>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B17C50" w:rsidRDefault="00B17C50" w:rsidP="00F933E9">
      <w:pPr>
        <w:tabs>
          <w:tab w:val="left" w:pos="4260"/>
        </w:tabs>
        <w:rPr>
          <w:sz w:val="28"/>
        </w:rPr>
      </w:pPr>
    </w:p>
    <w:p w:rsidR="00B17C50" w:rsidRDefault="00B17C50" w:rsidP="00B17C50">
      <w:pPr>
        <w:jc w:val="center"/>
        <w:rPr>
          <w:b/>
        </w:rPr>
      </w:pPr>
      <w:r>
        <w:rPr>
          <w:b/>
        </w:rPr>
        <w:lastRenderedPageBreak/>
        <w:t>SEMI STRUCTURED INTERVIEWS</w:t>
      </w:r>
    </w:p>
    <w:tbl>
      <w:tblPr>
        <w:tblStyle w:val="TableGrid"/>
        <w:tblW w:w="0" w:type="auto"/>
        <w:tblLook w:val="04A0" w:firstRow="1" w:lastRow="0" w:firstColumn="1" w:lastColumn="0" w:noHBand="0" w:noVBand="1"/>
      </w:tblPr>
      <w:tblGrid>
        <w:gridCol w:w="5231"/>
        <w:gridCol w:w="5225"/>
      </w:tblGrid>
      <w:tr w:rsidR="00B17C50" w:rsidTr="009770EE">
        <w:tc>
          <w:tcPr>
            <w:tcW w:w="5231" w:type="dxa"/>
          </w:tcPr>
          <w:p w:rsidR="00B17C50" w:rsidRDefault="00B17C50" w:rsidP="009770EE">
            <w:pPr>
              <w:jc w:val="center"/>
              <w:rPr>
                <w:b/>
              </w:rPr>
            </w:pPr>
            <w:r>
              <w:rPr>
                <w:b/>
              </w:rPr>
              <w:t>Define the method</w:t>
            </w:r>
          </w:p>
          <w:p w:rsidR="00B17C50" w:rsidRPr="009E7A30" w:rsidRDefault="00B17C50" w:rsidP="009770EE">
            <w:pPr>
              <w:jc w:val="center"/>
              <w:rPr>
                <w:b/>
                <w:sz w:val="28"/>
              </w:rPr>
            </w:pPr>
            <w:r w:rsidRPr="009E7A30">
              <w:rPr>
                <w:b/>
                <w:sz w:val="28"/>
              </w:rPr>
              <w:t>Semi- structured interviews</w:t>
            </w:r>
          </w:p>
          <w:p w:rsidR="00B17C50" w:rsidRDefault="00B17C50" w:rsidP="009770EE">
            <w:pPr>
              <w:rPr>
                <w:sz w:val="24"/>
              </w:rPr>
            </w:pPr>
          </w:p>
          <w:p w:rsidR="00B17C50" w:rsidRPr="00ED6C96" w:rsidRDefault="00B17C50" w:rsidP="009770EE">
            <w:r w:rsidRPr="009E7A30">
              <w:t xml:space="preserve">An original set of questions but there is room for elaboration from the interviewer and interviewee. The </w:t>
            </w:r>
            <w:r w:rsidRPr="004A3E87">
              <w:t>same set of questions is used for every interview but follow up questions ca</w:t>
            </w:r>
            <w:r>
              <w:t>n be asked to gain more detail.</w:t>
            </w:r>
          </w:p>
          <w:p w:rsidR="00B17C50" w:rsidRDefault="00B17C50" w:rsidP="009770EE">
            <w:pPr>
              <w:jc w:val="center"/>
              <w:rPr>
                <w:b/>
              </w:rPr>
            </w:pPr>
          </w:p>
        </w:tc>
        <w:tc>
          <w:tcPr>
            <w:tcW w:w="5225" w:type="dxa"/>
          </w:tcPr>
          <w:p w:rsidR="00B17C50" w:rsidRDefault="00B17C50" w:rsidP="009770EE">
            <w:pPr>
              <w:jc w:val="center"/>
              <w:rPr>
                <w:b/>
              </w:rPr>
            </w:pPr>
            <w:r>
              <w:rPr>
                <w:b/>
              </w:rPr>
              <w:t>Example of studies that have used it</w:t>
            </w:r>
          </w:p>
          <w:p w:rsidR="00B17C50" w:rsidRDefault="00B17C50" w:rsidP="009770EE"/>
          <w:p w:rsidR="00B17C50" w:rsidRPr="006520C9" w:rsidRDefault="006520C9" w:rsidP="009770EE">
            <w:proofErr w:type="spellStart"/>
            <w:r>
              <w:rPr>
                <w:b/>
              </w:rPr>
              <w:t>Hauri</w:t>
            </w:r>
            <w:proofErr w:type="spellEnd"/>
            <w:r>
              <w:rPr>
                <w:b/>
              </w:rPr>
              <w:t xml:space="preserve"> and </w:t>
            </w:r>
            <w:proofErr w:type="spellStart"/>
            <w:r>
              <w:rPr>
                <w:b/>
              </w:rPr>
              <w:t>Hollingworth</w:t>
            </w:r>
            <w:proofErr w:type="spellEnd"/>
            <w:r>
              <w:rPr>
                <w:b/>
              </w:rPr>
              <w:t xml:space="preserve"> </w:t>
            </w:r>
            <w:r>
              <w:t>– study of fatherhood</w:t>
            </w:r>
          </w:p>
          <w:p w:rsidR="00B17C50" w:rsidRDefault="00B17C50" w:rsidP="009770EE">
            <w:pPr>
              <w:rPr>
                <w:b/>
              </w:rPr>
            </w:pPr>
          </w:p>
          <w:p w:rsidR="00B17C50" w:rsidRPr="00446F3B" w:rsidRDefault="00B17C50" w:rsidP="009770EE">
            <w:r w:rsidRPr="004A3E87">
              <w:rPr>
                <w:b/>
              </w:rPr>
              <w:t xml:space="preserve">Aaron </w:t>
            </w:r>
            <w:proofErr w:type="spellStart"/>
            <w:r w:rsidRPr="004A3E87">
              <w:rPr>
                <w:b/>
              </w:rPr>
              <w:t>Cicourel</w:t>
            </w:r>
            <w:proofErr w:type="spellEnd"/>
            <w:r w:rsidRPr="004A3E87">
              <w:rPr>
                <w:b/>
              </w:rPr>
              <w:t xml:space="preserve"> </w:t>
            </w:r>
            <w:r w:rsidRPr="004A3E87">
              <w:t xml:space="preserve">and </w:t>
            </w:r>
            <w:r w:rsidRPr="004A3E87">
              <w:rPr>
                <w:b/>
              </w:rPr>
              <w:t xml:space="preserve">John </w:t>
            </w:r>
            <w:proofErr w:type="spellStart"/>
            <w:r w:rsidRPr="004A3E87">
              <w:rPr>
                <w:b/>
              </w:rPr>
              <w:t>Kitsuse</w:t>
            </w:r>
            <w:proofErr w:type="spellEnd"/>
            <w:r w:rsidRPr="004A3E87">
              <w:t xml:space="preserve"> </w:t>
            </w:r>
            <w:r w:rsidRPr="004A3E87">
              <w:rPr>
                <w:b/>
              </w:rPr>
              <w:t>(1963)</w:t>
            </w:r>
            <w:r w:rsidRPr="004A3E87">
              <w:t xml:space="preserve"> study on education always followed up their questions with “what do you mean?”</w:t>
            </w:r>
          </w:p>
        </w:tc>
      </w:tr>
      <w:tr w:rsidR="00B17C50" w:rsidTr="009770EE">
        <w:tc>
          <w:tcPr>
            <w:tcW w:w="5231" w:type="dxa"/>
          </w:tcPr>
          <w:p w:rsidR="00B17C50" w:rsidRDefault="00B17C50" w:rsidP="009770EE">
            <w:pPr>
              <w:jc w:val="center"/>
              <w:rPr>
                <w:b/>
              </w:rPr>
            </w:pPr>
            <w:r>
              <w:rPr>
                <w:b/>
              </w:rPr>
              <w:t>Advantages</w:t>
            </w:r>
          </w:p>
        </w:tc>
        <w:tc>
          <w:tcPr>
            <w:tcW w:w="5225" w:type="dxa"/>
          </w:tcPr>
          <w:p w:rsidR="00B17C50" w:rsidRDefault="00B17C50" w:rsidP="009770EE">
            <w:pPr>
              <w:jc w:val="center"/>
              <w:rPr>
                <w:b/>
              </w:rPr>
            </w:pPr>
            <w:r>
              <w:rPr>
                <w:b/>
              </w:rPr>
              <w:t>Disadvantages</w:t>
            </w:r>
          </w:p>
        </w:tc>
      </w:tr>
      <w:tr w:rsidR="00B17C50" w:rsidTr="009770EE">
        <w:tc>
          <w:tcPr>
            <w:tcW w:w="5231" w:type="dxa"/>
          </w:tcPr>
          <w:p w:rsidR="00B17C50" w:rsidRPr="00446F3B" w:rsidRDefault="00B17C50" w:rsidP="009770EE">
            <w:pPr>
              <w:rPr>
                <w:b/>
                <w:color w:val="00B050"/>
              </w:rPr>
            </w:pPr>
            <w:r w:rsidRPr="00446F3B">
              <w:rPr>
                <w:b/>
                <w:color w:val="00B050"/>
              </w:rPr>
              <w:t>Practical</w:t>
            </w:r>
          </w:p>
          <w:p w:rsidR="00B17C50" w:rsidRDefault="00B17C50" w:rsidP="009770EE">
            <w:pPr>
              <w:rPr>
                <w:color w:val="00B050"/>
              </w:rPr>
            </w:pPr>
            <w:r w:rsidRPr="006D314A">
              <w:rPr>
                <w:color w:val="00B050"/>
              </w:rPr>
              <w:t>Positive rapport between interviewer and interviewee</w:t>
            </w:r>
            <w:r>
              <w:rPr>
                <w:color w:val="00B050"/>
              </w:rPr>
              <w:t>.</w:t>
            </w:r>
          </w:p>
          <w:p w:rsidR="00B17C50" w:rsidRPr="00634FCE" w:rsidRDefault="00B17C50" w:rsidP="009770EE">
            <w:r>
              <w:rPr>
                <w:color w:val="00B050"/>
              </w:rPr>
              <w:t>Flexibility with questions.</w:t>
            </w:r>
          </w:p>
          <w:p w:rsidR="00B17C50" w:rsidRDefault="00B17C50" w:rsidP="009770EE">
            <w:pPr>
              <w:rPr>
                <w:b/>
              </w:rPr>
            </w:pPr>
          </w:p>
        </w:tc>
        <w:tc>
          <w:tcPr>
            <w:tcW w:w="5225" w:type="dxa"/>
          </w:tcPr>
          <w:p w:rsidR="00B17C50" w:rsidRDefault="00B17C50" w:rsidP="009770EE">
            <w:pPr>
              <w:jc w:val="center"/>
              <w:rPr>
                <w:color w:val="00B050"/>
              </w:rPr>
            </w:pPr>
            <w:r w:rsidRPr="00446F3B">
              <w:rPr>
                <w:color w:val="00B050"/>
              </w:rPr>
              <w:t>Time-consuming to collect and analyse data.</w:t>
            </w:r>
            <w:r>
              <w:rPr>
                <w:color w:val="00B050"/>
              </w:rPr>
              <w:t xml:space="preserve"> </w:t>
            </w:r>
          </w:p>
          <w:p w:rsidR="00B17C50" w:rsidRDefault="00B17C50" w:rsidP="009770EE">
            <w:pPr>
              <w:jc w:val="center"/>
              <w:rPr>
                <w:color w:val="00B050"/>
              </w:rPr>
            </w:pPr>
            <w:r>
              <w:rPr>
                <w:color w:val="00B050"/>
              </w:rPr>
              <w:t>Samples will likely be small</w:t>
            </w:r>
          </w:p>
          <w:p w:rsidR="00B17C50" w:rsidRDefault="00B17C50" w:rsidP="009770EE">
            <w:pPr>
              <w:jc w:val="center"/>
              <w:rPr>
                <w:color w:val="00B050"/>
              </w:rPr>
            </w:pPr>
            <w:r>
              <w:rPr>
                <w:color w:val="00B050"/>
              </w:rPr>
              <w:t>Training of interviewer can be time-consuming because they require a specific skill-set.</w:t>
            </w:r>
          </w:p>
          <w:p w:rsidR="00B17C50" w:rsidRDefault="00B17C50" w:rsidP="009770EE">
            <w:pPr>
              <w:jc w:val="center"/>
              <w:rPr>
                <w:color w:val="00B050"/>
              </w:rPr>
            </w:pPr>
            <w:r>
              <w:rPr>
                <w:color w:val="00B050"/>
              </w:rPr>
              <w:t>Can be challenging to access the group.</w:t>
            </w:r>
          </w:p>
          <w:p w:rsidR="00B17C50" w:rsidRPr="00446F3B" w:rsidRDefault="00B17C50" w:rsidP="009770EE">
            <w:pPr>
              <w:jc w:val="center"/>
            </w:pPr>
            <w:r>
              <w:rPr>
                <w:color w:val="00B050"/>
              </w:rPr>
              <w:t>Issues of interview or interviewer bias.</w:t>
            </w:r>
          </w:p>
        </w:tc>
      </w:tr>
      <w:tr w:rsidR="00B17C50" w:rsidTr="009770EE">
        <w:tc>
          <w:tcPr>
            <w:tcW w:w="5231" w:type="dxa"/>
          </w:tcPr>
          <w:p w:rsidR="00B17C50" w:rsidRDefault="00B17C50" w:rsidP="009770EE">
            <w:pPr>
              <w:rPr>
                <w:b/>
                <w:color w:val="FF0000"/>
              </w:rPr>
            </w:pPr>
            <w:r w:rsidRPr="00446F3B">
              <w:rPr>
                <w:b/>
                <w:color w:val="FF0000"/>
              </w:rPr>
              <w:t>Ethical</w:t>
            </w:r>
            <w:r>
              <w:rPr>
                <w:b/>
                <w:color w:val="FF0000"/>
              </w:rPr>
              <w:t xml:space="preserve"> </w:t>
            </w:r>
          </w:p>
          <w:p w:rsidR="00B17C50" w:rsidRPr="008D34B0" w:rsidRDefault="00B17C50" w:rsidP="009770EE">
            <w:pPr>
              <w:rPr>
                <w:color w:val="FF0000"/>
              </w:rPr>
            </w:pPr>
            <w:r w:rsidRPr="008D34B0">
              <w:rPr>
                <w:color w:val="FF0000"/>
              </w:rPr>
              <w:t>Complex issues can be discussed</w:t>
            </w:r>
            <w:r>
              <w:rPr>
                <w:color w:val="FF0000"/>
              </w:rPr>
              <w:t xml:space="preserve"> as both respondent researcher can elaborate, therefore gain an understanding of the other person.</w:t>
            </w:r>
          </w:p>
          <w:p w:rsidR="00B17C50" w:rsidRDefault="00B17C50" w:rsidP="009770EE">
            <w:pPr>
              <w:rPr>
                <w:b/>
              </w:rPr>
            </w:pPr>
          </w:p>
        </w:tc>
        <w:tc>
          <w:tcPr>
            <w:tcW w:w="5225" w:type="dxa"/>
          </w:tcPr>
          <w:p w:rsidR="00B17C50" w:rsidRPr="00446F3B" w:rsidRDefault="00B17C50" w:rsidP="009770EE">
            <w:pPr>
              <w:jc w:val="center"/>
            </w:pPr>
            <w:r w:rsidRPr="00446F3B">
              <w:rPr>
                <w:color w:val="FF0000"/>
              </w:rPr>
              <w:t>In order for this procedure to be as non- invasive/non-bias as possible, the interviewer requires sensitivity and reflexivity, especially around a sensitive subject.</w:t>
            </w:r>
            <w:r>
              <w:rPr>
                <w:color w:val="FF0000"/>
              </w:rPr>
              <w:t xml:space="preserve"> This method also relies upon articulacy of the respondent.</w:t>
            </w:r>
          </w:p>
        </w:tc>
      </w:tr>
      <w:tr w:rsidR="00B17C50" w:rsidTr="009770EE">
        <w:tc>
          <w:tcPr>
            <w:tcW w:w="5231" w:type="dxa"/>
          </w:tcPr>
          <w:p w:rsidR="00B17C50" w:rsidRPr="00446F3B" w:rsidRDefault="00B17C50" w:rsidP="009770EE">
            <w:pPr>
              <w:rPr>
                <w:b/>
                <w:color w:val="0070C0"/>
              </w:rPr>
            </w:pPr>
            <w:r w:rsidRPr="00446F3B">
              <w:rPr>
                <w:b/>
                <w:color w:val="0070C0"/>
              </w:rPr>
              <w:t>Theoretical</w:t>
            </w:r>
          </w:p>
          <w:p w:rsidR="00B17C50" w:rsidRDefault="00B17C50" w:rsidP="009770EE">
            <w:pPr>
              <w:rPr>
                <w:color w:val="0070C0"/>
              </w:rPr>
            </w:pPr>
            <w:r w:rsidRPr="00446F3B">
              <w:rPr>
                <w:color w:val="0070C0"/>
              </w:rPr>
              <w:t>A</w:t>
            </w:r>
            <w:r>
              <w:rPr>
                <w:color w:val="0070C0"/>
              </w:rPr>
              <w:t>n all-round</w:t>
            </w:r>
            <w:r w:rsidRPr="00446F3B">
              <w:rPr>
                <w:color w:val="0070C0"/>
              </w:rPr>
              <w:t xml:space="preserve"> balance of validity and reliability/standardisation</w:t>
            </w:r>
            <w:r>
              <w:rPr>
                <w:color w:val="0070C0"/>
              </w:rPr>
              <w:t xml:space="preserve"> because of some pre-set questions.</w:t>
            </w:r>
          </w:p>
          <w:p w:rsidR="00B17C50" w:rsidRDefault="00B17C50" w:rsidP="009770EE">
            <w:pPr>
              <w:rPr>
                <w:color w:val="0070C0"/>
              </w:rPr>
            </w:pPr>
            <w:r>
              <w:rPr>
                <w:color w:val="0070C0"/>
              </w:rPr>
              <w:t>Gains Verstehen.</w:t>
            </w:r>
          </w:p>
          <w:p w:rsidR="006520C9" w:rsidRPr="00446F3B" w:rsidRDefault="006520C9" w:rsidP="009770EE">
            <w:pPr>
              <w:rPr>
                <w:color w:val="0070C0"/>
              </w:rPr>
            </w:pPr>
            <w:r>
              <w:rPr>
                <w:color w:val="0070C0"/>
              </w:rPr>
              <w:t>Able to be reflexive and reflect on your impact as a researcher</w:t>
            </w:r>
          </w:p>
          <w:p w:rsidR="00B17C50" w:rsidRDefault="00B17C50" w:rsidP="009770EE">
            <w:pPr>
              <w:rPr>
                <w:b/>
              </w:rPr>
            </w:pPr>
          </w:p>
          <w:p w:rsidR="00B17C50" w:rsidRDefault="00B17C50" w:rsidP="009770EE">
            <w:pPr>
              <w:rPr>
                <w:b/>
              </w:rPr>
            </w:pPr>
          </w:p>
          <w:p w:rsidR="00B17C50" w:rsidRDefault="00B17C50" w:rsidP="009770EE">
            <w:pPr>
              <w:rPr>
                <w:b/>
              </w:rPr>
            </w:pPr>
          </w:p>
          <w:p w:rsidR="00B17C50" w:rsidRDefault="00B17C50" w:rsidP="009770EE">
            <w:pPr>
              <w:rPr>
                <w:b/>
              </w:rPr>
            </w:pPr>
          </w:p>
          <w:p w:rsidR="00B17C50" w:rsidRDefault="00B17C50" w:rsidP="009770EE">
            <w:pPr>
              <w:rPr>
                <w:b/>
              </w:rPr>
            </w:pPr>
          </w:p>
          <w:p w:rsidR="00B17C50" w:rsidRDefault="00B17C50" w:rsidP="009770EE">
            <w:pPr>
              <w:rPr>
                <w:b/>
              </w:rPr>
            </w:pPr>
          </w:p>
        </w:tc>
        <w:tc>
          <w:tcPr>
            <w:tcW w:w="5225" w:type="dxa"/>
          </w:tcPr>
          <w:p w:rsidR="00B17C50" w:rsidRDefault="00B17C50" w:rsidP="009770EE">
            <w:pPr>
              <w:jc w:val="center"/>
              <w:rPr>
                <w:b/>
              </w:rPr>
            </w:pPr>
          </w:p>
          <w:p w:rsidR="00B17C50" w:rsidRDefault="00B17C50" w:rsidP="009770EE">
            <w:pPr>
              <w:jc w:val="center"/>
              <w:rPr>
                <w:color w:val="0070C0"/>
              </w:rPr>
            </w:pPr>
            <w:r>
              <w:rPr>
                <w:color w:val="0070C0"/>
              </w:rPr>
              <w:t>However, although</w:t>
            </w:r>
            <w:r w:rsidRPr="00446F3B">
              <w:rPr>
                <w:color w:val="0070C0"/>
              </w:rPr>
              <w:t xml:space="preserve"> gaining a balance of validity/reliability</w:t>
            </w:r>
            <w:r>
              <w:rPr>
                <w:color w:val="0070C0"/>
              </w:rPr>
              <w:t xml:space="preserve"> </w:t>
            </w:r>
            <w:r w:rsidRPr="00446F3B">
              <w:rPr>
                <w:color w:val="0070C0"/>
              </w:rPr>
              <w:t>these aspects of data collected can be limited/weak.</w:t>
            </w:r>
            <w:r>
              <w:rPr>
                <w:color w:val="0070C0"/>
              </w:rPr>
              <w:t xml:space="preserve"> For example it is very difficult to replicate a semi-structured interview as the interviewer will elaborate /ask follow up questions based on the responses they are gaining from the individual they are interviewing. It will be subjective to their respondent/interviewers interpretation of these responses.</w:t>
            </w:r>
          </w:p>
          <w:p w:rsidR="00B17C50" w:rsidRDefault="00B17C50" w:rsidP="009770EE">
            <w:pPr>
              <w:jc w:val="center"/>
              <w:rPr>
                <w:color w:val="0070C0"/>
              </w:rPr>
            </w:pPr>
            <w:r>
              <w:rPr>
                <w:color w:val="0070C0"/>
              </w:rPr>
              <w:t>Not favoured by positivists as lacks reliability.</w:t>
            </w:r>
          </w:p>
          <w:p w:rsidR="00B17C50" w:rsidRPr="00446F3B" w:rsidRDefault="00B17C50" w:rsidP="009770EE">
            <w:pPr>
              <w:jc w:val="center"/>
            </w:pPr>
            <w:r w:rsidRPr="00776F0C">
              <w:rPr>
                <w:color w:val="0070C0"/>
              </w:rPr>
              <w:t>Samples will likely be small so not representative.</w:t>
            </w:r>
          </w:p>
        </w:tc>
      </w:tr>
    </w:tbl>
    <w:p w:rsidR="00B17C50" w:rsidRDefault="00B17C50" w:rsidP="00B17C50">
      <w:pPr>
        <w:rPr>
          <w:b/>
        </w:rPr>
      </w:pPr>
    </w:p>
    <w:p w:rsidR="00B17C50" w:rsidRDefault="00B17C50" w:rsidP="00B17C50">
      <w:pPr>
        <w:rPr>
          <w:b/>
        </w:rPr>
      </w:pPr>
      <w:r>
        <w:rPr>
          <w:b/>
        </w:rPr>
        <w:t>Examples of potential exam questions:</w:t>
      </w:r>
    </w:p>
    <w:p w:rsidR="00B17C50" w:rsidRDefault="00B17C50" w:rsidP="00B17C50">
      <w:r>
        <w:t>Outline and explain two practical advantages of using semi-structured interviews when researching education.</w:t>
      </w:r>
    </w:p>
    <w:p w:rsidR="00B17C50" w:rsidRDefault="00B17C50" w:rsidP="00B17C50">
      <w:r>
        <w:tab/>
      </w:r>
      <w:r>
        <w:tab/>
      </w:r>
      <w:r>
        <w:tab/>
      </w:r>
      <w:r>
        <w:tab/>
      </w:r>
      <w:r>
        <w:tab/>
      </w:r>
      <w:r>
        <w:tab/>
      </w:r>
      <w:r>
        <w:tab/>
      </w:r>
      <w:r>
        <w:tab/>
      </w:r>
      <w:r>
        <w:tab/>
      </w:r>
      <w:r>
        <w:tab/>
      </w:r>
      <w:r>
        <w:tab/>
      </w:r>
      <w:r>
        <w:tab/>
      </w:r>
      <w:r>
        <w:tab/>
      </w:r>
      <w:r>
        <w:tab/>
        <w:t>[10]</w:t>
      </w:r>
    </w:p>
    <w:p w:rsidR="00B17C50" w:rsidRDefault="00B17C50" w:rsidP="00B17C50">
      <w:r>
        <w:t>Outline and explain two disadvantages of using semi-structured interviews when researching domestic violence.</w:t>
      </w:r>
    </w:p>
    <w:p w:rsidR="00B17C50" w:rsidRDefault="00B17C50" w:rsidP="00B17C50">
      <w:r>
        <w:tab/>
      </w:r>
      <w:r>
        <w:tab/>
      </w:r>
      <w:r>
        <w:tab/>
      </w:r>
      <w:r>
        <w:tab/>
      </w:r>
      <w:r>
        <w:tab/>
      </w:r>
      <w:r>
        <w:tab/>
      </w:r>
      <w:r>
        <w:tab/>
      </w:r>
      <w:r>
        <w:tab/>
      </w:r>
      <w:r>
        <w:tab/>
      </w:r>
      <w:r>
        <w:tab/>
      </w:r>
      <w:r>
        <w:tab/>
      </w:r>
      <w:r>
        <w:tab/>
      </w:r>
      <w:r>
        <w:tab/>
      </w:r>
      <w:r>
        <w:tab/>
        <w:t>[10]</w:t>
      </w:r>
    </w:p>
    <w:p w:rsidR="00B17C50" w:rsidRDefault="00B17C50" w:rsidP="00B17C50">
      <w:pPr>
        <w:rPr>
          <w:rFonts w:cs="Arial"/>
          <w:szCs w:val="24"/>
          <w:lang w:val="en-US"/>
        </w:rPr>
      </w:pPr>
      <w:r w:rsidRPr="00755A71">
        <w:rPr>
          <w:rFonts w:cs="Arial"/>
          <w:szCs w:val="24"/>
          <w:lang w:val="en-US"/>
        </w:rPr>
        <w:t>Applying material from the item and y</w:t>
      </w:r>
      <w:r>
        <w:rPr>
          <w:rFonts w:cs="Arial"/>
          <w:szCs w:val="24"/>
          <w:lang w:val="en-US"/>
        </w:rPr>
        <w:t>our knowledge, evaluate the view that semi-structured interviews are more effective when studying gender differences in educational achievement.</w:t>
      </w:r>
    </w:p>
    <w:p w:rsidR="00B17C50" w:rsidRDefault="00B17C50" w:rsidP="00B17C50">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B17C50" w:rsidRPr="008E3AB9" w:rsidRDefault="00B17C50" w:rsidP="00B17C50">
      <w:pPr>
        <w:rPr>
          <w:rFonts w:cs="Arial"/>
          <w:szCs w:val="24"/>
          <w:lang w:val="en-US"/>
        </w:rPr>
      </w:pPr>
      <w:r w:rsidRPr="00755A71">
        <w:rPr>
          <w:rFonts w:cs="Arial"/>
          <w:szCs w:val="24"/>
          <w:lang w:val="en-US"/>
        </w:rPr>
        <w:t>Applying material from the item and y</w:t>
      </w:r>
      <w:r>
        <w:rPr>
          <w:rFonts w:cs="Arial"/>
          <w:szCs w:val="24"/>
          <w:lang w:val="en-US"/>
        </w:rPr>
        <w:t>our knowledge, evaluate the view that structured interviews are more effective when researching sensitive topics such as child abuse.</w:t>
      </w:r>
      <w:r w:rsidR="008E3AB9">
        <w:rPr>
          <w:rFonts w:cs="Arial"/>
          <w:szCs w:val="24"/>
          <w:lang w:val="en-US"/>
        </w:rPr>
        <w:t xml:space="preserve"> </w:t>
      </w:r>
      <w:r>
        <w:rPr>
          <w:rFonts w:cs="Arial"/>
          <w:szCs w:val="24"/>
          <w:lang w:val="en-US"/>
        </w:rPr>
        <w:t>[20]</w:t>
      </w:r>
    </w:p>
    <w:p w:rsidR="003329D5" w:rsidRDefault="008E3AB9" w:rsidP="003329D5">
      <w:pPr>
        <w:jc w:val="center"/>
        <w:rPr>
          <w:b/>
        </w:rPr>
      </w:pPr>
      <w:r>
        <w:rPr>
          <w:b/>
        </w:rPr>
        <w:lastRenderedPageBreak/>
        <w:t>DOCUMENTS</w:t>
      </w:r>
    </w:p>
    <w:tbl>
      <w:tblPr>
        <w:tblStyle w:val="TableGrid"/>
        <w:tblW w:w="0" w:type="auto"/>
        <w:tblLook w:val="04A0" w:firstRow="1" w:lastRow="0" w:firstColumn="1" w:lastColumn="0" w:noHBand="0" w:noVBand="1"/>
      </w:tblPr>
      <w:tblGrid>
        <w:gridCol w:w="5221"/>
        <w:gridCol w:w="5235"/>
      </w:tblGrid>
      <w:tr w:rsidR="003329D5" w:rsidTr="003329D5">
        <w:trPr>
          <w:trHeight w:val="2741"/>
        </w:trPr>
        <w:tc>
          <w:tcPr>
            <w:tcW w:w="5221" w:type="dxa"/>
          </w:tcPr>
          <w:p w:rsidR="003329D5" w:rsidRDefault="003329D5" w:rsidP="009770EE">
            <w:pPr>
              <w:jc w:val="center"/>
              <w:rPr>
                <w:b/>
              </w:rPr>
            </w:pPr>
            <w:r>
              <w:rPr>
                <w:b/>
              </w:rPr>
              <w:t>Define the method</w:t>
            </w:r>
          </w:p>
          <w:p w:rsidR="003329D5" w:rsidRDefault="003329D5" w:rsidP="009770EE">
            <w:pPr>
              <w:jc w:val="center"/>
              <w:rPr>
                <w:b/>
              </w:rPr>
            </w:pPr>
          </w:p>
          <w:p w:rsidR="003329D5" w:rsidRDefault="003329D5" w:rsidP="009770EE">
            <w:pPr>
              <w:rPr>
                <w:b/>
              </w:rPr>
            </w:pPr>
          </w:p>
          <w:p w:rsidR="003329D5" w:rsidRDefault="003329D5" w:rsidP="009770EE">
            <w:pPr>
              <w:rPr>
                <w:b/>
              </w:rPr>
            </w:pPr>
          </w:p>
          <w:p w:rsidR="003329D5" w:rsidRDefault="008E3AB9" w:rsidP="009770EE">
            <w:pPr>
              <w:rPr>
                <w:b/>
              </w:rPr>
            </w:pPr>
            <w:proofErr w:type="gramStart"/>
            <w:r>
              <w:rPr>
                <w:b/>
              </w:rPr>
              <w:t>a</w:t>
            </w:r>
            <w:proofErr w:type="gramEnd"/>
            <w:r w:rsidR="003329D5" w:rsidRPr="003848A1">
              <w:rPr>
                <w:b/>
              </w:rPr>
              <w:t xml:space="preserve"> piece of written, printed, or electronic matter that provides information or evidence or that serves as an official record.</w:t>
            </w:r>
          </w:p>
          <w:p w:rsidR="003329D5" w:rsidRDefault="003329D5" w:rsidP="009770EE">
            <w:pPr>
              <w:jc w:val="center"/>
              <w:rPr>
                <w:b/>
              </w:rPr>
            </w:pPr>
          </w:p>
          <w:p w:rsidR="003329D5" w:rsidRDefault="003329D5" w:rsidP="009770EE">
            <w:pPr>
              <w:jc w:val="center"/>
              <w:rPr>
                <w:b/>
              </w:rPr>
            </w:pPr>
          </w:p>
          <w:p w:rsidR="003329D5" w:rsidRDefault="003329D5" w:rsidP="003329D5">
            <w:pPr>
              <w:rPr>
                <w:b/>
              </w:rPr>
            </w:pPr>
          </w:p>
        </w:tc>
        <w:tc>
          <w:tcPr>
            <w:tcW w:w="5235" w:type="dxa"/>
          </w:tcPr>
          <w:p w:rsidR="003329D5" w:rsidRDefault="003329D5" w:rsidP="009770EE">
            <w:pPr>
              <w:jc w:val="center"/>
              <w:rPr>
                <w:b/>
              </w:rPr>
            </w:pPr>
            <w:r>
              <w:rPr>
                <w:b/>
              </w:rPr>
              <w:t>Example of studies that have used it</w:t>
            </w:r>
          </w:p>
          <w:p w:rsidR="003329D5" w:rsidRDefault="003329D5" w:rsidP="009770EE">
            <w:pPr>
              <w:jc w:val="center"/>
              <w:rPr>
                <w:b/>
              </w:rPr>
            </w:pPr>
          </w:p>
          <w:p w:rsidR="003329D5" w:rsidRDefault="003329D5" w:rsidP="009770EE">
            <w:pPr>
              <w:rPr>
                <w:b/>
              </w:rPr>
            </w:pPr>
            <w:r w:rsidRPr="003848A1">
              <w:rPr>
                <w:b/>
                <w:color w:val="FF0000"/>
              </w:rPr>
              <w:t xml:space="preserve">Lesly best (1993) </w:t>
            </w:r>
            <w:r>
              <w:rPr>
                <w:b/>
              </w:rPr>
              <w:t xml:space="preserve">gender roles In children’s reading schemes </w:t>
            </w:r>
          </w:p>
          <w:p w:rsidR="003329D5" w:rsidRDefault="003329D5" w:rsidP="009770EE">
            <w:pPr>
              <w:rPr>
                <w:b/>
              </w:rPr>
            </w:pPr>
          </w:p>
          <w:p w:rsidR="003329D5" w:rsidRDefault="003329D5" w:rsidP="009770EE">
            <w:pPr>
              <w:rPr>
                <w:b/>
              </w:rPr>
            </w:pPr>
            <w:r w:rsidRPr="003848A1">
              <w:rPr>
                <w:b/>
                <w:color w:val="FF0000"/>
              </w:rPr>
              <w:t>Archer-</w:t>
            </w:r>
            <w:r>
              <w:rPr>
                <w:b/>
              </w:rPr>
              <w:t xml:space="preserve"> Nike kids photo diaries </w:t>
            </w:r>
          </w:p>
          <w:p w:rsidR="003329D5" w:rsidRDefault="003329D5" w:rsidP="009770EE">
            <w:pPr>
              <w:rPr>
                <w:b/>
              </w:rPr>
            </w:pPr>
          </w:p>
          <w:p w:rsidR="003329D5" w:rsidRPr="003848A1" w:rsidRDefault="003329D5" w:rsidP="009770EE">
            <w:pPr>
              <w:rPr>
                <w:b/>
                <w:color w:val="FF0000"/>
              </w:rPr>
            </w:pPr>
            <w:r w:rsidRPr="003848A1">
              <w:rPr>
                <w:b/>
                <w:color w:val="FF0000"/>
              </w:rPr>
              <w:t>Sylvia</w:t>
            </w:r>
            <w:r>
              <w:rPr>
                <w:b/>
                <w:color w:val="FF0000"/>
              </w:rPr>
              <w:t xml:space="preserve"> </w:t>
            </w:r>
            <w:proofErr w:type="spellStart"/>
            <w:r>
              <w:rPr>
                <w:b/>
                <w:color w:val="FF0000"/>
              </w:rPr>
              <w:t>W</w:t>
            </w:r>
            <w:r w:rsidRPr="003848A1">
              <w:rPr>
                <w:b/>
                <w:color w:val="FF0000"/>
              </w:rPr>
              <w:t>alby</w:t>
            </w:r>
            <w:proofErr w:type="spellEnd"/>
            <w:r w:rsidRPr="003848A1">
              <w:rPr>
                <w:b/>
                <w:color w:val="FF0000"/>
              </w:rPr>
              <w:t xml:space="preserve"> 1991</w:t>
            </w:r>
            <w:r>
              <w:rPr>
                <w:b/>
              </w:rPr>
              <w:t xml:space="preserve">, thematic analysis of ways new papers reported rape cases.  </w:t>
            </w:r>
          </w:p>
        </w:tc>
      </w:tr>
      <w:tr w:rsidR="003329D5" w:rsidTr="003329D5">
        <w:tc>
          <w:tcPr>
            <w:tcW w:w="5221" w:type="dxa"/>
          </w:tcPr>
          <w:p w:rsidR="003329D5" w:rsidRDefault="003329D5" w:rsidP="009770EE">
            <w:pPr>
              <w:jc w:val="center"/>
              <w:rPr>
                <w:b/>
              </w:rPr>
            </w:pPr>
            <w:r>
              <w:rPr>
                <w:b/>
              </w:rPr>
              <w:t>Advantages</w:t>
            </w:r>
          </w:p>
        </w:tc>
        <w:tc>
          <w:tcPr>
            <w:tcW w:w="5235" w:type="dxa"/>
          </w:tcPr>
          <w:p w:rsidR="003329D5" w:rsidRDefault="003329D5" w:rsidP="009770EE">
            <w:pPr>
              <w:jc w:val="center"/>
              <w:rPr>
                <w:b/>
              </w:rPr>
            </w:pPr>
            <w:r>
              <w:rPr>
                <w:b/>
              </w:rPr>
              <w:t>Disadvantages</w:t>
            </w:r>
          </w:p>
        </w:tc>
      </w:tr>
      <w:tr w:rsidR="003329D5" w:rsidTr="003329D5">
        <w:trPr>
          <w:trHeight w:val="3534"/>
        </w:trPr>
        <w:tc>
          <w:tcPr>
            <w:tcW w:w="5221" w:type="dxa"/>
          </w:tcPr>
          <w:p w:rsidR="003329D5" w:rsidRDefault="003329D5" w:rsidP="009770EE">
            <w:pPr>
              <w:rPr>
                <w:b/>
              </w:rPr>
            </w:pPr>
            <w:r>
              <w:rPr>
                <w:b/>
              </w:rPr>
              <w:t>Practical</w:t>
            </w:r>
          </w:p>
          <w:p w:rsidR="003329D5" w:rsidRPr="003848A1" w:rsidRDefault="003329D5" w:rsidP="009770EE">
            <w:pPr>
              <w:rPr>
                <w:b/>
              </w:rPr>
            </w:pPr>
          </w:p>
          <w:p w:rsidR="003329D5" w:rsidRDefault="003329D5" w:rsidP="009770EE">
            <w:pPr>
              <w:rPr>
                <w:b/>
              </w:rPr>
            </w:pPr>
            <w:r w:rsidRPr="003848A1">
              <w:rPr>
                <w:b/>
              </w:rPr>
              <w:t>Free/ cheap sources of large amounts of data as someone</w:t>
            </w:r>
            <w:r>
              <w:rPr>
                <w:b/>
              </w:rPr>
              <w:t xml:space="preserve"> else has already gathered that information. </w:t>
            </w:r>
          </w:p>
          <w:p w:rsidR="003329D5" w:rsidRDefault="003329D5" w:rsidP="009770EE">
            <w:pPr>
              <w:rPr>
                <w:b/>
              </w:rPr>
            </w:pPr>
          </w:p>
          <w:p w:rsidR="003329D5" w:rsidRDefault="003329D5" w:rsidP="009770EE">
            <w:pPr>
              <w:rPr>
                <w:b/>
              </w:rPr>
            </w:pPr>
          </w:p>
          <w:p w:rsidR="003329D5" w:rsidRDefault="003329D5" w:rsidP="009770EE">
            <w:pPr>
              <w:rPr>
                <w:b/>
              </w:rPr>
            </w:pPr>
            <w:r>
              <w:rPr>
                <w:b/>
              </w:rPr>
              <w:t xml:space="preserve">For the same reason using existing documents saves time. </w:t>
            </w:r>
          </w:p>
          <w:p w:rsidR="003329D5" w:rsidRDefault="003329D5" w:rsidP="009770EE">
            <w:pPr>
              <w:rPr>
                <w:b/>
              </w:rPr>
            </w:pPr>
          </w:p>
          <w:p w:rsidR="003329D5" w:rsidRDefault="003329D5" w:rsidP="009770EE">
            <w:pPr>
              <w:rPr>
                <w:b/>
              </w:rPr>
            </w:pPr>
          </w:p>
          <w:p w:rsidR="003329D5" w:rsidRDefault="003329D5" w:rsidP="009770EE">
            <w:pPr>
              <w:rPr>
                <w:b/>
              </w:rPr>
            </w:pPr>
            <w:r>
              <w:rPr>
                <w:b/>
              </w:rPr>
              <w:t>May be the only available source of information, for example; historical data.</w:t>
            </w:r>
          </w:p>
          <w:p w:rsidR="003329D5" w:rsidRDefault="003329D5" w:rsidP="009770EE">
            <w:pPr>
              <w:rPr>
                <w:b/>
              </w:rPr>
            </w:pPr>
          </w:p>
        </w:tc>
        <w:tc>
          <w:tcPr>
            <w:tcW w:w="5235" w:type="dxa"/>
          </w:tcPr>
          <w:p w:rsidR="003329D5" w:rsidRDefault="003329D5" w:rsidP="009770EE">
            <w:pPr>
              <w:rPr>
                <w:b/>
              </w:rPr>
            </w:pPr>
          </w:p>
          <w:p w:rsidR="003329D5" w:rsidRDefault="003329D5" w:rsidP="009770EE">
            <w:pPr>
              <w:rPr>
                <w:b/>
              </w:rPr>
            </w:pPr>
          </w:p>
          <w:p w:rsidR="003329D5" w:rsidRDefault="003329D5" w:rsidP="009770EE">
            <w:pPr>
              <w:rPr>
                <w:b/>
              </w:rPr>
            </w:pPr>
            <w:r>
              <w:rPr>
                <w:b/>
              </w:rPr>
              <w:t xml:space="preserve">It is not always possible to gain access to them. </w:t>
            </w:r>
          </w:p>
          <w:p w:rsidR="003329D5" w:rsidRDefault="003329D5" w:rsidP="009770EE">
            <w:pPr>
              <w:rPr>
                <w:b/>
              </w:rPr>
            </w:pPr>
          </w:p>
          <w:p w:rsidR="003329D5" w:rsidRDefault="003329D5" w:rsidP="009770EE">
            <w:pPr>
              <w:rPr>
                <w:b/>
              </w:rPr>
            </w:pPr>
          </w:p>
          <w:p w:rsidR="003329D5" w:rsidRDefault="003329D5" w:rsidP="009770EE">
            <w:pPr>
              <w:rPr>
                <w:b/>
              </w:rPr>
            </w:pPr>
            <w:r>
              <w:rPr>
                <w:b/>
              </w:rPr>
              <w:t xml:space="preserve">Individuals and organisations create documents for their own purposes and not for the sociologist. Therefore they may not contain answers to questions sociologists asked. </w:t>
            </w:r>
          </w:p>
        </w:tc>
      </w:tr>
      <w:tr w:rsidR="003329D5" w:rsidTr="003329D5">
        <w:tc>
          <w:tcPr>
            <w:tcW w:w="5221" w:type="dxa"/>
          </w:tcPr>
          <w:p w:rsidR="003329D5" w:rsidRDefault="003329D5" w:rsidP="009770EE">
            <w:pPr>
              <w:rPr>
                <w:b/>
              </w:rPr>
            </w:pPr>
            <w:r>
              <w:rPr>
                <w:b/>
              </w:rPr>
              <w:t>Ethical</w:t>
            </w:r>
          </w:p>
          <w:p w:rsidR="003329D5" w:rsidRDefault="003329D5" w:rsidP="009770EE">
            <w:pPr>
              <w:rPr>
                <w:b/>
              </w:rPr>
            </w:pPr>
          </w:p>
          <w:p w:rsidR="003329D5" w:rsidRDefault="003329D5" w:rsidP="009770EE">
            <w:pPr>
              <w:rPr>
                <w:b/>
              </w:rPr>
            </w:pPr>
            <w:r>
              <w:rPr>
                <w:b/>
              </w:rPr>
              <w:t xml:space="preserve">There are few ethical issues due to the fact that they are secondary sources. </w:t>
            </w:r>
          </w:p>
          <w:p w:rsidR="003329D5" w:rsidRDefault="003329D5" w:rsidP="009770EE">
            <w:pPr>
              <w:rPr>
                <w:b/>
              </w:rPr>
            </w:pPr>
          </w:p>
          <w:p w:rsidR="003329D5" w:rsidRDefault="003329D5" w:rsidP="009770EE">
            <w:pPr>
              <w:rPr>
                <w:b/>
              </w:rPr>
            </w:pPr>
            <w:r>
              <w:rPr>
                <w:b/>
              </w:rPr>
              <w:t xml:space="preserve">If information has been given to an archive the consent is already given so therefore saves them time as they don’t have to gain consent.  </w:t>
            </w:r>
          </w:p>
          <w:p w:rsidR="003329D5" w:rsidRDefault="003329D5" w:rsidP="009770EE">
            <w:pPr>
              <w:rPr>
                <w:b/>
              </w:rPr>
            </w:pPr>
          </w:p>
          <w:p w:rsidR="003329D5" w:rsidRDefault="003329D5" w:rsidP="009770EE">
            <w:pPr>
              <w:rPr>
                <w:b/>
              </w:rPr>
            </w:pPr>
          </w:p>
          <w:p w:rsidR="003329D5" w:rsidRDefault="003329D5" w:rsidP="009770EE">
            <w:pPr>
              <w:rPr>
                <w:b/>
              </w:rPr>
            </w:pPr>
          </w:p>
        </w:tc>
        <w:tc>
          <w:tcPr>
            <w:tcW w:w="5235" w:type="dxa"/>
          </w:tcPr>
          <w:p w:rsidR="003329D5" w:rsidRDefault="003329D5" w:rsidP="009770EE">
            <w:pPr>
              <w:rPr>
                <w:b/>
              </w:rPr>
            </w:pPr>
          </w:p>
          <w:p w:rsidR="003329D5" w:rsidRDefault="003329D5" w:rsidP="009770EE">
            <w:pPr>
              <w:rPr>
                <w:b/>
              </w:rPr>
            </w:pPr>
            <w:r>
              <w:rPr>
                <w:b/>
              </w:rPr>
              <w:t>Use of un published information could raise ethical issues. When public documents have been ‘leaked’ the researchers consent has not been obtained.</w:t>
            </w:r>
          </w:p>
          <w:p w:rsidR="003329D5" w:rsidRDefault="003329D5" w:rsidP="009770EE">
            <w:pPr>
              <w:rPr>
                <w:b/>
              </w:rPr>
            </w:pPr>
          </w:p>
          <w:p w:rsidR="003329D5" w:rsidRDefault="003329D5" w:rsidP="009770EE">
            <w:pPr>
              <w:rPr>
                <w:b/>
              </w:rPr>
            </w:pPr>
            <w:r>
              <w:rPr>
                <w:b/>
              </w:rPr>
              <w:t xml:space="preserve">Can question the origin of the data </w:t>
            </w:r>
          </w:p>
          <w:p w:rsidR="003329D5" w:rsidRDefault="003329D5" w:rsidP="009770EE">
            <w:pPr>
              <w:rPr>
                <w:b/>
              </w:rPr>
            </w:pPr>
          </w:p>
          <w:p w:rsidR="003329D5" w:rsidRDefault="003329D5" w:rsidP="009770EE">
            <w:pPr>
              <w:rPr>
                <w:b/>
              </w:rPr>
            </w:pPr>
            <w:r>
              <w:rPr>
                <w:b/>
              </w:rPr>
              <w:t xml:space="preserve">Can be un aware of how ethical the data was produced in the first place such as government document. </w:t>
            </w:r>
          </w:p>
        </w:tc>
      </w:tr>
      <w:tr w:rsidR="003329D5" w:rsidTr="003329D5">
        <w:trPr>
          <w:trHeight w:val="1131"/>
        </w:trPr>
        <w:tc>
          <w:tcPr>
            <w:tcW w:w="5221" w:type="dxa"/>
          </w:tcPr>
          <w:p w:rsidR="003329D5" w:rsidRDefault="003329D5" w:rsidP="009770EE">
            <w:pPr>
              <w:rPr>
                <w:b/>
              </w:rPr>
            </w:pPr>
            <w:r>
              <w:rPr>
                <w:b/>
              </w:rPr>
              <w:t>Theoretical</w:t>
            </w:r>
          </w:p>
          <w:p w:rsidR="003329D5" w:rsidRDefault="003329D5" w:rsidP="009770EE">
            <w:pPr>
              <w:rPr>
                <w:b/>
              </w:rPr>
            </w:pPr>
          </w:p>
          <w:p w:rsidR="003329D5" w:rsidRDefault="003329D5" w:rsidP="009770EE">
            <w:pPr>
              <w:rPr>
                <w:b/>
              </w:rPr>
            </w:pPr>
            <w:r>
              <w:rPr>
                <w:b/>
              </w:rPr>
              <w:t xml:space="preserve">Interpretivists prefer documents as documents can give the researcher a valid picture of people’s meanings. </w:t>
            </w:r>
            <w:proofErr w:type="spellStart"/>
            <w:r>
              <w:rPr>
                <w:b/>
              </w:rPr>
              <w:t>Eg</w:t>
            </w:r>
            <w:proofErr w:type="spellEnd"/>
            <w:r>
              <w:rPr>
                <w:b/>
              </w:rPr>
              <w:t xml:space="preserve">. Diaries and letters </w:t>
            </w:r>
          </w:p>
          <w:p w:rsidR="003329D5" w:rsidRDefault="003329D5" w:rsidP="009770EE">
            <w:pPr>
              <w:rPr>
                <w:b/>
              </w:rPr>
            </w:pPr>
          </w:p>
          <w:p w:rsidR="003329D5" w:rsidRDefault="003329D5" w:rsidP="009770EE">
            <w:pPr>
              <w:rPr>
                <w:b/>
              </w:rPr>
            </w:pPr>
            <w:r>
              <w:rPr>
                <w:b/>
              </w:rPr>
              <w:t xml:space="preserve">As documents are not written by sociologists they are more likely to be an authentic statement of the author’s views. </w:t>
            </w:r>
          </w:p>
          <w:p w:rsidR="003329D5" w:rsidRDefault="003329D5" w:rsidP="009770EE">
            <w:pPr>
              <w:rPr>
                <w:b/>
              </w:rPr>
            </w:pPr>
          </w:p>
          <w:p w:rsidR="003329D5" w:rsidRDefault="003329D5" w:rsidP="009770EE">
            <w:pPr>
              <w:rPr>
                <w:b/>
              </w:rPr>
            </w:pPr>
            <w:r>
              <w:rPr>
                <w:b/>
              </w:rPr>
              <w:t xml:space="preserve">Value free – no values of researcher </w:t>
            </w:r>
          </w:p>
          <w:p w:rsidR="003329D5" w:rsidRDefault="003329D5" w:rsidP="009770EE">
            <w:pPr>
              <w:rPr>
                <w:b/>
              </w:rPr>
            </w:pPr>
          </w:p>
          <w:p w:rsidR="003329D5" w:rsidRDefault="003329D5" w:rsidP="009770EE">
            <w:pPr>
              <w:rPr>
                <w:b/>
              </w:rPr>
            </w:pPr>
            <w:r>
              <w:rPr>
                <w:b/>
              </w:rPr>
              <w:t xml:space="preserve">May be the only open window for you to study that specific topic. </w:t>
            </w:r>
          </w:p>
          <w:p w:rsidR="003329D5" w:rsidRDefault="003329D5" w:rsidP="009770EE">
            <w:pPr>
              <w:rPr>
                <w:b/>
              </w:rPr>
            </w:pPr>
          </w:p>
          <w:p w:rsidR="003329D5" w:rsidRDefault="003329D5" w:rsidP="009770EE">
            <w:pPr>
              <w:rPr>
                <w:b/>
              </w:rPr>
            </w:pPr>
          </w:p>
          <w:p w:rsidR="003329D5" w:rsidRDefault="003329D5" w:rsidP="009770EE">
            <w:pPr>
              <w:rPr>
                <w:b/>
              </w:rPr>
            </w:pPr>
          </w:p>
          <w:p w:rsidR="003329D5" w:rsidRDefault="003329D5" w:rsidP="009770EE">
            <w:pPr>
              <w:rPr>
                <w:b/>
              </w:rPr>
            </w:pPr>
          </w:p>
          <w:p w:rsidR="003329D5" w:rsidRDefault="003329D5" w:rsidP="009770EE">
            <w:pPr>
              <w:rPr>
                <w:b/>
              </w:rPr>
            </w:pPr>
          </w:p>
          <w:p w:rsidR="003329D5" w:rsidRDefault="003329D5" w:rsidP="009770EE">
            <w:pPr>
              <w:rPr>
                <w:b/>
              </w:rPr>
            </w:pPr>
          </w:p>
          <w:p w:rsidR="003329D5" w:rsidRDefault="003329D5" w:rsidP="009770EE">
            <w:pPr>
              <w:rPr>
                <w:b/>
              </w:rPr>
            </w:pPr>
          </w:p>
        </w:tc>
        <w:tc>
          <w:tcPr>
            <w:tcW w:w="5235" w:type="dxa"/>
          </w:tcPr>
          <w:p w:rsidR="003329D5" w:rsidRDefault="003329D5" w:rsidP="009770EE">
            <w:pPr>
              <w:rPr>
                <w:b/>
              </w:rPr>
            </w:pPr>
            <w:r>
              <w:rPr>
                <w:b/>
              </w:rPr>
              <w:lastRenderedPageBreak/>
              <w:t>May lack validity if the data is not what it claims to be (authentic)</w:t>
            </w:r>
          </w:p>
          <w:p w:rsidR="003329D5" w:rsidRDefault="003329D5" w:rsidP="009770EE">
            <w:pPr>
              <w:rPr>
                <w:b/>
              </w:rPr>
            </w:pPr>
          </w:p>
          <w:p w:rsidR="003329D5" w:rsidRDefault="003329D5" w:rsidP="009770EE">
            <w:pPr>
              <w:rPr>
                <w:b/>
              </w:rPr>
            </w:pPr>
            <w:r>
              <w:rPr>
                <w:b/>
              </w:rPr>
              <w:t xml:space="preserve">Issue with credibility if the document says that it is believable. </w:t>
            </w:r>
            <w:proofErr w:type="spellStart"/>
            <w:r>
              <w:rPr>
                <w:b/>
              </w:rPr>
              <w:t>Eg</w:t>
            </w:r>
            <w:proofErr w:type="spellEnd"/>
            <w:r>
              <w:rPr>
                <w:b/>
              </w:rPr>
              <w:t xml:space="preserve">. </w:t>
            </w:r>
            <w:proofErr w:type="gramStart"/>
            <w:r w:rsidR="008E3AB9">
              <w:rPr>
                <w:b/>
              </w:rPr>
              <w:t>Politician’s</w:t>
            </w:r>
            <w:proofErr w:type="gramEnd"/>
            <w:r>
              <w:rPr>
                <w:b/>
              </w:rPr>
              <w:t xml:space="preserve"> may write diaries on a personal promotion use. </w:t>
            </w:r>
          </w:p>
          <w:p w:rsidR="003329D5" w:rsidRDefault="003329D5" w:rsidP="009770EE">
            <w:pPr>
              <w:rPr>
                <w:b/>
              </w:rPr>
            </w:pPr>
          </w:p>
          <w:p w:rsidR="003329D5" w:rsidRDefault="003329D5" w:rsidP="009770EE">
            <w:pPr>
              <w:rPr>
                <w:b/>
              </w:rPr>
            </w:pPr>
            <w:r>
              <w:rPr>
                <w:b/>
              </w:rPr>
              <w:t xml:space="preserve">Interpretivists value documents because access to the author’s meanings, there is a danger of miss interpreting what the author meant. </w:t>
            </w:r>
          </w:p>
          <w:p w:rsidR="003329D5" w:rsidRDefault="003329D5" w:rsidP="009770EE">
            <w:pPr>
              <w:rPr>
                <w:b/>
              </w:rPr>
            </w:pPr>
          </w:p>
          <w:p w:rsidR="003329D5" w:rsidRDefault="003329D5" w:rsidP="009770EE">
            <w:pPr>
              <w:rPr>
                <w:b/>
              </w:rPr>
            </w:pPr>
            <w:r w:rsidRPr="00BE7657">
              <w:rPr>
                <w:b/>
              </w:rPr>
              <w:t>Positivist</w:t>
            </w:r>
            <w:r w:rsidR="008E3AB9">
              <w:rPr>
                <w:b/>
              </w:rPr>
              <w:t>s</w:t>
            </w:r>
            <w:r w:rsidRPr="00BE7657">
              <w:rPr>
                <w:b/>
              </w:rPr>
              <w:t xml:space="preserve"> regard documents as un reliable as they are not standardised for example everyone’s diary is unique.</w:t>
            </w:r>
          </w:p>
          <w:p w:rsidR="003329D5" w:rsidRDefault="003329D5" w:rsidP="009770EE">
            <w:pPr>
              <w:rPr>
                <w:b/>
              </w:rPr>
            </w:pPr>
          </w:p>
          <w:p w:rsidR="003329D5" w:rsidRDefault="003329D5" w:rsidP="009770EE">
            <w:pPr>
              <w:rPr>
                <w:b/>
              </w:rPr>
            </w:pPr>
            <w:r>
              <w:rPr>
                <w:b/>
              </w:rPr>
              <w:lastRenderedPageBreak/>
              <w:t xml:space="preserve">The uniqueness also undermines the representativeness and makes it difficult to draw generalisations from it.  </w:t>
            </w:r>
          </w:p>
        </w:tc>
      </w:tr>
    </w:tbl>
    <w:p w:rsidR="003329D5" w:rsidRDefault="003329D5" w:rsidP="003329D5">
      <w:pPr>
        <w:rPr>
          <w:b/>
        </w:rPr>
      </w:pPr>
    </w:p>
    <w:p w:rsidR="003329D5" w:rsidRDefault="003329D5" w:rsidP="003329D5">
      <w:pPr>
        <w:rPr>
          <w:b/>
        </w:rPr>
      </w:pPr>
      <w:r>
        <w:rPr>
          <w:b/>
        </w:rPr>
        <w:t>Examples of potential exam questions:</w:t>
      </w:r>
    </w:p>
    <w:p w:rsidR="003329D5" w:rsidRDefault="003329D5" w:rsidP="003329D5">
      <w:r>
        <w:t>Outline and explain….</w:t>
      </w:r>
    </w:p>
    <w:p w:rsidR="003329D5" w:rsidRDefault="003329D5" w:rsidP="003329D5">
      <w:r>
        <w:t xml:space="preserve">Two practical advantages of using documents in sociologist’s research. </w:t>
      </w:r>
      <w:r>
        <w:tab/>
      </w:r>
      <w:r>
        <w:tab/>
      </w:r>
      <w:r>
        <w:tab/>
      </w:r>
      <w:r>
        <w:tab/>
      </w:r>
      <w:r>
        <w:tab/>
      </w:r>
      <w:r>
        <w:tab/>
      </w:r>
      <w:r>
        <w:tab/>
      </w:r>
      <w:r>
        <w:tab/>
      </w:r>
      <w:r>
        <w:tab/>
      </w:r>
      <w:r>
        <w:tab/>
      </w:r>
      <w:r>
        <w:tab/>
      </w:r>
      <w:r>
        <w:tab/>
      </w:r>
      <w:r>
        <w:tab/>
        <w:t>[10]</w:t>
      </w:r>
    </w:p>
    <w:p w:rsidR="003329D5" w:rsidRDefault="003329D5" w:rsidP="003329D5"/>
    <w:p w:rsidR="003329D5" w:rsidRDefault="003329D5" w:rsidP="003329D5">
      <w:r>
        <w:t>Outline and explain….</w:t>
      </w:r>
    </w:p>
    <w:p w:rsidR="003329D5" w:rsidRDefault="003329D5" w:rsidP="003329D5">
      <w:r>
        <w:t xml:space="preserve">Two ethical issues when using secondary sources. </w:t>
      </w:r>
      <w:r>
        <w:tab/>
      </w:r>
      <w:r>
        <w:tab/>
      </w:r>
      <w:r>
        <w:tab/>
      </w:r>
      <w:r>
        <w:tab/>
      </w:r>
      <w:r>
        <w:tab/>
      </w:r>
      <w:r>
        <w:tab/>
      </w:r>
      <w:r>
        <w:tab/>
      </w:r>
      <w:r>
        <w:tab/>
      </w:r>
      <w:r>
        <w:tab/>
      </w:r>
      <w:r>
        <w:tab/>
      </w:r>
      <w:r>
        <w:tab/>
      </w:r>
      <w:r>
        <w:tab/>
      </w:r>
      <w:r>
        <w:tab/>
        <w:t>[10]</w:t>
      </w:r>
    </w:p>
    <w:p w:rsidR="003329D5" w:rsidRDefault="003329D5" w:rsidP="003329D5">
      <w:pPr>
        <w:rPr>
          <w:rFonts w:cs="Arial"/>
          <w:szCs w:val="24"/>
          <w:lang w:val="en-US"/>
        </w:rPr>
      </w:pPr>
    </w:p>
    <w:p w:rsidR="003329D5" w:rsidRDefault="003329D5" w:rsidP="003329D5">
      <w:pPr>
        <w:rPr>
          <w:rFonts w:cs="Arial"/>
          <w:szCs w:val="24"/>
          <w:lang w:val="en-US"/>
        </w:rPr>
      </w:pPr>
      <w:r w:rsidRPr="00755A71">
        <w:rPr>
          <w:rFonts w:cs="Arial"/>
          <w:szCs w:val="24"/>
          <w:lang w:val="en-US"/>
        </w:rPr>
        <w:t>Applying material from the item and your knowledge, evaluate the view</w:t>
      </w:r>
      <w:r>
        <w:rPr>
          <w:rFonts w:cs="Arial"/>
          <w:szCs w:val="24"/>
          <w:lang w:val="en-US"/>
        </w:rPr>
        <w:t>…</w:t>
      </w:r>
    </w:p>
    <w:p w:rsidR="003329D5" w:rsidRDefault="003329D5" w:rsidP="003329D5">
      <w:pPr>
        <w:rPr>
          <w:rFonts w:cs="Arial"/>
          <w:szCs w:val="24"/>
          <w:lang w:val="en-US"/>
        </w:rPr>
      </w:pPr>
      <w:r>
        <w:rPr>
          <w:rFonts w:cs="Arial"/>
          <w:szCs w:val="24"/>
          <w:lang w:val="en-US"/>
        </w:rPr>
        <w:t xml:space="preserve">That interpretivists find documents more useful than positivists  </w:t>
      </w:r>
    </w:p>
    <w:p w:rsidR="003329D5" w:rsidRDefault="003329D5" w:rsidP="003329D5">
      <w:pPr>
        <w:rPr>
          <w:rFonts w:cs="Arial"/>
          <w:szCs w:val="24"/>
          <w:lang w:val="en-US"/>
        </w:rPr>
      </w:pPr>
    </w:p>
    <w:p w:rsidR="003329D5" w:rsidRDefault="003329D5" w:rsidP="003329D5">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D966AC" w:rsidRDefault="00D966AC">
      <w:pPr>
        <w:rPr>
          <w:rFonts w:cs="Arial"/>
          <w:szCs w:val="24"/>
          <w:lang w:val="en-US"/>
        </w:rPr>
      </w:pPr>
      <w:r>
        <w:rPr>
          <w:rFonts w:cs="Arial"/>
          <w:szCs w:val="24"/>
          <w:lang w:val="en-US"/>
        </w:rPr>
        <w:br w:type="page"/>
      </w:r>
    </w:p>
    <w:p w:rsidR="00D966AC" w:rsidRDefault="00D966AC" w:rsidP="00D966AC">
      <w:pPr>
        <w:jc w:val="center"/>
        <w:rPr>
          <w:b/>
        </w:rPr>
      </w:pPr>
      <w:r>
        <w:rPr>
          <w:b/>
        </w:rPr>
        <w:lastRenderedPageBreak/>
        <w:t>PARTICIPANT OBSERVATION</w:t>
      </w:r>
    </w:p>
    <w:tbl>
      <w:tblPr>
        <w:tblStyle w:val="TableGrid"/>
        <w:tblW w:w="0" w:type="auto"/>
        <w:tblLook w:val="04A0" w:firstRow="1" w:lastRow="0" w:firstColumn="1" w:lastColumn="0" w:noHBand="0" w:noVBand="1"/>
      </w:tblPr>
      <w:tblGrid>
        <w:gridCol w:w="5232"/>
        <w:gridCol w:w="5224"/>
      </w:tblGrid>
      <w:tr w:rsidR="00D966AC" w:rsidTr="00FA34DB">
        <w:tc>
          <w:tcPr>
            <w:tcW w:w="5232" w:type="dxa"/>
          </w:tcPr>
          <w:p w:rsidR="00D966AC" w:rsidRDefault="00D966AC" w:rsidP="009770EE">
            <w:pPr>
              <w:jc w:val="center"/>
              <w:rPr>
                <w:b/>
              </w:rPr>
            </w:pPr>
            <w:r>
              <w:rPr>
                <w:b/>
              </w:rPr>
              <w:t>Define the method</w:t>
            </w:r>
          </w:p>
          <w:p w:rsidR="00D966AC" w:rsidRDefault="00D966AC" w:rsidP="009770EE">
            <w:pPr>
              <w:rPr>
                <w:b/>
              </w:rPr>
            </w:pPr>
          </w:p>
          <w:p w:rsidR="00D966AC" w:rsidRDefault="00D966AC" w:rsidP="009770EE">
            <w:pPr>
              <w:rPr>
                <w:b/>
              </w:rPr>
            </w:pPr>
            <w:r w:rsidRPr="00F729DC">
              <w:rPr>
                <w:b/>
              </w:rPr>
              <w:t>Participant observation is one type of data collection method typically used in qualitative research.</w:t>
            </w:r>
            <w:r w:rsidR="008E3AB9">
              <w:rPr>
                <w:b/>
              </w:rPr>
              <w:t xml:space="preserve"> It involves </w:t>
            </w:r>
            <w:r w:rsidR="00FA34DB">
              <w:rPr>
                <w:b/>
              </w:rPr>
              <w:t>immersing</w:t>
            </w:r>
            <w:r w:rsidR="008E3AB9">
              <w:rPr>
                <w:b/>
              </w:rPr>
              <w:t xml:space="preserve"> yourself in the activities of a group. Could be done covertly (participants unaware) or overtly (participants are aware of presence). </w:t>
            </w:r>
          </w:p>
          <w:p w:rsidR="00D966AC" w:rsidRDefault="00D966AC" w:rsidP="009770EE">
            <w:pPr>
              <w:jc w:val="center"/>
              <w:rPr>
                <w:b/>
              </w:rPr>
            </w:pPr>
          </w:p>
          <w:p w:rsidR="00D966AC" w:rsidRDefault="00D966AC" w:rsidP="009770EE">
            <w:pPr>
              <w:jc w:val="center"/>
              <w:rPr>
                <w:b/>
              </w:rPr>
            </w:pPr>
          </w:p>
          <w:p w:rsidR="00D966AC" w:rsidRDefault="00D966AC" w:rsidP="009770EE">
            <w:pPr>
              <w:rPr>
                <w:b/>
              </w:rPr>
            </w:pPr>
          </w:p>
        </w:tc>
        <w:tc>
          <w:tcPr>
            <w:tcW w:w="5224" w:type="dxa"/>
          </w:tcPr>
          <w:p w:rsidR="00D966AC" w:rsidRDefault="00D966AC" w:rsidP="009770EE">
            <w:pPr>
              <w:jc w:val="center"/>
              <w:rPr>
                <w:b/>
              </w:rPr>
            </w:pPr>
            <w:r>
              <w:rPr>
                <w:b/>
              </w:rPr>
              <w:t>Example of studies that have used it</w:t>
            </w:r>
          </w:p>
          <w:p w:rsidR="00D966AC" w:rsidRDefault="00D966AC" w:rsidP="009770EE">
            <w:pPr>
              <w:jc w:val="center"/>
              <w:rPr>
                <w:b/>
              </w:rPr>
            </w:pPr>
          </w:p>
          <w:p w:rsidR="00D966AC" w:rsidRDefault="00D966AC" w:rsidP="009770EE">
            <w:pPr>
              <w:rPr>
                <w:b/>
              </w:rPr>
            </w:pPr>
            <w:proofErr w:type="spellStart"/>
            <w:r>
              <w:rPr>
                <w:b/>
              </w:rPr>
              <w:t>Sudhir</w:t>
            </w:r>
            <w:proofErr w:type="spellEnd"/>
            <w:r>
              <w:rPr>
                <w:b/>
              </w:rPr>
              <w:t xml:space="preserve"> </w:t>
            </w:r>
            <w:proofErr w:type="spellStart"/>
            <w:r>
              <w:rPr>
                <w:b/>
              </w:rPr>
              <w:t>Venkatesh</w:t>
            </w:r>
            <w:proofErr w:type="spellEnd"/>
            <w:r>
              <w:rPr>
                <w:b/>
              </w:rPr>
              <w:t xml:space="preserve"> </w:t>
            </w:r>
            <w:r w:rsidR="008E3AB9">
              <w:rPr>
                <w:b/>
              </w:rPr>
              <w:t>– ‘Gang leader for a day’</w:t>
            </w:r>
          </w:p>
          <w:p w:rsidR="008E3AB9" w:rsidRDefault="008E3AB9" w:rsidP="009770EE">
            <w:pPr>
              <w:rPr>
                <w:b/>
              </w:rPr>
            </w:pPr>
          </w:p>
          <w:p w:rsidR="008E3AB9" w:rsidRDefault="008E3AB9" w:rsidP="009770EE">
            <w:pPr>
              <w:rPr>
                <w:b/>
              </w:rPr>
            </w:pPr>
            <w:r>
              <w:rPr>
                <w:b/>
              </w:rPr>
              <w:t>Paul Willis – ‘Learning to Labour’</w:t>
            </w:r>
          </w:p>
          <w:p w:rsidR="008E3AB9" w:rsidRDefault="008E3AB9" w:rsidP="009770EE">
            <w:pPr>
              <w:rPr>
                <w:b/>
              </w:rPr>
            </w:pPr>
          </w:p>
          <w:p w:rsidR="008E3AB9" w:rsidRDefault="008E3AB9" w:rsidP="009770EE">
            <w:pPr>
              <w:rPr>
                <w:b/>
              </w:rPr>
            </w:pPr>
            <w:r>
              <w:rPr>
                <w:b/>
              </w:rPr>
              <w:t>James Patrick – ‘A Glasgow gang observed’</w:t>
            </w:r>
          </w:p>
        </w:tc>
      </w:tr>
      <w:tr w:rsidR="00D966AC" w:rsidTr="00FA34DB">
        <w:tc>
          <w:tcPr>
            <w:tcW w:w="5232" w:type="dxa"/>
          </w:tcPr>
          <w:p w:rsidR="00D966AC" w:rsidRDefault="00D966AC" w:rsidP="009770EE">
            <w:pPr>
              <w:jc w:val="center"/>
              <w:rPr>
                <w:b/>
              </w:rPr>
            </w:pPr>
            <w:r>
              <w:rPr>
                <w:b/>
              </w:rPr>
              <w:t>Advantages</w:t>
            </w:r>
          </w:p>
        </w:tc>
        <w:tc>
          <w:tcPr>
            <w:tcW w:w="5224" w:type="dxa"/>
          </w:tcPr>
          <w:p w:rsidR="00D966AC" w:rsidRDefault="00D966AC" w:rsidP="009770EE">
            <w:pPr>
              <w:jc w:val="center"/>
              <w:rPr>
                <w:b/>
              </w:rPr>
            </w:pPr>
            <w:r>
              <w:rPr>
                <w:b/>
              </w:rPr>
              <w:t>Disadvantages</w:t>
            </w:r>
          </w:p>
        </w:tc>
      </w:tr>
      <w:tr w:rsidR="00D966AC" w:rsidTr="00FA34DB">
        <w:tc>
          <w:tcPr>
            <w:tcW w:w="5232" w:type="dxa"/>
          </w:tcPr>
          <w:p w:rsidR="00D966AC" w:rsidRDefault="00D966AC" w:rsidP="009770EE">
            <w:pPr>
              <w:rPr>
                <w:b/>
              </w:rPr>
            </w:pPr>
            <w:r>
              <w:rPr>
                <w:b/>
              </w:rPr>
              <w:t>Practical</w:t>
            </w:r>
          </w:p>
          <w:p w:rsidR="00D966AC" w:rsidRPr="00F729DC" w:rsidRDefault="00D966AC" w:rsidP="00D966AC">
            <w:pPr>
              <w:pStyle w:val="ListParagraph"/>
              <w:numPr>
                <w:ilvl w:val="0"/>
                <w:numId w:val="18"/>
              </w:numPr>
              <w:rPr>
                <w:b/>
              </w:rPr>
            </w:pPr>
            <w:r w:rsidRPr="00F729DC">
              <w:rPr>
                <w:b/>
              </w:rPr>
              <w:t xml:space="preserve">Gives us an insight into other people’s lives by allowing us to put ourselves in their place-a process known as verstehen, a German word meaning empathy or subjective understanding, allows the observer to gain verstehen through </w:t>
            </w:r>
            <w:proofErr w:type="spellStart"/>
            <w:r w:rsidRPr="00F729DC">
              <w:rPr>
                <w:b/>
              </w:rPr>
              <w:t>first hand</w:t>
            </w:r>
            <w:proofErr w:type="spellEnd"/>
            <w:r w:rsidRPr="00F729DC">
              <w:rPr>
                <w:b/>
              </w:rPr>
              <w:t xml:space="preserve"> experience, by living as a member of the group, in their  natural environment.</w:t>
            </w:r>
          </w:p>
          <w:p w:rsidR="00D966AC" w:rsidRDefault="00D966AC" w:rsidP="00D966AC">
            <w:pPr>
              <w:pStyle w:val="ListParagraph"/>
              <w:numPr>
                <w:ilvl w:val="0"/>
                <w:numId w:val="18"/>
              </w:numPr>
              <w:rPr>
                <w:b/>
              </w:rPr>
            </w:pPr>
            <w:r>
              <w:rPr>
                <w:b/>
              </w:rPr>
              <w:t>Access, Participant observation may be the only suitable method for accessing and studying certain groups for example :</w:t>
            </w:r>
          </w:p>
          <w:p w:rsidR="00D966AC" w:rsidRDefault="00D966AC" w:rsidP="009770EE">
            <w:pPr>
              <w:ind w:left="765"/>
              <w:rPr>
                <w:b/>
              </w:rPr>
            </w:pPr>
            <w:r>
              <w:rPr>
                <w:b/>
              </w:rPr>
              <w:t>Group</w:t>
            </w:r>
            <w:r w:rsidR="00FA34DB">
              <w:rPr>
                <w:b/>
              </w:rPr>
              <w:t>s who engage in deviant activities</w:t>
            </w:r>
            <w:r>
              <w:rPr>
                <w:b/>
              </w:rPr>
              <w:t xml:space="preserve"> may be suspicious of outsiders who came asking questions</w:t>
            </w:r>
          </w:p>
          <w:p w:rsidR="00D966AC" w:rsidRPr="00FA34DB" w:rsidRDefault="00D966AC" w:rsidP="009770EE">
            <w:pPr>
              <w:pStyle w:val="ListParagraph"/>
              <w:numPr>
                <w:ilvl w:val="0"/>
                <w:numId w:val="18"/>
              </w:numPr>
              <w:rPr>
                <w:b/>
              </w:rPr>
            </w:pPr>
            <w:r w:rsidRPr="00B27C24">
              <w:rPr>
                <w:b/>
              </w:rPr>
              <w:t xml:space="preserve">By comparison with survey methods (questionnaires and structured interviews), participant observation is very flexible </w:t>
            </w:r>
          </w:p>
        </w:tc>
        <w:tc>
          <w:tcPr>
            <w:tcW w:w="5224" w:type="dxa"/>
          </w:tcPr>
          <w:p w:rsidR="00D966AC" w:rsidRDefault="00D966AC" w:rsidP="009770EE">
            <w:pPr>
              <w:rPr>
                <w:b/>
              </w:rPr>
            </w:pPr>
          </w:p>
          <w:p w:rsidR="00D966AC" w:rsidRDefault="00D966AC" w:rsidP="00D966AC">
            <w:pPr>
              <w:pStyle w:val="ListParagraph"/>
              <w:numPr>
                <w:ilvl w:val="0"/>
                <w:numId w:val="18"/>
              </w:numPr>
              <w:rPr>
                <w:b/>
              </w:rPr>
            </w:pPr>
            <w:r>
              <w:rPr>
                <w:b/>
              </w:rPr>
              <w:t>The field work is very time consuming and may take years to complete, it also produces large amounts of qualitative data, which can be hard to analyse and categorise</w:t>
            </w:r>
          </w:p>
          <w:p w:rsidR="00D966AC" w:rsidRDefault="00D966AC" w:rsidP="00D966AC">
            <w:pPr>
              <w:pStyle w:val="ListParagraph"/>
              <w:numPr>
                <w:ilvl w:val="0"/>
                <w:numId w:val="18"/>
              </w:numPr>
              <w:rPr>
                <w:b/>
              </w:rPr>
            </w:pPr>
            <w:r>
              <w:rPr>
                <w:b/>
              </w:rPr>
              <w:t>The researchers needs to be sociologically trained so they can recognise the aspects of a situation that are significant and worth investigating</w:t>
            </w:r>
          </w:p>
          <w:p w:rsidR="00D966AC" w:rsidRDefault="00D966AC" w:rsidP="00D966AC">
            <w:pPr>
              <w:pStyle w:val="ListParagraph"/>
              <w:numPr>
                <w:ilvl w:val="0"/>
                <w:numId w:val="18"/>
              </w:numPr>
              <w:rPr>
                <w:b/>
              </w:rPr>
            </w:pPr>
            <w:r>
              <w:rPr>
                <w:b/>
              </w:rPr>
              <w:t>It can be personally stressful and demanding, and sometimes dangerous</w:t>
            </w:r>
          </w:p>
          <w:p w:rsidR="00D966AC" w:rsidRDefault="00D966AC" w:rsidP="00D966AC">
            <w:pPr>
              <w:pStyle w:val="ListParagraph"/>
              <w:numPr>
                <w:ilvl w:val="0"/>
                <w:numId w:val="18"/>
              </w:numPr>
              <w:rPr>
                <w:b/>
              </w:rPr>
            </w:pPr>
            <w:r>
              <w:rPr>
                <w:b/>
              </w:rPr>
              <w:t>Powerful groups may be able to prevent sociologists participating in them</w:t>
            </w:r>
            <w:r w:rsidR="00FA34DB">
              <w:rPr>
                <w:b/>
              </w:rPr>
              <w:t>.</w:t>
            </w:r>
          </w:p>
          <w:p w:rsidR="00FA34DB" w:rsidRDefault="00FA34DB" w:rsidP="00D966AC">
            <w:pPr>
              <w:pStyle w:val="ListParagraph"/>
              <w:numPr>
                <w:ilvl w:val="0"/>
                <w:numId w:val="18"/>
              </w:numPr>
              <w:rPr>
                <w:b/>
              </w:rPr>
            </w:pPr>
            <w:r>
              <w:rPr>
                <w:b/>
              </w:rPr>
              <w:t>Covert- issues of getting in, staying in and getting out</w:t>
            </w: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Pr="00B27C24" w:rsidRDefault="00D966AC" w:rsidP="009770EE">
            <w:pPr>
              <w:rPr>
                <w:b/>
              </w:rPr>
            </w:pPr>
            <w:r w:rsidRPr="00B27C24">
              <w:rPr>
                <w:b/>
              </w:rPr>
              <w:t xml:space="preserve">  </w:t>
            </w:r>
          </w:p>
        </w:tc>
      </w:tr>
      <w:tr w:rsidR="00D966AC" w:rsidTr="00FA34DB">
        <w:tc>
          <w:tcPr>
            <w:tcW w:w="5232" w:type="dxa"/>
          </w:tcPr>
          <w:p w:rsidR="00D966AC" w:rsidRDefault="00D966AC" w:rsidP="009770EE">
            <w:pPr>
              <w:rPr>
                <w:b/>
              </w:rPr>
            </w:pPr>
            <w:r>
              <w:rPr>
                <w:b/>
              </w:rPr>
              <w:t>Ethical</w:t>
            </w:r>
          </w:p>
          <w:p w:rsidR="00D966AC" w:rsidRDefault="00D966AC" w:rsidP="00D966AC">
            <w:pPr>
              <w:pStyle w:val="ListParagraph"/>
              <w:numPr>
                <w:ilvl w:val="0"/>
                <w:numId w:val="19"/>
              </w:numPr>
              <w:rPr>
                <w:b/>
              </w:rPr>
            </w:pPr>
            <w:r>
              <w:rPr>
                <w:b/>
              </w:rPr>
              <w:t>By using overt observation it means that you are being open with the people you are researching</w:t>
            </w:r>
            <w:r w:rsidR="00FA34DB">
              <w:rPr>
                <w:b/>
              </w:rPr>
              <w:t xml:space="preserve">- able to gain consent. </w:t>
            </w:r>
          </w:p>
          <w:p w:rsidR="00D966AC" w:rsidRPr="00B27C24" w:rsidRDefault="00D966AC" w:rsidP="009770EE">
            <w:pPr>
              <w:pStyle w:val="ListParagraph"/>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tc>
        <w:tc>
          <w:tcPr>
            <w:tcW w:w="5224" w:type="dxa"/>
          </w:tcPr>
          <w:p w:rsidR="00D966AC" w:rsidRDefault="00D966AC" w:rsidP="009770EE">
            <w:pPr>
              <w:pStyle w:val="ListParagraph"/>
              <w:rPr>
                <w:b/>
              </w:rPr>
            </w:pPr>
          </w:p>
          <w:p w:rsidR="00D966AC" w:rsidRDefault="00D966AC" w:rsidP="00D966AC">
            <w:pPr>
              <w:pStyle w:val="ListParagraph"/>
              <w:numPr>
                <w:ilvl w:val="0"/>
                <w:numId w:val="19"/>
              </w:numPr>
              <w:rPr>
                <w:b/>
              </w:rPr>
            </w:pPr>
            <w:r>
              <w:rPr>
                <w:b/>
              </w:rPr>
              <w:t>It is unethical to deceive people in order to obtain information by pretending to be their friend or ‘in the same boat’ as them</w:t>
            </w:r>
          </w:p>
          <w:p w:rsidR="00D966AC" w:rsidRDefault="00D966AC" w:rsidP="00D966AC">
            <w:pPr>
              <w:pStyle w:val="ListParagraph"/>
              <w:numPr>
                <w:ilvl w:val="0"/>
                <w:numId w:val="19"/>
              </w:numPr>
              <w:rPr>
                <w:b/>
              </w:rPr>
            </w:pPr>
            <w:r>
              <w:rPr>
                <w:b/>
              </w:rPr>
              <w:t>Covert observers may have to lie about why they are leaving the group at the end of their research, others simply abandon the group without explanation</w:t>
            </w:r>
          </w:p>
          <w:p w:rsidR="00D966AC" w:rsidRPr="00BA720C" w:rsidRDefault="00D966AC" w:rsidP="00D966AC">
            <w:pPr>
              <w:pStyle w:val="ListParagraph"/>
              <w:numPr>
                <w:ilvl w:val="0"/>
                <w:numId w:val="19"/>
              </w:numPr>
              <w:rPr>
                <w:b/>
              </w:rPr>
            </w:pPr>
            <w:r>
              <w:rPr>
                <w:b/>
              </w:rPr>
              <w:t xml:space="preserve">May have to participate in immoral or illegal activities as part of their ‘cover’ role </w:t>
            </w:r>
            <w:r w:rsidR="00FA34DB">
              <w:rPr>
                <w:b/>
              </w:rPr>
              <w:t>e.g. Patrick</w:t>
            </w:r>
          </w:p>
        </w:tc>
      </w:tr>
      <w:tr w:rsidR="00D966AC" w:rsidTr="00FA34DB">
        <w:tc>
          <w:tcPr>
            <w:tcW w:w="5232" w:type="dxa"/>
          </w:tcPr>
          <w:p w:rsidR="00D966AC" w:rsidRDefault="00D966AC" w:rsidP="009770EE">
            <w:pPr>
              <w:rPr>
                <w:b/>
              </w:rPr>
            </w:pPr>
            <w:r>
              <w:rPr>
                <w:b/>
              </w:rPr>
              <w:t>Theoretical</w:t>
            </w:r>
          </w:p>
          <w:p w:rsidR="00D966AC" w:rsidRDefault="00D966AC" w:rsidP="00D966AC">
            <w:pPr>
              <w:pStyle w:val="ListParagraph"/>
              <w:numPr>
                <w:ilvl w:val="0"/>
                <w:numId w:val="20"/>
              </w:numPr>
              <w:rPr>
                <w:b/>
              </w:rPr>
            </w:pPr>
            <w:r w:rsidRPr="009C6E44">
              <w:rPr>
                <w:b/>
              </w:rPr>
              <w:t>Extremely</w:t>
            </w:r>
            <w:r>
              <w:rPr>
                <w:b/>
              </w:rPr>
              <w:t xml:space="preserve"> valid, </w:t>
            </w:r>
            <w:proofErr w:type="spellStart"/>
            <w:r w:rsidRPr="009C6E44">
              <w:rPr>
                <w:b/>
              </w:rPr>
              <w:t>Sudhir</w:t>
            </w:r>
            <w:proofErr w:type="spellEnd"/>
            <w:r w:rsidRPr="009C6E44">
              <w:rPr>
                <w:b/>
              </w:rPr>
              <w:t xml:space="preserve"> </w:t>
            </w:r>
            <w:proofErr w:type="spellStart"/>
            <w:r w:rsidRPr="009C6E44">
              <w:rPr>
                <w:b/>
              </w:rPr>
              <w:t>Venkatesh</w:t>
            </w:r>
            <w:proofErr w:type="spellEnd"/>
            <w:r w:rsidRPr="009C6E44">
              <w:rPr>
                <w:b/>
              </w:rPr>
              <w:t xml:space="preserve"> </w:t>
            </w:r>
            <w:r>
              <w:rPr>
                <w:b/>
              </w:rPr>
              <w:t>and his study on gangs.</w:t>
            </w:r>
            <w:r w:rsidRPr="009C6E44">
              <w:rPr>
                <w:b/>
              </w:rPr>
              <w:t xml:space="preserve">            </w:t>
            </w:r>
          </w:p>
          <w:p w:rsidR="00FA34DB" w:rsidRPr="009C6E44" w:rsidRDefault="00FA34DB" w:rsidP="00D966AC">
            <w:pPr>
              <w:pStyle w:val="ListParagraph"/>
              <w:numPr>
                <w:ilvl w:val="0"/>
                <w:numId w:val="20"/>
              </w:numPr>
              <w:rPr>
                <w:b/>
              </w:rPr>
            </w:pPr>
            <w:r>
              <w:rPr>
                <w:b/>
              </w:rPr>
              <w:t xml:space="preserve">Gives a first-hand image of people’s lives </w:t>
            </w: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tc>
        <w:tc>
          <w:tcPr>
            <w:tcW w:w="5224" w:type="dxa"/>
          </w:tcPr>
          <w:p w:rsidR="00D966AC" w:rsidRDefault="00D966AC" w:rsidP="009770EE">
            <w:pPr>
              <w:rPr>
                <w:b/>
              </w:rPr>
            </w:pPr>
            <w:r w:rsidRPr="00BA720C">
              <w:rPr>
                <w:b/>
              </w:rPr>
              <w:t>Positivist criticise participant observation as unsystematic and</w:t>
            </w:r>
            <w:r>
              <w:rPr>
                <w:b/>
              </w:rPr>
              <w:t xml:space="preserve"> lacking in reliability. Unlike structured methods.</w:t>
            </w:r>
          </w:p>
          <w:p w:rsidR="00D966AC" w:rsidRDefault="00D966AC" w:rsidP="009770EE">
            <w:pPr>
              <w:rPr>
                <w:b/>
              </w:rPr>
            </w:pPr>
            <w:r>
              <w:rPr>
                <w:b/>
              </w:rPr>
              <w:t xml:space="preserve">Positivist also argue that the researchers close involvement with the group results in the lack of objectivity </w:t>
            </w:r>
          </w:p>
          <w:p w:rsidR="00FA34DB" w:rsidRDefault="00D966AC" w:rsidP="009770EE">
            <w:pPr>
              <w:rPr>
                <w:b/>
              </w:rPr>
            </w:pPr>
            <w:r>
              <w:rPr>
                <w:b/>
              </w:rPr>
              <w:t xml:space="preserve">Hawthorne effect can also means that when people are being observed their behaviour changes, overall it undermines validity, </w:t>
            </w:r>
          </w:p>
          <w:p w:rsidR="00D966AC" w:rsidRPr="00BA720C" w:rsidRDefault="00FA34DB" w:rsidP="009770EE">
            <w:pPr>
              <w:rPr>
                <w:b/>
              </w:rPr>
            </w:pPr>
            <w:r>
              <w:rPr>
                <w:b/>
              </w:rPr>
              <w:t>Tends to be unrepresentative- very small samples.</w:t>
            </w:r>
          </w:p>
        </w:tc>
      </w:tr>
    </w:tbl>
    <w:p w:rsidR="00D966AC" w:rsidRDefault="00D966AC" w:rsidP="00D966AC">
      <w:pPr>
        <w:rPr>
          <w:b/>
        </w:rPr>
      </w:pPr>
    </w:p>
    <w:p w:rsidR="00D966AC" w:rsidRDefault="00D966AC" w:rsidP="00D966AC">
      <w:pPr>
        <w:rPr>
          <w:b/>
        </w:rPr>
      </w:pPr>
      <w:r>
        <w:rPr>
          <w:b/>
        </w:rPr>
        <w:t>Examples of potential exam questions:</w:t>
      </w:r>
    </w:p>
    <w:p w:rsidR="00D966AC" w:rsidRDefault="00D966AC" w:rsidP="00D966AC">
      <w:r>
        <w:t xml:space="preserve">Outline and explain….two advantages of using participant observation </w:t>
      </w:r>
    </w:p>
    <w:p w:rsidR="00D966AC" w:rsidRDefault="00D966AC" w:rsidP="00D966AC">
      <w:r>
        <w:tab/>
      </w:r>
      <w:r>
        <w:tab/>
      </w:r>
      <w:r>
        <w:tab/>
      </w:r>
      <w:r>
        <w:tab/>
      </w:r>
      <w:r>
        <w:tab/>
      </w:r>
      <w:r>
        <w:tab/>
      </w:r>
      <w:r>
        <w:tab/>
      </w:r>
      <w:r>
        <w:tab/>
      </w:r>
      <w:r>
        <w:tab/>
      </w:r>
      <w:r>
        <w:tab/>
      </w:r>
      <w:r>
        <w:tab/>
      </w:r>
      <w:r>
        <w:tab/>
      </w:r>
      <w:r>
        <w:tab/>
      </w:r>
      <w:r>
        <w:tab/>
        <w:t>[10]</w:t>
      </w:r>
    </w:p>
    <w:p w:rsidR="00D966AC" w:rsidRDefault="00D966AC" w:rsidP="00D966AC"/>
    <w:p w:rsidR="00D966AC" w:rsidRDefault="00D966AC" w:rsidP="00D966AC">
      <w:r>
        <w:t xml:space="preserve">Outline and explain….two disadvantages </w:t>
      </w:r>
      <w:r w:rsidR="00FA34DB">
        <w:t>of covert participant observation</w:t>
      </w:r>
    </w:p>
    <w:p w:rsidR="00D966AC" w:rsidRDefault="00D966AC" w:rsidP="00D966AC">
      <w:r>
        <w:tab/>
      </w:r>
      <w:r>
        <w:tab/>
      </w:r>
      <w:r>
        <w:tab/>
      </w:r>
      <w:r>
        <w:tab/>
      </w:r>
      <w:r>
        <w:tab/>
      </w:r>
      <w:r>
        <w:tab/>
      </w:r>
      <w:r>
        <w:tab/>
      </w:r>
      <w:r>
        <w:tab/>
      </w:r>
      <w:r>
        <w:tab/>
      </w:r>
      <w:r>
        <w:tab/>
      </w:r>
      <w:r>
        <w:tab/>
      </w:r>
      <w:r>
        <w:tab/>
      </w:r>
      <w:r>
        <w:tab/>
      </w:r>
      <w:r>
        <w:tab/>
        <w:t>[10]</w:t>
      </w:r>
    </w:p>
    <w:p w:rsidR="00D966AC" w:rsidRDefault="00D966AC" w:rsidP="00D966AC">
      <w:pPr>
        <w:rPr>
          <w:rFonts w:cs="Arial"/>
          <w:szCs w:val="24"/>
          <w:lang w:val="en-US"/>
        </w:rPr>
      </w:pPr>
    </w:p>
    <w:p w:rsidR="00D966AC" w:rsidRDefault="00D966AC" w:rsidP="00D966AC">
      <w:pPr>
        <w:rPr>
          <w:rFonts w:cs="Arial"/>
          <w:szCs w:val="24"/>
          <w:lang w:val="en-US"/>
        </w:rPr>
      </w:pPr>
      <w:r w:rsidRPr="00755A71">
        <w:rPr>
          <w:rFonts w:cs="Arial"/>
          <w:szCs w:val="24"/>
          <w:lang w:val="en-US"/>
        </w:rPr>
        <w:t>Applying material from the item and your knowledge, evaluate the view</w:t>
      </w:r>
      <w:r>
        <w:rPr>
          <w:rFonts w:cs="Arial"/>
          <w:szCs w:val="24"/>
          <w:lang w:val="en-US"/>
        </w:rPr>
        <w:t>…</w:t>
      </w:r>
    </w:p>
    <w:p w:rsidR="00D966AC" w:rsidRDefault="00D966AC" w:rsidP="00D966AC">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D966AC" w:rsidRDefault="00D966AC" w:rsidP="00D966AC">
      <w:pPr>
        <w:rPr>
          <w:rFonts w:cs="Arial"/>
          <w:szCs w:val="24"/>
          <w:lang w:val="en-US"/>
        </w:rPr>
      </w:pPr>
      <w:r>
        <w:rPr>
          <w:rFonts w:cs="Arial"/>
          <w:szCs w:val="24"/>
          <w:lang w:val="en-US"/>
        </w:rPr>
        <w:t xml:space="preserve">Apply material from the item and your knowledge evaluate the view that participant observation is the best method for </w:t>
      </w:r>
      <w:r w:rsidR="00FA34DB">
        <w:rPr>
          <w:rFonts w:cs="Arial"/>
          <w:szCs w:val="24"/>
          <w:lang w:val="en-US"/>
        </w:rPr>
        <w:t>interpretivists</w:t>
      </w:r>
    </w:p>
    <w:p w:rsidR="00D966AC" w:rsidRDefault="00D966AC" w:rsidP="00D966AC">
      <w:pPr>
        <w:rPr>
          <w:rFonts w:cs="Arial"/>
          <w:szCs w:val="24"/>
          <w:lang w:val="en-US"/>
        </w:rPr>
      </w:pPr>
    </w:p>
    <w:p w:rsidR="00D966AC" w:rsidRDefault="00D966AC" w:rsidP="00D966AC">
      <w:pPr>
        <w:rPr>
          <w:rFonts w:cs="Arial"/>
          <w:szCs w:val="24"/>
          <w:lang w:val="en-US"/>
        </w:rPr>
      </w:pPr>
      <w:r w:rsidRPr="00755A71">
        <w:rPr>
          <w:rFonts w:cs="Arial"/>
          <w:szCs w:val="24"/>
          <w:lang w:val="en-US"/>
        </w:rPr>
        <w:t>Applying material from the item and your knowledge, evaluate the view</w:t>
      </w:r>
      <w:r>
        <w:rPr>
          <w:rFonts w:cs="Arial"/>
          <w:szCs w:val="24"/>
          <w:lang w:val="en-US"/>
        </w:rPr>
        <w:t>…</w:t>
      </w:r>
    </w:p>
    <w:p w:rsidR="00D966AC" w:rsidRPr="00755A71" w:rsidRDefault="00D966AC" w:rsidP="00D966AC">
      <w:pPr>
        <w:rPr>
          <w:sz w:val="20"/>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D966AC" w:rsidRDefault="00D966AC" w:rsidP="00D966AC">
      <w:r w:rsidRPr="008A0529">
        <w:t xml:space="preserve">Applying material </w:t>
      </w:r>
      <w:r>
        <w:t>from the item and your knowledge, evaluate the view that practical issues are the most influential factor</w:t>
      </w:r>
      <w:r w:rsidR="00FA34DB">
        <w:t xml:space="preserve"> when conducting participant observations</w:t>
      </w:r>
      <w:r>
        <w:t>.</w:t>
      </w:r>
    </w:p>
    <w:p w:rsidR="00FA34DB" w:rsidRDefault="00FA34DB">
      <w:r>
        <w:br w:type="page"/>
      </w:r>
    </w:p>
    <w:p w:rsidR="00D966AC" w:rsidRDefault="00D966AC" w:rsidP="00FA34DB">
      <w:pPr>
        <w:jc w:val="center"/>
        <w:rPr>
          <w:b/>
        </w:rPr>
      </w:pPr>
      <w:r>
        <w:lastRenderedPageBreak/>
        <w:t>DOCUMENTS</w:t>
      </w:r>
    </w:p>
    <w:tbl>
      <w:tblPr>
        <w:tblStyle w:val="TableGrid"/>
        <w:tblW w:w="0" w:type="auto"/>
        <w:tblLook w:val="04A0" w:firstRow="1" w:lastRow="0" w:firstColumn="1" w:lastColumn="0" w:noHBand="0" w:noVBand="1"/>
      </w:tblPr>
      <w:tblGrid>
        <w:gridCol w:w="5221"/>
        <w:gridCol w:w="5235"/>
      </w:tblGrid>
      <w:tr w:rsidR="00D966AC" w:rsidTr="00FA34DB">
        <w:tc>
          <w:tcPr>
            <w:tcW w:w="5221" w:type="dxa"/>
          </w:tcPr>
          <w:p w:rsidR="00D966AC" w:rsidRDefault="00D966AC" w:rsidP="009770EE">
            <w:pPr>
              <w:jc w:val="center"/>
              <w:rPr>
                <w:b/>
              </w:rPr>
            </w:pPr>
            <w:r>
              <w:rPr>
                <w:b/>
              </w:rPr>
              <w:t>Define the method</w:t>
            </w:r>
          </w:p>
          <w:p w:rsidR="00D966AC" w:rsidRDefault="00D966AC" w:rsidP="009770EE">
            <w:pPr>
              <w:jc w:val="center"/>
              <w:rPr>
                <w:b/>
              </w:rPr>
            </w:pPr>
          </w:p>
          <w:p w:rsidR="00D966AC" w:rsidRDefault="00D966AC" w:rsidP="009770EE">
            <w:pPr>
              <w:rPr>
                <w:b/>
              </w:rPr>
            </w:pPr>
          </w:p>
          <w:p w:rsidR="00D966AC" w:rsidRDefault="00D966AC" w:rsidP="009770EE">
            <w:pPr>
              <w:rPr>
                <w:b/>
              </w:rPr>
            </w:pPr>
          </w:p>
          <w:p w:rsidR="00D966AC" w:rsidRDefault="00D966AC" w:rsidP="009770EE">
            <w:pPr>
              <w:rPr>
                <w:b/>
              </w:rPr>
            </w:pPr>
            <w:proofErr w:type="gramStart"/>
            <w:r w:rsidRPr="003848A1">
              <w:rPr>
                <w:b/>
              </w:rPr>
              <w:t>a</w:t>
            </w:r>
            <w:proofErr w:type="gramEnd"/>
            <w:r w:rsidRPr="003848A1">
              <w:rPr>
                <w:b/>
              </w:rPr>
              <w:t xml:space="preserve"> piece of written, printed, or electronic matter that provides information or evidence or that serves as an official record.</w:t>
            </w:r>
          </w:p>
          <w:p w:rsidR="00D966AC" w:rsidRDefault="00D966AC" w:rsidP="009770EE">
            <w:pPr>
              <w:jc w:val="center"/>
              <w:rPr>
                <w:b/>
              </w:rPr>
            </w:pPr>
          </w:p>
          <w:p w:rsidR="00D966AC" w:rsidRDefault="00D966AC" w:rsidP="009770EE">
            <w:pPr>
              <w:jc w:val="center"/>
              <w:rPr>
                <w:b/>
              </w:rPr>
            </w:pPr>
          </w:p>
          <w:p w:rsidR="00D966AC" w:rsidRDefault="00D966AC" w:rsidP="009770EE">
            <w:pPr>
              <w:jc w:val="center"/>
              <w:rPr>
                <w:b/>
              </w:rPr>
            </w:pPr>
          </w:p>
          <w:p w:rsidR="00D966AC" w:rsidRDefault="00D966AC" w:rsidP="009770EE">
            <w:pPr>
              <w:rPr>
                <w:b/>
              </w:rPr>
            </w:pPr>
          </w:p>
          <w:p w:rsidR="00D966AC" w:rsidRDefault="00D966AC" w:rsidP="009770EE">
            <w:pPr>
              <w:jc w:val="center"/>
              <w:rPr>
                <w:b/>
              </w:rPr>
            </w:pPr>
          </w:p>
        </w:tc>
        <w:tc>
          <w:tcPr>
            <w:tcW w:w="5235" w:type="dxa"/>
          </w:tcPr>
          <w:p w:rsidR="00D966AC" w:rsidRDefault="00D966AC" w:rsidP="009770EE">
            <w:pPr>
              <w:jc w:val="center"/>
              <w:rPr>
                <w:b/>
              </w:rPr>
            </w:pPr>
            <w:r>
              <w:rPr>
                <w:b/>
              </w:rPr>
              <w:t>Example of studies that have used it</w:t>
            </w:r>
          </w:p>
          <w:p w:rsidR="00D966AC" w:rsidRDefault="00D966AC" w:rsidP="009770EE">
            <w:pPr>
              <w:jc w:val="center"/>
              <w:rPr>
                <w:b/>
              </w:rPr>
            </w:pPr>
          </w:p>
          <w:p w:rsidR="00D966AC" w:rsidRDefault="00D966AC" w:rsidP="009770EE">
            <w:pPr>
              <w:rPr>
                <w:b/>
              </w:rPr>
            </w:pPr>
            <w:r w:rsidRPr="003848A1">
              <w:rPr>
                <w:b/>
                <w:color w:val="FF0000"/>
              </w:rPr>
              <w:t xml:space="preserve">Lesly best (1993) </w:t>
            </w:r>
            <w:r>
              <w:rPr>
                <w:b/>
              </w:rPr>
              <w:t xml:space="preserve">gender roles In children’s reading schemes </w:t>
            </w:r>
          </w:p>
          <w:p w:rsidR="00D966AC" w:rsidRDefault="00D966AC" w:rsidP="009770EE">
            <w:pPr>
              <w:rPr>
                <w:b/>
              </w:rPr>
            </w:pPr>
          </w:p>
          <w:p w:rsidR="00D966AC" w:rsidRDefault="00D966AC" w:rsidP="009770EE">
            <w:pPr>
              <w:rPr>
                <w:b/>
              </w:rPr>
            </w:pPr>
            <w:r w:rsidRPr="003848A1">
              <w:rPr>
                <w:b/>
                <w:color w:val="FF0000"/>
              </w:rPr>
              <w:t>Archer-</w:t>
            </w:r>
            <w:r>
              <w:rPr>
                <w:b/>
              </w:rPr>
              <w:t xml:space="preserve"> Nike kids photo diaries </w:t>
            </w:r>
          </w:p>
          <w:p w:rsidR="00D966AC" w:rsidRDefault="00D966AC" w:rsidP="009770EE">
            <w:pPr>
              <w:rPr>
                <w:b/>
              </w:rPr>
            </w:pPr>
          </w:p>
          <w:p w:rsidR="00D966AC" w:rsidRPr="003848A1" w:rsidRDefault="00D966AC" w:rsidP="009770EE">
            <w:pPr>
              <w:rPr>
                <w:b/>
                <w:color w:val="FF0000"/>
              </w:rPr>
            </w:pPr>
            <w:r w:rsidRPr="003848A1">
              <w:rPr>
                <w:b/>
                <w:color w:val="FF0000"/>
              </w:rPr>
              <w:t>Sylvia</w:t>
            </w:r>
            <w:r>
              <w:rPr>
                <w:b/>
                <w:color w:val="FF0000"/>
              </w:rPr>
              <w:t xml:space="preserve"> </w:t>
            </w:r>
            <w:proofErr w:type="spellStart"/>
            <w:r>
              <w:rPr>
                <w:b/>
                <w:color w:val="FF0000"/>
              </w:rPr>
              <w:t>W</w:t>
            </w:r>
            <w:r w:rsidRPr="003848A1">
              <w:rPr>
                <w:b/>
                <w:color w:val="FF0000"/>
              </w:rPr>
              <w:t>alby</w:t>
            </w:r>
            <w:proofErr w:type="spellEnd"/>
            <w:r w:rsidRPr="003848A1">
              <w:rPr>
                <w:b/>
                <w:color w:val="FF0000"/>
              </w:rPr>
              <w:t xml:space="preserve"> 1991</w:t>
            </w:r>
            <w:r>
              <w:rPr>
                <w:b/>
              </w:rPr>
              <w:t xml:space="preserve">, thematic analysis of ways new papers reported rape cases.  </w:t>
            </w:r>
          </w:p>
        </w:tc>
      </w:tr>
      <w:tr w:rsidR="00D966AC" w:rsidTr="00FA34DB">
        <w:tc>
          <w:tcPr>
            <w:tcW w:w="5221" w:type="dxa"/>
          </w:tcPr>
          <w:p w:rsidR="00D966AC" w:rsidRDefault="00D966AC" w:rsidP="009770EE">
            <w:pPr>
              <w:jc w:val="center"/>
              <w:rPr>
                <w:b/>
              </w:rPr>
            </w:pPr>
            <w:r>
              <w:rPr>
                <w:b/>
              </w:rPr>
              <w:t>Advantages</w:t>
            </w:r>
          </w:p>
        </w:tc>
        <w:tc>
          <w:tcPr>
            <w:tcW w:w="5235" w:type="dxa"/>
          </w:tcPr>
          <w:p w:rsidR="00D966AC" w:rsidRDefault="00D966AC" w:rsidP="009770EE">
            <w:pPr>
              <w:jc w:val="center"/>
              <w:rPr>
                <w:b/>
              </w:rPr>
            </w:pPr>
            <w:r>
              <w:rPr>
                <w:b/>
              </w:rPr>
              <w:t>Disadvantages</w:t>
            </w:r>
          </w:p>
        </w:tc>
      </w:tr>
      <w:tr w:rsidR="00D966AC" w:rsidTr="00FA34DB">
        <w:trPr>
          <w:trHeight w:val="3768"/>
        </w:trPr>
        <w:tc>
          <w:tcPr>
            <w:tcW w:w="5221" w:type="dxa"/>
          </w:tcPr>
          <w:p w:rsidR="00D966AC" w:rsidRDefault="00D966AC" w:rsidP="009770EE">
            <w:pPr>
              <w:rPr>
                <w:b/>
              </w:rPr>
            </w:pPr>
            <w:r>
              <w:rPr>
                <w:b/>
              </w:rPr>
              <w:t>Practical</w:t>
            </w:r>
          </w:p>
          <w:p w:rsidR="00D966AC" w:rsidRDefault="00D966AC" w:rsidP="009770EE">
            <w:pPr>
              <w:rPr>
                <w:b/>
              </w:rPr>
            </w:pPr>
          </w:p>
          <w:p w:rsidR="00D966AC" w:rsidRPr="003848A1" w:rsidRDefault="00D966AC" w:rsidP="009770EE">
            <w:pPr>
              <w:rPr>
                <w:b/>
              </w:rPr>
            </w:pPr>
          </w:p>
          <w:p w:rsidR="00D966AC" w:rsidRDefault="00D966AC" w:rsidP="009770EE">
            <w:pPr>
              <w:rPr>
                <w:b/>
              </w:rPr>
            </w:pPr>
            <w:r w:rsidRPr="003848A1">
              <w:rPr>
                <w:b/>
              </w:rPr>
              <w:t>Free/ cheap sources of large amounts of data as someone</w:t>
            </w:r>
            <w:r>
              <w:rPr>
                <w:b/>
              </w:rPr>
              <w:t xml:space="preserve"> else has already gathered that information. </w:t>
            </w:r>
          </w:p>
          <w:p w:rsidR="00D966AC" w:rsidRDefault="00D966AC" w:rsidP="009770EE">
            <w:pPr>
              <w:rPr>
                <w:b/>
              </w:rPr>
            </w:pPr>
          </w:p>
          <w:p w:rsidR="00D966AC" w:rsidRDefault="00D966AC" w:rsidP="009770EE">
            <w:pPr>
              <w:rPr>
                <w:b/>
              </w:rPr>
            </w:pPr>
          </w:p>
          <w:p w:rsidR="00D966AC" w:rsidRDefault="00D966AC" w:rsidP="009770EE">
            <w:pPr>
              <w:rPr>
                <w:b/>
              </w:rPr>
            </w:pPr>
            <w:r>
              <w:rPr>
                <w:b/>
              </w:rPr>
              <w:t xml:space="preserve">For the same reason using existing documents saves time. </w:t>
            </w:r>
          </w:p>
          <w:p w:rsidR="00D966AC" w:rsidRDefault="00D966AC" w:rsidP="009770EE">
            <w:pPr>
              <w:rPr>
                <w:b/>
              </w:rPr>
            </w:pPr>
          </w:p>
          <w:p w:rsidR="00D966AC" w:rsidRDefault="00D966AC" w:rsidP="009770EE">
            <w:pPr>
              <w:rPr>
                <w:b/>
              </w:rPr>
            </w:pPr>
          </w:p>
          <w:p w:rsidR="00D966AC" w:rsidRDefault="00D966AC" w:rsidP="009770EE">
            <w:pPr>
              <w:rPr>
                <w:b/>
              </w:rPr>
            </w:pPr>
            <w:r>
              <w:rPr>
                <w:b/>
              </w:rPr>
              <w:t>May be the only available source of information, for example; historical data.</w:t>
            </w:r>
          </w:p>
          <w:p w:rsidR="00D966AC" w:rsidRDefault="00D966AC" w:rsidP="009770EE">
            <w:pPr>
              <w:rPr>
                <w:b/>
              </w:rPr>
            </w:pPr>
          </w:p>
          <w:p w:rsidR="00D966AC" w:rsidRDefault="00D966AC" w:rsidP="009770EE">
            <w:pPr>
              <w:rPr>
                <w:b/>
              </w:rPr>
            </w:pPr>
          </w:p>
        </w:tc>
        <w:tc>
          <w:tcPr>
            <w:tcW w:w="5235" w:type="dxa"/>
          </w:tcPr>
          <w:p w:rsidR="00D966AC" w:rsidRDefault="00D966AC" w:rsidP="009770EE">
            <w:pPr>
              <w:jc w:val="center"/>
              <w:rPr>
                <w:b/>
              </w:rPr>
            </w:pPr>
          </w:p>
          <w:p w:rsidR="00D966AC" w:rsidRDefault="00D966AC" w:rsidP="009770EE">
            <w:pPr>
              <w:rPr>
                <w:b/>
              </w:rPr>
            </w:pPr>
          </w:p>
          <w:p w:rsidR="00D966AC" w:rsidRDefault="00D966AC" w:rsidP="009770EE">
            <w:pPr>
              <w:rPr>
                <w:b/>
              </w:rPr>
            </w:pPr>
          </w:p>
          <w:p w:rsidR="00D966AC" w:rsidRDefault="00D966AC" w:rsidP="009770EE">
            <w:pPr>
              <w:rPr>
                <w:b/>
              </w:rPr>
            </w:pPr>
            <w:r>
              <w:rPr>
                <w:b/>
              </w:rPr>
              <w:t xml:space="preserve">It is not always possible to gain access to them. </w:t>
            </w:r>
          </w:p>
          <w:p w:rsidR="00D966AC" w:rsidRDefault="00D966AC" w:rsidP="009770EE">
            <w:pPr>
              <w:rPr>
                <w:b/>
              </w:rPr>
            </w:pPr>
          </w:p>
          <w:p w:rsidR="00D966AC" w:rsidRDefault="00D966AC" w:rsidP="009770EE">
            <w:pPr>
              <w:rPr>
                <w:b/>
              </w:rPr>
            </w:pPr>
          </w:p>
          <w:p w:rsidR="00D966AC" w:rsidRDefault="00D966AC" w:rsidP="009770EE">
            <w:pPr>
              <w:rPr>
                <w:b/>
              </w:rPr>
            </w:pPr>
            <w:r>
              <w:rPr>
                <w:b/>
              </w:rPr>
              <w:t xml:space="preserve">Individuals and organisations create documents for their own purposes and not for the sociologist. Therefore they may not contain answers to questions sociologists asked. </w:t>
            </w:r>
          </w:p>
        </w:tc>
      </w:tr>
      <w:tr w:rsidR="00D966AC" w:rsidTr="00FA34DB">
        <w:tc>
          <w:tcPr>
            <w:tcW w:w="5221" w:type="dxa"/>
          </w:tcPr>
          <w:p w:rsidR="00D966AC" w:rsidRDefault="00D966AC" w:rsidP="009770EE">
            <w:pPr>
              <w:rPr>
                <w:b/>
              </w:rPr>
            </w:pPr>
            <w:r>
              <w:rPr>
                <w:b/>
              </w:rPr>
              <w:t>Ethical</w:t>
            </w:r>
          </w:p>
          <w:p w:rsidR="00D966AC" w:rsidRDefault="00D966AC" w:rsidP="009770EE">
            <w:pPr>
              <w:rPr>
                <w:b/>
              </w:rPr>
            </w:pPr>
          </w:p>
          <w:p w:rsidR="00D966AC" w:rsidRDefault="00D966AC" w:rsidP="009770EE">
            <w:pPr>
              <w:rPr>
                <w:b/>
              </w:rPr>
            </w:pPr>
            <w:r>
              <w:rPr>
                <w:b/>
              </w:rPr>
              <w:t xml:space="preserve">There are few ethical issues due to the fact that they are secondary sources. </w:t>
            </w:r>
          </w:p>
          <w:p w:rsidR="00D966AC" w:rsidRDefault="00D966AC" w:rsidP="009770EE">
            <w:pPr>
              <w:rPr>
                <w:b/>
              </w:rPr>
            </w:pPr>
          </w:p>
          <w:p w:rsidR="00D966AC" w:rsidRDefault="00D966AC" w:rsidP="009770EE">
            <w:pPr>
              <w:rPr>
                <w:b/>
              </w:rPr>
            </w:pPr>
            <w:r>
              <w:rPr>
                <w:b/>
              </w:rPr>
              <w:t xml:space="preserve">If information has been given to an archive the consent is already given so therefore saves them time as they don’t have to gain consent.  </w:t>
            </w:r>
          </w:p>
          <w:p w:rsidR="00D966AC" w:rsidRDefault="00D966AC" w:rsidP="009770EE">
            <w:pPr>
              <w:rPr>
                <w:b/>
              </w:rPr>
            </w:pPr>
          </w:p>
          <w:p w:rsidR="00D966AC" w:rsidRDefault="00D966AC" w:rsidP="009770EE">
            <w:pPr>
              <w:rPr>
                <w:b/>
              </w:rPr>
            </w:pPr>
          </w:p>
          <w:p w:rsidR="00D966AC" w:rsidRDefault="00D966AC" w:rsidP="009770EE">
            <w:pPr>
              <w:rPr>
                <w:b/>
              </w:rPr>
            </w:pPr>
          </w:p>
        </w:tc>
        <w:tc>
          <w:tcPr>
            <w:tcW w:w="5235" w:type="dxa"/>
          </w:tcPr>
          <w:p w:rsidR="00D966AC" w:rsidRDefault="00D966AC" w:rsidP="009770EE">
            <w:pPr>
              <w:rPr>
                <w:b/>
              </w:rPr>
            </w:pPr>
          </w:p>
          <w:p w:rsidR="00D966AC" w:rsidRDefault="00D966AC" w:rsidP="009770EE">
            <w:pPr>
              <w:rPr>
                <w:b/>
              </w:rPr>
            </w:pPr>
            <w:r>
              <w:rPr>
                <w:b/>
              </w:rPr>
              <w:t>Use of un published information could raise ethical issues. When public documents have been ‘leaked’ the researchers consent has not been obtained.</w:t>
            </w:r>
          </w:p>
          <w:p w:rsidR="00D966AC" w:rsidRDefault="00D966AC" w:rsidP="009770EE">
            <w:pPr>
              <w:rPr>
                <w:b/>
              </w:rPr>
            </w:pPr>
          </w:p>
          <w:p w:rsidR="00D966AC" w:rsidRDefault="00D966AC" w:rsidP="009770EE">
            <w:pPr>
              <w:rPr>
                <w:b/>
              </w:rPr>
            </w:pPr>
            <w:r>
              <w:rPr>
                <w:b/>
              </w:rPr>
              <w:t xml:space="preserve">Can question the origin of the data </w:t>
            </w:r>
          </w:p>
          <w:p w:rsidR="00D966AC" w:rsidRDefault="00D966AC" w:rsidP="009770EE">
            <w:pPr>
              <w:rPr>
                <w:b/>
              </w:rPr>
            </w:pPr>
          </w:p>
          <w:p w:rsidR="00D966AC" w:rsidRDefault="00D966AC" w:rsidP="009770EE">
            <w:pPr>
              <w:rPr>
                <w:b/>
              </w:rPr>
            </w:pPr>
            <w:r>
              <w:rPr>
                <w:b/>
              </w:rPr>
              <w:t xml:space="preserve">Can be un aware of how ethical the data was produced in the first place such as government document. </w:t>
            </w:r>
          </w:p>
        </w:tc>
      </w:tr>
      <w:tr w:rsidR="00D966AC" w:rsidTr="00FA34DB">
        <w:trPr>
          <w:trHeight w:val="2407"/>
        </w:trPr>
        <w:tc>
          <w:tcPr>
            <w:tcW w:w="5221" w:type="dxa"/>
          </w:tcPr>
          <w:p w:rsidR="00D966AC" w:rsidRDefault="00D966AC" w:rsidP="009770EE">
            <w:pPr>
              <w:rPr>
                <w:b/>
              </w:rPr>
            </w:pPr>
            <w:r>
              <w:rPr>
                <w:b/>
              </w:rPr>
              <w:t>Theoretical</w:t>
            </w:r>
          </w:p>
          <w:p w:rsidR="00D966AC" w:rsidRDefault="00D966AC" w:rsidP="009770EE">
            <w:pPr>
              <w:rPr>
                <w:b/>
              </w:rPr>
            </w:pPr>
          </w:p>
          <w:p w:rsidR="00D966AC" w:rsidRDefault="00D966AC" w:rsidP="009770EE">
            <w:pPr>
              <w:rPr>
                <w:b/>
              </w:rPr>
            </w:pPr>
            <w:r>
              <w:rPr>
                <w:b/>
              </w:rPr>
              <w:t xml:space="preserve">Interpretivists prefer documents as documents can give the researcher a valid picture of people’s meanings. </w:t>
            </w:r>
            <w:proofErr w:type="spellStart"/>
            <w:r>
              <w:rPr>
                <w:b/>
              </w:rPr>
              <w:t>Eg</w:t>
            </w:r>
            <w:proofErr w:type="spellEnd"/>
            <w:r>
              <w:rPr>
                <w:b/>
              </w:rPr>
              <w:t xml:space="preserve">. Diaries and letters </w:t>
            </w:r>
          </w:p>
          <w:p w:rsidR="00D966AC" w:rsidRDefault="00D966AC" w:rsidP="009770EE">
            <w:pPr>
              <w:rPr>
                <w:b/>
              </w:rPr>
            </w:pPr>
          </w:p>
          <w:p w:rsidR="00D966AC" w:rsidRDefault="00D966AC" w:rsidP="009770EE">
            <w:pPr>
              <w:rPr>
                <w:b/>
              </w:rPr>
            </w:pPr>
            <w:r>
              <w:rPr>
                <w:b/>
              </w:rPr>
              <w:t xml:space="preserve">As documents are not written by sociologists they are more likely to be an authentic statement of the author’s views. </w:t>
            </w:r>
          </w:p>
          <w:p w:rsidR="00D966AC" w:rsidRDefault="00D966AC" w:rsidP="009770EE">
            <w:pPr>
              <w:rPr>
                <w:b/>
              </w:rPr>
            </w:pPr>
          </w:p>
          <w:p w:rsidR="00D966AC" w:rsidRDefault="00D966AC" w:rsidP="009770EE">
            <w:pPr>
              <w:rPr>
                <w:b/>
              </w:rPr>
            </w:pPr>
            <w:r>
              <w:rPr>
                <w:b/>
              </w:rPr>
              <w:t xml:space="preserve">Value free – no values of researcher </w:t>
            </w:r>
          </w:p>
          <w:p w:rsidR="00D966AC" w:rsidRDefault="00D966AC" w:rsidP="009770EE">
            <w:pPr>
              <w:rPr>
                <w:b/>
              </w:rPr>
            </w:pPr>
          </w:p>
          <w:p w:rsidR="00D966AC" w:rsidRDefault="00D966AC" w:rsidP="009770EE">
            <w:pPr>
              <w:rPr>
                <w:b/>
              </w:rPr>
            </w:pPr>
            <w:r>
              <w:rPr>
                <w:b/>
              </w:rPr>
              <w:t xml:space="preserve">May be the only open window for you to study that specific topic. </w:t>
            </w: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tc>
        <w:tc>
          <w:tcPr>
            <w:tcW w:w="5235" w:type="dxa"/>
          </w:tcPr>
          <w:p w:rsidR="00D966AC" w:rsidRDefault="00D966AC" w:rsidP="009770EE">
            <w:pPr>
              <w:rPr>
                <w:b/>
              </w:rPr>
            </w:pPr>
            <w:r>
              <w:rPr>
                <w:b/>
              </w:rPr>
              <w:lastRenderedPageBreak/>
              <w:t>May lack validity if the data is not what it claims to be (authentic)</w:t>
            </w:r>
          </w:p>
          <w:p w:rsidR="00D966AC" w:rsidRDefault="00D966AC" w:rsidP="009770EE">
            <w:pPr>
              <w:rPr>
                <w:b/>
              </w:rPr>
            </w:pPr>
          </w:p>
          <w:p w:rsidR="00D966AC" w:rsidRDefault="00D966AC" w:rsidP="009770EE">
            <w:pPr>
              <w:rPr>
                <w:b/>
              </w:rPr>
            </w:pPr>
            <w:r>
              <w:rPr>
                <w:b/>
              </w:rPr>
              <w:t xml:space="preserve">Issue with credibility if the document says that it is believable. </w:t>
            </w:r>
            <w:proofErr w:type="spellStart"/>
            <w:r>
              <w:rPr>
                <w:b/>
              </w:rPr>
              <w:t>Eg</w:t>
            </w:r>
            <w:proofErr w:type="spellEnd"/>
            <w:r>
              <w:rPr>
                <w:b/>
              </w:rPr>
              <w:t xml:space="preserve">. Politian’s may write diaries on a personal promotion use. </w:t>
            </w:r>
          </w:p>
          <w:p w:rsidR="00D966AC" w:rsidRDefault="00D966AC" w:rsidP="009770EE">
            <w:pPr>
              <w:rPr>
                <w:b/>
              </w:rPr>
            </w:pPr>
          </w:p>
          <w:p w:rsidR="00D966AC" w:rsidRDefault="00D966AC" w:rsidP="009770EE">
            <w:pPr>
              <w:rPr>
                <w:b/>
              </w:rPr>
            </w:pPr>
            <w:r>
              <w:rPr>
                <w:b/>
              </w:rPr>
              <w:t xml:space="preserve">Interpretivists value documents because access to the author’s meanings, there is a danger of miss interpreting what the author meant. </w:t>
            </w: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r w:rsidRPr="00BE7657">
              <w:rPr>
                <w:b/>
              </w:rPr>
              <w:lastRenderedPageBreak/>
              <w:t>Positivist regard documents as un reliable as they are not standardised for example everyone’s diary is unique.</w:t>
            </w:r>
          </w:p>
          <w:p w:rsidR="00D966AC" w:rsidRDefault="00D966AC" w:rsidP="009770EE">
            <w:pPr>
              <w:rPr>
                <w:b/>
              </w:rPr>
            </w:pPr>
          </w:p>
          <w:p w:rsidR="00D966AC" w:rsidRDefault="00D966AC" w:rsidP="009770EE">
            <w:pPr>
              <w:rPr>
                <w:b/>
              </w:rPr>
            </w:pPr>
            <w:r>
              <w:rPr>
                <w:b/>
              </w:rPr>
              <w:t xml:space="preserve">The uniqueness also undermines the representativeness and makes it difficult to draw generalisations from it.  </w:t>
            </w:r>
          </w:p>
        </w:tc>
      </w:tr>
    </w:tbl>
    <w:p w:rsidR="00D966AC" w:rsidRDefault="00D966AC" w:rsidP="00D966AC">
      <w:pPr>
        <w:rPr>
          <w:b/>
        </w:rPr>
      </w:pPr>
    </w:p>
    <w:p w:rsidR="00D966AC" w:rsidRDefault="00D966AC" w:rsidP="00D966AC">
      <w:pPr>
        <w:rPr>
          <w:b/>
        </w:rPr>
      </w:pPr>
      <w:r>
        <w:rPr>
          <w:b/>
        </w:rPr>
        <w:t>Examples of potential exam questions:</w:t>
      </w:r>
    </w:p>
    <w:p w:rsidR="00D966AC" w:rsidRDefault="00D966AC" w:rsidP="00D966AC">
      <w:r>
        <w:t>Outline and explain….</w:t>
      </w:r>
    </w:p>
    <w:p w:rsidR="00D966AC" w:rsidRDefault="00D966AC" w:rsidP="00D966AC">
      <w:r>
        <w:t xml:space="preserve">Two practical advantages of </w:t>
      </w:r>
      <w:r w:rsidR="00FA34DB">
        <w:t>using documents in sociological</w:t>
      </w:r>
      <w:r>
        <w:t xml:space="preserve"> research. </w:t>
      </w:r>
      <w:r>
        <w:tab/>
      </w:r>
      <w:r>
        <w:tab/>
      </w:r>
      <w:r>
        <w:tab/>
      </w:r>
      <w:r>
        <w:tab/>
      </w:r>
      <w:r>
        <w:tab/>
      </w:r>
      <w:r>
        <w:tab/>
      </w:r>
      <w:r>
        <w:tab/>
      </w:r>
      <w:r>
        <w:tab/>
      </w:r>
      <w:r>
        <w:tab/>
      </w:r>
      <w:r>
        <w:tab/>
      </w:r>
      <w:r>
        <w:tab/>
      </w:r>
      <w:r>
        <w:tab/>
      </w:r>
      <w:r>
        <w:tab/>
        <w:t>[10]</w:t>
      </w:r>
    </w:p>
    <w:p w:rsidR="00D966AC" w:rsidRDefault="00D966AC" w:rsidP="00D966AC"/>
    <w:p w:rsidR="00D966AC" w:rsidRDefault="00D966AC" w:rsidP="00D966AC">
      <w:r>
        <w:t>Outline and explain….</w:t>
      </w:r>
    </w:p>
    <w:p w:rsidR="00D966AC" w:rsidRDefault="00D966AC" w:rsidP="00D966AC">
      <w:r>
        <w:t xml:space="preserve">Two ethical issues when using secondary sources. </w:t>
      </w:r>
      <w:r>
        <w:tab/>
      </w:r>
      <w:r>
        <w:tab/>
      </w:r>
      <w:r>
        <w:tab/>
      </w:r>
      <w:r>
        <w:tab/>
      </w:r>
      <w:r>
        <w:tab/>
      </w:r>
      <w:r>
        <w:tab/>
      </w:r>
      <w:r>
        <w:tab/>
      </w:r>
      <w:r>
        <w:tab/>
      </w:r>
      <w:r>
        <w:tab/>
      </w:r>
      <w:r>
        <w:tab/>
      </w:r>
      <w:r>
        <w:tab/>
      </w:r>
      <w:r>
        <w:tab/>
      </w:r>
      <w:r>
        <w:tab/>
        <w:t>[10]</w:t>
      </w:r>
    </w:p>
    <w:p w:rsidR="00D966AC" w:rsidRDefault="00D966AC" w:rsidP="00D966AC">
      <w:pPr>
        <w:rPr>
          <w:rFonts w:cs="Arial"/>
          <w:szCs w:val="24"/>
          <w:lang w:val="en-US"/>
        </w:rPr>
      </w:pPr>
    </w:p>
    <w:p w:rsidR="00D966AC" w:rsidRDefault="00D966AC" w:rsidP="00D966AC">
      <w:pPr>
        <w:rPr>
          <w:rFonts w:cs="Arial"/>
          <w:szCs w:val="24"/>
          <w:lang w:val="en-US"/>
        </w:rPr>
      </w:pPr>
      <w:r w:rsidRPr="00755A71">
        <w:rPr>
          <w:rFonts w:cs="Arial"/>
          <w:szCs w:val="24"/>
          <w:lang w:val="en-US"/>
        </w:rPr>
        <w:t>Applying material from the item and your knowledge, evaluate the view</w:t>
      </w:r>
      <w:r>
        <w:rPr>
          <w:rFonts w:cs="Arial"/>
          <w:szCs w:val="24"/>
          <w:lang w:val="en-US"/>
        </w:rPr>
        <w:t>…</w:t>
      </w:r>
    </w:p>
    <w:p w:rsidR="00D966AC" w:rsidRDefault="00D966AC" w:rsidP="00D966AC">
      <w:pPr>
        <w:rPr>
          <w:rFonts w:cs="Arial"/>
          <w:szCs w:val="24"/>
          <w:lang w:val="en-US"/>
        </w:rPr>
      </w:pPr>
      <w:r>
        <w:rPr>
          <w:rFonts w:cs="Arial"/>
          <w:szCs w:val="24"/>
          <w:lang w:val="en-US"/>
        </w:rPr>
        <w:t xml:space="preserve">That interpretivists find documents more useful than positivists  </w:t>
      </w:r>
    </w:p>
    <w:p w:rsidR="00D966AC" w:rsidRDefault="00D966AC" w:rsidP="00D966AC">
      <w:pPr>
        <w:rPr>
          <w:rFonts w:cs="Arial"/>
          <w:szCs w:val="24"/>
          <w:lang w:val="en-US"/>
        </w:rPr>
      </w:pPr>
    </w:p>
    <w:p w:rsidR="00D966AC" w:rsidRDefault="00D966AC" w:rsidP="00D966AC">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D966AC" w:rsidRPr="00D966AC" w:rsidRDefault="00D966AC" w:rsidP="003329D5">
      <w:pPr>
        <w:rPr>
          <w:rFonts w:cs="Arial"/>
          <w:szCs w:val="24"/>
        </w:rPr>
      </w:pPr>
    </w:p>
    <w:p w:rsidR="003329D5" w:rsidRDefault="003329D5" w:rsidP="003329D5">
      <w:pPr>
        <w:rPr>
          <w:rFonts w:cs="Arial"/>
          <w:szCs w:val="24"/>
          <w:lang w:val="en-US"/>
        </w:rPr>
      </w:pPr>
    </w:p>
    <w:p w:rsidR="00D966AC" w:rsidRDefault="00D966AC">
      <w:pPr>
        <w:rPr>
          <w:rFonts w:cs="Arial"/>
          <w:szCs w:val="24"/>
          <w:lang w:val="en-US"/>
        </w:rPr>
      </w:pPr>
      <w:r>
        <w:rPr>
          <w:rFonts w:cs="Arial"/>
          <w:szCs w:val="24"/>
          <w:lang w:val="en-US"/>
        </w:rPr>
        <w:br w:type="page"/>
      </w:r>
    </w:p>
    <w:p w:rsidR="00D966AC" w:rsidRDefault="00D966AC" w:rsidP="00D966AC">
      <w:pPr>
        <w:jc w:val="center"/>
        <w:rPr>
          <w:b/>
        </w:rPr>
      </w:pPr>
      <w:r w:rsidRPr="00755A71">
        <w:rPr>
          <w:b/>
        </w:rPr>
        <w:lastRenderedPageBreak/>
        <w:t>2</w:t>
      </w:r>
      <w:r w:rsidRPr="00755A71">
        <w:rPr>
          <w:b/>
          <w:vertAlign w:val="superscript"/>
        </w:rPr>
        <w:t>ND</w:t>
      </w:r>
      <w:r w:rsidRPr="00755A71">
        <w:rPr>
          <w:b/>
        </w:rPr>
        <w:t xml:space="preserve"> YEAR A-LEVEL RESEARCH METHODS EVALUATION SHEET</w:t>
      </w:r>
    </w:p>
    <w:p w:rsidR="00D966AC" w:rsidRDefault="00D966AC" w:rsidP="00D966AC">
      <w:pPr>
        <w:jc w:val="center"/>
        <w:rPr>
          <w:b/>
        </w:rPr>
      </w:pPr>
      <w:r>
        <w:rPr>
          <w:b/>
        </w:rPr>
        <w:t>Group Interviews / Focus Groups</w:t>
      </w:r>
    </w:p>
    <w:tbl>
      <w:tblPr>
        <w:tblStyle w:val="TableGrid"/>
        <w:tblW w:w="0" w:type="auto"/>
        <w:tblLook w:val="04A0" w:firstRow="1" w:lastRow="0" w:firstColumn="1" w:lastColumn="0" w:noHBand="0" w:noVBand="1"/>
      </w:tblPr>
      <w:tblGrid>
        <w:gridCol w:w="5228"/>
        <w:gridCol w:w="5228"/>
      </w:tblGrid>
      <w:tr w:rsidR="00D966AC" w:rsidTr="009770EE">
        <w:tc>
          <w:tcPr>
            <w:tcW w:w="5228" w:type="dxa"/>
          </w:tcPr>
          <w:p w:rsidR="00D966AC" w:rsidRDefault="00D966AC" w:rsidP="009770EE">
            <w:pPr>
              <w:jc w:val="center"/>
              <w:rPr>
                <w:b/>
              </w:rPr>
            </w:pPr>
            <w:r>
              <w:rPr>
                <w:b/>
              </w:rPr>
              <w:t>Define the method</w:t>
            </w:r>
          </w:p>
          <w:p w:rsidR="00D966AC" w:rsidRDefault="00D966AC" w:rsidP="009770EE"/>
          <w:p w:rsidR="00D966AC" w:rsidRDefault="00D966AC" w:rsidP="009770EE">
            <w:r w:rsidRPr="009411A9">
              <w:t xml:space="preserve">A group interview involves an interviewer and a group of 8-10 respondents. </w:t>
            </w:r>
            <w:r>
              <w:t xml:space="preserve"> The respondents are then asked question in turn however in focus groups the respondents are encouraged to talk to each other and discuss their feedback. </w:t>
            </w:r>
          </w:p>
          <w:p w:rsidR="00170749" w:rsidRDefault="00D966AC" w:rsidP="009770EE">
            <w:r>
              <w:t>These interviews are more guided r</w:t>
            </w:r>
          </w:p>
          <w:p w:rsidR="00D966AC" w:rsidRPr="009411A9" w:rsidRDefault="00D966AC" w:rsidP="009770EE">
            <w:bookmarkStart w:id="0" w:name="_GoBack"/>
            <w:bookmarkEnd w:id="0"/>
            <w:r>
              <w:t xml:space="preserve">ather than structured e.g. They are prompted to discuss a particular topic.  </w:t>
            </w:r>
          </w:p>
          <w:p w:rsidR="00D966AC" w:rsidRDefault="00D966AC" w:rsidP="009770EE">
            <w:pPr>
              <w:jc w:val="center"/>
              <w:rPr>
                <w:b/>
              </w:rPr>
            </w:pPr>
          </w:p>
        </w:tc>
        <w:tc>
          <w:tcPr>
            <w:tcW w:w="5228" w:type="dxa"/>
          </w:tcPr>
          <w:p w:rsidR="00D966AC" w:rsidRDefault="00D966AC" w:rsidP="009770EE">
            <w:pPr>
              <w:jc w:val="center"/>
              <w:rPr>
                <w:b/>
              </w:rPr>
            </w:pPr>
            <w:r>
              <w:rPr>
                <w:b/>
              </w:rPr>
              <w:t>Example of studies that have used it</w:t>
            </w:r>
          </w:p>
          <w:p w:rsidR="00D966AC" w:rsidRDefault="00D966AC" w:rsidP="009770EE"/>
          <w:p w:rsidR="00D966AC" w:rsidRDefault="00D966AC" w:rsidP="009770EE">
            <w:r>
              <w:t>Paul Willis ‘The Lads’ – He studied a small group of working class boys in their last year and a half at school.</w:t>
            </w:r>
          </w:p>
          <w:p w:rsidR="00D966AC" w:rsidRDefault="00D966AC" w:rsidP="009770EE"/>
          <w:p w:rsidR="00D966AC" w:rsidRPr="009411A9" w:rsidRDefault="00D966AC" w:rsidP="00FA34DB">
            <w:r>
              <w:t xml:space="preserve">Louise Archer </w:t>
            </w:r>
            <w:r w:rsidR="00FA34DB">
              <w:t>‘University’s</w:t>
            </w:r>
            <w:r>
              <w:t xml:space="preserve"> is not for me</w:t>
            </w:r>
            <w:r w:rsidR="00FA34DB">
              <w:t>, I’m a Nike person</w:t>
            </w:r>
            <w:r>
              <w:t xml:space="preserve">’ </w:t>
            </w:r>
          </w:p>
        </w:tc>
      </w:tr>
      <w:tr w:rsidR="00D966AC" w:rsidTr="009770EE">
        <w:trPr>
          <w:trHeight w:val="234"/>
        </w:trPr>
        <w:tc>
          <w:tcPr>
            <w:tcW w:w="5228" w:type="dxa"/>
          </w:tcPr>
          <w:p w:rsidR="00D966AC" w:rsidRDefault="00D966AC" w:rsidP="009770EE">
            <w:pPr>
              <w:jc w:val="center"/>
              <w:rPr>
                <w:b/>
              </w:rPr>
            </w:pPr>
            <w:r>
              <w:rPr>
                <w:b/>
              </w:rPr>
              <w:t>Advantages</w:t>
            </w:r>
          </w:p>
        </w:tc>
        <w:tc>
          <w:tcPr>
            <w:tcW w:w="5228" w:type="dxa"/>
          </w:tcPr>
          <w:p w:rsidR="00D966AC" w:rsidRDefault="00D966AC" w:rsidP="009770EE">
            <w:pPr>
              <w:jc w:val="center"/>
              <w:rPr>
                <w:b/>
              </w:rPr>
            </w:pPr>
            <w:r>
              <w:rPr>
                <w:b/>
              </w:rPr>
              <w:t>Disadvantages</w:t>
            </w:r>
          </w:p>
        </w:tc>
      </w:tr>
      <w:tr w:rsidR="00D966AC" w:rsidTr="009770EE">
        <w:tc>
          <w:tcPr>
            <w:tcW w:w="5228" w:type="dxa"/>
          </w:tcPr>
          <w:p w:rsidR="00D966AC" w:rsidRDefault="00D966AC" w:rsidP="009770EE">
            <w:pPr>
              <w:rPr>
                <w:b/>
              </w:rPr>
            </w:pPr>
            <w:r>
              <w:rPr>
                <w:b/>
              </w:rPr>
              <w:t>Practical</w:t>
            </w:r>
          </w:p>
          <w:p w:rsidR="00D966AC" w:rsidRDefault="00D966AC" w:rsidP="009770EE"/>
          <w:p w:rsidR="00D966AC" w:rsidRPr="001443B5" w:rsidRDefault="00D966AC" w:rsidP="009770EE">
            <w:r>
              <w:t>Group interviews mean that you can gather a large amount of data from multiple people so its saves time however…</w:t>
            </w:r>
          </w:p>
          <w:p w:rsidR="00D966AC" w:rsidRPr="006A7597" w:rsidRDefault="00D966AC" w:rsidP="009770EE">
            <w:r>
              <w:t xml:space="preserve">Discussions can be recorded. </w:t>
            </w: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tc>
        <w:tc>
          <w:tcPr>
            <w:tcW w:w="5228" w:type="dxa"/>
          </w:tcPr>
          <w:p w:rsidR="00D966AC" w:rsidRDefault="00D966AC" w:rsidP="009770EE"/>
          <w:p w:rsidR="00D966AC" w:rsidRDefault="00D966AC" w:rsidP="009770EE">
            <w:r>
              <w:t xml:space="preserve">Due to having multiple respondents it can be easy for them to get distracted; also 1 or 2 of the respondents could dominate the interview if they have strong view on the topic. </w:t>
            </w:r>
          </w:p>
          <w:p w:rsidR="00D966AC" w:rsidRDefault="00D966AC" w:rsidP="009770EE">
            <w:r>
              <w:t xml:space="preserve">… If there is problem communicating then it can be time consuming. </w:t>
            </w:r>
          </w:p>
          <w:p w:rsidR="00D966AC" w:rsidRPr="001443B5" w:rsidRDefault="00D966AC" w:rsidP="009770EE">
            <w:r>
              <w:t xml:space="preserve">For group interview the researcher must have specific skills and characterises as some groups of people such as rape victims may find it uncomfortable to sit in a room with a man. </w:t>
            </w:r>
          </w:p>
        </w:tc>
      </w:tr>
      <w:tr w:rsidR="00D966AC" w:rsidTr="009770EE">
        <w:tc>
          <w:tcPr>
            <w:tcW w:w="5228" w:type="dxa"/>
          </w:tcPr>
          <w:p w:rsidR="00D966AC" w:rsidRDefault="00D966AC" w:rsidP="009770EE">
            <w:pPr>
              <w:rPr>
                <w:b/>
              </w:rPr>
            </w:pPr>
            <w:r>
              <w:rPr>
                <w:b/>
              </w:rPr>
              <w:t>Ethical</w:t>
            </w:r>
          </w:p>
          <w:p w:rsidR="00D966AC" w:rsidRDefault="00D966AC" w:rsidP="009770EE"/>
          <w:p w:rsidR="00D966AC" w:rsidRPr="006A7597" w:rsidRDefault="00D966AC" w:rsidP="009770EE">
            <w:r w:rsidRPr="006A7597">
              <w:t>British Sociological Association</w:t>
            </w:r>
            <w:r>
              <w:t xml:space="preserve"> have</w:t>
            </w:r>
            <w:r w:rsidRPr="006A7597">
              <w:t xml:space="preserve"> set </w:t>
            </w:r>
            <w:r>
              <w:t xml:space="preserve">guidelines </w:t>
            </w:r>
            <w:r w:rsidRPr="006A7597">
              <w:t>so no one will get offended while the researchers are taking notes and</w:t>
            </w:r>
            <w:r>
              <w:t xml:space="preserve"> asking for</w:t>
            </w:r>
            <w:r w:rsidRPr="006A7597">
              <w:t xml:space="preserve"> information</w:t>
            </w:r>
            <w:r>
              <w:t xml:space="preserve">. </w:t>
            </w:r>
          </w:p>
          <w:p w:rsidR="00D966AC" w:rsidRPr="006A7597" w:rsidRDefault="00D966AC" w:rsidP="009770EE">
            <w:r>
              <w:t>Due to the fact that discussions can be recorder the findings can be reported accurately and honestly as there is hard evidence of what everyone has said.</w:t>
            </w:r>
          </w:p>
          <w:p w:rsidR="00D966AC" w:rsidRDefault="00D966AC" w:rsidP="009770EE">
            <w:pPr>
              <w:rPr>
                <w:b/>
              </w:rPr>
            </w:pPr>
          </w:p>
          <w:p w:rsidR="00D966AC" w:rsidRDefault="00D966AC" w:rsidP="009770EE">
            <w:pPr>
              <w:rPr>
                <w:b/>
              </w:rPr>
            </w:pPr>
          </w:p>
        </w:tc>
        <w:tc>
          <w:tcPr>
            <w:tcW w:w="5228" w:type="dxa"/>
          </w:tcPr>
          <w:p w:rsidR="00D966AC" w:rsidRDefault="00D966AC" w:rsidP="009770EE"/>
          <w:p w:rsidR="00D966AC" w:rsidRDefault="00D966AC" w:rsidP="009770EE">
            <w:r>
              <w:t xml:space="preserve">Informed consent can be difficult to obtain from people especially in a school environment. </w:t>
            </w:r>
          </w:p>
          <w:p w:rsidR="00D966AC" w:rsidRDefault="00D966AC" w:rsidP="009770EE">
            <w:pPr>
              <w:rPr>
                <w:lang w:val="en-US"/>
              </w:rPr>
            </w:pPr>
            <w:r w:rsidRPr="006A7597">
              <w:rPr>
                <w:lang w:val="en-US"/>
              </w:rPr>
              <w:t>Confidentiality is harder because other people</w:t>
            </w:r>
            <w:r>
              <w:rPr>
                <w:lang w:val="en-US"/>
              </w:rPr>
              <w:t xml:space="preserve"> will be aware of what others in the groups have said.</w:t>
            </w:r>
          </w:p>
          <w:p w:rsidR="00D966AC" w:rsidRPr="00C6014B" w:rsidRDefault="00D966AC" w:rsidP="009770EE">
            <w:pPr>
              <w:rPr>
                <w:lang w:val="en-US"/>
              </w:rPr>
            </w:pPr>
            <w:r>
              <w:rPr>
                <w:lang w:val="en-US"/>
              </w:rPr>
              <w:t xml:space="preserve">Specific opinions may clash and could possibly offend other respondents. </w:t>
            </w:r>
          </w:p>
        </w:tc>
      </w:tr>
      <w:tr w:rsidR="00D966AC" w:rsidTr="009770EE">
        <w:tc>
          <w:tcPr>
            <w:tcW w:w="5228" w:type="dxa"/>
          </w:tcPr>
          <w:p w:rsidR="00D966AC" w:rsidRDefault="00D966AC" w:rsidP="009770EE">
            <w:pPr>
              <w:rPr>
                <w:b/>
              </w:rPr>
            </w:pPr>
            <w:r>
              <w:rPr>
                <w:b/>
              </w:rPr>
              <w:t>Theoretical</w:t>
            </w:r>
          </w:p>
          <w:p w:rsidR="00D966AC" w:rsidRDefault="00D966AC" w:rsidP="009770EE">
            <w:r>
              <w:t xml:space="preserve">Interpretivists like using group interviews and focus groups as they can show true depth and meaning into people’s lives. </w:t>
            </w:r>
          </w:p>
          <w:p w:rsidR="00D966AC" w:rsidRPr="00CE08F3" w:rsidRDefault="00D966AC" w:rsidP="009770EE">
            <w:r>
              <w:t>Feminist methodologist also like using focus groups as it allows groups of women to discuss their experiences.</w:t>
            </w:r>
          </w:p>
          <w:p w:rsidR="00D966AC" w:rsidRPr="00CE08F3" w:rsidRDefault="00D966AC" w:rsidP="009770EE">
            <w:r>
              <w:t>Realists like group interviews as it produces high validity however…</w:t>
            </w:r>
          </w:p>
          <w:p w:rsidR="00D966AC" w:rsidRDefault="00D966AC" w:rsidP="009770EE">
            <w:pPr>
              <w:rPr>
                <w:b/>
              </w:rPr>
            </w:pPr>
          </w:p>
          <w:p w:rsidR="00D966AC" w:rsidRPr="001443B5" w:rsidRDefault="00D966AC" w:rsidP="009770EE">
            <w:r>
              <w:t>The data is rich in validity as its produces a mirror image of reality due to its qualitative data.</w:t>
            </w:r>
          </w:p>
          <w:p w:rsidR="00D966AC" w:rsidRDefault="00D966AC" w:rsidP="009770EE">
            <w:pPr>
              <w:rPr>
                <w:b/>
              </w:rPr>
            </w:pPr>
          </w:p>
          <w:p w:rsidR="00D966AC" w:rsidRDefault="00D966AC" w:rsidP="009770EE">
            <w:pPr>
              <w:rPr>
                <w:b/>
              </w:rPr>
            </w:pPr>
          </w:p>
          <w:p w:rsidR="00D966AC" w:rsidRDefault="00D966AC" w:rsidP="009770EE">
            <w:pPr>
              <w:rPr>
                <w:b/>
              </w:rPr>
            </w:pPr>
          </w:p>
          <w:p w:rsidR="00D966AC" w:rsidRDefault="00D966AC" w:rsidP="009770EE">
            <w:pPr>
              <w:rPr>
                <w:b/>
              </w:rPr>
            </w:pPr>
          </w:p>
        </w:tc>
        <w:tc>
          <w:tcPr>
            <w:tcW w:w="5228" w:type="dxa"/>
          </w:tcPr>
          <w:p w:rsidR="00D966AC" w:rsidRDefault="00D966AC" w:rsidP="009770EE">
            <w:r>
              <w:t xml:space="preserve">Positivists do not like using group interviews because it is not </w:t>
            </w:r>
            <w:r w:rsidR="00482CD5">
              <w:t>reliable</w:t>
            </w:r>
            <w:r>
              <w:t xml:space="preserve"> due to the fact that it is based on individual opinions and they cannot produce any scientific data. </w:t>
            </w:r>
            <w:r w:rsidR="00482CD5">
              <w:t xml:space="preserve">Cannot repeat easily. </w:t>
            </w:r>
          </w:p>
          <w:p w:rsidR="00D966AC" w:rsidRDefault="00D966AC" w:rsidP="009770EE">
            <w:r>
              <w:t xml:space="preserve">… they believe that triangulation should be used as it give accuracy to the data e.g. after completing a group interview a questionnaire could be used to back up the data that the research has collected. </w:t>
            </w:r>
          </w:p>
          <w:p w:rsidR="00D966AC" w:rsidRDefault="00D966AC" w:rsidP="009770EE"/>
          <w:p w:rsidR="00D966AC" w:rsidRDefault="00D966AC" w:rsidP="009770EE">
            <w:r>
              <w:t xml:space="preserve">Due to being in an interview situation interview effect may take place as the participants may be nervous or uncomfortable in this situation. </w:t>
            </w:r>
            <w:r w:rsidR="00482CD5">
              <w:t xml:space="preserve">Interview effect could impact the validity. </w:t>
            </w:r>
          </w:p>
          <w:p w:rsidR="00D966AC" w:rsidRPr="00CE08F3" w:rsidRDefault="00D966AC" w:rsidP="009770EE">
            <w:r>
              <w:t xml:space="preserve">As the sample size is generally quite small it would not be reprehensive of the target population which would in turn also make the data hard to generalise. </w:t>
            </w:r>
          </w:p>
        </w:tc>
      </w:tr>
    </w:tbl>
    <w:p w:rsidR="00D966AC" w:rsidRDefault="00D966AC" w:rsidP="00D966AC">
      <w:pPr>
        <w:rPr>
          <w:b/>
        </w:rPr>
      </w:pPr>
    </w:p>
    <w:p w:rsidR="00D966AC" w:rsidRDefault="00D966AC" w:rsidP="00D966AC">
      <w:pPr>
        <w:rPr>
          <w:b/>
        </w:rPr>
      </w:pPr>
    </w:p>
    <w:p w:rsidR="00D966AC" w:rsidRDefault="00D966AC" w:rsidP="00D966AC">
      <w:pPr>
        <w:rPr>
          <w:b/>
        </w:rPr>
      </w:pPr>
      <w:r>
        <w:rPr>
          <w:b/>
        </w:rPr>
        <w:t>Examples of potential exam questions:</w:t>
      </w:r>
    </w:p>
    <w:p w:rsidR="00D966AC" w:rsidRDefault="00D966AC" w:rsidP="00D966AC">
      <w:r>
        <w:t>Outline and explain two theoretical advantages for group interviews.</w:t>
      </w:r>
    </w:p>
    <w:p w:rsidR="00D966AC" w:rsidRDefault="00D966AC" w:rsidP="00D966AC">
      <w:r>
        <w:tab/>
      </w:r>
      <w:r>
        <w:tab/>
      </w:r>
      <w:r>
        <w:tab/>
      </w:r>
      <w:r>
        <w:tab/>
      </w:r>
      <w:r>
        <w:tab/>
      </w:r>
      <w:r>
        <w:tab/>
      </w:r>
      <w:r>
        <w:tab/>
      </w:r>
      <w:r>
        <w:tab/>
      </w:r>
      <w:r>
        <w:tab/>
      </w:r>
      <w:r>
        <w:tab/>
      </w:r>
      <w:r>
        <w:tab/>
      </w:r>
      <w:r>
        <w:tab/>
      </w:r>
      <w:r>
        <w:tab/>
      </w:r>
      <w:r>
        <w:tab/>
        <w:t>[10]</w:t>
      </w:r>
    </w:p>
    <w:p w:rsidR="00D966AC" w:rsidRDefault="00D966AC" w:rsidP="00D966AC"/>
    <w:p w:rsidR="00D966AC" w:rsidRDefault="00D966AC" w:rsidP="00D966AC">
      <w:r>
        <w:t>Outline and explain two practical disadvantages for group interviews.</w:t>
      </w:r>
    </w:p>
    <w:p w:rsidR="00D966AC" w:rsidRDefault="00D966AC" w:rsidP="00D966AC">
      <w:r>
        <w:tab/>
      </w:r>
      <w:r>
        <w:tab/>
      </w:r>
      <w:r>
        <w:tab/>
      </w:r>
      <w:r>
        <w:tab/>
      </w:r>
      <w:r>
        <w:tab/>
      </w:r>
      <w:r>
        <w:tab/>
      </w:r>
      <w:r>
        <w:tab/>
      </w:r>
      <w:r>
        <w:tab/>
      </w:r>
      <w:r>
        <w:tab/>
      </w:r>
      <w:r>
        <w:tab/>
      </w:r>
      <w:r>
        <w:tab/>
      </w:r>
      <w:r>
        <w:tab/>
      </w:r>
      <w:r>
        <w:tab/>
      </w:r>
      <w:r>
        <w:tab/>
        <w:t>[10]</w:t>
      </w:r>
    </w:p>
    <w:p w:rsidR="00D966AC" w:rsidRDefault="00D966AC" w:rsidP="00D966AC">
      <w:pPr>
        <w:rPr>
          <w:rFonts w:cs="Arial"/>
          <w:szCs w:val="24"/>
          <w:lang w:val="en-US"/>
        </w:rPr>
      </w:pPr>
    </w:p>
    <w:p w:rsidR="00D966AC" w:rsidRDefault="00D966AC" w:rsidP="00D966AC">
      <w:pPr>
        <w:rPr>
          <w:rFonts w:cs="Arial"/>
          <w:szCs w:val="24"/>
          <w:lang w:val="en-US"/>
        </w:rPr>
      </w:pPr>
      <w:r w:rsidRPr="00755A71">
        <w:rPr>
          <w:rFonts w:cs="Arial"/>
          <w:szCs w:val="24"/>
          <w:lang w:val="en-US"/>
        </w:rPr>
        <w:t>Applying material from the item and y</w:t>
      </w:r>
      <w:r>
        <w:rPr>
          <w:rFonts w:cs="Arial"/>
          <w:szCs w:val="24"/>
          <w:lang w:val="en-US"/>
        </w:rPr>
        <w:t xml:space="preserve">our knowledge, evaluate the view </w:t>
      </w:r>
      <w:r w:rsidR="00482CD5">
        <w:rPr>
          <w:rFonts w:cs="Arial"/>
          <w:szCs w:val="24"/>
          <w:lang w:val="en-US"/>
        </w:rPr>
        <w:t xml:space="preserve">that group interviews are an effective method for studying male underachievement in schools. </w:t>
      </w:r>
    </w:p>
    <w:p w:rsidR="00D966AC" w:rsidRDefault="00D966AC" w:rsidP="00D966AC">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rsidR="00D966AC" w:rsidRPr="00755A71" w:rsidRDefault="00D966AC" w:rsidP="00D966AC">
      <w:pPr>
        <w:rPr>
          <w:sz w:val="20"/>
        </w:rPr>
      </w:pPr>
    </w:p>
    <w:p w:rsidR="003329D5" w:rsidRDefault="003329D5" w:rsidP="003329D5">
      <w:pPr>
        <w:rPr>
          <w:rFonts w:cs="Arial"/>
          <w:szCs w:val="24"/>
          <w:lang w:val="en-US"/>
        </w:rPr>
      </w:pPr>
    </w:p>
    <w:p w:rsidR="003329D5" w:rsidRPr="00755A71" w:rsidRDefault="003329D5" w:rsidP="003329D5">
      <w:pPr>
        <w:rPr>
          <w:sz w:val="20"/>
        </w:rPr>
      </w:pPr>
    </w:p>
    <w:p w:rsidR="00B17C50" w:rsidRPr="00755A71" w:rsidRDefault="00B17C50" w:rsidP="00B17C50">
      <w:pPr>
        <w:rPr>
          <w:sz w:val="20"/>
        </w:rPr>
      </w:pPr>
    </w:p>
    <w:p w:rsidR="00B17C50" w:rsidRPr="00F933E9" w:rsidRDefault="00B17C50" w:rsidP="00F933E9">
      <w:pPr>
        <w:tabs>
          <w:tab w:val="left" w:pos="4260"/>
        </w:tabs>
        <w:rPr>
          <w:sz w:val="28"/>
        </w:rPr>
      </w:pPr>
    </w:p>
    <w:sectPr w:rsidR="00B17C50" w:rsidRPr="00F933E9" w:rsidSect="00F73C41">
      <w:footerReference w:type="default" r:id="rId8"/>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2C4" w:rsidRDefault="006932C4" w:rsidP="006932C4">
      <w:pPr>
        <w:spacing w:after="0" w:line="240" w:lineRule="auto"/>
      </w:pPr>
      <w:r>
        <w:separator/>
      </w:r>
    </w:p>
  </w:endnote>
  <w:endnote w:type="continuationSeparator" w:id="0">
    <w:p w:rsidR="006932C4" w:rsidRDefault="006932C4" w:rsidP="0069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33644"/>
      <w:docPartObj>
        <w:docPartGallery w:val="Page Numbers (Bottom of Page)"/>
        <w:docPartUnique/>
      </w:docPartObj>
    </w:sdtPr>
    <w:sdtEndPr>
      <w:rPr>
        <w:noProof/>
      </w:rPr>
    </w:sdtEndPr>
    <w:sdtContent>
      <w:p w:rsidR="006932C4" w:rsidRDefault="006932C4">
        <w:pPr>
          <w:pStyle w:val="Footer"/>
          <w:jc w:val="right"/>
        </w:pPr>
        <w:r>
          <w:fldChar w:fldCharType="begin"/>
        </w:r>
        <w:r>
          <w:instrText xml:space="preserve"> PAGE   \* MERGEFORMAT </w:instrText>
        </w:r>
        <w:r>
          <w:fldChar w:fldCharType="separate"/>
        </w:r>
        <w:r w:rsidR="00170749">
          <w:rPr>
            <w:noProof/>
          </w:rPr>
          <w:t>19</w:t>
        </w:r>
        <w:r>
          <w:rPr>
            <w:noProof/>
          </w:rPr>
          <w:fldChar w:fldCharType="end"/>
        </w:r>
      </w:p>
    </w:sdtContent>
  </w:sdt>
  <w:p w:rsidR="006932C4" w:rsidRDefault="00693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2C4" w:rsidRDefault="006932C4" w:rsidP="006932C4">
      <w:pPr>
        <w:spacing w:after="0" w:line="240" w:lineRule="auto"/>
      </w:pPr>
      <w:r>
        <w:separator/>
      </w:r>
    </w:p>
  </w:footnote>
  <w:footnote w:type="continuationSeparator" w:id="0">
    <w:p w:rsidR="006932C4" w:rsidRDefault="006932C4" w:rsidP="006932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7893"/>
    <w:multiLevelType w:val="hybridMultilevel"/>
    <w:tmpl w:val="C1A4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60266"/>
    <w:multiLevelType w:val="hybridMultilevel"/>
    <w:tmpl w:val="2006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E2E9C"/>
    <w:multiLevelType w:val="hybridMultilevel"/>
    <w:tmpl w:val="A71E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DA3"/>
    <w:multiLevelType w:val="hybridMultilevel"/>
    <w:tmpl w:val="D1F0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4353F"/>
    <w:multiLevelType w:val="hybridMultilevel"/>
    <w:tmpl w:val="E292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A1498"/>
    <w:multiLevelType w:val="hybridMultilevel"/>
    <w:tmpl w:val="886E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4064A"/>
    <w:multiLevelType w:val="hybridMultilevel"/>
    <w:tmpl w:val="9208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C2662"/>
    <w:multiLevelType w:val="hybridMultilevel"/>
    <w:tmpl w:val="7232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62CE5"/>
    <w:multiLevelType w:val="hybridMultilevel"/>
    <w:tmpl w:val="1FF8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E49BF"/>
    <w:multiLevelType w:val="hybridMultilevel"/>
    <w:tmpl w:val="E8BE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C6600"/>
    <w:multiLevelType w:val="hybridMultilevel"/>
    <w:tmpl w:val="D7E4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C27BE7"/>
    <w:multiLevelType w:val="hybridMultilevel"/>
    <w:tmpl w:val="5492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0582C"/>
    <w:multiLevelType w:val="hybridMultilevel"/>
    <w:tmpl w:val="10BC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96AEC"/>
    <w:multiLevelType w:val="hybridMultilevel"/>
    <w:tmpl w:val="6BFC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064F5"/>
    <w:multiLevelType w:val="hybridMultilevel"/>
    <w:tmpl w:val="D3D40A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B253637"/>
    <w:multiLevelType w:val="hybridMultilevel"/>
    <w:tmpl w:val="16506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26B24"/>
    <w:multiLevelType w:val="hybridMultilevel"/>
    <w:tmpl w:val="7664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F67D1"/>
    <w:multiLevelType w:val="hybridMultilevel"/>
    <w:tmpl w:val="4A76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60909"/>
    <w:multiLevelType w:val="hybridMultilevel"/>
    <w:tmpl w:val="7CDE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53274"/>
    <w:multiLevelType w:val="hybridMultilevel"/>
    <w:tmpl w:val="63E0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1"/>
  </w:num>
  <w:num w:numId="4">
    <w:abstractNumId w:val="9"/>
  </w:num>
  <w:num w:numId="5">
    <w:abstractNumId w:val="4"/>
  </w:num>
  <w:num w:numId="6">
    <w:abstractNumId w:val="12"/>
  </w:num>
  <w:num w:numId="7">
    <w:abstractNumId w:val="7"/>
  </w:num>
  <w:num w:numId="8">
    <w:abstractNumId w:val="2"/>
  </w:num>
  <w:num w:numId="9">
    <w:abstractNumId w:val="6"/>
  </w:num>
  <w:num w:numId="10">
    <w:abstractNumId w:val="10"/>
  </w:num>
  <w:num w:numId="11">
    <w:abstractNumId w:val="16"/>
  </w:num>
  <w:num w:numId="12">
    <w:abstractNumId w:val="8"/>
  </w:num>
  <w:num w:numId="13">
    <w:abstractNumId w:val="1"/>
  </w:num>
  <w:num w:numId="14">
    <w:abstractNumId w:val="17"/>
  </w:num>
  <w:num w:numId="15">
    <w:abstractNumId w:val="13"/>
  </w:num>
  <w:num w:numId="16">
    <w:abstractNumId w:val="5"/>
  </w:num>
  <w:num w:numId="17">
    <w:abstractNumId w:val="3"/>
  </w:num>
  <w:num w:numId="18">
    <w:abstractNumId w:val="14"/>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A71"/>
    <w:rsid w:val="000675CB"/>
    <w:rsid w:val="000B2D43"/>
    <w:rsid w:val="001041E1"/>
    <w:rsid w:val="001560EF"/>
    <w:rsid w:val="00170749"/>
    <w:rsid w:val="003329D5"/>
    <w:rsid w:val="003B674D"/>
    <w:rsid w:val="00482CD5"/>
    <w:rsid w:val="006520C9"/>
    <w:rsid w:val="0066365E"/>
    <w:rsid w:val="006932C4"/>
    <w:rsid w:val="00755A71"/>
    <w:rsid w:val="00757607"/>
    <w:rsid w:val="008E3AB9"/>
    <w:rsid w:val="00AF6A40"/>
    <w:rsid w:val="00B17C50"/>
    <w:rsid w:val="00B87ABC"/>
    <w:rsid w:val="00C7680A"/>
    <w:rsid w:val="00C8625D"/>
    <w:rsid w:val="00D966AC"/>
    <w:rsid w:val="00E02752"/>
    <w:rsid w:val="00E205CE"/>
    <w:rsid w:val="00EA15D8"/>
    <w:rsid w:val="00EE518B"/>
    <w:rsid w:val="00F73C41"/>
    <w:rsid w:val="00F933E9"/>
    <w:rsid w:val="00FA34DB"/>
    <w:rsid w:val="00FF5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564BC-C8E2-45FB-8F1C-8EE690E1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ABC"/>
    <w:pPr>
      <w:ind w:left="720"/>
      <w:contextualSpacing/>
    </w:pPr>
  </w:style>
  <w:style w:type="paragraph" w:styleId="NoSpacing">
    <w:name w:val="No Spacing"/>
    <w:link w:val="NoSpacingChar"/>
    <w:uiPriority w:val="1"/>
    <w:qFormat/>
    <w:rsid w:val="00F73C4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73C41"/>
    <w:rPr>
      <w:rFonts w:eastAsiaTheme="minorEastAsia"/>
      <w:lang w:val="en-US"/>
    </w:rPr>
  </w:style>
  <w:style w:type="paragraph" w:styleId="Header">
    <w:name w:val="header"/>
    <w:basedOn w:val="Normal"/>
    <w:link w:val="HeaderChar"/>
    <w:uiPriority w:val="99"/>
    <w:unhideWhenUsed/>
    <w:rsid w:val="00693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2C4"/>
  </w:style>
  <w:style w:type="paragraph" w:styleId="Footer">
    <w:name w:val="footer"/>
    <w:basedOn w:val="Normal"/>
    <w:link w:val="FooterChar"/>
    <w:uiPriority w:val="99"/>
    <w:unhideWhenUsed/>
    <w:rsid w:val="00693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2C4"/>
  </w:style>
  <w:style w:type="paragraph" w:styleId="BalloonText">
    <w:name w:val="Balloon Text"/>
    <w:basedOn w:val="Normal"/>
    <w:link w:val="BalloonTextChar"/>
    <w:uiPriority w:val="99"/>
    <w:semiHidden/>
    <w:unhideWhenUsed/>
    <w:rsid w:val="00170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3FE04B90</Template>
  <TotalTime>158</TotalTime>
  <Pages>22</Pages>
  <Words>5478</Words>
  <Characters>31226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PET EVALUATION FOR DIFFERENT RESEARCH METHODS</vt:lpstr>
    </vt:vector>
  </TitlesOfParts>
  <Company>Godalming College</Company>
  <LinksUpToDate>false</LinksUpToDate>
  <CharactersWithSpaces>36631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EVALUATION FOR DIFFERENT RESEARCH METHODS</dc:title>
  <dc:subject>FOR 10 AND 20 MARK QUESTIONS ON PAPER 1 AND 3</dc:subject>
  <dc:creator>gROUP E</dc:creator>
  <cp:keywords/>
  <dc:description/>
  <cp:lastModifiedBy>Hannah Roberts</cp:lastModifiedBy>
  <cp:revision>16</cp:revision>
  <cp:lastPrinted>2016-11-17T12:36:00Z</cp:lastPrinted>
  <dcterms:created xsi:type="dcterms:W3CDTF">2016-10-18T07:29:00Z</dcterms:created>
  <dcterms:modified xsi:type="dcterms:W3CDTF">2016-11-17T12:41:00Z</dcterms:modified>
</cp:coreProperties>
</file>