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9B" w:rsidRDefault="006377A3">
      <w:r w:rsidRPr="00D44D33">
        <w:rPr>
          <w:b/>
          <w:sz w:val="28"/>
        </w:rPr>
        <w:t>How the rich get richer</w:t>
      </w:r>
      <w:r w:rsidRPr="00D44D33">
        <w:rPr>
          <w:sz w:val="28"/>
        </w:rPr>
        <w:t xml:space="preserve"> </w:t>
      </w:r>
      <w:r>
        <w:t>(shown on Channel 4</w:t>
      </w:r>
      <w:r w:rsidR="007D712A">
        <w:t xml:space="preserve"> 2014</w:t>
      </w:r>
      <w:r>
        <w:t>, Dispatches</w:t>
      </w:r>
      <w:r w:rsidR="007D712A">
        <w:t>)</w:t>
      </w:r>
    </w:p>
    <w:p w:rsidR="006377A3" w:rsidRPr="00A27D7C" w:rsidRDefault="006377A3">
      <w:pPr>
        <w:rPr>
          <w:b/>
        </w:rPr>
      </w:pPr>
      <w:r w:rsidRPr="00A27D7C">
        <w:rPr>
          <w:b/>
        </w:rPr>
        <w:t xml:space="preserve">London </w:t>
      </w:r>
      <w:r w:rsidR="00D44D33" w:rsidRPr="00A27D7C">
        <w:rPr>
          <w:b/>
        </w:rPr>
        <w:t xml:space="preserve">is </w:t>
      </w:r>
      <w:r w:rsidRPr="00A27D7C">
        <w:rPr>
          <w:b/>
        </w:rPr>
        <w:t>home to more billionaires than anywhere on the planet</w:t>
      </w:r>
    </w:p>
    <w:p w:rsidR="006377A3" w:rsidRDefault="006377A3">
      <w:r w:rsidRPr="00A27D7C">
        <w:rPr>
          <w:b/>
        </w:rPr>
        <w:t>Over last 6 years we have endured</w:t>
      </w:r>
      <w:r w:rsidR="00D44D33" w:rsidRPr="00A27D7C">
        <w:rPr>
          <w:b/>
        </w:rPr>
        <w:t>:</w:t>
      </w:r>
      <w:r>
        <w:t xml:space="preserve"> </w:t>
      </w:r>
    </w:p>
    <w:p w:rsidR="00D44D33" w:rsidRDefault="00D44D33"/>
    <w:p w:rsidR="00907136" w:rsidRDefault="00907136"/>
    <w:p w:rsidR="00D44D33" w:rsidRPr="00A27D7C" w:rsidRDefault="00D44D33">
      <w:pPr>
        <w:rPr>
          <w:b/>
        </w:rPr>
      </w:pPr>
      <w:r w:rsidRPr="00A27D7C">
        <w:rPr>
          <w:b/>
        </w:rPr>
        <w:t>What trends have we seen happen in the last 6 years that have further separated the rich and poor in this country?</w:t>
      </w:r>
    </w:p>
    <w:p w:rsidR="00907136" w:rsidRDefault="00907136"/>
    <w:p w:rsidR="00907136" w:rsidRDefault="00907136"/>
    <w:p w:rsidR="00907136" w:rsidRDefault="00907136"/>
    <w:p w:rsidR="00D44D33" w:rsidRPr="00A27D7C" w:rsidRDefault="006377A3">
      <w:pPr>
        <w:rPr>
          <w:b/>
        </w:rPr>
      </w:pPr>
      <w:r w:rsidRPr="00A27D7C">
        <w:rPr>
          <w:b/>
        </w:rPr>
        <w:t>2,500 top earning households had the same amount of wealth as the bottom 5 million before the crash, today it is closer to</w:t>
      </w:r>
      <w:r w:rsidR="00D44D33" w:rsidRPr="00A27D7C">
        <w:rPr>
          <w:b/>
        </w:rPr>
        <w:t>:</w:t>
      </w:r>
      <w:r w:rsidRPr="00A27D7C">
        <w:rPr>
          <w:b/>
        </w:rPr>
        <w:t xml:space="preserve"> </w:t>
      </w:r>
    </w:p>
    <w:p w:rsidR="00907136" w:rsidRDefault="00907136"/>
    <w:p w:rsidR="00907136" w:rsidRDefault="00907136"/>
    <w:p w:rsidR="00907136" w:rsidRDefault="00907136"/>
    <w:p w:rsidR="006377A3" w:rsidRDefault="006377A3">
      <w:pPr>
        <w:rPr>
          <w:b/>
        </w:rPr>
      </w:pPr>
      <w:r w:rsidRPr="00A27D7C">
        <w:rPr>
          <w:b/>
        </w:rPr>
        <w:t>Compare the life expectancy o</w:t>
      </w:r>
      <w:r w:rsidR="00D44D33" w:rsidRPr="00A27D7C">
        <w:rPr>
          <w:b/>
        </w:rPr>
        <w:t xml:space="preserve">f Park Head, to Down Hill in Glasgow, which are </w:t>
      </w:r>
      <w:r w:rsidRPr="00A27D7C">
        <w:rPr>
          <w:b/>
        </w:rPr>
        <w:t>5 miles apart from each other</w:t>
      </w:r>
      <w:r w:rsidR="00D44D33" w:rsidRPr="00A27D7C">
        <w:rPr>
          <w:b/>
        </w:rPr>
        <w:t>:</w:t>
      </w:r>
    </w:p>
    <w:p w:rsidR="00907136" w:rsidRPr="00A27D7C" w:rsidRDefault="00907136">
      <w:pPr>
        <w:rPr>
          <w:b/>
        </w:rPr>
      </w:pPr>
    </w:p>
    <w:p w:rsidR="00907136" w:rsidRDefault="00907136"/>
    <w:p w:rsidR="00A27D7C" w:rsidRDefault="00A27D7C">
      <w:pPr>
        <w:rPr>
          <w:b/>
        </w:rPr>
      </w:pPr>
      <w:r w:rsidRPr="00A27D7C">
        <w:rPr>
          <w:b/>
        </w:rPr>
        <w:t>Why has s</w:t>
      </w:r>
      <w:r w:rsidR="006377A3" w:rsidRPr="00A27D7C">
        <w:rPr>
          <w:b/>
        </w:rPr>
        <w:t>ocial mobility become more difficult</w:t>
      </w:r>
      <w:r w:rsidRPr="00A27D7C">
        <w:rPr>
          <w:b/>
        </w:rPr>
        <w:t>?</w:t>
      </w:r>
    </w:p>
    <w:p w:rsidR="00907136" w:rsidRDefault="00907136">
      <w:pPr>
        <w:rPr>
          <w:b/>
        </w:rPr>
      </w:pPr>
    </w:p>
    <w:p w:rsidR="00907136" w:rsidRDefault="00907136">
      <w:pPr>
        <w:rPr>
          <w:b/>
        </w:rPr>
      </w:pPr>
    </w:p>
    <w:p w:rsidR="00907136" w:rsidRPr="00907136" w:rsidRDefault="00907136">
      <w:pPr>
        <w:rPr>
          <w:b/>
        </w:rPr>
      </w:pPr>
    </w:p>
    <w:p w:rsidR="00A27D7C" w:rsidRDefault="00A27D7C">
      <w:pPr>
        <w:rPr>
          <w:b/>
        </w:rPr>
      </w:pPr>
      <w:r w:rsidRPr="00A27D7C">
        <w:rPr>
          <w:b/>
        </w:rPr>
        <w:t>What has made the rich richer?</w:t>
      </w:r>
    </w:p>
    <w:p w:rsidR="00907136" w:rsidRDefault="00907136">
      <w:pPr>
        <w:rPr>
          <w:b/>
        </w:rPr>
      </w:pPr>
    </w:p>
    <w:p w:rsidR="00907136" w:rsidRDefault="00907136">
      <w:pPr>
        <w:rPr>
          <w:b/>
        </w:rPr>
      </w:pPr>
    </w:p>
    <w:p w:rsidR="00907136" w:rsidRPr="00A27D7C" w:rsidRDefault="00907136">
      <w:pPr>
        <w:rPr>
          <w:b/>
        </w:rPr>
      </w:pPr>
    </w:p>
    <w:p w:rsidR="00A27D7C" w:rsidRPr="00A27D7C" w:rsidRDefault="00A27D7C">
      <w:pPr>
        <w:rPr>
          <w:b/>
        </w:rPr>
      </w:pPr>
      <w:r w:rsidRPr="00A27D7C">
        <w:rPr>
          <w:b/>
        </w:rPr>
        <w:t>The r</w:t>
      </w:r>
      <w:r w:rsidR="00CE1A90" w:rsidRPr="00A27D7C">
        <w:rPr>
          <w:b/>
        </w:rPr>
        <w:t xml:space="preserve">ichest 2,500 of households </w:t>
      </w:r>
      <w:r w:rsidRPr="00A27D7C">
        <w:rPr>
          <w:b/>
        </w:rPr>
        <w:t xml:space="preserve">are how much </w:t>
      </w:r>
      <w:r w:rsidR="00CE1A90" w:rsidRPr="00A27D7C">
        <w:rPr>
          <w:b/>
        </w:rPr>
        <w:t>more</w:t>
      </w:r>
      <w:r w:rsidRPr="00A27D7C">
        <w:rPr>
          <w:b/>
        </w:rPr>
        <w:t xml:space="preserve"> wealthy than they were in 2008?</w:t>
      </w:r>
    </w:p>
    <w:p w:rsidR="00907136" w:rsidRDefault="00907136">
      <w:bookmarkStart w:id="0" w:name="_GoBack"/>
      <w:bookmarkEnd w:id="0"/>
    </w:p>
    <w:p w:rsidR="00907136" w:rsidRDefault="007E5318">
      <w:r w:rsidRPr="00A27D7C">
        <w:rPr>
          <w:b/>
        </w:rPr>
        <w:t>How is the system against the people at the bottom of society?</w:t>
      </w:r>
    </w:p>
    <w:p w:rsidR="00907136" w:rsidRDefault="00907136"/>
    <w:p w:rsidR="00907136" w:rsidRDefault="00907136"/>
    <w:p w:rsidR="007E5318" w:rsidRDefault="007E5318">
      <w:r>
        <w:t xml:space="preserve"> </w:t>
      </w:r>
    </w:p>
    <w:p w:rsidR="00907136" w:rsidRDefault="00A27D7C">
      <w:r>
        <w:rPr>
          <w:b/>
        </w:rPr>
        <w:t>What p</w:t>
      </w:r>
      <w:r w:rsidR="007E5318" w:rsidRPr="00A27D7C">
        <w:rPr>
          <w:b/>
        </w:rPr>
        <w:t xml:space="preserve">roblems </w:t>
      </w:r>
      <w:r>
        <w:rPr>
          <w:b/>
        </w:rPr>
        <w:t xml:space="preserve">are there </w:t>
      </w:r>
      <w:r w:rsidR="007E5318" w:rsidRPr="00A27D7C">
        <w:rPr>
          <w:b/>
        </w:rPr>
        <w:t>with</w:t>
      </w:r>
      <w:r>
        <w:rPr>
          <w:b/>
        </w:rPr>
        <w:t xml:space="preserve"> the</w:t>
      </w:r>
      <w:r w:rsidR="007E5318" w:rsidRPr="00A27D7C">
        <w:rPr>
          <w:b/>
        </w:rPr>
        <w:t xml:space="preserve"> minim</w:t>
      </w:r>
      <w:r>
        <w:rPr>
          <w:b/>
        </w:rPr>
        <w:t>um wage and zero hours contracts?</w:t>
      </w:r>
    </w:p>
    <w:p w:rsidR="00907136" w:rsidRDefault="00907136"/>
    <w:p w:rsidR="00907136" w:rsidRDefault="00907136"/>
    <w:p w:rsidR="007E5318" w:rsidRDefault="007E5318">
      <w:r>
        <w:t xml:space="preserve"> </w:t>
      </w:r>
    </w:p>
    <w:p w:rsidR="007E5318" w:rsidRDefault="007E5318">
      <w:pPr>
        <w:rPr>
          <w:b/>
        </w:rPr>
      </w:pPr>
      <w:r w:rsidRPr="00A27D7C">
        <w:rPr>
          <w:b/>
        </w:rPr>
        <w:t>Why would some people be better off on benefits?</w:t>
      </w:r>
    </w:p>
    <w:p w:rsidR="00907136" w:rsidRDefault="00907136">
      <w:pPr>
        <w:rPr>
          <w:b/>
        </w:rPr>
      </w:pPr>
    </w:p>
    <w:p w:rsidR="00907136" w:rsidRDefault="00907136">
      <w:pPr>
        <w:rPr>
          <w:b/>
        </w:rPr>
      </w:pPr>
    </w:p>
    <w:p w:rsidR="00907136" w:rsidRPr="00A27D7C" w:rsidRDefault="00907136">
      <w:pPr>
        <w:rPr>
          <w:b/>
        </w:rPr>
      </w:pPr>
    </w:p>
    <w:p w:rsidR="007E5318" w:rsidRPr="00A27D7C" w:rsidRDefault="007E5318">
      <w:pPr>
        <w:rPr>
          <w:b/>
        </w:rPr>
      </w:pPr>
      <w:r w:rsidRPr="00A27D7C">
        <w:rPr>
          <w:b/>
        </w:rPr>
        <w:t>Give some statistics for the poorest estates in the country?</w:t>
      </w:r>
    </w:p>
    <w:p w:rsidR="00907136" w:rsidRDefault="00907136" w:rsidP="00750B2A">
      <w:pPr>
        <w:rPr>
          <w:b/>
        </w:rPr>
      </w:pPr>
    </w:p>
    <w:p w:rsidR="00907136" w:rsidRDefault="00907136" w:rsidP="00750B2A">
      <w:pPr>
        <w:rPr>
          <w:b/>
        </w:rPr>
      </w:pPr>
    </w:p>
    <w:p w:rsidR="00907136" w:rsidRDefault="00907136" w:rsidP="00750B2A">
      <w:pPr>
        <w:rPr>
          <w:b/>
        </w:rPr>
      </w:pPr>
    </w:p>
    <w:p w:rsidR="00907136" w:rsidRDefault="00907136" w:rsidP="00750B2A">
      <w:pPr>
        <w:rPr>
          <w:b/>
        </w:rPr>
      </w:pPr>
    </w:p>
    <w:p w:rsidR="00750B2A" w:rsidRPr="00A27D7C" w:rsidRDefault="00A27D7C" w:rsidP="00750B2A">
      <w:pPr>
        <w:rPr>
          <w:b/>
        </w:rPr>
      </w:pPr>
      <w:r>
        <w:rPr>
          <w:b/>
        </w:rPr>
        <w:t>What is the s</w:t>
      </w:r>
      <w:r w:rsidR="008A7215" w:rsidRPr="00A27D7C">
        <w:rPr>
          <w:b/>
        </w:rPr>
        <w:t>ocial divide between rich and poor</w:t>
      </w:r>
      <w:r>
        <w:rPr>
          <w:b/>
        </w:rPr>
        <w:t xml:space="preserve"> (relate to education and work opportunities)</w:t>
      </w:r>
    </w:p>
    <w:p w:rsidR="006377A3" w:rsidRDefault="006377A3"/>
    <w:p w:rsidR="00907136" w:rsidRDefault="00907136"/>
    <w:p w:rsidR="00907136" w:rsidRDefault="00907136"/>
    <w:p w:rsidR="00A27D7C" w:rsidRDefault="00A27D7C" w:rsidP="00A27D7C">
      <w:r w:rsidRPr="00EA2E4F">
        <w:rPr>
          <w:b/>
          <w:sz w:val="32"/>
        </w:rPr>
        <w:t>Wealth Inequality in the UK video notes</w:t>
      </w:r>
      <w:r>
        <w:rPr>
          <w:b/>
          <w:sz w:val="32"/>
        </w:rPr>
        <w:t xml:space="preserve"> </w:t>
      </w:r>
      <w:r>
        <w:t>(link on Godalming Online)</w:t>
      </w:r>
    </w:p>
    <w:p w:rsidR="00A27D7C" w:rsidRPr="00EA2E4F" w:rsidRDefault="00A27D7C" w:rsidP="00A27D7C">
      <w:r>
        <w:t>Write dow</w:t>
      </w:r>
      <w:r w:rsidR="006A6422">
        <w:t>n some key statistics from the I</w:t>
      </w:r>
      <w:r>
        <w:t>CM poll</w:t>
      </w:r>
    </w:p>
    <w:p w:rsidR="007D712A" w:rsidRPr="007D712A" w:rsidRDefault="007D712A">
      <w:pPr>
        <w:rPr>
          <w:b/>
        </w:rPr>
      </w:pPr>
    </w:p>
    <w:sectPr w:rsidR="007D712A" w:rsidRPr="007D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F0594"/>
    <w:multiLevelType w:val="hybridMultilevel"/>
    <w:tmpl w:val="92F65EFE"/>
    <w:lvl w:ilvl="0" w:tplc="D390D0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2A"/>
    <w:rsid w:val="000521E8"/>
    <w:rsid w:val="00367932"/>
    <w:rsid w:val="004341E4"/>
    <w:rsid w:val="0060602B"/>
    <w:rsid w:val="006377A3"/>
    <w:rsid w:val="00664FC0"/>
    <w:rsid w:val="006A6422"/>
    <w:rsid w:val="0074111F"/>
    <w:rsid w:val="00750B2A"/>
    <w:rsid w:val="007D712A"/>
    <w:rsid w:val="007E5318"/>
    <w:rsid w:val="008A7215"/>
    <w:rsid w:val="00905C9B"/>
    <w:rsid w:val="00907136"/>
    <w:rsid w:val="009D79E2"/>
    <w:rsid w:val="00A27D7C"/>
    <w:rsid w:val="00A63E59"/>
    <w:rsid w:val="00CE1A90"/>
    <w:rsid w:val="00D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2E04D-6504-481D-B92D-6D7F42E0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B51C0D40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Roberts</dc:creator>
  <cp:lastModifiedBy>Hannah Roberts</cp:lastModifiedBy>
  <cp:revision>3</cp:revision>
  <dcterms:created xsi:type="dcterms:W3CDTF">2017-02-28T11:27:00Z</dcterms:created>
  <dcterms:modified xsi:type="dcterms:W3CDTF">2017-02-28T11:28:00Z</dcterms:modified>
</cp:coreProperties>
</file>