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5FB9C" w14:textId="77777777" w:rsidR="00606E55" w:rsidRPr="00B24443" w:rsidRDefault="00606E55" w:rsidP="002D3122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B24443">
        <w:rPr>
          <w:lang w:val="en-GB"/>
        </w:rPr>
        <w:t>Vocabulario</w:t>
      </w:r>
      <w:r w:rsidRPr="002D3122">
        <w:rPr>
          <w:color w:val="0000FF"/>
          <w:lang w:val="en-GB"/>
        </w:rPr>
        <w:t xml:space="preserve"> </w:t>
      </w:r>
    </w:p>
    <w:p w14:paraId="0C424B8B" w14:textId="77777777" w:rsidR="00606E55" w:rsidRPr="00755080" w:rsidRDefault="00606E55" w:rsidP="00623F70">
      <w:pPr>
        <w:pStyle w:val="AHead"/>
        <w:rPr>
          <w:rFonts w:cs="Times New Roman"/>
          <w:lang w:val="en-GB"/>
        </w:rPr>
      </w:pPr>
      <w:r w:rsidRPr="00755080">
        <w:rPr>
          <w:rStyle w:val="AHeadSection"/>
          <w:lang w:val="en-GB"/>
        </w:rPr>
        <w:t>THEME 3:</w:t>
      </w:r>
      <w:r w:rsidRPr="00755080">
        <w:rPr>
          <w:lang w:val="en-GB"/>
        </w:rPr>
        <w:t xml:space="preserve"> Multiculturalism in Hispanic society </w:t>
      </w:r>
    </w:p>
    <w:p w14:paraId="6658CBFD" w14:textId="4A3B4A3E" w:rsidR="00606E55" w:rsidRPr="00FE2867" w:rsidRDefault="00606E55" w:rsidP="00777484">
      <w:pPr>
        <w:pStyle w:val="BHead"/>
        <w:rPr>
          <w:rFonts w:cs="Times New Roman"/>
          <w:color w:val="D7471F"/>
        </w:rPr>
      </w:pPr>
      <w:r w:rsidRPr="00FE2867">
        <w:rPr>
          <w:color w:val="D7471F"/>
        </w:rPr>
        <w:t>U</w:t>
      </w:r>
      <w:r w:rsidRPr="00623F70">
        <w:rPr>
          <w:color w:val="D7471F"/>
        </w:rPr>
        <w:t>n</w:t>
      </w:r>
      <w:r>
        <w:rPr>
          <w:color w:val="D7471F"/>
        </w:rPr>
        <w:t>it 8</w:t>
      </w:r>
      <w:r w:rsidRPr="00FE2867">
        <w:rPr>
          <w:color w:val="D7471F"/>
        </w:rPr>
        <w:t xml:space="preserve">: </w:t>
      </w:r>
      <w:r w:rsidR="009D4002">
        <w:rPr>
          <w:color w:val="D7471F"/>
        </w:rPr>
        <w:t>El racismo</w:t>
      </w:r>
    </w:p>
    <w:p w14:paraId="67E3D69D" w14:textId="5E0B10DC" w:rsidR="00B628D9" w:rsidRPr="00F059D8" w:rsidRDefault="00B628D9" w:rsidP="00B628D9">
      <w:pPr>
        <w:pStyle w:val="CHead"/>
        <w:rPr>
          <w:lang w:val="es-ES"/>
        </w:rPr>
      </w:pPr>
      <w:r w:rsidRPr="00F059D8">
        <w:rPr>
          <w:lang w:val="es-ES"/>
        </w:rPr>
        <w:t xml:space="preserve">8.1 Actitudes racistas y xenófobas en la España de </w:t>
      </w:r>
      <w:r w:rsidR="004B27F6">
        <w:rPr>
          <w:lang w:val="es-ES"/>
        </w:rPr>
        <w:br/>
      </w:r>
      <w:r w:rsidRPr="00F059D8">
        <w:rPr>
          <w:lang w:val="es-ES"/>
        </w:rPr>
        <w:t>ayer y hoy</w:t>
      </w:r>
    </w:p>
    <w:p w14:paraId="69A3520D" w14:textId="77777777" w:rsidR="00606E55" w:rsidRDefault="00606E55" w:rsidP="006E1C1C">
      <w:pPr>
        <w:tabs>
          <w:tab w:val="left" w:pos="3544"/>
        </w:tabs>
        <w:rPr>
          <w:lang w:val="es-MX"/>
        </w:rPr>
      </w:pPr>
    </w:p>
    <w:p w14:paraId="398FA40D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actitud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attitude</w:t>
      </w:r>
    </w:p>
    <w:p w14:paraId="56954CB4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aguante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resilience</w:t>
      </w:r>
    </w:p>
    <w:p w14:paraId="38AC8842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amenazar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threaten</w:t>
      </w:r>
    </w:p>
    <w:p w14:paraId="4DF410E9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arraigado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rooted</w:t>
      </w:r>
    </w:p>
    <w:p w14:paraId="273998AE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arribar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arrive (normally on a boat)</w:t>
      </w:r>
    </w:p>
    <w:p w14:paraId="67A32379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asediar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bother, pester</w:t>
      </w:r>
    </w:p>
    <w:p w14:paraId="7894D81B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el ataque racista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racist attack</w:t>
      </w:r>
    </w:p>
    <w:p w14:paraId="01338D62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atar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tie</w:t>
      </w:r>
    </w:p>
    <w:p w14:paraId="31C38899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atreverse a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dare</w:t>
      </w:r>
    </w:p>
    <w:p w14:paraId="355C1E90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azotar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whip</w:t>
      </w:r>
    </w:p>
    <w:p w14:paraId="2A0D5C82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bautizar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baptise</w:t>
      </w:r>
    </w:p>
    <w:p w14:paraId="5DA2AF6B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burlarse de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make fun of, to ridicule</w:t>
      </w:r>
    </w:p>
    <w:p w14:paraId="4530894E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colectivo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group</w:t>
      </w:r>
    </w:p>
    <w:p w14:paraId="72104701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el/laconsejero/a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advisor</w:t>
      </w:r>
    </w:p>
    <w:p w14:paraId="7580F11D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Corona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Crown</w:t>
      </w:r>
    </w:p>
    <w:p w14:paraId="6EAEDA32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criticar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criticise</w:t>
      </w:r>
    </w:p>
    <w:p w14:paraId="44F5A953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crueldad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cruelty</w:t>
      </w:r>
    </w:p>
    <w:p w14:paraId="1F6DA40E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 xml:space="preserve">dar el alto 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stop</w:t>
      </w:r>
    </w:p>
    <w:p w14:paraId="4C3B6AD4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 xml:space="preserve">dar luz verde a 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give the go-ahead to</w:t>
      </w:r>
    </w:p>
    <w:p w14:paraId="1E7E1445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los derechos humanos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human rights</w:t>
      </w:r>
    </w:p>
    <w:p w14:paraId="65DC58F5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desatar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trigger, to unleash</w:t>
      </w:r>
    </w:p>
    <w:p w14:paraId="514D8A31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desplegar (</w:t>
      </w:r>
      <w:r w:rsidRPr="00B01B42">
        <w:rPr>
          <w:rFonts w:ascii="Arial" w:hAnsi="Arial" w:cs="Arial"/>
          <w:b/>
          <w:bCs/>
          <w:i/>
          <w:iCs/>
          <w:sz w:val="20"/>
          <w:szCs w:val="20"/>
        </w:rPr>
        <w:t>despliego</w:t>
      </w:r>
      <w:r w:rsidRPr="00B01B42">
        <w:rPr>
          <w:rFonts w:ascii="Arial" w:hAnsi="Arial" w:cs="Arial"/>
          <w:b/>
          <w:bCs/>
          <w:sz w:val="20"/>
          <w:szCs w:val="20"/>
        </w:rPr>
        <w:t>)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unfold</w:t>
      </w:r>
    </w:p>
    <w:p w14:paraId="26BB55D1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echar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throw out, to kick out</w:t>
      </w:r>
    </w:p>
    <w:p w14:paraId="7BD7E87F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el e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>dicto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edict, decree</w:t>
      </w:r>
    </w:p>
    <w:p w14:paraId="24FF4B78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enriquecer (</w:t>
      </w:r>
      <w:r w:rsidRPr="00B01B42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enriquezco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enrich</w:t>
      </w:r>
    </w:p>
    <w:p w14:paraId="70FF13D5" w14:textId="77777777" w:rsidR="00606E55" w:rsidRPr="0075508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>espiar a (</w:t>
      </w:r>
      <w:r w:rsidRPr="00755080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espío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>to spy on</w:t>
      </w:r>
    </w:p>
    <w:p w14:paraId="04A8B909" w14:textId="77777777" w:rsidR="00606E55" w:rsidRPr="0075508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>estar (</w:t>
      </w:r>
      <w:r w:rsidRPr="00755080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estoy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>) perjudicado por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>to be damaged, affected by</w:t>
      </w:r>
    </w:p>
    <w:p w14:paraId="57CF3C0D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estupor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astonishment</w:t>
      </w:r>
    </w:p>
    <w:p w14:paraId="443F97E3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expulsión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expulsion</w:t>
      </w:r>
    </w:p>
    <w:p w14:paraId="56B2BF26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el/la extremista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extremist</w:t>
      </w:r>
    </w:p>
    <w:p w14:paraId="225BECEC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fronterizo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border, frontier</w:t>
      </w:r>
    </w:p>
    <w:p w14:paraId="3B9CE497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la fusta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whip</w:t>
      </w:r>
    </w:p>
    <w:p w14:paraId="0CFA39F1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girar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turn</w:t>
      </w:r>
    </w:p>
    <w:p w14:paraId="768D9828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golpe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blow</w:t>
      </w:r>
    </w:p>
    <w:p w14:paraId="31132CEB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grupo antirracista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anti-racism group</w:t>
      </w:r>
    </w:p>
    <w:p w14:paraId="47AF0CE9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herir (</w:t>
      </w:r>
      <w:r w:rsidRPr="00B01B42">
        <w:rPr>
          <w:rFonts w:ascii="Arial" w:hAnsi="Arial" w:cs="Arial"/>
          <w:b/>
          <w:bCs/>
          <w:i/>
          <w:iCs/>
          <w:sz w:val="20"/>
          <w:szCs w:val="20"/>
        </w:rPr>
        <w:t>hiero</w:t>
      </w:r>
      <w:r w:rsidRPr="00B01B42">
        <w:rPr>
          <w:rFonts w:ascii="Arial" w:hAnsi="Arial" w:cs="Arial"/>
          <w:b/>
          <w:bCs/>
          <w:sz w:val="20"/>
          <w:szCs w:val="20"/>
        </w:rPr>
        <w:t>)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hurt</w:t>
      </w:r>
    </w:p>
    <w:p w14:paraId="218F22CF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 xml:space="preserve">incitar a 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encourage</w:t>
      </w:r>
    </w:p>
    <w:p w14:paraId="0B3722B7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incumplir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fail to carry out, to renege on</w:t>
      </w:r>
    </w:p>
    <w:p w14:paraId="5D3B6CD8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influenciar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influence</w:t>
      </w:r>
    </w:p>
    <w:p w14:paraId="4BCB744F" w14:textId="77777777" w:rsidR="00606E55" w:rsidRPr="002B6560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injuriar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insult, to tarnish</w:t>
      </w:r>
    </w:p>
    <w:p w14:paraId="5739CC5F" w14:textId="77777777" w:rsidR="00606E55" w:rsidRPr="00B01B42" w:rsidRDefault="00606E55" w:rsidP="00B01B42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 xml:space="preserve">la Inquisición 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Inquisition</w:t>
      </w:r>
    </w:p>
    <w:p w14:paraId="5F6231E6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inseguro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insecure</w:t>
      </w:r>
    </w:p>
    <w:p w14:paraId="55213924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invadir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invade</w:t>
      </w:r>
    </w:p>
    <w:p w14:paraId="769A0C31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juicio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trial</w:t>
      </w:r>
    </w:p>
    <w:p w14:paraId="0ED2A625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legislar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legislate</w:t>
      </w:r>
    </w:p>
    <w:p w14:paraId="423C941C" w14:textId="77777777" w:rsidR="00606E55" w:rsidRPr="002B656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llevar a cabo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carry through, accomplish</w:t>
      </w:r>
    </w:p>
    <w:p w14:paraId="290AD8A1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locura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madness</w:t>
      </w:r>
    </w:p>
    <w:p w14:paraId="202565E4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lucha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fight</w:t>
      </w:r>
    </w:p>
    <w:p w14:paraId="55C2A7A8" w14:textId="77777777" w:rsidR="00606E55" w:rsidRPr="002B656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maltratar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abuse, to mistreat</w:t>
      </w:r>
    </w:p>
    <w:p w14:paraId="27A6AAFB" w14:textId="77777777" w:rsidR="00606E55" w:rsidRPr="002B656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malvivir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scrape out a living</w:t>
      </w:r>
    </w:p>
    <w:p w14:paraId="3FFA1595" w14:textId="77777777" w:rsidR="00606E55" w:rsidRPr="002B656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manejar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manage, handle</w:t>
      </w:r>
    </w:p>
    <w:p w14:paraId="781ACA05" w14:textId="77777777" w:rsidR="00606E55" w:rsidRPr="002B656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01B42">
        <w:rPr>
          <w:rFonts w:ascii="Arial" w:hAnsi="Arial" w:cs="Arial"/>
          <w:b/>
          <w:bCs/>
          <w:sz w:val="20"/>
          <w:szCs w:val="20"/>
        </w:rPr>
        <w:t>merecer (</w:t>
      </w:r>
      <w:r w:rsidRPr="00B01B42">
        <w:rPr>
          <w:rFonts w:ascii="Arial" w:hAnsi="Arial" w:cs="Arial"/>
          <w:b/>
          <w:bCs/>
          <w:i/>
          <w:iCs/>
          <w:sz w:val="20"/>
          <w:szCs w:val="20"/>
        </w:rPr>
        <w:t>merezco</w:t>
      </w:r>
      <w:r w:rsidRPr="00B01B42">
        <w:rPr>
          <w:rFonts w:ascii="Arial" w:hAnsi="Arial" w:cs="Arial"/>
          <w:b/>
          <w:bCs/>
          <w:sz w:val="20"/>
          <w:szCs w:val="20"/>
        </w:rPr>
        <w:t>)</w:t>
      </w:r>
      <w:r w:rsidRPr="00B01B42">
        <w:rPr>
          <w:rFonts w:ascii="Arial" w:hAnsi="Arial" w:cs="Arial"/>
          <w:b/>
          <w:bCs/>
          <w:sz w:val="20"/>
          <w:szCs w:val="20"/>
        </w:rPr>
        <w:tab/>
      </w:r>
      <w:r w:rsidRPr="002B6560">
        <w:rPr>
          <w:rFonts w:ascii="Arial" w:hAnsi="Arial" w:cs="Arial"/>
          <w:sz w:val="20"/>
          <w:szCs w:val="20"/>
        </w:rPr>
        <w:t>to deserve</w:t>
      </w:r>
    </w:p>
    <w:p w14:paraId="36C51A4D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obedecer (</w:t>
      </w:r>
      <w:r w:rsidRPr="00B01B42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obedezco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obey</w:t>
      </w:r>
    </w:p>
    <w:p w14:paraId="428ED8CF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odio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hate</w:t>
      </w:r>
    </w:p>
    <w:p w14:paraId="7D20590F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optar por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opt for</w:t>
      </w:r>
    </w:p>
    <w:p w14:paraId="5D0588D0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pancarta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placard, banner</w:t>
      </w:r>
    </w:p>
    <w:p w14:paraId="385E70D9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pandilla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gang, crew</w:t>
      </w:r>
    </w:p>
    <w:p w14:paraId="1A1C1425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permanencia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stay</w:t>
      </w:r>
    </w:p>
    <w:p w14:paraId="423D84B7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perseguir (</w:t>
      </w:r>
      <w:r w:rsidRPr="00B01B42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persigo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 xml:space="preserve">to persecute </w:t>
      </w:r>
    </w:p>
    <w:p w14:paraId="4D193FF0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pincho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spike</w:t>
      </w:r>
    </w:p>
    <w:p w14:paraId="5CB6C3C3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proponer (</w:t>
      </w:r>
      <w:r w:rsidRPr="00B01B42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propongo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suggest, propose</w:t>
      </w:r>
    </w:p>
    <w:p w14:paraId="6A80E70E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puro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pure</w:t>
      </w:r>
    </w:p>
    <w:p w14:paraId="6E2CEE68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rechazo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rejection</w:t>
      </w:r>
    </w:p>
    <w:p w14:paraId="4CC30251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reino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kingdom</w:t>
      </w:r>
    </w:p>
    <w:p w14:paraId="703CC50D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resistencia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resistence</w:t>
      </w:r>
    </w:p>
    <w:p w14:paraId="66606594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solicitar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request</w:t>
      </w:r>
    </w:p>
    <w:p w14:paraId="1B25C14D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sospecha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suspicion</w:t>
      </w:r>
    </w:p>
    <w:p w14:paraId="127554FB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 xml:space="preserve">la sublevación 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mutiny, uprising</w:t>
      </w:r>
    </w:p>
    <w:p w14:paraId="3A49E8E4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la tentación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temptation</w:t>
      </w:r>
    </w:p>
    <w:p w14:paraId="40784626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torturar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to torture</w:t>
      </w:r>
    </w:p>
    <w:p w14:paraId="6127F90B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>el trámite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process, procedure</w:t>
      </w:r>
    </w:p>
    <w:p w14:paraId="558A01A6" w14:textId="77777777" w:rsidR="00606E55" w:rsidRPr="00B01B42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B01B42">
        <w:rPr>
          <w:rFonts w:ascii="Arial" w:hAnsi="Arial" w:cs="Arial"/>
          <w:b/>
          <w:bCs/>
          <w:sz w:val="20"/>
          <w:szCs w:val="20"/>
          <w:lang w:val="es-MX"/>
        </w:rPr>
        <w:t xml:space="preserve">el velo </w:t>
      </w:r>
      <w:r w:rsidRPr="00B01B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B01B42">
        <w:rPr>
          <w:rFonts w:ascii="Arial" w:hAnsi="Arial" w:cs="Arial"/>
          <w:sz w:val="20"/>
          <w:szCs w:val="20"/>
          <w:lang w:val="es-MX"/>
        </w:rPr>
        <w:t>veil</w:t>
      </w:r>
    </w:p>
    <w:p w14:paraId="2A6E114D" w14:textId="77777777" w:rsidR="00606E55" w:rsidRPr="0075508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>vergonzoso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>shameful</w:t>
      </w:r>
    </w:p>
    <w:p w14:paraId="5B9A8233" w14:textId="77777777" w:rsidR="00606E55" w:rsidRPr="0075508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>vilipendiar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>to vilify, to disrespect</w:t>
      </w:r>
    </w:p>
    <w:p w14:paraId="5181C674" w14:textId="77777777" w:rsidR="00606E55" w:rsidRPr="00755080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>vilmente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>vilely, viciously</w:t>
      </w:r>
    </w:p>
    <w:p w14:paraId="79A3781F" w14:textId="6992C13B" w:rsidR="00606E55" w:rsidRPr="004B27F6" w:rsidRDefault="00606E55" w:rsidP="004B27F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>xenófobo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>xenophobic</w:t>
      </w:r>
    </w:p>
    <w:p w14:paraId="0F442BA2" w14:textId="77777777" w:rsidR="00606E55" w:rsidRPr="00623F70" w:rsidRDefault="00606E55" w:rsidP="004B27F6">
      <w:pPr>
        <w:pStyle w:val="CHead"/>
        <w:rPr>
          <w:lang w:val="es-ES"/>
        </w:rPr>
      </w:pPr>
      <w:r>
        <w:rPr>
          <w:lang w:val="es-MX"/>
        </w:rPr>
        <w:t>8</w:t>
      </w:r>
      <w:r w:rsidRPr="00FE2867">
        <w:rPr>
          <w:lang w:val="es-ES"/>
        </w:rPr>
        <w:t>.2</w:t>
      </w:r>
      <w:r w:rsidRPr="00623F70">
        <w:rPr>
          <w:lang w:val="es-ES"/>
        </w:rPr>
        <w:t xml:space="preserve"> Las medidas nacionales y locales en contra del racismo en Hispanoamérica</w:t>
      </w:r>
    </w:p>
    <w:p w14:paraId="454AAEC2" w14:textId="77777777" w:rsidR="00606E55" w:rsidRDefault="00606E55" w:rsidP="006E1C1C">
      <w:pPr>
        <w:tabs>
          <w:tab w:val="left" w:pos="3544"/>
        </w:tabs>
        <w:spacing w:line="276" w:lineRule="auto"/>
        <w:rPr>
          <w:color w:val="000000"/>
          <w:lang w:val="es-ES"/>
        </w:rPr>
      </w:pPr>
    </w:p>
    <w:p w14:paraId="5D1F183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 raíz de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n-GB"/>
        </w:rPr>
        <w:t>as a result of</w:t>
      </w:r>
    </w:p>
    <w:p w14:paraId="0CF0408F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aborigen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n-GB"/>
        </w:rPr>
        <w:t>aboriginal</w:t>
      </w:r>
    </w:p>
    <w:p w14:paraId="77E9743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aceptación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A250F">
        <w:rPr>
          <w:rFonts w:ascii="Arial" w:hAnsi="Arial" w:cs="Arial"/>
          <w:color w:val="000000"/>
          <w:sz w:val="20"/>
          <w:szCs w:val="20"/>
        </w:rPr>
        <w:t>acceptance</w:t>
      </w:r>
    </w:p>
    <w:p w14:paraId="521CE3CF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4A250F">
        <w:rPr>
          <w:rFonts w:ascii="Arial" w:hAnsi="Arial" w:cs="Arial"/>
          <w:b/>
          <w:bCs/>
          <w:sz w:val="20"/>
          <w:szCs w:val="20"/>
        </w:rPr>
        <w:t>aguantar</w:t>
      </w:r>
      <w:r w:rsidRPr="004A250F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</w:t>
      </w:r>
      <w:r w:rsidRPr="004A250F">
        <w:rPr>
          <w:rFonts w:ascii="Arial" w:hAnsi="Arial" w:cs="Arial"/>
          <w:sz w:val="20"/>
          <w:szCs w:val="20"/>
        </w:rPr>
        <w:t xml:space="preserve"> put up with </w:t>
      </w:r>
    </w:p>
    <w:p w14:paraId="395C5717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antepasado/a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ancestor</w:t>
      </w:r>
    </w:p>
    <w:p w14:paraId="2685CD7F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apoyo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_tradnl"/>
        </w:rPr>
        <w:t>support</w:t>
      </w:r>
    </w:p>
    <w:p w14:paraId="76294731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Asia Meridional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A250F">
        <w:rPr>
          <w:rFonts w:ascii="Arial" w:hAnsi="Arial" w:cs="Arial"/>
          <w:color w:val="000000"/>
          <w:sz w:val="20"/>
          <w:szCs w:val="20"/>
        </w:rPr>
        <w:t>Southern Asia</w:t>
      </w:r>
    </w:p>
    <w:p w14:paraId="289D1CA3" w14:textId="77777777" w:rsidR="00606E55" w:rsidRPr="00755080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asumir</w:t>
      </w: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55080">
        <w:rPr>
          <w:rFonts w:ascii="Arial" w:hAnsi="Arial" w:cs="Arial"/>
          <w:color w:val="000000"/>
          <w:sz w:val="20"/>
          <w:szCs w:val="20"/>
          <w:lang w:val="en-GB"/>
        </w:rPr>
        <w:t>to assume</w:t>
      </w:r>
      <w:r w:rsidRPr="00755080">
        <w:rPr>
          <w:rFonts w:ascii="Arial" w:hAnsi="Arial" w:cs="Arial"/>
          <w:color w:val="000000"/>
          <w:sz w:val="20"/>
          <w:szCs w:val="20"/>
          <w:lang w:val="en-GB"/>
        </w:rPr>
        <w:tab/>
      </w:r>
    </w:p>
    <w:p w14:paraId="2E605A2E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ausencia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absence</w:t>
      </w:r>
    </w:p>
    <w:p w14:paraId="41705CB2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cárcel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prison</w:t>
      </w:r>
    </w:p>
    <w:p w14:paraId="0EA0E52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ciudadanía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_tradnl"/>
        </w:rPr>
        <w:t>citizenship</w:t>
      </w:r>
    </w:p>
    <w:p w14:paraId="4D84678E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combatir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n-GB"/>
        </w:rPr>
        <w:t>to combat</w:t>
      </w:r>
    </w:p>
    <w:p w14:paraId="6B85909E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cometer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A250F">
        <w:rPr>
          <w:rFonts w:ascii="Arial" w:hAnsi="Arial" w:cs="Arial"/>
          <w:color w:val="000000"/>
          <w:sz w:val="20"/>
          <w:szCs w:val="20"/>
        </w:rPr>
        <w:t>to commit</w:t>
      </w:r>
    </w:p>
    <w:p w14:paraId="7E09FC06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sz w:val="20"/>
          <w:szCs w:val="20"/>
          <w:lang w:val="es-ES"/>
        </w:rPr>
        <w:t>el comportamiento</w:t>
      </w:r>
      <w:r w:rsidRPr="004A250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A250F">
        <w:rPr>
          <w:rFonts w:ascii="Arial" w:hAnsi="Arial" w:cs="Arial"/>
          <w:sz w:val="20"/>
          <w:szCs w:val="20"/>
          <w:lang w:val="es-ES"/>
        </w:rPr>
        <w:t>behaviour</w:t>
      </w:r>
    </w:p>
    <w:p w14:paraId="6016717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condenar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to condemn</w:t>
      </w:r>
    </w:p>
    <w:p w14:paraId="580C6CE6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conmemorar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commemorate</w:t>
      </w:r>
    </w:p>
    <w:p w14:paraId="6FBA9F00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constituir (</w:t>
      </w:r>
      <w:r w:rsidRPr="004A250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constituyo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constitute, make up</w:t>
      </w:r>
    </w:p>
    <w:p w14:paraId="6572AEF8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criollo/a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creole</w:t>
      </w:r>
    </w:p>
    <w:p w14:paraId="7BAF568D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lastRenderedPageBreak/>
        <w:t>dar rabia (</w:t>
      </w:r>
      <w:r w:rsidRPr="004A250F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doy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)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to infuriate</w:t>
      </w:r>
    </w:p>
    <w:p w14:paraId="10986619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sz w:val="20"/>
          <w:szCs w:val="20"/>
          <w:lang w:val="es-ES"/>
        </w:rPr>
        <w:t>de raza mixta</w:t>
      </w:r>
      <w:r w:rsidRPr="004A250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A250F">
        <w:rPr>
          <w:rFonts w:ascii="Arial" w:hAnsi="Arial" w:cs="Arial"/>
          <w:sz w:val="20"/>
          <w:szCs w:val="20"/>
          <w:lang w:val="es-ES"/>
        </w:rPr>
        <w:t>mixed race</w:t>
      </w:r>
    </w:p>
    <w:p w14:paraId="41917EC2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denuncia penal 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criminal complaint</w:t>
      </w:r>
    </w:p>
    <w:p w14:paraId="05B8C2B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sz w:val="20"/>
          <w:szCs w:val="20"/>
          <w:lang w:val="es-ES"/>
        </w:rPr>
        <w:t>denunciar</w:t>
      </w:r>
      <w:r w:rsidRPr="004A250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A250F">
        <w:rPr>
          <w:rFonts w:ascii="Arial" w:hAnsi="Arial" w:cs="Arial"/>
          <w:sz w:val="20"/>
          <w:szCs w:val="20"/>
          <w:lang w:val="es-ES"/>
        </w:rPr>
        <w:t xml:space="preserve">to inform </w:t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against, report</w:t>
      </w:r>
    </w:p>
    <w:p w14:paraId="1C1322C7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derecho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right</w:t>
      </w:r>
    </w:p>
    <w:p w14:paraId="2529F187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desigualdad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inequality</w:t>
      </w:r>
    </w:p>
    <w:p w14:paraId="55239B96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la discriminación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discrimination</w:t>
      </w:r>
    </w:p>
    <w:p w14:paraId="5214B7A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disculparse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apologise</w:t>
      </w:r>
    </w:p>
    <w:p w14:paraId="7FD5C280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diversidad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diversity</w:t>
      </w:r>
    </w:p>
    <w:p w14:paraId="4693A3F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educaci</w:t>
      </w:r>
      <w:r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ó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n superior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A250F">
        <w:rPr>
          <w:rFonts w:ascii="Arial" w:hAnsi="Arial" w:cs="Arial"/>
          <w:color w:val="000000"/>
          <w:sz w:val="20"/>
          <w:szCs w:val="20"/>
        </w:rPr>
        <w:t>higher education</w:t>
      </w:r>
    </w:p>
    <w:p w14:paraId="2906BB36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elaborar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A250F">
        <w:rPr>
          <w:rFonts w:ascii="Arial" w:hAnsi="Arial" w:cs="Arial"/>
          <w:color w:val="000000"/>
          <w:sz w:val="20"/>
          <w:szCs w:val="20"/>
        </w:rPr>
        <w:t>make, undertake</w:t>
      </w:r>
    </w:p>
    <w:p w14:paraId="0248D718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la escudería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team</w:t>
      </w:r>
    </w:p>
    <w:p w14:paraId="3F706A58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étnico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ethnic</w:t>
      </w:r>
    </w:p>
    <w:p w14:paraId="56AC7568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evento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event</w:t>
      </w:r>
    </w:p>
    <w:p w14:paraId="3120F38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extremismo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extremism</w:t>
      </w:r>
    </w:p>
    <w:p w14:paraId="582BF064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extremista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extremist</w:t>
      </w:r>
    </w:p>
    <w:p w14:paraId="28B1FE74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Extremo Oriente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Far East</w:t>
      </w:r>
    </w:p>
    <w:p w14:paraId="4F7B5E9D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fallo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verdict, ruling</w:t>
      </w:r>
    </w:p>
    <w:p w14:paraId="4AE988E6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Fiscalía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public presecutor</w:t>
      </w:r>
    </w:p>
    <w:p w14:paraId="7C35AD8D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foro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forum</w:t>
      </w:r>
    </w:p>
    <w:p w14:paraId="324FFDCC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garantizar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guarantee</w:t>
      </w:r>
    </w:p>
    <w:p w14:paraId="41C8537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genocidio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genocide</w:t>
      </w:r>
    </w:p>
    <w:p w14:paraId="3D364289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guatemalteco/a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Guatemalan</w:t>
      </w:r>
    </w:p>
    <w:p w14:paraId="65A360DA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implacablemente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relentlessly</w:t>
      </w:r>
    </w:p>
    <w:p w14:paraId="47C7784A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inasistencia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absence</w:t>
      </w:r>
    </w:p>
    <w:p w14:paraId="4A5E9AB4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la infracción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infraction, offence</w:t>
      </w:r>
    </w:p>
    <w:p w14:paraId="2A61D3D8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insultar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to insult</w:t>
      </w:r>
    </w:p>
    <w:p w14:paraId="0608C0E4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insulto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insult</w:t>
      </w:r>
    </w:p>
    <w:p w14:paraId="18DC9FE1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la intolerancia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intolerance</w:t>
      </w:r>
    </w:p>
    <w:p w14:paraId="62EE454A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intolerante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intolerant</w:t>
      </w:r>
    </w:p>
    <w:p w14:paraId="69E51DD1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isleño/a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_tradnl"/>
        </w:rPr>
        <w:t>islander</w:t>
      </w:r>
    </w:p>
    <w:p w14:paraId="15B5D762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4A250F">
        <w:rPr>
          <w:rFonts w:ascii="Arial" w:hAnsi="Arial" w:cs="Arial"/>
          <w:b/>
          <w:bCs/>
          <w:sz w:val="20"/>
          <w:szCs w:val="20"/>
          <w:lang w:val="en-GB"/>
        </w:rPr>
        <w:t>jugarse (</w:t>
      </w:r>
      <w:r w:rsidRPr="004A250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me juego</w:t>
      </w:r>
      <w:r w:rsidRPr="004A250F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4A250F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A250F">
        <w:rPr>
          <w:rFonts w:ascii="Arial" w:hAnsi="Arial" w:cs="Arial"/>
          <w:sz w:val="20"/>
          <w:szCs w:val="20"/>
          <w:lang w:val="en-GB"/>
        </w:rPr>
        <w:t>to gamble, to risk</w:t>
      </w:r>
    </w:p>
    <w:p w14:paraId="7C149920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la lucha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fight</w:t>
      </w:r>
    </w:p>
    <w:p w14:paraId="3D434840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luchar 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MX"/>
        </w:rPr>
        <w:t>to fight, struggle</w:t>
      </w:r>
    </w:p>
    <w:p w14:paraId="5937A12E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4A250F">
        <w:rPr>
          <w:rFonts w:ascii="Arial" w:hAnsi="Arial" w:cs="Arial"/>
          <w:b/>
          <w:bCs/>
          <w:sz w:val="20"/>
          <w:szCs w:val="20"/>
          <w:lang w:val="es-MX"/>
        </w:rPr>
        <w:t>luchar en contra de</w:t>
      </w:r>
      <w:r w:rsidRPr="004A25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4A250F">
        <w:rPr>
          <w:rFonts w:ascii="Arial" w:hAnsi="Arial" w:cs="Arial"/>
          <w:sz w:val="20"/>
          <w:szCs w:val="20"/>
          <w:lang w:val="es-MX"/>
        </w:rPr>
        <w:t>to fight agaisnt</w:t>
      </w:r>
    </w:p>
    <w:p w14:paraId="462F4B0F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marginación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 xml:space="preserve">marginalisation </w:t>
      </w:r>
    </w:p>
    <w:p w14:paraId="1F5F6720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4A250F">
        <w:rPr>
          <w:rFonts w:ascii="Arial" w:hAnsi="Arial" w:cs="Arial"/>
          <w:b/>
          <w:bCs/>
          <w:sz w:val="20"/>
          <w:szCs w:val="20"/>
          <w:lang w:val="en-GB"/>
        </w:rPr>
        <w:t>la masificación</w:t>
      </w:r>
      <w:r w:rsidRPr="004A250F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4A250F">
        <w:rPr>
          <w:rFonts w:ascii="Arial" w:hAnsi="Arial" w:cs="Arial"/>
          <w:sz w:val="20"/>
          <w:szCs w:val="20"/>
          <w:lang w:val="en-GB"/>
        </w:rPr>
        <w:t>widespread growth</w:t>
      </w:r>
    </w:p>
    <w:p w14:paraId="2A0406F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el Medio Oriente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A250F">
        <w:rPr>
          <w:rFonts w:ascii="Arial" w:hAnsi="Arial" w:cs="Arial"/>
          <w:color w:val="000000"/>
          <w:sz w:val="20"/>
          <w:szCs w:val="20"/>
        </w:rPr>
        <w:t>the Middle East</w:t>
      </w:r>
    </w:p>
    <w:p w14:paraId="778B675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>mestizo/a</w:t>
      </w:r>
      <w:r w:rsidRPr="004A250F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person of mixed </w:t>
      </w:r>
      <w:r w:rsidRPr="004A250F">
        <w:rPr>
          <w:rFonts w:ascii="Arial" w:hAnsi="Arial" w:cs="Arial"/>
          <w:color w:val="000000"/>
          <w:sz w:val="20"/>
          <w:szCs w:val="20"/>
        </w:rPr>
        <w:t>race</w:t>
      </w:r>
    </w:p>
    <w:p w14:paraId="3A07CD32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mezcla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_tradnl"/>
        </w:rPr>
        <w:t>mix</w:t>
      </w:r>
    </w:p>
    <w:p w14:paraId="5857BC52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miedo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fear</w:t>
      </w:r>
    </w:p>
    <w:p w14:paraId="38E088BB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motín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riot</w:t>
      </w:r>
    </w:p>
    <w:p w14:paraId="18EA39D7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negar </w:t>
      </w:r>
      <w:r w:rsidRPr="004A250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(niego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deny</w:t>
      </w:r>
    </w:p>
    <w:p w14:paraId="6CB9A0A7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la normativa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regulation</w:t>
      </w:r>
    </w:p>
    <w:p w14:paraId="285525AC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orgullo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pride</w:t>
      </w:r>
    </w:p>
    <w:p w14:paraId="65930CD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patrimonio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heritage</w:t>
      </w:r>
    </w:p>
    <w:p w14:paraId="555FF695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pedir perdón (</w:t>
      </w:r>
      <w:r w:rsidRPr="004A250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pido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apologise</w:t>
      </w:r>
    </w:p>
    <w:p w14:paraId="5D839C9A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>el perjuicio</w:t>
      </w:r>
      <w:r w:rsidRPr="004A250F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sz w:val="20"/>
          <w:szCs w:val="20"/>
          <w:lang w:val="es-ES_tradnl"/>
        </w:rPr>
        <w:t>damage, harm</w:t>
      </w:r>
    </w:p>
    <w:p w14:paraId="1D1B9E0F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persistir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persist</w:t>
      </w:r>
    </w:p>
    <w:p w14:paraId="478B5E52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poblador/a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settler</w:t>
      </w:r>
    </w:p>
    <w:p w14:paraId="48AE4475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polemizar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to start an argument</w:t>
      </w:r>
    </w:p>
    <w:p w14:paraId="60852015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sz w:val="20"/>
          <w:szCs w:val="20"/>
          <w:lang w:val="es-ES"/>
        </w:rPr>
        <w:t>provocar</w:t>
      </w:r>
      <w:r w:rsidRPr="004A250F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A250F">
        <w:rPr>
          <w:rFonts w:ascii="Arial" w:hAnsi="Arial" w:cs="Arial"/>
          <w:sz w:val="20"/>
          <w:szCs w:val="20"/>
          <w:lang w:val="es-ES"/>
        </w:rPr>
        <w:t>to cause</w:t>
      </w:r>
    </w:p>
    <w:p w14:paraId="6E2CAED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Próximo Oriente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the Middle East</w:t>
      </w:r>
    </w:p>
    <w:p w14:paraId="433BD5C1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proyecto de ley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_tradnl"/>
        </w:rPr>
        <w:t>bill (a law)</w:t>
      </w:r>
    </w:p>
    <w:p w14:paraId="698425C0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rueda de prensa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"/>
        </w:rPr>
        <w:t>press conference</w:t>
      </w:r>
    </w:p>
    <w:p w14:paraId="0DA93263" w14:textId="77777777" w:rsidR="00606E55" w:rsidRPr="004A250F" w:rsidRDefault="00606E55" w:rsidP="004A250F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tribal</w:t>
      </w:r>
      <w:r w:rsidRPr="004A250F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4A250F">
        <w:rPr>
          <w:rFonts w:ascii="Arial" w:hAnsi="Arial" w:cs="Arial"/>
          <w:color w:val="000000"/>
          <w:sz w:val="20"/>
          <w:szCs w:val="20"/>
          <w:lang w:val="es-ES_tradnl"/>
        </w:rPr>
        <w:t>tribal</w:t>
      </w:r>
    </w:p>
    <w:p w14:paraId="2EFEA834" w14:textId="77777777" w:rsidR="00606E55" w:rsidRDefault="00606E55" w:rsidP="006E1C1C">
      <w:pPr>
        <w:tabs>
          <w:tab w:val="left" w:pos="3544"/>
        </w:tabs>
        <w:spacing w:line="276" w:lineRule="auto"/>
        <w:rPr>
          <w:color w:val="000000"/>
          <w:lang w:val="es-ES"/>
        </w:rPr>
      </w:pPr>
    </w:p>
    <w:p w14:paraId="7A879B1E" w14:textId="77777777" w:rsidR="00606E55" w:rsidRPr="00623F70" w:rsidRDefault="00606E55" w:rsidP="004B27F6">
      <w:pPr>
        <w:pStyle w:val="CHead"/>
        <w:rPr>
          <w:lang w:val="es-ES"/>
        </w:rPr>
      </w:pPr>
      <w:r>
        <w:rPr>
          <w:lang w:val="es-ES"/>
        </w:rPr>
        <w:lastRenderedPageBreak/>
        <w:t>8</w:t>
      </w:r>
      <w:r w:rsidRPr="00FE2867">
        <w:rPr>
          <w:lang w:val="es-ES"/>
        </w:rPr>
        <w:t>.3:</w:t>
      </w:r>
      <w:r w:rsidRPr="00E24560">
        <w:rPr>
          <w:lang w:val="es-MX" w:eastAsia="en-GB"/>
        </w:rPr>
        <w:t xml:space="preserve"> </w:t>
      </w:r>
      <w:r w:rsidRPr="00623F70">
        <w:rPr>
          <w:lang w:val="es-ES"/>
        </w:rPr>
        <w:t>Las legislaciones antirracistas en el mundo hispano</w:t>
      </w:r>
    </w:p>
    <w:p w14:paraId="3F56D1FF" w14:textId="77777777" w:rsidR="00606E55" w:rsidRPr="00623F70" w:rsidRDefault="00606E55" w:rsidP="006E1C1C">
      <w:pPr>
        <w:tabs>
          <w:tab w:val="left" w:pos="3544"/>
        </w:tabs>
        <w:rPr>
          <w:lang w:val="es-MX"/>
        </w:rPr>
      </w:pPr>
    </w:p>
    <w:p w14:paraId="00C30679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sz w:val="20"/>
          <w:szCs w:val="20"/>
          <w:lang w:val="en-GB"/>
        </w:rPr>
        <w:t xml:space="preserve">adaptarse </w:t>
      </w:r>
      <w:r w:rsidRPr="007873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73EE">
        <w:rPr>
          <w:rFonts w:ascii="Arial" w:hAnsi="Arial" w:cs="Arial"/>
          <w:sz w:val="20"/>
          <w:szCs w:val="20"/>
          <w:lang w:val="en-GB"/>
        </w:rPr>
        <w:t>to adapt, fit in</w:t>
      </w:r>
    </w:p>
    <w:p w14:paraId="54DBF379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ámbito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n-GB"/>
        </w:rPr>
        <w:t>sphere, field</w:t>
      </w:r>
    </w:p>
    <w:p w14:paraId="1518468C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sz w:val="20"/>
          <w:szCs w:val="20"/>
          <w:lang w:val="en-GB"/>
        </w:rPr>
        <w:t xml:space="preserve">apalear </w:t>
      </w:r>
      <w:r w:rsidRPr="007873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73EE">
        <w:rPr>
          <w:rFonts w:ascii="Arial" w:hAnsi="Arial" w:cs="Arial"/>
          <w:sz w:val="20"/>
          <w:szCs w:val="20"/>
          <w:lang w:val="en-GB"/>
        </w:rPr>
        <w:t>to beat up</w:t>
      </w:r>
    </w:p>
    <w:p w14:paraId="5F5722C7" w14:textId="77777777" w:rsidR="00606E55" w:rsidRPr="003A2A19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AR"/>
        </w:rPr>
      </w:pPr>
      <w:r w:rsidRPr="003A2A19">
        <w:rPr>
          <w:rFonts w:ascii="Arial" w:hAnsi="Arial" w:cs="Arial"/>
          <w:b/>
          <w:bCs/>
          <w:sz w:val="20"/>
          <w:szCs w:val="20"/>
          <w:lang w:val="es-AR"/>
        </w:rPr>
        <w:t xml:space="preserve">el asilo político </w:t>
      </w:r>
      <w:r w:rsidRPr="003A2A19">
        <w:rPr>
          <w:rFonts w:ascii="Arial" w:hAnsi="Arial" w:cs="Arial"/>
          <w:b/>
          <w:bCs/>
          <w:sz w:val="20"/>
          <w:szCs w:val="20"/>
          <w:lang w:val="es-AR"/>
        </w:rPr>
        <w:tab/>
      </w:r>
      <w:r w:rsidRPr="003A2A19">
        <w:rPr>
          <w:rFonts w:ascii="Arial" w:hAnsi="Arial" w:cs="Arial"/>
          <w:sz w:val="20"/>
          <w:szCs w:val="20"/>
          <w:lang w:val="es-AR"/>
        </w:rPr>
        <w:t>political asylum</w:t>
      </w:r>
    </w:p>
    <w:p w14:paraId="2CDE15CB" w14:textId="77777777" w:rsidR="00606E55" w:rsidRPr="003A2A19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AR"/>
        </w:rPr>
      </w:pPr>
      <w:r w:rsidRPr="003A2A19">
        <w:rPr>
          <w:rFonts w:ascii="Arial" w:hAnsi="Arial" w:cs="Arial"/>
          <w:b/>
          <w:bCs/>
          <w:sz w:val="20"/>
          <w:szCs w:val="20"/>
          <w:lang w:val="es-AR"/>
        </w:rPr>
        <w:t xml:space="preserve">el brote de racismo </w:t>
      </w:r>
      <w:r w:rsidRPr="003A2A19">
        <w:rPr>
          <w:rFonts w:ascii="Arial" w:hAnsi="Arial" w:cs="Arial"/>
          <w:b/>
          <w:bCs/>
          <w:sz w:val="20"/>
          <w:szCs w:val="20"/>
          <w:lang w:val="es-AR"/>
        </w:rPr>
        <w:tab/>
      </w:r>
      <w:r w:rsidRPr="003A2A19">
        <w:rPr>
          <w:rFonts w:ascii="Arial" w:hAnsi="Arial" w:cs="Arial"/>
          <w:sz w:val="20"/>
          <w:szCs w:val="20"/>
          <w:lang w:val="es-AR"/>
        </w:rPr>
        <w:t xml:space="preserve">outburst of racism </w:t>
      </w:r>
    </w:p>
    <w:p w14:paraId="5EF6DCFE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sz w:val="20"/>
          <w:szCs w:val="20"/>
          <w:lang w:val="en-GB"/>
        </w:rPr>
        <w:t xml:space="preserve">buscar asilo </w:t>
      </w:r>
      <w:r w:rsidRPr="007873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73EE">
        <w:rPr>
          <w:rFonts w:ascii="Arial" w:hAnsi="Arial" w:cs="Arial"/>
          <w:sz w:val="20"/>
          <w:szCs w:val="20"/>
          <w:lang w:val="en-GB"/>
        </w:rPr>
        <w:t>to seek asylum</w:t>
      </w:r>
    </w:p>
    <w:p w14:paraId="3F88EAB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873EE">
        <w:rPr>
          <w:rFonts w:ascii="Arial" w:hAnsi="Arial" w:cs="Arial"/>
          <w:b/>
          <w:bCs/>
          <w:sz w:val="20"/>
          <w:szCs w:val="20"/>
          <w:lang w:val="es-MX"/>
        </w:rPr>
        <w:t xml:space="preserve">cabeza rapada </w:t>
      </w:r>
      <w:r w:rsidRPr="007873EE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873EE">
        <w:rPr>
          <w:rFonts w:ascii="Arial" w:hAnsi="Arial" w:cs="Arial"/>
          <w:sz w:val="20"/>
          <w:szCs w:val="20"/>
          <w:lang w:val="es-MX"/>
        </w:rPr>
        <w:t>skinhead</w:t>
      </w:r>
    </w:p>
    <w:p w14:paraId="02A164A5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la Cámara de los Diputados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MX"/>
        </w:rPr>
        <w:t>House of Commons</w:t>
      </w:r>
    </w:p>
    <w:p w14:paraId="049ED294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casualmente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by chance</w:t>
      </w:r>
    </w:p>
    <w:p w14:paraId="5C0139EE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el campamento de refugiados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refugee camp</w:t>
      </w:r>
    </w:p>
    <w:p w14:paraId="361838D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ciudadanía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citizenship</w:t>
      </w:r>
    </w:p>
    <w:p w14:paraId="5A49756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el/la ciudadano/a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citizen</w:t>
      </w:r>
    </w:p>
    <w:p w14:paraId="4F2A06CC" w14:textId="77777777" w:rsidR="00606E55" w:rsidRDefault="00606E55" w:rsidP="007873EE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concesión de la </w:t>
      </w:r>
    </w:p>
    <w:p w14:paraId="1A53AF2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nacionalidad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granting of nationality</w:t>
      </w:r>
    </w:p>
    <w:p w14:paraId="17734C5A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el/la conciudadano/a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fellow citizen</w:t>
      </w:r>
    </w:p>
    <w:p w14:paraId="3D44E2BA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sz w:val="20"/>
          <w:szCs w:val="20"/>
          <w:lang w:val="en-GB"/>
        </w:rPr>
        <w:t xml:space="preserve">convivir </w:t>
      </w:r>
      <w:r w:rsidRPr="007873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73EE">
        <w:rPr>
          <w:rFonts w:ascii="Arial" w:hAnsi="Arial" w:cs="Arial"/>
          <w:sz w:val="20"/>
          <w:szCs w:val="20"/>
          <w:lang w:val="en-GB"/>
        </w:rPr>
        <w:t>to live together</w:t>
      </w:r>
    </w:p>
    <w:p w14:paraId="16BABEBB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sz w:val="20"/>
          <w:szCs w:val="20"/>
          <w:lang w:val="en-GB"/>
        </w:rPr>
        <w:t xml:space="preserve">la deportación </w:t>
      </w:r>
      <w:r w:rsidRPr="007873EE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873EE">
        <w:rPr>
          <w:rFonts w:ascii="Arial" w:hAnsi="Arial" w:cs="Arial"/>
          <w:sz w:val="20"/>
          <w:szCs w:val="20"/>
          <w:lang w:val="en-GB"/>
        </w:rPr>
        <w:t>deportation</w:t>
      </w:r>
    </w:p>
    <w:p w14:paraId="1533D883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desconcertado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bewildered</w:t>
      </w:r>
    </w:p>
    <w:p w14:paraId="0105E57F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desconfianza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distrust</w:t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5A41ECB0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despectivo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disparaging</w:t>
      </w:r>
    </w:p>
    <w:p w14:paraId="2E21F495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desprecio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scorn, contempt</w:t>
      </w:r>
      <w:r w:rsidRPr="007873E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7B0B27F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elaborar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to prepare, produce</w:t>
      </w:r>
    </w:p>
    <w:p w14:paraId="00BC9F16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emigración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emigration</w:t>
      </w:r>
    </w:p>
    <w:p w14:paraId="5F2FC683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emigrante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emigrant</w:t>
      </w:r>
    </w:p>
    <w:p w14:paraId="46DF804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emigrar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to emigrate</w:t>
      </w:r>
    </w:p>
    <w:p w14:paraId="074936A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enfrentamiento 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confrontation, conflict</w:t>
      </w:r>
    </w:p>
    <w:p w14:paraId="1EC27F1C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el/la esclavo/a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n-GB"/>
        </w:rPr>
        <w:t>slave</w:t>
      </w:r>
    </w:p>
    <w:p w14:paraId="269311DE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873EE">
        <w:rPr>
          <w:rFonts w:ascii="Arial" w:hAnsi="Arial" w:cs="Arial"/>
          <w:b/>
          <w:bCs/>
          <w:sz w:val="20"/>
          <w:szCs w:val="20"/>
        </w:rPr>
        <w:t>en caliente</w:t>
      </w:r>
      <w:r w:rsidRPr="007873EE">
        <w:rPr>
          <w:rFonts w:ascii="Arial" w:hAnsi="Arial" w:cs="Arial"/>
          <w:b/>
          <w:bCs/>
          <w:sz w:val="20"/>
          <w:szCs w:val="20"/>
        </w:rPr>
        <w:tab/>
      </w:r>
      <w:r w:rsidRPr="007873EE">
        <w:rPr>
          <w:rFonts w:ascii="Arial" w:hAnsi="Arial" w:cs="Arial"/>
          <w:sz w:val="20"/>
          <w:szCs w:val="20"/>
        </w:rPr>
        <w:t>on the spot, in the heat of the moment</w:t>
      </w:r>
    </w:p>
    <w:p w14:paraId="73212A11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873EE">
        <w:rPr>
          <w:rFonts w:ascii="Arial" w:hAnsi="Arial" w:cs="Arial"/>
          <w:b/>
          <w:bCs/>
          <w:sz w:val="20"/>
          <w:szCs w:val="20"/>
        </w:rPr>
        <w:t xml:space="preserve">establecerse </w:t>
      </w:r>
      <w:r w:rsidRPr="007873EE">
        <w:rPr>
          <w:rFonts w:ascii="Arial" w:hAnsi="Arial" w:cs="Arial"/>
          <w:b/>
          <w:bCs/>
          <w:sz w:val="20"/>
          <w:szCs w:val="20"/>
        </w:rPr>
        <w:tab/>
      </w:r>
      <w:r w:rsidRPr="007873EE">
        <w:rPr>
          <w:rFonts w:ascii="Arial" w:hAnsi="Arial" w:cs="Arial"/>
          <w:sz w:val="20"/>
          <w:szCs w:val="20"/>
        </w:rPr>
        <w:t>to settle down</w:t>
      </w:r>
    </w:p>
    <w:p w14:paraId="5A57C5C3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873EE">
        <w:rPr>
          <w:rFonts w:ascii="Arial" w:hAnsi="Arial" w:cs="Arial"/>
          <w:b/>
          <w:bCs/>
          <w:sz w:val="20"/>
          <w:szCs w:val="20"/>
        </w:rPr>
        <w:t xml:space="preserve">étnico </w:t>
      </w:r>
      <w:r w:rsidRPr="007873EE">
        <w:rPr>
          <w:rFonts w:ascii="Arial" w:hAnsi="Arial" w:cs="Arial"/>
          <w:b/>
          <w:bCs/>
          <w:sz w:val="20"/>
          <w:szCs w:val="20"/>
        </w:rPr>
        <w:tab/>
      </w:r>
      <w:r w:rsidRPr="007873EE">
        <w:rPr>
          <w:rFonts w:ascii="Arial" w:hAnsi="Arial" w:cs="Arial"/>
          <w:sz w:val="20"/>
          <w:szCs w:val="20"/>
        </w:rPr>
        <w:t>ethnic</w:t>
      </w:r>
    </w:p>
    <w:p w14:paraId="744A9FC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exiliado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exiled</w:t>
      </w:r>
    </w:p>
    <w:p w14:paraId="6DE0A29B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exiliar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to exile</w:t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5DCB0453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exhibir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to display</w:t>
      </w:r>
    </w:p>
    <w:p w14:paraId="5071D345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explotación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exploitation</w:t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39C2E638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frenar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"/>
        </w:rPr>
        <w:t>to stop, brake</w:t>
      </w:r>
      <w:r w:rsidRPr="007873EE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506B841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el gueto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ghetto</w:t>
      </w:r>
    </w:p>
    <w:p w14:paraId="6DD75B25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heredar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"/>
        </w:rPr>
        <w:t>to inherit</w:t>
      </w:r>
    </w:p>
    <w:p w14:paraId="79D089DB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inadaptación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maladjustment</w:t>
      </w:r>
    </w:p>
    <w:p w14:paraId="50459AA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ineficiencia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inefficiency</w:t>
      </w:r>
    </w:p>
    <w:p w14:paraId="194B01DD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institucional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institutional</w:t>
      </w:r>
    </w:p>
    <w:p w14:paraId="6D934529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instrumento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document, instrument</w:t>
      </w:r>
    </w:p>
    <w:p w14:paraId="45D139D8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jurídico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legal</w:t>
      </w:r>
    </w:p>
    <w:p w14:paraId="06A4E85E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letrero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sign</w:t>
      </w:r>
    </w:p>
    <w:p w14:paraId="7F7309E7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ley de extranjería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immigration laws</w:t>
      </w:r>
    </w:p>
    <w:p w14:paraId="7B4FE61D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manifestación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 xml:space="preserve">demonstration </w:t>
      </w:r>
    </w:p>
    <w:p w14:paraId="433BE8D6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el modo de vida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way of life</w:t>
      </w:r>
    </w:p>
    <w:p w14:paraId="6C602EC9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 normativa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n-GB"/>
        </w:rPr>
        <w:t>rule, regulation</w:t>
      </w:r>
    </w:p>
    <w:p w14:paraId="40EFB514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873EE">
        <w:rPr>
          <w:rFonts w:ascii="Arial" w:hAnsi="Arial" w:cs="Arial"/>
          <w:b/>
          <w:bCs/>
          <w:sz w:val="20"/>
          <w:szCs w:val="20"/>
        </w:rPr>
        <w:t xml:space="preserve">el país adoptivo </w:t>
      </w:r>
      <w:r w:rsidRPr="007873EE">
        <w:rPr>
          <w:rFonts w:ascii="Arial" w:hAnsi="Arial" w:cs="Arial"/>
          <w:b/>
          <w:bCs/>
          <w:sz w:val="20"/>
          <w:szCs w:val="20"/>
        </w:rPr>
        <w:tab/>
      </w:r>
      <w:r w:rsidRPr="007873EE">
        <w:rPr>
          <w:rFonts w:ascii="Arial" w:hAnsi="Arial" w:cs="Arial"/>
          <w:sz w:val="20"/>
          <w:szCs w:val="20"/>
        </w:rPr>
        <w:t>country of adoption</w:t>
      </w:r>
    </w:p>
    <w:p w14:paraId="47029502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873EE">
        <w:rPr>
          <w:rFonts w:ascii="Arial" w:hAnsi="Arial" w:cs="Arial"/>
          <w:b/>
          <w:bCs/>
          <w:sz w:val="20"/>
          <w:szCs w:val="20"/>
        </w:rPr>
        <w:t xml:space="preserve">el país anfitrión </w:t>
      </w:r>
      <w:r w:rsidRPr="007873EE">
        <w:rPr>
          <w:rFonts w:ascii="Arial" w:hAnsi="Arial" w:cs="Arial"/>
          <w:b/>
          <w:bCs/>
          <w:sz w:val="20"/>
          <w:szCs w:val="20"/>
        </w:rPr>
        <w:tab/>
      </w:r>
      <w:r w:rsidRPr="007873EE">
        <w:rPr>
          <w:rFonts w:ascii="Arial" w:hAnsi="Arial" w:cs="Arial"/>
          <w:sz w:val="20"/>
          <w:szCs w:val="20"/>
        </w:rPr>
        <w:t>host country</w:t>
      </w:r>
    </w:p>
    <w:p w14:paraId="491B5846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</w:rPr>
        <w:t>el parlamentario/a</w:t>
      </w:r>
      <w:r w:rsidRPr="007873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873EE">
        <w:rPr>
          <w:rFonts w:ascii="Arial" w:hAnsi="Arial" w:cs="Arial"/>
          <w:color w:val="000000"/>
          <w:sz w:val="20"/>
          <w:szCs w:val="20"/>
        </w:rPr>
        <w:t>Member of Parliament</w:t>
      </w:r>
    </w:p>
    <w:p w14:paraId="39165A82" w14:textId="77777777" w:rsidR="00606E55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pedir </w:t>
      </w:r>
      <w:r w:rsidRPr="007873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(pido</w:t>
      </w:r>
      <w:r w:rsidRPr="007873EE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)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 el derecho 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MX"/>
        </w:rPr>
        <w:t>to ask for political asylum</w:t>
      </w:r>
    </w:p>
    <w:p w14:paraId="299B0857" w14:textId="77777777" w:rsidR="00606E55" w:rsidRPr="00755080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 xml:space="preserve">de asilo 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3B9BC6A6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pena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sentence, punishment</w:t>
      </w:r>
    </w:p>
    <w:p w14:paraId="6220AE5C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penalización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penalty</w:t>
      </w:r>
    </w:p>
    <w:p w14:paraId="1ACDFA62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permanencia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it-IT"/>
        </w:rPr>
        <w:t>stay</w:t>
      </w:r>
    </w:p>
    <w:p w14:paraId="6B0B37D9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proceder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it-IT"/>
        </w:rPr>
        <w:t>to come from</w:t>
      </w:r>
    </w:p>
    <w:p w14:paraId="286A6D27" w14:textId="77777777" w:rsidR="00606E55" w:rsidRPr="00755080" w:rsidRDefault="00606E55" w:rsidP="007873EE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755080">
        <w:rPr>
          <w:rFonts w:ascii="Arial" w:hAnsi="Arial" w:cs="Arial"/>
          <w:b/>
          <w:bCs/>
          <w:sz w:val="20"/>
          <w:szCs w:val="20"/>
          <w:lang w:val="en-GB"/>
        </w:rPr>
        <w:t xml:space="preserve">el proceso integrador </w:t>
      </w:r>
      <w:r w:rsidRPr="0075508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55080">
        <w:rPr>
          <w:rFonts w:ascii="Arial" w:hAnsi="Arial" w:cs="Arial"/>
          <w:sz w:val="20"/>
          <w:szCs w:val="20"/>
          <w:lang w:val="en-GB"/>
        </w:rPr>
        <w:t>process of integration</w:t>
      </w:r>
    </w:p>
    <w:p w14:paraId="15EA4B9C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producir (</w:t>
      </w:r>
      <w:r w:rsidRPr="007873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_tradnl"/>
        </w:rPr>
        <w:t>produzco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)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to produce</w:t>
      </w:r>
    </w:p>
    <w:p w14:paraId="58635C5D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rechazar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to reject</w:t>
      </w:r>
    </w:p>
    <w:p w14:paraId="76DB3A91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refugiado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refugee</w:t>
      </w:r>
    </w:p>
    <w:p w14:paraId="5362C443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reclusión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imprisonment</w:t>
      </w:r>
    </w:p>
    <w:p w14:paraId="0F101449" w14:textId="77777777" w:rsidR="00606E55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ser </w:t>
      </w:r>
      <w:r w:rsidRPr="007873EE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(soy)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mano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 de obra 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MX"/>
        </w:rPr>
        <w:t>to be a cheap workforce</w:t>
      </w:r>
    </w:p>
    <w:p w14:paraId="76E6F51B" w14:textId="77777777" w:rsidR="00606E55" w:rsidRPr="00755080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MX"/>
        </w:rPr>
      </w:pPr>
      <w:r w:rsidRPr="00755080">
        <w:rPr>
          <w:rFonts w:ascii="Arial" w:hAnsi="Arial" w:cs="Arial"/>
          <w:b/>
          <w:bCs/>
          <w:sz w:val="20"/>
          <w:szCs w:val="20"/>
          <w:lang w:val="es-MX"/>
        </w:rPr>
        <w:t xml:space="preserve">barata </w:t>
      </w:r>
      <w:r w:rsidRPr="00755080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5508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555FCAE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la sociedad pluricultural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multicultural society</w:t>
      </w:r>
    </w:p>
    <w:p w14:paraId="1ECB5A08" w14:textId="77777777" w:rsidR="00606E55" w:rsidRPr="00755080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755080">
        <w:rPr>
          <w:rFonts w:ascii="Arial" w:hAnsi="Arial" w:cs="Arial"/>
          <w:b/>
          <w:bCs/>
          <w:sz w:val="20"/>
          <w:szCs w:val="20"/>
          <w:lang w:val="en-GB"/>
        </w:rPr>
        <w:t xml:space="preserve">la solicitud de asilo </w:t>
      </w:r>
      <w:r w:rsidRPr="00755080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755080">
        <w:rPr>
          <w:rFonts w:ascii="Arial" w:hAnsi="Arial" w:cs="Arial"/>
          <w:sz w:val="20"/>
          <w:szCs w:val="20"/>
          <w:lang w:val="en-GB"/>
        </w:rPr>
        <w:t xml:space="preserve">application for asylum </w:t>
      </w:r>
    </w:p>
    <w:p w14:paraId="7A49AEEF" w14:textId="77777777" w:rsidR="00606E55" w:rsidRPr="00755080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solicitar</w:t>
      </w: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55080">
        <w:rPr>
          <w:rFonts w:ascii="Arial" w:hAnsi="Arial" w:cs="Arial"/>
          <w:color w:val="000000"/>
          <w:sz w:val="20"/>
          <w:szCs w:val="20"/>
          <w:lang w:val="en-GB"/>
        </w:rPr>
        <w:t>to request</w:t>
      </w:r>
    </w:p>
    <w:p w14:paraId="77C8F258" w14:textId="77777777" w:rsidR="00606E55" w:rsidRPr="00755080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suponer (</w:t>
      </w:r>
      <w:r w:rsidRPr="0075508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GB"/>
        </w:rPr>
        <w:t>supongo</w:t>
      </w: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)</w:t>
      </w: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55080">
        <w:rPr>
          <w:rFonts w:ascii="Arial" w:hAnsi="Arial" w:cs="Arial"/>
          <w:color w:val="000000"/>
          <w:sz w:val="20"/>
          <w:szCs w:val="20"/>
          <w:lang w:val="en-GB"/>
        </w:rPr>
        <w:t>to mean</w:t>
      </w:r>
    </w:p>
    <w:p w14:paraId="73060CFB" w14:textId="77777777" w:rsidR="00606E55" w:rsidRPr="00755080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sustancial</w:t>
      </w:r>
      <w:r w:rsidRPr="0075508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55080">
        <w:rPr>
          <w:rFonts w:ascii="Arial" w:hAnsi="Arial" w:cs="Arial"/>
          <w:color w:val="000000"/>
          <w:sz w:val="20"/>
          <w:szCs w:val="20"/>
          <w:lang w:val="en-GB"/>
        </w:rPr>
        <w:t>substantial</w:t>
      </w:r>
    </w:p>
    <w:p w14:paraId="4A2CF27E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</w:rPr>
        <w:t>tachar</w:t>
      </w:r>
      <w:r w:rsidRPr="007873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873EE">
        <w:rPr>
          <w:rFonts w:ascii="Arial" w:hAnsi="Arial" w:cs="Arial"/>
          <w:color w:val="000000"/>
          <w:sz w:val="20"/>
          <w:szCs w:val="20"/>
        </w:rPr>
        <w:t>to brand</w:t>
      </w:r>
    </w:p>
    <w:p w14:paraId="395FA89C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</w:rPr>
        <w:t>tipificar</w:t>
      </w:r>
      <w:r w:rsidRPr="007873E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873EE">
        <w:rPr>
          <w:rFonts w:ascii="Arial" w:hAnsi="Arial" w:cs="Arial"/>
          <w:color w:val="000000"/>
          <w:sz w:val="20"/>
          <w:szCs w:val="20"/>
        </w:rPr>
        <w:t>to typify</w:t>
      </w:r>
    </w:p>
    <w:p w14:paraId="25D44489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tirano/a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tyrant</w:t>
      </w:r>
    </w:p>
    <w:p w14:paraId="5B5609C5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tránsito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_tradnl"/>
        </w:rPr>
        <w:t>crossing</w:t>
      </w:r>
    </w:p>
    <w:p w14:paraId="0EC1A7C8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ultra-derecha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extreme right wing</w:t>
      </w:r>
    </w:p>
    <w:p w14:paraId="364E55A2" w14:textId="77777777" w:rsidR="00606E55" w:rsidRPr="007873EE" w:rsidRDefault="00606E55" w:rsidP="007873EE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ultraderechista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 xml:space="preserve">extreme right-winger </w:t>
      </w:r>
    </w:p>
    <w:p w14:paraId="7638079B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ultramar</w:t>
      </w:r>
      <w:r w:rsidRPr="007873EE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873EE">
        <w:rPr>
          <w:rFonts w:ascii="Arial" w:hAnsi="Arial" w:cs="Arial"/>
          <w:color w:val="000000"/>
          <w:sz w:val="20"/>
          <w:szCs w:val="20"/>
          <w:lang w:val="es-ES"/>
        </w:rPr>
        <w:t>overseas</w:t>
      </w:r>
    </w:p>
    <w:p w14:paraId="5E88CAC1" w14:textId="77777777" w:rsidR="00606E55" w:rsidRPr="007873EE" w:rsidRDefault="00606E55" w:rsidP="007873EE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873EE">
        <w:rPr>
          <w:rFonts w:ascii="Arial" w:hAnsi="Arial" w:cs="Arial"/>
          <w:b/>
          <w:bCs/>
          <w:sz w:val="20"/>
          <w:szCs w:val="20"/>
          <w:lang w:val="es-ES"/>
        </w:rPr>
        <w:t xml:space="preserve">visado </w:t>
      </w:r>
      <w:r w:rsidRPr="007873EE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7873EE">
        <w:rPr>
          <w:rFonts w:ascii="Arial" w:hAnsi="Arial" w:cs="Arial"/>
          <w:sz w:val="20"/>
          <w:szCs w:val="20"/>
          <w:lang w:val="es-ES"/>
        </w:rPr>
        <w:t>visa</w:t>
      </w:r>
    </w:p>
    <w:p w14:paraId="40D73B49" w14:textId="77777777" w:rsidR="00606E55" w:rsidRPr="00522246" w:rsidRDefault="00606E55" w:rsidP="006E1C1C">
      <w:pPr>
        <w:pStyle w:val="AHead"/>
        <w:rPr>
          <w:rFonts w:cs="Times New Roman"/>
        </w:rPr>
      </w:pPr>
    </w:p>
    <w:sectPr w:rsidR="00606E55" w:rsidRPr="00522246" w:rsidSect="006E1C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706A8" w14:textId="77777777" w:rsidR="00410DB0" w:rsidRDefault="00410DB0" w:rsidP="0061426C">
      <w:r>
        <w:separator/>
      </w:r>
    </w:p>
    <w:p w14:paraId="3C873C97" w14:textId="77777777" w:rsidR="00410DB0" w:rsidRDefault="00410DB0"/>
  </w:endnote>
  <w:endnote w:type="continuationSeparator" w:id="0">
    <w:p w14:paraId="59BB4DB3" w14:textId="77777777" w:rsidR="00410DB0" w:rsidRDefault="00410DB0" w:rsidP="0061426C">
      <w:r>
        <w:continuationSeparator/>
      </w:r>
    </w:p>
    <w:p w14:paraId="01A0C0D8" w14:textId="77777777" w:rsidR="00410DB0" w:rsidRDefault="00410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Opus Ornaments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23E3" w14:textId="77777777" w:rsidR="00606E55" w:rsidRDefault="00606E55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CDB020" w14:textId="77777777" w:rsidR="00606E55" w:rsidRDefault="00606E55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371F9" w14:textId="77777777" w:rsidR="00606E55" w:rsidRPr="00C027D4" w:rsidRDefault="00606E55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3A2A19">
      <w:rPr>
        <w:rStyle w:val="PageNumber"/>
        <w:rFonts w:ascii="Arial" w:hAnsi="Arial" w:cs="Arial"/>
        <w:b/>
        <w:bCs/>
        <w:noProof/>
      </w:rPr>
      <w:t>3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4D83EB7" w14:textId="3B3D5F28" w:rsidR="00606E55" w:rsidRPr="00C027D4" w:rsidRDefault="00B02C2D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2C81EE2D" wp14:editId="2FFDEB6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E55">
      <w:rPr>
        <w:rFonts w:ascii="Arial" w:hAnsi="Arial" w:cs="Arial"/>
        <w:sz w:val="18"/>
        <w:szCs w:val="18"/>
      </w:rPr>
      <w:t xml:space="preserve">AQA A-level </w:t>
    </w:r>
    <w:r w:rsidR="004210F4">
      <w:rPr>
        <w:rFonts w:ascii="Arial" w:hAnsi="Arial" w:cs="Arial"/>
        <w:sz w:val="18"/>
        <w:szCs w:val="18"/>
      </w:rPr>
      <w:t>Spanish</w:t>
    </w:r>
    <w:r w:rsidR="00606E55">
      <w:rPr>
        <w:rFonts w:ascii="Arial" w:hAnsi="Arial" w:cs="Arial"/>
        <w:sz w:val="18"/>
        <w:szCs w:val="18"/>
      </w:rPr>
      <w:t xml:space="preserve"> © Hodder &amp; Stoughton 201</w:t>
    </w:r>
    <w:r w:rsidR="004210F4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5148" w14:textId="77777777" w:rsidR="00606E55" w:rsidRPr="00C027D4" w:rsidRDefault="00606E55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3A2A19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7356D619" w14:textId="265611E0" w:rsidR="00606E55" w:rsidRPr="00DA1783" w:rsidRDefault="00B02C2D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18013ED7" wp14:editId="16F0937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E55">
      <w:rPr>
        <w:rFonts w:ascii="Arial" w:hAnsi="Arial" w:cs="Arial"/>
        <w:sz w:val="18"/>
        <w:szCs w:val="18"/>
      </w:rPr>
      <w:t xml:space="preserve">AQA A-level </w:t>
    </w:r>
    <w:r w:rsidR="004210F4">
      <w:rPr>
        <w:rFonts w:ascii="Arial" w:hAnsi="Arial" w:cs="Arial"/>
        <w:sz w:val="18"/>
        <w:szCs w:val="18"/>
      </w:rPr>
      <w:t>Spanish</w:t>
    </w:r>
    <w:r w:rsidR="00606E55">
      <w:rPr>
        <w:rFonts w:ascii="Arial" w:hAnsi="Arial" w:cs="Arial"/>
        <w:sz w:val="18"/>
        <w:szCs w:val="18"/>
      </w:rPr>
      <w:t xml:space="preserve"> © Hodder &amp; Stoughton 201</w:t>
    </w:r>
    <w:r w:rsidR="004210F4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2BF3" w14:textId="77777777" w:rsidR="00410DB0" w:rsidRDefault="00410DB0" w:rsidP="0061426C">
      <w:r>
        <w:separator/>
      </w:r>
    </w:p>
    <w:p w14:paraId="4D44C73E" w14:textId="77777777" w:rsidR="00410DB0" w:rsidRDefault="00410DB0"/>
  </w:footnote>
  <w:footnote w:type="continuationSeparator" w:id="0">
    <w:p w14:paraId="27A8261B" w14:textId="77777777" w:rsidR="00410DB0" w:rsidRDefault="00410DB0" w:rsidP="0061426C">
      <w:r>
        <w:continuationSeparator/>
      </w:r>
    </w:p>
    <w:p w14:paraId="78CA8FC1" w14:textId="77777777" w:rsidR="00410DB0" w:rsidRDefault="00410D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96D1" w14:textId="3607089A" w:rsidR="00606E55" w:rsidRDefault="00B02C2D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57BE15F" wp14:editId="36D9D69D">
              <wp:simplePos x="0" y="0"/>
              <wp:positionH relativeFrom="page">
                <wp:posOffset>6777355</wp:posOffset>
              </wp:positionH>
              <wp:positionV relativeFrom="page">
                <wp:posOffset>745490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747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48F7B" w14:textId="0B7748CE" w:rsidR="004210F4" w:rsidRPr="00935287" w:rsidRDefault="004210F4" w:rsidP="004210F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935287">
                            <w:rPr>
                              <w:lang w:val="es-MX"/>
                            </w:rPr>
                            <w:t xml:space="preserve">Unit 8: </w:t>
                          </w:r>
                          <w:r w:rsidR="009D4002">
                            <w:rPr>
                              <w:lang w:val="es-MX"/>
                            </w:rPr>
                            <w:t>El racismo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BE15F" id="AutoShape 9" o:spid="_x0000_s1026" style="position:absolute;margin-left:533.65pt;margin-top:58.7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" o:allowoverlap="f" adj="-11796480,,5400" path="m,l659997,v72903,,132003,59100,132003,132003l792000,3600000,,3600000,,xe" fillcolor="#d7471f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02D48F7B" w14:textId="0B7748CE" w:rsidR="004210F4" w:rsidRPr="00935287" w:rsidRDefault="004210F4" w:rsidP="004210F4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935287">
                      <w:rPr>
                        <w:lang w:val="es-MX"/>
                      </w:rPr>
                      <w:t xml:space="preserve">Unit 8: </w:t>
                    </w:r>
                    <w:r w:rsidR="009D4002">
                      <w:rPr>
                        <w:lang w:val="es-MX"/>
                      </w:rPr>
                      <w:t>El racismo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A06B8" w14:textId="3259F5E0" w:rsidR="00606E55" w:rsidRDefault="00B02C2D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F9B0726" wp14:editId="2D7310D8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96DE544" wp14:editId="178E74BB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747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6C63D" w14:textId="7A87404D" w:rsidR="00606E55" w:rsidRPr="00935287" w:rsidRDefault="00606E55" w:rsidP="004210F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935287">
                            <w:rPr>
                              <w:lang w:val="es-MX"/>
                            </w:rPr>
                            <w:t xml:space="preserve">Unit 8: </w:t>
                          </w:r>
                          <w:r w:rsidR="009D4002">
                            <w:rPr>
                              <w:lang w:val="es-MX"/>
                            </w:rPr>
                            <w:t>El racismo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DE544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" o:allowoverlap="f" adj="-11796480,,5400" path="m,l659997,v72903,,132003,59100,132003,132003l792000,3600000,,3600000,,xe" fillcolor="#d7471f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6D66C63D" w14:textId="7A87404D" w:rsidR="00606E55" w:rsidRPr="00935287" w:rsidRDefault="00606E55" w:rsidP="004210F4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935287">
                      <w:rPr>
                        <w:lang w:val="es-MX"/>
                      </w:rPr>
                      <w:t xml:space="preserve">Unit 8: </w:t>
                    </w:r>
                    <w:r w:rsidR="009D4002">
                      <w:rPr>
                        <w:lang w:val="es-MX"/>
                      </w:rPr>
                      <w:t>El racismo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2340C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1C6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C87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7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43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0FC8C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5B286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C33ED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AA061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065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2933EC"/>
    <w:multiLevelType w:val="hybridMultilevel"/>
    <w:tmpl w:val="C3DA17EA"/>
    <w:lvl w:ilvl="0" w:tplc="68109DD6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D7471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21"/>
  </w:num>
  <w:num w:numId="5">
    <w:abstractNumId w:val="36"/>
  </w:num>
  <w:num w:numId="6">
    <w:abstractNumId w:val="15"/>
  </w:num>
  <w:num w:numId="7">
    <w:abstractNumId w:val="35"/>
  </w:num>
  <w:num w:numId="8">
    <w:abstractNumId w:val="20"/>
  </w:num>
  <w:num w:numId="9">
    <w:abstractNumId w:val="3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2"/>
  </w:num>
  <w:num w:numId="26">
    <w:abstractNumId w:val="24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3"/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6"/>
  </w:num>
  <w:num w:numId="36">
    <w:abstractNumId w:val="37"/>
  </w:num>
  <w:num w:numId="37">
    <w:abstractNumId w:val="26"/>
  </w:num>
  <w:num w:numId="38">
    <w:abstractNumId w:val="11"/>
  </w:num>
  <w:num w:numId="39">
    <w:abstractNumId w:val="38"/>
  </w:num>
  <w:num w:numId="40">
    <w:abstractNumId w:val="18"/>
  </w:num>
  <w:num w:numId="41">
    <w:abstractNumId w:val="29"/>
  </w:num>
  <w:num w:numId="42">
    <w:abstractNumId w:val="34"/>
  </w:num>
  <w:num w:numId="43">
    <w:abstractNumId w:val="12"/>
  </w:num>
  <w:num w:numId="44">
    <w:abstractNumId w:val="30"/>
  </w:num>
  <w:num w:numId="45">
    <w:abstractNumId w:val="14"/>
    <w:lvlOverride w:ilvl="0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51E07"/>
    <w:rsid w:val="000660F8"/>
    <w:rsid w:val="00066CC4"/>
    <w:rsid w:val="00071278"/>
    <w:rsid w:val="0009098E"/>
    <w:rsid w:val="000A6234"/>
    <w:rsid w:val="000B7847"/>
    <w:rsid w:val="000E2434"/>
    <w:rsid w:val="00103E36"/>
    <w:rsid w:val="00103FA3"/>
    <w:rsid w:val="001245F8"/>
    <w:rsid w:val="0013614C"/>
    <w:rsid w:val="001823EE"/>
    <w:rsid w:val="00186A6D"/>
    <w:rsid w:val="00191703"/>
    <w:rsid w:val="00195374"/>
    <w:rsid w:val="001D15D8"/>
    <w:rsid w:val="001D67FB"/>
    <w:rsid w:val="001E23B3"/>
    <w:rsid w:val="001E2644"/>
    <w:rsid w:val="001F36F6"/>
    <w:rsid w:val="00234474"/>
    <w:rsid w:val="00235CCA"/>
    <w:rsid w:val="00264963"/>
    <w:rsid w:val="00264D06"/>
    <w:rsid w:val="002B6560"/>
    <w:rsid w:val="002D254A"/>
    <w:rsid w:val="002D3122"/>
    <w:rsid w:val="002F6CC8"/>
    <w:rsid w:val="003154ED"/>
    <w:rsid w:val="00322994"/>
    <w:rsid w:val="00376BEB"/>
    <w:rsid w:val="00392C15"/>
    <w:rsid w:val="003A2A19"/>
    <w:rsid w:val="003C7511"/>
    <w:rsid w:val="003E23F2"/>
    <w:rsid w:val="003E4A57"/>
    <w:rsid w:val="004002AD"/>
    <w:rsid w:val="00410DB0"/>
    <w:rsid w:val="004210F4"/>
    <w:rsid w:val="004547E6"/>
    <w:rsid w:val="004849ED"/>
    <w:rsid w:val="004A250F"/>
    <w:rsid w:val="004B27F6"/>
    <w:rsid w:val="004C616A"/>
    <w:rsid w:val="004D136C"/>
    <w:rsid w:val="004F24C9"/>
    <w:rsid w:val="004F50D8"/>
    <w:rsid w:val="00522246"/>
    <w:rsid w:val="00526B01"/>
    <w:rsid w:val="00536575"/>
    <w:rsid w:val="00541507"/>
    <w:rsid w:val="00541869"/>
    <w:rsid w:val="005C3DBF"/>
    <w:rsid w:val="005D7614"/>
    <w:rsid w:val="005E4E3B"/>
    <w:rsid w:val="00600A0C"/>
    <w:rsid w:val="0060548A"/>
    <w:rsid w:val="00606E55"/>
    <w:rsid w:val="006100BC"/>
    <w:rsid w:val="0061426C"/>
    <w:rsid w:val="00616ED1"/>
    <w:rsid w:val="00623F70"/>
    <w:rsid w:val="00625AD3"/>
    <w:rsid w:val="00656D18"/>
    <w:rsid w:val="00675EB4"/>
    <w:rsid w:val="00687F16"/>
    <w:rsid w:val="006D40FD"/>
    <w:rsid w:val="006E1C1C"/>
    <w:rsid w:val="006E1DB6"/>
    <w:rsid w:val="006F0B76"/>
    <w:rsid w:val="006F0B92"/>
    <w:rsid w:val="006F1578"/>
    <w:rsid w:val="006F34E8"/>
    <w:rsid w:val="007001F3"/>
    <w:rsid w:val="00727853"/>
    <w:rsid w:val="00734B2A"/>
    <w:rsid w:val="00737EE3"/>
    <w:rsid w:val="0074106C"/>
    <w:rsid w:val="00755080"/>
    <w:rsid w:val="00771284"/>
    <w:rsid w:val="00777484"/>
    <w:rsid w:val="007873EE"/>
    <w:rsid w:val="00795FB6"/>
    <w:rsid w:val="007A5717"/>
    <w:rsid w:val="007B13C4"/>
    <w:rsid w:val="007B298D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86E09"/>
    <w:rsid w:val="00893446"/>
    <w:rsid w:val="008B173B"/>
    <w:rsid w:val="008C5361"/>
    <w:rsid w:val="008E1B28"/>
    <w:rsid w:val="0091476F"/>
    <w:rsid w:val="0092000F"/>
    <w:rsid w:val="00921542"/>
    <w:rsid w:val="00935287"/>
    <w:rsid w:val="0094045B"/>
    <w:rsid w:val="00950FF6"/>
    <w:rsid w:val="00953847"/>
    <w:rsid w:val="00954346"/>
    <w:rsid w:val="009758F4"/>
    <w:rsid w:val="0098617C"/>
    <w:rsid w:val="009A4107"/>
    <w:rsid w:val="009B5E6A"/>
    <w:rsid w:val="009C254D"/>
    <w:rsid w:val="009D4002"/>
    <w:rsid w:val="009D6FC4"/>
    <w:rsid w:val="009E6CC8"/>
    <w:rsid w:val="009E7EA8"/>
    <w:rsid w:val="00A12A72"/>
    <w:rsid w:val="00A340C0"/>
    <w:rsid w:val="00A5695A"/>
    <w:rsid w:val="00A62E54"/>
    <w:rsid w:val="00A7244B"/>
    <w:rsid w:val="00AA7880"/>
    <w:rsid w:val="00AA79FF"/>
    <w:rsid w:val="00AC3422"/>
    <w:rsid w:val="00AE4983"/>
    <w:rsid w:val="00AF5C54"/>
    <w:rsid w:val="00AF7B1D"/>
    <w:rsid w:val="00B01B42"/>
    <w:rsid w:val="00B02C2D"/>
    <w:rsid w:val="00B10CD1"/>
    <w:rsid w:val="00B24443"/>
    <w:rsid w:val="00B326E9"/>
    <w:rsid w:val="00B531EF"/>
    <w:rsid w:val="00B628D9"/>
    <w:rsid w:val="00B74DB8"/>
    <w:rsid w:val="00B906F1"/>
    <w:rsid w:val="00B925DF"/>
    <w:rsid w:val="00BE08EF"/>
    <w:rsid w:val="00BE4172"/>
    <w:rsid w:val="00C012B5"/>
    <w:rsid w:val="00C027D4"/>
    <w:rsid w:val="00C470B1"/>
    <w:rsid w:val="00C557D3"/>
    <w:rsid w:val="00C7683B"/>
    <w:rsid w:val="00CF02BE"/>
    <w:rsid w:val="00CF4646"/>
    <w:rsid w:val="00D038A9"/>
    <w:rsid w:val="00D3277D"/>
    <w:rsid w:val="00D417B1"/>
    <w:rsid w:val="00D50843"/>
    <w:rsid w:val="00D51C13"/>
    <w:rsid w:val="00D83FF9"/>
    <w:rsid w:val="00D841F6"/>
    <w:rsid w:val="00DA1783"/>
    <w:rsid w:val="00DF5ED8"/>
    <w:rsid w:val="00E04088"/>
    <w:rsid w:val="00E21E55"/>
    <w:rsid w:val="00E24560"/>
    <w:rsid w:val="00E32AEE"/>
    <w:rsid w:val="00E8608E"/>
    <w:rsid w:val="00E9727C"/>
    <w:rsid w:val="00EF27E3"/>
    <w:rsid w:val="00EF651A"/>
    <w:rsid w:val="00F25432"/>
    <w:rsid w:val="00F4169A"/>
    <w:rsid w:val="00F5258C"/>
    <w:rsid w:val="00F7097C"/>
    <w:rsid w:val="00F91C1C"/>
    <w:rsid w:val="00FD6C42"/>
    <w:rsid w:val="00FE2867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ACAF74"/>
  <w15:docId w15:val="{646B7004-29E5-4316-AE07-0E0D6EA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3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uiPriority w:val="99"/>
    <w:semiHidden/>
    <w:rsid w:val="00B531EF"/>
    <w:rPr>
      <w:rFonts w:eastAsia="Times New Roman"/>
      <w:sz w:val="24"/>
      <w:szCs w:val="24"/>
      <w:lang w:val="en-US" w:eastAsia="en-US"/>
    </w:rPr>
  </w:style>
  <w:style w:type="character" w:customStyle="1" w:styleId="BodyText2Char2">
    <w:name w:val="Body Text 2 Char2"/>
    <w:uiPriority w:val="99"/>
    <w:semiHidden/>
    <w:rsid w:val="00953847"/>
    <w:rPr>
      <w:rFonts w:eastAsia="Times New Roman"/>
      <w:sz w:val="24"/>
      <w:szCs w:val="24"/>
      <w:lang w:val="en-US" w:eastAsia="en-US"/>
    </w:rPr>
  </w:style>
  <w:style w:type="character" w:customStyle="1" w:styleId="BodyText2Char3">
    <w:name w:val="Body Text 2 Char3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C3A3F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AC3A3F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82264C"/>
    <w:pPr>
      <w:spacing w:after="720"/>
    </w:pPr>
    <w:rPr>
      <w:rFonts w:ascii="Arial" w:eastAsia="Times New Roman" w:hAnsi="Arial" w:cs="Arial"/>
      <w:b/>
      <w:bCs/>
      <w:color w:val="D7471F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734B2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82264C"/>
    <w:pPr>
      <w:spacing w:before="360"/>
    </w:pPr>
    <w:rPr>
      <w:rFonts w:ascii="Arial" w:eastAsia="Times New Roman" w:hAnsi="Arial" w:cs="Arial"/>
      <w:b/>
      <w:bCs/>
      <w:color w:val="D7471F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82264C"/>
    <w:rPr>
      <w:rFonts w:ascii="Arial" w:hAnsi="Arial" w:cs="Arial"/>
      <w:b/>
      <w:bCs/>
      <w:color w:val="D7471F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B628D9"/>
    <w:pPr>
      <w:pBdr>
        <w:bottom w:val="single" w:sz="8" w:space="0" w:color="D7471F"/>
      </w:pBdr>
      <w:spacing w:before="240"/>
    </w:pPr>
    <w:rPr>
      <w:rFonts w:ascii="Arial" w:hAnsi="Arial"/>
      <w:b/>
      <w:color w:val="D7471F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734B2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82264C"/>
    <w:pPr>
      <w:spacing w:before="240"/>
    </w:pPr>
    <w:rPr>
      <w:rFonts w:ascii="Arial" w:hAnsi="Arial" w:cs="Arial"/>
      <w:b/>
      <w:bCs/>
      <w:color w:val="D7471F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734B2A"/>
    <w:pPr>
      <w:numPr>
        <w:numId w:val="27"/>
      </w:numPr>
      <w:spacing w:line="264" w:lineRule="auto"/>
      <w:ind w:left="306" w:hanging="79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728082DF</Template>
  <TotalTime>0</TotalTime>
  <Pages>5</Pages>
  <Words>921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Jennifer Pyburn</cp:lastModifiedBy>
  <cp:revision>2</cp:revision>
  <cp:lastPrinted>2013-12-10T09:08:00Z</cp:lastPrinted>
  <dcterms:created xsi:type="dcterms:W3CDTF">2017-09-01T09:35:00Z</dcterms:created>
  <dcterms:modified xsi:type="dcterms:W3CDTF">2017-09-01T09:35:00Z</dcterms:modified>
</cp:coreProperties>
</file>