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X="-1061" w:tblpY="622"/>
        <w:tblW w:w="16291" w:type="dxa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6"/>
        <w:gridCol w:w="2036"/>
        <w:gridCol w:w="2037"/>
        <w:gridCol w:w="2036"/>
        <w:gridCol w:w="2037"/>
      </w:tblGrid>
      <w:tr w:rsidR="008F7EF5" w:rsidTr="002A61DA">
        <w:trPr>
          <w:trHeight w:val="950"/>
        </w:trPr>
        <w:tc>
          <w:tcPr>
            <w:tcW w:w="2036" w:type="dxa"/>
            <w:vAlign w:val="center"/>
          </w:tcPr>
          <w:p w:rsidR="008F7EF5" w:rsidRPr="008F7EF5" w:rsidRDefault="008F7EF5" w:rsidP="008F7EF5">
            <w:pPr>
              <w:jc w:val="center"/>
              <w:rPr>
                <w:sz w:val="24"/>
              </w:rPr>
            </w:pPr>
            <w:r w:rsidRPr="008F7EF5">
              <w:rPr>
                <w:sz w:val="24"/>
              </w:rPr>
              <w:t>Section and approx. length</w:t>
            </w:r>
          </w:p>
        </w:tc>
        <w:tc>
          <w:tcPr>
            <w:tcW w:w="2036" w:type="dxa"/>
            <w:vAlign w:val="center"/>
          </w:tcPr>
          <w:p w:rsidR="008F7EF5" w:rsidRPr="008F7EF5" w:rsidRDefault="008F7EF5" w:rsidP="008F7EF5">
            <w:pPr>
              <w:jc w:val="center"/>
              <w:rPr>
                <w:sz w:val="24"/>
              </w:rPr>
            </w:pPr>
            <w:r w:rsidRPr="008F7EF5">
              <w:rPr>
                <w:sz w:val="24"/>
              </w:rPr>
              <w:t>What is the aim of this section?</w:t>
            </w:r>
          </w:p>
        </w:tc>
        <w:tc>
          <w:tcPr>
            <w:tcW w:w="2037" w:type="dxa"/>
            <w:vAlign w:val="center"/>
          </w:tcPr>
          <w:p w:rsidR="007D64FE" w:rsidRDefault="008F7EF5" w:rsidP="008F7EF5">
            <w:pPr>
              <w:jc w:val="center"/>
              <w:rPr>
                <w:sz w:val="24"/>
              </w:rPr>
            </w:pPr>
            <w:r w:rsidRPr="008F7EF5">
              <w:rPr>
                <w:sz w:val="24"/>
              </w:rPr>
              <w:t>Instruments</w:t>
            </w:r>
            <w:r w:rsidR="002A61DA">
              <w:rPr>
                <w:sz w:val="24"/>
              </w:rPr>
              <w:t>/</w:t>
            </w:r>
          </w:p>
          <w:p w:rsidR="008F7EF5" w:rsidRPr="008F7EF5" w:rsidRDefault="002A61DA" w:rsidP="008F7E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Techniques used</w:t>
            </w:r>
          </w:p>
        </w:tc>
        <w:tc>
          <w:tcPr>
            <w:tcW w:w="2036" w:type="dxa"/>
            <w:vAlign w:val="center"/>
          </w:tcPr>
          <w:p w:rsidR="008F7EF5" w:rsidRPr="008F7EF5" w:rsidRDefault="008F7EF5" w:rsidP="008F7EF5">
            <w:pPr>
              <w:jc w:val="center"/>
              <w:rPr>
                <w:sz w:val="24"/>
              </w:rPr>
            </w:pPr>
            <w:r w:rsidRPr="008F7EF5">
              <w:rPr>
                <w:sz w:val="24"/>
              </w:rPr>
              <w:t>Textures</w:t>
            </w:r>
          </w:p>
        </w:tc>
        <w:tc>
          <w:tcPr>
            <w:tcW w:w="2036" w:type="dxa"/>
            <w:vAlign w:val="center"/>
          </w:tcPr>
          <w:p w:rsidR="008F7EF5" w:rsidRPr="008F7EF5" w:rsidRDefault="008F7EF5" w:rsidP="008F7EF5">
            <w:pPr>
              <w:jc w:val="center"/>
              <w:rPr>
                <w:sz w:val="24"/>
              </w:rPr>
            </w:pPr>
            <w:r w:rsidRPr="008F7EF5">
              <w:rPr>
                <w:sz w:val="24"/>
              </w:rPr>
              <w:t>Melodies</w:t>
            </w:r>
          </w:p>
        </w:tc>
        <w:tc>
          <w:tcPr>
            <w:tcW w:w="2037" w:type="dxa"/>
            <w:vAlign w:val="center"/>
          </w:tcPr>
          <w:p w:rsidR="008F7EF5" w:rsidRPr="008F7EF5" w:rsidRDefault="008F7EF5" w:rsidP="008F7EF5">
            <w:pPr>
              <w:jc w:val="center"/>
              <w:rPr>
                <w:sz w:val="24"/>
              </w:rPr>
            </w:pPr>
            <w:r w:rsidRPr="008F7EF5">
              <w:rPr>
                <w:sz w:val="24"/>
              </w:rPr>
              <w:t>Rhythms</w:t>
            </w:r>
          </w:p>
        </w:tc>
        <w:tc>
          <w:tcPr>
            <w:tcW w:w="2036" w:type="dxa"/>
            <w:vAlign w:val="center"/>
          </w:tcPr>
          <w:p w:rsidR="008F7EF5" w:rsidRPr="008F7EF5" w:rsidRDefault="008F7EF5" w:rsidP="008F7EF5">
            <w:pPr>
              <w:jc w:val="center"/>
              <w:rPr>
                <w:sz w:val="24"/>
              </w:rPr>
            </w:pPr>
            <w:r w:rsidRPr="008F7EF5">
              <w:rPr>
                <w:sz w:val="24"/>
              </w:rPr>
              <w:t>Harmony/</w:t>
            </w:r>
          </w:p>
          <w:p w:rsidR="008F7EF5" w:rsidRPr="008F7EF5" w:rsidRDefault="008F7EF5" w:rsidP="008F7EF5">
            <w:pPr>
              <w:jc w:val="center"/>
              <w:rPr>
                <w:sz w:val="24"/>
              </w:rPr>
            </w:pPr>
            <w:r w:rsidRPr="008F7EF5">
              <w:rPr>
                <w:sz w:val="24"/>
              </w:rPr>
              <w:t>Tonality</w:t>
            </w:r>
          </w:p>
        </w:tc>
        <w:tc>
          <w:tcPr>
            <w:tcW w:w="2037" w:type="dxa"/>
            <w:vAlign w:val="center"/>
          </w:tcPr>
          <w:p w:rsidR="008F7EF5" w:rsidRPr="008F7EF5" w:rsidRDefault="008F7EF5" w:rsidP="008F7EF5">
            <w:pPr>
              <w:jc w:val="center"/>
              <w:rPr>
                <w:sz w:val="24"/>
              </w:rPr>
            </w:pPr>
            <w:r w:rsidRPr="008F7EF5">
              <w:rPr>
                <w:sz w:val="24"/>
              </w:rPr>
              <w:t>Any other information?</w:t>
            </w:r>
          </w:p>
        </w:tc>
      </w:tr>
      <w:tr w:rsidR="008F7EF5" w:rsidTr="002A61DA">
        <w:trPr>
          <w:trHeight w:val="1174"/>
        </w:trPr>
        <w:tc>
          <w:tcPr>
            <w:tcW w:w="2036" w:type="dxa"/>
          </w:tcPr>
          <w:p w:rsidR="008F7EF5" w:rsidRDefault="008F7EF5" w:rsidP="008F7EF5"/>
        </w:tc>
        <w:tc>
          <w:tcPr>
            <w:tcW w:w="2036" w:type="dxa"/>
          </w:tcPr>
          <w:p w:rsidR="008F7EF5" w:rsidRDefault="008F7EF5" w:rsidP="008F7EF5"/>
        </w:tc>
        <w:tc>
          <w:tcPr>
            <w:tcW w:w="2037" w:type="dxa"/>
          </w:tcPr>
          <w:p w:rsidR="008F7EF5" w:rsidRDefault="008F7EF5" w:rsidP="008F7EF5"/>
        </w:tc>
        <w:tc>
          <w:tcPr>
            <w:tcW w:w="2036" w:type="dxa"/>
          </w:tcPr>
          <w:p w:rsidR="008F7EF5" w:rsidRDefault="008F7EF5" w:rsidP="008F7EF5"/>
        </w:tc>
        <w:tc>
          <w:tcPr>
            <w:tcW w:w="2036" w:type="dxa"/>
          </w:tcPr>
          <w:p w:rsidR="008F7EF5" w:rsidRDefault="008F7EF5" w:rsidP="008F7EF5"/>
        </w:tc>
        <w:tc>
          <w:tcPr>
            <w:tcW w:w="2037" w:type="dxa"/>
          </w:tcPr>
          <w:p w:rsidR="008F7EF5" w:rsidRDefault="008F7EF5" w:rsidP="008F7EF5"/>
        </w:tc>
        <w:tc>
          <w:tcPr>
            <w:tcW w:w="2036" w:type="dxa"/>
          </w:tcPr>
          <w:p w:rsidR="008F7EF5" w:rsidRDefault="008F7EF5" w:rsidP="008F7EF5"/>
        </w:tc>
        <w:tc>
          <w:tcPr>
            <w:tcW w:w="2037" w:type="dxa"/>
          </w:tcPr>
          <w:p w:rsidR="008F7EF5" w:rsidRDefault="008F7EF5" w:rsidP="008F7EF5"/>
        </w:tc>
      </w:tr>
      <w:tr w:rsidR="008F7EF5" w:rsidTr="002A61DA">
        <w:trPr>
          <w:trHeight w:val="1174"/>
        </w:trPr>
        <w:tc>
          <w:tcPr>
            <w:tcW w:w="2036" w:type="dxa"/>
          </w:tcPr>
          <w:p w:rsidR="008F7EF5" w:rsidRDefault="008F7EF5" w:rsidP="008F7EF5"/>
        </w:tc>
        <w:tc>
          <w:tcPr>
            <w:tcW w:w="2036" w:type="dxa"/>
          </w:tcPr>
          <w:p w:rsidR="008F7EF5" w:rsidRDefault="008F7EF5" w:rsidP="008F7EF5"/>
        </w:tc>
        <w:tc>
          <w:tcPr>
            <w:tcW w:w="2037" w:type="dxa"/>
          </w:tcPr>
          <w:p w:rsidR="008F7EF5" w:rsidRDefault="008F7EF5" w:rsidP="008F7EF5"/>
        </w:tc>
        <w:tc>
          <w:tcPr>
            <w:tcW w:w="2036" w:type="dxa"/>
          </w:tcPr>
          <w:p w:rsidR="008F7EF5" w:rsidRDefault="008F7EF5" w:rsidP="008F7EF5"/>
        </w:tc>
        <w:tc>
          <w:tcPr>
            <w:tcW w:w="2036" w:type="dxa"/>
          </w:tcPr>
          <w:p w:rsidR="008F7EF5" w:rsidRDefault="008F7EF5" w:rsidP="008F7EF5"/>
        </w:tc>
        <w:tc>
          <w:tcPr>
            <w:tcW w:w="2037" w:type="dxa"/>
          </w:tcPr>
          <w:p w:rsidR="008F7EF5" w:rsidRDefault="008F7EF5" w:rsidP="008F7EF5"/>
        </w:tc>
        <w:tc>
          <w:tcPr>
            <w:tcW w:w="2036" w:type="dxa"/>
          </w:tcPr>
          <w:p w:rsidR="008F7EF5" w:rsidRDefault="008F7EF5" w:rsidP="008F7EF5"/>
        </w:tc>
        <w:tc>
          <w:tcPr>
            <w:tcW w:w="2037" w:type="dxa"/>
          </w:tcPr>
          <w:p w:rsidR="008F7EF5" w:rsidRDefault="008F7EF5" w:rsidP="008F7EF5"/>
        </w:tc>
      </w:tr>
      <w:tr w:rsidR="008F7EF5" w:rsidTr="002A61DA">
        <w:trPr>
          <w:trHeight w:val="1174"/>
        </w:trPr>
        <w:tc>
          <w:tcPr>
            <w:tcW w:w="2036" w:type="dxa"/>
          </w:tcPr>
          <w:p w:rsidR="008F7EF5" w:rsidRDefault="008F7EF5" w:rsidP="008F7EF5"/>
        </w:tc>
        <w:tc>
          <w:tcPr>
            <w:tcW w:w="2036" w:type="dxa"/>
          </w:tcPr>
          <w:p w:rsidR="008F7EF5" w:rsidRDefault="008F7EF5" w:rsidP="008F7EF5"/>
        </w:tc>
        <w:tc>
          <w:tcPr>
            <w:tcW w:w="2037" w:type="dxa"/>
          </w:tcPr>
          <w:p w:rsidR="008F7EF5" w:rsidRDefault="008F7EF5" w:rsidP="008F7EF5"/>
        </w:tc>
        <w:tc>
          <w:tcPr>
            <w:tcW w:w="2036" w:type="dxa"/>
          </w:tcPr>
          <w:p w:rsidR="008F7EF5" w:rsidRDefault="008F7EF5" w:rsidP="008F7EF5"/>
        </w:tc>
        <w:tc>
          <w:tcPr>
            <w:tcW w:w="2036" w:type="dxa"/>
          </w:tcPr>
          <w:p w:rsidR="008F7EF5" w:rsidRDefault="008F7EF5" w:rsidP="008F7EF5"/>
        </w:tc>
        <w:tc>
          <w:tcPr>
            <w:tcW w:w="2037" w:type="dxa"/>
          </w:tcPr>
          <w:p w:rsidR="008F7EF5" w:rsidRDefault="008F7EF5" w:rsidP="008F7EF5"/>
        </w:tc>
        <w:tc>
          <w:tcPr>
            <w:tcW w:w="2036" w:type="dxa"/>
          </w:tcPr>
          <w:p w:rsidR="008F7EF5" w:rsidRDefault="008F7EF5" w:rsidP="008F7EF5"/>
        </w:tc>
        <w:tc>
          <w:tcPr>
            <w:tcW w:w="2037" w:type="dxa"/>
          </w:tcPr>
          <w:p w:rsidR="008F7EF5" w:rsidRDefault="008F7EF5" w:rsidP="008F7EF5"/>
        </w:tc>
      </w:tr>
      <w:tr w:rsidR="008F7EF5" w:rsidTr="002A61DA">
        <w:trPr>
          <w:trHeight w:val="1174"/>
        </w:trPr>
        <w:tc>
          <w:tcPr>
            <w:tcW w:w="2036" w:type="dxa"/>
          </w:tcPr>
          <w:p w:rsidR="008F7EF5" w:rsidRDefault="008F7EF5" w:rsidP="008F7EF5"/>
        </w:tc>
        <w:tc>
          <w:tcPr>
            <w:tcW w:w="2036" w:type="dxa"/>
          </w:tcPr>
          <w:p w:rsidR="008F7EF5" w:rsidRDefault="008F7EF5" w:rsidP="008F7EF5"/>
        </w:tc>
        <w:tc>
          <w:tcPr>
            <w:tcW w:w="2037" w:type="dxa"/>
          </w:tcPr>
          <w:p w:rsidR="008F7EF5" w:rsidRDefault="008F7EF5" w:rsidP="008F7EF5"/>
        </w:tc>
        <w:tc>
          <w:tcPr>
            <w:tcW w:w="2036" w:type="dxa"/>
          </w:tcPr>
          <w:p w:rsidR="008F7EF5" w:rsidRDefault="008F7EF5" w:rsidP="008F7EF5"/>
        </w:tc>
        <w:tc>
          <w:tcPr>
            <w:tcW w:w="2036" w:type="dxa"/>
          </w:tcPr>
          <w:p w:rsidR="008F7EF5" w:rsidRDefault="008F7EF5" w:rsidP="008F7EF5"/>
        </w:tc>
        <w:tc>
          <w:tcPr>
            <w:tcW w:w="2037" w:type="dxa"/>
          </w:tcPr>
          <w:p w:rsidR="008F7EF5" w:rsidRDefault="008F7EF5" w:rsidP="008F7EF5"/>
        </w:tc>
        <w:tc>
          <w:tcPr>
            <w:tcW w:w="2036" w:type="dxa"/>
          </w:tcPr>
          <w:p w:rsidR="008F7EF5" w:rsidRDefault="008F7EF5" w:rsidP="008F7EF5"/>
        </w:tc>
        <w:tc>
          <w:tcPr>
            <w:tcW w:w="2037" w:type="dxa"/>
          </w:tcPr>
          <w:p w:rsidR="008F7EF5" w:rsidRDefault="008F7EF5" w:rsidP="008F7EF5"/>
        </w:tc>
      </w:tr>
      <w:tr w:rsidR="008F7EF5" w:rsidTr="002A61DA">
        <w:trPr>
          <w:trHeight w:val="1174"/>
        </w:trPr>
        <w:tc>
          <w:tcPr>
            <w:tcW w:w="2036" w:type="dxa"/>
          </w:tcPr>
          <w:p w:rsidR="008F7EF5" w:rsidRDefault="008F7EF5" w:rsidP="008F7EF5"/>
        </w:tc>
        <w:tc>
          <w:tcPr>
            <w:tcW w:w="2036" w:type="dxa"/>
          </w:tcPr>
          <w:p w:rsidR="008F7EF5" w:rsidRDefault="008F7EF5" w:rsidP="008F7EF5"/>
        </w:tc>
        <w:tc>
          <w:tcPr>
            <w:tcW w:w="2037" w:type="dxa"/>
          </w:tcPr>
          <w:p w:rsidR="008F7EF5" w:rsidRDefault="008F7EF5" w:rsidP="008F7EF5"/>
        </w:tc>
        <w:tc>
          <w:tcPr>
            <w:tcW w:w="2036" w:type="dxa"/>
          </w:tcPr>
          <w:p w:rsidR="008F7EF5" w:rsidRDefault="008F7EF5" w:rsidP="008F7EF5"/>
        </w:tc>
        <w:tc>
          <w:tcPr>
            <w:tcW w:w="2036" w:type="dxa"/>
          </w:tcPr>
          <w:p w:rsidR="008F7EF5" w:rsidRDefault="008F7EF5" w:rsidP="008F7EF5"/>
        </w:tc>
        <w:tc>
          <w:tcPr>
            <w:tcW w:w="2037" w:type="dxa"/>
          </w:tcPr>
          <w:p w:rsidR="008F7EF5" w:rsidRDefault="008F7EF5" w:rsidP="008F7EF5"/>
        </w:tc>
        <w:tc>
          <w:tcPr>
            <w:tcW w:w="2036" w:type="dxa"/>
          </w:tcPr>
          <w:p w:rsidR="008F7EF5" w:rsidRDefault="008F7EF5" w:rsidP="008F7EF5"/>
        </w:tc>
        <w:tc>
          <w:tcPr>
            <w:tcW w:w="2037" w:type="dxa"/>
          </w:tcPr>
          <w:p w:rsidR="008F7EF5" w:rsidRDefault="008F7EF5" w:rsidP="008F7EF5"/>
        </w:tc>
      </w:tr>
      <w:tr w:rsidR="008F7EF5" w:rsidTr="002A61DA">
        <w:trPr>
          <w:trHeight w:val="1174"/>
        </w:trPr>
        <w:tc>
          <w:tcPr>
            <w:tcW w:w="2036" w:type="dxa"/>
          </w:tcPr>
          <w:p w:rsidR="008F7EF5" w:rsidRDefault="008F7EF5" w:rsidP="008F7EF5"/>
        </w:tc>
        <w:tc>
          <w:tcPr>
            <w:tcW w:w="2036" w:type="dxa"/>
          </w:tcPr>
          <w:p w:rsidR="008F7EF5" w:rsidRDefault="008F7EF5" w:rsidP="008F7EF5"/>
        </w:tc>
        <w:tc>
          <w:tcPr>
            <w:tcW w:w="2037" w:type="dxa"/>
          </w:tcPr>
          <w:p w:rsidR="008F7EF5" w:rsidRDefault="008F7EF5" w:rsidP="008F7EF5"/>
        </w:tc>
        <w:tc>
          <w:tcPr>
            <w:tcW w:w="2036" w:type="dxa"/>
          </w:tcPr>
          <w:p w:rsidR="008F7EF5" w:rsidRDefault="008F7EF5" w:rsidP="008F7EF5"/>
        </w:tc>
        <w:tc>
          <w:tcPr>
            <w:tcW w:w="2036" w:type="dxa"/>
          </w:tcPr>
          <w:p w:rsidR="008F7EF5" w:rsidRDefault="008F7EF5" w:rsidP="008F7EF5"/>
        </w:tc>
        <w:tc>
          <w:tcPr>
            <w:tcW w:w="2037" w:type="dxa"/>
          </w:tcPr>
          <w:p w:rsidR="008F7EF5" w:rsidRDefault="008F7EF5" w:rsidP="008F7EF5"/>
        </w:tc>
        <w:tc>
          <w:tcPr>
            <w:tcW w:w="2036" w:type="dxa"/>
          </w:tcPr>
          <w:p w:rsidR="008F7EF5" w:rsidRDefault="008F7EF5" w:rsidP="008F7EF5"/>
        </w:tc>
        <w:tc>
          <w:tcPr>
            <w:tcW w:w="2037" w:type="dxa"/>
          </w:tcPr>
          <w:p w:rsidR="008F7EF5" w:rsidRDefault="008F7EF5" w:rsidP="008F7EF5"/>
        </w:tc>
      </w:tr>
    </w:tbl>
    <w:bookmarkStart w:id="0" w:name="_GoBack"/>
    <w:bookmarkEnd w:id="0"/>
    <w:p w:rsidR="0062348E" w:rsidRDefault="008F7EF5">
      <w:r w:rsidRPr="008F7E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EF96A" wp14:editId="6BA362A6">
                <wp:simplePos x="0" y="0"/>
                <wp:positionH relativeFrom="column">
                  <wp:posOffset>1009650</wp:posOffset>
                </wp:positionH>
                <wp:positionV relativeFrom="paragraph">
                  <wp:posOffset>-209550</wp:posOffset>
                </wp:positionV>
                <wp:extent cx="6924675" cy="55245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EF5" w:rsidRPr="003D5EE7" w:rsidRDefault="008F7EF5" w:rsidP="008F7EF5">
                            <w:pPr>
                              <w:jc w:val="center"/>
                              <w:rPr>
                                <w:rFonts w:cstheme="minorHAnsi"/>
                                <w:color w:val="5F497A" w:themeColor="accent4" w:themeShade="BF"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color w:val="5F497A" w:themeColor="accent4" w:themeShade="BF"/>
                                <w:sz w:val="40"/>
                              </w:rPr>
                              <w:t>Fill in the grid below to plan your composition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9.5pt;margin-top:-16.5pt;width:545.2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" stroked="f">
                <v:textbox>
                  <w:txbxContent>
                    <w:p w:rsidR="008F7EF5" w:rsidRPr="003D5EE7" w:rsidRDefault="008F7EF5" w:rsidP="008F7EF5">
                      <w:pPr>
                        <w:jc w:val="center"/>
                        <w:rPr>
                          <w:rFonts w:cstheme="minorHAnsi"/>
                          <w:color w:val="5F497A" w:themeColor="accent4" w:themeShade="BF"/>
                          <w:sz w:val="40"/>
                        </w:rPr>
                      </w:pPr>
                      <w:r>
                        <w:rPr>
                          <w:rFonts w:cstheme="minorHAnsi"/>
                          <w:color w:val="5F497A" w:themeColor="accent4" w:themeShade="BF"/>
                          <w:sz w:val="40"/>
                        </w:rPr>
                        <w:t>Fill in the grid below to plan your composition</w:t>
                      </w:r>
                    </w:p>
                  </w:txbxContent>
                </v:textbox>
              </v:shape>
            </w:pict>
          </mc:Fallback>
        </mc:AlternateContent>
      </w:r>
      <w:r w:rsidRPr="008F7E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8C5B9" wp14:editId="5545FAAF">
                <wp:simplePos x="0" y="0"/>
                <wp:positionH relativeFrom="column">
                  <wp:posOffset>921385</wp:posOffset>
                </wp:positionH>
                <wp:positionV relativeFrom="paragraph">
                  <wp:posOffset>-709930</wp:posOffset>
                </wp:positionV>
                <wp:extent cx="6924675" cy="739140"/>
                <wp:effectExtent l="0" t="0" r="9525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EF5" w:rsidRPr="003D5EE7" w:rsidRDefault="008F7EF5" w:rsidP="008F7EF5">
                            <w:pPr>
                              <w:jc w:val="center"/>
                              <w:rPr>
                                <w:rFonts w:ascii="Reprise Stamp" w:hAnsi="Reprise Stamp"/>
                                <w:color w:val="5F497A" w:themeColor="accent4" w:themeShade="BF"/>
                                <w:sz w:val="72"/>
                              </w:rPr>
                            </w:pPr>
                            <w:r w:rsidRPr="003D5EE7">
                              <w:rPr>
                                <w:rFonts w:ascii="Reprise Stamp" w:hAnsi="Reprise Stamp"/>
                                <w:color w:val="5F497A" w:themeColor="accent4" w:themeShade="BF"/>
                                <w:sz w:val="72"/>
                              </w:rPr>
                              <w:t xml:space="preserve">Composition </w:t>
                            </w:r>
                            <w:r>
                              <w:rPr>
                                <w:rFonts w:ascii="Reprise Stamp" w:hAnsi="Reprise Stamp"/>
                                <w:color w:val="5F497A" w:themeColor="accent4" w:themeShade="BF"/>
                                <w:sz w:val="72"/>
                              </w:rPr>
                              <w:t>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2.55pt;margin-top:-55.9pt;width:545.2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" stroked="f">
                <v:textbox>
                  <w:txbxContent>
                    <w:p w:rsidR="008F7EF5" w:rsidRPr="003D5EE7" w:rsidRDefault="008F7EF5" w:rsidP="008F7EF5">
                      <w:pPr>
                        <w:jc w:val="center"/>
                        <w:rPr>
                          <w:rFonts w:ascii="Reprise Stamp" w:hAnsi="Reprise Stamp"/>
                          <w:color w:val="5F497A" w:themeColor="accent4" w:themeShade="BF"/>
                          <w:sz w:val="72"/>
                        </w:rPr>
                      </w:pPr>
                      <w:r w:rsidRPr="003D5EE7">
                        <w:rPr>
                          <w:rFonts w:ascii="Reprise Stamp" w:hAnsi="Reprise Stamp"/>
                          <w:color w:val="5F497A" w:themeColor="accent4" w:themeShade="BF"/>
                          <w:sz w:val="72"/>
                        </w:rPr>
                        <w:t xml:space="preserve">Composition </w:t>
                      </w:r>
                      <w:r>
                        <w:rPr>
                          <w:rFonts w:ascii="Reprise Stamp" w:hAnsi="Reprise Stamp"/>
                          <w:color w:val="5F497A" w:themeColor="accent4" w:themeShade="BF"/>
                          <w:sz w:val="72"/>
                        </w:rPr>
                        <w:t>planning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348E" w:rsidSect="008F7E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eprise Stamp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F5"/>
    <w:rsid w:val="002A61DA"/>
    <w:rsid w:val="0062348E"/>
    <w:rsid w:val="007D64FE"/>
    <w:rsid w:val="008F7EF5"/>
    <w:rsid w:val="00ED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75AAFD7</Template>
  <TotalTime>12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Ceilidh A. Botfield</dc:creator>
  <cp:lastModifiedBy>Ceilidh A. Botfield</cp:lastModifiedBy>
  <cp:revision>3</cp:revision>
  <cp:lastPrinted>2012-11-07T15:07:00Z</cp:lastPrinted>
  <dcterms:created xsi:type="dcterms:W3CDTF">2012-11-07T12:37:00Z</dcterms:created>
  <dcterms:modified xsi:type="dcterms:W3CDTF">2014-10-09T09:23:00Z</dcterms:modified>
</cp:coreProperties>
</file>