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2371"/>
        <w:tblW w:w="10632" w:type="dxa"/>
        <w:tblLook w:val="04A0" w:firstRow="1" w:lastRow="0" w:firstColumn="1" w:lastColumn="0" w:noHBand="0" w:noVBand="1"/>
      </w:tblPr>
      <w:tblGrid>
        <w:gridCol w:w="8613"/>
        <w:gridCol w:w="2019"/>
      </w:tblGrid>
      <w:tr w:rsidR="00CA5FB2" w:rsidTr="00265987">
        <w:trPr>
          <w:trHeight w:val="305"/>
        </w:trPr>
        <w:tc>
          <w:tcPr>
            <w:tcW w:w="8613" w:type="dxa"/>
          </w:tcPr>
          <w:p w:rsidR="00CA5FB2" w:rsidRPr="00CA5FB2" w:rsidRDefault="00CA5FB2" w:rsidP="00CA5FB2">
            <w:pPr>
              <w:rPr>
                <w:b/>
                <w:sz w:val="28"/>
              </w:rPr>
            </w:pPr>
            <w:r w:rsidRPr="00CA5FB2">
              <w:rPr>
                <w:b/>
                <w:sz w:val="28"/>
              </w:rPr>
              <w:t>Quality of Outcome</w:t>
            </w:r>
          </w:p>
        </w:tc>
        <w:tc>
          <w:tcPr>
            <w:tcW w:w="2019" w:type="dxa"/>
          </w:tcPr>
          <w:p w:rsidR="00CA5FB2" w:rsidRPr="00CA5FB2" w:rsidRDefault="00CA5FB2" w:rsidP="00CA5FB2">
            <w:pPr>
              <w:rPr>
                <w:b/>
                <w:sz w:val="28"/>
              </w:rPr>
            </w:pPr>
            <w:r w:rsidRPr="00CA5FB2">
              <w:rPr>
                <w:b/>
                <w:sz w:val="28"/>
              </w:rPr>
              <w:t>Tick/Comment</w:t>
            </w:r>
          </w:p>
        </w:tc>
      </w:tr>
      <w:tr w:rsidR="00CA5FB2" w:rsidTr="00265987">
        <w:trPr>
          <w:trHeight w:val="537"/>
        </w:trPr>
        <w:tc>
          <w:tcPr>
            <w:tcW w:w="8613" w:type="dxa"/>
            <w:vAlign w:val="center"/>
          </w:tcPr>
          <w:p w:rsidR="00CA5FB2" w:rsidRDefault="00CA5FB2" w:rsidP="00CA5FB2">
            <w:r>
              <w:t>Does your piece successfully meet the brief? (E.g. Can you imagine a river flowing through a variety of scenes? Is your song about a meeting?)</w:t>
            </w:r>
          </w:p>
        </w:tc>
        <w:tc>
          <w:tcPr>
            <w:tcW w:w="2019" w:type="dxa"/>
            <w:vAlign w:val="center"/>
          </w:tcPr>
          <w:p w:rsidR="00CA5FB2" w:rsidRDefault="00CA5FB2" w:rsidP="00CA5FB2"/>
        </w:tc>
      </w:tr>
      <w:tr w:rsidR="00CA5FB2" w:rsidTr="00265987">
        <w:trPr>
          <w:trHeight w:val="537"/>
        </w:trPr>
        <w:tc>
          <w:tcPr>
            <w:tcW w:w="8613" w:type="dxa"/>
            <w:vAlign w:val="center"/>
          </w:tcPr>
          <w:p w:rsidR="00CA5FB2" w:rsidRDefault="00CA5FB2" w:rsidP="00CA5FB2">
            <w:r>
              <w:t xml:space="preserve">Does your piece meet the exact technical requirements of the brief? (It might be worth re-reading the brief and checking for correct number of instruments, types of instruments </w:t>
            </w:r>
            <w:proofErr w:type="spellStart"/>
            <w:r>
              <w:t>etc</w:t>
            </w:r>
            <w:proofErr w:type="spellEnd"/>
            <w:r>
              <w:t>).</w:t>
            </w:r>
          </w:p>
        </w:tc>
        <w:tc>
          <w:tcPr>
            <w:tcW w:w="2019" w:type="dxa"/>
            <w:vAlign w:val="center"/>
          </w:tcPr>
          <w:p w:rsidR="00CA5FB2" w:rsidRDefault="00CA5FB2" w:rsidP="00CA5FB2"/>
        </w:tc>
      </w:tr>
      <w:tr w:rsidR="00CA5FB2" w:rsidTr="00265987">
        <w:trPr>
          <w:trHeight w:val="537"/>
        </w:trPr>
        <w:tc>
          <w:tcPr>
            <w:tcW w:w="8613" w:type="dxa"/>
            <w:vAlign w:val="center"/>
          </w:tcPr>
          <w:p w:rsidR="00CA5FB2" w:rsidRDefault="00CA5FB2" w:rsidP="00CA5FB2">
            <w:r>
              <w:t>Does your piece last for at least 3 minutes?</w:t>
            </w:r>
          </w:p>
        </w:tc>
        <w:tc>
          <w:tcPr>
            <w:tcW w:w="2019" w:type="dxa"/>
            <w:vAlign w:val="center"/>
          </w:tcPr>
          <w:p w:rsidR="00CA5FB2" w:rsidRDefault="00CA5FB2" w:rsidP="00CA5FB2"/>
        </w:tc>
      </w:tr>
      <w:tr w:rsidR="00CA5FB2" w:rsidTr="00265987">
        <w:trPr>
          <w:trHeight w:val="537"/>
        </w:trPr>
        <w:tc>
          <w:tcPr>
            <w:tcW w:w="8613" w:type="dxa"/>
            <w:vAlign w:val="center"/>
          </w:tcPr>
          <w:p w:rsidR="00CA5FB2" w:rsidRDefault="00CA5FB2" w:rsidP="00CA5FB2">
            <w:r>
              <w:t>Do you think you think you have come up with creative and am</w:t>
            </w:r>
            <w:bookmarkStart w:id="0" w:name="_GoBack"/>
            <w:bookmarkEnd w:id="0"/>
            <w:r>
              <w:t>bitious ideas?</w:t>
            </w:r>
          </w:p>
        </w:tc>
        <w:tc>
          <w:tcPr>
            <w:tcW w:w="2019" w:type="dxa"/>
            <w:vAlign w:val="center"/>
          </w:tcPr>
          <w:p w:rsidR="00CA5FB2" w:rsidRDefault="00CA5FB2" w:rsidP="00CA5FB2"/>
        </w:tc>
      </w:tr>
    </w:tbl>
    <w:p w:rsidR="00627649" w:rsidRDefault="00BD1171">
      <w:r>
        <w:rPr>
          <w:noProof/>
          <w:lang w:eastAsia="en-GB"/>
        </w:rPr>
        <mc:AlternateContent>
          <mc:Choice Requires="wps">
            <w:drawing>
              <wp:anchor distT="0" distB="0" distL="114300" distR="114300" simplePos="0" relativeHeight="251659264" behindDoc="0" locked="0" layoutInCell="1" allowOverlap="1" wp14:anchorId="5F990E59" wp14:editId="0DC85755">
                <wp:simplePos x="0" y="0"/>
                <wp:positionH relativeFrom="column">
                  <wp:posOffset>-653452</wp:posOffset>
                </wp:positionH>
                <wp:positionV relativeFrom="paragraph">
                  <wp:posOffset>-681990</wp:posOffset>
                </wp:positionV>
                <wp:extent cx="6953250" cy="1160060"/>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160060"/>
                        </a:xfrm>
                        <a:prstGeom prst="rect">
                          <a:avLst/>
                        </a:prstGeom>
                        <a:solidFill>
                          <a:srgbClr val="FFFFFF"/>
                        </a:solidFill>
                        <a:ln w="9525">
                          <a:noFill/>
                          <a:miter lim="800000"/>
                          <a:headEnd/>
                          <a:tailEnd/>
                        </a:ln>
                      </wps:spPr>
                      <wps:txbx>
                        <w:txbxContent>
                          <w:p w:rsidR="00CA5FB2" w:rsidRPr="00265987" w:rsidRDefault="00CA5FB2" w:rsidP="00265987">
                            <w:pPr>
                              <w:jc w:val="center"/>
                              <w:rPr>
                                <w:rFonts w:ascii="Reprise Stamp" w:hAnsi="Reprise Stamp"/>
                                <w:sz w:val="48"/>
                              </w:rPr>
                            </w:pPr>
                            <w:r w:rsidRPr="00265987">
                              <w:rPr>
                                <w:rFonts w:ascii="Reprise Stamp" w:hAnsi="Reprise Stamp"/>
                                <w:sz w:val="48"/>
                              </w:rPr>
                              <w:t>COMPOSITION CHECKLIST &amp; IDEAS SHEET</w:t>
                            </w:r>
                          </w:p>
                          <w:p w:rsidR="00CA5FB2" w:rsidRPr="00265987" w:rsidRDefault="00CA5FB2" w:rsidP="00265987">
                            <w:pPr>
                              <w:jc w:val="center"/>
                              <w:rPr>
                                <w:sz w:val="24"/>
                              </w:rPr>
                            </w:pPr>
                            <w:r w:rsidRPr="00265987">
                              <w:rPr>
                                <w:sz w:val="24"/>
                              </w:rPr>
                              <w:t>Measure your composition against this checklist now and when you think you have finished. This is not an exhaustive list of features which must appear in your composition, but it should help to give you some ideas.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45pt;margin-top:-53.7pt;width:547.5pt;height:9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" stroked="f">
                <v:textbox>
                  <w:txbxContent>
                    <w:p w:rsidR="00CA5FB2" w:rsidRPr="00265987" w:rsidRDefault="00CA5FB2" w:rsidP="00265987">
                      <w:pPr>
                        <w:jc w:val="center"/>
                        <w:rPr>
                          <w:rFonts w:ascii="Reprise Stamp" w:hAnsi="Reprise Stamp"/>
                          <w:sz w:val="48"/>
                        </w:rPr>
                      </w:pPr>
                      <w:r w:rsidRPr="00265987">
                        <w:rPr>
                          <w:rFonts w:ascii="Reprise Stamp" w:hAnsi="Reprise Stamp"/>
                          <w:sz w:val="48"/>
                        </w:rPr>
                        <w:t>COMPOSITION CHECKLIST &amp; IDEAS SHEET</w:t>
                      </w:r>
                    </w:p>
                    <w:p w:rsidR="00CA5FB2" w:rsidRPr="00265987" w:rsidRDefault="00CA5FB2" w:rsidP="00265987">
                      <w:pPr>
                        <w:jc w:val="center"/>
                        <w:rPr>
                          <w:sz w:val="24"/>
                        </w:rPr>
                      </w:pPr>
                      <w:r w:rsidRPr="00265987">
                        <w:rPr>
                          <w:sz w:val="24"/>
                        </w:rPr>
                        <w:t>Measure your composition against this checklist now and when you think you have finished. This is not an exhaustive list of features which must appear in your composition, but it should help to give you some ideas.</w:t>
                      </w:r>
                    </w:p>
                  </w:txbxContent>
                </v:textbox>
              </v:shape>
            </w:pict>
          </mc:Fallback>
        </mc:AlternateContent>
      </w:r>
    </w:p>
    <w:p w:rsidR="00C473F2" w:rsidRDefault="00C473F2"/>
    <w:tbl>
      <w:tblPr>
        <w:tblStyle w:val="TableGrid"/>
        <w:tblW w:w="10577" w:type="dxa"/>
        <w:tblInd w:w="-601" w:type="dxa"/>
        <w:tblLook w:val="04A0" w:firstRow="1" w:lastRow="0" w:firstColumn="1" w:lastColumn="0" w:noHBand="0" w:noVBand="1"/>
      </w:tblPr>
      <w:tblGrid>
        <w:gridCol w:w="8480"/>
        <w:gridCol w:w="2097"/>
      </w:tblGrid>
      <w:tr w:rsidR="00C473F2" w:rsidTr="00265987">
        <w:trPr>
          <w:trHeight w:val="220"/>
        </w:trPr>
        <w:tc>
          <w:tcPr>
            <w:tcW w:w="8480" w:type="dxa"/>
          </w:tcPr>
          <w:p w:rsidR="00C473F2" w:rsidRPr="00CA5FB2" w:rsidRDefault="00C473F2" w:rsidP="009E5D94">
            <w:pPr>
              <w:rPr>
                <w:b/>
                <w:sz w:val="28"/>
              </w:rPr>
            </w:pPr>
            <w:r w:rsidRPr="00CA5FB2">
              <w:rPr>
                <w:b/>
                <w:sz w:val="28"/>
              </w:rPr>
              <w:t>Coherence</w:t>
            </w:r>
          </w:p>
        </w:tc>
        <w:tc>
          <w:tcPr>
            <w:tcW w:w="2097" w:type="dxa"/>
          </w:tcPr>
          <w:p w:rsidR="00C473F2" w:rsidRPr="00CA5FB2" w:rsidRDefault="00CA5FB2" w:rsidP="009E5D94">
            <w:pPr>
              <w:rPr>
                <w:b/>
                <w:sz w:val="28"/>
              </w:rPr>
            </w:pPr>
            <w:r w:rsidRPr="00CA5FB2">
              <w:rPr>
                <w:b/>
                <w:sz w:val="28"/>
              </w:rPr>
              <w:t>Tick/Comment</w:t>
            </w:r>
          </w:p>
        </w:tc>
      </w:tr>
      <w:tr w:rsidR="00C473F2" w:rsidTr="00265987">
        <w:trPr>
          <w:trHeight w:val="552"/>
        </w:trPr>
        <w:tc>
          <w:tcPr>
            <w:tcW w:w="8480" w:type="dxa"/>
            <w:vAlign w:val="center"/>
          </w:tcPr>
          <w:p w:rsidR="00C473F2" w:rsidRDefault="00C473F2" w:rsidP="00CA5FB2">
            <w:r>
              <w:t>Are there any passages that feel too long or ideas that repeat too often?</w:t>
            </w:r>
          </w:p>
        </w:tc>
        <w:tc>
          <w:tcPr>
            <w:tcW w:w="2097" w:type="dxa"/>
          </w:tcPr>
          <w:p w:rsidR="00C473F2" w:rsidRDefault="00C473F2" w:rsidP="009E5D94"/>
        </w:tc>
      </w:tr>
      <w:tr w:rsidR="00C473F2" w:rsidTr="00265987">
        <w:trPr>
          <w:trHeight w:val="552"/>
        </w:trPr>
        <w:tc>
          <w:tcPr>
            <w:tcW w:w="8480" w:type="dxa"/>
            <w:vAlign w:val="center"/>
          </w:tcPr>
          <w:p w:rsidR="00C473F2" w:rsidRDefault="00C473F2" w:rsidP="00CA5FB2">
            <w:r>
              <w:t>Is there a sense of unity? (Are there enough familiar moments to hold the piece together but without it becoming boring?)</w:t>
            </w:r>
          </w:p>
        </w:tc>
        <w:tc>
          <w:tcPr>
            <w:tcW w:w="2097" w:type="dxa"/>
          </w:tcPr>
          <w:p w:rsidR="00C473F2" w:rsidRDefault="00C473F2" w:rsidP="009E5D94"/>
        </w:tc>
      </w:tr>
      <w:tr w:rsidR="00C473F2" w:rsidTr="00265987">
        <w:trPr>
          <w:trHeight w:val="552"/>
        </w:trPr>
        <w:tc>
          <w:tcPr>
            <w:tcW w:w="8480" w:type="dxa"/>
            <w:vAlign w:val="center"/>
          </w:tcPr>
          <w:p w:rsidR="00C473F2" w:rsidRDefault="00C473F2" w:rsidP="00CA5FB2">
            <w:r>
              <w:t>Is there some variation in phrase length? (Not just endless 4 bar phrases!)</w:t>
            </w:r>
          </w:p>
        </w:tc>
        <w:tc>
          <w:tcPr>
            <w:tcW w:w="2097" w:type="dxa"/>
          </w:tcPr>
          <w:p w:rsidR="00C473F2" w:rsidRDefault="00C473F2" w:rsidP="009E5D94"/>
        </w:tc>
      </w:tr>
      <w:tr w:rsidR="00C473F2" w:rsidTr="00265987">
        <w:trPr>
          <w:trHeight w:val="552"/>
        </w:trPr>
        <w:tc>
          <w:tcPr>
            <w:tcW w:w="8480" w:type="dxa"/>
            <w:vAlign w:val="center"/>
          </w:tcPr>
          <w:p w:rsidR="00C473F2" w:rsidRDefault="00C473F2" w:rsidP="00CA5FB2">
            <w:r>
              <w:t xml:space="preserve">Have you developed your opening ideas? (Perhaps through use of  augmentation/diminution/sequence/inversion/fragmentation/ornamentation/change </w:t>
            </w:r>
            <w:proofErr w:type="spellStart"/>
            <w:r>
              <w:t>of</w:t>
            </w:r>
            <w:proofErr w:type="spellEnd"/>
            <w:r>
              <w:t xml:space="preserve"> texture or timbre)</w:t>
            </w:r>
          </w:p>
        </w:tc>
        <w:tc>
          <w:tcPr>
            <w:tcW w:w="2097" w:type="dxa"/>
          </w:tcPr>
          <w:p w:rsidR="00C473F2" w:rsidRDefault="00C473F2" w:rsidP="009E5D94"/>
        </w:tc>
      </w:tr>
      <w:tr w:rsidR="00C473F2" w:rsidTr="00265987">
        <w:trPr>
          <w:trHeight w:val="552"/>
        </w:trPr>
        <w:tc>
          <w:tcPr>
            <w:tcW w:w="8480" w:type="dxa"/>
            <w:vAlign w:val="center"/>
          </w:tcPr>
          <w:p w:rsidR="00C473F2" w:rsidRDefault="00C473F2" w:rsidP="00CA5FB2">
            <w:r>
              <w:t>Are there any interesting structural sections? (E.g. transition, coda, pre-chorus)</w:t>
            </w:r>
          </w:p>
        </w:tc>
        <w:tc>
          <w:tcPr>
            <w:tcW w:w="2097" w:type="dxa"/>
          </w:tcPr>
          <w:p w:rsidR="00C473F2" w:rsidRDefault="00C473F2" w:rsidP="009E5D94"/>
        </w:tc>
      </w:tr>
      <w:tr w:rsidR="00C473F2" w:rsidTr="00265987">
        <w:trPr>
          <w:trHeight w:val="552"/>
        </w:trPr>
        <w:tc>
          <w:tcPr>
            <w:tcW w:w="8480" w:type="dxa"/>
            <w:vAlign w:val="center"/>
          </w:tcPr>
          <w:p w:rsidR="00C473F2" w:rsidRDefault="00D457DC" w:rsidP="00CA5FB2">
            <w:r>
              <w:t>Are there any dull sections? (This might be due to lack of contrast in melody, rhythm, modulation)</w:t>
            </w:r>
          </w:p>
        </w:tc>
        <w:tc>
          <w:tcPr>
            <w:tcW w:w="2097" w:type="dxa"/>
          </w:tcPr>
          <w:p w:rsidR="00C473F2" w:rsidRDefault="00C473F2" w:rsidP="009E5D94"/>
        </w:tc>
      </w:tr>
      <w:tr w:rsidR="00C473F2" w:rsidTr="00265987">
        <w:trPr>
          <w:trHeight w:val="552"/>
        </w:trPr>
        <w:tc>
          <w:tcPr>
            <w:tcW w:w="8480" w:type="dxa"/>
            <w:vAlign w:val="center"/>
          </w:tcPr>
          <w:p w:rsidR="00C473F2" w:rsidRDefault="00D30D82" w:rsidP="00CA5FB2">
            <w:r>
              <w:t>Does your piece come to a satisfying end?</w:t>
            </w:r>
          </w:p>
        </w:tc>
        <w:tc>
          <w:tcPr>
            <w:tcW w:w="2097" w:type="dxa"/>
          </w:tcPr>
          <w:p w:rsidR="00C473F2" w:rsidRDefault="00C473F2" w:rsidP="009E5D94"/>
        </w:tc>
      </w:tr>
    </w:tbl>
    <w:p w:rsidR="00C473F2" w:rsidRDefault="00C473F2"/>
    <w:tbl>
      <w:tblPr>
        <w:tblStyle w:val="TableGrid"/>
        <w:tblW w:w="10632" w:type="dxa"/>
        <w:tblInd w:w="-601" w:type="dxa"/>
        <w:tblLook w:val="04A0" w:firstRow="1" w:lastRow="0" w:firstColumn="1" w:lastColumn="0" w:noHBand="0" w:noVBand="1"/>
      </w:tblPr>
      <w:tblGrid>
        <w:gridCol w:w="8506"/>
        <w:gridCol w:w="2126"/>
      </w:tblGrid>
      <w:tr w:rsidR="00D30D82" w:rsidTr="00265987">
        <w:tc>
          <w:tcPr>
            <w:tcW w:w="8506" w:type="dxa"/>
          </w:tcPr>
          <w:p w:rsidR="00D30D82" w:rsidRPr="00CA5FB2" w:rsidRDefault="00D30D82" w:rsidP="009E5D94">
            <w:pPr>
              <w:rPr>
                <w:b/>
                <w:sz w:val="28"/>
              </w:rPr>
            </w:pPr>
            <w:r w:rsidRPr="00CA5FB2">
              <w:rPr>
                <w:b/>
                <w:sz w:val="28"/>
              </w:rPr>
              <w:t>Forces &amp; Textures</w:t>
            </w:r>
          </w:p>
        </w:tc>
        <w:tc>
          <w:tcPr>
            <w:tcW w:w="2126" w:type="dxa"/>
          </w:tcPr>
          <w:p w:rsidR="00D30D82" w:rsidRPr="00CA5FB2" w:rsidRDefault="00CA5FB2" w:rsidP="009E5D94">
            <w:pPr>
              <w:rPr>
                <w:b/>
                <w:sz w:val="28"/>
              </w:rPr>
            </w:pPr>
            <w:r w:rsidRPr="00CA5FB2">
              <w:rPr>
                <w:b/>
                <w:sz w:val="28"/>
              </w:rPr>
              <w:t>Tick/Comment</w:t>
            </w:r>
          </w:p>
        </w:tc>
      </w:tr>
      <w:tr w:rsidR="00D30D82" w:rsidTr="00265987">
        <w:trPr>
          <w:trHeight w:val="537"/>
        </w:trPr>
        <w:tc>
          <w:tcPr>
            <w:tcW w:w="8506" w:type="dxa"/>
            <w:vAlign w:val="center"/>
          </w:tcPr>
          <w:p w:rsidR="00D30D82" w:rsidRDefault="00D30D82" w:rsidP="00265987">
            <w:r>
              <w:t>Are the parts within the instrumental ranges?</w:t>
            </w:r>
          </w:p>
        </w:tc>
        <w:tc>
          <w:tcPr>
            <w:tcW w:w="2126" w:type="dxa"/>
          </w:tcPr>
          <w:p w:rsidR="00D30D82" w:rsidRDefault="00D30D82" w:rsidP="009E5D94"/>
        </w:tc>
      </w:tr>
      <w:tr w:rsidR="00D30D82" w:rsidTr="00265987">
        <w:trPr>
          <w:trHeight w:val="537"/>
        </w:trPr>
        <w:tc>
          <w:tcPr>
            <w:tcW w:w="8506" w:type="dxa"/>
            <w:vAlign w:val="center"/>
          </w:tcPr>
          <w:p w:rsidR="00D30D82" w:rsidRDefault="00D30D82" w:rsidP="00265987">
            <w:r>
              <w:t>Are the parts physically possible to be performed?</w:t>
            </w:r>
          </w:p>
        </w:tc>
        <w:tc>
          <w:tcPr>
            <w:tcW w:w="2126" w:type="dxa"/>
          </w:tcPr>
          <w:p w:rsidR="00D30D82" w:rsidRDefault="00D30D82" w:rsidP="009E5D94"/>
        </w:tc>
      </w:tr>
      <w:tr w:rsidR="00D30D82" w:rsidTr="00265987">
        <w:trPr>
          <w:trHeight w:val="537"/>
        </w:trPr>
        <w:tc>
          <w:tcPr>
            <w:tcW w:w="8506" w:type="dxa"/>
            <w:vAlign w:val="center"/>
          </w:tcPr>
          <w:p w:rsidR="00D30D82" w:rsidRDefault="00D30D82" w:rsidP="00265987">
            <w:r>
              <w:t>Have you left breathing space for wind players?</w:t>
            </w:r>
          </w:p>
        </w:tc>
        <w:tc>
          <w:tcPr>
            <w:tcW w:w="2126" w:type="dxa"/>
          </w:tcPr>
          <w:p w:rsidR="00D30D82" w:rsidRDefault="00D30D82" w:rsidP="009E5D94"/>
        </w:tc>
      </w:tr>
      <w:tr w:rsidR="00D30D82" w:rsidTr="00265987">
        <w:trPr>
          <w:trHeight w:val="537"/>
        </w:trPr>
        <w:tc>
          <w:tcPr>
            <w:tcW w:w="8506" w:type="dxa"/>
            <w:vAlign w:val="center"/>
          </w:tcPr>
          <w:p w:rsidR="00D30D82" w:rsidRDefault="00D30D82" w:rsidP="00265987">
            <w:r>
              <w:t>Is your writing idiomatic? (Have you played parts in on a MIDI keyboard and have therefore ended up with ‘piano style’ writing for instruments which can’t play like this?)</w:t>
            </w:r>
          </w:p>
        </w:tc>
        <w:tc>
          <w:tcPr>
            <w:tcW w:w="2126" w:type="dxa"/>
          </w:tcPr>
          <w:p w:rsidR="00D30D82" w:rsidRDefault="00D30D82" w:rsidP="009E5D94"/>
        </w:tc>
      </w:tr>
      <w:tr w:rsidR="00D30D82" w:rsidTr="00265987">
        <w:trPr>
          <w:trHeight w:val="537"/>
        </w:trPr>
        <w:tc>
          <w:tcPr>
            <w:tcW w:w="8506" w:type="dxa"/>
            <w:vAlign w:val="center"/>
          </w:tcPr>
          <w:p w:rsidR="00D30D82" w:rsidRDefault="00D30D82" w:rsidP="00265987">
            <w:r>
              <w:t>Have you used some instrumental techniques?</w:t>
            </w:r>
          </w:p>
        </w:tc>
        <w:tc>
          <w:tcPr>
            <w:tcW w:w="2126" w:type="dxa"/>
          </w:tcPr>
          <w:p w:rsidR="00D30D82" w:rsidRDefault="00D30D82" w:rsidP="009E5D94"/>
        </w:tc>
      </w:tr>
      <w:tr w:rsidR="00D30D82" w:rsidTr="00265987">
        <w:trPr>
          <w:trHeight w:val="537"/>
        </w:trPr>
        <w:tc>
          <w:tcPr>
            <w:tcW w:w="8506" w:type="dxa"/>
            <w:vAlign w:val="center"/>
          </w:tcPr>
          <w:p w:rsidR="00D30D82" w:rsidRDefault="009E5D94" w:rsidP="00265987">
            <w:r>
              <w:t>Have you used a range of instruments/timbres/colours? (E.g. use different instrument combinations, registers, dynamics)</w:t>
            </w:r>
          </w:p>
        </w:tc>
        <w:tc>
          <w:tcPr>
            <w:tcW w:w="2126" w:type="dxa"/>
          </w:tcPr>
          <w:p w:rsidR="00D30D82" w:rsidRDefault="00D30D82" w:rsidP="009E5D94"/>
        </w:tc>
      </w:tr>
      <w:tr w:rsidR="00D30D82" w:rsidTr="00265987">
        <w:trPr>
          <w:trHeight w:val="537"/>
        </w:trPr>
        <w:tc>
          <w:tcPr>
            <w:tcW w:w="8506" w:type="dxa"/>
            <w:vAlign w:val="center"/>
          </w:tcPr>
          <w:p w:rsidR="00D30D82" w:rsidRDefault="009E5D94" w:rsidP="00265987">
            <w:r>
              <w:t xml:space="preserve">Have you included changes in texture? (Think about homophony, counterpoint,  imitation, call and response, use of countermelodies </w:t>
            </w:r>
            <w:proofErr w:type="spellStart"/>
            <w:r>
              <w:t>etc</w:t>
            </w:r>
            <w:proofErr w:type="spellEnd"/>
            <w:r>
              <w:t>)</w:t>
            </w:r>
          </w:p>
        </w:tc>
        <w:tc>
          <w:tcPr>
            <w:tcW w:w="2126" w:type="dxa"/>
          </w:tcPr>
          <w:p w:rsidR="00D30D82" w:rsidRDefault="00D30D82" w:rsidP="009E5D94"/>
        </w:tc>
      </w:tr>
      <w:tr w:rsidR="00D30D82" w:rsidTr="00265987">
        <w:trPr>
          <w:trHeight w:val="537"/>
        </w:trPr>
        <w:tc>
          <w:tcPr>
            <w:tcW w:w="8506" w:type="dxa"/>
            <w:vAlign w:val="center"/>
          </w:tcPr>
          <w:p w:rsidR="00D30D82" w:rsidRDefault="009E5D94" w:rsidP="00265987">
            <w:r>
              <w:t>Have you varied your accompaniment styles? (You could vary the number of parts or the drum rhythm).</w:t>
            </w:r>
          </w:p>
        </w:tc>
        <w:tc>
          <w:tcPr>
            <w:tcW w:w="2126" w:type="dxa"/>
          </w:tcPr>
          <w:p w:rsidR="00D30D82" w:rsidRDefault="00D30D82" w:rsidP="009E5D94"/>
        </w:tc>
      </w:tr>
    </w:tbl>
    <w:tbl>
      <w:tblPr>
        <w:tblStyle w:val="TableGrid"/>
        <w:tblpPr w:leftFromText="180" w:rightFromText="180" w:vertAnchor="text" w:horzAnchor="page" w:tblpX="731" w:tblpY="-752"/>
        <w:tblW w:w="10805" w:type="dxa"/>
        <w:tblLook w:val="04A0" w:firstRow="1" w:lastRow="0" w:firstColumn="1" w:lastColumn="0" w:noHBand="0" w:noVBand="1"/>
      </w:tblPr>
      <w:tblGrid>
        <w:gridCol w:w="8472"/>
        <w:gridCol w:w="2333"/>
      </w:tblGrid>
      <w:tr w:rsidR="00265987" w:rsidTr="00265987">
        <w:trPr>
          <w:trHeight w:val="413"/>
        </w:trPr>
        <w:tc>
          <w:tcPr>
            <w:tcW w:w="8472" w:type="dxa"/>
          </w:tcPr>
          <w:p w:rsidR="00265987" w:rsidRPr="00265987" w:rsidRDefault="00265987" w:rsidP="00265987">
            <w:pPr>
              <w:rPr>
                <w:b/>
              </w:rPr>
            </w:pPr>
            <w:r w:rsidRPr="00265987">
              <w:rPr>
                <w:b/>
                <w:sz w:val="28"/>
              </w:rPr>
              <w:lastRenderedPageBreak/>
              <w:t>Harmony</w:t>
            </w:r>
          </w:p>
        </w:tc>
        <w:tc>
          <w:tcPr>
            <w:tcW w:w="2333" w:type="dxa"/>
          </w:tcPr>
          <w:p w:rsidR="00265987" w:rsidRDefault="00265987" w:rsidP="00265987">
            <w:r w:rsidRPr="00CA5FB2">
              <w:rPr>
                <w:b/>
                <w:sz w:val="28"/>
              </w:rPr>
              <w:t>Tick/Comment</w:t>
            </w:r>
          </w:p>
        </w:tc>
      </w:tr>
      <w:tr w:rsidR="00265987" w:rsidTr="00265987">
        <w:trPr>
          <w:trHeight w:val="615"/>
        </w:trPr>
        <w:tc>
          <w:tcPr>
            <w:tcW w:w="8472" w:type="dxa"/>
            <w:vAlign w:val="center"/>
          </w:tcPr>
          <w:p w:rsidR="00265987" w:rsidRDefault="00265987" w:rsidP="00265987">
            <w:r>
              <w:t xml:space="preserve">Have you used more than chords </w:t>
            </w:r>
            <w:proofErr w:type="gramStart"/>
            <w:r>
              <w:t>I</w:t>
            </w:r>
            <w:proofErr w:type="gramEnd"/>
            <w:r>
              <w:t>, IV and V?</w:t>
            </w:r>
          </w:p>
        </w:tc>
        <w:tc>
          <w:tcPr>
            <w:tcW w:w="2333" w:type="dxa"/>
            <w:vAlign w:val="center"/>
          </w:tcPr>
          <w:p w:rsidR="00265987" w:rsidRDefault="00265987" w:rsidP="00265987"/>
        </w:tc>
      </w:tr>
      <w:tr w:rsidR="00265987" w:rsidTr="00265987">
        <w:trPr>
          <w:trHeight w:val="615"/>
        </w:trPr>
        <w:tc>
          <w:tcPr>
            <w:tcW w:w="8472" w:type="dxa"/>
            <w:vAlign w:val="center"/>
          </w:tcPr>
          <w:p w:rsidR="00265987" w:rsidRDefault="00265987" w:rsidP="00265987">
            <w:r>
              <w:t>Have you used a mixture of root position and inversion chords?</w:t>
            </w:r>
          </w:p>
        </w:tc>
        <w:tc>
          <w:tcPr>
            <w:tcW w:w="2333" w:type="dxa"/>
            <w:vAlign w:val="center"/>
          </w:tcPr>
          <w:p w:rsidR="00265987" w:rsidRDefault="00265987" w:rsidP="00265987"/>
        </w:tc>
      </w:tr>
      <w:tr w:rsidR="00265987" w:rsidTr="00265987">
        <w:trPr>
          <w:trHeight w:val="615"/>
        </w:trPr>
        <w:tc>
          <w:tcPr>
            <w:tcW w:w="8472" w:type="dxa"/>
            <w:vAlign w:val="center"/>
          </w:tcPr>
          <w:p w:rsidR="00265987" w:rsidRDefault="00265987" w:rsidP="00265987">
            <w:r>
              <w:t>If you have chosen a standard pop chord progression have you tried to vary it? Could you make the harmony more interesting by changing the rhythm/texture?</w:t>
            </w:r>
          </w:p>
        </w:tc>
        <w:tc>
          <w:tcPr>
            <w:tcW w:w="2333" w:type="dxa"/>
            <w:vAlign w:val="center"/>
          </w:tcPr>
          <w:p w:rsidR="00265987" w:rsidRDefault="00265987" w:rsidP="00265987"/>
        </w:tc>
      </w:tr>
      <w:tr w:rsidR="00265987" w:rsidTr="00265987">
        <w:trPr>
          <w:trHeight w:val="615"/>
        </w:trPr>
        <w:tc>
          <w:tcPr>
            <w:tcW w:w="8472" w:type="dxa"/>
            <w:vAlign w:val="center"/>
          </w:tcPr>
          <w:p w:rsidR="00265987" w:rsidRDefault="00265987" w:rsidP="00265987">
            <w:r>
              <w:t>Could you add interest by using added chords, diminished or augmented chords, suspended chords, slash chords or pedals?</w:t>
            </w:r>
          </w:p>
        </w:tc>
        <w:tc>
          <w:tcPr>
            <w:tcW w:w="2333" w:type="dxa"/>
            <w:vAlign w:val="center"/>
          </w:tcPr>
          <w:p w:rsidR="00265987" w:rsidRDefault="00265987" w:rsidP="00265987"/>
        </w:tc>
      </w:tr>
      <w:tr w:rsidR="00265987" w:rsidTr="00265987">
        <w:trPr>
          <w:trHeight w:val="615"/>
        </w:trPr>
        <w:tc>
          <w:tcPr>
            <w:tcW w:w="8472" w:type="dxa"/>
            <w:vAlign w:val="center"/>
          </w:tcPr>
          <w:p w:rsidR="00265987" w:rsidRDefault="00265987" w:rsidP="00265987">
            <w:r>
              <w:t>Have you treated dissonance according to the style of music? E.g. suspensions should be prepared in tonal music.</w:t>
            </w:r>
          </w:p>
        </w:tc>
        <w:tc>
          <w:tcPr>
            <w:tcW w:w="2333" w:type="dxa"/>
            <w:vAlign w:val="center"/>
          </w:tcPr>
          <w:p w:rsidR="00265987" w:rsidRDefault="00265987" w:rsidP="00265987"/>
        </w:tc>
      </w:tr>
      <w:tr w:rsidR="00265987" w:rsidTr="00265987">
        <w:trPr>
          <w:trHeight w:val="615"/>
        </w:trPr>
        <w:tc>
          <w:tcPr>
            <w:tcW w:w="8472" w:type="dxa"/>
            <w:vAlign w:val="center"/>
          </w:tcPr>
          <w:p w:rsidR="00265987" w:rsidRDefault="00265987" w:rsidP="00265987">
            <w:r>
              <w:t>Is there a key change/modulation?</w:t>
            </w:r>
          </w:p>
        </w:tc>
        <w:tc>
          <w:tcPr>
            <w:tcW w:w="2333" w:type="dxa"/>
            <w:vAlign w:val="center"/>
          </w:tcPr>
          <w:p w:rsidR="00265987" w:rsidRDefault="00265987" w:rsidP="00265987"/>
        </w:tc>
      </w:tr>
      <w:tr w:rsidR="00265987" w:rsidTr="00265987">
        <w:trPr>
          <w:trHeight w:val="615"/>
        </w:trPr>
        <w:tc>
          <w:tcPr>
            <w:tcW w:w="8472" w:type="dxa"/>
            <w:vAlign w:val="center"/>
          </w:tcPr>
          <w:p w:rsidR="00265987" w:rsidRDefault="00265987" w:rsidP="00265987">
            <w:r>
              <w:t xml:space="preserve">If appropriate, does the music return to the home key and is this done convincingly? </w:t>
            </w:r>
          </w:p>
        </w:tc>
        <w:tc>
          <w:tcPr>
            <w:tcW w:w="2333" w:type="dxa"/>
            <w:vAlign w:val="center"/>
          </w:tcPr>
          <w:p w:rsidR="00265987" w:rsidRDefault="00265987" w:rsidP="00265987"/>
        </w:tc>
      </w:tr>
    </w:tbl>
    <w:p w:rsidR="00D30D82" w:rsidRDefault="00D30D82"/>
    <w:tbl>
      <w:tblPr>
        <w:tblStyle w:val="TableGrid"/>
        <w:tblpPr w:leftFromText="180" w:rightFromText="180" w:vertAnchor="text" w:horzAnchor="page" w:tblpX="745" w:tblpY="-71"/>
        <w:tblW w:w="10804" w:type="dxa"/>
        <w:tblLook w:val="04A0" w:firstRow="1" w:lastRow="0" w:firstColumn="1" w:lastColumn="0" w:noHBand="0" w:noVBand="1"/>
      </w:tblPr>
      <w:tblGrid>
        <w:gridCol w:w="8523"/>
        <w:gridCol w:w="2281"/>
      </w:tblGrid>
      <w:tr w:rsidR="00265987" w:rsidTr="00265987">
        <w:trPr>
          <w:trHeight w:val="394"/>
        </w:trPr>
        <w:tc>
          <w:tcPr>
            <w:tcW w:w="8523" w:type="dxa"/>
          </w:tcPr>
          <w:p w:rsidR="00265987" w:rsidRPr="00265987" w:rsidRDefault="00265987" w:rsidP="00265987">
            <w:pPr>
              <w:rPr>
                <w:b/>
              </w:rPr>
            </w:pPr>
            <w:r>
              <w:rPr>
                <w:b/>
                <w:sz w:val="28"/>
              </w:rPr>
              <w:t>Melody</w:t>
            </w:r>
          </w:p>
        </w:tc>
        <w:tc>
          <w:tcPr>
            <w:tcW w:w="2281" w:type="dxa"/>
          </w:tcPr>
          <w:p w:rsidR="00265987" w:rsidRDefault="00265987" w:rsidP="00265987">
            <w:r w:rsidRPr="00CA5FB2">
              <w:rPr>
                <w:b/>
                <w:sz w:val="28"/>
              </w:rPr>
              <w:t>Tick/Comment</w:t>
            </w:r>
          </w:p>
        </w:tc>
      </w:tr>
      <w:tr w:rsidR="00265987" w:rsidTr="00265987">
        <w:trPr>
          <w:trHeight w:val="656"/>
        </w:trPr>
        <w:tc>
          <w:tcPr>
            <w:tcW w:w="8523" w:type="dxa"/>
          </w:tcPr>
          <w:p w:rsidR="00265987" w:rsidRDefault="00265987" w:rsidP="00265987">
            <w:r>
              <w:t>Do your melody lines have a good shape to them? Do they have a sense of direction, climax and then finish in the ‘right’ place?</w:t>
            </w:r>
          </w:p>
        </w:tc>
        <w:tc>
          <w:tcPr>
            <w:tcW w:w="2281" w:type="dxa"/>
          </w:tcPr>
          <w:p w:rsidR="00265987" w:rsidRDefault="00265987" w:rsidP="00265987"/>
        </w:tc>
      </w:tr>
      <w:tr w:rsidR="00265987" w:rsidTr="00265987">
        <w:trPr>
          <w:trHeight w:val="630"/>
        </w:trPr>
        <w:tc>
          <w:tcPr>
            <w:tcW w:w="8523" w:type="dxa"/>
          </w:tcPr>
          <w:p w:rsidR="00265987" w:rsidRDefault="00265987" w:rsidP="00265987">
            <w:r>
              <w:t>Are your melodies ‘</w:t>
            </w:r>
            <w:proofErr w:type="spellStart"/>
            <w:r>
              <w:t>singable</w:t>
            </w:r>
            <w:proofErr w:type="spellEnd"/>
            <w:r>
              <w:t>’/memorable with a good balance between steps, leaps and repeated notes?</w:t>
            </w:r>
          </w:p>
        </w:tc>
        <w:tc>
          <w:tcPr>
            <w:tcW w:w="2281" w:type="dxa"/>
          </w:tcPr>
          <w:p w:rsidR="00265987" w:rsidRDefault="00265987" w:rsidP="00265987"/>
        </w:tc>
      </w:tr>
      <w:tr w:rsidR="00265987" w:rsidTr="00265987">
        <w:trPr>
          <w:trHeight w:val="656"/>
        </w:trPr>
        <w:tc>
          <w:tcPr>
            <w:tcW w:w="8523" w:type="dxa"/>
          </w:tcPr>
          <w:p w:rsidR="00265987" w:rsidRDefault="00265987" w:rsidP="00265987">
            <w:r>
              <w:t xml:space="preserve">Do parts move in a flowing, conjunct way without awkward intervals (unless that’s a deliberate part of your style!)? </w:t>
            </w:r>
          </w:p>
        </w:tc>
        <w:tc>
          <w:tcPr>
            <w:tcW w:w="2281" w:type="dxa"/>
          </w:tcPr>
          <w:p w:rsidR="00265987" w:rsidRDefault="00265987" w:rsidP="00265987"/>
        </w:tc>
      </w:tr>
      <w:tr w:rsidR="00265987" w:rsidTr="00265987">
        <w:trPr>
          <w:trHeight w:val="656"/>
        </w:trPr>
        <w:tc>
          <w:tcPr>
            <w:tcW w:w="8523" w:type="dxa"/>
          </w:tcPr>
          <w:p w:rsidR="00265987" w:rsidRDefault="00265987" w:rsidP="00265987">
            <w:r>
              <w:t>Have you used your melody as a basis for development – extending and developing ideas and motifs?</w:t>
            </w:r>
          </w:p>
        </w:tc>
        <w:tc>
          <w:tcPr>
            <w:tcW w:w="2281" w:type="dxa"/>
          </w:tcPr>
          <w:p w:rsidR="00265987" w:rsidRDefault="00265987" w:rsidP="00265987"/>
        </w:tc>
      </w:tr>
    </w:tbl>
    <w:tbl>
      <w:tblPr>
        <w:tblStyle w:val="TableGrid"/>
        <w:tblpPr w:leftFromText="180" w:rightFromText="180" w:vertAnchor="text" w:horzAnchor="page" w:tblpX="710" w:tblpY="135"/>
        <w:tblW w:w="10814" w:type="dxa"/>
        <w:tblLook w:val="04A0" w:firstRow="1" w:lastRow="0" w:firstColumn="1" w:lastColumn="0" w:noHBand="0" w:noVBand="1"/>
      </w:tblPr>
      <w:tblGrid>
        <w:gridCol w:w="8488"/>
        <w:gridCol w:w="2326"/>
      </w:tblGrid>
      <w:tr w:rsidR="00265987" w:rsidTr="00265987">
        <w:trPr>
          <w:trHeight w:val="417"/>
        </w:trPr>
        <w:tc>
          <w:tcPr>
            <w:tcW w:w="8488" w:type="dxa"/>
            <w:vAlign w:val="center"/>
          </w:tcPr>
          <w:p w:rsidR="00265987" w:rsidRPr="00265987" w:rsidRDefault="00265987" w:rsidP="00265987">
            <w:pPr>
              <w:rPr>
                <w:b/>
              </w:rPr>
            </w:pPr>
            <w:r w:rsidRPr="00265987">
              <w:rPr>
                <w:b/>
                <w:sz w:val="28"/>
              </w:rPr>
              <w:t>Rhythm</w:t>
            </w:r>
          </w:p>
        </w:tc>
        <w:tc>
          <w:tcPr>
            <w:tcW w:w="2326" w:type="dxa"/>
            <w:vAlign w:val="center"/>
          </w:tcPr>
          <w:p w:rsidR="00265987" w:rsidRDefault="00265987" w:rsidP="00265987">
            <w:r w:rsidRPr="00CA5FB2">
              <w:rPr>
                <w:b/>
                <w:sz w:val="28"/>
              </w:rPr>
              <w:t>Tick/Comment</w:t>
            </w:r>
          </w:p>
        </w:tc>
      </w:tr>
      <w:tr w:rsidR="00265987" w:rsidTr="00265987">
        <w:trPr>
          <w:trHeight w:val="720"/>
        </w:trPr>
        <w:tc>
          <w:tcPr>
            <w:tcW w:w="8488" w:type="dxa"/>
            <w:vAlign w:val="center"/>
          </w:tcPr>
          <w:p w:rsidR="00265987" w:rsidRDefault="00265987" w:rsidP="00265987">
            <w:r>
              <w:t>Have you used a variety of note lengths?</w:t>
            </w:r>
          </w:p>
        </w:tc>
        <w:tc>
          <w:tcPr>
            <w:tcW w:w="2326" w:type="dxa"/>
            <w:vAlign w:val="center"/>
          </w:tcPr>
          <w:p w:rsidR="00265987" w:rsidRDefault="00265987" w:rsidP="00265987"/>
        </w:tc>
      </w:tr>
      <w:tr w:rsidR="00265987" w:rsidTr="00265987">
        <w:trPr>
          <w:trHeight w:val="720"/>
        </w:trPr>
        <w:tc>
          <w:tcPr>
            <w:tcW w:w="8488" w:type="dxa"/>
            <w:vAlign w:val="center"/>
          </w:tcPr>
          <w:p w:rsidR="00265987" w:rsidRDefault="00265987" w:rsidP="00265987">
            <w:r>
              <w:t xml:space="preserve">Have you considered using syncopation, </w:t>
            </w:r>
            <w:proofErr w:type="spellStart"/>
            <w:r>
              <w:t>crossrhythms</w:t>
            </w:r>
            <w:proofErr w:type="spellEnd"/>
            <w:r>
              <w:t xml:space="preserve">, </w:t>
            </w:r>
            <w:proofErr w:type="spellStart"/>
            <w:r>
              <w:t>hemiolas</w:t>
            </w:r>
            <w:proofErr w:type="spellEnd"/>
            <w:r>
              <w:t xml:space="preserve">, </w:t>
            </w:r>
            <w:proofErr w:type="gramStart"/>
            <w:r>
              <w:t>triplets</w:t>
            </w:r>
            <w:proofErr w:type="gramEnd"/>
            <w:r>
              <w:t xml:space="preserve"> </w:t>
            </w:r>
            <w:proofErr w:type="spellStart"/>
            <w:r>
              <w:t>etc</w:t>
            </w:r>
            <w:proofErr w:type="spellEnd"/>
            <w:r>
              <w:t xml:space="preserve"> to create variation?</w:t>
            </w:r>
          </w:p>
        </w:tc>
        <w:tc>
          <w:tcPr>
            <w:tcW w:w="2326" w:type="dxa"/>
            <w:vAlign w:val="center"/>
          </w:tcPr>
          <w:p w:rsidR="00265987" w:rsidRDefault="00265987" w:rsidP="00265987"/>
        </w:tc>
      </w:tr>
      <w:tr w:rsidR="00265987" w:rsidTr="00265987">
        <w:trPr>
          <w:trHeight w:val="720"/>
        </w:trPr>
        <w:tc>
          <w:tcPr>
            <w:tcW w:w="8488" w:type="dxa"/>
            <w:vAlign w:val="center"/>
          </w:tcPr>
          <w:p w:rsidR="00265987" w:rsidRDefault="00265987" w:rsidP="00265987">
            <w:r>
              <w:t>Have you changed metre (perhaps to an irregular time signature)?</w:t>
            </w:r>
          </w:p>
        </w:tc>
        <w:tc>
          <w:tcPr>
            <w:tcW w:w="2326" w:type="dxa"/>
            <w:vAlign w:val="center"/>
          </w:tcPr>
          <w:p w:rsidR="00265987" w:rsidRDefault="00265987" w:rsidP="00265987"/>
        </w:tc>
      </w:tr>
      <w:tr w:rsidR="00265987" w:rsidTr="00265987">
        <w:trPr>
          <w:trHeight w:val="720"/>
        </w:trPr>
        <w:tc>
          <w:tcPr>
            <w:tcW w:w="8488" w:type="dxa"/>
            <w:vAlign w:val="center"/>
          </w:tcPr>
          <w:p w:rsidR="00265987" w:rsidRDefault="00265987" w:rsidP="00265987">
            <w:r>
              <w:t xml:space="preserve">Do your rhythms compliment the atmospheres created in your composition? Could you use augmentation/diminution? </w:t>
            </w:r>
          </w:p>
        </w:tc>
        <w:tc>
          <w:tcPr>
            <w:tcW w:w="2326" w:type="dxa"/>
            <w:vAlign w:val="center"/>
          </w:tcPr>
          <w:p w:rsidR="00265987" w:rsidRDefault="00265987" w:rsidP="00265987"/>
        </w:tc>
      </w:tr>
    </w:tbl>
    <w:p w:rsidR="009E5D94" w:rsidRDefault="00265987">
      <w:r>
        <w:rPr>
          <w:noProof/>
          <w:lang w:eastAsia="en-GB"/>
        </w:rPr>
        <mc:AlternateContent>
          <mc:Choice Requires="wps">
            <w:drawing>
              <wp:anchor distT="0" distB="0" distL="114300" distR="114300" simplePos="0" relativeHeight="251661312" behindDoc="0" locked="0" layoutInCell="1" allowOverlap="1" wp14:anchorId="754746A1" wp14:editId="4A6D7E48">
                <wp:simplePos x="0" y="0"/>
                <wp:positionH relativeFrom="column">
                  <wp:posOffset>-605118</wp:posOffset>
                </wp:positionH>
                <wp:positionV relativeFrom="paragraph">
                  <wp:posOffset>2496110</wp:posOffset>
                </wp:positionV>
                <wp:extent cx="6992471" cy="1922930"/>
                <wp:effectExtent l="0" t="0" r="18415" b="203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2471" cy="1922930"/>
                        </a:xfrm>
                        <a:prstGeom prst="rect">
                          <a:avLst/>
                        </a:prstGeom>
                        <a:solidFill>
                          <a:srgbClr val="FFFFFF"/>
                        </a:solidFill>
                        <a:ln w="9525">
                          <a:solidFill>
                            <a:srgbClr val="000000"/>
                          </a:solidFill>
                          <a:miter lim="800000"/>
                          <a:headEnd/>
                          <a:tailEnd/>
                        </a:ln>
                      </wps:spPr>
                      <wps:txbx>
                        <w:txbxContent>
                          <w:p w:rsidR="00265987" w:rsidRPr="00265987" w:rsidRDefault="00265987">
                            <w:pPr>
                              <w:rPr>
                                <w:b/>
                                <w:sz w:val="24"/>
                              </w:rPr>
                            </w:pPr>
                            <w:r w:rsidRPr="00265987">
                              <w:rPr>
                                <w:b/>
                                <w:sz w:val="24"/>
                              </w:rPr>
                              <w:t>TARGET:</w:t>
                            </w:r>
                          </w:p>
                          <w:p w:rsidR="00265987" w:rsidRPr="00265987" w:rsidRDefault="00265987" w:rsidP="00265987">
                            <w:pPr>
                              <w:spacing w:line="240" w:lineRule="auto"/>
                              <w:rPr>
                                <w:sz w:val="24"/>
                              </w:rPr>
                            </w:pPr>
                            <w:r w:rsidRPr="00265987">
                              <w:rPr>
                                <w:sz w:val="24"/>
                              </w:rPr>
                              <w:t>Which area of the mark scheme do you think you need to spend most time developing in your composition?</w:t>
                            </w:r>
                          </w:p>
                          <w:p w:rsidR="00265987" w:rsidRDefault="00265987" w:rsidP="00265987">
                            <w:pPr>
                              <w:spacing w:line="240" w:lineRule="auto"/>
                              <w:rPr>
                                <w:sz w:val="24"/>
                              </w:rPr>
                            </w:pPr>
                          </w:p>
                          <w:p w:rsidR="00265987" w:rsidRPr="00265987" w:rsidRDefault="00265987" w:rsidP="00265987">
                            <w:pPr>
                              <w:spacing w:line="240" w:lineRule="auto"/>
                              <w:rPr>
                                <w:sz w:val="24"/>
                              </w:rPr>
                            </w:pPr>
                            <w:r w:rsidRPr="00265987">
                              <w:rPr>
                                <w:sz w:val="24"/>
                              </w:rPr>
                              <w:t>How do you plan to do this?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7.65pt;margin-top:196.55pt;width:550.6pt;height:15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">
                <v:textbox>
                  <w:txbxContent>
                    <w:p w:rsidR="00265987" w:rsidRPr="00265987" w:rsidRDefault="00265987">
                      <w:pPr>
                        <w:rPr>
                          <w:b/>
                          <w:sz w:val="24"/>
                        </w:rPr>
                      </w:pPr>
                      <w:r w:rsidRPr="00265987">
                        <w:rPr>
                          <w:b/>
                          <w:sz w:val="24"/>
                        </w:rPr>
                        <w:t>TARGET:</w:t>
                      </w:r>
                    </w:p>
                    <w:p w:rsidR="00265987" w:rsidRPr="00265987" w:rsidRDefault="00265987" w:rsidP="00265987">
                      <w:pPr>
                        <w:spacing w:line="240" w:lineRule="auto"/>
                        <w:rPr>
                          <w:sz w:val="24"/>
                        </w:rPr>
                      </w:pPr>
                      <w:r w:rsidRPr="00265987">
                        <w:rPr>
                          <w:sz w:val="24"/>
                        </w:rPr>
                        <w:t>Which area of the mark scheme do you think you need to spend most time developing in your composition?</w:t>
                      </w:r>
                    </w:p>
                    <w:p w:rsidR="00265987" w:rsidRDefault="00265987" w:rsidP="00265987">
                      <w:pPr>
                        <w:spacing w:line="240" w:lineRule="auto"/>
                        <w:rPr>
                          <w:sz w:val="24"/>
                        </w:rPr>
                      </w:pPr>
                    </w:p>
                    <w:p w:rsidR="00265987" w:rsidRPr="00265987" w:rsidRDefault="00265987" w:rsidP="00265987">
                      <w:pPr>
                        <w:spacing w:line="240" w:lineRule="auto"/>
                        <w:rPr>
                          <w:sz w:val="24"/>
                        </w:rPr>
                      </w:pPr>
                      <w:r w:rsidRPr="00265987">
                        <w:rPr>
                          <w:sz w:val="24"/>
                        </w:rPr>
                        <w:t>How do you plan to do this?</w:t>
                      </w:r>
                    </w:p>
                  </w:txbxContent>
                </v:textbox>
              </v:shape>
            </w:pict>
          </mc:Fallback>
        </mc:AlternateContent>
      </w:r>
    </w:p>
    <w:p w:rsidR="009E5D94" w:rsidRDefault="009E5D94"/>
    <w:p w:rsidR="00CA5FB2" w:rsidRDefault="00CA5FB2"/>
    <w:p w:rsidR="00CA5FB2" w:rsidRDefault="00CA5FB2"/>
    <w:p w:rsidR="00D90320" w:rsidRDefault="00D90320"/>
    <w:sectPr w:rsidR="00D903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eprise Stamp">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3F2"/>
    <w:rsid w:val="00265987"/>
    <w:rsid w:val="00432F31"/>
    <w:rsid w:val="00445B3D"/>
    <w:rsid w:val="00627649"/>
    <w:rsid w:val="006926FE"/>
    <w:rsid w:val="0078736C"/>
    <w:rsid w:val="00901B21"/>
    <w:rsid w:val="009E5D94"/>
    <w:rsid w:val="00BD1171"/>
    <w:rsid w:val="00C45F73"/>
    <w:rsid w:val="00C473F2"/>
    <w:rsid w:val="00CA5FB2"/>
    <w:rsid w:val="00D30D82"/>
    <w:rsid w:val="00D457DC"/>
    <w:rsid w:val="00D47C1D"/>
    <w:rsid w:val="00D90320"/>
    <w:rsid w:val="00E46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11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1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11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1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46504173</Template>
  <TotalTime>0</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JamesIngham@godalming.ac.uk</dc:creator>
  <cp:lastModifiedBy>James Ingham</cp:lastModifiedBy>
  <cp:revision>5</cp:revision>
  <dcterms:created xsi:type="dcterms:W3CDTF">2015-09-03T10:57:00Z</dcterms:created>
  <dcterms:modified xsi:type="dcterms:W3CDTF">2015-09-03T11:03:00Z</dcterms:modified>
</cp:coreProperties>
</file>