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02" w:rsidRPr="00180590" w:rsidRDefault="00FC6EDC" w:rsidP="00FC6EDC">
      <w:pPr>
        <w:jc w:val="center"/>
        <w:rPr>
          <w:b/>
          <w:sz w:val="32"/>
          <w:szCs w:val="24"/>
          <w:u w:val="single"/>
        </w:rPr>
      </w:pPr>
      <w:r w:rsidRPr="00180590">
        <w:rPr>
          <w:b/>
          <w:sz w:val="32"/>
          <w:szCs w:val="24"/>
          <w:u w:val="single"/>
        </w:rPr>
        <w:t>AS Composition – Relative Listening List</w:t>
      </w:r>
    </w:p>
    <w:p w:rsidR="00180590" w:rsidRDefault="00180590" w:rsidP="00FC6EDC">
      <w:pPr>
        <w:jc w:val="center"/>
        <w:rPr>
          <w:b/>
          <w:noProof/>
          <w:sz w:val="24"/>
          <w:szCs w:val="24"/>
          <w:lang w:eastAsia="en-GB"/>
        </w:rPr>
      </w:pPr>
    </w:p>
    <w:p w:rsidR="00FC6EDC" w:rsidRPr="00AF0127" w:rsidRDefault="00180590" w:rsidP="00FC6EDC">
      <w:pPr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Composition 1 - </w:t>
      </w:r>
      <w:r w:rsidR="00FC6EDC" w:rsidRPr="00AF0127">
        <w:rPr>
          <w:b/>
          <w:noProof/>
          <w:sz w:val="24"/>
          <w:szCs w:val="24"/>
          <w:lang w:eastAsia="en-GB"/>
        </w:rPr>
        <w:t>Brief 3 – Music For Film</w:t>
      </w:r>
    </w:p>
    <w:p w:rsidR="00180590" w:rsidRDefault="00FC6EDC" w:rsidP="00FC6EDC">
      <w:pPr>
        <w:jc w:val="center"/>
        <w:rPr>
          <w:b/>
          <w:noProof/>
          <w:sz w:val="24"/>
          <w:szCs w:val="24"/>
          <w:lang w:eastAsia="en-GB"/>
        </w:rPr>
      </w:pPr>
      <w:r w:rsidRPr="00AF0127">
        <w:rPr>
          <w:b/>
          <w:noProof/>
          <w:sz w:val="24"/>
          <w:szCs w:val="24"/>
          <w:lang w:eastAsia="en-GB"/>
        </w:rPr>
        <w:t>Compose music for a trailer promoting a PG-rated film about pirates. The music must depict at least three contrasted scenes and/or action sequences.</w:t>
      </w:r>
    </w:p>
    <w:p w:rsidR="00FC6EDC" w:rsidRPr="00AF0127" w:rsidRDefault="00180590" w:rsidP="00FC6EDC">
      <w:pPr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 </w:t>
      </w:r>
      <w:r>
        <w:rPr>
          <w:b/>
          <w:noProof/>
          <w:sz w:val="24"/>
          <w:szCs w:val="24"/>
          <w:lang w:eastAsia="en-GB"/>
        </w:rPr>
        <w:t>It must be 2</w:t>
      </w:r>
      <w:r w:rsidR="0068273D">
        <w:rPr>
          <w:b/>
          <w:noProof/>
          <w:sz w:val="24"/>
          <w:szCs w:val="24"/>
          <w:lang w:eastAsia="en-GB"/>
        </w:rPr>
        <w:t xml:space="preserve"> </w:t>
      </w:r>
      <w:r>
        <w:rPr>
          <w:b/>
          <w:noProof/>
          <w:sz w:val="24"/>
          <w:szCs w:val="24"/>
          <w:lang w:eastAsia="en-GB"/>
        </w:rPr>
        <w:t>-</w:t>
      </w:r>
      <w:r w:rsidR="0068273D">
        <w:rPr>
          <w:b/>
          <w:noProof/>
          <w:sz w:val="24"/>
          <w:szCs w:val="24"/>
          <w:lang w:eastAsia="en-GB"/>
        </w:rPr>
        <w:t xml:space="preserve"> </w:t>
      </w:r>
      <w:r>
        <w:rPr>
          <w:b/>
          <w:noProof/>
          <w:sz w:val="24"/>
          <w:szCs w:val="24"/>
          <w:lang w:eastAsia="en-GB"/>
        </w:rPr>
        <w:t>2.5 minutes long.</w:t>
      </w:r>
    </w:p>
    <w:p w:rsidR="00FC6EDC" w:rsidRPr="00AF0127" w:rsidRDefault="00FC6EDC" w:rsidP="00FC6EDC">
      <w:pPr>
        <w:jc w:val="center"/>
        <w:rPr>
          <w:b/>
          <w:noProof/>
          <w:sz w:val="24"/>
          <w:szCs w:val="24"/>
          <w:lang w:eastAsia="en-GB"/>
        </w:rPr>
      </w:pPr>
      <w:bookmarkStart w:id="0" w:name="_GoBack"/>
      <w:bookmarkEnd w:id="0"/>
    </w:p>
    <w:p w:rsidR="00FC6EDC" w:rsidRPr="00AF0127" w:rsidRDefault="00FC6EDC" w:rsidP="00FC6E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127">
        <w:rPr>
          <w:sz w:val="24"/>
          <w:szCs w:val="24"/>
        </w:rPr>
        <w:t>‘</w:t>
      </w:r>
      <w:r w:rsidRPr="00AF0127">
        <w:rPr>
          <w:i/>
          <w:sz w:val="24"/>
          <w:szCs w:val="24"/>
        </w:rPr>
        <w:t>Drink Me Up</w:t>
      </w:r>
      <w:r w:rsidRPr="00AF0127">
        <w:rPr>
          <w:sz w:val="24"/>
          <w:szCs w:val="24"/>
        </w:rPr>
        <w:t xml:space="preserve"> </w:t>
      </w:r>
      <w:r w:rsidRPr="00AF0127">
        <w:rPr>
          <w:i/>
          <w:sz w:val="24"/>
          <w:szCs w:val="24"/>
        </w:rPr>
        <w:t>Hearties’</w:t>
      </w:r>
      <w:r w:rsidRPr="00AF0127">
        <w:rPr>
          <w:sz w:val="24"/>
          <w:szCs w:val="24"/>
        </w:rPr>
        <w:t xml:space="preserve"> – Hans Zimmer</w:t>
      </w:r>
    </w:p>
    <w:p w:rsidR="00FC6EDC" w:rsidRPr="00AF0127" w:rsidRDefault="000A736F" w:rsidP="00FC6E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127">
        <w:rPr>
          <w:sz w:val="24"/>
          <w:szCs w:val="24"/>
        </w:rPr>
        <w:t>‘</w:t>
      </w:r>
      <w:r w:rsidRPr="00AF0127">
        <w:rPr>
          <w:i/>
          <w:sz w:val="24"/>
          <w:szCs w:val="24"/>
        </w:rPr>
        <w:t>The Secret of Monkey Island – Introduction/Main</w:t>
      </w:r>
      <w:r w:rsidRPr="00AF0127">
        <w:rPr>
          <w:sz w:val="24"/>
          <w:szCs w:val="24"/>
        </w:rPr>
        <w:t xml:space="preserve"> </w:t>
      </w:r>
      <w:r w:rsidRPr="00AF0127">
        <w:rPr>
          <w:i/>
          <w:sz w:val="24"/>
          <w:szCs w:val="24"/>
        </w:rPr>
        <w:t>Theme’</w:t>
      </w:r>
      <w:r w:rsidRPr="00AF0127">
        <w:rPr>
          <w:sz w:val="24"/>
          <w:szCs w:val="24"/>
        </w:rPr>
        <w:t xml:space="preserve"> – Michael Land</w:t>
      </w:r>
    </w:p>
    <w:p w:rsidR="000A736F" w:rsidRPr="00AF0127" w:rsidRDefault="00375C4B" w:rsidP="00FC6E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127">
        <w:rPr>
          <w:sz w:val="24"/>
          <w:szCs w:val="24"/>
        </w:rPr>
        <w:t>‘</w:t>
      </w:r>
      <w:r w:rsidRPr="00AF0127">
        <w:rPr>
          <w:i/>
          <w:sz w:val="24"/>
          <w:szCs w:val="24"/>
        </w:rPr>
        <w:t>Hook – Flight to Neverland’</w:t>
      </w:r>
      <w:r w:rsidRPr="00AF0127">
        <w:rPr>
          <w:sz w:val="24"/>
          <w:szCs w:val="24"/>
        </w:rPr>
        <w:t xml:space="preserve"> – John Williams</w:t>
      </w:r>
    </w:p>
    <w:p w:rsidR="00AF0127" w:rsidRPr="00AF0127" w:rsidRDefault="00AF0127" w:rsidP="00FC6E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127">
        <w:rPr>
          <w:sz w:val="24"/>
          <w:szCs w:val="24"/>
        </w:rPr>
        <w:t>‘</w:t>
      </w:r>
      <w:r w:rsidRPr="00AF0127">
        <w:rPr>
          <w:i/>
          <w:sz w:val="24"/>
          <w:szCs w:val="24"/>
        </w:rPr>
        <w:t xml:space="preserve">Master and Commander – The Far Side of the World’ – </w:t>
      </w:r>
      <w:r w:rsidRPr="00AF0127">
        <w:rPr>
          <w:sz w:val="24"/>
          <w:szCs w:val="24"/>
        </w:rPr>
        <w:t>Iva Davies</w:t>
      </w:r>
    </w:p>
    <w:p w:rsidR="000A736F" w:rsidRPr="00AF0127" w:rsidRDefault="00AF0127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127">
        <w:rPr>
          <w:sz w:val="24"/>
          <w:szCs w:val="24"/>
          <w:lang w:val="fr-FR"/>
        </w:rPr>
        <w:t>‘</w:t>
      </w:r>
      <w:r w:rsidRPr="00AF0127">
        <w:rPr>
          <w:i/>
          <w:sz w:val="24"/>
          <w:szCs w:val="24"/>
          <w:lang w:val="fr-FR"/>
        </w:rPr>
        <w:t>La Musica Notturna Delle Strade Di Madrid’ No.6, Op. 30</w:t>
      </w:r>
      <w:r w:rsidRPr="00AF0127">
        <w:rPr>
          <w:rFonts w:cs="Arial"/>
          <w:color w:val="333333"/>
          <w:sz w:val="24"/>
          <w:szCs w:val="24"/>
          <w:shd w:val="clear" w:color="auto" w:fill="FFFFFF"/>
          <w:lang w:val="fr-FR"/>
        </w:rPr>
        <w:t>’ - Luigi Boccherini</w:t>
      </w:r>
    </w:p>
    <w:p w:rsidR="00AF0127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5E04BE">
        <w:rPr>
          <w:i/>
          <w:sz w:val="24"/>
          <w:szCs w:val="24"/>
        </w:rPr>
        <w:t>Barrett’s Privateers’</w:t>
      </w:r>
      <w:r>
        <w:rPr>
          <w:sz w:val="24"/>
          <w:szCs w:val="24"/>
        </w:rPr>
        <w:t xml:space="preserve"> – Stan Rogers</w:t>
      </w:r>
    </w:p>
    <w:p w:rsidR="005E04BE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i/>
          <w:sz w:val="24"/>
          <w:szCs w:val="24"/>
        </w:rPr>
        <w:t xml:space="preserve">The Mariner’s Revenge’ – </w:t>
      </w:r>
      <w:r>
        <w:rPr>
          <w:sz w:val="24"/>
          <w:szCs w:val="24"/>
        </w:rPr>
        <w:t xml:space="preserve">The Decemberists </w:t>
      </w:r>
    </w:p>
    <w:p w:rsidR="005E04BE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‘Shiver My Timbers – The Muppets Treasure Island’ – </w:t>
      </w:r>
      <w:r>
        <w:rPr>
          <w:sz w:val="24"/>
          <w:szCs w:val="24"/>
        </w:rPr>
        <w:t>Hans Zimmer</w:t>
      </w:r>
    </w:p>
    <w:p w:rsidR="005E04BE" w:rsidRPr="005E04BE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‘Yo Ho A Pirate’s Life for Me’ –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George Bruns</w:t>
      </w:r>
    </w:p>
    <w:p w:rsidR="005E04BE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‘The Sailor’s Hornpipe’ </w:t>
      </w:r>
      <w:r w:rsidR="003E4194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Traditional</w:t>
      </w:r>
    </w:p>
    <w:p w:rsidR="003E4194" w:rsidRDefault="003E4194" w:rsidP="003E41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‘Over the Hills and Far Away’ -</w:t>
      </w:r>
      <w:r>
        <w:rPr>
          <w:sz w:val="24"/>
          <w:szCs w:val="24"/>
        </w:rPr>
        <w:t xml:space="preserve"> </w:t>
      </w:r>
      <w:r w:rsidRPr="003E4194">
        <w:rPr>
          <w:sz w:val="24"/>
          <w:szCs w:val="24"/>
        </w:rPr>
        <w:t>Thomas D'Urfey</w:t>
      </w:r>
    </w:p>
    <w:p w:rsidR="003E4194" w:rsidRDefault="003E4194" w:rsidP="003E41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‘I am a pirate king –</w:t>
      </w:r>
      <w:r>
        <w:rPr>
          <w:sz w:val="24"/>
          <w:szCs w:val="24"/>
        </w:rPr>
        <w:t xml:space="preserve"> Pirates of Penzance’ –</w:t>
      </w:r>
      <w:r w:rsidRPr="003E4194">
        <w:rPr>
          <w:sz w:val="24"/>
          <w:szCs w:val="24"/>
        </w:rPr>
        <w:t xml:space="preserve"> Gilbert and Sullivan</w:t>
      </w:r>
    </w:p>
    <w:p w:rsidR="005E04BE" w:rsidRPr="00AF0127" w:rsidRDefault="005E04BE" w:rsidP="00AF01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‘Weird Beard’ </w:t>
      </w:r>
      <w:r>
        <w:rPr>
          <w:sz w:val="24"/>
          <w:szCs w:val="24"/>
        </w:rPr>
        <w:t>– The Mad Caddies</w:t>
      </w:r>
    </w:p>
    <w:p w:rsidR="003D2038" w:rsidRDefault="003D2038" w:rsidP="000A736F">
      <w:pPr>
        <w:rPr>
          <w:b/>
          <w:sz w:val="24"/>
          <w:szCs w:val="24"/>
        </w:rPr>
      </w:pPr>
    </w:p>
    <w:p w:rsidR="000A736F" w:rsidRPr="00AF0127" w:rsidRDefault="000A736F" w:rsidP="000A736F">
      <w:pPr>
        <w:rPr>
          <w:sz w:val="24"/>
          <w:szCs w:val="24"/>
        </w:rPr>
      </w:pPr>
      <w:r w:rsidRPr="00AF0127">
        <w:rPr>
          <w:b/>
          <w:sz w:val="24"/>
          <w:szCs w:val="24"/>
        </w:rPr>
        <w:t>Youtube</w:t>
      </w:r>
      <w:r w:rsidRPr="00AF0127">
        <w:rPr>
          <w:sz w:val="24"/>
          <w:szCs w:val="24"/>
        </w:rPr>
        <w:t xml:space="preserve">: </w:t>
      </w:r>
    </w:p>
    <w:p w:rsidR="000A736F" w:rsidRPr="00AF0127" w:rsidRDefault="000A736F" w:rsidP="000A73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0127">
        <w:rPr>
          <w:sz w:val="24"/>
          <w:szCs w:val="24"/>
        </w:rPr>
        <w:t>“World's Most Epic Pirate Music Mix | 1-Hour Mix”</w:t>
      </w:r>
    </w:p>
    <w:p w:rsidR="000A736F" w:rsidRDefault="000A736F" w:rsidP="000A73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0127">
        <w:rPr>
          <w:sz w:val="24"/>
          <w:szCs w:val="24"/>
        </w:rPr>
        <w:t>“Black Sails | 1 Hour of Epic Pirate Music Mix”</w:t>
      </w:r>
    </w:p>
    <w:p w:rsidR="003E4194" w:rsidRDefault="003E4194" w:rsidP="003E41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Pr="003E4194">
        <w:rPr>
          <w:sz w:val="24"/>
          <w:szCs w:val="24"/>
        </w:rPr>
        <w:t>Naval Action / Naval Battle Music /Backround Atmosphere Music</w:t>
      </w:r>
      <w:r>
        <w:rPr>
          <w:sz w:val="24"/>
          <w:szCs w:val="24"/>
        </w:rPr>
        <w:t>”</w:t>
      </w:r>
    </w:p>
    <w:p w:rsidR="003E4194" w:rsidRDefault="003E4194" w:rsidP="003E41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Pr="003E4194">
        <w:rPr>
          <w:sz w:val="24"/>
          <w:szCs w:val="24"/>
        </w:rPr>
        <w:t>1 Hour of Epic Pirate Music &amp; Pirate Accordion Music</w:t>
      </w:r>
      <w:r>
        <w:rPr>
          <w:sz w:val="24"/>
          <w:szCs w:val="24"/>
        </w:rPr>
        <w:t>”</w:t>
      </w:r>
    </w:p>
    <w:p w:rsidR="00180590" w:rsidRDefault="00180590" w:rsidP="00180590">
      <w:pPr>
        <w:rPr>
          <w:sz w:val="24"/>
          <w:szCs w:val="24"/>
        </w:rPr>
      </w:pPr>
    </w:p>
    <w:p w:rsidR="00784430" w:rsidRPr="005B55AA" w:rsidRDefault="00784430" w:rsidP="00180590">
      <w:pPr>
        <w:rPr>
          <w:sz w:val="24"/>
          <w:szCs w:val="24"/>
        </w:rPr>
      </w:pPr>
    </w:p>
    <w:p w:rsidR="00180590" w:rsidRDefault="00180590" w:rsidP="00180590">
      <w:pPr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Composition 2 - Free Composition </w:t>
      </w:r>
    </w:p>
    <w:p w:rsidR="00180590" w:rsidRPr="00AF0127" w:rsidRDefault="00180590" w:rsidP="00180590">
      <w:pPr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Exploiting Your Instrument</w:t>
      </w:r>
    </w:p>
    <w:p w:rsidR="00180590" w:rsidRDefault="00180590" w:rsidP="00180590">
      <w:pPr>
        <w:jc w:val="center"/>
        <w:rPr>
          <w:b/>
          <w:noProof/>
          <w:sz w:val="24"/>
          <w:szCs w:val="24"/>
          <w:lang w:eastAsia="en-GB"/>
        </w:rPr>
      </w:pPr>
      <w:r w:rsidRPr="00AF0127">
        <w:rPr>
          <w:b/>
          <w:noProof/>
          <w:sz w:val="24"/>
          <w:szCs w:val="24"/>
          <w:lang w:eastAsia="en-GB"/>
        </w:rPr>
        <w:t xml:space="preserve">Compose </w:t>
      </w:r>
      <w:r>
        <w:rPr>
          <w:b/>
          <w:noProof/>
          <w:sz w:val="24"/>
          <w:szCs w:val="24"/>
          <w:lang w:eastAsia="en-GB"/>
        </w:rPr>
        <w:t>a piece for your own instrument with accompaniment. It must exploit the technical and musical idiomatic features of your instrument. It must be 2-2.5 minutes long.</w:t>
      </w:r>
    </w:p>
    <w:p w:rsidR="00180590" w:rsidRPr="00AF0127" w:rsidRDefault="00180590" w:rsidP="00180590">
      <w:pPr>
        <w:jc w:val="center"/>
        <w:rPr>
          <w:b/>
          <w:noProof/>
          <w:sz w:val="24"/>
          <w:szCs w:val="24"/>
          <w:lang w:eastAsia="en-GB"/>
        </w:rPr>
      </w:pPr>
    </w:p>
    <w:p w:rsidR="00180590" w:rsidRPr="00180590" w:rsidRDefault="00180590" w:rsidP="00180590">
      <w:pPr>
        <w:rPr>
          <w:sz w:val="24"/>
          <w:szCs w:val="24"/>
        </w:rPr>
      </w:pPr>
    </w:p>
    <w:sectPr w:rsidR="00180590" w:rsidRPr="00180590" w:rsidSect="009A2B82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513"/>
    <w:multiLevelType w:val="hybridMultilevel"/>
    <w:tmpl w:val="4658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F64"/>
    <w:multiLevelType w:val="hybridMultilevel"/>
    <w:tmpl w:val="FC20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DC"/>
    <w:rsid w:val="000A736F"/>
    <w:rsid w:val="00180590"/>
    <w:rsid w:val="00276933"/>
    <w:rsid w:val="00291B02"/>
    <w:rsid w:val="00375C4B"/>
    <w:rsid w:val="003D2038"/>
    <w:rsid w:val="003E4194"/>
    <w:rsid w:val="0046156D"/>
    <w:rsid w:val="004D5CD3"/>
    <w:rsid w:val="004E0773"/>
    <w:rsid w:val="005B55AA"/>
    <w:rsid w:val="005E04BE"/>
    <w:rsid w:val="0068273D"/>
    <w:rsid w:val="00784430"/>
    <w:rsid w:val="009A2B82"/>
    <w:rsid w:val="00AF0127"/>
    <w:rsid w:val="00B14080"/>
    <w:rsid w:val="00BA12B8"/>
    <w:rsid w:val="00CF411F"/>
    <w:rsid w:val="00F416B9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B75B-0AC1-40F7-AA18-318AB36A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EB092416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Ingham</dc:creator>
  <cp:keywords/>
  <dc:description/>
  <cp:lastModifiedBy>James Ingham</cp:lastModifiedBy>
  <cp:revision>4</cp:revision>
  <dcterms:created xsi:type="dcterms:W3CDTF">2016-09-05T14:22:00Z</dcterms:created>
  <dcterms:modified xsi:type="dcterms:W3CDTF">2016-09-05T14:24:00Z</dcterms:modified>
</cp:coreProperties>
</file>