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32302106"/>
        <w:docPartObj>
          <w:docPartGallery w:val="Cover Pages"/>
          <w:docPartUnique/>
        </w:docPartObj>
      </w:sdtPr>
      <w:sdtContent>
        <w:p w:rsidR="002E3B5D" w:rsidRDefault="002E3B5D"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1" locked="0" layoutInCell="1" allowOverlap="1" wp14:anchorId="75447D15" wp14:editId="5F7F7A73">
                <wp:simplePos x="0" y="0"/>
                <wp:positionH relativeFrom="column">
                  <wp:posOffset>-708660</wp:posOffset>
                </wp:positionH>
                <wp:positionV relativeFrom="paragraph">
                  <wp:posOffset>857250</wp:posOffset>
                </wp:positionV>
                <wp:extent cx="3943985" cy="1195705"/>
                <wp:effectExtent l="0" t="0" r="0" b="4445"/>
                <wp:wrapTight wrapText="bothSides">
                  <wp:wrapPolygon edited="0">
                    <wp:start x="0" y="0"/>
                    <wp:lineTo x="0" y="21336"/>
                    <wp:lineTo x="21492" y="21336"/>
                    <wp:lineTo x="21492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99" t="12731" r="23002" b="73379"/>
                        <a:stretch/>
                      </pic:blipFill>
                      <pic:spPr bwMode="auto">
                        <a:xfrm>
                          <a:off x="0" y="0"/>
                          <a:ext cx="3943985" cy="1195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7456" behindDoc="1" locked="0" layoutInCell="1" allowOverlap="1" wp14:anchorId="3889764E" wp14:editId="0C8C50BA">
                <wp:simplePos x="0" y="0"/>
                <wp:positionH relativeFrom="column">
                  <wp:posOffset>-652780</wp:posOffset>
                </wp:positionH>
                <wp:positionV relativeFrom="paragraph">
                  <wp:posOffset>2167890</wp:posOffset>
                </wp:positionV>
                <wp:extent cx="398399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483" y="21192"/>
                    <wp:lineTo x="21483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41" t="37543" r="25814" b="54841"/>
                        <a:stretch/>
                      </pic:blipFill>
                      <pic:spPr bwMode="auto">
                        <a:xfrm>
                          <a:off x="0" y="0"/>
                          <a:ext cx="3983990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7175D04" wp14:editId="165823F1">
                    <wp:simplePos x="0" y="0"/>
                    <wp:positionH relativeFrom="column">
                      <wp:posOffset>3352800</wp:posOffset>
                    </wp:positionH>
                    <wp:positionV relativeFrom="paragraph">
                      <wp:posOffset>2516505</wp:posOffset>
                    </wp:positionV>
                    <wp:extent cx="544830" cy="777240"/>
                    <wp:effectExtent l="0" t="1905" r="5715" b="43815"/>
                    <wp:wrapNone/>
                    <wp:docPr id="8" name="Bent Arrow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544830" cy="777240"/>
                            </a:xfrm>
                            <a:prstGeom prst="ben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Bent Arrow 8" o:spid="_x0000_s1026" style="position:absolute;margin-left:264pt;margin-top:198.15pt;width:42.9pt;height:61.2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83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" path="m,777240l,306467c,174823,106719,68104,238363,68104r170260,l408623,,544830,136208,408623,272415r,-68104l238363,204311v-56419,,-102156,45737,-102156,102156c136207,463391,136208,620316,136208,777240l,777240xe" fillcolor="#5b9bd5 [3204]" strokecolor="#1f4d78 [1604]" strokeweight="1pt">
                    <v:stroke joinstyle="miter"/>
                    <v:path arrowok="t" o:connecttype="custom" o:connectlocs="0,777240;0,306467;238363,68104;408623,68104;408623,0;544830,136208;408623,272415;408623,204311;238363,204311;136207,306467;136208,777240;0,777240" o:connectangles="0,0,0,0,0,0,0,0,0,0,0,0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E67A4F3" wp14:editId="792FD44B">
                    <wp:simplePos x="0" y="0"/>
                    <wp:positionH relativeFrom="column">
                      <wp:posOffset>-542925</wp:posOffset>
                    </wp:positionH>
                    <wp:positionV relativeFrom="paragraph">
                      <wp:posOffset>4147185</wp:posOffset>
                    </wp:positionV>
                    <wp:extent cx="5786120" cy="518160"/>
                    <wp:effectExtent l="0" t="0" r="0" b="0"/>
                    <wp:wrapNone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6120" cy="51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Pr="006873F4" w:rsidRDefault="002E3B5D" w:rsidP="006873F4">
                                <w:pPr>
                                  <w:rPr>
                                    <w:rFonts w:ascii="Reprise Stamp" w:hAnsi="Reprise Stamp"/>
                                    <w:b/>
                                    <w:color w:val="FF0000"/>
                                    <w:sz w:val="56"/>
                                  </w:rPr>
                                </w:pPr>
                                <w:r>
                                  <w:rPr>
                                    <w:rFonts w:ascii="Reprise Stamp" w:hAnsi="Reprise Stamp"/>
                                    <w:b/>
                                    <w:color w:val="FF0000"/>
                                    <w:sz w:val="56"/>
                                  </w:rPr>
                                  <w:t>Other melodic ideas</w:t>
                                </w:r>
                              </w:p>
                              <w:p w:rsidR="002E3B5D" w:rsidRDefault="002E3B5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.75pt;margin-top:326.55pt;width:455.6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" filled="f" stroked="f">
                    <v:textbox>
                      <w:txbxContent>
                        <w:p w:rsidR="002E3B5D" w:rsidRPr="006873F4" w:rsidRDefault="002E3B5D" w:rsidP="006873F4">
                          <w:pPr>
                            <w:rPr>
                              <w:rFonts w:ascii="Reprise Stamp" w:hAnsi="Reprise Stamp"/>
                              <w:b/>
                              <w:color w:val="FF0000"/>
                              <w:sz w:val="56"/>
                            </w:rPr>
                          </w:pPr>
                          <w:r>
                            <w:rPr>
                              <w:rFonts w:ascii="Reprise Stamp" w:hAnsi="Reprise Stamp"/>
                              <w:b/>
                              <w:color w:val="FF0000"/>
                              <w:sz w:val="56"/>
                            </w:rPr>
                            <w:t>Other melodic ideas</w:t>
                          </w:r>
                        </w:p>
                        <w:p w:rsidR="002E3B5D" w:rsidRDefault="002E3B5D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76672" behindDoc="1" locked="0" layoutInCell="1" allowOverlap="1" wp14:anchorId="3AF02F2B" wp14:editId="2B4E4A15">
                <wp:simplePos x="0" y="0"/>
                <wp:positionH relativeFrom="column">
                  <wp:posOffset>-652780</wp:posOffset>
                </wp:positionH>
                <wp:positionV relativeFrom="paragraph">
                  <wp:posOffset>4884420</wp:posOffset>
                </wp:positionV>
                <wp:extent cx="3152140" cy="891540"/>
                <wp:effectExtent l="0" t="0" r="0" b="3810"/>
                <wp:wrapTight wrapText="bothSides">
                  <wp:wrapPolygon edited="0">
                    <wp:start x="0" y="0"/>
                    <wp:lineTo x="0" y="21231"/>
                    <wp:lineTo x="21409" y="21231"/>
                    <wp:lineTo x="21409" y="0"/>
                    <wp:lineTo x="0" y="0"/>
                  </wp:wrapPolygon>
                </wp:wrapTight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554" t="57576" r="32819" b="32634"/>
                        <a:stretch/>
                      </pic:blipFill>
                      <pic:spPr bwMode="auto">
                        <a:xfrm>
                          <a:off x="0" y="0"/>
                          <a:ext cx="3152140" cy="891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78720" behindDoc="1" locked="0" layoutInCell="1" allowOverlap="1" wp14:anchorId="757CC9B6" wp14:editId="4F535343">
                <wp:simplePos x="0" y="0"/>
                <wp:positionH relativeFrom="column">
                  <wp:posOffset>-708025</wp:posOffset>
                </wp:positionH>
                <wp:positionV relativeFrom="paragraph">
                  <wp:posOffset>5784850</wp:posOffset>
                </wp:positionV>
                <wp:extent cx="3329940" cy="890905"/>
                <wp:effectExtent l="0" t="0" r="3810" b="4445"/>
                <wp:wrapTight wrapText="bothSides">
                  <wp:wrapPolygon edited="0">
                    <wp:start x="0" y="0"/>
                    <wp:lineTo x="0" y="21246"/>
                    <wp:lineTo x="21501" y="21246"/>
                    <wp:lineTo x="21501" y="0"/>
                    <wp:lineTo x="0" y="0"/>
                  </wp:wrapPolygon>
                </wp:wrapTight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842" t="74422" r="31254" b="15327"/>
                        <a:stretch/>
                      </pic:blipFill>
                      <pic:spPr bwMode="auto">
                        <a:xfrm>
                          <a:off x="0" y="0"/>
                          <a:ext cx="3329940" cy="890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80768" behindDoc="1" locked="0" layoutInCell="1" allowOverlap="1" wp14:anchorId="4AAE0CD4" wp14:editId="122EF28A">
                <wp:simplePos x="0" y="0"/>
                <wp:positionH relativeFrom="column">
                  <wp:posOffset>-543560</wp:posOffset>
                </wp:positionH>
                <wp:positionV relativeFrom="paragraph">
                  <wp:posOffset>6795135</wp:posOffset>
                </wp:positionV>
                <wp:extent cx="3166110" cy="1120140"/>
                <wp:effectExtent l="0" t="0" r="0" b="3810"/>
                <wp:wrapTight wrapText="bothSides">
                  <wp:wrapPolygon edited="0">
                    <wp:start x="0" y="0"/>
                    <wp:lineTo x="0" y="21306"/>
                    <wp:lineTo x="21444" y="21306"/>
                    <wp:lineTo x="21444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754" t="29008" r="30324" b="58002"/>
                        <a:stretch/>
                      </pic:blipFill>
                      <pic:spPr bwMode="auto">
                        <a:xfrm>
                          <a:off x="0" y="0"/>
                          <a:ext cx="3166110" cy="112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82816" behindDoc="1" locked="0" layoutInCell="1" allowOverlap="1" wp14:anchorId="2E1B6396" wp14:editId="6BC847F5">
                <wp:simplePos x="0" y="0"/>
                <wp:positionH relativeFrom="column">
                  <wp:posOffset>-625475</wp:posOffset>
                </wp:positionH>
                <wp:positionV relativeFrom="paragraph">
                  <wp:posOffset>7842250</wp:posOffset>
                </wp:positionV>
                <wp:extent cx="4822825" cy="941070"/>
                <wp:effectExtent l="0" t="0" r="0" b="0"/>
                <wp:wrapTight wrapText="bothSides">
                  <wp:wrapPolygon edited="0">
                    <wp:start x="0" y="0"/>
                    <wp:lineTo x="0" y="20988"/>
                    <wp:lineTo x="21500" y="20988"/>
                    <wp:lineTo x="21500" y="0"/>
                    <wp:lineTo x="0" y="0"/>
                  </wp:wrapPolygon>
                </wp:wrapTight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029" t="42748" r="17429" b="44261"/>
                        <a:stretch/>
                      </pic:blipFill>
                      <pic:spPr bwMode="auto">
                        <a:xfrm>
                          <a:off x="0" y="0"/>
                          <a:ext cx="4822825" cy="941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D7D735E" wp14:editId="50BFD69B">
                    <wp:simplePos x="0" y="0"/>
                    <wp:positionH relativeFrom="column">
                      <wp:posOffset>2622550</wp:posOffset>
                    </wp:positionH>
                    <wp:positionV relativeFrom="paragraph">
                      <wp:posOffset>5020945</wp:posOffset>
                    </wp:positionV>
                    <wp:extent cx="3329940" cy="1403985"/>
                    <wp:effectExtent l="0" t="0" r="0" b="0"/>
                    <wp:wrapNone/>
                    <wp:docPr id="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994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Default="002E3B5D" w:rsidP="004A0543">
                                <w:r>
                                  <w:rPr>
                                    <w:b/>
                                    <w:sz w:val="36"/>
                                  </w:rPr>
                                  <w:t>Idea 1 (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36"/>
                                  </w:rPr>
                                  <w:t>BoaP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1 bar 34)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206.5pt;margin-top:395.35pt;width:262.2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" filled="f" stroked="f">
                    <v:textbox style="mso-fit-shape-to-text:t">
                      <w:txbxContent>
                        <w:p w:rsidR="002E3B5D" w:rsidRDefault="002E3B5D" w:rsidP="004A0543">
                          <w:r>
                            <w:rPr>
                              <w:b/>
                              <w:sz w:val="36"/>
                            </w:rPr>
                            <w:t>Idea 1 (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BoaP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</w:rPr>
                            <w:t xml:space="preserve"> 1 bar 34)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6A98E314" wp14:editId="064C7041">
                    <wp:simplePos x="0" y="0"/>
                    <wp:positionH relativeFrom="column">
                      <wp:posOffset>2624455</wp:posOffset>
                    </wp:positionH>
                    <wp:positionV relativeFrom="paragraph">
                      <wp:posOffset>6046470</wp:posOffset>
                    </wp:positionV>
                    <wp:extent cx="3329940" cy="1403985"/>
                    <wp:effectExtent l="0" t="0" r="0" b="0"/>
                    <wp:wrapNone/>
                    <wp:docPr id="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994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Default="002E3B5D" w:rsidP="004A0543">
                                <w:r>
                                  <w:rPr>
                                    <w:b/>
                                    <w:sz w:val="36"/>
                                  </w:rPr>
                                  <w:t>Idea 2 (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36"/>
                                  </w:rPr>
                                  <w:t>BoaP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2 bar 55)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206.65pt;margin-top:476.1pt;width:262.2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" filled="f" stroked="f">
                    <v:textbox style="mso-fit-shape-to-text:t">
                      <w:txbxContent>
                        <w:p w:rsidR="002E3B5D" w:rsidRDefault="002E3B5D" w:rsidP="004A0543">
                          <w:r>
                            <w:rPr>
                              <w:b/>
                              <w:sz w:val="36"/>
                            </w:rPr>
                            <w:t>Idea 2 (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BoaP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</w:rPr>
                            <w:t xml:space="preserve"> 2 bar 55)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D7B1600" wp14:editId="3607D42B">
                    <wp:simplePos x="0" y="0"/>
                    <wp:positionH relativeFrom="column">
                      <wp:posOffset>2622550</wp:posOffset>
                    </wp:positionH>
                    <wp:positionV relativeFrom="paragraph">
                      <wp:posOffset>7095490</wp:posOffset>
                    </wp:positionV>
                    <wp:extent cx="3616325" cy="1403985"/>
                    <wp:effectExtent l="0" t="0" r="0" b="0"/>
                    <wp:wrapNone/>
                    <wp:docPr id="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632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Default="002E3B5D" w:rsidP="004A0543">
                                <w:r>
                                  <w:rPr>
                                    <w:b/>
                                    <w:sz w:val="36"/>
                                  </w:rPr>
                                  <w:t>Idea 3 ‘Circus motif’ (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36"/>
                                  </w:rPr>
                                  <w:t>BvtC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– bar 13)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206.5pt;margin-top:558.7pt;width:284.7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" filled="f" stroked="f">
                    <v:textbox style="mso-fit-shape-to-text:t">
                      <w:txbxContent>
                        <w:p w:rsidR="002E3B5D" w:rsidRDefault="002E3B5D" w:rsidP="004A0543">
                          <w:r>
                            <w:rPr>
                              <w:b/>
                              <w:sz w:val="36"/>
                            </w:rPr>
                            <w:t>Idea 3 ‘Circus motif’ (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BvtC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</w:rPr>
                            <w:t xml:space="preserve"> – bar 13)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5634B1D" wp14:editId="2D457B0B">
                    <wp:simplePos x="0" y="0"/>
                    <wp:positionH relativeFrom="column">
                      <wp:posOffset>-653415</wp:posOffset>
                    </wp:positionH>
                    <wp:positionV relativeFrom="paragraph">
                      <wp:posOffset>640715</wp:posOffset>
                    </wp:positionV>
                    <wp:extent cx="4217035" cy="1403985"/>
                    <wp:effectExtent l="0" t="0" r="0" b="127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1703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Default="002E3B5D">
                                <w:r w:rsidRPr="002E3B5D">
                                  <w:rPr>
                                    <w:b/>
                                    <w:sz w:val="44"/>
                                  </w:rPr>
                                  <w:t>BATMAN</w:t>
                                </w:r>
                                <w:r>
                                  <w:rPr>
                                    <w:sz w:val="36"/>
                                  </w:rPr>
                                  <w:t xml:space="preserve"> </w:t>
                                </w:r>
                                <w:r w:rsidRPr="004A0543">
                                  <w:rPr>
                                    <w:sz w:val="28"/>
                                  </w:rPr>
                                  <w:t>Mainly appears brass instruments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-51.45pt;margin-top:50.45pt;width:332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" filled="f" stroked="f">
                    <v:textbox style="mso-fit-shape-to-text:t">
                      <w:txbxContent>
                        <w:p w:rsidR="002E3B5D" w:rsidRDefault="002E3B5D">
                          <w:r w:rsidRPr="002E3B5D">
                            <w:rPr>
                              <w:b/>
                              <w:sz w:val="44"/>
                            </w:rPr>
                            <w:t>BATMAN</w:t>
                          </w:r>
                          <w:r>
                            <w:rPr>
                              <w:sz w:val="36"/>
                            </w:rPr>
                            <w:t xml:space="preserve"> </w:t>
                          </w:r>
                          <w:r w:rsidRPr="004A0543">
                            <w:rPr>
                              <w:sz w:val="28"/>
                            </w:rPr>
                            <w:t>Mainly appears brass instruments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D8E10DD" wp14:editId="2E29CD25">
                    <wp:simplePos x="0" y="0"/>
                    <wp:positionH relativeFrom="column">
                      <wp:posOffset>-624840</wp:posOffset>
                    </wp:positionH>
                    <wp:positionV relativeFrom="paragraph">
                      <wp:posOffset>1936115</wp:posOffset>
                    </wp:positionV>
                    <wp:extent cx="7096760" cy="40894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96760" cy="408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Default="002E3B5D" w:rsidP="006873F4">
                                <w:proofErr w:type="gramStart"/>
                                <w:r w:rsidRPr="002E3B5D">
                                  <w:rPr>
                                    <w:b/>
                                    <w:sz w:val="44"/>
                                  </w:rPr>
                                  <w:t>PENGUIN</w:t>
                                </w:r>
                                <w:r>
                                  <w:rPr>
                                    <w:sz w:val="36"/>
                                  </w:rPr>
                                  <w:t xml:space="preserve"> </w:t>
                                </w:r>
                                <w:r w:rsidRPr="004A0543">
                                  <w:rPr>
                                    <w:sz w:val="28"/>
                                  </w:rPr>
                                  <w:t>Theatrical sounding, use of organ.</w:t>
                                </w:r>
                                <w:proofErr w:type="gramEnd"/>
                                <w:r w:rsidRPr="004A0543">
                                  <w:rPr>
                                    <w:sz w:val="28"/>
                                  </w:rPr>
                                  <w:t xml:space="preserve"> Often appears in the developed version.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margin-left:-49.2pt;margin-top:152.45pt;width:558.8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" filled="f" stroked="f">
                    <v:textbox>
                      <w:txbxContent>
                        <w:p w:rsidR="002E3B5D" w:rsidRDefault="002E3B5D" w:rsidP="006873F4">
                          <w:proofErr w:type="gramStart"/>
                          <w:r w:rsidRPr="002E3B5D">
                            <w:rPr>
                              <w:b/>
                              <w:sz w:val="44"/>
                            </w:rPr>
                            <w:t>PENGUIN</w:t>
                          </w:r>
                          <w:r>
                            <w:rPr>
                              <w:sz w:val="36"/>
                            </w:rPr>
                            <w:t xml:space="preserve"> </w:t>
                          </w:r>
                          <w:r w:rsidRPr="004A0543">
                            <w:rPr>
                              <w:sz w:val="28"/>
                            </w:rPr>
                            <w:t>Theatrical sounding, use of organ.</w:t>
                          </w:r>
                          <w:proofErr w:type="gramEnd"/>
                          <w:r w:rsidRPr="004A0543">
                            <w:rPr>
                              <w:sz w:val="28"/>
                            </w:rPr>
                            <w:t xml:space="preserve"> Often appears in the developed version.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color w:val="0000FF"/>
              <w:lang w:eastAsia="en-GB"/>
            </w:rPr>
            <w:drawing>
              <wp:anchor distT="0" distB="0" distL="114300" distR="114300" simplePos="0" relativeHeight="251692032" behindDoc="1" locked="0" layoutInCell="1" allowOverlap="1" wp14:anchorId="14AFDCA3" wp14:editId="39B004AD">
                <wp:simplePos x="0" y="0"/>
                <wp:positionH relativeFrom="column">
                  <wp:posOffset>3441065</wp:posOffset>
                </wp:positionH>
                <wp:positionV relativeFrom="paragraph">
                  <wp:posOffset>639445</wp:posOffset>
                </wp:positionV>
                <wp:extent cx="1036955" cy="1297305"/>
                <wp:effectExtent l="0" t="0" r="0" b="0"/>
                <wp:wrapTight wrapText="bothSides">
                  <wp:wrapPolygon edited="0">
                    <wp:start x="0" y="0"/>
                    <wp:lineTo x="0" y="21251"/>
                    <wp:lineTo x="21031" y="21251"/>
                    <wp:lineTo x="21031" y="0"/>
                    <wp:lineTo x="0" y="0"/>
                  </wp:wrapPolygon>
                </wp:wrapTight>
                <wp:docPr id="18" name="Picture 18" descr="Image result for batman lego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batman lego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0B021D0" wp14:editId="700DEE8B">
                    <wp:simplePos x="0" y="0"/>
                    <wp:positionH relativeFrom="column">
                      <wp:posOffset>-706755</wp:posOffset>
                    </wp:positionH>
                    <wp:positionV relativeFrom="paragraph">
                      <wp:posOffset>-683260</wp:posOffset>
                    </wp:positionV>
                    <wp:extent cx="7094220" cy="211518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94220" cy="2115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B5D" w:rsidRPr="006873F4" w:rsidRDefault="002E3B5D">
                                <w:pPr>
                                  <w:rPr>
                                    <w:rFonts w:ascii="Reprise Stamp" w:hAnsi="Reprise Stamp"/>
                                    <w:sz w:val="72"/>
                                  </w:rPr>
                                </w:pPr>
                                <w:r w:rsidRPr="006873F4">
                                  <w:rPr>
                                    <w:rFonts w:ascii="Reprise Stamp" w:hAnsi="Reprise Stamp"/>
                                    <w:sz w:val="72"/>
                                  </w:rPr>
                                  <w:t>BATMAN RETURNS</w:t>
                                </w:r>
                              </w:p>
                              <w:p w:rsidR="002E3B5D" w:rsidRPr="002E3B5D" w:rsidRDefault="002E3B5D">
                                <w:pPr>
                                  <w:rPr>
                                    <w:sz w:val="32"/>
                                    <w:szCs w:val="24"/>
                                  </w:rPr>
                                </w:pPr>
                                <w:r w:rsidRPr="006873F4">
                                  <w:rPr>
                                    <w:rFonts w:ascii="Reprise Stamp" w:hAnsi="Reprise Stamp"/>
                                    <w:b/>
                                    <w:color w:val="FF0000"/>
                                    <w:sz w:val="56"/>
                                  </w:rPr>
                                  <w:t>LEITMOTIFS</w:t>
                                </w:r>
                                <w:r>
                                  <w:rPr>
                                    <w:rFonts w:ascii="Reprise Stamp" w:hAnsi="Reprise Stamp"/>
                                    <w:b/>
                                    <w:color w:val="FF0000"/>
                                    <w:sz w:val="56"/>
                                  </w:rPr>
                                  <w:t xml:space="preserve"> </w:t>
                                </w:r>
                                <w:r w:rsidRPr="002E3B5D">
                                  <w:rPr>
                                    <w:sz w:val="30"/>
                                    <w:szCs w:val="30"/>
                                  </w:rPr>
                                  <w:t>(A recurring idea associated with a person, theme or place)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2" type="#_x0000_t202" style="position:absolute;margin-left:-55.65pt;margin-top:-53.8pt;width:558.6pt;height:1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" filled="f" stroked="f">
                    <v:textbox>
                      <w:txbxContent>
                        <w:p w:rsidR="002E3B5D" w:rsidRPr="006873F4" w:rsidRDefault="002E3B5D">
                          <w:pPr>
                            <w:rPr>
                              <w:rFonts w:ascii="Reprise Stamp" w:hAnsi="Reprise Stamp"/>
                              <w:sz w:val="72"/>
                            </w:rPr>
                          </w:pPr>
                          <w:r w:rsidRPr="006873F4">
                            <w:rPr>
                              <w:rFonts w:ascii="Reprise Stamp" w:hAnsi="Reprise Stamp"/>
                              <w:sz w:val="72"/>
                            </w:rPr>
                            <w:t>BATMAN RETURNS</w:t>
                          </w:r>
                        </w:p>
                        <w:p w:rsidR="002E3B5D" w:rsidRPr="002E3B5D" w:rsidRDefault="002E3B5D">
                          <w:pPr>
                            <w:rPr>
                              <w:sz w:val="32"/>
                              <w:szCs w:val="24"/>
                            </w:rPr>
                          </w:pPr>
                          <w:r w:rsidRPr="006873F4">
                            <w:rPr>
                              <w:rFonts w:ascii="Reprise Stamp" w:hAnsi="Reprise Stamp"/>
                              <w:b/>
                              <w:color w:val="FF0000"/>
                              <w:sz w:val="56"/>
                            </w:rPr>
                            <w:t>LEITMOTIFS</w:t>
                          </w:r>
                          <w:r>
                            <w:rPr>
                              <w:rFonts w:ascii="Reprise Stamp" w:hAnsi="Reprise Stamp"/>
                              <w:b/>
                              <w:color w:val="FF0000"/>
                              <w:sz w:val="56"/>
                            </w:rPr>
                            <w:t xml:space="preserve"> </w:t>
                          </w:r>
                          <w:r w:rsidRPr="002E3B5D">
                            <w:rPr>
                              <w:sz w:val="30"/>
                              <w:szCs w:val="30"/>
                            </w:rPr>
                            <w:t>(A recurring idea associated with a person, theme or place)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E3B5D" w:rsidRDefault="002E3B5D"/>
        <w:p w:rsidR="002E3B5D" w:rsidRDefault="002E3B5D"/>
      </w:sdtContent>
    </w:sdt>
    <w:p w:rsidR="006873F4" w:rsidRDefault="006873F4"/>
    <w:p w:rsidR="007712DD" w:rsidRDefault="00624E45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93056" behindDoc="1" locked="0" layoutInCell="1" allowOverlap="1" wp14:anchorId="7D3656C4" wp14:editId="28ABA5CD">
            <wp:simplePos x="0" y="0"/>
            <wp:positionH relativeFrom="column">
              <wp:posOffset>699135</wp:posOffset>
            </wp:positionH>
            <wp:positionV relativeFrom="paragraph">
              <wp:posOffset>1028065</wp:posOffset>
            </wp:positionV>
            <wp:extent cx="1202055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223" y="21471"/>
                <wp:lineTo x="21223" y="0"/>
                <wp:lineTo x="0" y="0"/>
              </wp:wrapPolygon>
            </wp:wrapTight>
            <wp:docPr id="21" name="Picture 21" descr="Image result for batman lego pengu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tman lego pengu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71DAA0A" wp14:editId="281136BF">
            <wp:simplePos x="0" y="0"/>
            <wp:positionH relativeFrom="column">
              <wp:posOffset>-5397500</wp:posOffset>
            </wp:positionH>
            <wp:positionV relativeFrom="paragraph">
              <wp:posOffset>1927860</wp:posOffset>
            </wp:positionV>
            <wp:extent cx="6073140" cy="941070"/>
            <wp:effectExtent l="0" t="0" r="3810" b="0"/>
            <wp:wrapTight wrapText="bothSides">
              <wp:wrapPolygon edited="0">
                <wp:start x="0" y="0"/>
                <wp:lineTo x="0" y="20988"/>
                <wp:lineTo x="21546" y="20988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8" t="50549" r="34878" b="41952"/>
                    <a:stretch/>
                  </pic:blipFill>
                  <pic:spPr bwMode="auto">
                    <a:xfrm>
                      <a:off x="0" y="0"/>
                      <a:ext cx="6073140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E138E" wp14:editId="14F10415">
                <wp:simplePos x="0" y="0"/>
                <wp:positionH relativeFrom="column">
                  <wp:posOffset>-452755</wp:posOffset>
                </wp:positionH>
                <wp:positionV relativeFrom="paragraph">
                  <wp:posOffset>6962140</wp:posOffset>
                </wp:positionV>
                <wp:extent cx="2277745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B5D" w:rsidRDefault="002E3B5D" w:rsidP="004A0543">
                            <w:r>
                              <w:rPr>
                                <w:b/>
                                <w:sz w:val="36"/>
                              </w:rPr>
                              <w:t>Idea 4 (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BvtC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– bar 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35.65pt;margin-top:548.2pt;width:179.3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" filled="f" stroked="f">
                <v:textbox style="mso-fit-shape-to-text:t">
                  <w:txbxContent>
                    <w:p w:rsidR="002E3B5D" w:rsidRDefault="002E3B5D" w:rsidP="004A0543">
                      <w:r>
                        <w:rPr>
                          <w:b/>
                          <w:sz w:val="36"/>
                        </w:rPr>
                        <w:t>Idea 4 (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BvtC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– bar 26)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12DD" w:rsidSect="002E3B5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5D" w:rsidRDefault="002E3B5D" w:rsidP="002E3B5D">
      <w:pPr>
        <w:spacing w:after="0" w:line="240" w:lineRule="auto"/>
      </w:pPr>
      <w:r>
        <w:separator/>
      </w:r>
    </w:p>
  </w:endnote>
  <w:endnote w:type="continuationSeparator" w:id="0">
    <w:p w:rsidR="002E3B5D" w:rsidRDefault="002E3B5D" w:rsidP="002E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5D" w:rsidRDefault="002E3B5D" w:rsidP="002E3B5D">
      <w:pPr>
        <w:spacing w:after="0" w:line="240" w:lineRule="auto"/>
      </w:pPr>
      <w:r>
        <w:separator/>
      </w:r>
    </w:p>
  </w:footnote>
  <w:footnote w:type="continuationSeparator" w:id="0">
    <w:p w:rsidR="002E3B5D" w:rsidRDefault="002E3B5D" w:rsidP="002E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F4"/>
    <w:rsid w:val="002E3B5D"/>
    <w:rsid w:val="004A0543"/>
    <w:rsid w:val="00624E45"/>
    <w:rsid w:val="006873F4"/>
    <w:rsid w:val="007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5D"/>
  </w:style>
  <w:style w:type="paragraph" w:styleId="Footer">
    <w:name w:val="footer"/>
    <w:basedOn w:val="Normal"/>
    <w:link w:val="FooterChar"/>
    <w:uiPriority w:val="99"/>
    <w:unhideWhenUsed/>
    <w:rsid w:val="002E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5D"/>
  </w:style>
  <w:style w:type="paragraph" w:styleId="NoSpacing">
    <w:name w:val="No Spacing"/>
    <w:link w:val="NoSpacingChar"/>
    <w:uiPriority w:val="1"/>
    <w:qFormat/>
    <w:rsid w:val="002E3B5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3B5D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5D"/>
  </w:style>
  <w:style w:type="paragraph" w:styleId="Footer">
    <w:name w:val="footer"/>
    <w:basedOn w:val="Normal"/>
    <w:link w:val="FooterChar"/>
    <w:uiPriority w:val="99"/>
    <w:unhideWhenUsed/>
    <w:rsid w:val="002E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5D"/>
  </w:style>
  <w:style w:type="paragraph" w:styleId="NoSpacing">
    <w:name w:val="No Spacing"/>
    <w:link w:val="NoSpacingChar"/>
    <w:uiPriority w:val="1"/>
    <w:qFormat/>
    <w:rsid w:val="002E3B5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3B5D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ahUKEwjqwo7HlNHRAhVDExoKHffmDc0QjRwIBw&amp;url=http%3A%2F%2Flego.wikia.com%2Fwiki%2FThe_Penguin&amp;bvm=bv.144224172,d.d2s&amp;psig=AFQjCNH7LWCfEZG9oSyfSXiD_p2roCzAgA&amp;ust=14850167211803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vy9OxlNHRAhVG0hoKHfokBdUQjRwIBw&amp;url=http%3A%2F%2Flego.wikia.com%2Fwiki%2FBatman_(Theme)&amp;bvm=bv.144224172,d.d2s&amp;psig=AFQjCNFjluQipmHVvQCJjwFat5xOMXtmbg&amp;ust=1485016681852784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13"/>
    <w:rsid w:val="002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803BCA70E4832B9C689AEC4C2ACA1">
    <w:name w:val="593803BCA70E4832B9C689AEC4C2ACA1"/>
    <w:rsid w:val="00275313"/>
  </w:style>
  <w:style w:type="paragraph" w:customStyle="1" w:styleId="FAC8C3FA56D941F0A98DC6DB35281B9E">
    <w:name w:val="FAC8C3FA56D941F0A98DC6DB35281B9E"/>
    <w:rsid w:val="00275313"/>
  </w:style>
  <w:style w:type="paragraph" w:customStyle="1" w:styleId="7B4F02C3A3ED4E05A4A28A5623AD46CC">
    <w:name w:val="7B4F02C3A3ED4E05A4A28A5623AD46CC"/>
    <w:rsid w:val="00275313"/>
  </w:style>
  <w:style w:type="paragraph" w:customStyle="1" w:styleId="DED8C5D5AAFA41EAA79C87236138FECC">
    <w:name w:val="DED8C5D5AAFA41EAA79C87236138FECC"/>
    <w:rsid w:val="00275313"/>
  </w:style>
  <w:style w:type="paragraph" w:customStyle="1" w:styleId="75E1C9EA3AAA47998E2A3B9EA56D2B73">
    <w:name w:val="75E1C9EA3AAA47998E2A3B9EA56D2B73"/>
    <w:rsid w:val="002753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803BCA70E4832B9C689AEC4C2ACA1">
    <w:name w:val="593803BCA70E4832B9C689AEC4C2ACA1"/>
    <w:rsid w:val="00275313"/>
  </w:style>
  <w:style w:type="paragraph" w:customStyle="1" w:styleId="FAC8C3FA56D941F0A98DC6DB35281B9E">
    <w:name w:val="FAC8C3FA56D941F0A98DC6DB35281B9E"/>
    <w:rsid w:val="00275313"/>
  </w:style>
  <w:style w:type="paragraph" w:customStyle="1" w:styleId="7B4F02C3A3ED4E05A4A28A5623AD46CC">
    <w:name w:val="7B4F02C3A3ED4E05A4A28A5623AD46CC"/>
    <w:rsid w:val="00275313"/>
  </w:style>
  <w:style w:type="paragraph" w:customStyle="1" w:styleId="DED8C5D5AAFA41EAA79C87236138FECC">
    <w:name w:val="DED8C5D5AAFA41EAA79C87236138FECC"/>
    <w:rsid w:val="00275313"/>
  </w:style>
  <w:style w:type="paragraph" w:customStyle="1" w:styleId="75E1C9EA3AAA47998E2A3B9EA56D2B73">
    <w:name w:val="75E1C9EA3AAA47998E2A3B9EA56D2B73"/>
    <w:rsid w:val="00275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9A6C0BA0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Ceilidh A. Botfield</dc:creator>
  <cp:lastModifiedBy>Ceilidh A. Botfield</cp:lastModifiedBy>
  <cp:revision>5</cp:revision>
  <dcterms:created xsi:type="dcterms:W3CDTF">2017-01-20T16:17:00Z</dcterms:created>
  <dcterms:modified xsi:type="dcterms:W3CDTF">2017-01-20T16:41:00Z</dcterms:modified>
</cp:coreProperties>
</file>