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90D4" w14:textId="77777777" w:rsidR="00525534" w:rsidRPr="00A0498E" w:rsidRDefault="00A0498E">
      <w:pPr>
        <w:rPr>
          <w:rFonts w:ascii="Tahoma" w:hAnsi="Tahoma" w:cs="Tahoma"/>
          <w:b/>
          <w:sz w:val="28"/>
          <w:szCs w:val="28"/>
          <w:lang w:val="fr-FR"/>
        </w:rPr>
      </w:pPr>
      <w:r w:rsidRPr="00A0498E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925DFE8" wp14:editId="7D0B9DBF">
            <wp:simplePos x="0" y="0"/>
            <wp:positionH relativeFrom="column">
              <wp:posOffset>-467360</wp:posOffset>
            </wp:positionH>
            <wp:positionV relativeFrom="paragraph">
              <wp:posOffset>766264</wp:posOffset>
            </wp:positionV>
            <wp:extent cx="5730875" cy="8644890"/>
            <wp:effectExtent l="0" t="0" r="3175" b="3810"/>
            <wp:wrapThrough wrapText="bothSides">
              <wp:wrapPolygon edited="0">
                <wp:start x="0" y="0"/>
                <wp:lineTo x="0" y="21562"/>
                <wp:lineTo x="21540" y="21562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7"/>
                    <a:stretch/>
                  </pic:blipFill>
                  <pic:spPr bwMode="auto">
                    <a:xfrm>
                      <a:off x="0" y="0"/>
                      <a:ext cx="5730875" cy="8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498E">
        <w:rPr>
          <w:rFonts w:ascii="Tahoma" w:hAnsi="Tahoma" w:cs="Tahoma"/>
          <w:b/>
          <w:sz w:val="28"/>
          <w:szCs w:val="28"/>
          <w:lang w:val="fr-FR"/>
        </w:rPr>
        <w:t>Le minutage des scènes du film LA HAINE</w:t>
      </w:r>
      <w:bookmarkStart w:id="0" w:name="_GoBack"/>
      <w:bookmarkEnd w:id="0"/>
    </w:p>
    <w:sectPr w:rsidR="00525534" w:rsidRPr="00A0498E" w:rsidSect="00A0498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8E"/>
    <w:rsid w:val="00525534"/>
    <w:rsid w:val="00A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5436"/>
  <w15:chartTrackingRefBased/>
  <w15:docId w15:val="{ED036E92-F3C4-4270-BE44-B3A22A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026F8-A0A4-486A-999C-E5052102C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56812-86A1-4594-BAE1-3622741FB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EE28B-FE82-43F0-8078-5CC3BC533360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8C6DBE60</Template>
  <TotalTime>2</TotalTime>
  <Pages>1</Pages>
  <Words>6</Words>
  <Characters>35</Characters>
  <Application>Microsoft Office Word</Application>
  <DocSecurity>0</DocSecurity>
  <Lines>1</Lines>
  <Paragraphs>1</Paragraphs>
  <ScaleCrop>false</ScaleCrop>
  <Company>Godalming College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2017-01-03T14:02:00Z</dcterms:created>
  <dcterms:modified xsi:type="dcterms:W3CDTF">2017-01-03T14:04:00Z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