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5141B" w14:textId="0697E140" w:rsidR="009A6F09" w:rsidRPr="00FA407E" w:rsidRDefault="00F11E9B" w:rsidP="009A6F09">
      <w:pPr>
        <w:jc w:val="center"/>
        <w:rPr>
          <w:rFonts w:ascii="Tahoma" w:hAnsi="Tahoma" w:cs="Tahoma"/>
          <w:b/>
          <w:bCs/>
          <w:sz w:val="28"/>
          <w:szCs w:val="40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CA4928C" wp14:editId="5E8E71C3">
            <wp:simplePos x="0" y="0"/>
            <wp:positionH relativeFrom="column">
              <wp:posOffset>4789170</wp:posOffset>
            </wp:positionH>
            <wp:positionV relativeFrom="paragraph">
              <wp:posOffset>0</wp:posOffset>
            </wp:positionV>
            <wp:extent cx="166624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238" y="21360"/>
                <wp:lineTo x="21238" y="0"/>
                <wp:lineTo x="0" y="0"/>
              </wp:wrapPolygon>
            </wp:wrapThrough>
            <wp:docPr id="2" name="Picture 2" descr="https://s4.thcdn.com/productimg/0/600/600/13/10945413-1397224073-35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4.thcdn.com/productimg/0/600/600/13/10945413-1397224073-351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84"/>
                    <a:stretch/>
                  </pic:blipFill>
                  <pic:spPr bwMode="auto">
                    <a:xfrm>
                      <a:off x="0" y="0"/>
                      <a:ext cx="1666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D31" w:rsidRPr="00FA407E">
        <w:rPr>
          <w:rFonts w:ascii="Tahoma" w:hAnsi="Tahoma" w:cs="Tahoma"/>
          <w:b/>
          <w:bCs/>
          <w:sz w:val="28"/>
          <w:szCs w:val="40"/>
          <w:lang w:val="fr-FR"/>
        </w:rPr>
        <w:t xml:space="preserve">Etude de film - </w:t>
      </w:r>
      <w:r w:rsidR="009A6F09" w:rsidRPr="00FA407E">
        <w:rPr>
          <w:rFonts w:ascii="Tahoma" w:hAnsi="Tahoma" w:cs="Tahoma"/>
          <w:b/>
          <w:bCs/>
          <w:sz w:val="28"/>
          <w:szCs w:val="40"/>
          <w:lang w:val="fr-FR"/>
        </w:rPr>
        <w:t>La Haine</w:t>
      </w:r>
      <w:r w:rsidR="00811D31" w:rsidRPr="00FA407E">
        <w:rPr>
          <w:rFonts w:ascii="Tahoma" w:hAnsi="Tahoma" w:cs="Tahoma"/>
          <w:b/>
          <w:bCs/>
          <w:sz w:val="28"/>
          <w:szCs w:val="40"/>
          <w:lang w:val="fr-FR"/>
        </w:rPr>
        <w:t xml:space="preserve"> </w:t>
      </w:r>
    </w:p>
    <w:p w14:paraId="745A6C46" w14:textId="54E40539" w:rsidR="00F11E9B" w:rsidRDefault="00F5037B" w:rsidP="00BA24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  <w:r>
        <w:rPr>
          <w:rFonts w:ascii="Tahoma" w:hAnsi="Tahoma" w:cs="Tahoma"/>
          <w:b/>
          <w:bCs/>
          <w:sz w:val="24"/>
          <w:szCs w:val="40"/>
          <w:lang w:val="fr-FR"/>
        </w:rPr>
        <w:t>Lesson 2</w:t>
      </w:r>
      <w:r w:rsidR="00BA2416">
        <w:rPr>
          <w:rFonts w:ascii="Tahoma" w:hAnsi="Tahoma" w:cs="Tahoma"/>
          <w:b/>
          <w:bCs/>
          <w:sz w:val="24"/>
          <w:szCs w:val="40"/>
          <w:lang w:val="fr-FR"/>
        </w:rPr>
        <w:t xml:space="preserve"> - </w:t>
      </w:r>
      <w:r w:rsidR="00F11E9B">
        <w:rPr>
          <w:rFonts w:ascii="Tahoma" w:hAnsi="Tahoma" w:cs="Tahoma"/>
          <w:b/>
          <w:bCs/>
          <w:sz w:val="24"/>
          <w:szCs w:val="40"/>
          <w:lang w:val="fr-FR"/>
        </w:rPr>
        <w:t xml:space="preserve">Première </w:t>
      </w:r>
      <w:r w:rsidR="00BA2416">
        <w:rPr>
          <w:rFonts w:ascii="Tahoma" w:hAnsi="Tahoma" w:cs="Tahoma"/>
          <w:b/>
          <w:bCs/>
          <w:sz w:val="24"/>
          <w:szCs w:val="40"/>
          <w:lang w:val="fr-FR"/>
        </w:rPr>
        <w:t>approche</w:t>
      </w:r>
      <w:r w:rsidR="00F11E9B">
        <w:rPr>
          <w:rFonts w:ascii="Tahoma" w:hAnsi="Tahoma" w:cs="Tahoma"/>
          <w:b/>
          <w:bCs/>
          <w:sz w:val="24"/>
          <w:szCs w:val="40"/>
          <w:lang w:val="fr-FR"/>
        </w:rPr>
        <w:t xml:space="preserve"> </w:t>
      </w:r>
    </w:p>
    <w:p w14:paraId="055EEB53" w14:textId="2234A705" w:rsidR="00F11E9B" w:rsidRDefault="00F11E9B" w:rsidP="00ED58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  <w:r>
        <w:rPr>
          <w:rFonts w:ascii="Tahoma" w:hAnsi="Tahoma" w:cs="Tahoma"/>
          <w:b/>
          <w:bCs/>
          <w:sz w:val="24"/>
          <w:szCs w:val="40"/>
          <w:lang w:val="fr-FR"/>
        </w:rPr>
        <w:t>et</w:t>
      </w:r>
      <w:r w:rsidR="00BA2416">
        <w:rPr>
          <w:rFonts w:ascii="Tahoma" w:hAnsi="Tahoma" w:cs="Tahoma"/>
          <w:b/>
          <w:bCs/>
          <w:sz w:val="24"/>
          <w:szCs w:val="40"/>
          <w:lang w:val="fr-FR"/>
        </w:rPr>
        <w:t xml:space="preserve"> p</w:t>
      </w:r>
      <w:r w:rsidR="00F5037B">
        <w:rPr>
          <w:rFonts w:ascii="Tahoma" w:hAnsi="Tahoma" w:cs="Tahoma"/>
          <w:b/>
          <w:bCs/>
          <w:sz w:val="24"/>
          <w:szCs w:val="40"/>
          <w:lang w:val="fr-FR"/>
        </w:rPr>
        <w:t xml:space="preserve">rologue </w:t>
      </w:r>
    </w:p>
    <w:p w14:paraId="769B77FA" w14:textId="1DA00BDC" w:rsidR="00ED5806" w:rsidRPr="00ED5806" w:rsidRDefault="00ED5806" w:rsidP="00ED58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0"/>
          <w:szCs w:val="24"/>
          <w:lang w:val="fr-FR"/>
        </w:rPr>
      </w:pPr>
    </w:p>
    <w:p w14:paraId="0C34D52D" w14:textId="6F99FE38" w:rsidR="00BA2416" w:rsidRDefault="00BA2416" w:rsidP="00BA24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</w:p>
    <w:p w14:paraId="4F9A5D6D" w14:textId="2E9E3E77" w:rsidR="00F11E9B" w:rsidRDefault="00BA2416" w:rsidP="00BA2416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  <w:r>
        <w:rPr>
          <w:rFonts w:ascii="Tahoma" w:hAnsi="Tahoma" w:cs="Tahoma"/>
          <w:b/>
          <w:bCs/>
          <w:sz w:val="24"/>
          <w:szCs w:val="40"/>
          <w:lang w:val="fr-FR"/>
        </w:rPr>
        <w:t xml:space="preserve">Première approche </w:t>
      </w:r>
    </w:p>
    <w:p w14:paraId="553D6025" w14:textId="77777777" w:rsidR="00BA2416" w:rsidRPr="00BA2416" w:rsidRDefault="00BA2416" w:rsidP="00BA24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40"/>
          <w:lang w:val="fr-FR"/>
        </w:rPr>
      </w:pPr>
    </w:p>
    <w:p w14:paraId="394FA335" w14:textId="0E39EE4D" w:rsidR="00BA2416" w:rsidRPr="00BA2416" w:rsidRDefault="001A2452" w:rsidP="00F11E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szCs w:val="24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szCs w:val="24"/>
          <w:lang w:val="fr-FR"/>
        </w:rPr>
        <w:t xml:space="preserve"> </w:t>
      </w:r>
      <w:r w:rsidR="000C5AA9">
        <w:rPr>
          <w:rFonts w:ascii="Tahoma" w:eastAsia="AdobePiStd" w:hAnsi="Tahoma" w:cs="Tahoma"/>
          <w:color w:val="FF0000"/>
          <w:szCs w:val="24"/>
          <w:lang w:val="fr-FR"/>
        </w:rPr>
        <w:t xml:space="preserve">1. </w:t>
      </w:r>
      <w:r w:rsidR="00F5037B">
        <w:rPr>
          <w:rFonts w:ascii="Tahoma" w:hAnsi="Tahoma" w:cs="Tahoma"/>
          <w:b/>
          <w:color w:val="000000"/>
          <w:u w:val="single"/>
          <w:lang w:val="fr-FR"/>
        </w:rPr>
        <w:t>Remettez la phrase dans l’ordre</w:t>
      </w:r>
      <w:r w:rsidR="00F11E9B">
        <w:rPr>
          <w:rFonts w:ascii="Tahoma" w:hAnsi="Tahoma" w:cs="Tahoma"/>
          <w:b/>
          <w:color w:val="000000"/>
          <w:u w:val="single"/>
          <w:lang w:val="fr-FR"/>
        </w:rPr>
        <w:t xml:space="preserve"> puis écrivez-la</w:t>
      </w:r>
      <w:r w:rsidR="00ED5806" w:rsidRPr="00F448D1">
        <w:rPr>
          <w:rFonts w:ascii="Tahoma" w:hAnsi="Tahoma" w:cs="Tahoma"/>
          <w:b/>
          <w:color w:val="000000"/>
          <w:u w:val="single"/>
          <w:lang w:val="fr-FR"/>
        </w:rPr>
        <w:t xml:space="preserve">? </w:t>
      </w:r>
    </w:p>
    <w:p w14:paraId="51156D80" w14:textId="738894D7" w:rsidR="00F82F9C" w:rsidRPr="008E1D02" w:rsidRDefault="00F82F9C" w:rsidP="00BA241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u w:val="single"/>
        </w:rPr>
      </w:pPr>
      <w:r w:rsidRPr="008E1D02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…………………………………………………………………………………………………………………………………………..</w:t>
      </w:r>
    </w:p>
    <w:p w14:paraId="3E169666" w14:textId="77777777" w:rsidR="00F82F9C" w:rsidRPr="008E1D02" w:rsidRDefault="00F82F9C" w:rsidP="00F82F9C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 w:val="18"/>
          <w:szCs w:val="18"/>
        </w:rPr>
      </w:pPr>
      <w:r w:rsidRPr="008E1D02">
        <w:rPr>
          <w:rFonts w:ascii="Tahoma" w:hAnsi="Tahoma" w:cs="Tahoma"/>
          <w:color w:val="000000"/>
        </w:rPr>
        <w:t>……….……………………………………………………………………………………………………………………………………</w:t>
      </w:r>
    </w:p>
    <w:p w14:paraId="039A3533" w14:textId="77777777" w:rsidR="00ED5806" w:rsidRPr="008E1D02" w:rsidRDefault="00ED5806" w:rsidP="00ED58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</w:rPr>
      </w:pPr>
    </w:p>
    <w:p w14:paraId="33CC1B57" w14:textId="77777777" w:rsidR="00ED5806" w:rsidRPr="008E1D02" w:rsidRDefault="00ED5806" w:rsidP="00ED58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0"/>
        </w:rPr>
      </w:pPr>
    </w:p>
    <w:p w14:paraId="5D558034" w14:textId="4268C287" w:rsidR="00ED5806" w:rsidRPr="00E22862" w:rsidRDefault="00ED5806" w:rsidP="00ED58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u w:val="single"/>
        </w:rPr>
      </w:pPr>
      <w:r w:rsidRPr="00E22862">
        <w:rPr>
          <w:rFonts w:ascii="Arial" w:eastAsia="AdobePiStd" w:hAnsi="Arial" w:cs="Arial"/>
          <w:color w:val="FF0000"/>
        </w:rPr>
        <w:t>■</w:t>
      </w:r>
      <w:r w:rsidRPr="00E22862">
        <w:rPr>
          <w:rFonts w:ascii="Tahoma" w:eastAsia="AdobePiStd" w:hAnsi="Tahoma" w:cs="Tahoma"/>
          <w:color w:val="FF0000"/>
        </w:rPr>
        <w:t xml:space="preserve"> </w:t>
      </w:r>
      <w:r w:rsidR="000C5AA9" w:rsidRPr="00E22862">
        <w:rPr>
          <w:rFonts w:ascii="Tahoma" w:eastAsia="AdobePiStd" w:hAnsi="Tahoma" w:cs="Tahoma"/>
          <w:color w:val="FF0000"/>
        </w:rPr>
        <w:t xml:space="preserve">2. </w:t>
      </w:r>
      <w:r w:rsidR="000C5AA9" w:rsidRPr="00E22862">
        <w:rPr>
          <w:rFonts w:ascii="Tahoma" w:hAnsi="Tahoma" w:cs="Tahoma"/>
          <w:b/>
          <w:color w:val="000000"/>
          <w:u w:val="single"/>
        </w:rPr>
        <w:t>Traduisez en français :</w:t>
      </w:r>
    </w:p>
    <w:p w14:paraId="34242987" w14:textId="77777777" w:rsidR="00ED5806" w:rsidRPr="00E22862" w:rsidRDefault="00ED5806" w:rsidP="00ED58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DCC813F" w14:textId="77777777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18"/>
        </w:rPr>
      </w:pPr>
      <w:r w:rsidRPr="00F82F9C">
        <w:rPr>
          <w:rFonts w:ascii="Tahoma" w:hAnsi="Tahoma" w:cs="Tahoma"/>
          <w:color w:val="000000"/>
          <w:szCs w:val="18"/>
        </w:rPr>
        <w:t>1</w:t>
      </w:r>
      <w:r w:rsidR="000C5AA9" w:rsidRPr="00F82F9C">
        <w:rPr>
          <w:rFonts w:ascii="Tahoma" w:hAnsi="Tahoma" w:cs="Tahoma"/>
          <w:color w:val="000000"/>
          <w:szCs w:val="18"/>
        </w:rPr>
        <w:t xml:space="preserve">. </w:t>
      </w:r>
      <w:r w:rsidRPr="00F82F9C">
        <w:rPr>
          <w:rFonts w:ascii="Tahoma" w:hAnsi="Tahoma" w:cs="Tahoma"/>
          <w:color w:val="000000"/>
          <w:szCs w:val="18"/>
        </w:rPr>
        <w:t xml:space="preserve">La Haine is a film that came out in 1995. </w:t>
      </w:r>
    </w:p>
    <w:p w14:paraId="7300EE4A" w14:textId="77777777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18"/>
        </w:rPr>
      </w:pPr>
    </w:p>
    <w:p w14:paraId="53D054DA" w14:textId="3D8B8F6D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u w:val="single"/>
        </w:rPr>
      </w:pPr>
      <w:r w:rsidRPr="00F82F9C">
        <w:rPr>
          <w:rFonts w:ascii="Tahoma" w:hAnsi="Tahoma" w:cs="Tahoma"/>
          <w:color w:val="000000"/>
          <w:szCs w:val="18"/>
        </w:rPr>
        <w:t>……………………………………………………………………………………………………………………………………………</w:t>
      </w:r>
    </w:p>
    <w:p w14:paraId="1D0EC8D5" w14:textId="77777777" w:rsidR="00E22862" w:rsidRPr="00F82F9C" w:rsidRDefault="00E22862" w:rsidP="00E22862">
      <w:pPr>
        <w:autoSpaceDE w:val="0"/>
        <w:autoSpaceDN w:val="0"/>
        <w:adjustRightInd w:val="0"/>
        <w:spacing w:before="240" w:line="276" w:lineRule="auto"/>
        <w:rPr>
          <w:rFonts w:ascii="Tahoma" w:hAnsi="Tahoma" w:cs="Tahoma"/>
          <w:color w:val="000000"/>
          <w:szCs w:val="18"/>
        </w:rPr>
      </w:pPr>
      <w:r w:rsidRPr="00F82F9C">
        <w:rPr>
          <w:rFonts w:ascii="Tahoma" w:hAnsi="Tahoma" w:cs="Tahoma"/>
          <w:color w:val="000000"/>
          <w:szCs w:val="18"/>
        </w:rPr>
        <w:t>2. It tells the story of a group of young people from a suburb of Paris.</w:t>
      </w:r>
    </w:p>
    <w:p w14:paraId="154A0574" w14:textId="39CC8B1E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u w:val="single"/>
        </w:rPr>
      </w:pPr>
      <w:r w:rsidRPr="00F82F9C">
        <w:rPr>
          <w:rFonts w:ascii="Tahoma" w:hAnsi="Tahoma" w:cs="Tahoma"/>
          <w:color w:val="000000"/>
          <w:sz w:val="20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B001405" w14:textId="0CACAAA3" w:rsidR="00E22862" w:rsidRPr="00F82F9C" w:rsidRDefault="00E22862" w:rsidP="00E22862">
      <w:pPr>
        <w:autoSpaceDE w:val="0"/>
        <w:autoSpaceDN w:val="0"/>
        <w:adjustRightInd w:val="0"/>
        <w:spacing w:before="240" w:line="276" w:lineRule="auto"/>
        <w:rPr>
          <w:rFonts w:ascii="Tahoma" w:hAnsi="Tahoma" w:cs="Tahoma"/>
          <w:color w:val="000000"/>
          <w:szCs w:val="18"/>
        </w:rPr>
      </w:pPr>
      <w:r w:rsidRPr="00F82F9C">
        <w:rPr>
          <w:rFonts w:ascii="Tahoma" w:hAnsi="Tahoma" w:cs="Tahoma"/>
          <w:color w:val="000000"/>
          <w:szCs w:val="18"/>
        </w:rPr>
        <w:t>3. The film deals with social and political problems of France.</w:t>
      </w:r>
    </w:p>
    <w:p w14:paraId="6D0CD08A" w14:textId="12928269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u w:val="single"/>
        </w:rPr>
      </w:pPr>
      <w:r w:rsidRPr="00F82F9C">
        <w:rPr>
          <w:rFonts w:ascii="Tahoma" w:hAnsi="Tahoma" w:cs="Tahoma"/>
          <w:color w:val="000000"/>
          <w:szCs w:val="18"/>
        </w:rPr>
        <w:t>……………………………………………………………………………………………………………………………………………</w:t>
      </w:r>
    </w:p>
    <w:p w14:paraId="1FA93E56" w14:textId="77777777" w:rsidR="00E22862" w:rsidRPr="00F82F9C" w:rsidRDefault="00E22862" w:rsidP="00E22862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Cs w:val="18"/>
        </w:rPr>
      </w:pPr>
      <w:r w:rsidRPr="00F82F9C">
        <w:rPr>
          <w:rFonts w:ascii="Tahoma" w:hAnsi="Tahoma" w:cs="Tahoma"/>
          <w:color w:val="000000"/>
          <w:szCs w:val="18"/>
        </w:rPr>
        <w:t>4. As a consequence, the film was very controversial.</w:t>
      </w:r>
    </w:p>
    <w:p w14:paraId="0DEF5E47" w14:textId="77777777" w:rsidR="00F82F9C" w:rsidRDefault="00F82F9C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Cs w:val="18"/>
        </w:rPr>
      </w:pPr>
    </w:p>
    <w:p w14:paraId="05C284D9" w14:textId="33007B79" w:rsidR="00E22862" w:rsidRPr="00F82F9C" w:rsidRDefault="00E22862" w:rsidP="00E228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8"/>
          <w:u w:val="single"/>
        </w:rPr>
      </w:pPr>
      <w:r w:rsidRPr="00F82F9C">
        <w:rPr>
          <w:rFonts w:ascii="Tahoma" w:hAnsi="Tahoma" w:cs="Tahoma"/>
          <w:color w:val="000000"/>
          <w:szCs w:val="18"/>
        </w:rPr>
        <w:t>……………………………………………………………………………………………………………………………………………</w:t>
      </w:r>
    </w:p>
    <w:p w14:paraId="54E8DC44" w14:textId="63CEE219" w:rsidR="00E22862" w:rsidRPr="00F82F9C" w:rsidRDefault="00E22862" w:rsidP="00E22862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Cs w:val="18"/>
        </w:rPr>
      </w:pPr>
      <w:r w:rsidRPr="00F82F9C">
        <w:rPr>
          <w:rFonts w:ascii="Tahoma" w:hAnsi="Tahoma" w:cs="Tahoma"/>
          <w:color w:val="000000"/>
          <w:szCs w:val="18"/>
        </w:rPr>
        <w:t xml:space="preserve">5. La Haine belongs to a genre typical of the 90s which focuses on the increasing problems of social inequality, of violence and of racial tension in the suburbs. </w:t>
      </w:r>
    </w:p>
    <w:p w14:paraId="1572EBB4" w14:textId="511E5421" w:rsidR="00ED5806" w:rsidRPr="00F82F9C" w:rsidRDefault="00ED5806" w:rsidP="00ED5806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lang w:val="fr-FR"/>
        </w:rPr>
      </w:pPr>
      <w:r w:rsidRPr="00F82F9C">
        <w:rPr>
          <w:rFonts w:ascii="Tahoma" w:hAnsi="Tahoma" w:cs="Tahoma"/>
          <w:color w:val="000000"/>
          <w:lang w:val="fr-FR"/>
        </w:rPr>
        <w:t>……………………………………………………………………………………………………………………………………………</w:t>
      </w:r>
    </w:p>
    <w:p w14:paraId="74C9183A" w14:textId="5699E6C8" w:rsidR="00ED5806" w:rsidRPr="00F82F9C" w:rsidRDefault="00ED5806" w:rsidP="00ED5806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lang w:val="fr-FR"/>
        </w:rPr>
      </w:pPr>
      <w:r w:rsidRPr="00F82F9C">
        <w:rPr>
          <w:rFonts w:ascii="Tahoma" w:hAnsi="Tahoma" w:cs="Tahoma"/>
          <w:color w:val="000000"/>
          <w:lang w:val="fr-FR"/>
        </w:rPr>
        <w:t>…………………………………………………………………………………………………………………………</w:t>
      </w:r>
      <w:r w:rsidR="00F82F9C">
        <w:rPr>
          <w:rFonts w:ascii="Tahoma" w:hAnsi="Tahoma" w:cs="Tahoma"/>
          <w:color w:val="000000"/>
          <w:lang w:val="fr-FR"/>
        </w:rPr>
        <w:t>………………..</w:t>
      </w:r>
    </w:p>
    <w:p w14:paraId="61B35FFB" w14:textId="69375DF2" w:rsidR="00ED5806" w:rsidRPr="00F448D1" w:rsidRDefault="00ED5806" w:rsidP="00ED5806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 w:val="18"/>
          <w:szCs w:val="18"/>
          <w:lang w:val="fr-FR"/>
        </w:rPr>
      </w:pPr>
      <w:r w:rsidRPr="00F82F9C">
        <w:rPr>
          <w:rFonts w:ascii="Tahoma" w:hAnsi="Tahoma" w:cs="Tahoma"/>
          <w:color w:val="000000"/>
          <w:lang w:val="fr-FR"/>
        </w:rPr>
        <w:t>……….……………………………………………………………………………………………………………………………………</w:t>
      </w:r>
    </w:p>
    <w:p w14:paraId="5C473486" w14:textId="77777777" w:rsidR="00ED5806" w:rsidRDefault="00ED5806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val="fr-FR"/>
        </w:rPr>
      </w:pPr>
    </w:p>
    <w:p w14:paraId="28DF2E9D" w14:textId="77777777" w:rsidR="00ED5806" w:rsidRPr="00ED5806" w:rsidRDefault="00ED5806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2"/>
          <w:szCs w:val="24"/>
          <w:u w:val="single"/>
          <w:lang w:val="fr-FR"/>
        </w:rPr>
      </w:pPr>
    </w:p>
    <w:p w14:paraId="299C8680" w14:textId="24F6B83F" w:rsidR="00ED5806" w:rsidRDefault="00ED5806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 w:rsidR="00E22862">
        <w:rPr>
          <w:rFonts w:ascii="Tahoma" w:eastAsia="AdobePiStd" w:hAnsi="Tahoma" w:cs="Tahoma"/>
          <w:color w:val="FF0000"/>
          <w:lang w:val="fr-FR"/>
        </w:rPr>
        <w:t xml:space="preserve">3. </w:t>
      </w:r>
      <w:r w:rsidR="00E22862">
        <w:rPr>
          <w:rFonts w:ascii="Tahoma" w:hAnsi="Tahoma" w:cs="Tahoma"/>
          <w:b/>
          <w:color w:val="000000"/>
          <w:u w:val="single"/>
          <w:lang w:val="fr-FR"/>
        </w:rPr>
        <w:t>Relie les noms aux descriptions</w:t>
      </w:r>
    </w:p>
    <w:p w14:paraId="65E0333F" w14:textId="011E41B2" w:rsidR="00E22862" w:rsidRPr="00F82F9C" w:rsidRDefault="00E22862" w:rsidP="00E22862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>H</w:t>
      </w:r>
      <w:r w:rsidR="00F82F9C">
        <w:rPr>
          <w:rFonts w:ascii="Tahoma" w:hAnsi="Tahoma" w:cs="Tahoma"/>
          <w:color w:val="000000"/>
          <w:szCs w:val="18"/>
          <w:lang w:val="fr-FR"/>
        </w:rPr>
        <w:t xml:space="preserve">ubert </w:t>
      </w:r>
      <w:r w:rsidR="00F82F9C">
        <w:rPr>
          <w:rFonts w:ascii="Tahoma" w:hAnsi="Tahoma" w:cs="Tahoma"/>
          <w:color w:val="000000"/>
          <w:szCs w:val="18"/>
          <w:lang w:val="fr-FR"/>
        </w:rPr>
        <w:tab/>
      </w:r>
      <w:r w:rsidR="00F82F9C">
        <w:rPr>
          <w:rFonts w:ascii="Tahoma" w:hAnsi="Tahoma" w:cs="Tahoma"/>
          <w:color w:val="000000"/>
          <w:szCs w:val="18"/>
          <w:lang w:val="fr-FR"/>
        </w:rPr>
        <w:tab/>
      </w:r>
      <w:r w:rsid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>Beur musulman</w:t>
      </w:r>
    </w:p>
    <w:p w14:paraId="2C120111" w14:textId="2559BD47" w:rsidR="00E22862" w:rsidRPr="00F82F9C" w:rsidRDefault="00E22862" w:rsidP="00E22862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 xml:space="preserve">Saïd </w:t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  <w:t>Noir catholique</w:t>
      </w:r>
    </w:p>
    <w:p w14:paraId="4EA920C3" w14:textId="5B0874E0" w:rsidR="00E22862" w:rsidRPr="00F82F9C" w:rsidRDefault="00E22862" w:rsidP="00E22862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>Vinz</w:t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  <w:t>Blanc juïf</w:t>
      </w:r>
    </w:p>
    <w:p w14:paraId="65F82F83" w14:textId="77777777" w:rsidR="00F11E9B" w:rsidRPr="00ED5806" w:rsidRDefault="00F11E9B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24"/>
          <w:u w:val="single"/>
          <w:lang w:val="fr-FR"/>
        </w:rPr>
      </w:pPr>
    </w:p>
    <w:p w14:paraId="2C871A1F" w14:textId="14007C6F" w:rsidR="00811D31" w:rsidRDefault="00ED5806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="00E22862">
        <w:rPr>
          <w:rFonts w:ascii="Arial" w:eastAsia="AdobePiStd" w:hAnsi="Arial" w:cs="Arial"/>
          <w:color w:val="FF0000"/>
          <w:lang w:val="fr-FR"/>
        </w:rPr>
        <w:t xml:space="preserve"> 4.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 w:rsidR="001A2452" w:rsidRPr="00F448D1">
        <w:rPr>
          <w:rFonts w:ascii="Tahoma" w:hAnsi="Tahoma" w:cs="Tahoma"/>
          <w:b/>
          <w:bCs/>
          <w:szCs w:val="24"/>
          <w:u w:val="single"/>
          <w:lang w:val="fr-FR"/>
        </w:rPr>
        <w:t xml:space="preserve"> </w:t>
      </w:r>
      <w:r w:rsidRPr="00F448D1">
        <w:rPr>
          <w:rFonts w:ascii="Tahoma" w:hAnsi="Tahoma" w:cs="Tahoma"/>
          <w:b/>
          <w:bCs/>
          <w:szCs w:val="24"/>
          <w:u w:val="single"/>
          <w:lang w:val="fr-FR"/>
        </w:rPr>
        <w:t>Com</w:t>
      </w:r>
      <w:r w:rsidR="00E22862">
        <w:rPr>
          <w:rFonts w:ascii="Tahoma" w:hAnsi="Tahoma" w:cs="Tahoma"/>
          <w:b/>
          <w:bCs/>
          <w:szCs w:val="24"/>
          <w:u w:val="single"/>
          <w:lang w:val="fr-FR"/>
        </w:rPr>
        <w:t>ment s’appellent les 3 acteurs dans la vie réelle ?</w:t>
      </w:r>
    </w:p>
    <w:p w14:paraId="2D71AC1D" w14:textId="77777777" w:rsidR="00FA407E" w:rsidRDefault="00FA407E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u w:val="single"/>
          <w:lang w:val="fr-FR"/>
        </w:rPr>
      </w:pPr>
    </w:p>
    <w:p w14:paraId="51C1070C" w14:textId="4CA9AF4F" w:rsidR="00F82F9C" w:rsidRDefault="00F82F9C" w:rsidP="00F82F9C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 xml:space="preserve">Vinz </w:t>
      </w:r>
      <w:r>
        <w:rPr>
          <w:rFonts w:ascii="Tahoma" w:hAnsi="Tahoma" w:cs="Tahoma"/>
          <w:color w:val="000000"/>
          <w:szCs w:val="18"/>
          <w:lang w:val="fr-FR"/>
        </w:rPr>
        <w:tab/>
      </w:r>
      <w:r>
        <w:rPr>
          <w:rFonts w:ascii="Tahoma" w:hAnsi="Tahoma" w:cs="Tahoma"/>
          <w:color w:val="000000"/>
          <w:szCs w:val="18"/>
          <w:lang w:val="fr-FR"/>
        </w:rPr>
        <w:tab/>
        <w:t>………………………………………………………………</w:t>
      </w:r>
    </w:p>
    <w:p w14:paraId="0CDF1847" w14:textId="69A0D6CB" w:rsidR="00F82F9C" w:rsidRDefault="00F82F9C" w:rsidP="00F82F9C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>H</w:t>
      </w:r>
      <w:r>
        <w:rPr>
          <w:rFonts w:ascii="Tahoma" w:hAnsi="Tahoma" w:cs="Tahoma"/>
          <w:color w:val="000000"/>
          <w:szCs w:val="18"/>
          <w:lang w:val="fr-FR"/>
        </w:rPr>
        <w:t>ubert</w:t>
      </w:r>
      <w:r>
        <w:rPr>
          <w:rFonts w:ascii="Tahoma" w:hAnsi="Tahoma" w:cs="Tahoma"/>
          <w:color w:val="000000"/>
          <w:szCs w:val="18"/>
          <w:lang w:val="fr-FR"/>
        </w:rPr>
        <w:tab/>
      </w:r>
      <w:r>
        <w:rPr>
          <w:rFonts w:ascii="Tahoma" w:hAnsi="Tahoma" w:cs="Tahoma"/>
          <w:color w:val="000000"/>
          <w:szCs w:val="18"/>
          <w:lang w:val="fr-FR"/>
        </w:rPr>
        <w:tab/>
        <w:t>………………………………………………………………</w:t>
      </w:r>
    </w:p>
    <w:p w14:paraId="1B51DD6E" w14:textId="743D94ED" w:rsidR="00F82F9C" w:rsidRPr="00F82F9C" w:rsidRDefault="00F82F9C" w:rsidP="00BA2416">
      <w:pPr>
        <w:autoSpaceDE w:val="0"/>
        <w:autoSpaceDN w:val="0"/>
        <w:adjustRightInd w:val="0"/>
        <w:spacing w:before="240" w:after="0" w:line="276" w:lineRule="auto"/>
        <w:ind w:firstLine="720"/>
        <w:rPr>
          <w:rFonts w:ascii="Tahoma" w:hAnsi="Tahoma" w:cs="Tahoma"/>
          <w:color w:val="000000"/>
          <w:szCs w:val="18"/>
          <w:lang w:val="fr-FR"/>
        </w:rPr>
      </w:pPr>
      <w:r w:rsidRPr="00F82F9C">
        <w:rPr>
          <w:rFonts w:ascii="Tahoma" w:hAnsi="Tahoma" w:cs="Tahoma"/>
          <w:color w:val="000000"/>
          <w:szCs w:val="18"/>
          <w:lang w:val="fr-FR"/>
        </w:rPr>
        <w:t xml:space="preserve">Saïd </w:t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>
        <w:rPr>
          <w:rFonts w:ascii="Tahoma" w:hAnsi="Tahoma" w:cs="Tahoma"/>
          <w:color w:val="000000"/>
          <w:szCs w:val="18"/>
          <w:lang w:val="fr-FR"/>
        </w:rPr>
        <w:tab/>
        <w:t>………………………………………………………………</w:t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</w:p>
    <w:p w14:paraId="70F6EB42" w14:textId="4E9427A6" w:rsidR="00F82F9C" w:rsidRDefault="00F82F9C" w:rsidP="00F82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lastRenderedPageBreak/>
        <w:t>■</w:t>
      </w:r>
      <w:r>
        <w:rPr>
          <w:rFonts w:ascii="Arial" w:eastAsia="AdobePiStd" w:hAnsi="Arial" w:cs="Arial"/>
          <w:color w:val="FF0000"/>
          <w:lang w:val="fr-FR"/>
        </w:rPr>
        <w:t xml:space="preserve"> 5.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 w:rsidRPr="00F448D1">
        <w:rPr>
          <w:rFonts w:ascii="Tahoma" w:hAnsi="Tahoma" w:cs="Tahoma"/>
          <w:b/>
          <w:bCs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bCs/>
          <w:szCs w:val="24"/>
          <w:u w:val="single"/>
          <w:lang w:val="fr-FR"/>
        </w:rPr>
        <w:t xml:space="preserve">D’après vous, pourquoi Matthieu Kassovitz a-t-il fait ce choix ? </w:t>
      </w:r>
    </w:p>
    <w:p w14:paraId="26DED16D" w14:textId="17791700" w:rsidR="00A400C8" w:rsidRPr="008E1D02" w:rsidRDefault="00F82F9C" w:rsidP="00F82F9C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Cs w:val="18"/>
          <w:lang w:val="fr-FR"/>
        </w:rPr>
      </w:pPr>
      <w:r w:rsidRPr="008E1D02">
        <w:rPr>
          <w:rFonts w:ascii="Tahoma" w:hAnsi="Tahoma" w:cs="Tahoma"/>
          <w:color w:val="000000"/>
          <w:szCs w:val="18"/>
          <w:lang w:val="fr-FR"/>
        </w:rPr>
        <w:t>…………………………………………………………………………………………………………………………………………………</w:t>
      </w:r>
    </w:p>
    <w:p w14:paraId="0FBE58C2" w14:textId="622D9DBF" w:rsidR="00F82F9C" w:rsidRDefault="00F82F9C" w:rsidP="00F82F9C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Cs w:val="18"/>
          <w:lang w:val="fr-FR"/>
        </w:rPr>
      </w:pPr>
      <w:r w:rsidRPr="008E1D02">
        <w:rPr>
          <w:rFonts w:ascii="Tahoma" w:hAnsi="Tahoma" w:cs="Tahoma"/>
          <w:color w:val="000000"/>
          <w:szCs w:val="18"/>
          <w:lang w:val="fr-FR"/>
        </w:rPr>
        <w:t>……………………………………………………………………………………………………………………………</w:t>
      </w:r>
      <w:r w:rsidR="00A400C8" w:rsidRPr="008E1D02">
        <w:rPr>
          <w:rFonts w:ascii="Tahoma" w:hAnsi="Tahoma" w:cs="Tahoma"/>
          <w:color w:val="000000"/>
          <w:szCs w:val="18"/>
          <w:lang w:val="fr-FR"/>
        </w:rPr>
        <w:t>…………</w:t>
      </w:r>
      <w:r w:rsidRPr="008E1D02">
        <w:rPr>
          <w:rFonts w:ascii="Tahoma" w:hAnsi="Tahoma" w:cs="Tahoma"/>
          <w:color w:val="000000"/>
          <w:szCs w:val="18"/>
          <w:lang w:val="fr-FR"/>
        </w:rPr>
        <w:t>…………</w:t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  <w:r w:rsidRPr="00F82F9C">
        <w:rPr>
          <w:rFonts w:ascii="Tahoma" w:hAnsi="Tahoma" w:cs="Tahoma"/>
          <w:color w:val="000000"/>
          <w:szCs w:val="18"/>
          <w:lang w:val="fr-FR"/>
        </w:rPr>
        <w:tab/>
      </w:r>
    </w:p>
    <w:p w14:paraId="49B09C54" w14:textId="0B0984B4" w:rsidR="00A400C8" w:rsidRPr="00F82F9C" w:rsidRDefault="00FD65F9" w:rsidP="00F82F9C">
      <w:pPr>
        <w:autoSpaceDE w:val="0"/>
        <w:autoSpaceDN w:val="0"/>
        <w:adjustRightInd w:val="0"/>
        <w:spacing w:before="240" w:after="0" w:line="276" w:lineRule="auto"/>
        <w:rPr>
          <w:rFonts w:ascii="Tahoma" w:hAnsi="Tahoma" w:cs="Tahoma"/>
          <w:color w:val="000000"/>
          <w:szCs w:val="18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8224C65" wp14:editId="550A3A3A">
            <wp:simplePos x="0" y="0"/>
            <wp:positionH relativeFrom="column">
              <wp:posOffset>-62865</wp:posOffset>
            </wp:positionH>
            <wp:positionV relativeFrom="paragraph">
              <wp:posOffset>10795</wp:posOffset>
            </wp:positionV>
            <wp:extent cx="139065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304" y="21390"/>
                <wp:lineTo x="21304" y="0"/>
                <wp:lineTo x="0" y="0"/>
              </wp:wrapPolygon>
            </wp:wrapThrough>
            <wp:docPr id="6" name="Picture 6" descr="https://i.ytimg.com/vi/U-v6QVlpReU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U-v6QVlpReU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4" t="15286" r="15472" b="19109"/>
                    <a:stretch/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D02">
        <w:rPr>
          <w:noProof/>
          <w:lang w:val="fr-FR" w:eastAsia="en-GB"/>
        </w:rPr>
        <w:t xml:space="preserve"> </w:t>
      </w:r>
      <w:r w:rsidR="00A400C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F35603D" wp14:editId="73745959">
            <wp:simplePos x="0" y="0"/>
            <wp:positionH relativeFrom="column">
              <wp:posOffset>4509135</wp:posOffset>
            </wp:positionH>
            <wp:positionV relativeFrom="paragraph">
              <wp:posOffset>10160</wp:posOffset>
            </wp:positionV>
            <wp:extent cx="1762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483" y="21394"/>
                <wp:lineTo x="21483" y="0"/>
                <wp:lineTo x="0" y="0"/>
              </wp:wrapPolygon>
            </wp:wrapThrough>
            <wp:docPr id="4" name="Picture 4" descr="http://www.carolinedaily.com/1878250-3002.jpg?2014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olinedaily.com/1878250-3002.jpg?201401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1" t="13043" r="18239" b="21739"/>
                    <a:stretch/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1E3C3" w14:textId="29DBF516" w:rsidR="00811D31" w:rsidRDefault="00A400C8" w:rsidP="00A400C8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Cs w:val="24"/>
          <w:lang w:val="fr-FR"/>
        </w:rPr>
      </w:pPr>
      <w:r>
        <w:rPr>
          <w:rFonts w:ascii="Tahoma" w:hAnsi="Tahoma" w:cs="Tahoma"/>
          <w:b/>
          <w:bCs/>
          <w:szCs w:val="24"/>
          <w:lang w:val="fr-FR"/>
        </w:rPr>
        <w:t>Le prologue </w:t>
      </w:r>
    </w:p>
    <w:p w14:paraId="215B1D53" w14:textId="40353BD4" w:rsidR="00BA2416" w:rsidRDefault="00BA2416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lang w:val="fr-FR"/>
        </w:rPr>
      </w:pPr>
    </w:p>
    <w:p w14:paraId="0468B6B0" w14:textId="77777777" w:rsidR="00FD65F9" w:rsidRDefault="00FD65F9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lang w:val="fr-FR"/>
        </w:rPr>
      </w:pPr>
    </w:p>
    <w:p w14:paraId="790FD569" w14:textId="77777777" w:rsidR="00FD65F9" w:rsidRDefault="00FD65F9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Cs w:val="24"/>
          <w:lang w:val="fr-FR"/>
        </w:rPr>
      </w:pPr>
    </w:p>
    <w:p w14:paraId="209C344A" w14:textId="786EDF23" w:rsidR="00F11E9B" w:rsidRPr="007C03C1" w:rsidRDefault="007C03C1" w:rsidP="007C03C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="00FD65F9">
        <w:rPr>
          <w:rFonts w:ascii="Arial" w:eastAsia="AdobePiStd" w:hAnsi="Arial" w:cs="Arial"/>
          <w:color w:val="FF0000"/>
          <w:lang w:val="fr-FR"/>
        </w:rPr>
        <w:t xml:space="preserve"> 1</w:t>
      </w:r>
      <w:r w:rsidRPr="00F11E9B">
        <w:rPr>
          <w:rFonts w:ascii="Tahoma" w:eastAsia="AdobePiStd" w:hAnsi="Tahoma" w:cs="Tahoma"/>
          <w:color w:val="FF0000"/>
          <w:lang w:val="fr-FR"/>
        </w:rPr>
        <w:t xml:space="preserve">. </w:t>
      </w:r>
      <w:r w:rsidR="00F11E9B" w:rsidRPr="007C03C1">
        <w:rPr>
          <w:rFonts w:ascii="Tahoma" w:hAnsi="Tahoma" w:cs="Tahoma"/>
          <w:b/>
          <w:iCs/>
          <w:u w:val="single"/>
          <w:lang w:val="fr-FR"/>
        </w:rPr>
        <w:t>Trouve</w:t>
      </w:r>
      <w:r w:rsidRPr="007C03C1">
        <w:rPr>
          <w:rFonts w:ascii="Tahoma" w:hAnsi="Tahoma" w:cs="Tahoma"/>
          <w:b/>
          <w:iCs/>
          <w:u w:val="single"/>
          <w:lang w:val="fr-FR"/>
        </w:rPr>
        <w:t>z</w:t>
      </w:r>
      <w:r w:rsidR="00F11E9B" w:rsidRPr="007C03C1">
        <w:rPr>
          <w:rFonts w:ascii="Tahoma" w:hAnsi="Tahoma" w:cs="Tahoma"/>
          <w:b/>
          <w:iCs/>
          <w:u w:val="single"/>
          <w:lang w:val="fr-FR"/>
        </w:rPr>
        <w:t xml:space="preserve"> la traduction</w:t>
      </w:r>
      <w:r w:rsidR="00F11E9B" w:rsidRPr="007C03C1">
        <w:rPr>
          <w:rFonts w:ascii="Tahoma" w:hAnsi="Tahoma" w:cs="Tahoma"/>
          <w:b/>
          <w:u w:val="single"/>
          <w:lang w:val="fr-FR"/>
        </w:rPr>
        <w:t>:</w:t>
      </w:r>
    </w:p>
    <w:p w14:paraId="238EC118" w14:textId="77777777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</w:p>
    <w:p w14:paraId="369270C3" w14:textId="12328255" w:rsidR="00F11E9B" w:rsidRPr="007C03C1" w:rsidRDefault="007C03C1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C03C1">
        <w:rPr>
          <w:rFonts w:ascii="Tahoma" w:hAnsi="Tahoma" w:cs="Tahoma"/>
        </w:rPr>
        <w:t>mec: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  <w:t>a) roof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  <w:t>b) bloke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="00F11E9B" w:rsidRPr="007C03C1">
        <w:rPr>
          <w:rFonts w:ascii="Tahoma" w:hAnsi="Tahoma" w:cs="Tahoma"/>
        </w:rPr>
        <w:t>c) raincoat</w:t>
      </w:r>
    </w:p>
    <w:p w14:paraId="2AFCC7C7" w14:textId="36BEB632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C03C1">
        <w:rPr>
          <w:rFonts w:ascii="Tahoma" w:hAnsi="Tahoma" w:cs="Tahoma"/>
        </w:rPr>
        <w:t xml:space="preserve">immeuble: 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>a) furniture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  <w:t>b) floor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  <w:t>c) block of flats</w:t>
      </w:r>
    </w:p>
    <w:p w14:paraId="3E88D617" w14:textId="444E5D63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C03C1">
        <w:rPr>
          <w:rFonts w:ascii="Tahoma" w:hAnsi="Tahoma" w:cs="Tahoma"/>
        </w:rPr>
        <w:t>chu</w:t>
      </w:r>
      <w:r w:rsidR="007C03C1">
        <w:rPr>
          <w:rFonts w:ascii="Tahoma" w:hAnsi="Tahoma" w:cs="Tahoma"/>
        </w:rPr>
        <w:t>te: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  <w:t>a) fall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  <w:t>b) parachute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>c) height</w:t>
      </w:r>
    </w:p>
    <w:p w14:paraId="2289FE0F" w14:textId="05A7D80D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C03C1">
        <w:rPr>
          <w:rFonts w:ascii="Tahoma" w:hAnsi="Tahoma" w:cs="Tahoma"/>
        </w:rPr>
        <w:t>sans cesse</w:t>
      </w:r>
      <w:r w:rsidR="007C03C1">
        <w:rPr>
          <w:rFonts w:ascii="Tahoma" w:hAnsi="Tahoma" w:cs="Tahoma"/>
        </w:rPr>
        <w:t xml:space="preserve">: 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  <w:t>a) break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  <w:t>b) continuously</w:t>
      </w:r>
      <w:r w:rsid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>c) cease</w:t>
      </w:r>
    </w:p>
    <w:p w14:paraId="22E446CA" w14:textId="5AAD6A4A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7C03C1">
        <w:rPr>
          <w:rFonts w:ascii="Tahoma" w:hAnsi="Tahoma" w:cs="Tahoma"/>
        </w:rPr>
        <w:t xml:space="preserve">atterrissage: </w:t>
      </w:r>
      <w:r w:rsidRP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>a) ta</w:t>
      </w:r>
      <w:r w:rsidR="007C03C1">
        <w:rPr>
          <w:rFonts w:ascii="Tahoma" w:hAnsi="Tahoma" w:cs="Tahoma"/>
        </w:rPr>
        <w:t>ke off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  <w:t>b) runway</w:t>
      </w:r>
      <w:r w:rsidR="007C03C1">
        <w:rPr>
          <w:rFonts w:ascii="Tahoma" w:hAnsi="Tahoma" w:cs="Tahoma"/>
        </w:rPr>
        <w:tab/>
      </w:r>
      <w:r w:rsidR="007C03C1">
        <w:rPr>
          <w:rFonts w:ascii="Tahoma" w:hAnsi="Tahoma" w:cs="Tahoma"/>
        </w:rPr>
        <w:tab/>
      </w:r>
      <w:r w:rsidRPr="007C03C1">
        <w:rPr>
          <w:rFonts w:ascii="Tahoma" w:hAnsi="Tahoma" w:cs="Tahoma"/>
        </w:rPr>
        <w:t>c) landing</w:t>
      </w:r>
    </w:p>
    <w:p w14:paraId="0D96F9EF" w14:textId="77777777" w:rsidR="00216A51" w:rsidRPr="007C03C1" w:rsidRDefault="00216A51" w:rsidP="00811D3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C67C4A" w14:textId="4B156CAB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</w:p>
    <w:p w14:paraId="0204119A" w14:textId="2386DD4F" w:rsidR="00F11E9B" w:rsidRPr="007C03C1" w:rsidRDefault="00F11E9B" w:rsidP="00F11E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  <w:u w:val="single"/>
          <w:lang w:val="fr-FR"/>
        </w:rPr>
      </w:pPr>
      <w:r w:rsidRPr="007C03C1">
        <w:rPr>
          <w:rFonts w:ascii="Arial" w:eastAsia="AdobePiStd" w:hAnsi="Arial" w:cs="Arial"/>
          <w:color w:val="FF0000"/>
          <w:lang w:val="fr-FR"/>
        </w:rPr>
        <w:t>■</w:t>
      </w:r>
      <w:r w:rsidR="00FD65F9">
        <w:rPr>
          <w:rFonts w:ascii="Tahoma" w:eastAsia="AdobePiStd" w:hAnsi="Tahoma" w:cs="Tahoma"/>
          <w:color w:val="FF0000"/>
          <w:lang w:val="fr-FR"/>
        </w:rPr>
        <w:t xml:space="preserve"> 2</w:t>
      </w:r>
      <w:r w:rsidRPr="007C03C1">
        <w:rPr>
          <w:rFonts w:ascii="Tahoma" w:eastAsia="AdobePiStd" w:hAnsi="Tahoma" w:cs="Tahoma"/>
          <w:color w:val="FF0000"/>
          <w:lang w:val="fr-FR"/>
        </w:rPr>
        <w:t xml:space="preserve">. </w:t>
      </w:r>
      <w:r w:rsidRPr="007C03C1">
        <w:rPr>
          <w:rFonts w:ascii="Tahoma" w:hAnsi="Tahoma" w:cs="Tahoma"/>
          <w:b/>
          <w:iCs/>
          <w:u w:val="single"/>
          <w:lang w:val="fr-FR"/>
        </w:rPr>
        <w:t>Complétez le texte</w:t>
      </w:r>
      <w:r w:rsidR="00344BA4">
        <w:rPr>
          <w:rFonts w:ascii="Tahoma" w:hAnsi="Tahoma" w:cs="Tahoma"/>
          <w:b/>
          <w:iCs/>
          <w:u w:val="single"/>
          <w:lang w:val="fr-FR"/>
        </w:rPr>
        <w:t xml:space="preserve"> de </w:t>
      </w:r>
      <w:r w:rsidR="00344BA4" w:rsidRPr="00344BA4">
        <w:rPr>
          <w:rFonts w:ascii="Tahoma" w:hAnsi="Tahoma" w:cs="Tahoma"/>
          <w:b/>
          <w:iCs/>
          <w:color w:val="FF0000"/>
          <w:u w:val="single"/>
          <w:lang w:val="fr-FR"/>
        </w:rPr>
        <w:t>la voix off</w:t>
      </w:r>
      <w:r w:rsidRPr="007C03C1">
        <w:rPr>
          <w:rFonts w:ascii="Tahoma" w:hAnsi="Tahoma" w:cs="Tahoma"/>
          <w:b/>
          <w:u w:val="single"/>
          <w:lang w:val="fr-FR"/>
        </w:rPr>
        <w:t>:</w:t>
      </w:r>
    </w:p>
    <w:p w14:paraId="7123E9EE" w14:textId="225696EF" w:rsidR="00F11E9B" w:rsidRPr="00F11E9B" w:rsidRDefault="00F11E9B" w:rsidP="00F11E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lang w:val="fr-FR"/>
        </w:rPr>
      </w:pPr>
    </w:p>
    <w:p w14:paraId="1D85DABA" w14:textId="77777777" w:rsidR="00344BA4" w:rsidRDefault="00344BA4" w:rsidP="0034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lang w:val="fr-FR"/>
        </w:rPr>
      </w:pPr>
    </w:p>
    <w:p w14:paraId="09D23705" w14:textId="77777777" w:rsidR="00F11E9B" w:rsidRPr="00F11E9B" w:rsidRDefault="00F11E9B" w:rsidP="0034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lang w:val="fr-FR"/>
        </w:rPr>
      </w:pPr>
      <w:r w:rsidRPr="00F11E9B">
        <w:rPr>
          <w:rFonts w:ascii="Tahoma" w:hAnsi="Tahoma" w:cs="Tahoma"/>
          <w:lang w:val="fr-FR"/>
        </w:rPr>
        <w:t>C‟est l‟ _______________ d‟un mec qui _______________ d’un immeuble de 50</w:t>
      </w:r>
    </w:p>
    <w:p w14:paraId="6095600E" w14:textId="7384AF52" w:rsidR="00F11E9B" w:rsidRPr="00F11E9B" w:rsidRDefault="00F11E9B" w:rsidP="0034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lang w:val="fr-FR"/>
        </w:rPr>
      </w:pPr>
      <w:r w:rsidRPr="00F11E9B">
        <w:rPr>
          <w:rFonts w:ascii="Tahoma" w:hAnsi="Tahoma" w:cs="Tahoma"/>
          <w:lang w:val="fr-FR"/>
        </w:rPr>
        <w:t>_______________ au fur et à mesure de sa chute il se _______________ sans cesse pour se</w:t>
      </w:r>
    </w:p>
    <w:p w14:paraId="5D92DD7D" w14:textId="77777777" w:rsidR="00F11E9B" w:rsidRPr="00F11E9B" w:rsidRDefault="00F11E9B" w:rsidP="0034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lang w:val="fr-FR"/>
        </w:rPr>
      </w:pPr>
      <w:r w:rsidRPr="00F11E9B">
        <w:rPr>
          <w:rFonts w:ascii="Tahoma" w:hAnsi="Tahoma" w:cs="Tahoma"/>
          <w:lang w:val="fr-FR"/>
        </w:rPr>
        <w:t>rassurer: jusqu‟ici tout ________________ bien, jusqu’ici tout va bien, jusqu’ici tout va bien...</w:t>
      </w:r>
    </w:p>
    <w:p w14:paraId="0CC8BCBB" w14:textId="455BF0E8" w:rsidR="00811D31" w:rsidRPr="00BA2416" w:rsidRDefault="00F11E9B" w:rsidP="00344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_______________ l‟important, c’</w:t>
      </w:r>
      <w:r w:rsidRPr="00F11E9B">
        <w:rPr>
          <w:rFonts w:ascii="Tahoma" w:hAnsi="Tahoma" w:cs="Tahoma"/>
          <w:lang w:val="fr-FR"/>
        </w:rPr>
        <w:t xml:space="preserve">est _______________ </w:t>
      </w:r>
      <w:r w:rsidR="00BA2416">
        <w:rPr>
          <w:rFonts w:ascii="Tahoma" w:hAnsi="Tahoma" w:cs="Tahoma"/>
          <w:lang w:val="fr-FR"/>
        </w:rPr>
        <w:t>la chute… c‟est l‟atterrissage.</w:t>
      </w:r>
    </w:p>
    <w:p w14:paraId="06922EE4" w14:textId="23D12133" w:rsidR="00AE70D6" w:rsidRPr="00F448D1" w:rsidRDefault="00AE70D6" w:rsidP="001A24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u w:val="single"/>
          <w:lang w:val="fr-FR"/>
        </w:rPr>
      </w:pPr>
    </w:p>
    <w:p w14:paraId="7E607CD0" w14:textId="0370264D" w:rsidR="00FD65F9" w:rsidRDefault="001A2452" w:rsidP="00C41C4D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ahoma"/>
          <w:b/>
          <w:iCs/>
          <w:u w:val="single"/>
          <w:lang w:val="fr-FR" w:eastAsia="ja-JP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 w:rsidR="00FD65F9">
        <w:rPr>
          <w:rFonts w:ascii="Tahoma" w:eastAsia="AdobePiStd" w:hAnsi="Tahoma" w:cs="Tahoma"/>
          <w:color w:val="FF0000"/>
          <w:lang w:val="fr-FR"/>
        </w:rPr>
        <w:t>3</w:t>
      </w:r>
      <w:r w:rsidR="00C41C4D">
        <w:rPr>
          <w:rFonts w:ascii="Tahoma" w:eastAsia="AdobePiStd" w:hAnsi="Tahoma" w:cs="Tahoma"/>
          <w:color w:val="FF0000"/>
          <w:lang w:val="fr-FR"/>
        </w:rPr>
        <w:t xml:space="preserve">. </w:t>
      </w:r>
      <w:r w:rsidR="00FD65F9">
        <w:rPr>
          <w:rFonts w:ascii="Tahoma" w:hAnsi="Tahoma" w:cs="Tahoma"/>
          <w:b/>
          <w:iCs/>
          <w:u w:val="single"/>
          <w:lang w:val="fr-FR"/>
        </w:rPr>
        <w:t xml:space="preserve">Les </w:t>
      </w:r>
      <w:r w:rsidR="00FD65F9">
        <w:rPr>
          <w:rFonts w:ascii="Segoe UI Symbol" w:hAnsi="Segoe UI Symbol" w:cs="Tahoma"/>
          <w:b/>
          <w:iCs/>
          <w:u w:val="single"/>
          <w:lang w:val="fr-FR" w:eastAsia="ja-JP"/>
        </w:rPr>
        <w:t>étapes du prologue – Regardez le début du film de nouveau : Que voit-on?</w:t>
      </w:r>
    </w:p>
    <w:p w14:paraId="68049FAA" w14:textId="77777777" w:rsidR="00FD65F9" w:rsidRPr="00FD65F9" w:rsidRDefault="00FD65F9" w:rsidP="00C41C4D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ahoma"/>
          <w:b/>
          <w:iCs/>
          <w:color w:val="FF0000"/>
          <w:szCs w:val="24"/>
          <w:u w:val="single"/>
          <w:shd w:val="clear" w:color="auto" w:fill="000000" w:themeFill="text1"/>
          <w:lang w:val="fr-FR" w:eastAsia="ja-JP"/>
        </w:rPr>
      </w:pPr>
    </w:p>
    <w:p w14:paraId="7573D499" w14:textId="66CE7261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77AFF8F9" w14:textId="71038AE3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…..……….……………………</w:t>
      </w:r>
      <w:r>
        <w:rPr>
          <w:rFonts w:ascii="Tahoma" w:hAnsi="Tahoma" w:cs="Tahoma"/>
          <w:szCs w:val="24"/>
          <w:lang w:val="fr-FR"/>
        </w:rPr>
        <w:tab/>
        <w:t xml:space="preserve"> </w:t>
      </w:r>
    </w:p>
    <w:p w14:paraId="34EF715A" w14:textId="2FF414FC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…….…….……………………</w:t>
      </w:r>
      <w:r>
        <w:rPr>
          <w:rFonts w:ascii="Tahoma" w:hAnsi="Tahoma" w:cs="Tahoma"/>
          <w:szCs w:val="24"/>
          <w:lang w:val="fr-FR"/>
        </w:rPr>
        <w:tab/>
        <w:t xml:space="preserve"> </w:t>
      </w:r>
    </w:p>
    <w:p w14:paraId="60DC5E23" w14:textId="0FA1226A" w:rsidR="00FD65F9" w:rsidRPr="00FD65F9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……….…………..………………</w:t>
      </w:r>
    </w:p>
    <w:p w14:paraId="011459C2" w14:textId="55A023C6" w:rsidR="00FD65F9" w:rsidRPr="00FD65F9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5A0FCD32" w14:textId="77777777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2B3FDB0C" w14:textId="77777777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4BC313B4" w14:textId="77777777" w:rsidR="00FD65F9" w:rsidRPr="00BA2416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7F58A93A" w14:textId="330F45AF" w:rsidR="00FD65F9" w:rsidRPr="00B71837" w:rsidRDefault="00FD65F9" w:rsidP="00FD65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07612496" w14:textId="0F843DDA" w:rsidR="00FD65F9" w:rsidRPr="004870FF" w:rsidRDefault="00B71837" w:rsidP="00B718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  <w:r w:rsidRPr="004636F2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….…….………………………</w:t>
      </w:r>
    </w:p>
    <w:p w14:paraId="32C596DC" w14:textId="27820BB7" w:rsidR="004870FF" w:rsidRDefault="004870FF" w:rsidP="004870FF">
      <w:pPr>
        <w:autoSpaceDE w:val="0"/>
        <w:autoSpaceDN w:val="0"/>
        <w:adjustRightInd w:val="0"/>
        <w:spacing w:after="0" w:line="360" w:lineRule="auto"/>
        <w:rPr>
          <w:lang w:val="fr-FR"/>
        </w:rPr>
      </w:pPr>
    </w:p>
    <w:p w14:paraId="1AD63A2A" w14:textId="77777777" w:rsidR="004870FF" w:rsidRDefault="004870FF" w:rsidP="004870FF">
      <w:pPr>
        <w:autoSpaceDE w:val="0"/>
        <w:autoSpaceDN w:val="0"/>
        <w:adjustRightInd w:val="0"/>
        <w:spacing w:after="0" w:line="360" w:lineRule="auto"/>
        <w:rPr>
          <w:lang w:val="fr-FR"/>
        </w:rPr>
      </w:pPr>
    </w:p>
    <w:p w14:paraId="005D2043" w14:textId="77777777" w:rsidR="004870FF" w:rsidRP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Cs w:val="24"/>
          <w:lang w:val="fr-FR"/>
        </w:rPr>
      </w:pPr>
    </w:p>
    <w:p w14:paraId="1AFF4FC1" w14:textId="77777777" w:rsidR="00FD65F9" w:rsidRPr="00F448D1" w:rsidRDefault="00FD65F9" w:rsidP="00FD65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u w:val="single"/>
          <w:lang w:val="fr-FR"/>
        </w:rPr>
      </w:pPr>
    </w:p>
    <w:p w14:paraId="6BBDFF26" w14:textId="2E013A3A" w:rsidR="00C41C4D" w:rsidRDefault="00FD65F9" w:rsidP="00FD65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Cs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lastRenderedPageBreak/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3. </w:t>
      </w:r>
      <w:bookmarkStart w:id="0" w:name="_GoBack"/>
      <w:r>
        <w:rPr>
          <w:rFonts w:ascii="Tahoma" w:hAnsi="Tahoma" w:cs="Tahoma"/>
          <w:b/>
          <w:iCs/>
          <w:u w:val="single"/>
          <w:lang w:val="fr-FR"/>
        </w:rPr>
        <w:t>A qui ce film est-il dédié ?</w:t>
      </w:r>
      <w:r w:rsidR="00344BA4">
        <w:rPr>
          <w:rFonts w:ascii="Tahoma" w:hAnsi="Tahoma" w:cs="Tahoma"/>
          <w:b/>
          <w:iCs/>
          <w:u w:val="single"/>
          <w:lang w:val="fr-FR"/>
        </w:rPr>
        <w:t xml:space="preserve"> traduisez en anglais :</w:t>
      </w:r>
    </w:p>
    <w:p w14:paraId="00237C3F" w14:textId="0D46A8A4" w:rsidR="00344BA4" w:rsidRPr="00344BA4" w:rsidRDefault="00344BA4" w:rsidP="00FD65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lang w:val="fr-FR"/>
        </w:rPr>
      </w:pPr>
    </w:p>
    <w:p w14:paraId="6AC04875" w14:textId="189C529B" w:rsidR="00344BA4" w:rsidRPr="00344BA4" w:rsidRDefault="00344BA4" w:rsidP="00FD65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Cs w:val="24"/>
          <w:lang w:val="fr-FR"/>
        </w:rPr>
      </w:pPr>
      <w:r w:rsidRPr="00344BA4">
        <w:rPr>
          <w:rFonts w:ascii="Tahoma" w:hAnsi="Tahoma" w:cs="Tahoma"/>
          <w:iCs/>
          <w:lang w:val="fr-FR"/>
        </w:rPr>
        <w:t>Ce film est dédié à ceux qui sont morts lors de sa fabrication.</w:t>
      </w:r>
    </w:p>
    <w:bookmarkEnd w:id="0"/>
    <w:p w14:paraId="75A5B1E4" w14:textId="77777777" w:rsidR="00344BA4" w:rsidRPr="008E1D02" w:rsidRDefault="00344BA4" w:rsidP="00C41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507338A0" w14:textId="3AFBF7D0" w:rsidR="00FD65F9" w:rsidRPr="008E1D02" w:rsidRDefault="00344BA4" w:rsidP="00C41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8E1D02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5F458280" w14:textId="77777777" w:rsidR="00B71837" w:rsidRDefault="00B71837" w:rsidP="00344BA4">
      <w:pPr>
        <w:autoSpaceDE w:val="0"/>
        <w:autoSpaceDN w:val="0"/>
        <w:adjustRightInd w:val="0"/>
        <w:spacing w:after="0" w:line="240" w:lineRule="auto"/>
        <w:rPr>
          <w:rFonts w:ascii="Arial" w:eastAsia="AdobePiStd" w:hAnsi="Arial" w:cs="Arial"/>
          <w:color w:val="FF0000"/>
          <w:lang w:val="fr-FR"/>
        </w:rPr>
      </w:pPr>
    </w:p>
    <w:p w14:paraId="3EBFE7E5" w14:textId="35BD2F56" w:rsidR="00344BA4" w:rsidRDefault="00344BA4" w:rsidP="00344B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Cs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4. </w:t>
      </w:r>
      <w:r>
        <w:rPr>
          <w:rFonts w:ascii="Tahoma" w:hAnsi="Tahoma" w:cs="Tahoma"/>
          <w:b/>
          <w:iCs/>
          <w:u w:val="single"/>
          <w:lang w:val="fr-FR"/>
        </w:rPr>
        <w:t>Que pensez-vous de cette dédicace ?</w:t>
      </w:r>
    </w:p>
    <w:p w14:paraId="70A6684B" w14:textId="77777777" w:rsidR="00344BA4" w:rsidRPr="00344BA4" w:rsidRDefault="00344BA4" w:rsidP="00C41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33612B0D" w14:textId="77777777" w:rsidR="00344BA4" w:rsidRPr="00344BA4" w:rsidRDefault="00344BA4" w:rsidP="0034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344BA4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7341A745" w14:textId="77777777" w:rsidR="00344BA4" w:rsidRPr="00344BA4" w:rsidRDefault="00344BA4" w:rsidP="00C41C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FR"/>
        </w:rPr>
      </w:pPr>
    </w:p>
    <w:p w14:paraId="152076CB" w14:textId="7A26E048" w:rsidR="00344BA4" w:rsidRDefault="00344BA4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5. </w:t>
      </w:r>
      <w:r w:rsidR="004870FF">
        <w:rPr>
          <w:rFonts w:ascii="Tahoma" w:eastAsia="AdobePiStd" w:hAnsi="Tahoma" w:cs="Tahoma"/>
          <w:b/>
          <w:u w:val="single"/>
          <w:lang w:val="fr-FR"/>
        </w:rPr>
        <w:t>Qu’est-ce qu’on voit pour illustrer la phrase ? Est-ce bien choisi ?</w:t>
      </w:r>
    </w:p>
    <w:p w14:paraId="132B2B40" w14:textId="77777777" w:rsidR="004870FF" w:rsidRDefault="004870FF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u w:val="single"/>
          <w:lang w:val="fr-FR"/>
        </w:rPr>
      </w:pPr>
    </w:p>
    <w:p w14:paraId="5AEB378E" w14:textId="77777777" w:rsidR="004870FF" w:rsidRP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0CBF1AA1" w14:textId="77777777" w:rsidR="004870FF" w:rsidRP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1586218B" w14:textId="60AE0093" w:rsidR="004870FF" w:rsidRDefault="004870FF" w:rsidP="002667C5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u w:val="single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6. </w:t>
      </w:r>
      <w:r>
        <w:rPr>
          <w:rFonts w:ascii="Tahoma" w:eastAsia="AdobePiStd" w:hAnsi="Tahoma" w:cs="Tahoma"/>
          <w:b/>
          <w:u w:val="single"/>
          <w:lang w:val="fr-FR"/>
        </w:rPr>
        <w:t>Puis c’est le reste du générique –</w:t>
      </w:r>
      <w:r w:rsidR="002667C5">
        <w:rPr>
          <w:rFonts w:ascii="Tahoma" w:eastAsia="AdobePiStd" w:hAnsi="Tahoma" w:cs="Tahoma"/>
          <w:b/>
          <w:u w:val="single"/>
          <w:lang w:val="fr-FR"/>
        </w:rPr>
        <w:t xml:space="preserve"> trouvez les mots qui manquent </w:t>
      </w:r>
    </w:p>
    <w:p w14:paraId="0E58F148" w14:textId="77777777" w:rsidR="002667C5" w:rsidRDefault="002667C5" w:rsidP="002667C5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u w:val="single"/>
          <w:lang w:val="fr-FR"/>
        </w:rPr>
      </w:pPr>
    </w:p>
    <w:p w14:paraId="41A02EDC" w14:textId="2A06B128" w:rsidR="004870FF" w:rsidRDefault="004870FF" w:rsidP="002667C5">
      <w:pPr>
        <w:autoSpaceDE w:val="0"/>
        <w:autoSpaceDN w:val="0"/>
        <w:adjustRightInd w:val="0"/>
        <w:spacing w:after="0" w:line="480" w:lineRule="auto"/>
        <w:rPr>
          <w:rFonts w:ascii="Tahoma" w:eastAsia="AdobePiStd" w:hAnsi="Tahoma" w:cs="Tahoma"/>
          <w:lang w:val="fr-FR"/>
        </w:rPr>
      </w:pPr>
      <w:r>
        <w:rPr>
          <w:rFonts w:ascii="Tahoma" w:eastAsia="AdobePiStd" w:hAnsi="Tahoma" w:cs="Tahoma"/>
          <w:lang w:val="fr-FR"/>
        </w:rPr>
        <w:t>On voit l</w:t>
      </w:r>
      <w:r w:rsidRPr="004870FF">
        <w:rPr>
          <w:rFonts w:ascii="Tahoma" w:eastAsia="AdobePiStd" w:hAnsi="Tahoma" w:cs="Tahoma"/>
          <w:lang w:val="fr-FR"/>
        </w:rPr>
        <w:t xml:space="preserve">es policiers qui se </w:t>
      </w:r>
      <w:r>
        <w:rPr>
          <w:rFonts w:ascii="Tahoma" w:eastAsia="AdobePiStd" w:hAnsi="Tahoma" w:cs="Tahoma"/>
          <w:lang w:val="fr-FR"/>
        </w:rPr>
        <w:t xml:space="preserve">…………………………….. </w:t>
      </w:r>
      <w:r w:rsidRPr="004870FF">
        <w:rPr>
          <w:rFonts w:ascii="Tahoma" w:eastAsia="AdobePiStd" w:hAnsi="Tahoma" w:cs="Tahoma"/>
          <w:lang w:val="fr-FR"/>
        </w:rPr>
        <w:t xml:space="preserve">pour les manifestations. Les gens défilent, les policiers sont </w:t>
      </w:r>
      <w:r>
        <w:rPr>
          <w:rFonts w:ascii="Tahoma" w:eastAsia="AdobePiStd" w:hAnsi="Tahoma" w:cs="Tahoma"/>
          <w:lang w:val="fr-FR"/>
        </w:rPr>
        <w:t xml:space="preserve">………………………….. </w:t>
      </w:r>
      <w:r w:rsidRPr="004870FF">
        <w:rPr>
          <w:rFonts w:ascii="Tahoma" w:eastAsia="AdobePiStd" w:hAnsi="Tahoma" w:cs="Tahoma"/>
          <w:lang w:val="fr-FR"/>
        </w:rPr>
        <w:t>e</w:t>
      </w:r>
      <w:r>
        <w:rPr>
          <w:rFonts w:ascii="Tahoma" w:eastAsia="AdobePiStd" w:hAnsi="Tahoma" w:cs="Tahoma"/>
          <w:lang w:val="fr-FR"/>
        </w:rPr>
        <w:t>t portent des bouliers. Il y a</w:t>
      </w:r>
      <w:r w:rsidRPr="004870FF">
        <w:rPr>
          <w:rFonts w:ascii="Tahoma" w:eastAsia="AdobePiStd" w:hAnsi="Tahoma" w:cs="Tahoma"/>
          <w:lang w:val="fr-FR"/>
        </w:rPr>
        <w:t xml:space="preserve"> beaucoup d</w:t>
      </w:r>
      <w:r>
        <w:rPr>
          <w:rFonts w:ascii="Tahoma" w:eastAsia="AdobePiStd" w:hAnsi="Tahoma" w:cs="Tahoma"/>
          <w:lang w:val="fr-FR"/>
        </w:rPr>
        <w:t>e</w:t>
      </w:r>
      <w:r w:rsidR="002667C5">
        <w:rPr>
          <w:rFonts w:ascii="Tahoma" w:eastAsia="AdobePiStd" w:hAnsi="Tahoma" w:cs="Tahoma"/>
          <w:lang w:val="fr-FR"/>
        </w:rPr>
        <w:t xml:space="preserve">………………………….. </w:t>
      </w:r>
      <w:r>
        <w:rPr>
          <w:rFonts w:ascii="Tahoma" w:eastAsia="AdobePiStd" w:hAnsi="Tahoma" w:cs="Tahoma"/>
          <w:lang w:val="fr-FR"/>
        </w:rPr>
        <w:t>. Les émeutiers cassent les vitrines des magasins, renversent des voitures. Des voitures sont…………………………. . On voit le SAMU qui essaie de ………………………………</w:t>
      </w:r>
      <w:r w:rsidR="002667C5">
        <w:rPr>
          <w:rFonts w:ascii="Tahoma" w:eastAsia="AdobePiStd" w:hAnsi="Tahoma" w:cs="Tahoma"/>
          <w:lang w:val="fr-FR"/>
        </w:rPr>
        <w:t xml:space="preserve"> quelqu’un.</w:t>
      </w:r>
    </w:p>
    <w:p w14:paraId="393281EB" w14:textId="6F2344D5" w:rsidR="004870FF" w:rsidRPr="004870FF" w:rsidRDefault="004870FF" w:rsidP="0026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AdobePiStd" w:hAnsi="Tahoma" w:cs="Tahoma"/>
          <w:lang w:val="fr-FR"/>
        </w:rPr>
      </w:pPr>
      <w:r>
        <w:rPr>
          <w:rFonts w:ascii="Tahoma" w:eastAsia="AdobePiStd" w:hAnsi="Tahoma" w:cs="Tahoma"/>
          <w:lang w:val="fr-FR"/>
        </w:rPr>
        <w:t xml:space="preserve">réanimer  - </w:t>
      </w:r>
      <w:r w:rsidRPr="004870FF">
        <w:rPr>
          <w:rFonts w:ascii="Tahoma" w:eastAsia="AdobePiStd" w:hAnsi="Tahoma" w:cs="Tahoma"/>
          <w:lang w:val="fr-FR"/>
        </w:rPr>
        <w:t xml:space="preserve">casqués </w:t>
      </w:r>
      <w:r>
        <w:rPr>
          <w:rFonts w:ascii="Tahoma" w:eastAsia="AdobePiStd" w:hAnsi="Tahoma" w:cs="Tahoma"/>
          <w:lang w:val="fr-FR"/>
        </w:rPr>
        <w:t xml:space="preserve"> - </w:t>
      </w:r>
      <w:r w:rsidR="002667C5">
        <w:rPr>
          <w:rFonts w:ascii="Tahoma" w:eastAsia="AdobePiStd" w:hAnsi="Tahoma" w:cs="Tahoma"/>
          <w:lang w:val="fr-FR"/>
        </w:rPr>
        <w:t xml:space="preserve">violence  - </w:t>
      </w:r>
      <w:r>
        <w:rPr>
          <w:rFonts w:ascii="Tahoma" w:eastAsia="AdobePiStd" w:hAnsi="Tahoma" w:cs="Tahoma"/>
          <w:lang w:val="fr-FR"/>
        </w:rPr>
        <w:t>incendiées</w:t>
      </w:r>
      <w:r w:rsidRPr="004870FF">
        <w:rPr>
          <w:rFonts w:ascii="Tahoma" w:eastAsia="AdobePiStd" w:hAnsi="Tahoma" w:cs="Tahoma"/>
          <w:lang w:val="fr-FR"/>
        </w:rPr>
        <w:t xml:space="preserve"> </w:t>
      </w:r>
      <w:r>
        <w:rPr>
          <w:rFonts w:ascii="Tahoma" w:eastAsia="AdobePiStd" w:hAnsi="Tahoma" w:cs="Tahoma"/>
          <w:lang w:val="fr-FR"/>
        </w:rPr>
        <w:t xml:space="preserve"> - </w:t>
      </w:r>
      <w:r w:rsidRPr="004870FF">
        <w:rPr>
          <w:rFonts w:ascii="Tahoma" w:eastAsia="AdobePiStd" w:hAnsi="Tahoma" w:cs="Tahoma"/>
          <w:lang w:val="fr-FR"/>
        </w:rPr>
        <w:t>préparent</w:t>
      </w:r>
    </w:p>
    <w:p w14:paraId="7F950DE8" w14:textId="77777777" w:rsidR="004870FF" w:rsidRDefault="004870FF" w:rsidP="004870FF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u w:val="single"/>
          <w:lang w:val="fr-FR"/>
        </w:rPr>
      </w:pPr>
    </w:p>
    <w:p w14:paraId="5323C27D" w14:textId="5BE0271E" w:rsid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7. </w:t>
      </w:r>
      <w:r>
        <w:rPr>
          <w:rFonts w:ascii="Tahoma" w:eastAsia="AdobePiStd" w:hAnsi="Tahoma" w:cs="Tahoma"/>
          <w:b/>
          <w:u w:val="single"/>
          <w:lang w:val="fr-FR"/>
        </w:rPr>
        <w:t>et on entend la chanson de Bob Marley. Est-elle bien choisie ?</w:t>
      </w:r>
    </w:p>
    <w:p w14:paraId="016AEF32" w14:textId="77777777" w:rsidR="004870FF" w:rsidRP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7E6711D3" w14:textId="77777777" w:rsidR="004870FF" w:rsidRPr="004870FF" w:rsidRDefault="004870FF" w:rsidP="004870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4338F50E" w14:textId="77777777" w:rsidR="004870FF" w:rsidRDefault="004870FF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color w:val="FF0000"/>
          <w:lang w:val="fr-FR"/>
        </w:rPr>
      </w:pPr>
    </w:p>
    <w:p w14:paraId="73581DD8" w14:textId="77777777" w:rsidR="00BE2640" w:rsidRDefault="00BE2640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shd w:val="clear" w:color="auto" w:fill="D0CECE" w:themeFill="background2" w:themeFillShade="E6"/>
          <w:lang w:val="fr-FR"/>
        </w:rPr>
      </w:pPr>
      <w:r w:rsidRPr="00BE2640">
        <w:rPr>
          <w:rFonts w:ascii="Tahoma" w:eastAsia="AdobePiStd" w:hAnsi="Tahoma" w:cs="Tahoma"/>
          <w:b/>
          <w:highlight w:val="yellow"/>
          <w:shd w:val="clear" w:color="auto" w:fill="D0CECE" w:themeFill="background2" w:themeFillShade="E6"/>
          <w:lang w:val="fr-FR"/>
        </w:rPr>
        <w:t>NOT FOR NEXT YEAR 2017-18</w:t>
      </w:r>
    </w:p>
    <w:p w14:paraId="77D9FB78" w14:textId="77777777" w:rsidR="00BE2640" w:rsidRDefault="00BE2640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shd w:val="clear" w:color="auto" w:fill="D0CECE" w:themeFill="background2" w:themeFillShade="E6"/>
          <w:lang w:val="fr-FR"/>
        </w:rPr>
      </w:pPr>
    </w:p>
    <w:p w14:paraId="34F03C9E" w14:textId="167DEC2B" w:rsidR="002E4D2B" w:rsidRPr="002E4D2B" w:rsidRDefault="002E4D2B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b/>
          <w:lang w:val="fr-FR"/>
        </w:rPr>
      </w:pPr>
      <w:r w:rsidRPr="00D25151">
        <w:rPr>
          <w:rFonts w:ascii="Tahoma" w:eastAsia="AdobePiStd" w:hAnsi="Tahoma" w:cs="Tahoma"/>
          <w:b/>
          <w:shd w:val="clear" w:color="auto" w:fill="D0CECE" w:themeFill="background2" w:themeFillShade="E6"/>
          <w:lang w:val="fr-FR"/>
        </w:rPr>
        <w:t>Analyse du début de l’histoire</w:t>
      </w:r>
      <w:r>
        <w:rPr>
          <w:rFonts w:ascii="Tahoma" w:eastAsia="AdobePiStd" w:hAnsi="Tahoma" w:cs="Tahoma"/>
          <w:b/>
          <w:lang w:val="fr-FR"/>
        </w:rPr>
        <w:tab/>
      </w:r>
      <w:r>
        <w:rPr>
          <w:rFonts w:ascii="Tahoma" w:eastAsia="AdobePiStd" w:hAnsi="Tahoma" w:cs="Tahoma"/>
          <w:b/>
          <w:lang w:val="fr-FR"/>
        </w:rPr>
        <w:tab/>
      </w:r>
      <w:r>
        <w:rPr>
          <w:rFonts w:ascii="Tahoma" w:eastAsia="AdobePiStd" w:hAnsi="Tahoma" w:cs="Tahoma"/>
          <w:b/>
          <w:lang w:val="fr-FR"/>
        </w:rPr>
        <w:tab/>
      </w:r>
      <w:r w:rsidRPr="002E4D2B">
        <w:rPr>
          <w:rFonts w:ascii="Tahoma" w:eastAsia="AdobePiStd" w:hAnsi="Tahoma" w:cs="Tahoma"/>
          <w:b/>
          <w:shd w:val="clear" w:color="auto" w:fill="D0CECE" w:themeFill="background2" w:themeFillShade="E6"/>
          <w:lang w:val="fr-FR"/>
        </w:rPr>
        <w:t xml:space="preserve">Minutage 10:38 </w:t>
      </w:r>
      <w:r w:rsidRPr="002E4D2B">
        <w:rPr>
          <w:rFonts w:ascii="Tahoma" w:eastAsia="AdobePiStd" w:hAnsi="Tahoma" w:cs="Tahoma"/>
          <w:b/>
          <w:shd w:val="clear" w:color="auto" w:fill="D0CECE" w:themeFill="background2" w:themeFillShade="E6"/>
          <w:lang w:val="fr-FR"/>
        </w:rPr>
        <w:tab/>
        <w:t>L’histoire commence.</w:t>
      </w:r>
    </w:p>
    <w:p w14:paraId="103BFABA" w14:textId="77777777" w:rsidR="002E4D2B" w:rsidRPr="002E4D2B" w:rsidRDefault="002E4D2B" w:rsidP="00344BA4">
      <w:pPr>
        <w:autoSpaceDE w:val="0"/>
        <w:autoSpaceDN w:val="0"/>
        <w:adjustRightInd w:val="0"/>
        <w:spacing w:after="0" w:line="240" w:lineRule="auto"/>
        <w:rPr>
          <w:rFonts w:ascii="Tahoma" w:eastAsia="AdobePiStd" w:hAnsi="Tahoma" w:cs="Tahoma"/>
          <w:lang w:val="fr-FR"/>
        </w:rPr>
      </w:pPr>
    </w:p>
    <w:p w14:paraId="3660E265" w14:textId="77777777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Tahoma" w:eastAsia="AdobePiStd" w:hAnsi="Tahoma" w:cs="Tahoma"/>
          <w:color w:val="FF0000"/>
          <w:lang w:val="fr-FR"/>
        </w:rPr>
      </w:pPr>
      <w:r w:rsidRPr="00F448D1">
        <w:rPr>
          <w:rFonts w:ascii="Arial" w:eastAsia="AdobePiStd" w:hAnsi="Arial" w:cs="Arial"/>
          <w:color w:val="FF0000"/>
          <w:lang w:val="fr-FR"/>
        </w:rPr>
        <w:t>■</w:t>
      </w:r>
      <w:r w:rsidRPr="00F448D1">
        <w:rPr>
          <w:rFonts w:ascii="Tahoma" w:eastAsia="AdobePiStd" w:hAnsi="Tahoma" w:cs="Tahoma"/>
          <w:color w:val="FF0000"/>
          <w:lang w:val="fr-FR"/>
        </w:rPr>
        <w:t xml:space="preserve"> </w:t>
      </w:r>
      <w:r>
        <w:rPr>
          <w:rFonts w:ascii="Tahoma" w:eastAsia="AdobePiStd" w:hAnsi="Tahoma" w:cs="Tahoma"/>
          <w:color w:val="FF0000"/>
          <w:lang w:val="fr-FR"/>
        </w:rPr>
        <w:t xml:space="preserve">8. </w:t>
      </w:r>
      <w:r w:rsidRPr="002E4D2B">
        <w:rPr>
          <w:rFonts w:ascii="Tahoma" w:eastAsia="AdobePiStd" w:hAnsi="Tahoma" w:cs="Tahoma"/>
          <w:b/>
          <w:u w:val="single"/>
          <w:lang w:val="fr-FR"/>
        </w:rPr>
        <w:t>Répondez aux questions suivantes :</w:t>
      </w:r>
    </w:p>
    <w:p w14:paraId="29409A37" w14:textId="3DDA005A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Tahoma" w:eastAsia="AdobePiStd" w:hAnsi="Tahoma" w:cs="Tahoma"/>
          <w:lang w:val="fr-FR"/>
        </w:rPr>
      </w:pPr>
      <w:r w:rsidRPr="002E4D2B">
        <w:rPr>
          <w:rFonts w:ascii="Tahoma" w:eastAsia="AdobePiStd" w:hAnsi="Tahoma" w:cs="Tahoma"/>
          <w:lang w:val="fr-FR"/>
        </w:rPr>
        <w:t>Qui voit-on en premier? Comment est-il filmé ?</w:t>
      </w:r>
    </w:p>
    <w:p w14:paraId="48AA012A" w14:textId="2DEED83C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2E4D2B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7B408361" w14:textId="3063DE03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Tahoma" w:eastAsia="AdobePiStd" w:hAnsi="Tahoma" w:cs="Tahoma"/>
          <w:lang w:val="fr-FR"/>
        </w:rPr>
      </w:pPr>
      <w:r w:rsidRPr="002E4D2B">
        <w:rPr>
          <w:rFonts w:ascii="Tahoma" w:eastAsia="AdobePiStd" w:hAnsi="Tahoma" w:cs="Tahoma"/>
          <w:lang w:val="fr-FR"/>
        </w:rPr>
        <w:t>Comment apprend-on son nom?</w:t>
      </w:r>
    </w:p>
    <w:p w14:paraId="62F30F65" w14:textId="77777777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2E4D2B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1A793307" w14:textId="14730531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Tahoma" w:eastAsia="AdobePiStd" w:hAnsi="Tahoma" w:cs="Tahoma"/>
          <w:lang w:val="fr-FR"/>
        </w:rPr>
      </w:pPr>
      <w:r w:rsidRPr="002E4D2B">
        <w:rPr>
          <w:rFonts w:ascii="Tahoma" w:eastAsia="AdobePiStd" w:hAnsi="Tahoma" w:cs="Tahoma"/>
          <w:lang w:val="fr-FR"/>
        </w:rPr>
        <w:t>Qu’est-ce qu’il fait ensuite ? Comment est-il habillé ? Décrivez ses vêtements</w:t>
      </w:r>
    </w:p>
    <w:p w14:paraId="2B547AAD" w14:textId="77777777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2E4D2B"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…………………………………………………………………………………………………………</w:t>
      </w:r>
    </w:p>
    <w:p w14:paraId="48A810F2" w14:textId="417A3EB4" w:rsidR="002E4D2B" w:rsidRP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Tahoma" w:eastAsia="AdobePiStd" w:hAnsi="Tahoma" w:cs="Tahoma"/>
          <w:lang w:val="fr-FR"/>
        </w:rPr>
      </w:pPr>
      <w:r w:rsidRPr="002E4D2B">
        <w:rPr>
          <w:rFonts w:ascii="Tahoma" w:eastAsia="AdobePiStd" w:hAnsi="Tahoma" w:cs="Tahoma"/>
          <w:lang w:val="fr-FR"/>
        </w:rPr>
        <w:t>Pourquoi le voisin n’est-il pas content ?</w:t>
      </w:r>
    </w:p>
    <w:p w14:paraId="729EDCF7" w14:textId="77777777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</w:t>
      </w:r>
    </w:p>
    <w:p w14:paraId="2800DD50" w14:textId="5F237BD2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Que fait Vinz quand Saïd arrive ?</w:t>
      </w:r>
    </w:p>
    <w:p w14:paraId="43A919A1" w14:textId="136875C1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</w:t>
      </w:r>
    </w:p>
    <w:p w14:paraId="6F520ACB" w14:textId="12AE7222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Dans la chambre de Vinz. Décrivez sa chambre.</w:t>
      </w:r>
    </w:p>
    <w:p w14:paraId="4C949A49" w14:textId="77777777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</w:t>
      </w:r>
    </w:p>
    <w:p w14:paraId="37535346" w14:textId="528F1CAA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>
        <w:rPr>
          <w:rFonts w:ascii="Arial" w:hAnsi="Arial" w:cs="Arial"/>
          <w:bCs/>
          <w:sz w:val="24"/>
          <w:szCs w:val="24"/>
          <w:lang w:val="fr-FR"/>
        </w:rPr>
        <w:t>Comment apprend-on son nom ?</w:t>
      </w:r>
    </w:p>
    <w:p w14:paraId="445D839E" w14:textId="5F4B5709" w:rsidR="002E4D2B" w:rsidRDefault="002E4D2B" w:rsidP="002E4D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fr-FR"/>
        </w:rPr>
      </w:pPr>
      <w:r w:rsidRPr="004870FF">
        <w:rPr>
          <w:rFonts w:ascii="Arial" w:hAnsi="Arial" w:cs="Arial"/>
          <w:bCs/>
          <w:sz w:val="24"/>
          <w:szCs w:val="24"/>
          <w:lang w:val="fr-FR"/>
        </w:rPr>
        <w:t>………………………</w:t>
      </w:r>
      <w:r>
        <w:rPr>
          <w:rFonts w:ascii="Arial" w:hAnsi="Arial" w:cs="Arial"/>
          <w:bCs/>
          <w:sz w:val="24"/>
          <w:szCs w:val="24"/>
          <w:lang w:val="fr-FR"/>
        </w:rPr>
        <w:t>…………………………………………………………………………………</w:t>
      </w:r>
    </w:p>
    <w:p w14:paraId="6E24D52F" w14:textId="312D6A98" w:rsidR="008E1D02" w:rsidRDefault="008E1D02" w:rsidP="008E1D02">
      <w:pPr>
        <w:rPr>
          <w:rFonts w:ascii="Tahoma" w:hAnsi="Tahoma" w:cs="Tahoma"/>
          <w:b/>
          <w:sz w:val="28"/>
          <w:szCs w:val="28"/>
          <w:lang w:val="fr-FR"/>
        </w:rPr>
      </w:pPr>
      <w:r>
        <w:rPr>
          <w:rFonts w:ascii="Tahoma" w:hAnsi="Tahoma" w:cs="Tahoma"/>
          <w:b/>
          <w:sz w:val="28"/>
          <w:szCs w:val="28"/>
          <w:lang w:val="fr-FR"/>
        </w:rPr>
        <w:lastRenderedPageBreak/>
        <w:t>L</w:t>
      </w:r>
      <w:r w:rsidRPr="00A0498E">
        <w:rPr>
          <w:rFonts w:ascii="Tahoma" w:hAnsi="Tahoma" w:cs="Tahoma"/>
          <w:b/>
          <w:sz w:val="28"/>
          <w:szCs w:val="28"/>
          <w:lang w:val="fr-FR"/>
        </w:rPr>
        <w:t>e minutage des scènes du film LA HAINE</w:t>
      </w:r>
    </w:p>
    <w:p w14:paraId="161370DA" w14:textId="77777777" w:rsidR="008E1D02" w:rsidRDefault="008E1D02" w:rsidP="008E1D02">
      <w:pPr>
        <w:ind w:left="1440" w:firstLine="720"/>
        <w:jc w:val="both"/>
        <w:rPr>
          <w:rFonts w:ascii="Tahoma" w:hAnsi="Tahoma" w:cs="Tahoma"/>
          <w:szCs w:val="28"/>
          <w:lang w:val="fr-FR"/>
        </w:rPr>
      </w:pPr>
      <w:r>
        <w:rPr>
          <w:rFonts w:ascii="Tahoma" w:hAnsi="Tahoma" w:cs="Tahoma"/>
          <w:szCs w:val="28"/>
          <w:lang w:val="fr-FR"/>
        </w:rPr>
        <w:t>Le prologue</w:t>
      </w:r>
    </w:p>
    <w:p w14:paraId="365F13B3" w14:textId="77777777" w:rsidR="008E1D02" w:rsidRDefault="008E1D02" w:rsidP="008E1D02">
      <w:pPr>
        <w:ind w:firstLine="720"/>
        <w:jc w:val="both"/>
        <w:rPr>
          <w:rFonts w:ascii="Tahoma" w:hAnsi="Tahoma" w:cs="Tahoma"/>
          <w:szCs w:val="28"/>
          <w:lang w:val="fr-FR"/>
        </w:rPr>
      </w:pPr>
    </w:p>
    <w:p w14:paraId="02DD0994" w14:textId="77777777" w:rsidR="008E1D02" w:rsidRDefault="008E1D02" w:rsidP="008E1D02">
      <w:pPr>
        <w:ind w:left="1440" w:firstLine="720"/>
        <w:rPr>
          <w:rFonts w:ascii="Tahoma" w:hAnsi="Tahoma" w:cs="Tahoma"/>
          <w:szCs w:val="28"/>
          <w:lang w:val="fr-FR"/>
        </w:rPr>
      </w:pPr>
      <w:r w:rsidRPr="00D17322">
        <w:rPr>
          <w:rFonts w:ascii="Tahoma" w:hAnsi="Tahoma" w:cs="Tahoma"/>
          <w:szCs w:val="28"/>
          <w:lang w:val="fr-FR"/>
        </w:rPr>
        <w:t>Le</w:t>
      </w:r>
      <w:r>
        <w:rPr>
          <w:rFonts w:ascii="Tahoma" w:hAnsi="Tahoma" w:cs="Tahoma"/>
          <w:szCs w:val="28"/>
          <w:lang w:val="fr-FR"/>
        </w:rPr>
        <w:t xml:space="preserve"> générique</w:t>
      </w:r>
    </w:p>
    <w:p w14:paraId="74C536F3" w14:textId="29E657ED" w:rsidR="008E1D02" w:rsidRPr="00330932" w:rsidRDefault="008E1D02" w:rsidP="008E1D02">
      <w:pPr>
        <w:rPr>
          <w:rFonts w:ascii="Tahoma" w:hAnsi="Tahoma" w:cs="Tahoma"/>
          <w:szCs w:val="28"/>
          <w:lang w:val="fr-FR"/>
        </w:rPr>
      </w:pPr>
      <w:r w:rsidRPr="00A0498E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4CD9ED5C" wp14:editId="5C53AF5C">
            <wp:simplePos x="0" y="0"/>
            <wp:positionH relativeFrom="column">
              <wp:posOffset>375285</wp:posOffset>
            </wp:positionH>
            <wp:positionV relativeFrom="paragraph">
              <wp:posOffset>177800</wp:posOffset>
            </wp:positionV>
            <wp:extent cx="5345430" cy="8063865"/>
            <wp:effectExtent l="0" t="0" r="7620" b="0"/>
            <wp:wrapThrough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7"/>
                    <a:stretch/>
                  </pic:blipFill>
                  <pic:spPr bwMode="auto">
                    <a:xfrm>
                      <a:off x="0" y="0"/>
                      <a:ext cx="5345430" cy="80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B8E9F" w14:textId="3CDDF3FF" w:rsidR="00F5037B" w:rsidRPr="000F7D57" w:rsidRDefault="00F5037B" w:rsidP="008E1D02">
      <w:pPr>
        <w:rPr>
          <w:rFonts w:ascii="Tahoma" w:hAnsi="Tahoma" w:cs="Tahoma"/>
          <w:b/>
          <w:color w:val="000000"/>
          <w:u w:val="single"/>
          <w:lang w:val="fr-FR"/>
        </w:rPr>
      </w:pPr>
    </w:p>
    <w:sectPr w:rsidR="00F5037B" w:rsidRPr="000F7D57" w:rsidSect="00BA2416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7C5"/>
    <w:multiLevelType w:val="hybridMultilevel"/>
    <w:tmpl w:val="CAF0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37D2"/>
    <w:multiLevelType w:val="hybridMultilevel"/>
    <w:tmpl w:val="8E8A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326C"/>
    <w:multiLevelType w:val="hybridMultilevel"/>
    <w:tmpl w:val="07906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B1929"/>
    <w:multiLevelType w:val="hybridMultilevel"/>
    <w:tmpl w:val="FB3CF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43568"/>
    <w:multiLevelType w:val="hybridMultilevel"/>
    <w:tmpl w:val="33106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9"/>
    <w:rsid w:val="000C5AA9"/>
    <w:rsid w:val="000F7D57"/>
    <w:rsid w:val="0016697F"/>
    <w:rsid w:val="001A2452"/>
    <w:rsid w:val="001D1C88"/>
    <w:rsid w:val="00216A51"/>
    <w:rsid w:val="002417C3"/>
    <w:rsid w:val="0025369B"/>
    <w:rsid w:val="00256160"/>
    <w:rsid w:val="002667C5"/>
    <w:rsid w:val="002C35A6"/>
    <w:rsid w:val="002C3803"/>
    <w:rsid w:val="002E4D2B"/>
    <w:rsid w:val="00344BA4"/>
    <w:rsid w:val="00397C6E"/>
    <w:rsid w:val="004870FF"/>
    <w:rsid w:val="004B6915"/>
    <w:rsid w:val="004D42D1"/>
    <w:rsid w:val="00525534"/>
    <w:rsid w:val="005B6A25"/>
    <w:rsid w:val="00612126"/>
    <w:rsid w:val="0068178A"/>
    <w:rsid w:val="006B3060"/>
    <w:rsid w:val="007055B8"/>
    <w:rsid w:val="00750AFA"/>
    <w:rsid w:val="00785533"/>
    <w:rsid w:val="007C03C1"/>
    <w:rsid w:val="00811D31"/>
    <w:rsid w:val="008E1842"/>
    <w:rsid w:val="008E1D02"/>
    <w:rsid w:val="009A6F09"/>
    <w:rsid w:val="00A31516"/>
    <w:rsid w:val="00A400C8"/>
    <w:rsid w:val="00A77295"/>
    <w:rsid w:val="00AE70D6"/>
    <w:rsid w:val="00B53BF5"/>
    <w:rsid w:val="00B71837"/>
    <w:rsid w:val="00BA2416"/>
    <w:rsid w:val="00BA3282"/>
    <w:rsid w:val="00BE2640"/>
    <w:rsid w:val="00C07CA7"/>
    <w:rsid w:val="00C156AB"/>
    <w:rsid w:val="00C41C4D"/>
    <w:rsid w:val="00D0205E"/>
    <w:rsid w:val="00D25151"/>
    <w:rsid w:val="00D937BC"/>
    <w:rsid w:val="00E22862"/>
    <w:rsid w:val="00ED5806"/>
    <w:rsid w:val="00EE26CE"/>
    <w:rsid w:val="00F11E9B"/>
    <w:rsid w:val="00F31379"/>
    <w:rsid w:val="00F448D1"/>
    <w:rsid w:val="00F5037B"/>
    <w:rsid w:val="00F54E34"/>
    <w:rsid w:val="00F82F9C"/>
    <w:rsid w:val="00FA407E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2313"/>
  <w15:chartTrackingRefBased/>
  <w15:docId w15:val="{B0C569A8-C96C-4D76-8E30-0AFF286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F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F0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customStyle="1" w:styleId="Default">
    <w:name w:val="Default"/>
    <w:rsid w:val="009A6F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ecrochet1">
    <w:name w:val="cite_crochet1"/>
    <w:basedOn w:val="DefaultParagraphFont"/>
    <w:rsid w:val="00612126"/>
    <w:rPr>
      <w:vanish/>
      <w:webHidden w:val="0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2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3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2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6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3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8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9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7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25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8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62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03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7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2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7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2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41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1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5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1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2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72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2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1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9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1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2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7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35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92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46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8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3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5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3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21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0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0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8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59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5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6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2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8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69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2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7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0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6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0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9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37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9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96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9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35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43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0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47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8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3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01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45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69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38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1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92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81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54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6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95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62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96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4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3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07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2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39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4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06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45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96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08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9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8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9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06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79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93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8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8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3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39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33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0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09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5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29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3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93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9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5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4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99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67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43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57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77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43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40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1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9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4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05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59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1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8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63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96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2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1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75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31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27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1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5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9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4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53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93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62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46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19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8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9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97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8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47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60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6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6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13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31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5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21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3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3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54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01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45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86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65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9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6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0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8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93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77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47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06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57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7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43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2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2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41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3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7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37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1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8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8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55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7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13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45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2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85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8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503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79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05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0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1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44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02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3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46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3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5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0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3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5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1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01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53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4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06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31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6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2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4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39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0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5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30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36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55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52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63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2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0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0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4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81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48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09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0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55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25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53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2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55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7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0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37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13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7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84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6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37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6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5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0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62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5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54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30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4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41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8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2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9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05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84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7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8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2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8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7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32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9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62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32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0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9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22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1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6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2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5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43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97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33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9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5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92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1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81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6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59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4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2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0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9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89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2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04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26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1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12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76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1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63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44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21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2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7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5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0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83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4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68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44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13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63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4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90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00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3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1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96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93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1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7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4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6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4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56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5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530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0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6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5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47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4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03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5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4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7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8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6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20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19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13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9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87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7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53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01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66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0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4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13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61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7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77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9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4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81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91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23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9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7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56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8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21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7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0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05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4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4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50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4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47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8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34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04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1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5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64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46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3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1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32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4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10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69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9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53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9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5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2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8978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17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8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41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4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3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9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34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2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79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2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84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8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47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54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6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03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65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16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0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31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1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27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56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57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9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10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95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0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9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44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87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3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3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368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80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3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73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7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34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66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03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7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3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8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42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97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29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6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5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52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25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9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39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03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5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1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5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26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21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9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9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164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5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0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F3B4C-B7C7-4CD7-9B77-15E1216D2D6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BB773A-AEB5-4708-BD9D-185036FB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E4F1C-8424-4AD6-A0EE-E9C843CD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EFAD587B</Template>
  <TotalTime>81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14</cp:revision>
  <dcterms:created xsi:type="dcterms:W3CDTF">2017-01-11T12:30:00Z</dcterms:created>
  <dcterms:modified xsi:type="dcterms:W3CDTF">2017-01-18T11:56:00Z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