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09A14" w14:textId="32A45751" w:rsidR="00E61D9B" w:rsidRPr="001020E0" w:rsidRDefault="002974BB" w:rsidP="00E61D9B">
      <w:pPr>
        <w:rPr>
          <w:rFonts w:ascii="Tahoma" w:hAnsi="Tahoma" w:cs="Tahoma"/>
          <w:b/>
          <w:bCs/>
          <w:sz w:val="28"/>
          <w:szCs w:val="40"/>
          <w:lang w:val="fr-FR"/>
        </w:rPr>
      </w:pPr>
      <w:r w:rsidRPr="001020E0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FD5E1B0" wp14:editId="30AF6DA2">
            <wp:simplePos x="0" y="0"/>
            <wp:positionH relativeFrom="column">
              <wp:posOffset>4845685</wp:posOffset>
            </wp:positionH>
            <wp:positionV relativeFrom="paragraph">
              <wp:posOffset>152763</wp:posOffset>
            </wp:positionV>
            <wp:extent cx="1743075" cy="816610"/>
            <wp:effectExtent l="152400" t="152400" r="371475" b="364490"/>
            <wp:wrapThrough wrapText="bothSides">
              <wp:wrapPolygon edited="0">
                <wp:start x="944" y="-4031"/>
                <wp:lineTo x="-1889" y="-3023"/>
                <wp:lineTo x="-1889" y="23683"/>
                <wp:lineTo x="708" y="29226"/>
                <wp:lineTo x="1652" y="30737"/>
                <wp:lineTo x="22426" y="30737"/>
                <wp:lineTo x="23607" y="29226"/>
                <wp:lineTo x="25967" y="21667"/>
                <wp:lineTo x="25967" y="5039"/>
                <wp:lineTo x="23134" y="-2519"/>
                <wp:lineTo x="22898" y="-4031"/>
                <wp:lineTo x="944" y="-4031"/>
              </wp:wrapPolygon>
            </wp:wrapThrough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9776" t="32544" r="23209" b="20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6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20E0">
        <w:rPr>
          <w:rFonts w:ascii="Tahoma" w:hAnsi="Tahoma" w:cs="Tahoma"/>
          <w:b/>
          <w:bCs/>
          <w:noProof/>
          <w:sz w:val="28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anchorId="616950C3" wp14:editId="65B6921E">
            <wp:simplePos x="0" y="0"/>
            <wp:positionH relativeFrom="column">
              <wp:posOffset>2036445</wp:posOffset>
            </wp:positionH>
            <wp:positionV relativeFrom="paragraph">
              <wp:posOffset>243840</wp:posOffset>
            </wp:positionV>
            <wp:extent cx="1733550" cy="334645"/>
            <wp:effectExtent l="0" t="0" r="0" b="8255"/>
            <wp:wrapThrough wrapText="bothSides">
              <wp:wrapPolygon edited="0">
                <wp:start x="0" y="0"/>
                <wp:lineTo x="0" y="20903"/>
                <wp:lineTo x="21363" y="20903"/>
                <wp:lineTo x="21363" y="0"/>
                <wp:lineTo x="0" y="0"/>
              </wp:wrapPolygon>
            </wp:wrapThrough>
            <wp:docPr id="25" name="Picture 5" descr="Screen Shot 2017-12-17 at 11.20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Screen Shot 2017-12-17 at 11.20.36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3B454" w14:textId="716E9995" w:rsidR="00E61D9B" w:rsidRDefault="00E61D9B" w:rsidP="00E61D9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40"/>
          <w:lang w:val="fr-FR"/>
        </w:rPr>
      </w:pPr>
    </w:p>
    <w:p w14:paraId="6D09CBCF" w14:textId="7BBF52BE" w:rsidR="007C6428" w:rsidRDefault="007C6428" w:rsidP="002974B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40"/>
          <w:lang w:val="fr-FR"/>
        </w:rPr>
      </w:pPr>
    </w:p>
    <w:p w14:paraId="35D9C3CC" w14:textId="6AC32977" w:rsidR="00E61D9B" w:rsidRPr="001020E0" w:rsidRDefault="00E61D9B" w:rsidP="00B07696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ahoma" w:hAnsi="Tahoma" w:cs="Tahoma"/>
          <w:b/>
          <w:bCs/>
          <w:sz w:val="24"/>
          <w:szCs w:val="40"/>
          <w:lang w:val="fr-FR"/>
        </w:rPr>
      </w:pPr>
      <w:r w:rsidRPr="001020E0">
        <w:rPr>
          <w:rFonts w:ascii="Tahoma" w:hAnsi="Tahoma" w:cs="Tahoma"/>
          <w:b/>
          <w:bCs/>
          <w:sz w:val="24"/>
          <w:szCs w:val="40"/>
          <w:lang w:val="fr-FR"/>
        </w:rPr>
        <w:t>Leçon 4 – Les personnages et l’intrigue</w:t>
      </w:r>
    </w:p>
    <w:p w14:paraId="50E40CDE" w14:textId="1C265439" w:rsidR="006241EC" w:rsidRPr="006241EC" w:rsidRDefault="002974BB" w:rsidP="004275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40"/>
          <w:lang w:val="fr-FR"/>
        </w:rPr>
      </w:pPr>
      <w:r w:rsidRPr="00D22B82">
        <w:rPr>
          <w:rFonts w:ascii="Tahoma" w:hAnsi="Tahoma" w:cs="Tahoma"/>
        </w:rPr>
        <w:drawing>
          <wp:anchor distT="0" distB="0" distL="114300" distR="114300" simplePos="0" relativeHeight="251700224" behindDoc="0" locked="0" layoutInCell="1" allowOverlap="1" wp14:anchorId="04F7F6DF" wp14:editId="2FD2A06E">
            <wp:simplePos x="0" y="0"/>
            <wp:positionH relativeFrom="column">
              <wp:posOffset>6315710</wp:posOffset>
            </wp:positionH>
            <wp:positionV relativeFrom="paragraph">
              <wp:posOffset>85725</wp:posOffset>
            </wp:positionV>
            <wp:extent cx="384175" cy="384175"/>
            <wp:effectExtent l="0" t="0" r="0" b="0"/>
            <wp:wrapThrough wrapText="bothSides">
              <wp:wrapPolygon edited="0">
                <wp:start x="3213" y="0"/>
                <wp:lineTo x="0" y="4284"/>
                <wp:lineTo x="0" y="16066"/>
                <wp:lineTo x="14995" y="20350"/>
                <wp:lineTo x="20350" y="20350"/>
                <wp:lineTo x="20350" y="6426"/>
                <wp:lineTo x="12853" y="0"/>
                <wp:lineTo x="3213" y="0"/>
              </wp:wrapPolygon>
            </wp:wrapThrough>
            <wp:docPr id="2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BD02A" w14:textId="37F3B9A9" w:rsidR="006241EC" w:rsidRPr="006241EC" w:rsidRDefault="00E61D9B" w:rsidP="00E61D9B">
      <w:pPr>
        <w:autoSpaceDE w:val="0"/>
        <w:autoSpaceDN w:val="0"/>
        <w:adjustRightInd w:val="0"/>
        <w:spacing w:after="0" w:line="240" w:lineRule="auto"/>
        <w:rPr>
          <w:rFonts w:ascii="Tahoma" w:eastAsia="AdobePiStd" w:hAnsi="Tahoma" w:cs="Tahoma"/>
          <w:color w:val="FF0000"/>
          <w:szCs w:val="24"/>
          <w:lang w:val="fr-FR"/>
        </w:rPr>
      </w:pPr>
      <w:r w:rsidRPr="006241EC">
        <w:rPr>
          <w:rFonts w:ascii="Arial" w:eastAsia="AdobePiStd" w:hAnsi="Arial" w:cs="Arial"/>
          <w:color w:val="FF0000"/>
          <w:szCs w:val="24"/>
          <w:lang w:val="fr-FR"/>
        </w:rPr>
        <w:t>■</w:t>
      </w:r>
      <w:r w:rsidR="006241EC" w:rsidRPr="006241EC">
        <w:rPr>
          <w:rFonts w:ascii="Tahoma" w:eastAsia="AdobePiStd" w:hAnsi="Tahoma" w:cs="Tahoma"/>
          <w:color w:val="FF0000"/>
          <w:szCs w:val="24"/>
          <w:lang w:val="fr-FR"/>
        </w:rPr>
        <w:t xml:space="preserve"> Pour commencer : Rappel</w:t>
      </w:r>
      <w:r w:rsidR="00090947">
        <w:rPr>
          <w:rFonts w:ascii="Tahoma" w:eastAsia="AdobePiStd" w:hAnsi="Tahoma" w:cs="Tahoma"/>
          <w:color w:val="FF0000"/>
          <w:szCs w:val="24"/>
          <w:lang w:val="fr-FR"/>
        </w:rPr>
        <w:t xml:space="preserve"> sur les personnages et leur introduction</w:t>
      </w:r>
    </w:p>
    <w:p w14:paraId="13B8EDF1" w14:textId="7DA663E0" w:rsidR="006241EC" w:rsidRPr="006241EC" w:rsidRDefault="00806FA0" w:rsidP="00E61D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lang w:val="fr-FR"/>
        </w:rPr>
      </w:pPr>
      <w:r w:rsidRPr="00806FA0">
        <w:rPr>
          <w:rFonts w:ascii="Tahoma" w:hAnsi="Tahoma" w:cs="Tahoma"/>
          <w:bCs/>
        </w:rPr>
        <w:drawing>
          <wp:anchor distT="0" distB="0" distL="114300" distR="114300" simplePos="0" relativeHeight="251680768" behindDoc="0" locked="0" layoutInCell="1" allowOverlap="1" wp14:anchorId="2CB28D1F" wp14:editId="45BC0BF9">
            <wp:simplePos x="0" y="0"/>
            <wp:positionH relativeFrom="column">
              <wp:posOffset>4263390</wp:posOffset>
            </wp:positionH>
            <wp:positionV relativeFrom="paragraph">
              <wp:posOffset>117294</wp:posOffset>
            </wp:positionV>
            <wp:extent cx="304165" cy="253365"/>
            <wp:effectExtent l="0" t="0" r="635" b="0"/>
            <wp:wrapThrough wrapText="bothSides">
              <wp:wrapPolygon edited="0">
                <wp:start x="0" y="0"/>
                <wp:lineTo x="0" y="19489"/>
                <wp:lineTo x="20292" y="19489"/>
                <wp:lineTo x="20292" y="0"/>
                <wp:lineTo x="0" y="0"/>
              </wp:wrapPolygon>
            </wp:wrapThrough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EE34C" w14:textId="61F303C9" w:rsidR="006241EC" w:rsidRPr="006241EC" w:rsidRDefault="006241EC" w:rsidP="006241EC">
      <w:pPr>
        <w:rPr>
          <w:rFonts w:ascii="Tahoma" w:hAnsi="Tahoma" w:cs="Tahoma"/>
          <w:bCs/>
          <w:lang w:val="fr-FR"/>
        </w:rPr>
      </w:pPr>
      <w:r w:rsidRPr="006241EC">
        <w:rPr>
          <w:rFonts w:ascii="Tahoma" w:hAnsi="Tahoma" w:cs="Tahoma"/>
          <w:bCs/>
          <w:lang w:val="fr-FR"/>
        </w:rPr>
        <w:t>1. Comment sont introduits les personnages principaux du film?</w:t>
      </w:r>
      <w:r w:rsidR="00806FA0" w:rsidRPr="00806FA0">
        <w:rPr>
          <w:noProof/>
          <w:lang w:val="fr-FR" w:eastAsia="en-GB"/>
        </w:rPr>
        <w:t xml:space="preserve"> </w:t>
      </w:r>
    </w:p>
    <w:p w14:paraId="1DA36019" w14:textId="14514CD6" w:rsidR="004D4972" w:rsidRDefault="006241EC" w:rsidP="006241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fr-FR"/>
        </w:rPr>
      </w:pPr>
      <w:r w:rsidRPr="006241EC">
        <w:rPr>
          <w:rFonts w:ascii="Tahoma" w:hAnsi="Tahoma" w:cs="Tahoma"/>
          <w:bCs/>
          <w:lang w:val="fr-FR"/>
        </w:rPr>
        <w:t xml:space="preserve">SaÏd : </w:t>
      </w:r>
      <w:r w:rsidR="004D4972" w:rsidRPr="006241EC"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……………………………………………………………………………...…..………</w:t>
      </w:r>
      <w:r w:rsidR="004D4972">
        <w:rPr>
          <w:rFonts w:ascii="Arial" w:hAnsi="Arial" w:cs="Arial"/>
          <w:bCs/>
          <w:sz w:val="24"/>
          <w:szCs w:val="24"/>
          <w:lang w:val="fr-FR"/>
        </w:rPr>
        <w:t>……….……….</w:t>
      </w:r>
    </w:p>
    <w:p w14:paraId="7E88406E" w14:textId="6A574C22" w:rsidR="004D4972" w:rsidRDefault="00806FA0" w:rsidP="004D49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fr-FR"/>
        </w:rPr>
      </w:pPr>
      <w:r w:rsidRPr="00806FA0">
        <w:rPr>
          <w:rFonts w:ascii="Tahoma" w:hAnsi="Tahoma" w:cs="Tahoma"/>
          <w:bCs/>
        </w:rPr>
        <w:drawing>
          <wp:anchor distT="0" distB="0" distL="114300" distR="114300" simplePos="0" relativeHeight="251684864" behindDoc="0" locked="0" layoutInCell="1" allowOverlap="1" wp14:anchorId="0039199A" wp14:editId="7C9FA33F">
            <wp:simplePos x="0" y="0"/>
            <wp:positionH relativeFrom="column">
              <wp:posOffset>4663440</wp:posOffset>
            </wp:positionH>
            <wp:positionV relativeFrom="paragraph">
              <wp:posOffset>520065</wp:posOffset>
            </wp:positionV>
            <wp:extent cx="304165" cy="253365"/>
            <wp:effectExtent l="0" t="0" r="635" b="0"/>
            <wp:wrapThrough wrapText="bothSides">
              <wp:wrapPolygon edited="0">
                <wp:start x="0" y="0"/>
                <wp:lineTo x="0" y="19489"/>
                <wp:lineTo x="20292" y="19489"/>
                <wp:lineTo x="20292" y="0"/>
                <wp:lineTo x="0" y="0"/>
              </wp:wrapPolygon>
            </wp:wrapThrough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FA0">
        <w:rPr>
          <w:rFonts w:ascii="Tahoma" w:hAnsi="Tahoma" w:cs="Tahoma"/>
          <w:bCs/>
        </w:rPr>
        <w:drawing>
          <wp:anchor distT="0" distB="0" distL="114300" distR="114300" simplePos="0" relativeHeight="251682816" behindDoc="0" locked="0" layoutInCell="1" allowOverlap="1" wp14:anchorId="4FB6C98D" wp14:editId="5B0B2C62">
            <wp:simplePos x="0" y="0"/>
            <wp:positionH relativeFrom="column">
              <wp:posOffset>4271554</wp:posOffset>
            </wp:positionH>
            <wp:positionV relativeFrom="paragraph">
              <wp:posOffset>523240</wp:posOffset>
            </wp:positionV>
            <wp:extent cx="304165" cy="253365"/>
            <wp:effectExtent l="0" t="0" r="635" b="0"/>
            <wp:wrapThrough wrapText="bothSides">
              <wp:wrapPolygon edited="0">
                <wp:start x="0" y="0"/>
                <wp:lineTo x="0" y="19489"/>
                <wp:lineTo x="20292" y="19489"/>
                <wp:lineTo x="20292" y="0"/>
                <wp:lineTo x="0" y="0"/>
              </wp:wrapPolygon>
            </wp:wrapThrough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972">
        <w:rPr>
          <w:rFonts w:ascii="Tahoma" w:hAnsi="Tahoma" w:cs="Tahoma"/>
          <w:bCs/>
          <w:lang w:val="fr-FR"/>
        </w:rPr>
        <w:t>Vinz :</w:t>
      </w:r>
      <w:r w:rsidR="004D4972" w:rsidRPr="006241EC"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……………………………………………………………………………...…..………</w:t>
      </w:r>
      <w:r w:rsidR="004D4972">
        <w:rPr>
          <w:rFonts w:ascii="Arial" w:hAnsi="Arial" w:cs="Arial"/>
          <w:bCs/>
          <w:sz w:val="24"/>
          <w:szCs w:val="24"/>
          <w:lang w:val="fr-FR"/>
        </w:rPr>
        <w:t>……….……….</w:t>
      </w:r>
      <w:r w:rsidR="004D4972">
        <w:rPr>
          <w:rFonts w:ascii="Tahoma" w:hAnsi="Tahoma" w:cs="Tahoma"/>
          <w:bCs/>
          <w:lang w:val="fr-FR"/>
        </w:rPr>
        <w:t xml:space="preserve">Hubert : </w:t>
      </w:r>
      <w:r w:rsidR="004D4972" w:rsidRPr="006241EC"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……………………………………………………………………………...…..………</w:t>
      </w:r>
      <w:r w:rsidR="004D4972">
        <w:rPr>
          <w:rFonts w:ascii="Arial" w:hAnsi="Arial" w:cs="Arial"/>
          <w:bCs/>
          <w:sz w:val="24"/>
          <w:szCs w:val="24"/>
          <w:lang w:val="fr-FR"/>
        </w:rPr>
        <w:t>……….……</w:t>
      </w:r>
    </w:p>
    <w:p w14:paraId="4D89249B" w14:textId="3E5BFF20" w:rsidR="006241EC" w:rsidRPr="004D4972" w:rsidRDefault="006241EC" w:rsidP="004D49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fr-FR"/>
        </w:rPr>
      </w:pPr>
      <w:r w:rsidRPr="006241EC">
        <w:rPr>
          <w:rFonts w:ascii="Tahoma" w:hAnsi="Tahoma" w:cs="Tahoma"/>
          <w:bCs/>
          <w:lang w:val="fr-FR"/>
        </w:rPr>
        <w:t xml:space="preserve">2. </w:t>
      </w:r>
      <w:r w:rsidR="0093593B">
        <w:rPr>
          <w:rFonts w:ascii="Tahoma" w:hAnsi="Tahoma" w:cs="Tahoma"/>
          <w:bCs/>
          <w:lang w:val="fr-FR"/>
        </w:rPr>
        <w:t xml:space="preserve">Que remarquez-vous ? </w:t>
      </w:r>
    </w:p>
    <w:p w14:paraId="2EC100B1" w14:textId="473DAF0B" w:rsidR="006241EC" w:rsidRPr="006241EC" w:rsidRDefault="006241EC" w:rsidP="00E61D9B">
      <w:pPr>
        <w:autoSpaceDE w:val="0"/>
        <w:autoSpaceDN w:val="0"/>
        <w:adjustRightInd w:val="0"/>
        <w:spacing w:after="0" w:line="240" w:lineRule="auto"/>
        <w:rPr>
          <w:rFonts w:ascii="Tahoma" w:eastAsia="AdobePiStd" w:hAnsi="Tahoma" w:cs="Tahoma"/>
          <w:color w:val="FF0000"/>
          <w:szCs w:val="24"/>
          <w:lang w:val="fr-FR"/>
        </w:rPr>
      </w:pPr>
      <w:r w:rsidRPr="006241EC"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………………………………………………………………………………………...…..………</w:t>
      </w:r>
      <w:r>
        <w:rPr>
          <w:rFonts w:ascii="Arial" w:hAnsi="Arial" w:cs="Arial"/>
          <w:bCs/>
          <w:sz w:val="24"/>
          <w:szCs w:val="24"/>
          <w:lang w:val="fr-FR"/>
        </w:rPr>
        <w:t>………….</w:t>
      </w:r>
    </w:p>
    <w:p w14:paraId="5DB1E890" w14:textId="7290C1CD" w:rsidR="006241EC" w:rsidRDefault="006241EC" w:rsidP="006241EC">
      <w:pPr>
        <w:autoSpaceDE w:val="0"/>
        <w:autoSpaceDN w:val="0"/>
        <w:adjustRightInd w:val="0"/>
        <w:spacing w:after="0" w:line="240" w:lineRule="auto"/>
        <w:rPr>
          <w:rFonts w:ascii="Tahoma" w:eastAsia="AdobePiStd" w:hAnsi="Tahoma" w:cs="Tahoma"/>
          <w:color w:val="FF0000"/>
          <w:szCs w:val="24"/>
          <w:lang w:val="fr-FR"/>
        </w:rPr>
      </w:pPr>
    </w:p>
    <w:p w14:paraId="1387D98E" w14:textId="69265FB8" w:rsidR="006241EC" w:rsidRDefault="006241EC" w:rsidP="006241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FR"/>
        </w:rPr>
      </w:pPr>
      <w:r w:rsidRPr="006241EC"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………………………………………………………………………………………...…..………</w:t>
      </w:r>
      <w:r>
        <w:rPr>
          <w:rFonts w:ascii="Arial" w:hAnsi="Arial" w:cs="Arial"/>
          <w:bCs/>
          <w:sz w:val="24"/>
          <w:szCs w:val="24"/>
          <w:lang w:val="fr-FR"/>
        </w:rPr>
        <w:t>………….</w:t>
      </w:r>
    </w:p>
    <w:p w14:paraId="7B592A55" w14:textId="0670B33A" w:rsidR="006241EC" w:rsidRPr="006241EC" w:rsidRDefault="00806FA0" w:rsidP="006241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FR"/>
        </w:rPr>
      </w:pPr>
      <w:r w:rsidRPr="00806FA0">
        <w:rPr>
          <w:rFonts w:ascii="Tahoma" w:hAnsi="Tahoma" w:cs="Tahoma"/>
          <w:bCs/>
          <w:lang w:val="fr-FR"/>
        </w:rPr>
        <w:drawing>
          <wp:anchor distT="0" distB="0" distL="114300" distR="114300" simplePos="0" relativeHeight="251689984" behindDoc="0" locked="0" layoutInCell="1" allowOverlap="1" wp14:anchorId="0C60BD5F" wp14:editId="7C68E285">
            <wp:simplePos x="0" y="0"/>
            <wp:positionH relativeFrom="column">
              <wp:posOffset>5042262</wp:posOffset>
            </wp:positionH>
            <wp:positionV relativeFrom="paragraph">
              <wp:posOffset>174716</wp:posOffset>
            </wp:positionV>
            <wp:extent cx="304165" cy="253365"/>
            <wp:effectExtent l="0" t="0" r="635" b="0"/>
            <wp:wrapThrough wrapText="bothSides">
              <wp:wrapPolygon edited="0">
                <wp:start x="0" y="0"/>
                <wp:lineTo x="0" y="19489"/>
                <wp:lineTo x="20292" y="19489"/>
                <wp:lineTo x="20292" y="0"/>
                <wp:lineTo x="0" y="0"/>
              </wp:wrapPolygon>
            </wp:wrapThrough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FA0">
        <w:rPr>
          <w:rFonts w:ascii="Tahoma" w:hAnsi="Tahoma" w:cs="Tahoma"/>
          <w:bCs/>
          <w:lang w:val="fr-FR"/>
        </w:rPr>
        <w:drawing>
          <wp:anchor distT="0" distB="0" distL="114300" distR="114300" simplePos="0" relativeHeight="251687936" behindDoc="0" locked="0" layoutInCell="1" allowOverlap="1" wp14:anchorId="5D7EBBD4" wp14:editId="177F4071">
            <wp:simplePos x="0" y="0"/>
            <wp:positionH relativeFrom="column">
              <wp:posOffset>4650740</wp:posOffset>
            </wp:positionH>
            <wp:positionV relativeFrom="paragraph">
              <wp:posOffset>169545</wp:posOffset>
            </wp:positionV>
            <wp:extent cx="304165" cy="253365"/>
            <wp:effectExtent l="0" t="0" r="635" b="0"/>
            <wp:wrapThrough wrapText="bothSides">
              <wp:wrapPolygon edited="0">
                <wp:start x="0" y="0"/>
                <wp:lineTo x="0" y="19489"/>
                <wp:lineTo x="20292" y="19489"/>
                <wp:lineTo x="20292" y="0"/>
                <wp:lineTo x="0" y="0"/>
              </wp:wrapPolygon>
            </wp:wrapThrough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FA0">
        <w:rPr>
          <w:rFonts w:ascii="Tahoma" w:hAnsi="Tahoma" w:cs="Tahoma"/>
          <w:bCs/>
          <w:lang w:val="fr-FR"/>
        </w:rPr>
        <w:drawing>
          <wp:anchor distT="0" distB="0" distL="114300" distR="114300" simplePos="0" relativeHeight="251686912" behindDoc="0" locked="0" layoutInCell="1" allowOverlap="1" wp14:anchorId="047120FC" wp14:editId="62CC8DD8">
            <wp:simplePos x="0" y="0"/>
            <wp:positionH relativeFrom="column">
              <wp:posOffset>4258310</wp:posOffset>
            </wp:positionH>
            <wp:positionV relativeFrom="paragraph">
              <wp:posOffset>172720</wp:posOffset>
            </wp:positionV>
            <wp:extent cx="304165" cy="253365"/>
            <wp:effectExtent l="0" t="0" r="635" b="0"/>
            <wp:wrapThrough wrapText="bothSides">
              <wp:wrapPolygon edited="0">
                <wp:start x="0" y="0"/>
                <wp:lineTo x="0" y="19489"/>
                <wp:lineTo x="20292" y="19489"/>
                <wp:lineTo x="20292" y="0"/>
                <wp:lineTo x="0" y="0"/>
              </wp:wrapPolygon>
            </wp:wrapThrough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FCA2D" w14:textId="394AD240" w:rsidR="00090947" w:rsidRPr="0093593B" w:rsidRDefault="006241EC" w:rsidP="009359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fr-FR"/>
        </w:rPr>
      </w:pPr>
      <w:r w:rsidRPr="006241EC">
        <w:rPr>
          <w:rFonts w:ascii="Tahoma" w:eastAsia="AdobePiStd" w:hAnsi="Tahoma" w:cs="Tahoma"/>
          <w:szCs w:val="24"/>
          <w:lang w:val="fr-FR"/>
        </w:rPr>
        <w:t xml:space="preserve">3. </w:t>
      </w:r>
      <w:r w:rsidR="0093593B" w:rsidRPr="006241EC">
        <w:rPr>
          <w:rFonts w:ascii="Tahoma" w:hAnsi="Tahoma" w:cs="Tahoma"/>
          <w:bCs/>
          <w:lang w:val="fr-FR"/>
        </w:rPr>
        <w:t>Que pouvez-vous dire sur la façon dont</w:t>
      </w:r>
      <w:r w:rsidR="0093593B">
        <w:rPr>
          <w:rFonts w:ascii="Tahoma" w:hAnsi="Tahoma" w:cs="Tahoma"/>
          <w:bCs/>
          <w:lang w:val="fr-FR"/>
        </w:rPr>
        <w:t xml:space="preserve"> Kassovitz les introduits ?</w:t>
      </w:r>
      <w:r w:rsidR="00806FA0" w:rsidRPr="00806FA0">
        <w:rPr>
          <w:rFonts w:ascii="Tahoma" w:hAnsi="Tahoma" w:cs="Tahoma"/>
          <w:bCs/>
          <w:lang w:val="fr-FR"/>
        </w:rPr>
        <w:t xml:space="preserve"> </w:t>
      </w:r>
    </w:p>
    <w:p w14:paraId="2A66ED69" w14:textId="77777777" w:rsidR="006241EC" w:rsidRPr="00D22B82" w:rsidRDefault="006241EC" w:rsidP="006241EC">
      <w:pPr>
        <w:autoSpaceDE w:val="0"/>
        <w:autoSpaceDN w:val="0"/>
        <w:adjustRightInd w:val="0"/>
        <w:spacing w:after="0" w:line="240" w:lineRule="auto"/>
        <w:rPr>
          <w:rFonts w:ascii="Tahoma" w:eastAsia="AdobePiStd" w:hAnsi="Tahoma" w:cs="Tahoma"/>
          <w:color w:val="FF0000"/>
          <w:szCs w:val="24"/>
          <w:lang w:val="fr-FR"/>
        </w:rPr>
      </w:pPr>
      <w:r w:rsidRPr="00D22B82"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………………………………………………………………………………………...…..………………….</w:t>
      </w:r>
    </w:p>
    <w:p w14:paraId="49AEAD7C" w14:textId="3BB3CB4C" w:rsidR="006241EC" w:rsidRPr="00D22B82" w:rsidRDefault="006241EC" w:rsidP="006241EC">
      <w:pPr>
        <w:autoSpaceDE w:val="0"/>
        <w:autoSpaceDN w:val="0"/>
        <w:adjustRightInd w:val="0"/>
        <w:spacing w:after="0" w:line="240" w:lineRule="auto"/>
        <w:rPr>
          <w:rFonts w:ascii="Tahoma" w:eastAsia="AdobePiStd" w:hAnsi="Tahoma" w:cs="Tahoma"/>
          <w:color w:val="FF0000"/>
          <w:szCs w:val="24"/>
          <w:lang w:val="fr-FR"/>
        </w:rPr>
      </w:pPr>
    </w:p>
    <w:p w14:paraId="4D424DCE" w14:textId="77777777" w:rsidR="006241EC" w:rsidRPr="00D22B82" w:rsidRDefault="006241EC" w:rsidP="006241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FR"/>
        </w:rPr>
      </w:pPr>
      <w:r w:rsidRPr="00D22B82"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………………………………………………………………………………………...…..………………….</w:t>
      </w:r>
    </w:p>
    <w:p w14:paraId="29874B79" w14:textId="707E639D" w:rsidR="006241EC" w:rsidRPr="00D22B82" w:rsidRDefault="00D22B82" w:rsidP="00E61D9B">
      <w:pPr>
        <w:autoSpaceDE w:val="0"/>
        <w:autoSpaceDN w:val="0"/>
        <w:adjustRightInd w:val="0"/>
        <w:spacing w:after="0" w:line="240" w:lineRule="auto"/>
        <w:rPr>
          <w:rFonts w:ascii="Tahoma" w:eastAsia="AdobePiStd" w:hAnsi="Tahoma" w:cs="Tahoma"/>
          <w:color w:val="FF0000"/>
          <w:szCs w:val="24"/>
          <w:lang w:val="fr-FR"/>
        </w:rPr>
      </w:pPr>
      <w:r w:rsidRPr="00D22B82">
        <w:rPr>
          <w:rFonts w:ascii="Tahoma" w:eastAsia="AdobePiStd" w:hAnsi="Tahoma" w:cs="Tahoma"/>
          <w:color w:val="FF0000"/>
          <w:szCs w:val="24"/>
        </w:rPr>
        <w:drawing>
          <wp:anchor distT="0" distB="0" distL="114300" distR="114300" simplePos="0" relativeHeight="251701248" behindDoc="0" locked="0" layoutInCell="1" allowOverlap="1" wp14:anchorId="181ADB43" wp14:editId="76D1ABF9">
            <wp:simplePos x="0" y="0"/>
            <wp:positionH relativeFrom="column">
              <wp:posOffset>6315710</wp:posOffset>
            </wp:positionH>
            <wp:positionV relativeFrom="paragraph">
              <wp:posOffset>16601</wp:posOffset>
            </wp:positionV>
            <wp:extent cx="384810" cy="384810"/>
            <wp:effectExtent l="0" t="0" r="0" b="0"/>
            <wp:wrapThrough wrapText="bothSides">
              <wp:wrapPolygon edited="0">
                <wp:start x="0" y="0"/>
                <wp:lineTo x="0" y="20317"/>
                <wp:lineTo x="20317" y="20317"/>
                <wp:lineTo x="20317" y="0"/>
                <wp:lineTo x="0" y="0"/>
              </wp:wrapPolygon>
            </wp:wrapThrough>
            <wp:docPr id="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F0D7C" w14:textId="0C493B8E" w:rsidR="00E61D9B" w:rsidRPr="00D22B82" w:rsidRDefault="006241EC" w:rsidP="00E61D9B">
      <w:pPr>
        <w:autoSpaceDE w:val="0"/>
        <w:autoSpaceDN w:val="0"/>
        <w:adjustRightInd w:val="0"/>
        <w:spacing w:after="0" w:line="240" w:lineRule="auto"/>
        <w:rPr>
          <w:rFonts w:ascii="Tahoma" w:eastAsia="AdobePiStd" w:hAnsi="Tahoma" w:cs="Tahoma"/>
          <w:color w:val="FF0000"/>
          <w:szCs w:val="24"/>
          <w:lang w:val="fr-FR"/>
        </w:rPr>
      </w:pPr>
      <w:r w:rsidRPr="00D22B82">
        <w:rPr>
          <w:rFonts w:ascii="Arial" w:eastAsia="AdobePiStd" w:hAnsi="Arial" w:cs="Arial"/>
          <w:color w:val="FF0000"/>
          <w:szCs w:val="24"/>
          <w:lang w:val="fr-FR"/>
        </w:rPr>
        <w:t>■</w:t>
      </w:r>
      <w:r w:rsidRPr="00D22B82">
        <w:rPr>
          <w:rFonts w:ascii="Tahoma" w:eastAsia="AdobePiStd" w:hAnsi="Tahoma" w:cs="Tahoma"/>
          <w:color w:val="FF0000"/>
          <w:szCs w:val="24"/>
          <w:lang w:val="fr-FR"/>
        </w:rPr>
        <w:t xml:space="preserve"> 1. </w:t>
      </w:r>
      <w:r w:rsidR="00D04F54" w:rsidRPr="00D22B82">
        <w:rPr>
          <w:rFonts w:ascii="Tahoma" w:hAnsi="Tahoma" w:cs="Tahoma"/>
          <w:b/>
          <w:bCs/>
          <w:szCs w:val="40"/>
          <w:lang w:val="fr-FR"/>
        </w:rPr>
        <w:t>Écrivez</w:t>
      </w:r>
      <w:r w:rsidR="00E61D9B" w:rsidRPr="00D22B82">
        <w:rPr>
          <w:rFonts w:ascii="Tahoma" w:hAnsi="Tahoma" w:cs="Tahoma"/>
          <w:b/>
          <w:bCs/>
          <w:szCs w:val="40"/>
          <w:lang w:val="fr-FR"/>
        </w:rPr>
        <w:t xml:space="preserve"> une introduction</w:t>
      </w:r>
      <w:r w:rsidR="0009316E" w:rsidRPr="00D22B82">
        <w:rPr>
          <w:rFonts w:ascii="Tahoma" w:hAnsi="Tahoma" w:cs="Tahoma"/>
          <w:b/>
          <w:bCs/>
          <w:szCs w:val="40"/>
          <w:lang w:val="fr-FR"/>
        </w:rPr>
        <w:t xml:space="preserve"> par table</w:t>
      </w:r>
    </w:p>
    <w:p w14:paraId="03753C92" w14:textId="4B519142" w:rsidR="00E61D9B" w:rsidRPr="00D22B82" w:rsidRDefault="00E61D9B" w:rsidP="00E61D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40"/>
          <w:lang w:val="fr-FR"/>
        </w:rPr>
      </w:pPr>
      <w:r w:rsidRPr="001020E0">
        <w:rPr>
          <w:rFonts w:ascii="Tahoma" w:hAnsi="Tahoma" w:cs="Tahoma"/>
          <w:b/>
          <w:bCs/>
          <w:noProof/>
          <w:sz w:val="24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960EF" wp14:editId="1B9077A5">
                <wp:simplePos x="0" y="0"/>
                <wp:positionH relativeFrom="column">
                  <wp:posOffset>102235</wp:posOffset>
                </wp:positionH>
                <wp:positionV relativeFrom="paragraph">
                  <wp:posOffset>72390</wp:posOffset>
                </wp:positionV>
                <wp:extent cx="6378666" cy="1466850"/>
                <wp:effectExtent l="19050" t="19050" r="22225" b="19050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78666" cy="14668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0E53F0" w14:textId="77777777" w:rsidR="00D412FB" w:rsidRDefault="00D412FB" w:rsidP="00E61D9B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61D9B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Question: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E61D9B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Examinez la présentation des trois personnages principaux dans le film </w:t>
                            </w:r>
                            <w:r w:rsidRPr="00E61D9B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La Haine</w:t>
                            </w:r>
                            <w:r w:rsidRPr="00E61D9B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et ce que l’audience apprend sur eux au début du film.</w:t>
                            </w:r>
                          </w:p>
                          <w:p w14:paraId="63A37099" w14:textId="77777777" w:rsidR="00D412FB" w:rsidRPr="007C6428" w:rsidRDefault="00D412FB" w:rsidP="0042751F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C6428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Vous pouvez utiliser les points suivants:</w:t>
                            </w:r>
                          </w:p>
                          <w:p w14:paraId="10238F8D" w14:textId="77777777" w:rsidR="00D412FB" w:rsidRPr="007C6428" w:rsidRDefault="00D412FB" w:rsidP="0042751F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after="0" w:line="216" w:lineRule="auto"/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7C6428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Leur apparence et leur religion</w:t>
                            </w:r>
                          </w:p>
                          <w:p w14:paraId="3F46D243" w14:textId="77777777" w:rsidR="00D412FB" w:rsidRPr="007C6428" w:rsidRDefault="00D412FB" w:rsidP="0042751F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after="0" w:line="216" w:lineRule="auto"/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7C6428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Leur personnalité</w:t>
                            </w:r>
                          </w:p>
                          <w:p w14:paraId="1AFD3D78" w14:textId="77777777" w:rsidR="00D412FB" w:rsidRPr="007C6428" w:rsidRDefault="00D412FB" w:rsidP="0042751F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after="0" w:line="216" w:lineRule="auto"/>
                              <w:rPr>
                                <w:rFonts w:ascii="Tahoma" w:eastAsia="Times New Roman" w:hAnsi="Tahoma" w:cs="Tahoma"/>
                                <w:lang w:val="fr-FR"/>
                              </w:rPr>
                            </w:pPr>
                            <w:r w:rsidRPr="007C6428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Les similarités dans la façon dont ils sont présentés</w:t>
                            </w:r>
                          </w:p>
                          <w:p w14:paraId="41602F3B" w14:textId="6BB16C5C" w:rsidR="00D412FB" w:rsidRPr="0042751F" w:rsidRDefault="00D412FB" w:rsidP="0042751F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after="0" w:line="216" w:lineRule="auto"/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7C6428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Les intentions du réalisateur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960EF" id="Content Placeholder 2" o:spid="_x0000_s1026" style="position:absolute;margin-left:8.05pt;margin-top:5.7pt;width:502.2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" filled="f" strokecolor="black [3213]" strokeweight="2.25pt">
                <v:path arrowok="t"/>
                <o:lock v:ext="edit" grouping="t"/>
                <v:textbox>
                  <w:txbxContent>
                    <w:p w14:paraId="520E53F0" w14:textId="77777777" w:rsidR="00D412FB" w:rsidRDefault="00D412FB" w:rsidP="00E61D9B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="Tahoma" w:hAnsi="Tahoma" w:cs="Tahoma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 w:rsidRPr="00E61D9B">
                        <w:rPr>
                          <w:rFonts w:ascii="Tahoma" w:hAnsi="Tahoma" w:cs="Tahoma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Question: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E61D9B">
                        <w:rPr>
                          <w:rFonts w:ascii="Tahoma" w:hAnsi="Tahoma" w:cs="Tahoma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Examinez la présentation des trois personnages principaux dans le film </w:t>
                      </w:r>
                      <w:r w:rsidRPr="00E61D9B">
                        <w:rPr>
                          <w:rFonts w:ascii="Tahoma" w:hAnsi="Tahoma" w:cs="Tahoma"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La Haine</w:t>
                      </w:r>
                      <w:r w:rsidRPr="00E61D9B">
                        <w:rPr>
                          <w:rFonts w:ascii="Tahoma" w:hAnsi="Tahoma" w:cs="Tahoma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et ce que l’audience apprend sur eux au début du film.</w:t>
                      </w:r>
                    </w:p>
                    <w:p w14:paraId="63A37099" w14:textId="77777777" w:rsidR="00D412FB" w:rsidRPr="007C6428" w:rsidRDefault="00D412FB" w:rsidP="0042751F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  <w:rPr>
                          <w:rFonts w:ascii="Tahoma" w:hAnsi="Tahoma" w:cs="Tahoma"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 w:rsidRPr="007C6428">
                        <w:rPr>
                          <w:rFonts w:ascii="Tahoma" w:hAnsi="Tahoma" w:cs="Tahoma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Vous pouvez utiliser les points suivants:</w:t>
                      </w:r>
                    </w:p>
                    <w:p w14:paraId="10238F8D" w14:textId="77777777" w:rsidR="00D412FB" w:rsidRPr="007C6428" w:rsidRDefault="00D412FB" w:rsidP="0042751F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after="0" w:line="216" w:lineRule="auto"/>
                        <w:rPr>
                          <w:rFonts w:ascii="Tahoma" w:eastAsia="Times New Roman" w:hAnsi="Tahoma" w:cs="Tahoma"/>
                        </w:rPr>
                      </w:pPr>
                      <w:r w:rsidRPr="007C6428">
                        <w:rPr>
                          <w:rFonts w:ascii="Tahoma" w:hAnsi="Tahoma" w:cs="Tahoma"/>
                          <w:bCs/>
                          <w:color w:val="000000" w:themeColor="text1"/>
                          <w:kern w:val="24"/>
                          <w:lang w:val="fr-FR"/>
                        </w:rPr>
                        <w:t>Leur apparence et leur religion</w:t>
                      </w:r>
                    </w:p>
                    <w:p w14:paraId="3F46D243" w14:textId="77777777" w:rsidR="00D412FB" w:rsidRPr="007C6428" w:rsidRDefault="00D412FB" w:rsidP="0042751F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after="0" w:line="216" w:lineRule="auto"/>
                        <w:rPr>
                          <w:rFonts w:ascii="Tahoma" w:eastAsia="Times New Roman" w:hAnsi="Tahoma" w:cs="Tahoma"/>
                        </w:rPr>
                      </w:pPr>
                      <w:r w:rsidRPr="007C6428">
                        <w:rPr>
                          <w:rFonts w:ascii="Tahoma" w:hAnsi="Tahoma" w:cs="Tahoma"/>
                          <w:bCs/>
                          <w:color w:val="000000" w:themeColor="text1"/>
                          <w:kern w:val="24"/>
                          <w:lang w:val="fr-FR"/>
                        </w:rPr>
                        <w:t>Leur personnalité</w:t>
                      </w:r>
                    </w:p>
                    <w:p w14:paraId="1AFD3D78" w14:textId="77777777" w:rsidR="00D412FB" w:rsidRPr="007C6428" w:rsidRDefault="00D412FB" w:rsidP="0042751F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after="0" w:line="216" w:lineRule="auto"/>
                        <w:rPr>
                          <w:rFonts w:ascii="Tahoma" w:eastAsia="Times New Roman" w:hAnsi="Tahoma" w:cs="Tahoma"/>
                          <w:lang w:val="fr-FR"/>
                        </w:rPr>
                      </w:pPr>
                      <w:r w:rsidRPr="007C6428">
                        <w:rPr>
                          <w:rFonts w:ascii="Tahoma" w:hAnsi="Tahoma" w:cs="Tahoma"/>
                          <w:bCs/>
                          <w:color w:val="000000" w:themeColor="text1"/>
                          <w:kern w:val="24"/>
                          <w:lang w:val="fr-FR"/>
                        </w:rPr>
                        <w:t>Les similarités dans la façon dont ils sont présentés</w:t>
                      </w:r>
                    </w:p>
                    <w:p w14:paraId="41602F3B" w14:textId="6BB16C5C" w:rsidR="00D412FB" w:rsidRPr="0042751F" w:rsidRDefault="00D412FB" w:rsidP="0042751F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after="0" w:line="216" w:lineRule="auto"/>
                        <w:rPr>
                          <w:rFonts w:ascii="Tahoma" w:eastAsia="Times New Roman" w:hAnsi="Tahoma" w:cs="Tahoma"/>
                        </w:rPr>
                      </w:pPr>
                      <w:r w:rsidRPr="007C6428">
                        <w:rPr>
                          <w:rFonts w:ascii="Tahoma" w:hAnsi="Tahoma" w:cs="Tahoma"/>
                          <w:bCs/>
                          <w:color w:val="000000" w:themeColor="text1"/>
                          <w:kern w:val="24"/>
                          <w:lang w:val="fr-FR"/>
                        </w:rPr>
                        <w:t>Les intentions du réalisateur</w:t>
                      </w:r>
                    </w:p>
                  </w:txbxContent>
                </v:textbox>
              </v:rect>
            </w:pict>
          </mc:Fallback>
        </mc:AlternateContent>
      </w:r>
    </w:p>
    <w:p w14:paraId="43A15D85" w14:textId="203E759C" w:rsidR="00525534" w:rsidRPr="00D22B82" w:rsidRDefault="00525534">
      <w:pPr>
        <w:rPr>
          <w:rFonts w:ascii="Tahoma" w:hAnsi="Tahoma" w:cs="Tahoma"/>
          <w:lang w:val="fr-FR"/>
        </w:rPr>
      </w:pPr>
    </w:p>
    <w:p w14:paraId="208D7ECD" w14:textId="6D98831D" w:rsidR="00E61D9B" w:rsidRPr="00D22B82" w:rsidRDefault="00E61D9B">
      <w:pPr>
        <w:rPr>
          <w:rFonts w:ascii="Tahoma" w:hAnsi="Tahoma" w:cs="Tahoma"/>
          <w:lang w:val="fr-FR"/>
        </w:rPr>
      </w:pPr>
    </w:p>
    <w:p w14:paraId="6F463CE3" w14:textId="44B6D9EB" w:rsidR="00E61D9B" w:rsidRPr="00D22B82" w:rsidRDefault="00E61D9B">
      <w:pPr>
        <w:rPr>
          <w:rFonts w:ascii="Tahoma" w:hAnsi="Tahoma" w:cs="Tahoma"/>
          <w:lang w:val="fr-FR"/>
        </w:rPr>
      </w:pPr>
    </w:p>
    <w:p w14:paraId="749AB611" w14:textId="38DDE532" w:rsidR="00E61D9B" w:rsidRPr="00D22B82" w:rsidRDefault="00E61D9B" w:rsidP="00E61D9B">
      <w:pPr>
        <w:rPr>
          <w:rFonts w:ascii="Tahoma" w:hAnsi="Tahoma" w:cs="Tahoma"/>
          <w:i/>
          <w:iCs/>
          <w:lang w:val="fr-FR"/>
        </w:rPr>
      </w:pPr>
    </w:p>
    <w:p w14:paraId="5F0FA532" w14:textId="66ADEAD5" w:rsidR="0009316E" w:rsidRPr="00D22B82" w:rsidRDefault="0009316E" w:rsidP="00E61D9B">
      <w:pPr>
        <w:rPr>
          <w:rFonts w:ascii="Tahoma" w:hAnsi="Tahoma" w:cs="Tahoma"/>
          <w:i/>
          <w:iCs/>
          <w:lang w:val="fr-FR"/>
        </w:rPr>
      </w:pPr>
    </w:p>
    <w:p w14:paraId="6269B5DD" w14:textId="69773A1E" w:rsidR="0009316E" w:rsidRPr="0042751F" w:rsidRDefault="00AB5F8A" w:rsidP="00E61D9B">
      <w:pPr>
        <w:rPr>
          <w:rFonts w:ascii="Tahoma" w:hAnsi="Tahoma" w:cs="Tahoma"/>
          <w:bCs/>
          <w:i/>
          <w:iCs/>
          <w:color w:val="FF0000"/>
          <w:sz w:val="20"/>
        </w:rPr>
      </w:pPr>
      <w:r w:rsidRPr="00AB5F8A">
        <w:rPr>
          <w:rFonts w:ascii="Tahoma" w:hAnsi="Tahoma" w:cs="Tahoma"/>
          <w:i/>
          <w:iCs/>
          <w:noProof/>
          <w:color w:val="FF000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A55776" wp14:editId="743AAA54">
                <wp:simplePos x="0" y="0"/>
                <wp:positionH relativeFrom="column">
                  <wp:posOffset>-50166</wp:posOffset>
                </wp:positionH>
                <wp:positionV relativeFrom="paragraph">
                  <wp:posOffset>394335</wp:posOffset>
                </wp:positionV>
                <wp:extent cx="6696075" cy="1152525"/>
                <wp:effectExtent l="0" t="0" r="9525" b="9525"/>
                <wp:wrapNone/>
                <wp:docPr id="1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152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3F927C49" w14:textId="77777777" w:rsidR="00D412FB" w:rsidRPr="00AB5F8A" w:rsidRDefault="00D412FB" w:rsidP="00AB5F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B5F8A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Pour écrire une intro: (5 ou 6 lignes)</w:t>
                            </w:r>
                          </w:p>
                          <w:p w14:paraId="71B6C546" w14:textId="77777777" w:rsidR="00D412FB" w:rsidRPr="00AB5F8A" w:rsidRDefault="00D412FB" w:rsidP="00AB5F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B5F8A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1. La première phrase présente le film que vous avez étudié et donne une brève indication de l’histoire en relation avec la question.</w:t>
                            </w:r>
                          </w:p>
                          <w:p w14:paraId="0BBAF695" w14:textId="4AA3B7F5" w:rsidR="00D412FB" w:rsidRPr="00AB5F8A" w:rsidRDefault="00D412FB" w:rsidP="00AB5F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B5F8A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2. La deuxième phrase est une phrase de transition qui permet de lier la première phrase au plan de votre dissertation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en identifiant</w:t>
                            </w:r>
                            <w:r w:rsidRPr="00AB5F8A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la question.</w:t>
                            </w:r>
                          </w:p>
                          <w:p w14:paraId="1E927830" w14:textId="77777777" w:rsidR="00D412FB" w:rsidRPr="00AB5F8A" w:rsidRDefault="00D412FB" w:rsidP="00AB5F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B5F8A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3. La troisième phrase donne le plan de votre dissertation.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5577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margin-left:-3.95pt;margin-top:31.05pt;width:527.25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" fillcolor="#deeaf6 [660]" stroked="f">
                <v:textbox>
                  <w:txbxContent>
                    <w:p w14:paraId="3F927C49" w14:textId="77777777" w:rsidR="00D412FB" w:rsidRPr="00AB5F8A" w:rsidRDefault="00D412FB" w:rsidP="00AB5F8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Tahoma"/>
                          <w:sz w:val="22"/>
                          <w:szCs w:val="22"/>
                          <w:lang w:val="fr-FR"/>
                        </w:rPr>
                      </w:pPr>
                      <w:r w:rsidRPr="00AB5F8A">
                        <w:rPr>
                          <w:rFonts w:asciiTheme="minorHAnsi" w:hAnsiTheme="minorHAnsi" w:cs="Tahom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Pour écrire une intro: (5 ou 6 lignes)</w:t>
                      </w:r>
                    </w:p>
                    <w:p w14:paraId="71B6C546" w14:textId="77777777" w:rsidR="00D412FB" w:rsidRPr="00AB5F8A" w:rsidRDefault="00D412FB" w:rsidP="00AB5F8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Tahoma"/>
                          <w:sz w:val="22"/>
                          <w:szCs w:val="22"/>
                          <w:lang w:val="fr-FR"/>
                        </w:rPr>
                      </w:pPr>
                      <w:r w:rsidRPr="00AB5F8A">
                        <w:rPr>
                          <w:rFonts w:asciiTheme="minorHAnsi" w:hAnsiTheme="minorHAnsi" w:cs="Tahom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1. La première phrase présente le film que vous avez étudié et donne une brève indication de l’histoire en relation avec la question.</w:t>
                      </w:r>
                    </w:p>
                    <w:p w14:paraId="0BBAF695" w14:textId="4AA3B7F5" w:rsidR="00D412FB" w:rsidRPr="00AB5F8A" w:rsidRDefault="00D412FB" w:rsidP="00AB5F8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Tahoma"/>
                          <w:sz w:val="22"/>
                          <w:szCs w:val="22"/>
                          <w:lang w:val="fr-FR"/>
                        </w:rPr>
                      </w:pPr>
                      <w:r w:rsidRPr="00AB5F8A">
                        <w:rPr>
                          <w:rFonts w:asciiTheme="minorHAnsi" w:hAnsiTheme="minorHAnsi" w:cs="Tahom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2. La deuxième phrase est une phrase de transition qui permet de lier la première phrase au plan de votre dissertation</w:t>
                      </w:r>
                      <w:r>
                        <w:rPr>
                          <w:rFonts w:asciiTheme="minorHAnsi" w:hAnsiTheme="minorHAnsi" w:cs="Tahom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en identifiant</w:t>
                      </w:r>
                      <w:r w:rsidRPr="00AB5F8A">
                        <w:rPr>
                          <w:rFonts w:asciiTheme="minorHAnsi" w:hAnsiTheme="minorHAnsi" w:cs="Tahom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la question.</w:t>
                      </w:r>
                    </w:p>
                    <w:p w14:paraId="1E927830" w14:textId="77777777" w:rsidR="00D412FB" w:rsidRPr="00AB5F8A" w:rsidRDefault="00D412FB" w:rsidP="00AB5F8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Tahoma"/>
                          <w:sz w:val="22"/>
                          <w:szCs w:val="22"/>
                          <w:lang w:val="fr-FR"/>
                        </w:rPr>
                      </w:pPr>
                      <w:r w:rsidRPr="00AB5F8A">
                        <w:rPr>
                          <w:rFonts w:asciiTheme="minorHAnsi" w:hAnsiTheme="minorHAnsi" w:cs="Tahom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3. La troisième phrase donne le plan de votre dissertation.  </w:t>
                      </w:r>
                    </w:p>
                  </w:txbxContent>
                </v:textbox>
              </v:shape>
            </w:pict>
          </mc:Fallback>
        </mc:AlternateContent>
      </w:r>
      <w:r w:rsidR="0009316E" w:rsidRPr="0009316E">
        <w:rPr>
          <w:rFonts w:ascii="Tahoma" w:hAnsi="Tahoma" w:cs="Tahoma"/>
          <w:bCs/>
          <w:i/>
          <w:iCs/>
          <w:color w:val="FF0000"/>
          <w:sz w:val="20"/>
        </w:rPr>
        <w:t xml:space="preserve">Important: The introduction needs to show your understanding of the question </w:t>
      </w:r>
      <w:r w:rsidR="0042751F" w:rsidRPr="0009316E">
        <w:rPr>
          <w:rFonts w:ascii="Tahoma" w:hAnsi="Tahoma" w:cs="Tahoma"/>
          <w:bCs/>
          <w:i/>
          <w:iCs/>
          <w:color w:val="FF0000"/>
          <w:sz w:val="20"/>
        </w:rPr>
        <w:t>concisely</w:t>
      </w:r>
      <w:r w:rsidR="0009316E" w:rsidRPr="0009316E">
        <w:rPr>
          <w:rFonts w:ascii="Tahoma" w:hAnsi="Tahoma" w:cs="Tahoma"/>
          <w:bCs/>
          <w:i/>
          <w:iCs/>
          <w:color w:val="FF0000"/>
          <w:sz w:val="20"/>
        </w:rPr>
        <w:t>. It should explain to the reader what you understand the question to mean, identify the issues it raises and how you are going to tackle them.</w:t>
      </w:r>
    </w:p>
    <w:p w14:paraId="4924A489" w14:textId="5C7635CD" w:rsidR="00AB5F8A" w:rsidRPr="006241EC" w:rsidRDefault="00AB5F8A" w:rsidP="00E61D9B">
      <w:pPr>
        <w:rPr>
          <w:rFonts w:ascii="Tahoma" w:hAnsi="Tahoma" w:cs="Tahoma"/>
          <w:i/>
          <w:iCs/>
          <w:color w:val="FF0000"/>
          <w:sz w:val="20"/>
        </w:rPr>
      </w:pPr>
    </w:p>
    <w:p w14:paraId="3F108F8A" w14:textId="77777777" w:rsidR="00AB5F8A" w:rsidRPr="006241EC" w:rsidRDefault="00AB5F8A" w:rsidP="00E61D9B">
      <w:pPr>
        <w:rPr>
          <w:rFonts w:ascii="Tahoma" w:hAnsi="Tahoma" w:cs="Tahoma"/>
          <w:i/>
          <w:iCs/>
          <w:color w:val="FF0000"/>
          <w:sz w:val="20"/>
        </w:rPr>
      </w:pPr>
    </w:p>
    <w:p w14:paraId="795F6431" w14:textId="64A80EE8" w:rsidR="00AB5F8A" w:rsidRPr="006241EC" w:rsidRDefault="00AB5F8A" w:rsidP="00E61D9B">
      <w:pPr>
        <w:rPr>
          <w:rFonts w:ascii="Tahoma" w:hAnsi="Tahoma" w:cs="Tahoma"/>
          <w:i/>
          <w:iCs/>
          <w:color w:val="FF0000"/>
          <w:sz w:val="20"/>
        </w:rPr>
      </w:pPr>
    </w:p>
    <w:p w14:paraId="11674806" w14:textId="77777777" w:rsidR="00AB5F8A" w:rsidRPr="006241EC" w:rsidRDefault="00AB5F8A" w:rsidP="00E61D9B">
      <w:pPr>
        <w:rPr>
          <w:rFonts w:ascii="Tahoma" w:hAnsi="Tahoma" w:cs="Tahoma"/>
          <w:i/>
          <w:iCs/>
          <w:color w:val="FF0000"/>
          <w:sz w:val="20"/>
        </w:rPr>
      </w:pPr>
    </w:p>
    <w:p w14:paraId="2296A556" w14:textId="77777777" w:rsidR="00AB5F8A" w:rsidRPr="006241EC" w:rsidRDefault="00AB5F8A" w:rsidP="00E61D9B">
      <w:pPr>
        <w:rPr>
          <w:rFonts w:ascii="Tahoma" w:hAnsi="Tahoma" w:cs="Tahoma"/>
          <w:i/>
          <w:iCs/>
          <w:color w:val="FF0000"/>
          <w:sz w:val="20"/>
        </w:rPr>
      </w:pPr>
    </w:p>
    <w:p w14:paraId="7D70A683" w14:textId="74DCB051" w:rsidR="0009316E" w:rsidRPr="00A075D6" w:rsidRDefault="0009316E" w:rsidP="0009316E">
      <w:pPr>
        <w:rPr>
          <w:rFonts w:ascii="Tahoma" w:hAnsi="Tahoma" w:cs="Tahoma"/>
          <w:bCs/>
        </w:rPr>
      </w:pPr>
      <w:r w:rsidRPr="00A075D6">
        <w:rPr>
          <w:rFonts w:ascii="Tahoma" w:hAnsi="Tahoma" w:cs="Tahoma"/>
          <w:bCs/>
        </w:rPr>
        <w:t xml:space="preserve">1. </w:t>
      </w:r>
      <w:r w:rsidR="00A075D6" w:rsidRPr="00A075D6">
        <w:rPr>
          <w:rFonts w:ascii="Tahoma" w:hAnsi="Tahoma" w:cs="Tahoma"/>
          <w:bCs/>
        </w:rPr>
        <w:t xml:space="preserve">The first sentence presents the film you studied giving a brief indication of the story </w:t>
      </w:r>
      <w:r w:rsidR="00EE7BDB">
        <w:rPr>
          <w:rFonts w:ascii="Tahoma" w:hAnsi="Tahoma" w:cs="Tahoma"/>
          <w:bCs/>
        </w:rPr>
        <w:t xml:space="preserve">directly </w:t>
      </w:r>
      <w:r w:rsidR="00EE7BDB" w:rsidRPr="00EE7BDB">
        <w:rPr>
          <w:rFonts w:ascii="Tahoma" w:hAnsi="Tahoma" w:cs="Tahoma"/>
          <w:bCs/>
          <w:sz w:val="20"/>
        </w:rPr>
        <w:t>(in relation to the question)</w:t>
      </w:r>
      <w:r w:rsidRPr="00EE7BDB">
        <w:rPr>
          <w:rFonts w:ascii="Tahoma" w:hAnsi="Tahoma" w:cs="Tahoma"/>
          <w:bCs/>
          <w:sz w:val="20"/>
        </w:rPr>
        <w:t xml:space="preserve">. </w:t>
      </w:r>
    </w:p>
    <w:p w14:paraId="4410A583" w14:textId="75C720F9" w:rsidR="0009316E" w:rsidRPr="00A075D6" w:rsidRDefault="0009316E" w:rsidP="000931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075D6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…………………………………………………………………………………………...…..…………………………………………………………………………………………………………............................…..…</w:t>
      </w:r>
    </w:p>
    <w:p w14:paraId="187D0B4C" w14:textId="40253F52" w:rsidR="0009316E" w:rsidRPr="00A075D6" w:rsidRDefault="0009316E" w:rsidP="0009316E">
      <w:pPr>
        <w:rPr>
          <w:rFonts w:ascii="Tahoma" w:hAnsi="Tahoma" w:cs="Tahoma"/>
          <w:bCs/>
        </w:rPr>
      </w:pPr>
      <w:r w:rsidRPr="00A075D6">
        <w:rPr>
          <w:rFonts w:ascii="Tahoma" w:hAnsi="Tahoma" w:cs="Tahoma"/>
          <w:bCs/>
        </w:rPr>
        <w:t xml:space="preserve">2. </w:t>
      </w:r>
      <w:r w:rsidR="00A075D6" w:rsidRPr="00A075D6">
        <w:rPr>
          <w:rFonts w:ascii="Tahoma" w:hAnsi="Tahoma" w:cs="Tahoma"/>
          <w:bCs/>
        </w:rPr>
        <w:t>The second sente</w:t>
      </w:r>
      <w:r w:rsidR="00A075D6">
        <w:rPr>
          <w:rFonts w:ascii="Tahoma" w:hAnsi="Tahoma" w:cs="Tahoma"/>
          <w:bCs/>
        </w:rPr>
        <w:t>nce</w:t>
      </w:r>
      <w:r w:rsidR="00A075D6" w:rsidRPr="00A075D6">
        <w:rPr>
          <w:rFonts w:ascii="Tahoma" w:hAnsi="Tahoma" w:cs="Tahoma"/>
          <w:bCs/>
        </w:rPr>
        <w:t xml:space="preserve"> </w:t>
      </w:r>
      <w:r w:rsidR="00EE7BDB">
        <w:rPr>
          <w:rFonts w:ascii="Tahoma" w:hAnsi="Tahoma" w:cs="Tahoma"/>
          <w:bCs/>
        </w:rPr>
        <w:t>is a transition between</w:t>
      </w:r>
      <w:r w:rsidR="00A075D6" w:rsidRPr="00A075D6">
        <w:rPr>
          <w:rFonts w:ascii="Tahoma" w:hAnsi="Tahoma" w:cs="Tahoma"/>
          <w:bCs/>
        </w:rPr>
        <w:t xml:space="preserve"> </w:t>
      </w:r>
      <w:r w:rsidR="00EE7BDB">
        <w:rPr>
          <w:rFonts w:ascii="Tahoma" w:hAnsi="Tahoma" w:cs="Tahoma"/>
          <w:bCs/>
        </w:rPr>
        <w:t>your</w:t>
      </w:r>
      <w:r w:rsidR="00A075D6" w:rsidRPr="00A075D6">
        <w:rPr>
          <w:rFonts w:ascii="Tahoma" w:hAnsi="Tahoma" w:cs="Tahoma"/>
          <w:bCs/>
        </w:rPr>
        <w:t xml:space="preserve"> first </w:t>
      </w:r>
      <w:r w:rsidR="00EE7BDB">
        <w:rPr>
          <w:rFonts w:ascii="Tahoma" w:hAnsi="Tahoma" w:cs="Tahoma"/>
          <w:bCs/>
        </w:rPr>
        <w:t xml:space="preserve">sentence and your plan </w:t>
      </w:r>
      <w:r w:rsidR="00EE7BDB" w:rsidRPr="00EE7BDB">
        <w:rPr>
          <w:rFonts w:ascii="Tahoma" w:hAnsi="Tahoma" w:cs="Tahoma"/>
          <w:bCs/>
          <w:sz w:val="20"/>
        </w:rPr>
        <w:t>(giving your stand on the question)</w:t>
      </w:r>
    </w:p>
    <w:p w14:paraId="69956B84" w14:textId="6274E935" w:rsidR="0009316E" w:rsidRPr="00B07696" w:rsidRDefault="00A075D6" w:rsidP="00A075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07696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…………………………………………………………………………………………...…..…………………………………………………………………………………………………………............................…..…</w:t>
      </w:r>
    </w:p>
    <w:p w14:paraId="127A1FAB" w14:textId="6058512A" w:rsidR="0009316E" w:rsidRPr="00A075D6" w:rsidRDefault="0009316E" w:rsidP="00E61D9B">
      <w:pPr>
        <w:rPr>
          <w:rFonts w:ascii="Tahoma" w:hAnsi="Tahoma" w:cs="Tahoma"/>
          <w:bCs/>
        </w:rPr>
      </w:pPr>
      <w:r w:rsidRPr="00A075D6">
        <w:rPr>
          <w:rFonts w:ascii="Tahoma" w:hAnsi="Tahoma" w:cs="Tahoma"/>
          <w:bCs/>
        </w:rPr>
        <w:lastRenderedPageBreak/>
        <w:t xml:space="preserve">3. </w:t>
      </w:r>
      <w:r w:rsidR="00A075D6" w:rsidRPr="00A075D6">
        <w:rPr>
          <w:rFonts w:ascii="Tahoma" w:hAnsi="Tahoma" w:cs="Tahoma"/>
          <w:bCs/>
        </w:rPr>
        <w:t xml:space="preserve">The third sentence gives the plan of </w:t>
      </w:r>
      <w:r w:rsidR="00A075D6">
        <w:rPr>
          <w:rFonts w:ascii="Tahoma" w:hAnsi="Tahoma" w:cs="Tahoma"/>
          <w:bCs/>
        </w:rPr>
        <w:t>your essay</w:t>
      </w:r>
      <w:r w:rsidRPr="00A075D6">
        <w:rPr>
          <w:rFonts w:ascii="Tahoma" w:hAnsi="Tahoma" w:cs="Tahoma"/>
          <w:bCs/>
        </w:rPr>
        <w:t xml:space="preserve">. </w:t>
      </w:r>
    </w:p>
    <w:p w14:paraId="59CE56D2" w14:textId="1FB72B8E" w:rsidR="0009316E" w:rsidRPr="00A075D6" w:rsidRDefault="00A075D6" w:rsidP="00A075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fr-FR"/>
        </w:rPr>
      </w:pPr>
      <w:r w:rsidRPr="004870FF">
        <w:rPr>
          <w:rFonts w:ascii="Arial" w:hAnsi="Arial" w:cs="Arial"/>
          <w:bCs/>
          <w:sz w:val="24"/>
          <w:szCs w:val="24"/>
          <w:lang w:val="fr-FR"/>
        </w:rPr>
        <w:t>………………………</w:t>
      </w:r>
      <w:r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…………………………………………………………………...…..………………</w:t>
      </w:r>
      <w:r w:rsidRPr="007B1322"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  <w:lang w:val="fr-FR"/>
        </w:rPr>
        <w:t>............................…..</w:t>
      </w:r>
      <w:r w:rsidRPr="007B1322">
        <w:rPr>
          <w:rFonts w:ascii="Arial" w:hAnsi="Arial" w:cs="Arial"/>
          <w:bCs/>
          <w:sz w:val="24"/>
          <w:szCs w:val="24"/>
          <w:lang w:val="fr-FR"/>
        </w:rPr>
        <w:t>…</w:t>
      </w:r>
    </w:p>
    <w:p w14:paraId="36C6A84F" w14:textId="13683C26" w:rsidR="0009316E" w:rsidRPr="001020E0" w:rsidRDefault="004F2E2E" w:rsidP="00E61D9B">
      <w:pPr>
        <w:rPr>
          <w:rFonts w:ascii="Tahoma" w:hAnsi="Tahoma" w:cs="Tahoma"/>
          <w:lang w:val="fr-FR"/>
        </w:rPr>
      </w:pPr>
      <w:r w:rsidRPr="007B1322"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  <w:lang w:val="fr-FR"/>
        </w:rPr>
        <w:t>............................…..</w:t>
      </w:r>
      <w:r w:rsidRPr="007B1322">
        <w:rPr>
          <w:rFonts w:ascii="Arial" w:hAnsi="Arial" w:cs="Arial"/>
          <w:bCs/>
          <w:sz w:val="24"/>
          <w:szCs w:val="24"/>
          <w:lang w:val="fr-FR"/>
        </w:rPr>
        <w:t>…</w:t>
      </w:r>
    </w:p>
    <w:p w14:paraId="50FF81FF" w14:textId="30F7C35B" w:rsidR="00B07696" w:rsidRDefault="00D22B82" w:rsidP="00E61D9B">
      <w:pPr>
        <w:rPr>
          <w:rFonts w:ascii="Arial" w:eastAsia="AdobePiStd" w:hAnsi="Arial" w:cs="Arial"/>
          <w:color w:val="FF0000"/>
          <w:szCs w:val="24"/>
          <w:lang w:val="fr-FR"/>
        </w:rPr>
      </w:pPr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2C0E4F07" wp14:editId="08A48679">
            <wp:simplePos x="0" y="0"/>
            <wp:positionH relativeFrom="column">
              <wp:posOffset>6270172</wp:posOffset>
            </wp:positionH>
            <wp:positionV relativeFrom="paragraph">
              <wp:posOffset>195943</wp:posOffset>
            </wp:positionV>
            <wp:extent cx="286385" cy="240665"/>
            <wp:effectExtent l="0" t="0" r="0" b="6985"/>
            <wp:wrapThrough wrapText="bothSides">
              <wp:wrapPolygon edited="0">
                <wp:start x="8621" y="0"/>
                <wp:lineTo x="0" y="5129"/>
                <wp:lineTo x="0" y="20517"/>
                <wp:lineTo x="5747" y="20517"/>
                <wp:lineTo x="20115" y="20517"/>
                <wp:lineTo x="20115" y="10259"/>
                <wp:lineTo x="17242" y="0"/>
                <wp:lineTo x="8621" y="0"/>
              </wp:wrapPolygon>
            </wp:wrapThrough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8AB09" w14:textId="679C6C82" w:rsidR="00F95A29" w:rsidRPr="006B1F47" w:rsidRDefault="00F95A29" w:rsidP="00F95A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Cs w:val="40"/>
          <w:lang w:val="fr-FR"/>
        </w:rPr>
      </w:pPr>
      <w:r w:rsidRPr="006B1F47">
        <w:rPr>
          <w:rFonts w:ascii="Arial" w:eastAsia="AdobePiStd" w:hAnsi="Arial" w:cs="Arial"/>
          <w:color w:val="FF0000"/>
          <w:szCs w:val="24"/>
          <w:lang w:val="fr-FR"/>
        </w:rPr>
        <w:t>■</w:t>
      </w:r>
      <w:r w:rsidRPr="006B1F47">
        <w:rPr>
          <w:rFonts w:ascii="Tahoma" w:eastAsia="AdobePiStd" w:hAnsi="Tahoma" w:cs="Tahoma"/>
          <w:color w:val="FF0000"/>
          <w:szCs w:val="24"/>
          <w:lang w:val="fr-FR"/>
        </w:rPr>
        <w:t xml:space="preserve"> 2. </w:t>
      </w:r>
      <w:r w:rsidR="00B630EA" w:rsidRPr="006B1F47">
        <w:rPr>
          <w:rFonts w:ascii="Tahoma" w:hAnsi="Tahoma" w:cs="Tahoma"/>
          <w:b/>
          <w:bCs/>
          <w:szCs w:val="40"/>
          <w:lang w:val="fr-FR"/>
        </w:rPr>
        <w:t xml:space="preserve">Traduisez en français </w:t>
      </w:r>
      <w:r w:rsidR="006B1F47" w:rsidRPr="006B1F47">
        <w:rPr>
          <w:rFonts w:ascii="Tahoma" w:hAnsi="Tahoma" w:cs="Tahoma"/>
          <w:b/>
          <w:bCs/>
          <w:szCs w:val="40"/>
          <w:lang w:val="fr-FR"/>
        </w:rPr>
        <w:t>ou en anglais</w:t>
      </w:r>
      <w:r w:rsidR="00B630EA" w:rsidRPr="006B1F47">
        <w:rPr>
          <w:rFonts w:ascii="Tahoma" w:hAnsi="Tahoma" w:cs="Tahoma"/>
          <w:b/>
          <w:bCs/>
          <w:szCs w:val="40"/>
          <w:lang w:val="fr-FR"/>
        </w:rPr>
        <w:t>:</w:t>
      </w:r>
    </w:p>
    <w:p w14:paraId="5F0B6FC6" w14:textId="77777777" w:rsidR="00F95A29" w:rsidRPr="00F66ACE" w:rsidRDefault="00F95A29" w:rsidP="00F95A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lang w:val="fr-FR"/>
        </w:rPr>
      </w:pPr>
    </w:p>
    <w:p w14:paraId="7091B5D5" w14:textId="32498923" w:rsidR="000C378D" w:rsidRPr="000C378D" w:rsidRDefault="00F95A29" w:rsidP="00582246">
      <w:pPr>
        <w:rPr>
          <w:rFonts w:ascii="Tahoma" w:hAnsi="Tahoma" w:cs="Tahoma"/>
          <w:bCs/>
          <w:lang w:val="fr-FR"/>
        </w:rPr>
      </w:pPr>
      <w:r w:rsidRPr="00F66ACE">
        <w:rPr>
          <w:rFonts w:ascii="Tahoma" w:hAnsi="Tahoma" w:cs="Tahoma"/>
          <w:bCs/>
          <w:lang w:val="fr-FR"/>
        </w:rPr>
        <w:t xml:space="preserve">1. Dans ce film, Kassovitz a pris grand soin </w:t>
      </w:r>
      <w:r w:rsidR="00B630EA" w:rsidRPr="00F66ACE">
        <w:rPr>
          <w:rFonts w:ascii="Tahoma" w:hAnsi="Tahoma" w:cs="Tahoma"/>
          <w:bCs/>
          <w:lang w:val="fr-FR"/>
        </w:rPr>
        <w:t>à</w:t>
      </w:r>
      <w:r w:rsidRPr="00F66ACE">
        <w:rPr>
          <w:rFonts w:ascii="Tahoma" w:hAnsi="Tahoma" w:cs="Tahoma"/>
          <w:bCs/>
          <w:lang w:val="fr-FR"/>
        </w:rPr>
        <w:t xml:space="preserve"> </w:t>
      </w:r>
      <w:r w:rsidR="00582246">
        <w:rPr>
          <w:rFonts w:ascii="Tahoma" w:hAnsi="Tahoma" w:cs="Tahoma"/>
          <w:bCs/>
          <w:lang w:val="fr-FR"/>
        </w:rPr>
        <w:t>réfléchir</w:t>
      </w:r>
      <w:r w:rsidR="00B630EA" w:rsidRPr="00F66ACE">
        <w:rPr>
          <w:rFonts w:ascii="Tahoma" w:hAnsi="Tahoma" w:cs="Tahoma"/>
          <w:bCs/>
          <w:lang w:val="fr-FR"/>
        </w:rPr>
        <w:t xml:space="preserve"> </w:t>
      </w:r>
      <w:r w:rsidR="000C378D" w:rsidRPr="000C378D">
        <w:rPr>
          <w:rFonts w:ascii="Tahoma" w:hAnsi="Tahoma" w:cs="Tahoma"/>
          <w:bCs/>
          <w:lang w:val="fr-FR"/>
        </w:rPr>
        <w:t>à la présentation des personnages principaux.</w:t>
      </w:r>
    </w:p>
    <w:p w14:paraId="01A5831C" w14:textId="77777777" w:rsidR="00F95A29" w:rsidRPr="006241EC" w:rsidRDefault="00F95A29" w:rsidP="00F95A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fr-FR"/>
        </w:rPr>
      </w:pPr>
      <w:r w:rsidRPr="006241EC"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…………………………………………………………………………………………...…..…………………………………………………………………………………………………………............................…..…</w:t>
      </w:r>
    </w:p>
    <w:p w14:paraId="45A37F1F" w14:textId="5543D994" w:rsidR="00F95A29" w:rsidRPr="00B630EA" w:rsidRDefault="00F95A29" w:rsidP="00F95A29">
      <w:pPr>
        <w:rPr>
          <w:rFonts w:ascii="Tahoma" w:hAnsi="Tahoma" w:cs="Tahoma"/>
          <w:bCs/>
          <w:lang w:val="fr-FR"/>
        </w:rPr>
      </w:pPr>
      <w:r w:rsidRPr="00B630EA">
        <w:rPr>
          <w:rFonts w:ascii="Tahoma" w:hAnsi="Tahoma" w:cs="Tahoma"/>
          <w:bCs/>
          <w:lang w:val="fr-FR"/>
        </w:rPr>
        <w:t xml:space="preserve">2. </w:t>
      </w:r>
      <w:r w:rsidR="00B630EA">
        <w:rPr>
          <w:rFonts w:ascii="Tahoma" w:hAnsi="Tahoma" w:cs="Tahoma"/>
          <w:bCs/>
          <w:lang w:val="fr-FR"/>
        </w:rPr>
        <w:t>Les techniques qu’il a utilisé</w:t>
      </w:r>
      <w:r w:rsidR="00B630EA" w:rsidRPr="00B630EA">
        <w:rPr>
          <w:rFonts w:ascii="Tahoma" w:hAnsi="Tahoma" w:cs="Tahoma"/>
          <w:b/>
          <w:bCs/>
          <w:lang w:val="fr-FR"/>
        </w:rPr>
        <w:t>es</w:t>
      </w:r>
      <w:r w:rsidR="00B630EA">
        <w:rPr>
          <w:rFonts w:ascii="Tahoma" w:hAnsi="Tahoma" w:cs="Tahoma"/>
          <w:bCs/>
          <w:lang w:val="fr-FR"/>
        </w:rPr>
        <w:t xml:space="preserve"> aident l’audience </w:t>
      </w:r>
      <w:r w:rsidR="00B630EA" w:rsidRPr="00F66ACE">
        <w:rPr>
          <w:rFonts w:ascii="Tahoma" w:hAnsi="Tahoma" w:cs="Tahoma"/>
          <w:b/>
          <w:bCs/>
          <w:lang w:val="fr-FR"/>
        </w:rPr>
        <w:t>à</w:t>
      </w:r>
      <w:r w:rsidR="00B630EA">
        <w:rPr>
          <w:rFonts w:ascii="Tahoma" w:hAnsi="Tahoma" w:cs="Tahoma"/>
          <w:bCs/>
          <w:lang w:val="fr-FR"/>
        </w:rPr>
        <w:t xml:space="preserve"> comprendre ses idées et ses messages.</w:t>
      </w:r>
    </w:p>
    <w:p w14:paraId="2C5099B6" w14:textId="7CB092A7" w:rsidR="00F95A29" w:rsidRPr="006241EC" w:rsidRDefault="00F95A29" w:rsidP="00F95A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fr-FR"/>
        </w:rPr>
      </w:pPr>
      <w:r w:rsidRPr="006241EC"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…………………………………………………………………………………………...…..…………………</w:t>
      </w:r>
    </w:p>
    <w:p w14:paraId="4B275977" w14:textId="0056D317" w:rsidR="00582246" w:rsidRPr="00582246" w:rsidRDefault="00582246" w:rsidP="00582246">
      <w:pPr>
        <w:rPr>
          <w:rFonts w:ascii="Tahoma" w:hAnsi="Tahoma" w:cs="Tahoma"/>
          <w:bCs/>
          <w:lang w:val="fr-FR"/>
        </w:rPr>
      </w:pPr>
      <w:r>
        <w:rPr>
          <w:rFonts w:ascii="Tahoma" w:hAnsi="Tahoma" w:cs="Tahoma"/>
          <w:bCs/>
          <w:lang w:val="fr-FR"/>
        </w:rPr>
        <w:t xml:space="preserve">3. </w:t>
      </w:r>
      <w:r w:rsidRPr="00582246">
        <w:rPr>
          <w:rFonts w:ascii="Tahoma" w:hAnsi="Tahoma" w:cs="Tahoma"/>
          <w:bCs/>
          <w:lang w:val="fr-FR"/>
        </w:rPr>
        <w:t>Le film présente le cercle vicieux dans lequel les jeunes sont enfermés.</w:t>
      </w:r>
    </w:p>
    <w:p w14:paraId="33504EDD" w14:textId="6D25C342" w:rsidR="00B07696" w:rsidRDefault="00582246" w:rsidP="00F95A29">
      <w:pPr>
        <w:rPr>
          <w:rFonts w:ascii="Tahoma" w:hAnsi="Tahoma" w:cs="Tahoma"/>
          <w:bCs/>
          <w:lang w:val="fr-FR"/>
        </w:rPr>
      </w:pPr>
      <w:r w:rsidRPr="006241EC"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………………………………………………………………………………………............................…..…</w:t>
      </w:r>
    </w:p>
    <w:p w14:paraId="2B25AB11" w14:textId="6B1D62A9" w:rsidR="00F95A29" w:rsidRPr="00B630EA" w:rsidRDefault="00582246" w:rsidP="00F95A29">
      <w:pPr>
        <w:rPr>
          <w:rFonts w:ascii="Tahoma" w:hAnsi="Tahoma" w:cs="Tahoma"/>
          <w:bCs/>
          <w:lang w:val="fr-FR"/>
        </w:rPr>
      </w:pPr>
      <w:r>
        <w:rPr>
          <w:rFonts w:ascii="Tahoma" w:hAnsi="Tahoma" w:cs="Tahoma"/>
          <w:bCs/>
          <w:lang w:val="fr-FR"/>
        </w:rPr>
        <w:t>4</w:t>
      </w:r>
      <w:r w:rsidR="00F95A29" w:rsidRPr="00B630EA">
        <w:rPr>
          <w:rFonts w:ascii="Tahoma" w:hAnsi="Tahoma" w:cs="Tahoma"/>
          <w:bCs/>
          <w:lang w:val="fr-FR"/>
        </w:rPr>
        <w:t xml:space="preserve">. </w:t>
      </w:r>
      <w:r w:rsidR="00B630EA" w:rsidRPr="00B630EA">
        <w:rPr>
          <w:rFonts w:ascii="Tahoma" w:hAnsi="Tahoma" w:cs="Tahoma"/>
          <w:bCs/>
          <w:lang w:val="fr-FR"/>
        </w:rPr>
        <w:t xml:space="preserve">La structure du film est renforcée par la présence de l’horloge </w:t>
      </w:r>
      <w:r w:rsidR="00B630EA">
        <w:rPr>
          <w:rFonts w:ascii="Tahoma" w:hAnsi="Tahoma" w:cs="Tahoma"/>
          <w:bCs/>
          <w:lang w:val="fr-FR"/>
        </w:rPr>
        <w:t>à l’écran</w:t>
      </w:r>
      <w:r w:rsidR="00F95A29" w:rsidRPr="00B630EA">
        <w:rPr>
          <w:rFonts w:ascii="Tahoma" w:hAnsi="Tahoma" w:cs="Tahoma"/>
          <w:bCs/>
          <w:lang w:val="fr-FR"/>
        </w:rPr>
        <w:t xml:space="preserve">. </w:t>
      </w:r>
    </w:p>
    <w:p w14:paraId="172ACE91" w14:textId="77777777" w:rsidR="00582246" w:rsidRDefault="00B630EA" w:rsidP="00E61D9B">
      <w:pPr>
        <w:rPr>
          <w:rFonts w:ascii="Arial" w:hAnsi="Arial" w:cs="Arial"/>
          <w:bCs/>
          <w:sz w:val="24"/>
          <w:szCs w:val="24"/>
        </w:rPr>
      </w:pPr>
      <w:r w:rsidRPr="00F95A29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…………………………………………………………………………………………...…..…………………</w:t>
      </w:r>
    </w:p>
    <w:p w14:paraId="1215A143" w14:textId="77777777" w:rsidR="00582246" w:rsidRDefault="00582246" w:rsidP="00E61D9B">
      <w:pPr>
        <w:rPr>
          <w:rFonts w:ascii="Arial" w:hAnsi="Arial" w:cs="Arial"/>
          <w:bCs/>
          <w:sz w:val="24"/>
          <w:szCs w:val="24"/>
        </w:rPr>
      </w:pPr>
    </w:p>
    <w:p w14:paraId="4758A70E" w14:textId="604354B6" w:rsidR="00F95A29" w:rsidRPr="006B1F47" w:rsidRDefault="00582246" w:rsidP="00E61D9B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5</w:t>
      </w:r>
      <w:r w:rsidR="006B1F47" w:rsidRPr="006B1F47">
        <w:rPr>
          <w:rFonts w:ascii="Tahoma" w:hAnsi="Tahoma" w:cs="Tahoma"/>
          <w:bCs/>
        </w:rPr>
        <w:t xml:space="preserve">. </w:t>
      </w:r>
      <w:r>
        <w:rPr>
          <w:rFonts w:ascii="Tahoma" w:hAnsi="Tahoma" w:cs="Tahoma"/>
          <w:bCs/>
        </w:rPr>
        <w:t xml:space="preserve">The </w:t>
      </w:r>
      <w:r w:rsidRPr="00F66ACE">
        <w:rPr>
          <w:rFonts w:ascii="Tahoma" w:hAnsi="Tahoma" w:cs="Tahoma"/>
          <w:bCs/>
        </w:rPr>
        <w:t>first scenes introduce the themes of the film</w:t>
      </w:r>
      <w:r>
        <w:rPr>
          <w:rFonts w:ascii="Tahoma" w:hAnsi="Tahoma" w:cs="Tahoma"/>
          <w:bCs/>
        </w:rPr>
        <w:t xml:space="preserve"> and the real footage of riots on the estate. </w:t>
      </w:r>
    </w:p>
    <w:p w14:paraId="67AB0E9B" w14:textId="1AE6B3C2" w:rsidR="006B1F47" w:rsidRDefault="006B1F47" w:rsidP="00E61D9B">
      <w:pPr>
        <w:rPr>
          <w:rFonts w:ascii="Arial" w:hAnsi="Arial" w:cs="Arial"/>
          <w:bCs/>
          <w:sz w:val="24"/>
          <w:szCs w:val="24"/>
        </w:rPr>
      </w:pPr>
      <w:r w:rsidRPr="00F95A29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………………………………………………………………………………………............................…..…</w:t>
      </w:r>
    </w:p>
    <w:p w14:paraId="29E88727" w14:textId="0D22990A" w:rsidR="006B1F47" w:rsidRPr="00F66ACE" w:rsidRDefault="00582246" w:rsidP="006B1F47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6</w:t>
      </w:r>
      <w:r w:rsidR="006B1F47" w:rsidRPr="00F66ACE">
        <w:rPr>
          <w:rFonts w:ascii="Tahoma" w:hAnsi="Tahoma" w:cs="Tahoma"/>
          <w:bCs/>
        </w:rPr>
        <w:t xml:space="preserve">. </w:t>
      </w:r>
      <w:r w:rsidRPr="00582246">
        <w:rPr>
          <w:rFonts w:ascii="Tahoma" w:hAnsi="Tahoma" w:cs="Tahoma"/>
          <w:bCs/>
        </w:rPr>
        <w:t>Each of the main characters are introduced by means of a defining detail</w:t>
      </w:r>
    </w:p>
    <w:p w14:paraId="47624CF2" w14:textId="77777777" w:rsidR="00582246" w:rsidRPr="00806FA0" w:rsidRDefault="00F66ACE" w:rsidP="00582246">
      <w:pPr>
        <w:rPr>
          <w:rFonts w:ascii="Arial" w:hAnsi="Arial" w:cs="Arial"/>
          <w:bCs/>
          <w:sz w:val="24"/>
          <w:szCs w:val="24"/>
        </w:rPr>
      </w:pPr>
      <w:r w:rsidRPr="00806FA0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………………………………………………………………………………………............................…..…</w:t>
      </w:r>
    </w:p>
    <w:p w14:paraId="5B440FA9" w14:textId="4175DA32" w:rsidR="00582246" w:rsidRPr="00582246" w:rsidRDefault="00582246" w:rsidP="00582246">
      <w:pPr>
        <w:rPr>
          <w:rFonts w:ascii="Arial" w:eastAsia="AdobePiStd" w:hAnsi="Arial" w:cs="Arial"/>
          <w:b/>
          <w:color w:val="FF0000"/>
          <w:szCs w:val="24"/>
        </w:rPr>
      </w:pPr>
      <w:r>
        <w:rPr>
          <w:rFonts w:ascii="Tahoma" w:hAnsi="Tahoma" w:cs="Tahoma"/>
          <w:bCs/>
        </w:rPr>
        <w:t>7</w:t>
      </w:r>
      <w:r w:rsidRPr="00582246">
        <w:rPr>
          <w:rFonts w:ascii="Tahoma" w:hAnsi="Tahoma" w:cs="Tahoma"/>
          <w:bCs/>
        </w:rPr>
        <w:t xml:space="preserve">. </w:t>
      </w:r>
      <w:r w:rsidRPr="00582246">
        <w:rPr>
          <w:rFonts w:ascii="Arial" w:eastAsia="AdobePiStd" w:hAnsi="Arial" w:cs="Arial"/>
          <w:szCs w:val="24"/>
        </w:rPr>
        <w:t>We see 3 close-ups in the early scenes.</w:t>
      </w:r>
    </w:p>
    <w:p w14:paraId="0DD526CC" w14:textId="4923BBE9" w:rsidR="00582246" w:rsidRPr="00806FA0" w:rsidRDefault="00582246" w:rsidP="00582246">
      <w:pPr>
        <w:rPr>
          <w:rFonts w:ascii="Arial" w:hAnsi="Arial" w:cs="Arial"/>
          <w:bCs/>
          <w:sz w:val="24"/>
          <w:szCs w:val="24"/>
          <w:lang w:val="fr-FR"/>
        </w:rPr>
      </w:pPr>
      <w:r w:rsidRPr="00806FA0"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………………………………………………………………………………………............................…..…</w:t>
      </w:r>
    </w:p>
    <w:p w14:paraId="6FA999D0" w14:textId="22FC2E58" w:rsidR="00B07696" w:rsidRPr="002974BB" w:rsidRDefault="00D22B82" w:rsidP="00E61D9B">
      <w:pPr>
        <w:rPr>
          <w:rFonts w:ascii="Arial" w:eastAsia="AdobePiStd" w:hAnsi="Arial" w:cs="Arial"/>
          <w:color w:val="FF0000"/>
          <w:szCs w:val="24"/>
        </w:rPr>
      </w:pPr>
      <w:r w:rsidRPr="00D22B82">
        <w:rPr>
          <w:rFonts w:ascii="Tahoma" w:hAnsi="Tahoma" w:cs="Tahoma"/>
          <w:b/>
        </w:rPr>
        <w:drawing>
          <wp:anchor distT="0" distB="0" distL="114300" distR="114300" simplePos="0" relativeHeight="251694080" behindDoc="0" locked="0" layoutInCell="1" allowOverlap="1" wp14:anchorId="1B8F8ED0" wp14:editId="28591A84">
            <wp:simplePos x="0" y="0"/>
            <wp:positionH relativeFrom="column">
              <wp:posOffset>6348367</wp:posOffset>
            </wp:positionH>
            <wp:positionV relativeFrom="paragraph">
              <wp:posOffset>276225</wp:posOffset>
            </wp:positionV>
            <wp:extent cx="278765" cy="242570"/>
            <wp:effectExtent l="0" t="0" r="6985" b="5080"/>
            <wp:wrapThrough wrapText="bothSides">
              <wp:wrapPolygon edited="0">
                <wp:start x="0" y="0"/>
                <wp:lineTo x="0" y="20356"/>
                <wp:lineTo x="20665" y="20356"/>
                <wp:lineTo x="20665" y="0"/>
                <wp:lineTo x="0" y="0"/>
              </wp:wrapPolygon>
            </wp:wrapThrough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0CB06" w14:textId="27FC1BE5" w:rsidR="00E61D9B" w:rsidRPr="001020E0" w:rsidRDefault="00E61D9B" w:rsidP="00E61D9B">
      <w:pPr>
        <w:rPr>
          <w:rFonts w:ascii="Tahoma" w:hAnsi="Tahoma" w:cs="Tahoma"/>
          <w:b/>
          <w:sz w:val="32"/>
          <w:lang w:val="fr-FR"/>
        </w:rPr>
      </w:pPr>
      <w:r w:rsidRPr="001020E0">
        <w:rPr>
          <w:rFonts w:ascii="Arial" w:eastAsia="AdobePiStd" w:hAnsi="Arial" w:cs="Arial"/>
          <w:color w:val="FF0000"/>
          <w:szCs w:val="24"/>
          <w:lang w:val="fr-FR"/>
        </w:rPr>
        <w:t>■</w:t>
      </w:r>
      <w:r w:rsidR="00B07696">
        <w:rPr>
          <w:rFonts w:ascii="Tahoma" w:eastAsia="AdobePiStd" w:hAnsi="Tahoma" w:cs="Tahoma"/>
          <w:color w:val="FF0000"/>
          <w:szCs w:val="24"/>
          <w:lang w:val="fr-FR"/>
        </w:rPr>
        <w:t xml:space="preserve"> 3</w:t>
      </w:r>
      <w:r w:rsidRPr="001020E0">
        <w:rPr>
          <w:rFonts w:ascii="Tahoma" w:eastAsia="AdobePiStd" w:hAnsi="Tahoma" w:cs="Tahoma"/>
          <w:color w:val="FF0000"/>
          <w:szCs w:val="24"/>
          <w:lang w:val="fr-FR"/>
        </w:rPr>
        <w:t xml:space="preserve">. </w:t>
      </w:r>
      <w:r w:rsidRPr="001020E0">
        <w:rPr>
          <w:rFonts w:ascii="Tahoma" w:hAnsi="Tahoma" w:cs="Tahoma"/>
          <w:b/>
          <w:lang w:val="fr-FR"/>
        </w:rPr>
        <w:t>La position des personnages par rapport à l’intrigue</w:t>
      </w:r>
    </w:p>
    <w:p w14:paraId="4CCC1912" w14:textId="0FEDEF05" w:rsidR="00E61D9B" w:rsidRPr="00F95A29" w:rsidRDefault="00F95A29" w:rsidP="00E61D9B">
      <w:pPr>
        <w:rPr>
          <w:rFonts w:ascii="Tahoma" w:hAnsi="Tahoma" w:cs="Tahoma"/>
          <w:b/>
          <w:u w:val="single"/>
          <w:lang w:val="fr-FR"/>
        </w:rPr>
      </w:pPr>
      <w:r>
        <w:rPr>
          <w:rFonts w:ascii="Tahoma" w:hAnsi="Tahoma" w:cs="Tahoma"/>
          <w:b/>
          <w:u w:val="single"/>
          <w:lang w:val="fr-FR"/>
        </w:rPr>
        <w:t>1. Vinz raconte les émeutes</w:t>
      </w:r>
    </w:p>
    <w:p w14:paraId="53631A36" w14:textId="4C161BBA" w:rsidR="00F95A29" w:rsidRPr="001020E0" w:rsidRDefault="00E61D9B" w:rsidP="00E61D9B">
      <w:pPr>
        <w:rPr>
          <w:rFonts w:ascii="Tahoma" w:hAnsi="Tahoma" w:cs="Tahoma"/>
          <w:sz w:val="32"/>
        </w:rPr>
      </w:pPr>
      <w:r w:rsidRPr="001020E0">
        <w:rPr>
          <w:rFonts w:ascii="Tahoma" w:hAnsi="Tahoma" w:cs="Tahoma"/>
          <w:noProof/>
          <w:sz w:val="32"/>
          <w:lang w:eastAsia="en-GB"/>
        </w:rPr>
        <w:drawing>
          <wp:inline distT="0" distB="0" distL="0" distR="0" wp14:anchorId="3DEE05AC" wp14:editId="39740CA3">
            <wp:extent cx="6738887" cy="2562181"/>
            <wp:effectExtent l="76200" t="76200" r="144780" b="156210"/>
            <wp:docPr id="36" name="Picture 3" descr="Screen Shot 2018-01-08 at 17.03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creen Shot 2018-01-08 at 17.03.30.png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0523" cy="256280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5F32C9" w14:textId="77777777" w:rsidR="00E61D9B" w:rsidRPr="001020E0" w:rsidRDefault="00E61D9B" w:rsidP="00E61D9B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lang w:val="fr-FR"/>
        </w:rPr>
      </w:pPr>
      <w:r w:rsidRPr="001020E0">
        <w:rPr>
          <w:rFonts w:ascii="Tahoma" w:hAnsi="Tahoma" w:cs="Tahoma"/>
          <w:lang w:val="fr-FR"/>
        </w:rPr>
        <w:lastRenderedPageBreak/>
        <w:t>Quelle est la réaction de Vinz à propos des émeutes qui viennent d’avoir lieu ?</w:t>
      </w:r>
    </w:p>
    <w:p w14:paraId="2DCE4F38" w14:textId="77777777" w:rsidR="00E61D9B" w:rsidRPr="001020E0" w:rsidRDefault="00E61D9B" w:rsidP="00E61D9B">
      <w:pPr>
        <w:rPr>
          <w:rFonts w:ascii="Tahoma" w:hAnsi="Tahoma" w:cs="Tahoma"/>
          <w:lang w:val="fr-FR"/>
        </w:rPr>
      </w:pPr>
    </w:p>
    <w:p w14:paraId="5EC1DD53" w14:textId="77777777" w:rsidR="00E61D9B" w:rsidRPr="001020E0" w:rsidRDefault="00E61D9B" w:rsidP="00E61D9B">
      <w:pPr>
        <w:rPr>
          <w:rFonts w:ascii="Tahoma" w:hAnsi="Tahoma" w:cs="Tahoma"/>
          <w:lang w:val="fr-FR"/>
        </w:rPr>
      </w:pPr>
    </w:p>
    <w:p w14:paraId="4E54AC04" w14:textId="77777777" w:rsidR="00E61D9B" w:rsidRPr="001020E0" w:rsidRDefault="00E61D9B" w:rsidP="00E61D9B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lang w:val="fr-FR"/>
        </w:rPr>
      </w:pPr>
      <w:r w:rsidRPr="001020E0">
        <w:rPr>
          <w:rFonts w:ascii="Tahoma" w:hAnsi="Tahoma" w:cs="Tahoma"/>
          <w:lang w:val="fr-FR"/>
        </w:rPr>
        <w:t>Pour quelles raisons Saïd n’a-t-il pas participé aux émeutes ?</w:t>
      </w:r>
    </w:p>
    <w:p w14:paraId="4821A3C9" w14:textId="77777777" w:rsidR="00E61D9B" w:rsidRPr="001020E0" w:rsidRDefault="00E61D9B" w:rsidP="00E61D9B">
      <w:pPr>
        <w:rPr>
          <w:rFonts w:ascii="Tahoma" w:hAnsi="Tahoma" w:cs="Tahoma"/>
          <w:lang w:val="fr-FR"/>
        </w:rPr>
      </w:pPr>
    </w:p>
    <w:p w14:paraId="4D952E49" w14:textId="77777777" w:rsidR="00E61D9B" w:rsidRPr="001020E0" w:rsidRDefault="00E61D9B" w:rsidP="00E61D9B">
      <w:pPr>
        <w:rPr>
          <w:rFonts w:ascii="Tahoma" w:hAnsi="Tahoma" w:cs="Tahoma"/>
          <w:lang w:val="fr-FR"/>
        </w:rPr>
      </w:pPr>
    </w:p>
    <w:p w14:paraId="7BB03A8E" w14:textId="00C067B5" w:rsidR="00E61D9B" w:rsidRDefault="00E61D9B" w:rsidP="00E61D9B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lang w:val="fr-FR"/>
        </w:rPr>
      </w:pPr>
      <w:r w:rsidRPr="001020E0">
        <w:rPr>
          <w:rFonts w:ascii="Tahoma" w:hAnsi="Tahoma" w:cs="Tahoma"/>
          <w:lang w:val="fr-FR"/>
        </w:rPr>
        <w:t>Que fait Hubert pendant que Vinz et Saïd discutent ?</w:t>
      </w:r>
    </w:p>
    <w:p w14:paraId="7012151A" w14:textId="77777777" w:rsidR="00582246" w:rsidRPr="00582246" w:rsidRDefault="00582246" w:rsidP="00582246">
      <w:pPr>
        <w:pStyle w:val="ListParagraph"/>
        <w:spacing w:after="0" w:line="240" w:lineRule="auto"/>
        <w:rPr>
          <w:rFonts w:ascii="Tahoma" w:hAnsi="Tahoma" w:cs="Tahoma"/>
          <w:lang w:val="fr-FR"/>
        </w:rPr>
      </w:pPr>
    </w:p>
    <w:p w14:paraId="32C356A4" w14:textId="764A5E16" w:rsidR="00E61D9B" w:rsidRPr="001020E0" w:rsidRDefault="00E61D9B" w:rsidP="00E61D9B">
      <w:pPr>
        <w:rPr>
          <w:rFonts w:ascii="Tahoma" w:hAnsi="Tahoma" w:cs="Tahoma"/>
          <w:lang w:val="fr-FR"/>
        </w:rPr>
      </w:pPr>
    </w:p>
    <w:p w14:paraId="0ADFB191" w14:textId="4647F9DE" w:rsidR="00E61D9B" w:rsidRPr="001020E0" w:rsidRDefault="00E61D9B" w:rsidP="00E61D9B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lang w:val="fr-FR"/>
        </w:rPr>
      </w:pPr>
      <w:r w:rsidRPr="001020E0">
        <w:rPr>
          <w:rFonts w:ascii="Tahoma" w:hAnsi="Tahoma" w:cs="Tahoma"/>
          <w:lang w:val="fr-FR"/>
        </w:rPr>
        <w:t>Expliquez cette citation de Saïd : ‘Moi tout ce que je sais, c’est que je ne cours pas plus vite que les balles’.</w:t>
      </w:r>
    </w:p>
    <w:p w14:paraId="5969F316" w14:textId="2EE1339E" w:rsidR="00F95A29" w:rsidRPr="001020E0" w:rsidRDefault="00F95A29" w:rsidP="00E61D9B">
      <w:pPr>
        <w:rPr>
          <w:rFonts w:ascii="Tahoma" w:hAnsi="Tahoma" w:cs="Tahoma"/>
          <w:lang w:val="fr-FR"/>
        </w:rPr>
      </w:pPr>
    </w:p>
    <w:p w14:paraId="494C4A50" w14:textId="2F505E46" w:rsidR="00E61D9B" w:rsidRPr="001020E0" w:rsidRDefault="00E61D9B" w:rsidP="00E61D9B">
      <w:pPr>
        <w:rPr>
          <w:rFonts w:ascii="Tahoma" w:hAnsi="Tahoma" w:cs="Tahoma"/>
          <w:lang w:val="fr-FR"/>
        </w:rPr>
      </w:pPr>
    </w:p>
    <w:p w14:paraId="0ECBA965" w14:textId="5BCCB453" w:rsidR="00E61D9B" w:rsidRPr="001020E0" w:rsidRDefault="00E61D9B" w:rsidP="00E61D9B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1020E0">
        <w:rPr>
          <w:rFonts w:ascii="Tahoma" w:hAnsi="Tahoma" w:cs="Tahoma"/>
          <w:lang w:val="fr-FR"/>
        </w:rPr>
        <w:t xml:space="preserve">Quelles informations cette scène donne-t-elle sur la personnalité de Vinz et Saïd ? </w:t>
      </w:r>
      <w:r w:rsidRPr="001020E0">
        <w:rPr>
          <w:rFonts w:ascii="Tahoma" w:hAnsi="Tahoma" w:cs="Tahoma"/>
        </w:rPr>
        <w:t>Sont-elles différentes ?</w:t>
      </w:r>
    </w:p>
    <w:p w14:paraId="362E425C" w14:textId="6833AF7D" w:rsidR="00E61D9B" w:rsidRPr="001020E0" w:rsidRDefault="00E61D9B" w:rsidP="00E61D9B">
      <w:pPr>
        <w:rPr>
          <w:rFonts w:ascii="Tahoma" w:hAnsi="Tahoma" w:cs="Tahoma"/>
        </w:rPr>
      </w:pPr>
    </w:p>
    <w:p w14:paraId="584C7623" w14:textId="57353BC7" w:rsidR="00E61D9B" w:rsidRPr="001020E0" w:rsidRDefault="00E61D9B" w:rsidP="00E61D9B">
      <w:pPr>
        <w:rPr>
          <w:rFonts w:ascii="Tahoma" w:hAnsi="Tahoma" w:cs="Tahoma"/>
        </w:rPr>
      </w:pPr>
    </w:p>
    <w:p w14:paraId="085D0EE9" w14:textId="77777777" w:rsidR="00E61D9B" w:rsidRPr="001020E0" w:rsidRDefault="00E61D9B" w:rsidP="00E61D9B">
      <w:pPr>
        <w:rPr>
          <w:rFonts w:ascii="Tahoma" w:hAnsi="Tahoma" w:cs="Tahoma"/>
        </w:rPr>
      </w:pPr>
    </w:p>
    <w:p w14:paraId="7511AD39" w14:textId="0038A466" w:rsidR="00E61D9B" w:rsidRPr="001020E0" w:rsidRDefault="00E61D9B" w:rsidP="00E61D9B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lang w:val="fr-FR"/>
        </w:rPr>
      </w:pPr>
      <w:r w:rsidRPr="001020E0">
        <w:rPr>
          <w:rFonts w:ascii="Tahoma" w:hAnsi="Tahoma" w:cs="Tahoma"/>
          <w:lang w:val="fr-FR"/>
        </w:rPr>
        <w:t>Quelle est l’importance de cette scène pour l’intrigue et le déroulement du film ?</w:t>
      </w:r>
    </w:p>
    <w:p w14:paraId="422F66D5" w14:textId="0F324828" w:rsidR="00E61D9B" w:rsidRDefault="00E61D9B" w:rsidP="00E61D9B">
      <w:pPr>
        <w:rPr>
          <w:rFonts w:ascii="Tahoma" w:hAnsi="Tahoma" w:cs="Tahoma"/>
          <w:lang w:val="fr-FR"/>
        </w:rPr>
      </w:pPr>
    </w:p>
    <w:p w14:paraId="7551AABC" w14:textId="2F3C5CC9" w:rsidR="00F95A29" w:rsidRDefault="00F95A29" w:rsidP="00E61D9B">
      <w:pPr>
        <w:rPr>
          <w:rFonts w:ascii="Tahoma" w:hAnsi="Tahoma" w:cs="Tahoma"/>
          <w:lang w:val="fr-FR"/>
        </w:rPr>
      </w:pPr>
    </w:p>
    <w:p w14:paraId="27A75F78" w14:textId="7052C0F6" w:rsidR="00F95A29" w:rsidRPr="001020E0" w:rsidRDefault="00D22B82" w:rsidP="00E61D9B">
      <w:pPr>
        <w:rPr>
          <w:rFonts w:ascii="Tahoma" w:hAnsi="Tahoma" w:cs="Tahoma"/>
          <w:lang w:val="fr-FR"/>
        </w:rPr>
      </w:pPr>
      <w:r w:rsidRPr="00D22B82">
        <w:rPr>
          <w:rFonts w:ascii="Tahoma" w:hAnsi="Tahoma" w:cs="Tahoma"/>
        </w:rPr>
        <w:drawing>
          <wp:anchor distT="0" distB="0" distL="114300" distR="114300" simplePos="0" relativeHeight="251698176" behindDoc="0" locked="0" layoutInCell="1" allowOverlap="1" wp14:anchorId="06D1A615" wp14:editId="1E63D4B0">
            <wp:simplePos x="0" y="0"/>
            <wp:positionH relativeFrom="column">
              <wp:posOffset>6223817</wp:posOffset>
            </wp:positionH>
            <wp:positionV relativeFrom="paragraph">
              <wp:posOffset>268605</wp:posOffset>
            </wp:positionV>
            <wp:extent cx="384175" cy="384175"/>
            <wp:effectExtent l="0" t="0" r="0" b="0"/>
            <wp:wrapThrough wrapText="bothSides">
              <wp:wrapPolygon edited="0">
                <wp:start x="3213" y="0"/>
                <wp:lineTo x="0" y="4284"/>
                <wp:lineTo x="0" y="16066"/>
                <wp:lineTo x="14995" y="20350"/>
                <wp:lineTo x="20350" y="20350"/>
                <wp:lineTo x="20350" y="6426"/>
                <wp:lineTo x="12853" y="0"/>
                <wp:lineTo x="3213" y="0"/>
              </wp:wrapPolygon>
            </wp:wrapThrough>
            <wp:docPr id="2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8CE6D" w14:textId="1147DC92" w:rsidR="00E61D9B" w:rsidRPr="00B07696" w:rsidRDefault="00E61D9B" w:rsidP="00E61D9B">
      <w:pPr>
        <w:rPr>
          <w:rFonts w:ascii="Tahoma" w:hAnsi="Tahoma" w:cs="Tahoma"/>
          <w:b/>
          <w:bCs/>
          <w:color w:val="FF0000"/>
          <w:lang w:val="fr-FR"/>
        </w:rPr>
      </w:pPr>
      <w:r w:rsidRPr="00B07696">
        <w:rPr>
          <w:rFonts w:ascii="Tahoma" w:hAnsi="Tahoma" w:cs="Tahoma"/>
          <w:b/>
          <w:bCs/>
          <w:color w:val="FF0000"/>
          <w:lang w:val="fr-FR"/>
        </w:rPr>
        <w:t>L’intrigue du film</w:t>
      </w:r>
    </w:p>
    <w:p w14:paraId="2E63E54B" w14:textId="06F4D8C5" w:rsidR="00E61D9B" w:rsidRPr="001020E0" w:rsidRDefault="00B07696" w:rsidP="00E61D9B">
      <w:pPr>
        <w:rPr>
          <w:rFonts w:ascii="Tahoma" w:hAnsi="Tahoma" w:cs="Tahoma"/>
          <w:lang w:val="fr-FR"/>
        </w:rPr>
      </w:pPr>
      <w:r w:rsidRPr="001020E0">
        <w:rPr>
          <w:rFonts w:ascii="Arial" w:eastAsia="AdobePiStd" w:hAnsi="Arial" w:cs="Arial"/>
          <w:color w:val="FF0000"/>
          <w:szCs w:val="24"/>
          <w:lang w:val="fr-FR"/>
        </w:rPr>
        <w:t>■</w:t>
      </w:r>
      <w:r>
        <w:rPr>
          <w:rFonts w:ascii="Tahoma" w:eastAsia="AdobePiStd" w:hAnsi="Tahoma" w:cs="Tahoma"/>
          <w:color w:val="FF0000"/>
          <w:szCs w:val="24"/>
          <w:lang w:val="fr-FR"/>
        </w:rPr>
        <w:t xml:space="preserve"> 4</w:t>
      </w:r>
      <w:r w:rsidRPr="001020E0">
        <w:rPr>
          <w:rFonts w:ascii="Tahoma" w:eastAsia="AdobePiStd" w:hAnsi="Tahoma" w:cs="Tahoma"/>
          <w:color w:val="FF0000"/>
          <w:szCs w:val="24"/>
          <w:lang w:val="fr-FR"/>
        </w:rPr>
        <w:t xml:space="preserve">. </w:t>
      </w:r>
      <w:r w:rsidR="00E61D9B" w:rsidRPr="001020E0">
        <w:rPr>
          <w:rFonts w:ascii="Tahoma" w:hAnsi="Tahoma" w:cs="Tahoma"/>
          <w:b/>
          <w:bCs/>
          <w:lang w:val="fr-FR"/>
        </w:rPr>
        <w:t xml:space="preserve">Choisissez l’image qui, selon vous, reflète le mieux l’intrigue du film. </w:t>
      </w:r>
    </w:p>
    <w:p w14:paraId="496042D7" w14:textId="6CF5F32A" w:rsidR="00E61D9B" w:rsidRPr="001020E0" w:rsidRDefault="00E61D9B" w:rsidP="00E61D9B">
      <w:pPr>
        <w:rPr>
          <w:rFonts w:ascii="Tahoma" w:hAnsi="Tahoma" w:cs="Tahoma"/>
          <w:lang w:val="fr-FR"/>
        </w:rPr>
      </w:pPr>
      <w:r w:rsidRPr="001020E0">
        <w:rPr>
          <w:rFonts w:ascii="Tahoma" w:hAnsi="Tahoma" w:cs="Tahoma"/>
          <w:b/>
          <w:bCs/>
          <w:lang w:val="fr-FR"/>
        </w:rPr>
        <w:t>Expliquez votre choix à votre partenaire.</w:t>
      </w:r>
    </w:p>
    <w:p w14:paraId="0CF10EB8" w14:textId="6342DCB5" w:rsidR="00E61D9B" w:rsidRPr="001020E0" w:rsidRDefault="00B07696" w:rsidP="00E61D9B">
      <w:pPr>
        <w:rPr>
          <w:rFonts w:ascii="Tahoma" w:hAnsi="Tahoma" w:cs="Tahoma"/>
          <w:lang w:val="fr-FR"/>
        </w:rPr>
      </w:pPr>
      <w:r w:rsidRPr="001020E0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4B613315" wp14:editId="596134AE">
            <wp:simplePos x="0" y="0"/>
            <wp:positionH relativeFrom="column">
              <wp:posOffset>-63500</wp:posOffset>
            </wp:positionH>
            <wp:positionV relativeFrom="paragraph">
              <wp:posOffset>287020</wp:posOffset>
            </wp:positionV>
            <wp:extent cx="6935810" cy="2981325"/>
            <wp:effectExtent l="0" t="0" r="0" b="0"/>
            <wp:wrapThrough wrapText="bothSides">
              <wp:wrapPolygon edited="0">
                <wp:start x="0" y="0"/>
                <wp:lineTo x="0" y="21393"/>
                <wp:lineTo x="21537" y="21393"/>
                <wp:lineTo x="2153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581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E6FCE" w14:textId="10913CE2" w:rsidR="00E61D9B" w:rsidRPr="001020E0" w:rsidRDefault="00E61D9B" w:rsidP="00E61D9B">
      <w:pPr>
        <w:rPr>
          <w:rFonts w:ascii="Tahoma" w:hAnsi="Tahoma" w:cs="Tahoma"/>
          <w:lang w:val="fr-FR"/>
        </w:rPr>
      </w:pPr>
    </w:p>
    <w:p w14:paraId="3AFE6433" w14:textId="65CB0493" w:rsidR="00B07696" w:rsidRDefault="00B07696" w:rsidP="00E61D9B">
      <w:pPr>
        <w:rPr>
          <w:rFonts w:ascii="Tahoma" w:hAnsi="Tahoma" w:cs="Tahoma"/>
          <w:b/>
          <w:bCs/>
          <w:lang w:val="fr-FR"/>
        </w:rPr>
      </w:pPr>
    </w:p>
    <w:p w14:paraId="334AE532" w14:textId="77777777" w:rsidR="002974BB" w:rsidRDefault="002974BB" w:rsidP="00E61D9B">
      <w:pPr>
        <w:rPr>
          <w:rFonts w:ascii="Tahoma" w:hAnsi="Tahoma" w:cs="Tahoma"/>
          <w:b/>
          <w:bCs/>
          <w:color w:val="FF0000"/>
          <w:lang w:val="fr-FR"/>
        </w:rPr>
      </w:pPr>
    </w:p>
    <w:p w14:paraId="27E5BBAB" w14:textId="77777777" w:rsidR="002974BB" w:rsidRDefault="00D22B82" w:rsidP="00E61D9B">
      <w:pPr>
        <w:rPr>
          <w:rFonts w:ascii="Tahoma" w:hAnsi="Tahoma" w:cs="Tahoma"/>
          <w:b/>
          <w:bCs/>
          <w:color w:val="FF0000"/>
          <w:lang w:val="fr-FR"/>
        </w:rPr>
      </w:pPr>
      <w:r w:rsidRPr="00D22B82">
        <w:rPr>
          <w:rFonts w:ascii="Tahoma" w:hAnsi="Tahoma" w:cs="Tahoma"/>
        </w:rPr>
        <w:drawing>
          <wp:anchor distT="0" distB="0" distL="114300" distR="114300" simplePos="0" relativeHeight="251697152" behindDoc="0" locked="0" layoutInCell="1" allowOverlap="1" wp14:anchorId="3A9A05EA" wp14:editId="4176D603">
            <wp:simplePos x="0" y="0"/>
            <wp:positionH relativeFrom="column">
              <wp:posOffset>6374674</wp:posOffset>
            </wp:positionH>
            <wp:positionV relativeFrom="paragraph">
              <wp:posOffset>28847</wp:posOffset>
            </wp:positionV>
            <wp:extent cx="318770" cy="318770"/>
            <wp:effectExtent l="0" t="0" r="5080" b="5080"/>
            <wp:wrapThrough wrapText="bothSides">
              <wp:wrapPolygon edited="0">
                <wp:start x="10327" y="0"/>
                <wp:lineTo x="0" y="1291"/>
                <wp:lineTo x="0" y="20653"/>
                <wp:lineTo x="15490" y="20653"/>
                <wp:lineTo x="20653" y="20653"/>
                <wp:lineTo x="20653" y="6454"/>
                <wp:lineTo x="15490" y="0"/>
                <wp:lineTo x="10327" y="0"/>
              </wp:wrapPolygon>
            </wp:wrapThrough>
            <wp:docPr id="2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D9B" w:rsidRPr="00B07696">
        <w:rPr>
          <w:rFonts w:ascii="Tahoma" w:hAnsi="Tahoma" w:cs="Tahoma"/>
          <w:b/>
          <w:bCs/>
          <w:color w:val="FF0000"/>
          <w:lang w:val="fr-FR"/>
        </w:rPr>
        <w:t>La scène dans le garage</w:t>
      </w:r>
    </w:p>
    <w:p w14:paraId="76E3371B" w14:textId="335D4C30" w:rsidR="002974BB" w:rsidRPr="002974BB" w:rsidRDefault="002974BB" w:rsidP="00E61D9B">
      <w:pPr>
        <w:rPr>
          <w:rFonts w:ascii="Tahoma" w:hAnsi="Tahoma" w:cs="Tahoma"/>
          <w:b/>
          <w:bCs/>
          <w:color w:val="FF0000"/>
          <w:lang w:val="fr-FR"/>
        </w:rPr>
      </w:pPr>
      <w:r w:rsidRPr="001020E0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40771E2B" wp14:editId="1AD332A7">
            <wp:simplePos x="0" y="0"/>
            <wp:positionH relativeFrom="column">
              <wp:posOffset>3507467</wp:posOffset>
            </wp:positionH>
            <wp:positionV relativeFrom="paragraph">
              <wp:posOffset>196850</wp:posOffset>
            </wp:positionV>
            <wp:extent cx="320200" cy="266208"/>
            <wp:effectExtent l="0" t="0" r="3810" b="635"/>
            <wp:wrapNone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0200" cy="266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7696">
        <w:rPr>
          <w:rFonts w:ascii="Tahoma" w:hAnsi="Tahoma" w:cs="Tahoma"/>
          <w:b/>
          <w:bCs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2B84B094" wp14:editId="1CD1B84C">
            <wp:simplePos x="0" y="0"/>
            <wp:positionH relativeFrom="column">
              <wp:posOffset>4093210</wp:posOffset>
            </wp:positionH>
            <wp:positionV relativeFrom="paragraph">
              <wp:posOffset>68580</wp:posOffset>
            </wp:positionV>
            <wp:extent cx="2037715" cy="695325"/>
            <wp:effectExtent l="0" t="0" r="635" b="9525"/>
            <wp:wrapThrough wrapText="bothSides">
              <wp:wrapPolygon edited="0">
                <wp:start x="0" y="0"/>
                <wp:lineTo x="0" y="21304"/>
                <wp:lineTo x="21405" y="21304"/>
                <wp:lineTo x="21405" y="0"/>
                <wp:lineTo x="0" y="0"/>
              </wp:wrapPolygon>
            </wp:wrapThrough>
            <wp:docPr id="13" name="Picture 2" descr="Image result for La haine revolver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age result for La haine revolver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695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51ED5" w14:textId="3FF824F6" w:rsidR="00E61D9B" w:rsidRPr="001020E0" w:rsidRDefault="00D22B82" w:rsidP="00E61D9B">
      <w:pPr>
        <w:rPr>
          <w:rFonts w:ascii="Tahoma" w:hAnsi="Tahoma" w:cs="Tahoma"/>
          <w:lang w:val="fr-FR"/>
        </w:rPr>
      </w:pPr>
      <w:r w:rsidRPr="001020E0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0C17A83" wp14:editId="7D989B7C">
            <wp:simplePos x="0" y="0"/>
            <wp:positionH relativeFrom="column">
              <wp:posOffset>2436495</wp:posOffset>
            </wp:positionH>
            <wp:positionV relativeFrom="paragraph">
              <wp:posOffset>255270</wp:posOffset>
            </wp:positionV>
            <wp:extent cx="320040" cy="266065"/>
            <wp:effectExtent l="0" t="0" r="3810" b="635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20E0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C1E7BEA" wp14:editId="75825755">
            <wp:simplePos x="0" y="0"/>
            <wp:positionH relativeFrom="column">
              <wp:posOffset>2018211</wp:posOffset>
            </wp:positionH>
            <wp:positionV relativeFrom="paragraph">
              <wp:posOffset>256993</wp:posOffset>
            </wp:positionV>
            <wp:extent cx="320200" cy="266208"/>
            <wp:effectExtent l="0" t="0" r="3810" b="635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0200" cy="266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696" w:rsidRPr="001020E0">
        <w:rPr>
          <w:rFonts w:ascii="Arial" w:eastAsia="AdobePiStd" w:hAnsi="Arial" w:cs="Arial"/>
          <w:color w:val="FF0000"/>
          <w:szCs w:val="24"/>
          <w:lang w:val="fr-FR"/>
        </w:rPr>
        <w:t>■</w:t>
      </w:r>
      <w:r w:rsidR="00B07696">
        <w:rPr>
          <w:rFonts w:ascii="Tahoma" w:eastAsia="AdobePiStd" w:hAnsi="Tahoma" w:cs="Tahoma"/>
          <w:color w:val="FF0000"/>
          <w:szCs w:val="24"/>
          <w:lang w:val="fr-FR"/>
        </w:rPr>
        <w:t xml:space="preserve"> 5</w:t>
      </w:r>
      <w:r w:rsidR="00B07696" w:rsidRPr="001020E0">
        <w:rPr>
          <w:rFonts w:ascii="Tahoma" w:eastAsia="AdobePiStd" w:hAnsi="Tahoma" w:cs="Tahoma"/>
          <w:color w:val="FF0000"/>
          <w:szCs w:val="24"/>
          <w:lang w:val="fr-FR"/>
        </w:rPr>
        <w:t xml:space="preserve">. </w:t>
      </w:r>
      <w:r w:rsidR="00E61D9B" w:rsidRPr="001020E0">
        <w:rPr>
          <w:rFonts w:ascii="Tahoma" w:hAnsi="Tahoma" w:cs="Tahoma"/>
          <w:b/>
          <w:bCs/>
          <w:lang w:val="fr-FR"/>
        </w:rPr>
        <w:t>Regardez la scène, puis écrivez Vrai ou Faux</w:t>
      </w:r>
      <w:r w:rsidR="00E61D9B" w:rsidRPr="001020E0">
        <w:rPr>
          <w:rFonts w:ascii="Tahoma" w:hAnsi="Tahoma" w:cs="Tahoma"/>
          <w:b/>
          <w:bCs/>
          <w:lang w:val="fr-FR"/>
        </w:rPr>
        <w:tab/>
      </w:r>
    </w:p>
    <w:p w14:paraId="648D6795" w14:textId="0FF37B03" w:rsidR="00E61D9B" w:rsidRPr="00B07696" w:rsidRDefault="00E61D9B" w:rsidP="00D22B82">
      <w:pPr>
        <w:ind w:firstLine="720"/>
        <w:rPr>
          <w:rFonts w:ascii="Tahoma" w:hAnsi="Tahoma" w:cs="Tahoma"/>
        </w:rPr>
      </w:pPr>
      <w:r w:rsidRPr="001020E0">
        <w:rPr>
          <w:rFonts w:ascii="Tahoma" w:hAnsi="Tahoma" w:cs="Tahoma"/>
          <w:b/>
          <w:bCs/>
          <w:lang w:val="fr-FR"/>
        </w:rPr>
        <w:t>Corrigez si c’est faux</w:t>
      </w:r>
    </w:p>
    <w:p w14:paraId="41DE3BE1" w14:textId="64A7D640" w:rsidR="005A203C" w:rsidRPr="001020E0" w:rsidRDefault="005A203C" w:rsidP="00E61D9B">
      <w:pPr>
        <w:rPr>
          <w:rFonts w:ascii="Tahoma" w:hAnsi="Tahoma" w:cs="Tahoma"/>
          <w:lang w:val="fr-FR"/>
        </w:rPr>
      </w:pPr>
    </w:p>
    <w:p w14:paraId="6E46AE23" w14:textId="77777777" w:rsidR="007E567B" w:rsidRPr="005A203C" w:rsidRDefault="00E61D9B" w:rsidP="005A203C">
      <w:pPr>
        <w:numPr>
          <w:ilvl w:val="0"/>
          <w:numId w:val="2"/>
        </w:numPr>
        <w:spacing w:line="360" w:lineRule="auto"/>
        <w:rPr>
          <w:rFonts w:ascii="Tahoma" w:hAnsi="Tahoma" w:cs="Tahoma"/>
          <w:lang w:val="fr-FR"/>
        </w:rPr>
      </w:pPr>
      <w:r w:rsidRPr="005A203C">
        <w:rPr>
          <w:rFonts w:ascii="Tahoma" w:hAnsi="Tahoma" w:cs="Tahoma"/>
          <w:bCs/>
          <w:lang w:val="fr-FR"/>
        </w:rPr>
        <w:t>C’est dans cette scène que l’audience apprend que Vinz a trouvé le révolver.</w:t>
      </w:r>
    </w:p>
    <w:p w14:paraId="2893676F" w14:textId="091BB367" w:rsidR="007E567B" w:rsidRPr="005A203C" w:rsidRDefault="00E61D9B" w:rsidP="005A203C">
      <w:pPr>
        <w:numPr>
          <w:ilvl w:val="0"/>
          <w:numId w:val="2"/>
        </w:numPr>
        <w:spacing w:line="360" w:lineRule="auto"/>
        <w:rPr>
          <w:rFonts w:ascii="Tahoma" w:hAnsi="Tahoma" w:cs="Tahoma"/>
          <w:lang w:val="fr-FR"/>
        </w:rPr>
      </w:pPr>
      <w:r w:rsidRPr="005A203C">
        <w:rPr>
          <w:rFonts w:ascii="Tahoma" w:hAnsi="Tahoma" w:cs="Tahoma"/>
          <w:bCs/>
          <w:lang w:val="fr-FR"/>
        </w:rPr>
        <w:t>C’est un jeune de la cité des Muguets qui a perdu cette arme.</w:t>
      </w:r>
    </w:p>
    <w:p w14:paraId="39F3C466" w14:textId="6101F658" w:rsidR="007E567B" w:rsidRPr="005A203C" w:rsidRDefault="00E61D9B" w:rsidP="005A203C">
      <w:pPr>
        <w:numPr>
          <w:ilvl w:val="0"/>
          <w:numId w:val="2"/>
        </w:numPr>
        <w:spacing w:line="360" w:lineRule="auto"/>
        <w:rPr>
          <w:rFonts w:ascii="Tahoma" w:hAnsi="Tahoma" w:cs="Tahoma"/>
          <w:lang w:val="fr-FR"/>
        </w:rPr>
      </w:pPr>
      <w:r w:rsidRPr="005A203C">
        <w:rPr>
          <w:rFonts w:ascii="Tahoma" w:hAnsi="Tahoma" w:cs="Tahoma"/>
          <w:bCs/>
          <w:lang w:val="fr-FR"/>
        </w:rPr>
        <w:t>La scène se passe sur une aire de jeu.</w:t>
      </w:r>
    </w:p>
    <w:p w14:paraId="57C243F0" w14:textId="45A36149" w:rsidR="007E567B" w:rsidRPr="005A203C" w:rsidRDefault="00E61D9B" w:rsidP="005A203C">
      <w:pPr>
        <w:numPr>
          <w:ilvl w:val="0"/>
          <w:numId w:val="2"/>
        </w:numPr>
        <w:spacing w:line="360" w:lineRule="auto"/>
        <w:rPr>
          <w:rFonts w:ascii="Tahoma" w:hAnsi="Tahoma" w:cs="Tahoma"/>
          <w:lang w:val="fr-FR"/>
        </w:rPr>
      </w:pPr>
      <w:r w:rsidRPr="005A203C">
        <w:rPr>
          <w:rFonts w:ascii="Tahoma" w:hAnsi="Tahoma" w:cs="Tahoma"/>
          <w:bCs/>
          <w:lang w:val="fr-FR"/>
        </w:rPr>
        <w:t>Le lieu où se trouve le trio est très sombre.</w:t>
      </w:r>
    </w:p>
    <w:p w14:paraId="52B52195" w14:textId="4B86FEF8" w:rsidR="007E567B" w:rsidRPr="005A203C" w:rsidRDefault="00E61D9B" w:rsidP="005A203C">
      <w:pPr>
        <w:numPr>
          <w:ilvl w:val="0"/>
          <w:numId w:val="2"/>
        </w:numPr>
        <w:spacing w:line="360" w:lineRule="auto"/>
        <w:rPr>
          <w:rFonts w:ascii="Tahoma" w:hAnsi="Tahoma" w:cs="Tahoma"/>
          <w:lang w:val="fr-FR"/>
        </w:rPr>
      </w:pPr>
      <w:r w:rsidRPr="005A203C">
        <w:rPr>
          <w:rFonts w:ascii="Tahoma" w:hAnsi="Tahoma" w:cs="Tahoma"/>
          <w:bCs/>
          <w:lang w:val="fr-FR"/>
        </w:rPr>
        <w:t xml:space="preserve">Le pistolet est le centre d’intérêt de la scène. </w:t>
      </w:r>
    </w:p>
    <w:p w14:paraId="09D63157" w14:textId="3F51164A" w:rsidR="007E567B" w:rsidRPr="005A203C" w:rsidRDefault="00E61D9B" w:rsidP="005A203C">
      <w:pPr>
        <w:numPr>
          <w:ilvl w:val="0"/>
          <w:numId w:val="2"/>
        </w:numPr>
        <w:spacing w:line="360" w:lineRule="auto"/>
        <w:rPr>
          <w:rFonts w:ascii="Tahoma" w:hAnsi="Tahoma" w:cs="Tahoma"/>
          <w:lang w:val="fr-FR"/>
        </w:rPr>
      </w:pPr>
      <w:r w:rsidRPr="005A203C">
        <w:rPr>
          <w:rFonts w:ascii="Tahoma" w:hAnsi="Tahoma" w:cs="Tahoma"/>
          <w:bCs/>
          <w:lang w:val="fr-FR"/>
        </w:rPr>
        <w:t>Kassovitz utilise le ralenti pour montrer l’arme.</w:t>
      </w:r>
    </w:p>
    <w:p w14:paraId="792F92C5" w14:textId="70BF9B46" w:rsidR="007E567B" w:rsidRPr="005A203C" w:rsidRDefault="00E61D9B" w:rsidP="005A203C">
      <w:pPr>
        <w:numPr>
          <w:ilvl w:val="0"/>
          <w:numId w:val="2"/>
        </w:numPr>
        <w:spacing w:line="360" w:lineRule="auto"/>
        <w:rPr>
          <w:rFonts w:ascii="Tahoma" w:hAnsi="Tahoma" w:cs="Tahoma"/>
          <w:lang w:val="fr-FR"/>
        </w:rPr>
      </w:pPr>
      <w:r w:rsidRPr="005A203C">
        <w:rPr>
          <w:rFonts w:ascii="Tahoma" w:hAnsi="Tahoma" w:cs="Tahoma"/>
          <w:bCs/>
          <w:lang w:val="fr-FR"/>
        </w:rPr>
        <w:t>On peut voir que Saïd connaît les armes à la façon dont il manipule le pistolet.</w:t>
      </w:r>
    </w:p>
    <w:p w14:paraId="311E8A4D" w14:textId="18146DF8" w:rsidR="007E567B" w:rsidRPr="005A203C" w:rsidRDefault="00E61D9B" w:rsidP="005A203C">
      <w:pPr>
        <w:numPr>
          <w:ilvl w:val="0"/>
          <w:numId w:val="2"/>
        </w:numPr>
        <w:spacing w:line="360" w:lineRule="auto"/>
        <w:rPr>
          <w:rFonts w:ascii="Tahoma" w:hAnsi="Tahoma" w:cs="Tahoma"/>
          <w:lang w:val="fr-FR"/>
        </w:rPr>
      </w:pPr>
      <w:r w:rsidRPr="005A203C">
        <w:rPr>
          <w:rFonts w:ascii="Tahoma" w:hAnsi="Tahoma" w:cs="Tahoma"/>
          <w:bCs/>
          <w:lang w:val="fr-FR"/>
        </w:rPr>
        <w:t>Hubert pointe l’arme sur Vinz.</w:t>
      </w:r>
    </w:p>
    <w:p w14:paraId="7BAC73D3" w14:textId="5373F5B5" w:rsidR="007E567B" w:rsidRPr="005A203C" w:rsidRDefault="00E61D9B" w:rsidP="005A203C">
      <w:pPr>
        <w:numPr>
          <w:ilvl w:val="0"/>
          <w:numId w:val="2"/>
        </w:numPr>
        <w:spacing w:line="360" w:lineRule="auto"/>
        <w:rPr>
          <w:rFonts w:ascii="Tahoma" w:hAnsi="Tahoma" w:cs="Tahoma"/>
          <w:lang w:val="fr-FR"/>
        </w:rPr>
      </w:pPr>
      <w:r w:rsidRPr="005A203C">
        <w:rPr>
          <w:rFonts w:ascii="Tahoma" w:hAnsi="Tahoma" w:cs="Tahoma"/>
          <w:bCs/>
          <w:lang w:val="fr-FR"/>
        </w:rPr>
        <w:t>Vinz dit qu’il utilisera l’arme si Abdel meurt.</w:t>
      </w:r>
    </w:p>
    <w:p w14:paraId="21E46D46" w14:textId="1FD78240" w:rsidR="007E567B" w:rsidRPr="005A203C" w:rsidRDefault="00E61D9B" w:rsidP="005A203C">
      <w:pPr>
        <w:numPr>
          <w:ilvl w:val="0"/>
          <w:numId w:val="2"/>
        </w:numPr>
        <w:spacing w:line="360" w:lineRule="auto"/>
        <w:rPr>
          <w:rFonts w:ascii="Tahoma" w:hAnsi="Tahoma" w:cs="Tahoma"/>
          <w:lang w:val="fr-FR"/>
        </w:rPr>
      </w:pPr>
      <w:r w:rsidRPr="005A203C">
        <w:rPr>
          <w:rFonts w:ascii="Tahoma" w:hAnsi="Tahoma" w:cs="Tahoma"/>
          <w:bCs/>
          <w:lang w:val="fr-FR"/>
        </w:rPr>
        <w:t>Saïd est d’accord avec Vinz.</w:t>
      </w:r>
    </w:p>
    <w:p w14:paraId="5340E794" w14:textId="1AD5CDF7" w:rsidR="007E567B" w:rsidRPr="005A203C" w:rsidRDefault="00E61D9B" w:rsidP="005A203C">
      <w:pPr>
        <w:numPr>
          <w:ilvl w:val="0"/>
          <w:numId w:val="2"/>
        </w:numPr>
        <w:spacing w:line="360" w:lineRule="auto"/>
        <w:rPr>
          <w:rFonts w:ascii="Tahoma" w:hAnsi="Tahoma" w:cs="Tahoma"/>
          <w:lang w:val="fr-FR"/>
        </w:rPr>
      </w:pPr>
      <w:r w:rsidRPr="005A203C">
        <w:rPr>
          <w:rFonts w:ascii="Tahoma" w:hAnsi="Tahoma" w:cs="Tahoma"/>
          <w:bCs/>
          <w:lang w:val="fr-FR"/>
        </w:rPr>
        <w:t>Hubert et Vinz se disputent à propos des intentions de Vinz.</w:t>
      </w:r>
    </w:p>
    <w:p w14:paraId="7C00E7BD" w14:textId="6D513F94" w:rsidR="007E567B" w:rsidRPr="005A203C" w:rsidRDefault="00E61D9B" w:rsidP="005A203C">
      <w:pPr>
        <w:numPr>
          <w:ilvl w:val="0"/>
          <w:numId w:val="2"/>
        </w:numPr>
        <w:spacing w:line="360" w:lineRule="auto"/>
        <w:rPr>
          <w:rFonts w:ascii="Tahoma" w:hAnsi="Tahoma" w:cs="Tahoma"/>
          <w:lang w:val="fr-FR"/>
        </w:rPr>
      </w:pPr>
      <w:r w:rsidRPr="005A203C">
        <w:rPr>
          <w:rFonts w:ascii="Tahoma" w:hAnsi="Tahoma" w:cs="Tahoma"/>
          <w:bCs/>
          <w:lang w:val="fr-FR"/>
        </w:rPr>
        <w:t xml:space="preserve">Vinz donne l’arme à Hubert à la fin de la scène. </w:t>
      </w:r>
    </w:p>
    <w:p w14:paraId="69CCEAC0" w14:textId="5DDE734C" w:rsidR="005A203C" w:rsidRPr="005A203C" w:rsidRDefault="00D22B82" w:rsidP="005A203C">
      <w:pPr>
        <w:ind w:left="360"/>
        <w:rPr>
          <w:rFonts w:ascii="Tahoma" w:hAnsi="Tahoma" w:cs="Tahoma"/>
          <w:sz w:val="18"/>
          <w:lang w:val="fr-FR"/>
        </w:rPr>
      </w:pPr>
      <w:r w:rsidRPr="00D22B82">
        <w:rPr>
          <w:rFonts w:ascii="Tahoma" w:hAnsi="Tahoma" w:cs="Tahoma"/>
        </w:rPr>
        <w:drawing>
          <wp:anchor distT="0" distB="0" distL="114300" distR="114300" simplePos="0" relativeHeight="251703296" behindDoc="0" locked="0" layoutInCell="1" allowOverlap="1" wp14:anchorId="3FA73735" wp14:editId="32181B3F">
            <wp:simplePos x="0" y="0"/>
            <wp:positionH relativeFrom="column">
              <wp:posOffset>6308634</wp:posOffset>
            </wp:positionH>
            <wp:positionV relativeFrom="paragraph">
              <wp:posOffset>93255</wp:posOffset>
            </wp:positionV>
            <wp:extent cx="384175" cy="384175"/>
            <wp:effectExtent l="0" t="0" r="0" b="0"/>
            <wp:wrapThrough wrapText="bothSides">
              <wp:wrapPolygon edited="0">
                <wp:start x="3213" y="0"/>
                <wp:lineTo x="0" y="4284"/>
                <wp:lineTo x="0" y="16066"/>
                <wp:lineTo x="14995" y="20350"/>
                <wp:lineTo x="20350" y="20350"/>
                <wp:lineTo x="20350" y="6426"/>
                <wp:lineTo x="12853" y="0"/>
                <wp:lineTo x="3213" y="0"/>
              </wp:wrapPolygon>
            </wp:wrapThrough>
            <wp:docPr id="2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EC105" w14:textId="0BCC8A9D" w:rsidR="005A203C" w:rsidRDefault="005A203C" w:rsidP="005A203C">
      <w:pPr>
        <w:rPr>
          <w:rFonts w:ascii="Tahoma" w:hAnsi="Tahoma" w:cs="Tahoma"/>
          <w:b/>
          <w:bCs/>
          <w:lang w:val="fr-FR"/>
        </w:rPr>
      </w:pPr>
      <w:r w:rsidRPr="005A203C">
        <w:rPr>
          <w:rFonts w:ascii="Arial" w:eastAsia="AdobePiStd" w:hAnsi="Arial" w:cs="Arial"/>
          <w:color w:val="FF0000"/>
          <w:szCs w:val="24"/>
          <w:lang w:val="fr-FR"/>
        </w:rPr>
        <w:t>■</w:t>
      </w:r>
      <w:r>
        <w:rPr>
          <w:rFonts w:ascii="Tahoma" w:eastAsia="AdobePiStd" w:hAnsi="Tahoma" w:cs="Tahoma"/>
          <w:color w:val="FF0000"/>
          <w:szCs w:val="24"/>
          <w:lang w:val="fr-FR"/>
        </w:rPr>
        <w:t xml:space="preserve"> 6</w:t>
      </w:r>
      <w:r w:rsidRPr="005A203C">
        <w:rPr>
          <w:rFonts w:ascii="Tahoma" w:eastAsia="AdobePiStd" w:hAnsi="Tahoma" w:cs="Tahoma"/>
          <w:color w:val="FF0000"/>
          <w:szCs w:val="24"/>
          <w:lang w:val="fr-FR"/>
        </w:rPr>
        <w:t xml:space="preserve">. </w:t>
      </w:r>
      <w:r w:rsidRPr="005A203C">
        <w:rPr>
          <w:rFonts w:ascii="Tahoma" w:hAnsi="Tahoma" w:cs="Tahoma"/>
          <w:b/>
          <w:bCs/>
          <w:lang w:val="fr-FR"/>
        </w:rPr>
        <w:t>Hubert, Vinz ou Saïd?</w:t>
      </w:r>
      <w:r w:rsidR="00D22B82" w:rsidRPr="00D22B82">
        <w:rPr>
          <w:rFonts w:ascii="Tahoma" w:hAnsi="Tahoma" w:cs="Tahoma"/>
          <w:lang w:val="fr-FR"/>
        </w:rPr>
        <w:t xml:space="preserve"> </w:t>
      </w:r>
    </w:p>
    <w:p w14:paraId="19FA5314" w14:textId="48CFA223" w:rsidR="005A203C" w:rsidRPr="005A203C" w:rsidRDefault="005A203C" w:rsidP="005A203C">
      <w:pPr>
        <w:rPr>
          <w:rFonts w:ascii="Tahoma" w:hAnsi="Tahoma" w:cs="Tahoma"/>
          <w:b/>
          <w:bCs/>
          <w:lang w:val="fr-FR"/>
        </w:rPr>
      </w:pPr>
    </w:p>
    <w:p w14:paraId="3351E787" w14:textId="1A093442" w:rsidR="005A203C" w:rsidRPr="005A203C" w:rsidRDefault="005A203C" w:rsidP="005A203C">
      <w:pPr>
        <w:rPr>
          <w:rFonts w:ascii="Tahoma" w:hAnsi="Tahoma" w:cs="Tahoma"/>
          <w:b/>
          <w:bCs/>
          <w:sz w:val="28"/>
          <w:lang w:val="fr-FR"/>
        </w:rPr>
      </w:pPr>
      <w:r w:rsidRPr="001020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02FB7" wp14:editId="56FE8FEE">
                <wp:simplePos x="0" y="0"/>
                <wp:positionH relativeFrom="column">
                  <wp:posOffset>492760</wp:posOffset>
                </wp:positionH>
                <wp:positionV relativeFrom="paragraph">
                  <wp:posOffset>105410</wp:posOffset>
                </wp:positionV>
                <wp:extent cx="5021852" cy="2638425"/>
                <wp:effectExtent l="0" t="0" r="7620" b="9525"/>
                <wp:wrapNone/>
                <wp:docPr id="4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021852" cy="2638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5A2032C3" w14:textId="77777777" w:rsidR="00D412FB" w:rsidRPr="00E61D9B" w:rsidRDefault="00D412FB" w:rsidP="005A20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Tahoma" w:eastAsia="Times New Roman" w:hAnsi="Tahoma" w:cs="Tahoma"/>
                                <w:szCs w:val="24"/>
                                <w:lang w:val="fr-FR"/>
                              </w:rPr>
                            </w:pPr>
                            <w:r w:rsidRPr="00E61D9B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kern w:val="24"/>
                                <w:szCs w:val="56"/>
                                <w:lang w:val="fr-FR"/>
                              </w:rPr>
                              <w:t>Qui trouve que le révolver est beau?</w:t>
                            </w:r>
                          </w:p>
                          <w:p w14:paraId="204851A9" w14:textId="77777777" w:rsidR="00D412FB" w:rsidRPr="00E61D9B" w:rsidRDefault="00D412FB" w:rsidP="005A20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Tahoma" w:eastAsia="Times New Roman" w:hAnsi="Tahoma" w:cs="Tahoma"/>
                                <w:lang w:val="fr-FR"/>
                              </w:rPr>
                            </w:pPr>
                            <w:r w:rsidRPr="00E61D9B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kern w:val="24"/>
                                <w:szCs w:val="56"/>
                                <w:lang w:val="fr-FR"/>
                              </w:rPr>
                              <w:t xml:space="preserve">Qui veut aussi manipuler le révolver? </w:t>
                            </w:r>
                          </w:p>
                          <w:p w14:paraId="11718CAD" w14:textId="77777777" w:rsidR="00D412FB" w:rsidRPr="00E61D9B" w:rsidRDefault="00D412FB" w:rsidP="005A20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Tahoma" w:eastAsia="Times New Roman" w:hAnsi="Tahoma" w:cs="Tahoma"/>
                                <w:lang w:val="fr-FR"/>
                              </w:rPr>
                            </w:pPr>
                            <w:r w:rsidRPr="00E61D9B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kern w:val="24"/>
                                <w:szCs w:val="56"/>
                                <w:lang w:val="fr-FR"/>
                              </w:rPr>
                              <w:t>Qui dit que si Abdel meurt, il tirera sur un policier?</w:t>
                            </w:r>
                          </w:p>
                          <w:p w14:paraId="4C2E78E0" w14:textId="77777777" w:rsidR="00D412FB" w:rsidRPr="00E61D9B" w:rsidRDefault="00D412FB" w:rsidP="005A20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Tahoma" w:eastAsia="Times New Roman" w:hAnsi="Tahoma" w:cs="Tahoma"/>
                                <w:lang w:val="fr-FR"/>
                              </w:rPr>
                            </w:pPr>
                            <w:r w:rsidRPr="00E61D9B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kern w:val="24"/>
                                <w:szCs w:val="56"/>
                                <w:lang w:val="fr-FR"/>
                              </w:rPr>
                              <w:t>Qui pense que la vengeance par la violence n’est pas une solution?</w:t>
                            </w:r>
                          </w:p>
                          <w:p w14:paraId="2DE013C6" w14:textId="77777777" w:rsidR="00D412FB" w:rsidRPr="00E61D9B" w:rsidRDefault="00D412FB" w:rsidP="005A20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Tahoma" w:eastAsia="Times New Roman" w:hAnsi="Tahoma" w:cs="Tahoma"/>
                                <w:lang w:val="fr-FR"/>
                              </w:rPr>
                            </w:pPr>
                            <w:r w:rsidRPr="00E61D9B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kern w:val="24"/>
                                <w:szCs w:val="56"/>
                                <w:lang w:val="fr-FR"/>
                              </w:rPr>
                              <w:t>Qui pense que les problèmes ne se résolvent pas tout seul?</w:t>
                            </w:r>
                          </w:p>
                          <w:p w14:paraId="08636A13" w14:textId="77777777" w:rsidR="00D412FB" w:rsidRPr="00E61D9B" w:rsidRDefault="00D412FB" w:rsidP="005A20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Tahoma" w:eastAsia="Times New Roman" w:hAnsi="Tahoma" w:cs="Tahoma"/>
                                <w:lang w:val="fr-FR"/>
                              </w:rPr>
                            </w:pPr>
                            <w:r w:rsidRPr="00E61D9B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kern w:val="24"/>
                                <w:szCs w:val="56"/>
                                <w:lang w:val="fr-FR"/>
                              </w:rPr>
                              <w:t>Qui pense que tuer un flic ne ramènera pas le respect?</w:t>
                            </w:r>
                          </w:p>
                          <w:p w14:paraId="68E917E4" w14:textId="77777777" w:rsidR="00D412FB" w:rsidRPr="00E61D9B" w:rsidRDefault="00D412FB" w:rsidP="005A20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Tahoma" w:eastAsia="Times New Roman" w:hAnsi="Tahoma" w:cs="Tahoma"/>
                                <w:lang w:val="fr-FR"/>
                              </w:rPr>
                            </w:pPr>
                            <w:r w:rsidRPr="00E61D9B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kern w:val="24"/>
                                <w:szCs w:val="56"/>
                                <w:lang w:val="fr-FR"/>
                              </w:rPr>
                              <w:t xml:space="preserve">Qui n’intervient pas dans la dispute? </w:t>
                            </w:r>
                          </w:p>
                          <w:p w14:paraId="5146807C" w14:textId="77777777" w:rsidR="00D412FB" w:rsidRPr="00E61D9B" w:rsidRDefault="00D412FB" w:rsidP="005A20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Tahoma" w:eastAsia="Times New Roman" w:hAnsi="Tahoma" w:cs="Tahoma"/>
                                <w:lang w:val="fr-FR"/>
                              </w:rPr>
                            </w:pPr>
                            <w:r w:rsidRPr="00E61D9B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kern w:val="24"/>
                                <w:szCs w:val="56"/>
                                <w:lang w:val="fr-FR"/>
                              </w:rPr>
                              <w:t>Qui pense qu’avec un révolver, on est le roi de la cité.</w:t>
                            </w:r>
                          </w:p>
                          <w:p w14:paraId="18BBFC27" w14:textId="77777777" w:rsidR="00D412FB" w:rsidRPr="00E61D9B" w:rsidRDefault="00D412FB" w:rsidP="005A20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Tahoma" w:eastAsia="Times New Roman" w:hAnsi="Tahoma" w:cs="Tahoma"/>
                                <w:lang w:val="fr-FR"/>
                              </w:rPr>
                            </w:pPr>
                            <w:r w:rsidRPr="00E61D9B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kern w:val="24"/>
                                <w:szCs w:val="56"/>
                                <w:lang w:val="fr-FR"/>
                              </w:rPr>
                              <w:t xml:space="preserve">Qui ne veut pas avoir de problèmes? </w:t>
                            </w:r>
                          </w:p>
                          <w:p w14:paraId="7EC5153E" w14:textId="77777777" w:rsidR="00D412FB" w:rsidRPr="00E61D9B" w:rsidRDefault="00D412FB" w:rsidP="005A20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E61D9B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kern w:val="24"/>
                                <w:szCs w:val="56"/>
                                <w:lang w:val="fr-FR"/>
                              </w:rPr>
                              <w:t>Qui part en colère?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02FB7" id="_x0000_s1028" style="position:absolute;margin-left:38.8pt;margin-top:8.3pt;width:395.4pt;height:20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" fillcolor="#deeaf6 [660]" stroked="f">
                <v:path arrowok="t"/>
                <o:lock v:ext="edit" grouping="t"/>
                <v:textbox>
                  <w:txbxContent>
                    <w:p w14:paraId="5A2032C3" w14:textId="77777777" w:rsidR="00D412FB" w:rsidRPr="00E61D9B" w:rsidRDefault="00D412FB" w:rsidP="005A20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Tahoma" w:eastAsia="Times New Roman" w:hAnsi="Tahoma" w:cs="Tahoma"/>
                          <w:szCs w:val="24"/>
                          <w:lang w:val="fr-FR"/>
                        </w:rPr>
                      </w:pPr>
                      <w:r w:rsidRPr="00E61D9B">
                        <w:rPr>
                          <w:rFonts w:ascii="Tahoma" w:hAnsi="Tahoma" w:cs="Tahoma"/>
                          <w:bCs/>
                          <w:color w:val="000000" w:themeColor="text1"/>
                          <w:kern w:val="24"/>
                          <w:szCs w:val="56"/>
                          <w:lang w:val="fr-FR"/>
                        </w:rPr>
                        <w:t>Qui trouve que le révolver est beau?</w:t>
                      </w:r>
                    </w:p>
                    <w:p w14:paraId="204851A9" w14:textId="77777777" w:rsidR="00D412FB" w:rsidRPr="00E61D9B" w:rsidRDefault="00D412FB" w:rsidP="005A20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Tahoma" w:eastAsia="Times New Roman" w:hAnsi="Tahoma" w:cs="Tahoma"/>
                          <w:lang w:val="fr-FR"/>
                        </w:rPr>
                      </w:pPr>
                      <w:r w:rsidRPr="00E61D9B">
                        <w:rPr>
                          <w:rFonts w:ascii="Tahoma" w:hAnsi="Tahoma" w:cs="Tahoma"/>
                          <w:bCs/>
                          <w:color w:val="000000" w:themeColor="text1"/>
                          <w:kern w:val="24"/>
                          <w:szCs w:val="56"/>
                          <w:lang w:val="fr-FR"/>
                        </w:rPr>
                        <w:t xml:space="preserve">Qui veut aussi manipuler le révolver? </w:t>
                      </w:r>
                    </w:p>
                    <w:p w14:paraId="11718CAD" w14:textId="77777777" w:rsidR="00D412FB" w:rsidRPr="00E61D9B" w:rsidRDefault="00D412FB" w:rsidP="005A20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Tahoma" w:eastAsia="Times New Roman" w:hAnsi="Tahoma" w:cs="Tahoma"/>
                          <w:lang w:val="fr-FR"/>
                        </w:rPr>
                      </w:pPr>
                      <w:r w:rsidRPr="00E61D9B">
                        <w:rPr>
                          <w:rFonts w:ascii="Tahoma" w:hAnsi="Tahoma" w:cs="Tahoma"/>
                          <w:bCs/>
                          <w:color w:val="000000" w:themeColor="text1"/>
                          <w:kern w:val="24"/>
                          <w:szCs w:val="56"/>
                          <w:lang w:val="fr-FR"/>
                        </w:rPr>
                        <w:t>Qui dit que si Abdel meurt, il tirera sur un policier?</w:t>
                      </w:r>
                    </w:p>
                    <w:p w14:paraId="4C2E78E0" w14:textId="77777777" w:rsidR="00D412FB" w:rsidRPr="00E61D9B" w:rsidRDefault="00D412FB" w:rsidP="005A20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Tahoma" w:eastAsia="Times New Roman" w:hAnsi="Tahoma" w:cs="Tahoma"/>
                          <w:lang w:val="fr-FR"/>
                        </w:rPr>
                      </w:pPr>
                      <w:r w:rsidRPr="00E61D9B">
                        <w:rPr>
                          <w:rFonts w:ascii="Tahoma" w:hAnsi="Tahoma" w:cs="Tahoma"/>
                          <w:bCs/>
                          <w:color w:val="000000" w:themeColor="text1"/>
                          <w:kern w:val="24"/>
                          <w:szCs w:val="56"/>
                          <w:lang w:val="fr-FR"/>
                        </w:rPr>
                        <w:t>Qui pense que la vengeance par la violence n’est pas une solution?</w:t>
                      </w:r>
                    </w:p>
                    <w:p w14:paraId="2DE013C6" w14:textId="77777777" w:rsidR="00D412FB" w:rsidRPr="00E61D9B" w:rsidRDefault="00D412FB" w:rsidP="005A20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Tahoma" w:eastAsia="Times New Roman" w:hAnsi="Tahoma" w:cs="Tahoma"/>
                          <w:lang w:val="fr-FR"/>
                        </w:rPr>
                      </w:pPr>
                      <w:r w:rsidRPr="00E61D9B">
                        <w:rPr>
                          <w:rFonts w:ascii="Tahoma" w:hAnsi="Tahoma" w:cs="Tahoma"/>
                          <w:bCs/>
                          <w:color w:val="000000" w:themeColor="text1"/>
                          <w:kern w:val="24"/>
                          <w:szCs w:val="56"/>
                          <w:lang w:val="fr-FR"/>
                        </w:rPr>
                        <w:t>Qui pense que les problèmes ne se résolvent pas tout seul?</w:t>
                      </w:r>
                    </w:p>
                    <w:p w14:paraId="08636A13" w14:textId="77777777" w:rsidR="00D412FB" w:rsidRPr="00E61D9B" w:rsidRDefault="00D412FB" w:rsidP="005A20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Tahoma" w:eastAsia="Times New Roman" w:hAnsi="Tahoma" w:cs="Tahoma"/>
                          <w:lang w:val="fr-FR"/>
                        </w:rPr>
                      </w:pPr>
                      <w:r w:rsidRPr="00E61D9B">
                        <w:rPr>
                          <w:rFonts w:ascii="Tahoma" w:hAnsi="Tahoma" w:cs="Tahoma"/>
                          <w:bCs/>
                          <w:color w:val="000000" w:themeColor="text1"/>
                          <w:kern w:val="24"/>
                          <w:szCs w:val="56"/>
                          <w:lang w:val="fr-FR"/>
                        </w:rPr>
                        <w:t>Qui pense que tuer un flic ne ramènera pas le respect?</w:t>
                      </w:r>
                    </w:p>
                    <w:p w14:paraId="68E917E4" w14:textId="77777777" w:rsidR="00D412FB" w:rsidRPr="00E61D9B" w:rsidRDefault="00D412FB" w:rsidP="005A20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Tahoma" w:eastAsia="Times New Roman" w:hAnsi="Tahoma" w:cs="Tahoma"/>
                          <w:lang w:val="fr-FR"/>
                        </w:rPr>
                      </w:pPr>
                      <w:r w:rsidRPr="00E61D9B">
                        <w:rPr>
                          <w:rFonts w:ascii="Tahoma" w:hAnsi="Tahoma" w:cs="Tahoma"/>
                          <w:bCs/>
                          <w:color w:val="000000" w:themeColor="text1"/>
                          <w:kern w:val="24"/>
                          <w:szCs w:val="56"/>
                          <w:lang w:val="fr-FR"/>
                        </w:rPr>
                        <w:t xml:space="preserve">Qui n’intervient pas dans la dispute? </w:t>
                      </w:r>
                    </w:p>
                    <w:p w14:paraId="5146807C" w14:textId="77777777" w:rsidR="00D412FB" w:rsidRPr="00E61D9B" w:rsidRDefault="00D412FB" w:rsidP="005A20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Tahoma" w:eastAsia="Times New Roman" w:hAnsi="Tahoma" w:cs="Tahoma"/>
                          <w:lang w:val="fr-FR"/>
                        </w:rPr>
                      </w:pPr>
                      <w:r w:rsidRPr="00E61D9B">
                        <w:rPr>
                          <w:rFonts w:ascii="Tahoma" w:hAnsi="Tahoma" w:cs="Tahoma"/>
                          <w:bCs/>
                          <w:color w:val="000000" w:themeColor="text1"/>
                          <w:kern w:val="24"/>
                          <w:szCs w:val="56"/>
                          <w:lang w:val="fr-FR"/>
                        </w:rPr>
                        <w:t>Qui pense qu’avec un révolver, on est le roi de la cité.</w:t>
                      </w:r>
                    </w:p>
                    <w:p w14:paraId="18BBFC27" w14:textId="77777777" w:rsidR="00D412FB" w:rsidRPr="00E61D9B" w:rsidRDefault="00D412FB" w:rsidP="005A20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Tahoma" w:eastAsia="Times New Roman" w:hAnsi="Tahoma" w:cs="Tahoma"/>
                          <w:lang w:val="fr-FR"/>
                        </w:rPr>
                      </w:pPr>
                      <w:r w:rsidRPr="00E61D9B">
                        <w:rPr>
                          <w:rFonts w:ascii="Tahoma" w:hAnsi="Tahoma" w:cs="Tahoma"/>
                          <w:bCs/>
                          <w:color w:val="000000" w:themeColor="text1"/>
                          <w:kern w:val="24"/>
                          <w:szCs w:val="56"/>
                          <w:lang w:val="fr-FR"/>
                        </w:rPr>
                        <w:t xml:space="preserve">Qui ne veut pas avoir de problèmes? </w:t>
                      </w:r>
                    </w:p>
                    <w:p w14:paraId="7EC5153E" w14:textId="77777777" w:rsidR="00D412FB" w:rsidRPr="00E61D9B" w:rsidRDefault="00D412FB" w:rsidP="005A20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Tahoma" w:eastAsia="Times New Roman" w:hAnsi="Tahoma" w:cs="Tahoma"/>
                        </w:rPr>
                      </w:pPr>
                      <w:r w:rsidRPr="00E61D9B">
                        <w:rPr>
                          <w:rFonts w:ascii="Tahoma" w:hAnsi="Tahoma" w:cs="Tahoma"/>
                          <w:bCs/>
                          <w:color w:val="000000" w:themeColor="text1"/>
                          <w:kern w:val="24"/>
                          <w:szCs w:val="56"/>
                          <w:lang w:val="fr-FR"/>
                        </w:rPr>
                        <w:t>Qui part en colère?</w:t>
                      </w:r>
                    </w:p>
                  </w:txbxContent>
                </v:textbox>
              </v:rect>
            </w:pict>
          </mc:Fallback>
        </mc:AlternateContent>
      </w:r>
    </w:p>
    <w:p w14:paraId="682C07E6" w14:textId="3A5258F9" w:rsidR="005A203C" w:rsidRPr="005A203C" w:rsidRDefault="005A203C" w:rsidP="005A203C">
      <w:pPr>
        <w:pStyle w:val="ListParagraph"/>
        <w:ind w:left="786"/>
        <w:rPr>
          <w:rFonts w:ascii="Tahoma" w:hAnsi="Tahoma" w:cs="Tahoma"/>
          <w:b/>
          <w:bCs/>
          <w:sz w:val="28"/>
          <w:lang w:val="fr-FR"/>
        </w:rPr>
      </w:pPr>
    </w:p>
    <w:p w14:paraId="7C37E4EF" w14:textId="77777777" w:rsidR="005A203C" w:rsidRPr="005A203C" w:rsidRDefault="005A203C" w:rsidP="005A203C">
      <w:pPr>
        <w:ind w:left="426"/>
        <w:rPr>
          <w:rFonts w:ascii="Tahoma" w:hAnsi="Tahoma" w:cs="Tahoma"/>
          <w:b/>
          <w:bCs/>
          <w:sz w:val="28"/>
          <w:lang w:val="fr-FR"/>
        </w:rPr>
      </w:pPr>
    </w:p>
    <w:p w14:paraId="075691A0" w14:textId="4905B260" w:rsidR="005A203C" w:rsidRPr="005A203C" w:rsidRDefault="005A203C" w:rsidP="005A203C">
      <w:pPr>
        <w:ind w:left="426"/>
        <w:rPr>
          <w:rFonts w:ascii="Tahoma" w:hAnsi="Tahoma" w:cs="Tahoma"/>
          <w:b/>
          <w:bCs/>
          <w:sz w:val="28"/>
          <w:lang w:val="fr-FR"/>
        </w:rPr>
      </w:pPr>
    </w:p>
    <w:p w14:paraId="1F1D50B6" w14:textId="66E0AC6E" w:rsidR="005A203C" w:rsidRPr="005A203C" w:rsidRDefault="005A203C" w:rsidP="005A203C">
      <w:pPr>
        <w:pStyle w:val="ListParagraph"/>
        <w:ind w:left="786"/>
        <w:rPr>
          <w:rFonts w:ascii="Tahoma" w:hAnsi="Tahoma" w:cs="Tahoma"/>
          <w:b/>
          <w:bCs/>
          <w:sz w:val="28"/>
          <w:lang w:val="fr-FR"/>
        </w:rPr>
      </w:pPr>
    </w:p>
    <w:p w14:paraId="42AE28B0" w14:textId="1AC1F75C" w:rsidR="005A203C" w:rsidRPr="005A203C" w:rsidRDefault="005A203C" w:rsidP="005A203C">
      <w:pPr>
        <w:ind w:left="426"/>
        <w:rPr>
          <w:rFonts w:ascii="Tahoma" w:hAnsi="Tahoma" w:cs="Tahoma"/>
          <w:b/>
          <w:bCs/>
          <w:sz w:val="28"/>
          <w:lang w:val="fr-FR"/>
        </w:rPr>
      </w:pPr>
    </w:p>
    <w:p w14:paraId="2E5BC839" w14:textId="7CCCEF36" w:rsidR="005A203C" w:rsidRPr="005A203C" w:rsidRDefault="005A203C" w:rsidP="005A203C">
      <w:pPr>
        <w:ind w:left="426"/>
        <w:rPr>
          <w:rFonts w:ascii="Tahoma" w:hAnsi="Tahoma" w:cs="Tahoma"/>
          <w:sz w:val="28"/>
          <w:lang w:val="fr-FR"/>
        </w:rPr>
      </w:pPr>
    </w:p>
    <w:p w14:paraId="121CF5D9" w14:textId="15FD3F7E" w:rsidR="005A203C" w:rsidRPr="006241EC" w:rsidRDefault="005A203C" w:rsidP="005A203C">
      <w:pPr>
        <w:pStyle w:val="ListParagraph"/>
        <w:ind w:left="786"/>
        <w:rPr>
          <w:rFonts w:ascii="Tahoma" w:hAnsi="Tahoma" w:cs="Tahoma"/>
          <w:lang w:val="fr-FR"/>
        </w:rPr>
      </w:pPr>
    </w:p>
    <w:p w14:paraId="3C56BF69" w14:textId="60F817D8" w:rsidR="00E61D9B" w:rsidRDefault="00E61D9B" w:rsidP="005A203C">
      <w:pPr>
        <w:rPr>
          <w:rFonts w:ascii="Tahoma" w:hAnsi="Tahoma" w:cs="Tahoma"/>
          <w:b/>
          <w:color w:val="FF0000"/>
          <w:lang w:val="fr-FR"/>
        </w:rPr>
      </w:pPr>
    </w:p>
    <w:p w14:paraId="675D9703" w14:textId="63E9964A" w:rsidR="005A203C" w:rsidRDefault="005A203C" w:rsidP="005A203C">
      <w:pPr>
        <w:rPr>
          <w:rFonts w:ascii="Tahoma" w:hAnsi="Tahoma" w:cs="Tahoma"/>
          <w:b/>
          <w:color w:val="FF0000"/>
          <w:lang w:val="fr-FR"/>
        </w:rPr>
      </w:pPr>
    </w:p>
    <w:p w14:paraId="11E7F24D" w14:textId="77777777" w:rsidR="002974BB" w:rsidRDefault="002974BB" w:rsidP="00E61D9B">
      <w:pPr>
        <w:rPr>
          <w:rFonts w:ascii="Tahoma" w:hAnsi="Tahoma" w:cs="Tahoma"/>
          <w:b/>
          <w:color w:val="FF0000"/>
          <w:lang w:val="fr-FR"/>
        </w:rPr>
      </w:pPr>
    </w:p>
    <w:p w14:paraId="66F9F071" w14:textId="6466A87F" w:rsidR="00E61D9B" w:rsidRDefault="00D22B82" w:rsidP="00E61D9B">
      <w:pPr>
        <w:rPr>
          <w:rFonts w:ascii="Tahoma" w:hAnsi="Tahoma" w:cs="Tahoma"/>
          <w:b/>
          <w:color w:val="FF0000"/>
          <w:lang w:val="fr-FR"/>
        </w:rPr>
      </w:pPr>
      <w:r w:rsidRPr="00D22B82">
        <w:rPr>
          <w:rFonts w:ascii="Tahoma" w:hAnsi="Tahoma" w:cs="Tahoma"/>
          <w:b/>
        </w:rPr>
        <w:drawing>
          <wp:anchor distT="0" distB="0" distL="114300" distR="114300" simplePos="0" relativeHeight="251705344" behindDoc="0" locked="0" layoutInCell="1" allowOverlap="1" wp14:anchorId="31A121D9" wp14:editId="6EC6598F">
            <wp:simplePos x="0" y="0"/>
            <wp:positionH relativeFrom="column">
              <wp:posOffset>6372316</wp:posOffset>
            </wp:positionH>
            <wp:positionV relativeFrom="paragraph">
              <wp:posOffset>91</wp:posOffset>
            </wp:positionV>
            <wp:extent cx="278765" cy="242570"/>
            <wp:effectExtent l="0" t="0" r="6985" b="5080"/>
            <wp:wrapThrough wrapText="bothSides">
              <wp:wrapPolygon edited="0">
                <wp:start x="0" y="0"/>
                <wp:lineTo x="0" y="20356"/>
                <wp:lineTo x="20665" y="20356"/>
                <wp:lineTo x="20665" y="0"/>
                <wp:lineTo x="0" y="0"/>
              </wp:wrapPolygon>
            </wp:wrapThrough>
            <wp:docPr id="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D9B" w:rsidRPr="005A203C">
        <w:rPr>
          <w:rFonts w:ascii="Tahoma" w:hAnsi="Tahoma" w:cs="Tahoma"/>
          <w:b/>
          <w:color w:val="FF0000"/>
          <w:lang w:val="fr-FR"/>
        </w:rPr>
        <w:t>Vinz montre le révolver à ses amis</w:t>
      </w:r>
    </w:p>
    <w:p w14:paraId="6770908F" w14:textId="77777777" w:rsidR="002974BB" w:rsidRPr="005A203C" w:rsidRDefault="002974BB" w:rsidP="00E61D9B">
      <w:pPr>
        <w:rPr>
          <w:rFonts w:ascii="Tahoma" w:hAnsi="Tahoma" w:cs="Tahoma"/>
          <w:b/>
          <w:color w:val="FF0000"/>
          <w:lang w:val="fr-FR"/>
        </w:rPr>
      </w:pPr>
    </w:p>
    <w:p w14:paraId="5193EF32" w14:textId="17E58142" w:rsidR="00E61D9B" w:rsidRDefault="005A203C" w:rsidP="00E61D9B">
      <w:pPr>
        <w:rPr>
          <w:rFonts w:ascii="Tahoma" w:hAnsi="Tahoma" w:cs="Tahoma"/>
          <w:b/>
          <w:lang w:val="fr-FR"/>
        </w:rPr>
      </w:pPr>
      <w:r w:rsidRPr="001020E0">
        <w:rPr>
          <w:rFonts w:ascii="Arial" w:eastAsia="AdobePiStd" w:hAnsi="Arial" w:cs="Arial"/>
          <w:color w:val="FF0000"/>
          <w:szCs w:val="24"/>
          <w:lang w:val="fr-FR"/>
        </w:rPr>
        <w:t>■</w:t>
      </w:r>
      <w:r>
        <w:rPr>
          <w:rFonts w:ascii="Tahoma" w:eastAsia="AdobePiStd" w:hAnsi="Tahoma" w:cs="Tahoma"/>
          <w:color w:val="FF0000"/>
          <w:szCs w:val="24"/>
          <w:lang w:val="fr-FR"/>
        </w:rPr>
        <w:t xml:space="preserve"> 7</w:t>
      </w:r>
      <w:r w:rsidRPr="001020E0">
        <w:rPr>
          <w:rFonts w:ascii="Tahoma" w:eastAsia="AdobePiStd" w:hAnsi="Tahoma" w:cs="Tahoma"/>
          <w:color w:val="FF0000"/>
          <w:szCs w:val="24"/>
          <w:lang w:val="fr-FR"/>
        </w:rPr>
        <w:t>.</w:t>
      </w:r>
      <w:r>
        <w:rPr>
          <w:rFonts w:ascii="Tahoma" w:eastAsia="AdobePiStd" w:hAnsi="Tahoma" w:cs="Tahoma"/>
          <w:color w:val="FF0000"/>
          <w:szCs w:val="24"/>
          <w:lang w:val="fr-FR"/>
        </w:rPr>
        <w:t xml:space="preserve"> </w:t>
      </w:r>
      <w:r>
        <w:rPr>
          <w:rFonts w:ascii="Tahoma" w:hAnsi="Tahoma" w:cs="Tahoma"/>
          <w:b/>
          <w:lang w:val="fr-FR"/>
        </w:rPr>
        <w:t>Complétez le résumé</w:t>
      </w:r>
      <w:r w:rsidR="00E61D9B" w:rsidRPr="001020E0">
        <w:rPr>
          <w:rFonts w:ascii="Tahoma" w:hAnsi="Tahoma" w:cs="Tahoma"/>
          <w:b/>
          <w:lang w:val="fr-FR"/>
        </w:rPr>
        <w:t xml:space="preserve"> avec les mots qui manquent.</w:t>
      </w:r>
    </w:p>
    <w:p w14:paraId="73841BE5" w14:textId="77777777" w:rsidR="002974BB" w:rsidRPr="001020E0" w:rsidRDefault="002974BB" w:rsidP="00E61D9B">
      <w:pPr>
        <w:rPr>
          <w:rFonts w:ascii="Tahoma" w:hAnsi="Tahoma" w:cs="Tahoma"/>
          <w:b/>
          <w:lang w:val="fr-FR"/>
        </w:rPr>
      </w:pPr>
    </w:p>
    <w:p w14:paraId="3F5EBAF8" w14:textId="2859F90D" w:rsidR="00E61D9B" w:rsidRPr="002974BB" w:rsidRDefault="00E61D9B" w:rsidP="002974BB">
      <w:pPr>
        <w:spacing w:line="480" w:lineRule="auto"/>
        <w:jc w:val="both"/>
        <w:rPr>
          <w:rFonts w:ascii="Tahoma" w:hAnsi="Tahoma" w:cs="Tahoma"/>
          <w:sz w:val="24"/>
          <w:lang w:val="fr-FR"/>
        </w:rPr>
      </w:pPr>
      <w:r w:rsidRPr="002974BB">
        <w:rPr>
          <w:rFonts w:ascii="Tahoma" w:hAnsi="Tahoma" w:cs="Tahoma"/>
          <w:sz w:val="24"/>
          <w:lang w:val="fr-FR"/>
        </w:rPr>
        <w:t>La scène dans le sous-sol de l’immeuble est très ……</w:t>
      </w:r>
      <w:r w:rsidR="00D03693" w:rsidRPr="002974BB">
        <w:rPr>
          <w:rFonts w:ascii="Tahoma" w:hAnsi="Tahoma" w:cs="Tahoma"/>
          <w:sz w:val="24"/>
          <w:lang w:val="fr-FR"/>
        </w:rPr>
        <w:t>..</w:t>
      </w:r>
      <w:r w:rsidRPr="002974BB">
        <w:rPr>
          <w:rFonts w:ascii="Tahoma" w:hAnsi="Tahoma" w:cs="Tahoma"/>
          <w:sz w:val="24"/>
          <w:lang w:val="fr-FR"/>
        </w:rPr>
        <w:t>…………………..puisque c’est à cet instant que nous découvrons que Vinz a trouvé …………………</w:t>
      </w:r>
      <w:r w:rsidR="00D03693" w:rsidRPr="002974BB">
        <w:rPr>
          <w:rFonts w:ascii="Tahoma" w:hAnsi="Tahoma" w:cs="Tahoma"/>
          <w:sz w:val="24"/>
          <w:lang w:val="fr-FR"/>
        </w:rPr>
        <w:t>.</w:t>
      </w:r>
      <w:r w:rsidRPr="002974BB">
        <w:rPr>
          <w:rFonts w:ascii="Tahoma" w:hAnsi="Tahoma" w:cs="Tahoma"/>
          <w:sz w:val="24"/>
          <w:lang w:val="fr-FR"/>
        </w:rPr>
        <w:t>……..qu’un policier avait perdu pendant les émeutes. Le début de la scène est très efficace car Kassovitz …………………</w:t>
      </w:r>
      <w:r w:rsidR="00D03693" w:rsidRPr="002974BB">
        <w:rPr>
          <w:rFonts w:ascii="Tahoma" w:hAnsi="Tahoma" w:cs="Tahoma"/>
          <w:sz w:val="24"/>
          <w:lang w:val="fr-FR"/>
        </w:rPr>
        <w:t>.</w:t>
      </w:r>
      <w:r w:rsidRPr="002974BB">
        <w:rPr>
          <w:rFonts w:ascii="Tahoma" w:hAnsi="Tahoma" w:cs="Tahoma"/>
          <w:sz w:val="24"/>
          <w:lang w:val="fr-FR"/>
        </w:rPr>
        <w:t>…….. un zoom rapide du fond du sous-sol jusqu’au pistolet et on entend un ……………</w:t>
      </w:r>
      <w:r w:rsidR="00D03693" w:rsidRPr="002974BB">
        <w:rPr>
          <w:rFonts w:ascii="Tahoma" w:hAnsi="Tahoma" w:cs="Tahoma"/>
          <w:sz w:val="24"/>
          <w:lang w:val="fr-FR"/>
        </w:rPr>
        <w:t>.</w:t>
      </w:r>
      <w:r w:rsidRPr="002974BB">
        <w:rPr>
          <w:rFonts w:ascii="Tahoma" w:hAnsi="Tahoma" w:cs="Tahoma"/>
          <w:sz w:val="24"/>
          <w:lang w:val="fr-FR"/>
        </w:rPr>
        <w:t>………….. quand Vinz le pointe en direction de la caméra. Les trois ………………………..admirent ensuite l’arme qui devient un objet presque …………………</w:t>
      </w:r>
      <w:r w:rsidR="00D03693" w:rsidRPr="002974BB">
        <w:rPr>
          <w:rFonts w:ascii="Tahoma" w:hAnsi="Tahoma" w:cs="Tahoma"/>
          <w:sz w:val="24"/>
          <w:lang w:val="fr-FR"/>
        </w:rPr>
        <w:t>.</w:t>
      </w:r>
      <w:r w:rsidRPr="002974BB">
        <w:rPr>
          <w:rFonts w:ascii="Tahoma" w:hAnsi="Tahoma" w:cs="Tahoma"/>
          <w:sz w:val="24"/>
          <w:lang w:val="fr-FR"/>
        </w:rPr>
        <w:t>…….. car ses contours reflètent la lumière dans une atmosphère très ……………</w:t>
      </w:r>
      <w:r w:rsidR="00D03693" w:rsidRPr="002974BB">
        <w:rPr>
          <w:rFonts w:ascii="Tahoma" w:hAnsi="Tahoma" w:cs="Tahoma"/>
          <w:sz w:val="24"/>
          <w:lang w:val="fr-FR"/>
        </w:rPr>
        <w:t>.</w:t>
      </w:r>
      <w:r w:rsidRPr="002974BB">
        <w:rPr>
          <w:rFonts w:ascii="Tahoma" w:hAnsi="Tahoma" w:cs="Tahoma"/>
          <w:sz w:val="24"/>
          <w:lang w:val="fr-FR"/>
        </w:rPr>
        <w:t>………….., presque lugubre. Saïd, d’abord en ……………………</w:t>
      </w:r>
      <w:r w:rsidR="00D03693" w:rsidRPr="002974BB">
        <w:rPr>
          <w:rFonts w:ascii="Tahoma" w:hAnsi="Tahoma" w:cs="Tahoma"/>
          <w:sz w:val="24"/>
          <w:lang w:val="fr-FR"/>
        </w:rPr>
        <w:t>.</w:t>
      </w:r>
      <w:r w:rsidRPr="002974BB">
        <w:rPr>
          <w:rFonts w:ascii="Tahoma" w:hAnsi="Tahoma" w:cs="Tahoma"/>
          <w:sz w:val="24"/>
          <w:lang w:val="fr-FR"/>
        </w:rPr>
        <w:t>….. devant l’objet, ne participe que très peu à la ………………………... .Vinz explique qu’il a l’intention d’utiliser l’arme pour ……………</w:t>
      </w:r>
      <w:r w:rsidR="00D03693" w:rsidRPr="002974BB">
        <w:rPr>
          <w:rFonts w:ascii="Tahoma" w:hAnsi="Tahoma" w:cs="Tahoma"/>
          <w:sz w:val="24"/>
          <w:lang w:val="fr-FR"/>
        </w:rPr>
        <w:t>.</w:t>
      </w:r>
      <w:r w:rsidRPr="002974BB">
        <w:rPr>
          <w:rFonts w:ascii="Tahoma" w:hAnsi="Tahoma" w:cs="Tahoma"/>
          <w:sz w:val="24"/>
          <w:lang w:val="fr-FR"/>
        </w:rPr>
        <w:t>………….. un policier si Abdel meurt. Il pense que cet acte rétablirait la balance. Hubert exprime son indignation. Il pense que Vinz va trop ……</w:t>
      </w:r>
      <w:r w:rsidR="00D03693" w:rsidRPr="002974BB">
        <w:rPr>
          <w:rFonts w:ascii="Tahoma" w:hAnsi="Tahoma" w:cs="Tahoma"/>
          <w:sz w:val="24"/>
          <w:lang w:val="fr-FR"/>
        </w:rPr>
        <w:t>.</w:t>
      </w:r>
      <w:r w:rsidRPr="002974BB">
        <w:rPr>
          <w:rFonts w:ascii="Tahoma" w:hAnsi="Tahoma" w:cs="Tahoma"/>
          <w:sz w:val="24"/>
          <w:lang w:val="fr-FR"/>
        </w:rPr>
        <w:t>………………….., que la violence n’a jamais résolu les …………</w:t>
      </w:r>
      <w:r w:rsidR="00D03693" w:rsidRPr="002974BB">
        <w:rPr>
          <w:rFonts w:ascii="Tahoma" w:hAnsi="Tahoma" w:cs="Tahoma"/>
          <w:sz w:val="24"/>
          <w:lang w:val="fr-FR"/>
        </w:rPr>
        <w:t>.</w:t>
      </w:r>
      <w:r w:rsidRPr="002974BB">
        <w:rPr>
          <w:rFonts w:ascii="Tahoma" w:hAnsi="Tahoma" w:cs="Tahoma"/>
          <w:sz w:val="24"/>
          <w:lang w:val="fr-FR"/>
        </w:rPr>
        <w:t>……………..et explique qu’il ne veut pas d’ennuis avant de s’éloigner en colère. Saïd le suit mais avant de partir dit à Vinz « avec un truc comme ça t’es le ……………</w:t>
      </w:r>
      <w:r w:rsidR="00D03693" w:rsidRPr="002974BB">
        <w:rPr>
          <w:rFonts w:ascii="Tahoma" w:hAnsi="Tahoma" w:cs="Tahoma"/>
          <w:sz w:val="24"/>
          <w:lang w:val="fr-FR"/>
        </w:rPr>
        <w:t>.</w:t>
      </w:r>
      <w:r w:rsidRPr="002974BB">
        <w:rPr>
          <w:rFonts w:ascii="Tahoma" w:hAnsi="Tahoma" w:cs="Tahoma"/>
          <w:sz w:val="24"/>
          <w:lang w:val="fr-FR"/>
        </w:rPr>
        <w:t>………….. dans la cité ». Avant de les rejoindre, l’audience peut voir que Vinz …………</w:t>
      </w:r>
      <w:r w:rsidR="00D03693" w:rsidRPr="002974BB">
        <w:rPr>
          <w:rFonts w:ascii="Tahoma" w:hAnsi="Tahoma" w:cs="Tahoma"/>
          <w:sz w:val="24"/>
          <w:lang w:val="fr-FR"/>
        </w:rPr>
        <w:t>.</w:t>
      </w:r>
      <w:r w:rsidRPr="002974BB">
        <w:rPr>
          <w:rFonts w:ascii="Tahoma" w:hAnsi="Tahoma" w:cs="Tahoma"/>
          <w:sz w:val="24"/>
          <w:lang w:val="fr-FR"/>
        </w:rPr>
        <w:t>…………….. l’arme dans son pantalon. Avec Vinz qui porte une arme sur lui, nous nous …………</w:t>
      </w:r>
      <w:r w:rsidR="00D03693" w:rsidRPr="002974BB">
        <w:rPr>
          <w:rFonts w:ascii="Tahoma" w:hAnsi="Tahoma" w:cs="Tahoma"/>
          <w:sz w:val="24"/>
          <w:lang w:val="fr-FR"/>
        </w:rPr>
        <w:t>.</w:t>
      </w:r>
      <w:r w:rsidRPr="002974BB">
        <w:rPr>
          <w:rFonts w:ascii="Tahoma" w:hAnsi="Tahoma" w:cs="Tahoma"/>
          <w:sz w:val="24"/>
          <w:lang w:val="fr-FR"/>
        </w:rPr>
        <w:t xml:space="preserve">…………….. à une catastrophe.  </w:t>
      </w:r>
    </w:p>
    <w:p w14:paraId="69310437" w14:textId="62954A52" w:rsidR="005A203C" w:rsidRPr="001020E0" w:rsidRDefault="005A203C" w:rsidP="00E61D9B">
      <w:pPr>
        <w:spacing w:line="360" w:lineRule="auto"/>
        <w:jc w:val="both"/>
        <w:rPr>
          <w:rFonts w:ascii="Tahoma" w:hAnsi="Tahoma" w:cs="Tahoma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2082"/>
        <w:gridCol w:w="2105"/>
        <w:gridCol w:w="2093"/>
        <w:gridCol w:w="2080"/>
      </w:tblGrid>
      <w:tr w:rsidR="00E61D9B" w:rsidRPr="001020E0" w14:paraId="7C140DAD" w14:textId="77777777" w:rsidTr="0009316E">
        <w:tc>
          <w:tcPr>
            <w:tcW w:w="2135" w:type="dxa"/>
          </w:tcPr>
          <w:p w14:paraId="30378740" w14:textId="77777777" w:rsidR="00E61D9B" w:rsidRPr="001020E0" w:rsidRDefault="00E61D9B" w:rsidP="0009316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1020E0">
              <w:rPr>
                <w:rFonts w:ascii="Tahoma" w:hAnsi="Tahoma" w:cs="Tahoma"/>
              </w:rPr>
              <w:t>cache</w:t>
            </w:r>
          </w:p>
        </w:tc>
        <w:tc>
          <w:tcPr>
            <w:tcW w:w="2135" w:type="dxa"/>
          </w:tcPr>
          <w:p w14:paraId="5D4C5CD8" w14:textId="77777777" w:rsidR="00E61D9B" w:rsidRPr="001020E0" w:rsidRDefault="00E61D9B" w:rsidP="0009316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1020E0">
              <w:rPr>
                <w:rFonts w:ascii="Tahoma" w:hAnsi="Tahoma" w:cs="Tahoma"/>
              </w:rPr>
              <w:t>sombre</w:t>
            </w:r>
          </w:p>
        </w:tc>
        <w:tc>
          <w:tcPr>
            <w:tcW w:w="2135" w:type="dxa"/>
          </w:tcPr>
          <w:p w14:paraId="5592A5F5" w14:textId="77777777" w:rsidR="00E61D9B" w:rsidRPr="001020E0" w:rsidRDefault="00E61D9B" w:rsidP="0009316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1020E0">
              <w:rPr>
                <w:rFonts w:ascii="Tahoma" w:hAnsi="Tahoma" w:cs="Tahoma"/>
              </w:rPr>
              <w:t>conversation</w:t>
            </w:r>
          </w:p>
        </w:tc>
        <w:tc>
          <w:tcPr>
            <w:tcW w:w="2135" w:type="dxa"/>
          </w:tcPr>
          <w:p w14:paraId="75F57986" w14:textId="77777777" w:rsidR="00E61D9B" w:rsidRPr="001020E0" w:rsidRDefault="00E61D9B" w:rsidP="0009316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1020E0">
              <w:rPr>
                <w:rFonts w:ascii="Tahoma" w:hAnsi="Tahoma" w:cs="Tahoma"/>
              </w:rPr>
              <w:t>l’arme</w:t>
            </w:r>
          </w:p>
        </w:tc>
        <w:tc>
          <w:tcPr>
            <w:tcW w:w="2136" w:type="dxa"/>
          </w:tcPr>
          <w:p w14:paraId="6543FB7E" w14:textId="77777777" w:rsidR="00E61D9B" w:rsidRPr="001020E0" w:rsidRDefault="00E61D9B" w:rsidP="0009316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1020E0">
              <w:rPr>
                <w:rFonts w:ascii="Tahoma" w:hAnsi="Tahoma" w:cs="Tahoma"/>
              </w:rPr>
              <w:t>tirer sur</w:t>
            </w:r>
          </w:p>
        </w:tc>
      </w:tr>
      <w:tr w:rsidR="00E61D9B" w:rsidRPr="001020E0" w14:paraId="0726789B" w14:textId="77777777" w:rsidTr="0009316E">
        <w:tc>
          <w:tcPr>
            <w:tcW w:w="2135" w:type="dxa"/>
          </w:tcPr>
          <w:p w14:paraId="285D9E2F" w14:textId="77777777" w:rsidR="00E61D9B" w:rsidRPr="001020E0" w:rsidRDefault="00E61D9B" w:rsidP="0009316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1020E0">
              <w:rPr>
                <w:rFonts w:ascii="Tahoma" w:hAnsi="Tahoma" w:cs="Tahoma"/>
              </w:rPr>
              <w:t>utilise</w:t>
            </w:r>
          </w:p>
        </w:tc>
        <w:tc>
          <w:tcPr>
            <w:tcW w:w="2135" w:type="dxa"/>
          </w:tcPr>
          <w:p w14:paraId="2A8A4020" w14:textId="77777777" w:rsidR="00E61D9B" w:rsidRPr="001020E0" w:rsidRDefault="00E61D9B" w:rsidP="0009316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1020E0">
              <w:rPr>
                <w:rFonts w:ascii="Tahoma" w:hAnsi="Tahoma" w:cs="Tahoma"/>
              </w:rPr>
              <w:t>boss</w:t>
            </w:r>
          </w:p>
        </w:tc>
        <w:tc>
          <w:tcPr>
            <w:tcW w:w="2135" w:type="dxa"/>
          </w:tcPr>
          <w:p w14:paraId="14CAD74E" w14:textId="77777777" w:rsidR="00E61D9B" w:rsidRPr="001020E0" w:rsidRDefault="00E61D9B" w:rsidP="0009316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1020E0">
              <w:rPr>
                <w:rFonts w:ascii="Tahoma" w:hAnsi="Tahoma" w:cs="Tahoma"/>
              </w:rPr>
              <w:t>importante</w:t>
            </w:r>
          </w:p>
        </w:tc>
        <w:tc>
          <w:tcPr>
            <w:tcW w:w="2135" w:type="dxa"/>
          </w:tcPr>
          <w:p w14:paraId="44B29058" w14:textId="77777777" w:rsidR="00E61D9B" w:rsidRPr="001020E0" w:rsidRDefault="00E61D9B" w:rsidP="0009316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1020E0">
              <w:rPr>
                <w:rFonts w:ascii="Tahoma" w:hAnsi="Tahoma" w:cs="Tahoma"/>
              </w:rPr>
              <w:t>attendons</w:t>
            </w:r>
          </w:p>
        </w:tc>
        <w:tc>
          <w:tcPr>
            <w:tcW w:w="2136" w:type="dxa"/>
          </w:tcPr>
          <w:p w14:paraId="115864FA" w14:textId="77777777" w:rsidR="00E61D9B" w:rsidRPr="001020E0" w:rsidRDefault="00E61D9B" w:rsidP="0009316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1020E0">
              <w:rPr>
                <w:rFonts w:ascii="Tahoma" w:hAnsi="Tahoma" w:cs="Tahoma"/>
              </w:rPr>
              <w:t>jeunes</w:t>
            </w:r>
          </w:p>
        </w:tc>
      </w:tr>
      <w:tr w:rsidR="00E61D9B" w:rsidRPr="001020E0" w14:paraId="488611EE" w14:textId="77777777" w:rsidTr="0009316E">
        <w:tc>
          <w:tcPr>
            <w:tcW w:w="2135" w:type="dxa"/>
          </w:tcPr>
          <w:p w14:paraId="69ED851C" w14:textId="77777777" w:rsidR="00E61D9B" w:rsidRPr="001020E0" w:rsidRDefault="00E61D9B" w:rsidP="0009316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1020E0">
              <w:rPr>
                <w:rFonts w:ascii="Tahoma" w:hAnsi="Tahoma" w:cs="Tahoma"/>
              </w:rPr>
              <w:t>admiration</w:t>
            </w:r>
          </w:p>
        </w:tc>
        <w:tc>
          <w:tcPr>
            <w:tcW w:w="2135" w:type="dxa"/>
          </w:tcPr>
          <w:p w14:paraId="581862DB" w14:textId="77777777" w:rsidR="00E61D9B" w:rsidRPr="001020E0" w:rsidRDefault="00E61D9B" w:rsidP="0009316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1020E0">
              <w:rPr>
                <w:rFonts w:ascii="Tahoma" w:hAnsi="Tahoma" w:cs="Tahoma"/>
              </w:rPr>
              <w:t>coup de feu</w:t>
            </w:r>
          </w:p>
        </w:tc>
        <w:tc>
          <w:tcPr>
            <w:tcW w:w="2135" w:type="dxa"/>
          </w:tcPr>
          <w:p w14:paraId="3A9543AD" w14:textId="77777777" w:rsidR="00E61D9B" w:rsidRPr="001020E0" w:rsidRDefault="00E61D9B" w:rsidP="0009316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1020E0">
              <w:rPr>
                <w:rFonts w:ascii="Tahoma" w:hAnsi="Tahoma" w:cs="Tahoma"/>
              </w:rPr>
              <w:t>problèmes</w:t>
            </w:r>
          </w:p>
        </w:tc>
        <w:tc>
          <w:tcPr>
            <w:tcW w:w="2135" w:type="dxa"/>
          </w:tcPr>
          <w:p w14:paraId="0B520EB4" w14:textId="77777777" w:rsidR="00E61D9B" w:rsidRPr="001020E0" w:rsidRDefault="00E61D9B" w:rsidP="0009316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1020E0">
              <w:rPr>
                <w:rFonts w:ascii="Tahoma" w:hAnsi="Tahoma" w:cs="Tahoma"/>
              </w:rPr>
              <w:t>mythique</w:t>
            </w:r>
          </w:p>
        </w:tc>
        <w:tc>
          <w:tcPr>
            <w:tcW w:w="2136" w:type="dxa"/>
          </w:tcPr>
          <w:p w14:paraId="660AD479" w14:textId="68B71775" w:rsidR="00E61D9B" w:rsidRPr="001020E0" w:rsidRDefault="00E61D9B" w:rsidP="0009316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1020E0">
              <w:rPr>
                <w:rFonts w:ascii="Tahoma" w:hAnsi="Tahoma" w:cs="Tahoma"/>
              </w:rPr>
              <w:t>loin</w:t>
            </w:r>
          </w:p>
        </w:tc>
      </w:tr>
    </w:tbl>
    <w:p w14:paraId="1873C9A1" w14:textId="29D2D90C" w:rsidR="005A203C" w:rsidRPr="001020E0" w:rsidRDefault="00D22B82" w:rsidP="005A203C">
      <w:pPr>
        <w:rPr>
          <w:rFonts w:ascii="Tahoma" w:hAnsi="Tahoma" w:cs="Tahoma"/>
        </w:rPr>
      </w:pPr>
      <w:r w:rsidRPr="00D22B82">
        <w:rPr>
          <w:rFonts w:ascii="Tahoma" w:hAnsi="Tahoma" w:cs="Tahoma"/>
        </w:rPr>
        <w:drawing>
          <wp:anchor distT="0" distB="0" distL="114300" distR="114300" simplePos="0" relativeHeight="251706368" behindDoc="0" locked="0" layoutInCell="1" allowOverlap="1" wp14:anchorId="10BD8332" wp14:editId="1965D05B">
            <wp:simplePos x="0" y="0"/>
            <wp:positionH relativeFrom="column">
              <wp:posOffset>6303010</wp:posOffset>
            </wp:positionH>
            <wp:positionV relativeFrom="paragraph">
              <wp:posOffset>199753</wp:posOffset>
            </wp:positionV>
            <wp:extent cx="339090" cy="339090"/>
            <wp:effectExtent l="0" t="0" r="3810" b="3810"/>
            <wp:wrapThrough wrapText="bothSides">
              <wp:wrapPolygon edited="0">
                <wp:start x="0" y="0"/>
                <wp:lineTo x="0" y="20629"/>
                <wp:lineTo x="20629" y="20629"/>
                <wp:lineTo x="20629" y="0"/>
                <wp:lineTo x="0" y="0"/>
              </wp:wrapPolygon>
            </wp:wrapThrough>
            <wp:docPr id="2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8A575" w14:textId="77777777" w:rsidR="00D22B82" w:rsidRDefault="005A203C" w:rsidP="005A203C">
      <w:pPr>
        <w:rPr>
          <w:rFonts w:ascii="Tahoma" w:hAnsi="Tahoma" w:cs="Tahoma"/>
          <w:color w:val="FF0000"/>
          <w:lang w:val="fr-FR"/>
        </w:rPr>
      </w:pPr>
      <w:r w:rsidRPr="00754248">
        <w:rPr>
          <w:rFonts w:ascii="Tahoma" w:hAnsi="Tahoma" w:cs="Tahoma"/>
          <w:b/>
          <w:color w:val="FF0000"/>
          <w:lang w:val="fr-FR"/>
        </w:rPr>
        <w:lastRenderedPageBreak/>
        <w:t>Devoirs:</w:t>
      </w:r>
      <w:r w:rsidRPr="00754248">
        <w:rPr>
          <w:rFonts w:ascii="Tahoma" w:hAnsi="Tahoma" w:cs="Tahoma"/>
          <w:color w:val="FF0000"/>
          <w:lang w:val="fr-FR"/>
        </w:rPr>
        <w:t xml:space="preserve"> </w:t>
      </w:r>
      <w:bookmarkStart w:id="0" w:name="_GoBack"/>
      <w:bookmarkEnd w:id="0"/>
    </w:p>
    <w:p w14:paraId="0C049B02" w14:textId="77777777" w:rsidR="00D22B82" w:rsidRPr="00D22B82" w:rsidRDefault="00D22B82" w:rsidP="005A203C">
      <w:pPr>
        <w:rPr>
          <w:rFonts w:ascii="Tahoma" w:hAnsi="Tahoma" w:cs="Tahoma"/>
          <w:lang w:val="fr-FR"/>
        </w:rPr>
      </w:pPr>
      <w:r w:rsidRPr="00D22B82">
        <w:rPr>
          <w:rFonts w:ascii="Tahoma" w:hAnsi="Tahoma" w:cs="Tahoma"/>
          <w:lang w:val="fr-FR"/>
        </w:rPr>
        <w:t>Vocabulaire pages 3 et 4</w:t>
      </w:r>
    </w:p>
    <w:p w14:paraId="4C3BA080" w14:textId="7552B7E3" w:rsidR="00D03693" w:rsidRDefault="005A203C" w:rsidP="005A203C">
      <w:pPr>
        <w:rPr>
          <w:rFonts w:ascii="Tahoma" w:hAnsi="Tahoma" w:cs="Tahoma"/>
          <w:lang w:val="fr-FR"/>
        </w:rPr>
      </w:pPr>
      <w:r w:rsidRPr="00D22B82">
        <w:rPr>
          <w:rFonts w:ascii="Tahoma" w:hAnsi="Tahoma" w:cs="Tahoma"/>
          <w:lang w:val="fr-FR"/>
        </w:rPr>
        <w:t>Complétez</w:t>
      </w:r>
      <w:r w:rsidR="00D03693">
        <w:rPr>
          <w:rFonts w:ascii="Tahoma" w:hAnsi="Tahoma" w:cs="Tahoma"/>
          <w:lang w:val="fr-FR"/>
        </w:rPr>
        <w:t xml:space="preserve"> l’exercice 7</w:t>
      </w:r>
      <w:r w:rsidR="002974BB">
        <w:rPr>
          <w:rFonts w:ascii="Tahoma" w:hAnsi="Tahoma" w:cs="Tahoma"/>
          <w:lang w:val="fr-FR"/>
        </w:rPr>
        <w:t xml:space="preserve"> de la leçon 4</w:t>
      </w:r>
    </w:p>
    <w:p w14:paraId="6B1945F2" w14:textId="3D15846A" w:rsidR="002974BB" w:rsidRDefault="002974BB" w:rsidP="005A203C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Complétez</w:t>
      </w:r>
      <w:r w:rsidRPr="00D22B82">
        <w:rPr>
          <w:rFonts w:ascii="Tahoma" w:hAnsi="Tahoma" w:cs="Tahoma"/>
          <w:lang w:val="fr-FR"/>
        </w:rPr>
        <w:t xml:space="preserve"> les informations sur Vinz</w:t>
      </w:r>
      <w:r>
        <w:rPr>
          <w:rFonts w:ascii="Tahoma" w:hAnsi="Tahoma" w:cs="Tahoma"/>
          <w:lang w:val="fr-FR"/>
        </w:rPr>
        <w:t xml:space="preserve"> de la grille page 6 de la </w:t>
      </w:r>
    </w:p>
    <w:p w14:paraId="7300809B" w14:textId="63AB61DB" w:rsidR="002974BB" w:rsidRPr="002974BB" w:rsidRDefault="002974BB" w:rsidP="005A203C">
      <w:pPr>
        <w:rPr>
          <w:rFonts w:ascii="Tahoma" w:hAnsi="Tahoma" w:cs="Tahoma"/>
        </w:rPr>
      </w:pPr>
      <w:r w:rsidRPr="002974BB">
        <w:rPr>
          <w:rFonts w:ascii="Tahoma" w:hAnsi="Tahoma" w:cs="Tahoma"/>
        </w:rPr>
        <w:t>Lisez les informations utiles sur les personnages</w:t>
      </w:r>
      <w:r w:rsidRPr="002974BB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974BB">
        <w:rPr>
          <w:rFonts w:ascii="Tahoma" w:hAnsi="Tahoma" w:cs="Tahoma"/>
          <w:sz w:val="20"/>
        </w:rPr>
        <w:t>(work on what you read to assimilate it so highlight any important part for instance or make yourself notes)</w:t>
      </w:r>
    </w:p>
    <w:p w14:paraId="2A47BA29" w14:textId="2ACF7C8B" w:rsidR="005A203C" w:rsidRPr="00D22B82" w:rsidRDefault="00D03693" w:rsidP="005A203C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Complétez</w:t>
      </w:r>
      <w:r w:rsidR="005A203C" w:rsidRPr="00D22B82">
        <w:rPr>
          <w:rFonts w:ascii="Tahoma" w:hAnsi="Tahoma" w:cs="Tahoma"/>
          <w:lang w:val="fr-FR"/>
        </w:rPr>
        <w:t xml:space="preserve"> les informations</w:t>
      </w:r>
      <w:r w:rsidR="0021180B" w:rsidRPr="00D22B82">
        <w:rPr>
          <w:rFonts w:ascii="Tahoma" w:hAnsi="Tahoma" w:cs="Tahoma"/>
          <w:lang w:val="fr-FR"/>
        </w:rPr>
        <w:t xml:space="preserve"> sur Vinz</w:t>
      </w:r>
      <w:r>
        <w:rPr>
          <w:rFonts w:ascii="Tahoma" w:hAnsi="Tahoma" w:cs="Tahoma"/>
          <w:lang w:val="fr-FR"/>
        </w:rPr>
        <w:t xml:space="preserve"> </w:t>
      </w:r>
      <w:r w:rsidR="002974BB">
        <w:rPr>
          <w:rFonts w:ascii="Tahoma" w:hAnsi="Tahoma" w:cs="Tahoma"/>
          <w:lang w:val="fr-FR"/>
        </w:rPr>
        <w:t xml:space="preserve">de la page suivante </w:t>
      </w:r>
    </w:p>
    <w:p w14:paraId="4E710E1D" w14:textId="7E69F25A" w:rsidR="005A203C" w:rsidRPr="001020E0" w:rsidRDefault="005A203C">
      <w:pPr>
        <w:rPr>
          <w:rFonts w:ascii="Tahoma" w:hAnsi="Tahoma" w:cs="Tahoma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0BDA8B9C" wp14:editId="77246236">
            <wp:simplePos x="0" y="0"/>
            <wp:positionH relativeFrom="column">
              <wp:posOffset>-1585595</wp:posOffset>
            </wp:positionH>
            <wp:positionV relativeFrom="paragraph">
              <wp:posOffset>2209800</wp:posOffset>
            </wp:positionV>
            <wp:extent cx="9852660" cy="5829300"/>
            <wp:effectExtent l="0" t="7620" r="7620" b="7620"/>
            <wp:wrapThrough wrapText="bothSides">
              <wp:wrapPolygon edited="0">
                <wp:start x="21617" y="28"/>
                <wp:lineTo x="25" y="28"/>
                <wp:lineTo x="25" y="21558"/>
                <wp:lineTo x="21617" y="21558"/>
                <wp:lineTo x="21617" y="28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5266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203C" w:rsidRPr="001020E0" w:rsidSect="002974BB">
      <w:footerReference w:type="default" r:id="rId25"/>
      <w:pgSz w:w="11906" w:h="16838"/>
      <w:pgMar w:top="426" w:right="720" w:bottom="284" w:left="720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330D1" w14:textId="77777777" w:rsidR="002974BB" w:rsidRDefault="002974BB" w:rsidP="002974BB">
      <w:pPr>
        <w:spacing w:after="0" w:line="240" w:lineRule="auto"/>
      </w:pPr>
      <w:r>
        <w:separator/>
      </w:r>
    </w:p>
  </w:endnote>
  <w:endnote w:type="continuationSeparator" w:id="0">
    <w:p w14:paraId="35F3DD6A" w14:textId="77777777" w:rsidR="002974BB" w:rsidRDefault="002974BB" w:rsidP="0029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Pi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6213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329C5" w14:textId="41F55DE9" w:rsidR="002974BB" w:rsidRDefault="002974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6209EA6" w14:textId="77777777" w:rsidR="002974BB" w:rsidRDefault="002974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2A282" w14:textId="77777777" w:rsidR="002974BB" w:rsidRDefault="002974BB" w:rsidP="002974BB">
      <w:pPr>
        <w:spacing w:after="0" w:line="240" w:lineRule="auto"/>
      </w:pPr>
      <w:r>
        <w:separator/>
      </w:r>
    </w:p>
  </w:footnote>
  <w:footnote w:type="continuationSeparator" w:id="0">
    <w:p w14:paraId="1EFE2077" w14:textId="77777777" w:rsidR="002974BB" w:rsidRDefault="002974BB" w:rsidP="00297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6F8"/>
    <w:multiLevelType w:val="hybridMultilevel"/>
    <w:tmpl w:val="6608C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7556"/>
    <w:multiLevelType w:val="hybridMultilevel"/>
    <w:tmpl w:val="4FB8A49C"/>
    <w:lvl w:ilvl="0" w:tplc="6CEC0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EEC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E4A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903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03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FCE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A4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CF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2EE0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83BB2"/>
    <w:multiLevelType w:val="hybridMultilevel"/>
    <w:tmpl w:val="D07EFBCA"/>
    <w:lvl w:ilvl="0" w:tplc="2F2AB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C54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EB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4C3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032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3CE8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FE2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C1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8C9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34449"/>
    <w:multiLevelType w:val="hybridMultilevel"/>
    <w:tmpl w:val="EF620DF4"/>
    <w:lvl w:ilvl="0" w:tplc="C8424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1A98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47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DE7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48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D0D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64F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8C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121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6D2DFE"/>
    <w:multiLevelType w:val="hybridMultilevel"/>
    <w:tmpl w:val="06C2B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24FA1"/>
    <w:multiLevelType w:val="hybridMultilevel"/>
    <w:tmpl w:val="56766E54"/>
    <w:lvl w:ilvl="0" w:tplc="0F966A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550D0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A60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CAA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EE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C2C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2CF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2CC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800C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D14A7D"/>
    <w:multiLevelType w:val="hybridMultilevel"/>
    <w:tmpl w:val="C4766A1A"/>
    <w:lvl w:ilvl="0" w:tplc="E7F08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A2A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81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66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8F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A2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E6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2E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EE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9B"/>
    <w:rsid w:val="00090947"/>
    <w:rsid w:val="0009316E"/>
    <w:rsid w:val="000C378D"/>
    <w:rsid w:val="001020E0"/>
    <w:rsid w:val="0021180B"/>
    <w:rsid w:val="002974BB"/>
    <w:rsid w:val="00357CB2"/>
    <w:rsid w:val="0042751F"/>
    <w:rsid w:val="004D4972"/>
    <w:rsid w:val="004F2E2E"/>
    <w:rsid w:val="00525534"/>
    <w:rsid w:val="00582246"/>
    <w:rsid w:val="005A203C"/>
    <w:rsid w:val="006241EC"/>
    <w:rsid w:val="006B1F47"/>
    <w:rsid w:val="00754248"/>
    <w:rsid w:val="007C6428"/>
    <w:rsid w:val="007E567B"/>
    <w:rsid w:val="007F16E9"/>
    <w:rsid w:val="00806FA0"/>
    <w:rsid w:val="008C029C"/>
    <w:rsid w:val="0093593B"/>
    <w:rsid w:val="00A075D6"/>
    <w:rsid w:val="00AB5F8A"/>
    <w:rsid w:val="00B07696"/>
    <w:rsid w:val="00B630EA"/>
    <w:rsid w:val="00D03693"/>
    <w:rsid w:val="00D04F54"/>
    <w:rsid w:val="00D22B82"/>
    <w:rsid w:val="00D412FB"/>
    <w:rsid w:val="00E61D9B"/>
    <w:rsid w:val="00EE7BDB"/>
    <w:rsid w:val="00F66ACE"/>
    <w:rsid w:val="00F9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C817"/>
  <w15:chartTrackingRefBased/>
  <w15:docId w15:val="{CF778B49-019F-4483-BAB0-1F08B210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D9B"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D9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D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1D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7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4BB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7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4BB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1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co.uk/url?sa=i&amp;rct=j&amp;q=&amp;esrc=s&amp;source=images&amp;cd=&amp;cad=rja&amp;uact=8&amp;ved=0ahUKEwjlyb-KsbDSAhXDXhoKHZlMAlYQjRwIBw&amp;url=https://rick27187.wordpress.com/category/la-haine/&amp;bvm=bv.148073327,d.ZGg&amp;psig=AFQjCNEplH_D6zovfnVrt3Av6_eUres-oQ&amp;ust=1488288553736718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9B81B-5695-4AD9-A8CA-417A93DD1943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DC8810-2384-4FB5-8B53-05462FCA3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209D3-176B-400E-B71B-E14B47C2A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5C510582</Template>
  <TotalTime>206</TotalTime>
  <Pages>6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19</cp:revision>
  <dcterms:created xsi:type="dcterms:W3CDTF">2018-01-22T17:29:00Z</dcterms:created>
  <dcterms:modified xsi:type="dcterms:W3CDTF">2018-01-31T10:11:00Z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