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93A9F" w14:textId="0CDBEE87" w:rsidR="00EB0C93" w:rsidRPr="00436EA9" w:rsidRDefault="00436EA9" w:rsidP="007A3F5D">
      <w:pPr>
        <w:shd w:val="clear" w:color="auto" w:fill="CCC0D9" w:themeFill="accent4" w:themeFillTint="66"/>
        <w:jc w:val="center"/>
        <w:rPr>
          <w:rFonts w:ascii="Arial" w:hAnsi="Arial" w:cs="Arial"/>
          <w:b/>
          <w:sz w:val="28"/>
          <w:lang w:val="en-GB"/>
        </w:rPr>
      </w:pPr>
      <w:r w:rsidRPr="00436EA9">
        <w:rPr>
          <w:rFonts w:ascii="Arial" w:hAnsi="Arial" w:cs="Arial"/>
          <w:b/>
          <w:sz w:val="28"/>
          <w:lang w:val="en-GB"/>
        </w:rPr>
        <w:t xml:space="preserve">Essential vocabulary &amp; </w:t>
      </w:r>
      <w:r>
        <w:rPr>
          <w:rFonts w:ascii="Arial" w:hAnsi="Arial" w:cs="Arial"/>
          <w:b/>
          <w:sz w:val="28"/>
          <w:lang w:val="en-GB"/>
        </w:rPr>
        <w:t>c</w:t>
      </w:r>
      <w:r w:rsidR="00BA48E2" w:rsidRPr="00436EA9">
        <w:rPr>
          <w:rFonts w:ascii="Arial" w:hAnsi="Arial" w:cs="Arial"/>
          <w:b/>
          <w:sz w:val="28"/>
          <w:lang w:val="en-GB"/>
        </w:rPr>
        <w:t>ommon mistakes in</w:t>
      </w:r>
      <w:r w:rsidR="00EB0C93" w:rsidRPr="00436EA9">
        <w:rPr>
          <w:rFonts w:ascii="Arial" w:hAnsi="Arial" w:cs="Arial"/>
          <w:b/>
          <w:sz w:val="28"/>
          <w:lang w:val="en-GB"/>
        </w:rPr>
        <w:t xml:space="preserve"> ‘</w:t>
      </w:r>
      <w:r w:rsidRPr="00436EA9">
        <w:rPr>
          <w:rFonts w:ascii="Arial" w:hAnsi="Arial" w:cs="Arial"/>
          <w:b/>
          <w:sz w:val="28"/>
          <w:lang w:val="en-GB"/>
        </w:rPr>
        <w:t>No et moi’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436EA9">
        <w:rPr>
          <w:rFonts w:ascii="Arial" w:hAnsi="Arial" w:cs="Arial"/>
          <w:b/>
          <w:sz w:val="28"/>
          <w:lang w:val="en-GB"/>
        </w:rPr>
        <w:t>essays</w:t>
      </w:r>
    </w:p>
    <w:p w14:paraId="35A560F6" w14:textId="4A8684ED" w:rsidR="00436EA9" w:rsidRDefault="00436EA9" w:rsidP="00EB0C93">
      <w:pPr>
        <w:rPr>
          <w:rFonts w:ascii="Arial" w:hAnsi="Arial" w:cs="Arial"/>
          <w:lang w:val="en-GB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6"/>
        <w:gridCol w:w="4309"/>
        <w:gridCol w:w="5387"/>
      </w:tblGrid>
      <w:tr w:rsidR="005E2136" w:rsidRPr="00BE3350" w14:paraId="5633FFC3" w14:textId="77777777" w:rsidTr="00A07A54">
        <w:tc>
          <w:tcPr>
            <w:tcW w:w="936" w:type="dxa"/>
          </w:tcPr>
          <w:p w14:paraId="0DC05AD7" w14:textId="4DF94453" w:rsidR="005E2136" w:rsidRPr="00436EA9" w:rsidRDefault="005E2136" w:rsidP="00436EA9">
            <w:pPr>
              <w:pStyle w:val="ListParagraph"/>
              <w:numPr>
                <w:ilvl w:val="0"/>
                <w:numId w:val="3"/>
              </w:numPr>
              <w:tabs>
                <w:tab w:val="left" w:pos="34"/>
                <w:tab w:val="left" w:pos="460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7698FF2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having read</w:t>
            </w:r>
          </w:p>
        </w:tc>
        <w:tc>
          <w:tcPr>
            <w:tcW w:w="5387" w:type="dxa"/>
          </w:tcPr>
          <w:p w14:paraId="17C40657" w14:textId="1A5EA6A2" w:rsidR="005E2136" w:rsidRPr="00BE3350" w:rsidRDefault="005E2136" w:rsidP="00436EA9">
            <w:pPr>
              <w:tabs>
                <w:tab w:val="left" w:pos="1749"/>
              </w:tabs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ED4DFAF" w14:textId="77777777" w:rsidTr="00A07A54">
        <w:tc>
          <w:tcPr>
            <w:tcW w:w="936" w:type="dxa"/>
          </w:tcPr>
          <w:p w14:paraId="23E7B2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ABBCB3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At the start of the book</w:t>
            </w:r>
          </w:p>
        </w:tc>
        <w:tc>
          <w:tcPr>
            <w:tcW w:w="5387" w:type="dxa"/>
          </w:tcPr>
          <w:p w14:paraId="616EB2F9" w14:textId="3C2B5DFB" w:rsidR="005E2136" w:rsidRPr="00BE3350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590FC87C" w14:textId="77777777" w:rsidTr="00A07A54">
        <w:tc>
          <w:tcPr>
            <w:tcW w:w="936" w:type="dxa"/>
          </w:tcPr>
          <w:p w14:paraId="7796259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62E381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EB0C93">
              <w:rPr>
                <w:rFonts w:ascii="Arial" w:hAnsi="Arial" w:cs="Arial"/>
                <w:b/>
                <w:lang w:val="fr-FR"/>
              </w:rPr>
              <w:t>In the 4th chapter</w:t>
            </w:r>
          </w:p>
        </w:tc>
        <w:tc>
          <w:tcPr>
            <w:tcW w:w="5387" w:type="dxa"/>
          </w:tcPr>
          <w:p w14:paraId="462A1FB9" w14:textId="66C14ACF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436EA9" w14:paraId="6D289CC7" w14:textId="77777777" w:rsidTr="00A07A54">
        <w:tc>
          <w:tcPr>
            <w:tcW w:w="936" w:type="dxa"/>
          </w:tcPr>
          <w:p w14:paraId="4D8B1370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09" w:type="dxa"/>
          </w:tcPr>
          <w:p w14:paraId="6B759A15" w14:textId="12C26A91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lack of affection</w:t>
            </w:r>
          </w:p>
        </w:tc>
        <w:tc>
          <w:tcPr>
            <w:tcW w:w="5387" w:type="dxa"/>
          </w:tcPr>
          <w:p w14:paraId="19A51523" w14:textId="07D18268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5545B3B7" w14:textId="77777777" w:rsidTr="00A07A54">
        <w:tc>
          <w:tcPr>
            <w:tcW w:w="936" w:type="dxa"/>
          </w:tcPr>
          <w:p w14:paraId="4A137FEB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691F3D80" w14:textId="6E76DFA4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support</w:t>
            </w:r>
          </w:p>
        </w:tc>
        <w:tc>
          <w:tcPr>
            <w:tcW w:w="5387" w:type="dxa"/>
          </w:tcPr>
          <w:p w14:paraId="6E873D40" w14:textId="0B849146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CB718C" w14:paraId="13B264E1" w14:textId="77777777" w:rsidTr="00A07A54">
        <w:tc>
          <w:tcPr>
            <w:tcW w:w="936" w:type="dxa"/>
          </w:tcPr>
          <w:p w14:paraId="6E0C49D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87ADA6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As we turn the pages</w:t>
            </w:r>
          </w:p>
        </w:tc>
        <w:tc>
          <w:tcPr>
            <w:tcW w:w="5387" w:type="dxa"/>
          </w:tcPr>
          <w:p w14:paraId="4C19C549" w14:textId="77C5D476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lang w:val="en-GB"/>
              </w:rPr>
            </w:pPr>
          </w:p>
        </w:tc>
      </w:tr>
      <w:tr w:rsidR="005E2136" w:rsidRPr="00E50AED" w14:paraId="7AFDC0AB" w14:textId="77777777" w:rsidTr="00A07A54">
        <w:tc>
          <w:tcPr>
            <w:tcW w:w="936" w:type="dxa"/>
          </w:tcPr>
          <w:p w14:paraId="3DD4B9AB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4E3BC3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best advice</w:t>
            </w:r>
          </w:p>
        </w:tc>
        <w:tc>
          <w:tcPr>
            <w:tcW w:w="5387" w:type="dxa"/>
          </w:tcPr>
          <w:p w14:paraId="4FB8AE26" w14:textId="7B74AF3F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9A7235F" w14:textId="77777777" w:rsidTr="00A07A54">
        <w:tc>
          <w:tcPr>
            <w:tcW w:w="936" w:type="dxa"/>
          </w:tcPr>
          <w:p w14:paraId="73D54A4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89007EB" w14:textId="41FF7884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</w:t>
            </w:r>
            <w:r w:rsidRPr="00EB0C93">
              <w:rPr>
                <w:rFonts w:ascii="Arial" w:hAnsi="Arial" w:cs="Arial"/>
                <w:b/>
              </w:rPr>
              <w:t xml:space="preserve"> friendship</w:t>
            </w:r>
          </w:p>
        </w:tc>
        <w:tc>
          <w:tcPr>
            <w:tcW w:w="5387" w:type="dxa"/>
          </w:tcPr>
          <w:p w14:paraId="288CB922" w14:textId="4673F1CE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7251CE2" w14:textId="77777777" w:rsidTr="00A07A54">
        <w:tc>
          <w:tcPr>
            <w:tcW w:w="936" w:type="dxa"/>
          </w:tcPr>
          <w:p w14:paraId="5C04BB11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3C8966EC" w14:textId="3522D7A2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5387" w:type="dxa"/>
          </w:tcPr>
          <w:p w14:paraId="7E3E4D36" w14:textId="6E0B269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DC2FA8D" w14:textId="77777777" w:rsidTr="00A07A54">
        <w:tc>
          <w:tcPr>
            <w:tcW w:w="936" w:type="dxa"/>
          </w:tcPr>
          <w:p w14:paraId="25D1E52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050642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readers</w:t>
            </w:r>
          </w:p>
        </w:tc>
        <w:tc>
          <w:tcPr>
            <w:tcW w:w="5387" w:type="dxa"/>
          </w:tcPr>
          <w:p w14:paraId="271F1059" w14:textId="691057A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637F7EA3" w14:textId="77777777" w:rsidTr="00A07A54">
        <w:tc>
          <w:tcPr>
            <w:tcW w:w="936" w:type="dxa"/>
          </w:tcPr>
          <w:p w14:paraId="6C12E1BD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B6B0CD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Novel (plus 2 synonyms) </w:t>
            </w:r>
          </w:p>
        </w:tc>
        <w:tc>
          <w:tcPr>
            <w:tcW w:w="5387" w:type="dxa"/>
          </w:tcPr>
          <w:p w14:paraId="44D96834" w14:textId="32FFB07B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4D24618E" w14:textId="77777777" w:rsidTr="00A07A54">
        <w:tc>
          <w:tcPr>
            <w:tcW w:w="936" w:type="dxa"/>
          </w:tcPr>
          <w:p w14:paraId="2D2A14B3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4268D691" w14:textId="6B901434" w:rsidR="005E2136" w:rsidRPr="00436EA9" w:rsidRDefault="005E2136" w:rsidP="00C65AE9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 the first person</w:t>
            </w:r>
          </w:p>
        </w:tc>
        <w:tc>
          <w:tcPr>
            <w:tcW w:w="5387" w:type="dxa"/>
          </w:tcPr>
          <w:p w14:paraId="4AFC53B7" w14:textId="1622407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5A977B6" w14:textId="77777777" w:rsidTr="00A07A54">
        <w:tc>
          <w:tcPr>
            <w:tcW w:w="936" w:type="dxa"/>
          </w:tcPr>
          <w:p w14:paraId="07BF68C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522FB6C" w14:textId="5A7BFC5A" w:rsidR="005E2136" w:rsidRPr="00436EA9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436EA9">
              <w:rPr>
                <w:rFonts w:ascii="Arial" w:hAnsi="Arial" w:cs="Arial"/>
              </w:rPr>
              <w:t>To be united</w:t>
            </w:r>
          </w:p>
        </w:tc>
        <w:tc>
          <w:tcPr>
            <w:tcW w:w="5387" w:type="dxa"/>
          </w:tcPr>
          <w:p w14:paraId="3A143E5E" w14:textId="273BFAE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2CB9C6D0" w14:textId="77777777" w:rsidTr="00A07A54">
        <w:tc>
          <w:tcPr>
            <w:tcW w:w="936" w:type="dxa"/>
          </w:tcPr>
          <w:p w14:paraId="416259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5147D00" w14:textId="14844184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touched by</w:t>
            </w:r>
          </w:p>
        </w:tc>
        <w:tc>
          <w:tcPr>
            <w:tcW w:w="5387" w:type="dxa"/>
          </w:tcPr>
          <w:p w14:paraId="2E0C6635" w14:textId="27EB6D6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81CCD35" w14:textId="77777777" w:rsidTr="00A07A54">
        <w:tc>
          <w:tcPr>
            <w:tcW w:w="936" w:type="dxa"/>
          </w:tcPr>
          <w:p w14:paraId="6E0CDEF2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ED1CB64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encounter</w:t>
            </w:r>
          </w:p>
        </w:tc>
        <w:tc>
          <w:tcPr>
            <w:tcW w:w="5387" w:type="dxa"/>
          </w:tcPr>
          <w:p w14:paraId="5174C7AB" w14:textId="3B0FF0A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55ECA01F" w14:textId="77777777" w:rsidTr="00A07A54">
        <w:tc>
          <w:tcPr>
            <w:tcW w:w="936" w:type="dxa"/>
          </w:tcPr>
          <w:p w14:paraId="53F914D0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15A0500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characters</w:t>
            </w:r>
          </w:p>
        </w:tc>
        <w:tc>
          <w:tcPr>
            <w:tcW w:w="5387" w:type="dxa"/>
          </w:tcPr>
          <w:p w14:paraId="4229BAB6" w14:textId="6D8FB47E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9C5D0C5" w14:textId="77777777" w:rsidTr="00A07A54">
        <w:tc>
          <w:tcPr>
            <w:tcW w:w="936" w:type="dxa"/>
          </w:tcPr>
          <w:p w14:paraId="71C7B47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1562B543" w14:textId="55BC2ACB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  <w:r w:rsidRPr="00EB0C93">
              <w:rPr>
                <w:rFonts w:ascii="Arial" w:hAnsi="Arial" w:cs="Arial"/>
              </w:rPr>
              <w:t xml:space="preserve"> personality</w:t>
            </w:r>
          </w:p>
        </w:tc>
        <w:tc>
          <w:tcPr>
            <w:tcW w:w="5387" w:type="dxa"/>
          </w:tcPr>
          <w:p w14:paraId="06D08D35" w14:textId="3D0C3BB6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59430687" w14:textId="77777777" w:rsidTr="00A07A54">
        <w:tc>
          <w:tcPr>
            <w:tcW w:w="936" w:type="dxa"/>
          </w:tcPr>
          <w:p w14:paraId="04E6D6F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6D2249D" w14:textId="35D08CB3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same way</w:t>
            </w:r>
          </w:p>
        </w:tc>
        <w:tc>
          <w:tcPr>
            <w:tcW w:w="5387" w:type="dxa"/>
          </w:tcPr>
          <w:p w14:paraId="66D3752C" w14:textId="197D93C4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4ACCB414" w14:textId="77777777" w:rsidTr="00A07A54">
        <w:tc>
          <w:tcPr>
            <w:tcW w:w="936" w:type="dxa"/>
          </w:tcPr>
          <w:p w14:paraId="7B5E584F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6D6EC4C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ask questions</w:t>
            </w:r>
          </w:p>
        </w:tc>
        <w:tc>
          <w:tcPr>
            <w:tcW w:w="5387" w:type="dxa"/>
          </w:tcPr>
          <w:p w14:paraId="4D80370C" w14:textId="27F0E7E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14736F53" w14:textId="77777777" w:rsidTr="00A07A54">
        <w:tc>
          <w:tcPr>
            <w:tcW w:w="936" w:type="dxa"/>
          </w:tcPr>
          <w:p w14:paraId="2A2552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4DF015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lang w:eastAsia="ja-JP"/>
              </w:rPr>
            </w:pPr>
            <w:r w:rsidRPr="00EB0C93">
              <w:rPr>
                <w:rFonts w:ascii="Arial" w:hAnsi="Arial" w:cs="Arial"/>
              </w:rPr>
              <w:t>An explanation</w:t>
            </w:r>
          </w:p>
        </w:tc>
        <w:tc>
          <w:tcPr>
            <w:tcW w:w="5387" w:type="dxa"/>
          </w:tcPr>
          <w:p w14:paraId="2A442CB2" w14:textId="5FFD640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  <w:lang w:eastAsia="ja-JP"/>
              </w:rPr>
            </w:pPr>
          </w:p>
        </w:tc>
      </w:tr>
      <w:tr w:rsidR="005E2136" w:rsidRPr="00E50AED" w14:paraId="53EC628D" w14:textId="77777777" w:rsidTr="00A07A54">
        <w:tc>
          <w:tcPr>
            <w:tcW w:w="936" w:type="dxa"/>
          </w:tcPr>
          <w:p w14:paraId="2B8281A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8B45D26" w14:textId="7B4E2E9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dispute the fact that</w:t>
            </w:r>
          </w:p>
        </w:tc>
        <w:tc>
          <w:tcPr>
            <w:tcW w:w="5387" w:type="dxa"/>
          </w:tcPr>
          <w:p w14:paraId="4A665C36" w14:textId="0AE69D8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1BFE34F" w14:textId="77777777" w:rsidTr="00A07A54">
        <w:tc>
          <w:tcPr>
            <w:tcW w:w="936" w:type="dxa"/>
          </w:tcPr>
          <w:p w14:paraId="2E8D9A62" w14:textId="77777777" w:rsidR="005E2136" w:rsidRPr="00436EA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9686F4E" w14:textId="38F0FCFA" w:rsidR="005E2136" w:rsidRPr="00436EA9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436EA9">
              <w:rPr>
                <w:rFonts w:ascii="Arial" w:hAnsi="Arial" w:cs="Arial"/>
              </w:rPr>
              <w:t>To leave her life</w:t>
            </w:r>
          </w:p>
        </w:tc>
        <w:tc>
          <w:tcPr>
            <w:tcW w:w="5387" w:type="dxa"/>
          </w:tcPr>
          <w:p w14:paraId="0682C4AD" w14:textId="16F35BF4" w:rsidR="005E2136" w:rsidRPr="00436EA9" w:rsidRDefault="005E2136" w:rsidP="00436EA9">
            <w:pPr>
              <w:tabs>
                <w:tab w:val="left" w:pos="2083"/>
              </w:tabs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45E64D42" w14:textId="77777777" w:rsidTr="00A07A54">
        <w:tc>
          <w:tcPr>
            <w:tcW w:w="936" w:type="dxa"/>
          </w:tcPr>
          <w:p w14:paraId="19802BF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523432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behaviour</w:t>
            </w:r>
          </w:p>
        </w:tc>
        <w:tc>
          <w:tcPr>
            <w:tcW w:w="5387" w:type="dxa"/>
          </w:tcPr>
          <w:p w14:paraId="14D4E1C7" w14:textId="111B595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2943DC31" w14:textId="77777777" w:rsidTr="00A07A54">
        <w:tc>
          <w:tcPr>
            <w:tcW w:w="936" w:type="dxa"/>
          </w:tcPr>
          <w:p w14:paraId="2F2EBF22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F67533E" w14:textId="274CA7B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B0C93">
              <w:rPr>
                <w:rFonts w:ascii="Arial" w:hAnsi="Arial" w:cs="Arial"/>
              </w:rPr>
              <w:t xml:space="preserve"> piece</w:t>
            </w:r>
          </w:p>
        </w:tc>
        <w:tc>
          <w:tcPr>
            <w:tcW w:w="5387" w:type="dxa"/>
          </w:tcPr>
          <w:p w14:paraId="29F14DD6" w14:textId="613F0CD6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107BA605" w14:textId="77777777" w:rsidTr="00A07A54">
        <w:tc>
          <w:tcPr>
            <w:tcW w:w="936" w:type="dxa"/>
          </w:tcPr>
          <w:p w14:paraId="2B630849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1141B31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The meaning </w:t>
            </w:r>
          </w:p>
        </w:tc>
        <w:tc>
          <w:tcPr>
            <w:tcW w:w="5387" w:type="dxa"/>
          </w:tcPr>
          <w:p w14:paraId="208103CD" w14:textId="4ADC4A5A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4C694A6" w14:textId="77777777" w:rsidTr="00A07A54">
        <w:tc>
          <w:tcPr>
            <w:tcW w:w="936" w:type="dxa"/>
          </w:tcPr>
          <w:p w14:paraId="729CB96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182598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stand out</w:t>
            </w:r>
          </w:p>
        </w:tc>
        <w:tc>
          <w:tcPr>
            <w:tcW w:w="5387" w:type="dxa"/>
          </w:tcPr>
          <w:p w14:paraId="00B04152" w14:textId="001D4C0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1840F7B" w14:textId="77777777" w:rsidTr="00A07A54">
        <w:tc>
          <w:tcPr>
            <w:tcW w:w="936" w:type="dxa"/>
          </w:tcPr>
          <w:p w14:paraId="5141699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57BFF9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tell, narrate</w:t>
            </w:r>
          </w:p>
        </w:tc>
        <w:tc>
          <w:tcPr>
            <w:tcW w:w="5387" w:type="dxa"/>
          </w:tcPr>
          <w:p w14:paraId="110A419E" w14:textId="7EFA0FD0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09E1664A" w14:textId="77777777" w:rsidTr="00A07A54">
        <w:tc>
          <w:tcPr>
            <w:tcW w:w="936" w:type="dxa"/>
          </w:tcPr>
          <w:p w14:paraId="5252CDA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DA8760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depict</w:t>
            </w:r>
          </w:p>
        </w:tc>
        <w:tc>
          <w:tcPr>
            <w:tcW w:w="5387" w:type="dxa"/>
          </w:tcPr>
          <w:p w14:paraId="52C5D0A0" w14:textId="5A3DA10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06960CA" w14:textId="77777777" w:rsidTr="00A07A54">
        <w:tc>
          <w:tcPr>
            <w:tcW w:w="936" w:type="dxa"/>
          </w:tcPr>
          <w:p w14:paraId="271DE86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169376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express the idea</w:t>
            </w:r>
          </w:p>
        </w:tc>
        <w:tc>
          <w:tcPr>
            <w:tcW w:w="5387" w:type="dxa"/>
          </w:tcPr>
          <w:p w14:paraId="7C7FDDB5" w14:textId="0956E17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4E03EB7" w14:textId="77777777" w:rsidTr="00A07A54">
        <w:tc>
          <w:tcPr>
            <w:tcW w:w="936" w:type="dxa"/>
          </w:tcPr>
          <w:p w14:paraId="75B2FEE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EEA7FE5" w14:textId="719EE67D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Pr="00EB0C93">
              <w:rPr>
                <w:rFonts w:ascii="Arial" w:hAnsi="Arial" w:cs="Arial"/>
              </w:rPr>
              <w:t xml:space="preserve">e misses </w:t>
            </w:r>
            <w:r>
              <w:rPr>
                <w:rFonts w:ascii="Arial" w:hAnsi="Arial" w:cs="Arial"/>
              </w:rPr>
              <w:t>her friend</w:t>
            </w:r>
            <w:r w:rsidRPr="00EB0C93">
              <w:rPr>
                <w:rFonts w:ascii="Arial" w:hAnsi="Arial" w:cs="Arial"/>
              </w:rPr>
              <w:t xml:space="preserve"> a lot</w:t>
            </w:r>
          </w:p>
        </w:tc>
        <w:tc>
          <w:tcPr>
            <w:tcW w:w="5387" w:type="dxa"/>
          </w:tcPr>
          <w:p w14:paraId="35395E37" w14:textId="65141886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439D315A" w14:textId="77777777" w:rsidTr="00A07A54">
        <w:tc>
          <w:tcPr>
            <w:tcW w:w="936" w:type="dxa"/>
          </w:tcPr>
          <w:p w14:paraId="59D2F16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C84179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Loneliness</w:t>
            </w:r>
          </w:p>
        </w:tc>
        <w:tc>
          <w:tcPr>
            <w:tcW w:w="5387" w:type="dxa"/>
          </w:tcPr>
          <w:p w14:paraId="428A02E0" w14:textId="4EFDB06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9C126E1" w14:textId="77777777" w:rsidTr="00A07A54">
        <w:tc>
          <w:tcPr>
            <w:tcW w:w="936" w:type="dxa"/>
          </w:tcPr>
          <w:p w14:paraId="007B2BB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10486259" w14:textId="395E6C1F" w:rsidR="005E2136" w:rsidRPr="00EB0C93" w:rsidRDefault="00E634E0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bond</w:t>
            </w:r>
          </w:p>
        </w:tc>
        <w:tc>
          <w:tcPr>
            <w:tcW w:w="5387" w:type="dxa"/>
          </w:tcPr>
          <w:p w14:paraId="43F1AE86" w14:textId="70C18E9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A482A60" w14:textId="77777777" w:rsidTr="00A07A54">
        <w:tc>
          <w:tcPr>
            <w:tcW w:w="936" w:type="dxa"/>
          </w:tcPr>
          <w:p w14:paraId="71FD5FF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056E1CB" w14:textId="7197D06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helps her</w:t>
            </w:r>
            <w:r w:rsidRPr="00EB0C93">
              <w:rPr>
                <w:rFonts w:ascii="Arial" w:hAnsi="Arial" w:cs="Arial"/>
              </w:rPr>
              <w:t xml:space="preserve"> to understand</w:t>
            </w:r>
          </w:p>
        </w:tc>
        <w:tc>
          <w:tcPr>
            <w:tcW w:w="5387" w:type="dxa"/>
          </w:tcPr>
          <w:p w14:paraId="4020ED9B" w14:textId="1EA80951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1EC5425" w14:textId="77777777" w:rsidTr="00A07A54">
        <w:tc>
          <w:tcPr>
            <w:tcW w:w="936" w:type="dxa"/>
          </w:tcPr>
          <w:p w14:paraId="4D8E814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F01BFC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help someone</w:t>
            </w:r>
          </w:p>
        </w:tc>
        <w:tc>
          <w:tcPr>
            <w:tcW w:w="5387" w:type="dxa"/>
          </w:tcPr>
          <w:p w14:paraId="312635D7" w14:textId="2F7A23C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8F0F140" w14:textId="77777777" w:rsidTr="00A07A54">
        <w:tc>
          <w:tcPr>
            <w:tcW w:w="936" w:type="dxa"/>
          </w:tcPr>
          <w:p w14:paraId="0264DD8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292F52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first message</w:t>
            </w:r>
          </w:p>
        </w:tc>
        <w:tc>
          <w:tcPr>
            <w:tcW w:w="5387" w:type="dxa"/>
          </w:tcPr>
          <w:p w14:paraId="0AD2ED94" w14:textId="7BBB110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D1A9909" w14:textId="77777777" w:rsidTr="00A07A54">
        <w:tc>
          <w:tcPr>
            <w:tcW w:w="936" w:type="dxa"/>
          </w:tcPr>
          <w:p w14:paraId="2E63FDB7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D092AA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Relevant</w:t>
            </w:r>
          </w:p>
        </w:tc>
        <w:tc>
          <w:tcPr>
            <w:tcW w:w="5387" w:type="dxa"/>
          </w:tcPr>
          <w:p w14:paraId="73B6F67A" w14:textId="52886EC4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436EA9" w14:paraId="4A0B0DE1" w14:textId="77777777" w:rsidTr="00A07A54">
        <w:tc>
          <w:tcPr>
            <w:tcW w:w="936" w:type="dxa"/>
          </w:tcPr>
          <w:p w14:paraId="106DCBB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F2CA5A2" w14:textId="7F351620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confident</w:t>
            </w:r>
          </w:p>
        </w:tc>
        <w:tc>
          <w:tcPr>
            <w:tcW w:w="5387" w:type="dxa"/>
          </w:tcPr>
          <w:p w14:paraId="4EDB319C" w14:textId="432858CA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30A2A803" w14:textId="77777777" w:rsidTr="00A07A54">
        <w:tc>
          <w:tcPr>
            <w:tcW w:w="936" w:type="dxa"/>
          </w:tcPr>
          <w:p w14:paraId="25205345" w14:textId="77777777" w:rsidR="005E2136" w:rsidRPr="00504A55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6427526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All the time</w:t>
            </w:r>
          </w:p>
        </w:tc>
        <w:tc>
          <w:tcPr>
            <w:tcW w:w="5387" w:type="dxa"/>
          </w:tcPr>
          <w:p w14:paraId="53925A65" w14:textId="570E248D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DBA125E" w14:textId="77777777" w:rsidTr="00A07A54">
        <w:tc>
          <w:tcPr>
            <w:tcW w:w="936" w:type="dxa"/>
          </w:tcPr>
          <w:p w14:paraId="6B14545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5F4012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Adults </w:t>
            </w:r>
          </w:p>
        </w:tc>
        <w:tc>
          <w:tcPr>
            <w:tcW w:w="5387" w:type="dxa"/>
          </w:tcPr>
          <w:p w14:paraId="7CDDA2C3" w14:textId="549D1CC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3CB855C3" w14:textId="77777777" w:rsidTr="00A07A54">
        <w:tc>
          <w:tcPr>
            <w:tcW w:w="936" w:type="dxa"/>
          </w:tcPr>
          <w:p w14:paraId="465F7FF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8BDA63C" w14:textId="6529536A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live out of the society </w:t>
            </w:r>
            <w:r w:rsidRPr="00C65AE9">
              <w:rPr>
                <w:rFonts w:ascii="Arial" w:hAnsi="Arial" w:cs="Arial"/>
                <w:i/>
              </w:rPr>
              <w:t>(in margin)</w:t>
            </w:r>
          </w:p>
        </w:tc>
        <w:tc>
          <w:tcPr>
            <w:tcW w:w="5387" w:type="dxa"/>
          </w:tcPr>
          <w:p w14:paraId="7E9F34C5" w14:textId="42B4DF08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B718C" w14:paraId="0ED04C03" w14:textId="77777777" w:rsidTr="00A07A54">
        <w:tc>
          <w:tcPr>
            <w:tcW w:w="936" w:type="dxa"/>
          </w:tcPr>
          <w:p w14:paraId="06BEFEC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84098B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try to do something</w:t>
            </w:r>
          </w:p>
        </w:tc>
        <w:tc>
          <w:tcPr>
            <w:tcW w:w="5387" w:type="dxa"/>
          </w:tcPr>
          <w:p w14:paraId="11308E50" w14:textId="2A65B2D2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E50AED" w14:paraId="6EDCD54C" w14:textId="77777777" w:rsidTr="00A07A54">
        <w:tc>
          <w:tcPr>
            <w:tcW w:w="936" w:type="dxa"/>
          </w:tcPr>
          <w:p w14:paraId="6800C45D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007A033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be responsible of</w:t>
            </w:r>
          </w:p>
        </w:tc>
        <w:tc>
          <w:tcPr>
            <w:tcW w:w="5387" w:type="dxa"/>
          </w:tcPr>
          <w:p w14:paraId="63DB4B18" w14:textId="1A89E26E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19F077B" w14:textId="77777777" w:rsidTr="00A07A54">
        <w:tc>
          <w:tcPr>
            <w:tcW w:w="936" w:type="dxa"/>
          </w:tcPr>
          <w:p w14:paraId="28EFBA6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0FCEA337" w14:textId="170C5DB8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  <w:r w:rsidRPr="00EB0C93">
              <w:rPr>
                <w:rFonts w:ascii="Arial" w:hAnsi="Arial" w:cs="Arial"/>
              </w:rPr>
              <w:t>self</w:t>
            </w:r>
          </w:p>
        </w:tc>
        <w:tc>
          <w:tcPr>
            <w:tcW w:w="5387" w:type="dxa"/>
          </w:tcPr>
          <w:p w14:paraId="05582563" w14:textId="22F1141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9D77E08" w14:textId="77777777" w:rsidTr="00A07A54">
        <w:tc>
          <w:tcPr>
            <w:tcW w:w="936" w:type="dxa"/>
          </w:tcPr>
          <w:p w14:paraId="6CEEBC3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1DB7959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At the same time</w:t>
            </w:r>
          </w:p>
        </w:tc>
        <w:tc>
          <w:tcPr>
            <w:tcW w:w="5387" w:type="dxa"/>
          </w:tcPr>
          <w:p w14:paraId="26F1EB2A" w14:textId="159BE47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B718C" w14:paraId="4E29114B" w14:textId="77777777" w:rsidTr="00A07A54">
        <w:tc>
          <w:tcPr>
            <w:tcW w:w="936" w:type="dxa"/>
          </w:tcPr>
          <w:p w14:paraId="4B0AAF3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3F1385B" w14:textId="14FE30F0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Themes of </w:t>
            </w:r>
            <w:r>
              <w:rPr>
                <w:rFonts w:ascii="Arial" w:hAnsi="Arial" w:cs="Arial"/>
              </w:rPr>
              <w:t>loneliness</w:t>
            </w:r>
            <w:r w:rsidRPr="00EB0C93">
              <w:rPr>
                <w:rFonts w:ascii="Arial" w:hAnsi="Arial" w:cs="Arial"/>
              </w:rPr>
              <w:t xml:space="preserve"> and friendship</w:t>
            </w:r>
          </w:p>
        </w:tc>
        <w:tc>
          <w:tcPr>
            <w:tcW w:w="5387" w:type="dxa"/>
          </w:tcPr>
          <w:p w14:paraId="080BF7AB" w14:textId="18984841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436EA9" w14:paraId="5AF711E4" w14:textId="77777777" w:rsidTr="00A07A54">
        <w:tc>
          <w:tcPr>
            <w:tcW w:w="936" w:type="dxa"/>
          </w:tcPr>
          <w:p w14:paraId="1889509A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6E5DC1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most important advice</w:t>
            </w:r>
          </w:p>
        </w:tc>
        <w:tc>
          <w:tcPr>
            <w:tcW w:w="5387" w:type="dxa"/>
          </w:tcPr>
          <w:p w14:paraId="1B3853E4" w14:textId="2518A0BC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416F5B5E" w14:textId="77777777" w:rsidTr="00A07A54">
        <w:tc>
          <w:tcPr>
            <w:tcW w:w="936" w:type="dxa"/>
          </w:tcPr>
          <w:p w14:paraId="53763D48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7A19CABF" w14:textId="117AB78D" w:rsidR="005E2136" w:rsidRPr="00EB0C93" w:rsidRDefault="00E634E0" w:rsidP="00E634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caring</w:t>
            </w:r>
          </w:p>
        </w:tc>
        <w:tc>
          <w:tcPr>
            <w:tcW w:w="5387" w:type="dxa"/>
          </w:tcPr>
          <w:p w14:paraId="4A83E830" w14:textId="3CDB0BD6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56F3B883" w14:textId="77777777" w:rsidTr="00A07A54">
        <w:tc>
          <w:tcPr>
            <w:tcW w:w="936" w:type="dxa"/>
          </w:tcPr>
          <w:p w14:paraId="68110E7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16606C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From (the first pages)</w:t>
            </w:r>
          </w:p>
        </w:tc>
        <w:tc>
          <w:tcPr>
            <w:tcW w:w="5387" w:type="dxa"/>
          </w:tcPr>
          <w:p w14:paraId="722029E2" w14:textId="3A61EBC8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436EA9" w14:paraId="5A7E4E72" w14:textId="77777777" w:rsidTr="00A07A54">
        <w:tc>
          <w:tcPr>
            <w:tcW w:w="936" w:type="dxa"/>
          </w:tcPr>
          <w:p w14:paraId="5EFA6BB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802CAB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book is about…</w:t>
            </w:r>
          </w:p>
        </w:tc>
        <w:tc>
          <w:tcPr>
            <w:tcW w:w="5387" w:type="dxa"/>
          </w:tcPr>
          <w:p w14:paraId="2E2848D1" w14:textId="599F25BB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390ED284" w14:textId="77777777" w:rsidTr="00A07A54">
        <w:tc>
          <w:tcPr>
            <w:tcW w:w="936" w:type="dxa"/>
          </w:tcPr>
          <w:p w14:paraId="3A94410F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6490A787" w14:textId="5D95AFF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hope</w:t>
            </w:r>
          </w:p>
        </w:tc>
        <w:tc>
          <w:tcPr>
            <w:tcW w:w="5387" w:type="dxa"/>
          </w:tcPr>
          <w:p w14:paraId="1C77C009" w14:textId="49775B1D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078B170C" w14:textId="77777777" w:rsidTr="00A07A54">
        <w:tc>
          <w:tcPr>
            <w:tcW w:w="936" w:type="dxa"/>
          </w:tcPr>
          <w:p w14:paraId="08AEE31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384B2B6C" w14:textId="59F6298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Firstly, let’s examine</w:t>
            </w:r>
          </w:p>
        </w:tc>
        <w:tc>
          <w:tcPr>
            <w:tcW w:w="5387" w:type="dxa"/>
          </w:tcPr>
          <w:p w14:paraId="36CD92F2" w14:textId="088F01E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0788EB8" w14:textId="77777777" w:rsidTr="00A07A54">
        <w:tc>
          <w:tcPr>
            <w:tcW w:w="936" w:type="dxa"/>
          </w:tcPr>
          <w:p w14:paraId="7DFFE59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5D1902CA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essential</w:t>
            </w:r>
          </w:p>
        </w:tc>
        <w:tc>
          <w:tcPr>
            <w:tcW w:w="5387" w:type="dxa"/>
          </w:tcPr>
          <w:p w14:paraId="238CED4E" w14:textId="02EF3BC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65AE9" w14:paraId="0D595F98" w14:textId="77777777" w:rsidTr="00A07A54">
        <w:tc>
          <w:tcPr>
            <w:tcW w:w="936" w:type="dxa"/>
          </w:tcPr>
          <w:p w14:paraId="5C080A5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3B80F821" w14:textId="0DB603B5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other hand</w:t>
            </w:r>
          </w:p>
        </w:tc>
        <w:tc>
          <w:tcPr>
            <w:tcW w:w="5387" w:type="dxa"/>
          </w:tcPr>
          <w:p w14:paraId="5DBBEBFE" w14:textId="2ED43B3F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CB718C" w14:paraId="21400D13" w14:textId="77777777" w:rsidTr="00A07A54">
        <w:tc>
          <w:tcPr>
            <w:tcW w:w="936" w:type="dxa"/>
          </w:tcPr>
          <w:p w14:paraId="38B50869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141074D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An important aspect of the book</w:t>
            </w:r>
          </w:p>
        </w:tc>
        <w:tc>
          <w:tcPr>
            <w:tcW w:w="5387" w:type="dxa"/>
          </w:tcPr>
          <w:p w14:paraId="565F4DFF" w14:textId="1EF1BB74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9F7FE6" w14:paraId="23D48303" w14:textId="77777777" w:rsidTr="00A07A54">
        <w:tc>
          <w:tcPr>
            <w:tcW w:w="936" w:type="dxa"/>
          </w:tcPr>
          <w:p w14:paraId="314258C9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954EA6A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devote time</w:t>
            </w:r>
          </w:p>
        </w:tc>
        <w:tc>
          <w:tcPr>
            <w:tcW w:w="5387" w:type="dxa"/>
          </w:tcPr>
          <w:p w14:paraId="29B1C4B8" w14:textId="3AB11A4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0224C073" w14:textId="77777777" w:rsidTr="00A07A54">
        <w:tc>
          <w:tcPr>
            <w:tcW w:w="936" w:type="dxa"/>
          </w:tcPr>
          <w:p w14:paraId="2AB2DE76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2B0D1C9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Precious things</w:t>
            </w:r>
          </w:p>
        </w:tc>
        <w:tc>
          <w:tcPr>
            <w:tcW w:w="5387" w:type="dxa"/>
          </w:tcPr>
          <w:p w14:paraId="310E06B9" w14:textId="3749ADB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3FED7AEA" w14:textId="77777777" w:rsidTr="00A07A54">
        <w:tc>
          <w:tcPr>
            <w:tcW w:w="936" w:type="dxa"/>
          </w:tcPr>
          <w:p w14:paraId="56F7BC11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78F6AC2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Not to forget</w:t>
            </w:r>
          </w:p>
        </w:tc>
        <w:tc>
          <w:tcPr>
            <w:tcW w:w="5387" w:type="dxa"/>
          </w:tcPr>
          <w:p w14:paraId="2A37F638" w14:textId="20995D5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192323B" w14:textId="77777777" w:rsidTr="00A07A54">
        <w:trPr>
          <w:trHeight w:val="75"/>
        </w:trPr>
        <w:tc>
          <w:tcPr>
            <w:tcW w:w="936" w:type="dxa"/>
          </w:tcPr>
          <w:p w14:paraId="1491422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3A4395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appreciate</w:t>
            </w:r>
          </w:p>
        </w:tc>
        <w:tc>
          <w:tcPr>
            <w:tcW w:w="5387" w:type="dxa"/>
          </w:tcPr>
          <w:p w14:paraId="6E37E67D" w14:textId="369E4D4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C0CD1D7" w14:textId="77777777" w:rsidTr="00A07A54">
        <w:tc>
          <w:tcPr>
            <w:tcW w:w="936" w:type="dxa"/>
          </w:tcPr>
          <w:p w14:paraId="109E062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195E1434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happiness</w:t>
            </w:r>
          </w:p>
        </w:tc>
        <w:tc>
          <w:tcPr>
            <w:tcW w:w="5387" w:type="dxa"/>
          </w:tcPr>
          <w:p w14:paraId="4939DE2A" w14:textId="7207C754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8A8E450" w14:textId="77777777" w:rsidTr="00A07A54">
        <w:trPr>
          <w:trHeight w:val="538"/>
        </w:trPr>
        <w:tc>
          <w:tcPr>
            <w:tcW w:w="936" w:type="dxa"/>
          </w:tcPr>
          <w:p w14:paraId="22DB041E" w14:textId="7A897C8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739B2AA" w14:textId="2085B569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repercussion</w:t>
            </w:r>
          </w:p>
        </w:tc>
        <w:tc>
          <w:tcPr>
            <w:tcW w:w="5387" w:type="dxa"/>
          </w:tcPr>
          <w:p w14:paraId="5B82F668" w14:textId="378F4F44" w:rsidR="005E2136" w:rsidRPr="008C0EE6" w:rsidRDefault="008C0EE6" w:rsidP="008C0EE6">
            <w:pPr>
              <w:tabs>
                <w:tab w:val="left" w:pos="5226"/>
              </w:tabs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ab/>
            </w:r>
          </w:p>
        </w:tc>
      </w:tr>
      <w:tr w:rsidR="005E2136" w:rsidRPr="00E50AED" w14:paraId="40CD77F4" w14:textId="77777777" w:rsidTr="00A07A54">
        <w:tc>
          <w:tcPr>
            <w:tcW w:w="936" w:type="dxa"/>
          </w:tcPr>
          <w:p w14:paraId="024BDCB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335FBB97" w14:textId="0AAB74A8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similarity</w:t>
            </w:r>
          </w:p>
        </w:tc>
        <w:tc>
          <w:tcPr>
            <w:tcW w:w="5387" w:type="dxa"/>
          </w:tcPr>
          <w:p w14:paraId="7AAC5889" w14:textId="4431683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4FCF380" w14:textId="77777777" w:rsidTr="00A07A54">
        <w:tc>
          <w:tcPr>
            <w:tcW w:w="936" w:type="dxa"/>
          </w:tcPr>
          <w:p w14:paraId="257FB2F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2F019A14" w14:textId="2279A485" w:rsidR="005E2136" w:rsidRPr="00EB0C93" w:rsidRDefault="00CB718C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abuse</w:t>
            </w:r>
          </w:p>
        </w:tc>
        <w:tc>
          <w:tcPr>
            <w:tcW w:w="5387" w:type="dxa"/>
          </w:tcPr>
          <w:p w14:paraId="6B80BDC4" w14:textId="5F37E53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436EA9" w14:paraId="08FF4BBC" w14:textId="77777777" w:rsidTr="00A07A54">
        <w:tc>
          <w:tcPr>
            <w:tcW w:w="936" w:type="dxa"/>
          </w:tcPr>
          <w:p w14:paraId="37165389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6E8F870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EB0C93">
              <w:rPr>
                <w:rFonts w:ascii="Arial" w:hAnsi="Arial" w:cs="Arial"/>
                <w:lang w:val="fr-FR"/>
              </w:rPr>
              <w:t>On the other hand</w:t>
            </w:r>
          </w:p>
        </w:tc>
        <w:tc>
          <w:tcPr>
            <w:tcW w:w="5387" w:type="dxa"/>
          </w:tcPr>
          <w:p w14:paraId="133C3D10" w14:textId="4AE4C7BC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4DCF339B" w14:textId="77777777" w:rsidTr="00A07A54">
        <w:tc>
          <w:tcPr>
            <w:tcW w:w="936" w:type="dxa"/>
          </w:tcPr>
          <w:p w14:paraId="45091242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080E5934" w14:textId="1DE7416F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become friends</w:t>
            </w:r>
          </w:p>
        </w:tc>
        <w:tc>
          <w:tcPr>
            <w:tcW w:w="5387" w:type="dxa"/>
          </w:tcPr>
          <w:p w14:paraId="2980D099" w14:textId="50E6C8B2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3D7DDF64" w14:textId="77777777" w:rsidTr="00A07A54">
        <w:tc>
          <w:tcPr>
            <w:tcW w:w="936" w:type="dxa"/>
          </w:tcPr>
          <w:p w14:paraId="01236D0E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471B6E7A" w14:textId="505E2853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make someone happy</w:t>
            </w:r>
          </w:p>
        </w:tc>
        <w:tc>
          <w:tcPr>
            <w:tcW w:w="5387" w:type="dxa"/>
          </w:tcPr>
          <w:p w14:paraId="026A279A" w14:textId="77777777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1E290E14" w14:textId="77777777" w:rsidTr="00A07A54">
        <w:tc>
          <w:tcPr>
            <w:tcW w:w="936" w:type="dxa"/>
          </w:tcPr>
          <w:p w14:paraId="4F0BF994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19727F01" w14:textId="514BC2F5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conclusion</w:t>
            </w:r>
          </w:p>
        </w:tc>
        <w:tc>
          <w:tcPr>
            <w:tcW w:w="5387" w:type="dxa"/>
          </w:tcPr>
          <w:p w14:paraId="587F13D7" w14:textId="77777777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C65AE9" w14:paraId="24FC7791" w14:textId="77777777" w:rsidTr="00A07A54">
        <w:tc>
          <w:tcPr>
            <w:tcW w:w="936" w:type="dxa"/>
          </w:tcPr>
          <w:p w14:paraId="0B42E767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20B4092D" w14:textId="2CD7FCA5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feel close to someone</w:t>
            </w:r>
          </w:p>
        </w:tc>
        <w:tc>
          <w:tcPr>
            <w:tcW w:w="5387" w:type="dxa"/>
          </w:tcPr>
          <w:p w14:paraId="35D0C403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3CC8C38B" w14:textId="77777777" w:rsidTr="00A07A54">
        <w:tc>
          <w:tcPr>
            <w:tcW w:w="936" w:type="dxa"/>
          </w:tcPr>
          <w:p w14:paraId="129029E2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FA36E09" w14:textId="7A9CDD87" w:rsidR="005E2136" w:rsidRPr="00C65AE9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Which explains that</w:t>
            </w:r>
          </w:p>
        </w:tc>
        <w:tc>
          <w:tcPr>
            <w:tcW w:w="5387" w:type="dxa"/>
          </w:tcPr>
          <w:p w14:paraId="7BC12C2D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E128AF8" w14:textId="77777777" w:rsidTr="00A07A54">
        <w:tc>
          <w:tcPr>
            <w:tcW w:w="936" w:type="dxa"/>
          </w:tcPr>
          <w:p w14:paraId="0CB4FB44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6182038" w14:textId="2AC2E29D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have good relationships with</w:t>
            </w:r>
          </w:p>
        </w:tc>
        <w:tc>
          <w:tcPr>
            <w:tcW w:w="5387" w:type="dxa"/>
          </w:tcPr>
          <w:p w14:paraId="3698C6E2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E7D5852" w14:textId="77777777" w:rsidTr="00A07A54">
        <w:tc>
          <w:tcPr>
            <w:tcW w:w="936" w:type="dxa"/>
          </w:tcPr>
          <w:p w14:paraId="343AA20D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8679F71" w14:textId="424BE4B9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absence/lack of</w:t>
            </w:r>
          </w:p>
        </w:tc>
        <w:tc>
          <w:tcPr>
            <w:tcW w:w="5387" w:type="dxa"/>
          </w:tcPr>
          <w:p w14:paraId="4A5CA045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3CD67A6" w14:textId="77777777" w:rsidTr="00A07A54">
        <w:tc>
          <w:tcPr>
            <w:tcW w:w="936" w:type="dxa"/>
          </w:tcPr>
          <w:p w14:paraId="5BA47536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F317800" w14:textId="54D9B0EB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appear</w:t>
            </w:r>
          </w:p>
        </w:tc>
        <w:tc>
          <w:tcPr>
            <w:tcW w:w="5387" w:type="dxa"/>
          </w:tcPr>
          <w:p w14:paraId="37D57A9B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0CF34E0" w14:textId="4B15BE02" w:rsidTr="00A07A54">
        <w:tc>
          <w:tcPr>
            <w:tcW w:w="936" w:type="dxa"/>
          </w:tcPr>
          <w:p w14:paraId="5B6ED11A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558A863" w14:textId="321F0516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use</w:t>
            </w:r>
          </w:p>
        </w:tc>
        <w:tc>
          <w:tcPr>
            <w:tcW w:w="5387" w:type="dxa"/>
          </w:tcPr>
          <w:p w14:paraId="7540C4EA" w14:textId="78006800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6E179B64" w14:textId="77777777" w:rsidTr="00A07A54">
        <w:tc>
          <w:tcPr>
            <w:tcW w:w="936" w:type="dxa"/>
          </w:tcPr>
          <w:p w14:paraId="7F1E41D4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6D06FC8" w14:textId="72BA2254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choice of/to</w:t>
            </w:r>
          </w:p>
        </w:tc>
        <w:tc>
          <w:tcPr>
            <w:tcW w:w="5387" w:type="dxa"/>
          </w:tcPr>
          <w:p w14:paraId="455D189C" w14:textId="42A2D311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F190C44" w14:textId="77777777" w:rsidTr="00A07A54">
        <w:tc>
          <w:tcPr>
            <w:tcW w:w="936" w:type="dxa"/>
          </w:tcPr>
          <w:p w14:paraId="53188307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E6776A3" w14:textId="39C403E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Key elements</w:t>
            </w:r>
          </w:p>
        </w:tc>
        <w:tc>
          <w:tcPr>
            <w:tcW w:w="5387" w:type="dxa"/>
          </w:tcPr>
          <w:p w14:paraId="123F35E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310C73A" w14:textId="77777777" w:rsidTr="00A07A54">
        <w:tc>
          <w:tcPr>
            <w:tcW w:w="936" w:type="dxa"/>
          </w:tcPr>
          <w:p w14:paraId="4F1EFFC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3478454" w14:textId="4070F38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use</w:t>
            </w:r>
          </w:p>
        </w:tc>
        <w:tc>
          <w:tcPr>
            <w:tcW w:w="5387" w:type="dxa"/>
          </w:tcPr>
          <w:p w14:paraId="19AC8134" w14:textId="7B8811CF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C1CB6E2" w14:textId="77777777" w:rsidTr="00A07A54">
        <w:tc>
          <w:tcPr>
            <w:tcW w:w="936" w:type="dxa"/>
          </w:tcPr>
          <w:p w14:paraId="6266E8A9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0F87B88" w14:textId="6F830ECA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Light tone</w:t>
            </w:r>
          </w:p>
        </w:tc>
        <w:tc>
          <w:tcPr>
            <w:tcW w:w="5387" w:type="dxa"/>
          </w:tcPr>
          <w:p w14:paraId="77A7C59A" w14:textId="2E201BD9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B884A55" w14:textId="77777777" w:rsidTr="00A07A54">
        <w:tc>
          <w:tcPr>
            <w:tcW w:w="936" w:type="dxa"/>
          </w:tcPr>
          <w:p w14:paraId="5DB0CC7D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2A1D1EB" w14:textId="0D4E5D65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plot, story of the book</w:t>
            </w:r>
          </w:p>
        </w:tc>
        <w:tc>
          <w:tcPr>
            <w:tcW w:w="5387" w:type="dxa"/>
          </w:tcPr>
          <w:p w14:paraId="74FEFD88" w14:textId="20D9322B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4A1827E" w14:textId="77777777" w:rsidTr="00A07A54">
        <w:tc>
          <w:tcPr>
            <w:tcW w:w="936" w:type="dxa"/>
          </w:tcPr>
          <w:p w14:paraId="234DA972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56A462A" w14:textId="5759CB3A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718C">
              <w:rPr>
                <w:rFonts w:ascii="Arial" w:hAnsi="Arial" w:cs="Arial"/>
                <w:sz w:val="22"/>
                <w:lang w:val="en-GB"/>
              </w:rPr>
              <w:t>The most interesting example is perhaps</w:t>
            </w:r>
            <w:r w:rsidR="00CB718C" w:rsidRPr="00CB718C">
              <w:rPr>
                <w:rFonts w:ascii="Arial" w:hAnsi="Arial" w:cs="Arial"/>
                <w:sz w:val="22"/>
                <w:lang w:val="en-GB"/>
              </w:rPr>
              <w:t>…</w:t>
            </w:r>
          </w:p>
        </w:tc>
        <w:tc>
          <w:tcPr>
            <w:tcW w:w="5387" w:type="dxa"/>
          </w:tcPr>
          <w:p w14:paraId="0912AB9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201D0B9" w14:textId="77777777" w:rsidTr="00A07A54">
        <w:tc>
          <w:tcPr>
            <w:tcW w:w="936" w:type="dxa"/>
          </w:tcPr>
          <w:p w14:paraId="0458ADBF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90E269E" w14:textId="105433D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This could be interpreted as</w:t>
            </w:r>
          </w:p>
        </w:tc>
        <w:tc>
          <w:tcPr>
            <w:tcW w:w="5387" w:type="dxa"/>
          </w:tcPr>
          <w:p w14:paraId="0EEC5803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4FD4C09" w14:textId="77777777" w:rsidTr="00A07A54">
        <w:tc>
          <w:tcPr>
            <w:tcW w:w="936" w:type="dxa"/>
          </w:tcPr>
          <w:p w14:paraId="696C45B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9BB9CC6" w14:textId="2504886B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the end of the novel</w:t>
            </w:r>
          </w:p>
        </w:tc>
        <w:tc>
          <w:tcPr>
            <w:tcW w:w="5387" w:type="dxa"/>
          </w:tcPr>
          <w:p w14:paraId="2D7A5E94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76E42333" w14:textId="77777777" w:rsidTr="00A07A54">
        <w:tc>
          <w:tcPr>
            <w:tcW w:w="936" w:type="dxa"/>
          </w:tcPr>
          <w:p w14:paraId="0B879D9C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CB62B3B" w14:textId="6D3C3BC5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whole</w:t>
            </w:r>
          </w:p>
        </w:tc>
        <w:tc>
          <w:tcPr>
            <w:tcW w:w="5387" w:type="dxa"/>
          </w:tcPr>
          <w:p w14:paraId="23A5742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01097A9A" w14:textId="77777777" w:rsidTr="00A07A54">
        <w:tc>
          <w:tcPr>
            <w:tcW w:w="936" w:type="dxa"/>
          </w:tcPr>
          <w:p w14:paraId="31528267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5616B21" w14:textId="3ACDE2C9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</w:t>
            </w:r>
          </w:p>
        </w:tc>
        <w:tc>
          <w:tcPr>
            <w:tcW w:w="5387" w:type="dxa"/>
          </w:tcPr>
          <w:p w14:paraId="4557B64B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79B300C" w14:textId="77777777" w:rsidTr="00A07A54">
        <w:tc>
          <w:tcPr>
            <w:tcW w:w="936" w:type="dxa"/>
          </w:tcPr>
          <w:p w14:paraId="056B1ADC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8F21946" w14:textId="4740AF2D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It can’t be denied that </w:t>
            </w:r>
          </w:p>
        </w:tc>
        <w:tc>
          <w:tcPr>
            <w:tcW w:w="5387" w:type="dxa"/>
          </w:tcPr>
          <w:p w14:paraId="7AC08AD6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598BE6A" w14:textId="7E35898F" w:rsidTr="00A07A54">
        <w:tc>
          <w:tcPr>
            <w:tcW w:w="936" w:type="dxa"/>
          </w:tcPr>
          <w:p w14:paraId="59D0A64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4880447" w14:textId="01CD3939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 I see it…</w:t>
            </w:r>
          </w:p>
        </w:tc>
        <w:tc>
          <w:tcPr>
            <w:tcW w:w="5387" w:type="dxa"/>
          </w:tcPr>
          <w:p w14:paraId="6118F5C0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7856CF55" w14:textId="77777777" w:rsidTr="00A07A54">
        <w:tc>
          <w:tcPr>
            <w:tcW w:w="936" w:type="dxa"/>
          </w:tcPr>
          <w:p w14:paraId="228291D2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0620DBB1" w14:textId="5F0E7674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am convinced that…</w:t>
            </w:r>
          </w:p>
        </w:tc>
        <w:tc>
          <w:tcPr>
            <w:tcW w:w="5387" w:type="dxa"/>
          </w:tcPr>
          <w:p w14:paraId="3598C3D5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06CC3E46" w14:textId="77777777" w:rsidTr="00A07A54">
        <w:tc>
          <w:tcPr>
            <w:tcW w:w="936" w:type="dxa"/>
          </w:tcPr>
          <w:p w14:paraId="547C1A36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80678A9" w14:textId="162F5A78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reason for this</w:t>
            </w:r>
          </w:p>
        </w:tc>
        <w:tc>
          <w:tcPr>
            <w:tcW w:w="5387" w:type="dxa"/>
          </w:tcPr>
          <w:p w14:paraId="6B4FCC93" w14:textId="35C3962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7354402" w14:textId="77777777" w:rsidTr="00A07A54">
        <w:tc>
          <w:tcPr>
            <w:tcW w:w="936" w:type="dxa"/>
          </w:tcPr>
          <w:p w14:paraId="22388FEA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EF5D048" w14:textId="59A91D10" w:rsidR="005E2136" w:rsidRPr="00A136AB" w:rsidRDefault="005E2136" w:rsidP="00C65AE9">
            <w:pPr>
              <w:spacing w:line="360" w:lineRule="auto"/>
              <w:rPr>
                <w:rFonts w:ascii="Segoe UI Symbol" w:hAnsi="Segoe UI Symbo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More pr</w:t>
            </w:r>
            <w:r>
              <w:rPr>
                <w:rFonts w:ascii="Segoe UI Symbol" w:hAnsi="Segoe UI Symbol" w:cs="Arial"/>
                <w:lang w:val="en-GB"/>
              </w:rPr>
              <w:t>ecisely</w:t>
            </w:r>
          </w:p>
        </w:tc>
        <w:tc>
          <w:tcPr>
            <w:tcW w:w="5387" w:type="dxa"/>
          </w:tcPr>
          <w:p w14:paraId="674456E9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2CC63310" w14:textId="77777777" w:rsidTr="00A07A54">
        <w:tc>
          <w:tcPr>
            <w:tcW w:w="936" w:type="dxa"/>
          </w:tcPr>
          <w:p w14:paraId="52B1A8A5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049F9A83" w14:textId="47110ABE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Furthermore/ in addition</w:t>
            </w:r>
          </w:p>
        </w:tc>
        <w:tc>
          <w:tcPr>
            <w:tcW w:w="5387" w:type="dxa"/>
          </w:tcPr>
          <w:p w14:paraId="79F73B86" w14:textId="2B642FA2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35986823" w14:textId="77777777" w:rsidTr="00A07A54">
        <w:tc>
          <w:tcPr>
            <w:tcW w:w="936" w:type="dxa"/>
          </w:tcPr>
          <w:p w14:paraId="2DD3ED79" w14:textId="7DBA56D0" w:rsidR="005E2136" w:rsidRPr="00C65AE9" w:rsidRDefault="005E213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64A0A75" w14:textId="71B41774" w:rsidR="005E213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Cot death</w:t>
            </w:r>
          </w:p>
        </w:tc>
        <w:tc>
          <w:tcPr>
            <w:tcW w:w="5387" w:type="dxa"/>
          </w:tcPr>
          <w:p w14:paraId="517FF9A1" w14:textId="5423D54A" w:rsidR="005E2136" w:rsidRDefault="005E213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14DC13F" w14:textId="77777777" w:rsidTr="00A07A54">
        <w:tc>
          <w:tcPr>
            <w:tcW w:w="936" w:type="dxa"/>
          </w:tcPr>
          <w:p w14:paraId="66DFC6A5" w14:textId="2A5CEBA4" w:rsidR="005E2136" w:rsidRDefault="005E213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1D494BD" w14:textId="4C402B55" w:rsidR="005E213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painful</w:t>
            </w:r>
          </w:p>
        </w:tc>
        <w:tc>
          <w:tcPr>
            <w:tcW w:w="5387" w:type="dxa"/>
          </w:tcPr>
          <w:p w14:paraId="435AE69C" w14:textId="6FEB20F9" w:rsidR="005E2136" w:rsidRDefault="005E213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8C0EE6" w:rsidRPr="00C65AE9" w14:paraId="1D791F3C" w14:textId="77777777" w:rsidTr="00A07A54">
        <w:tc>
          <w:tcPr>
            <w:tcW w:w="936" w:type="dxa"/>
          </w:tcPr>
          <w:p w14:paraId="25F997A0" w14:textId="77777777" w:rsid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33A981C" w14:textId="5A7B584F" w:rsidR="008C0EE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get closer to</w:t>
            </w:r>
          </w:p>
        </w:tc>
        <w:tc>
          <w:tcPr>
            <w:tcW w:w="5387" w:type="dxa"/>
          </w:tcPr>
          <w:p w14:paraId="29EA52D9" w14:textId="3D842F0C" w:rsid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8C0EE6" w:rsidRPr="008C0EE6" w14:paraId="26096665" w14:textId="77777777" w:rsidTr="00A07A54">
        <w:tc>
          <w:tcPr>
            <w:tcW w:w="936" w:type="dxa"/>
          </w:tcPr>
          <w:p w14:paraId="2FED4F35" w14:textId="77777777" w:rsid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E046238" w14:textId="6BCEE651" w:rsidR="008C0EE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enjoy life again</w:t>
            </w:r>
          </w:p>
        </w:tc>
        <w:tc>
          <w:tcPr>
            <w:tcW w:w="5387" w:type="dxa"/>
          </w:tcPr>
          <w:p w14:paraId="4938E080" w14:textId="130DA6FE" w:rsidR="008C0EE6" w:rsidRP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8C0EE6" w:rsidRPr="008C0EE6" w14:paraId="4AEC0A73" w14:textId="77777777" w:rsidTr="00A07A54">
        <w:tc>
          <w:tcPr>
            <w:tcW w:w="936" w:type="dxa"/>
          </w:tcPr>
          <w:p w14:paraId="6145B851" w14:textId="77777777" w:rsidR="008C0EE6" w:rsidRP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4ABCEFDD" w14:textId="30136A28" w:rsidR="008C0EE6" w:rsidRPr="008C0EE6" w:rsidRDefault="008C0EE6" w:rsidP="005E213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 wound</w:t>
            </w:r>
          </w:p>
        </w:tc>
        <w:tc>
          <w:tcPr>
            <w:tcW w:w="5387" w:type="dxa"/>
          </w:tcPr>
          <w:p w14:paraId="4D4AD577" w14:textId="0DCC2AA1" w:rsidR="008C0EE6" w:rsidRP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CB718C" w:rsidRPr="008C0EE6" w14:paraId="6630FC50" w14:textId="77777777" w:rsidTr="00A07A54">
        <w:tc>
          <w:tcPr>
            <w:tcW w:w="936" w:type="dxa"/>
          </w:tcPr>
          <w:p w14:paraId="11EABF68" w14:textId="77777777" w:rsidR="00CB718C" w:rsidRPr="008C0EE6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75BDA716" w14:textId="7F0D2DC3" w:rsidR="00CB718C" w:rsidRDefault="00CB718C" w:rsidP="005E213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 detach yourself from</w:t>
            </w:r>
          </w:p>
        </w:tc>
        <w:tc>
          <w:tcPr>
            <w:tcW w:w="5387" w:type="dxa"/>
          </w:tcPr>
          <w:p w14:paraId="07BFDA93" w14:textId="77777777" w:rsid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CB718C" w:rsidRPr="00CB718C" w14:paraId="425C23BB" w14:textId="77777777" w:rsidTr="00A07A54">
        <w:tc>
          <w:tcPr>
            <w:tcW w:w="936" w:type="dxa"/>
          </w:tcPr>
          <w:p w14:paraId="2924DE61" w14:textId="77777777" w:rsid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0673E557" w14:textId="2F7AE0CB" w:rsidR="00CB718C" w:rsidRPr="00CB718C" w:rsidRDefault="00CB718C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718C">
              <w:rPr>
                <w:rFonts w:ascii="Arial" w:hAnsi="Arial" w:cs="Arial"/>
                <w:lang w:val="en-GB"/>
              </w:rPr>
              <w:t>To be looking for/ in search of</w:t>
            </w:r>
          </w:p>
        </w:tc>
        <w:tc>
          <w:tcPr>
            <w:tcW w:w="5387" w:type="dxa"/>
          </w:tcPr>
          <w:p w14:paraId="2731F3A1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B718C" w:rsidRPr="00CB718C" w14:paraId="18CAFBB7" w14:textId="77777777" w:rsidTr="00A07A54">
        <w:tc>
          <w:tcPr>
            <w:tcW w:w="936" w:type="dxa"/>
          </w:tcPr>
          <w:p w14:paraId="12825E89" w14:textId="77777777" w:rsidR="00CB718C" w:rsidRP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E717A59" w14:textId="2A3685B0" w:rsidR="00CB718C" w:rsidRPr="00CB718C" w:rsidRDefault="002112A6" w:rsidP="002112A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>Uneasy, uncomfortable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526F743C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B718C" w:rsidRPr="00CB718C" w14:paraId="47C0C7BE" w14:textId="77777777" w:rsidTr="00A07A54">
        <w:tc>
          <w:tcPr>
            <w:tcW w:w="936" w:type="dxa"/>
          </w:tcPr>
          <w:p w14:paraId="1EDDCB52" w14:textId="77777777" w:rsidR="00CB718C" w:rsidRP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DCDCBB3" w14:textId="2FA3FCEB" w:rsidR="00CB718C" w:rsidRPr="00CB718C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attraction</w:t>
            </w:r>
          </w:p>
        </w:tc>
        <w:tc>
          <w:tcPr>
            <w:tcW w:w="5387" w:type="dxa"/>
          </w:tcPr>
          <w:p w14:paraId="1B0C73BD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9B0938" w:rsidRPr="00CB718C" w14:paraId="5AA248D2" w14:textId="77777777" w:rsidTr="00A07A54">
        <w:tc>
          <w:tcPr>
            <w:tcW w:w="936" w:type="dxa"/>
          </w:tcPr>
          <w:p w14:paraId="27085FB8" w14:textId="77777777" w:rsidR="009B0938" w:rsidRPr="00CB718C" w:rsidRDefault="009B0938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074CCE6B" w14:textId="6B1AD7EC" w:rsidR="009B0938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helpless</w:t>
            </w:r>
          </w:p>
        </w:tc>
        <w:tc>
          <w:tcPr>
            <w:tcW w:w="5387" w:type="dxa"/>
          </w:tcPr>
          <w:p w14:paraId="289797AB" w14:textId="77777777" w:rsidR="009B0938" w:rsidRPr="00CB718C" w:rsidRDefault="009B0938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9B0938" w:rsidRPr="00CB718C" w14:paraId="45CE7BC7" w14:textId="77777777" w:rsidTr="00A07A54">
        <w:tc>
          <w:tcPr>
            <w:tcW w:w="936" w:type="dxa"/>
          </w:tcPr>
          <w:p w14:paraId="33619B3F" w14:textId="77777777" w:rsidR="009B0938" w:rsidRDefault="009B0938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28DA20B" w14:textId="3CE25F4A" w:rsidR="009B0938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Fickle</w:t>
            </w:r>
          </w:p>
        </w:tc>
        <w:tc>
          <w:tcPr>
            <w:tcW w:w="5387" w:type="dxa"/>
          </w:tcPr>
          <w:p w14:paraId="4E8E57E3" w14:textId="77777777" w:rsidR="009B0938" w:rsidRDefault="009B0938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E58B5" w:rsidRPr="00CB718C" w14:paraId="2E41E787" w14:textId="77777777" w:rsidTr="00A07A54">
        <w:tc>
          <w:tcPr>
            <w:tcW w:w="936" w:type="dxa"/>
          </w:tcPr>
          <w:p w14:paraId="6D2BFD25" w14:textId="77777777" w:rsidR="00CE58B5" w:rsidRDefault="00CE58B5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B9B75C4" w14:textId="2816BC2B" w:rsidR="00CE58B5" w:rsidRDefault="0044312D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let yourself go</w:t>
            </w:r>
          </w:p>
        </w:tc>
        <w:tc>
          <w:tcPr>
            <w:tcW w:w="5387" w:type="dxa"/>
          </w:tcPr>
          <w:p w14:paraId="2601CDD3" w14:textId="77777777" w:rsidR="00CE58B5" w:rsidRDefault="00CE58B5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1664108D" w14:textId="77777777" w:rsidTr="00A07A54">
        <w:tc>
          <w:tcPr>
            <w:tcW w:w="936" w:type="dxa"/>
          </w:tcPr>
          <w:p w14:paraId="05C1F3BC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CB02977" w14:textId="52600F73" w:rsidR="00057291" w:rsidRPr="00C65AE9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D33C6F3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419265E1" w14:textId="77777777" w:rsidTr="00A07A54">
        <w:tc>
          <w:tcPr>
            <w:tcW w:w="936" w:type="dxa"/>
          </w:tcPr>
          <w:p w14:paraId="17DBB483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2A8BD69" w14:textId="51C54DC8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7E774B58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7C7FC410" w14:textId="77777777" w:rsidTr="00A07A54">
        <w:tc>
          <w:tcPr>
            <w:tcW w:w="936" w:type="dxa"/>
          </w:tcPr>
          <w:p w14:paraId="285B4CC5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19CE7D9" w14:textId="7FA46AB6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B775836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1F9296FB" w14:textId="77777777" w:rsidTr="00A07A54">
        <w:tc>
          <w:tcPr>
            <w:tcW w:w="936" w:type="dxa"/>
          </w:tcPr>
          <w:p w14:paraId="4C919FB5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09A8D360" w14:textId="3BA0241B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2CC1BD94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7A25220B" w14:textId="77777777" w:rsidTr="00A07A54">
        <w:tc>
          <w:tcPr>
            <w:tcW w:w="936" w:type="dxa"/>
          </w:tcPr>
          <w:p w14:paraId="55B6E835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4F72EF7" w14:textId="4F61397F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79D1A147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1EAC3904" w14:textId="77777777" w:rsidTr="00A07A54">
        <w:tc>
          <w:tcPr>
            <w:tcW w:w="936" w:type="dxa"/>
          </w:tcPr>
          <w:p w14:paraId="7D97E692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7756281" w14:textId="47C1C158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7D50C541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5081EDF3" w14:textId="77777777" w:rsidTr="00A07A54">
        <w:tc>
          <w:tcPr>
            <w:tcW w:w="936" w:type="dxa"/>
          </w:tcPr>
          <w:p w14:paraId="5013FF3B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A335DCA" w14:textId="178D0ECE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FA1E2AE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1EF876B3" w14:textId="77777777" w:rsidTr="00A07A54">
        <w:tc>
          <w:tcPr>
            <w:tcW w:w="936" w:type="dxa"/>
          </w:tcPr>
          <w:p w14:paraId="23925AB9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0AF1DB6" w14:textId="023D046E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191392EE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6AB87553" w14:textId="77777777" w:rsidTr="00A07A54">
        <w:tc>
          <w:tcPr>
            <w:tcW w:w="936" w:type="dxa"/>
          </w:tcPr>
          <w:p w14:paraId="3CEE7A62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3D9D4C6" w14:textId="358DD2BC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76C47B3B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71E3789B" w14:textId="77777777" w:rsidTr="00A07A54">
        <w:tc>
          <w:tcPr>
            <w:tcW w:w="936" w:type="dxa"/>
          </w:tcPr>
          <w:p w14:paraId="4179EAC3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D300D1C" w14:textId="652E9FBC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3773D5F2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54297501" w14:textId="77777777" w:rsidTr="00A07A54">
        <w:tc>
          <w:tcPr>
            <w:tcW w:w="936" w:type="dxa"/>
          </w:tcPr>
          <w:p w14:paraId="3E96CE64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3A78A460" w14:textId="79EFA736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4146CCBE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2367B862" w14:textId="77777777" w:rsidTr="00A07A54">
        <w:tc>
          <w:tcPr>
            <w:tcW w:w="936" w:type="dxa"/>
          </w:tcPr>
          <w:p w14:paraId="557A9B5A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BA6AC6D" w14:textId="2CF5155E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2431BE8C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6D3A90D5" w14:textId="77777777" w:rsidTr="00A07A54">
        <w:tc>
          <w:tcPr>
            <w:tcW w:w="936" w:type="dxa"/>
          </w:tcPr>
          <w:p w14:paraId="5D1951EE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F68F87F" w14:textId="65D90297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6911DC3A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71ED1776" w14:textId="77777777" w:rsidTr="00A07A54">
        <w:tc>
          <w:tcPr>
            <w:tcW w:w="936" w:type="dxa"/>
          </w:tcPr>
          <w:p w14:paraId="7AD32D91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2880CFD" w14:textId="2C31E28F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866FC63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266067CF" w14:textId="77777777" w:rsidTr="00A07A54">
        <w:tc>
          <w:tcPr>
            <w:tcW w:w="936" w:type="dxa"/>
          </w:tcPr>
          <w:p w14:paraId="2FA9FE3B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278AFAB9" w14:textId="2AC817B3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19C14428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4E669530" w14:textId="77777777" w:rsidTr="00A07A54">
        <w:tc>
          <w:tcPr>
            <w:tcW w:w="936" w:type="dxa"/>
          </w:tcPr>
          <w:p w14:paraId="5B7B294B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EEC0BD3" w14:textId="241FA283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608E4E81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642426D4" w14:textId="77777777" w:rsidTr="00A07A54">
        <w:tc>
          <w:tcPr>
            <w:tcW w:w="936" w:type="dxa"/>
          </w:tcPr>
          <w:p w14:paraId="5076229C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F1AA225" w14:textId="1FC2DD40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1BCB5FBA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1AE59527" w14:textId="77777777" w:rsidTr="00A07A54">
        <w:tc>
          <w:tcPr>
            <w:tcW w:w="936" w:type="dxa"/>
          </w:tcPr>
          <w:p w14:paraId="59F27F10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47015FCE" w14:textId="0B81887A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1AC53742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4ACEB4A1" w14:textId="77777777" w:rsidTr="00A07A54">
        <w:tc>
          <w:tcPr>
            <w:tcW w:w="936" w:type="dxa"/>
          </w:tcPr>
          <w:p w14:paraId="7497B927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BA71203" w14:textId="45E3FCA7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536AFF3D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3E6C0A3F" w14:textId="77777777" w:rsidTr="00A07A54">
        <w:tc>
          <w:tcPr>
            <w:tcW w:w="936" w:type="dxa"/>
          </w:tcPr>
          <w:p w14:paraId="76F46CC9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9FE553B" w14:textId="306A6AED" w:rsidR="00057291" w:rsidRPr="00A136AB" w:rsidRDefault="00057291" w:rsidP="00BC12A4">
            <w:pPr>
              <w:spacing w:line="360" w:lineRule="auto"/>
              <w:rPr>
                <w:rFonts w:ascii="Segoe UI Symbol" w:hAnsi="Segoe UI Symbol" w:cs="Arial"/>
                <w:lang w:val="en-GB"/>
              </w:rPr>
            </w:pPr>
          </w:p>
        </w:tc>
        <w:tc>
          <w:tcPr>
            <w:tcW w:w="5387" w:type="dxa"/>
          </w:tcPr>
          <w:p w14:paraId="4D1875CD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65AE9" w14:paraId="024F7771" w14:textId="77777777" w:rsidTr="00A07A54">
        <w:tc>
          <w:tcPr>
            <w:tcW w:w="936" w:type="dxa"/>
          </w:tcPr>
          <w:p w14:paraId="51D1E562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C59B9EA" w14:textId="05F82F6E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193E33A1" w14:textId="77777777" w:rsidR="00057291" w:rsidRPr="00C65AE9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14:paraId="4D491BDD" w14:textId="77777777" w:rsidTr="00A07A54">
        <w:tc>
          <w:tcPr>
            <w:tcW w:w="936" w:type="dxa"/>
          </w:tcPr>
          <w:p w14:paraId="3DA5D642" w14:textId="77777777" w:rsidR="00057291" w:rsidRPr="00C65AE9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E198244" w14:textId="75F756D6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53A71E7A" w14:textId="77777777" w:rsidR="00057291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14:paraId="5C19B937" w14:textId="77777777" w:rsidTr="00A07A54">
        <w:tc>
          <w:tcPr>
            <w:tcW w:w="936" w:type="dxa"/>
          </w:tcPr>
          <w:p w14:paraId="08BEDC8F" w14:textId="77777777" w:rsidR="00057291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D200350" w14:textId="0BD4A76C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702BD1BA" w14:textId="77777777" w:rsidR="00057291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14:paraId="03253373" w14:textId="77777777" w:rsidTr="00A07A54">
        <w:tc>
          <w:tcPr>
            <w:tcW w:w="936" w:type="dxa"/>
          </w:tcPr>
          <w:p w14:paraId="61E35B81" w14:textId="77777777" w:rsidR="00057291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A3A4C9C" w14:textId="63A9434E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5999FA53" w14:textId="77777777" w:rsidR="00057291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8C0EE6" w14:paraId="0CBD25DC" w14:textId="77777777" w:rsidTr="00A07A54">
        <w:tc>
          <w:tcPr>
            <w:tcW w:w="936" w:type="dxa"/>
          </w:tcPr>
          <w:p w14:paraId="45336877" w14:textId="77777777" w:rsidR="00057291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603B8515" w14:textId="5679306B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666D5E07" w14:textId="77777777" w:rsidR="00057291" w:rsidRPr="008C0EE6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057291" w:rsidRPr="008C0EE6" w14:paraId="5184E22A" w14:textId="77777777" w:rsidTr="00A07A54">
        <w:tc>
          <w:tcPr>
            <w:tcW w:w="936" w:type="dxa"/>
          </w:tcPr>
          <w:p w14:paraId="4F62314D" w14:textId="77777777" w:rsidR="00057291" w:rsidRPr="008C0EE6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050A42A6" w14:textId="6B4EB1F7" w:rsidR="00057291" w:rsidRPr="008C0EE6" w:rsidRDefault="00057291" w:rsidP="00BC12A4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387" w:type="dxa"/>
          </w:tcPr>
          <w:p w14:paraId="75AB8E74" w14:textId="77777777" w:rsidR="00057291" w:rsidRPr="008C0EE6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057291" w14:paraId="7E278143" w14:textId="77777777" w:rsidTr="00A07A54">
        <w:tc>
          <w:tcPr>
            <w:tcW w:w="936" w:type="dxa"/>
          </w:tcPr>
          <w:p w14:paraId="71E53FFE" w14:textId="77777777" w:rsidR="00057291" w:rsidRPr="008C0EE6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02D4F235" w14:textId="210CA231" w:rsidR="00057291" w:rsidRDefault="00057291" w:rsidP="00BC12A4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387" w:type="dxa"/>
          </w:tcPr>
          <w:p w14:paraId="3E5C8357" w14:textId="77777777" w:rsidR="00057291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057291" w:rsidRPr="00CB718C" w14:paraId="07C3E09A" w14:textId="77777777" w:rsidTr="00A07A54">
        <w:tc>
          <w:tcPr>
            <w:tcW w:w="936" w:type="dxa"/>
          </w:tcPr>
          <w:p w14:paraId="4C96E452" w14:textId="77777777" w:rsidR="00057291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309" w:type="dxa"/>
          </w:tcPr>
          <w:p w14:paraId="53C1F6BA" w14:textId="5910D5D4" w:rsidR="00057291" w:rsidRPr="00CB718C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53232EB6" w14:textId="77777777" w:rsidR="00057291" w:rsidRPr="00CB718C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B718C" w14:paraId="20A3109E" w14:textId="77777777" w:rsidTr="00A07A54">
        <w:tc>
          <w:tcPr>
            <w:tcW w:w="936" w:type="dxa"/>
          </w:tcPr>
          <w:p w14:paraId="008C1751" w14:textId="77777777" w:rsidR="00057291" w:rsidRPr="00CB718C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196727B7" w14:textId="2E2708E4" w:rsidR="00057291" w:rsidRPr="00CB718C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256B4E2E" w14:textId="77777777" w:rsidR="00057291" w:rsidRPr="00CB718C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B718C" w14:paraId="16E0A5E7" w14:textId="77777777" w:rsidTr="00A07A54">
        <w:tc>
          <w:tcPr>
            <w:tcW w:w="936" w:type="dxa"/>
          </w:tcPr>
          <w:p w14:paraId="2AC14DB0" w14:textId="77777777" w:rsidR="00057291" w:rsidRPr="00CB718C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54CE1152" w14:textId="7C6E7045" w:rsidR="00057291" w:rsidRPr="00CB718C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07B57B7" w14:textId="77777777" w:rsidR="00057291" w:rsidRPr="00CB718C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057291" w:rsidRPr="00CB718C" w14:paraId="62D02B76" w14:textId="77777777" w:rsidTr="00A07A54">
        <w:tc>
          <w:tcPr>
            <w:tcW w:w="936" w:type="dxa"/>
          </w:tcPr>
          <w:p w14:paraId="43495F05" w14:textId="77777777" w:rsidR="00057291" w:rsidRPr="00CB718C" w:rsidRDefault="00057291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0CF0876" w14:textId="15DA1CA3" w:rsidR="00057291" w:rsidRDefault="00057291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51847D85" w14:textId="77777777" w:rsidR="00057291" w:rsidRPr="00CB718C" w:rsidRDefault="00057291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A07A54" w:rsidRPr="00CB718C" w14:paraId="7616AB10" w14:textId="77777777" w:rsidTr="00A07A54">
        <w:tc>
          <w:tcPr>
            <w:tcW w:w="936" w:type="dxa"/>
          </w:tcPr>
          <w:p w14:paraId="46F68084" w14:textId="77777777" w:rsidR="00A07A54" w:rsidRPr="00CB718C" w:rsidRDefault="00A07A54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9AD1653" w14:textId="77777777" w:rsidR="00A07A54" w:rsidRDefault="00A07A54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003E6E36" w14:textId="77777777" w:rsidR="00A07A54" w:rsidRPr="00CB718C" w:rsidRDefault="00A07A54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A07A54" w:rsidRPr="00CB718C" w14:paraId="73DE9260" w14:textId="77777777" w:rsidTr="00A07A54">
        <w:tc>
          <w:tcPr>
            <w:tcW w:w="936" w:type="dxa"/>
          </w:tcPr>
          <w:p w14:paraId="41371CE6" w14:textId="77777777" w:rsidR="00A07A54" w:rsidRDefault="00A07A54" w:rsidP="00057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09" w:type="dxa"/>
          </w:tcPr>
          <w:p w14:paraId="7A5C6CE8" w14:textId="77777777" w:rsidR="00A07A54" w:rsidRDefault="00A07A54" w:rsidP="00BC12A4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387" w:type="dxa"/>
          </w:tcPr>
          <w:p w14:paraId="46CAF9D1" w14:textId="77777777" w:rsidR="00A07A54" w:rsidRDefault="00A07A54" w:rsidP="00BC12A4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  <w:bookmarkStart w:id="0" w:name="_GoBack"/>
            <w:bookmarkEnd w:id="0"/>
          </w:p>
        </w:tc>
      </w:tr>
    </w:tbl>
    <w:p w14:paraId="358EF5BE" w14:textId="10FEC48A" w:rsidR="00436EA9" w:rsidRPr="008C0EE6" w:rsidRDefault="00436EA9" w:rsidP="00EB0C93">
      <w:pPr>
        <w:rPr>
          <w:rFonts w:ascii="Arial" w:hAnsi="Arial" w:cs="Arial"/>
          <w:lang w:val="fr-FR"/>
        </w:rPr>
      </w:pPr>
    </w:p>
    <w:sectPr w:rsidR="00436EA9" w:rsidRPr="008C0EE6" w:rsidSect="00A07A5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C366" w14:textId="77777777" w:rsidR="00646001" w:rsidRDefault="00646001" w:rsidP="006C37E0">
      <w:r>
        <w:separator/>
      </w:r>
    </w:p>
  </w:endnote>
  <w:endnote w:type="continuationSeparator" w:id="0">
    <w:p w14:paraId="1DB93DE3" w14:textId="77777777" w:rsidR="00646001" w:rsidRDefault="00646001" w:rsidP="006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8B883" w14:textId="77777777" w:rsidR="00646001" w:rsidRDefault="00646001" w:rsidP="006C37E0">
      <w:r>
        <w:separator/>
      </w:r>
    </w:p>
  </w:footnote>
  <w:footnote w:type="continuationSeparator" w:id="0">
    <w:p w14:paraId="026BD1A8" w14:textId="77777777" w:rsidR="00646001" w:rsidRDefault="00646001" w:rsidP="006C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47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675"/>
    <w:multiLevelType w:val="hybridMultilevel"/>
    <w:tmpl w:val="952419A4"/>
    <w:lvl w:ilvl="0" w:tplc="0F38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8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4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8A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A6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D4161B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E93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31A34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476D"/>
    <w:multiLevelType w:val="hybridMultilevel"/>
    <w:tmpl w:val="D4905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C9"/>
    <w:rsid w:val="00011820"/>
    <w:rsid w:val="00024C39"/>
    <w:rsid w:val="00057291"/>
    <w:rsid w:val="000B75EF"/>
    <w:rsid w:val="00155E45"/>
    <w:rsid w:val="0016619C"/>
    <w:rsid w:val="001A676C"/>
    <w:rsid w:val="001C4CBF"/>
    <w:rsid w:val="001F5C93"/>
    <w:rsid w:val="002112A6"/>
    <w:rsid w:val="00300310"/>
    <w:rsid w:val="00365688"/>
    <w:rsid w:val="00374932"/>
    <w:rsid w:val="003A3EE8"/>
    <w:rsid w:val="003D2354"/>
    <w:rsid w:val="004109C1"/>
    <w:rsid w:val="00436EA9"/>
    <w:rsid w:val="0044312D"/>
    <w:rsid w:val="0045394F"/>
    <w:rsid w:val="004E0C22"/>
    <w:rsid w:val="004E3391"/>
    <w:rsid w:val="00504A55"/>
    <w:rsid w:val="005810C9"/>
    <w:rsid w:val="005953A3"/>
    <w:rsid w:val="005A5D3F"/>
    <w:rsid w:val="005B460B"/>
    <w:rsid w:val="005E2136"/>
    <w:rsid w:val="005F3B6C"/>
    <w:rsid w:val="0060265F"/>
    <w:rsid w:val="00646001"/>
    <w:rsid w:val="00677AE8"/>
    <w:rsid w:val="006C37E0"/>
    <w:rsid w:val="007420BF"/>
    <w:rsid w:val="0079438D"/>
    <w:rsid w:val="007A3F5D"/>
    <w:rsid w:val="007D1997"/>
    <w:rsid w:val="00815757"/>
    <w:rsid w:val="008278CC"/>
    <w:rsid w:val="008803F5"/>
    <w:rsid w:val="00883282"/>
    <w:rsid w:val="008C0EE6"/>
    <w:rsid w:val="008E6E4E"/>
    <w:rsid w:val="009274A8"/>
    <w:rsid w:val="009B0938"/>
    <w:rsid w:val="009F7FE6"/>
    <w:rsid w:val="00A07A54"/>
    <w:rsid w:val="00A136AB"/>
    <w:rsid w:val="00A57408"/>
    <w:rsid w:val="00A820C1"/>
    <w:rsid w:val="00AB59CB"/>
    <w:rsid w:val="00AF6BC6"/>
    <w:rsid w:val="00B0091D"/>
    <w:rsid w:val="00BA48E2"/>
    <w:rsid w:val="00BD7679"/>
    <w:rsid w:val="00BF57A8"/>
    <w:rsid w:val="00C01962"/>
    <w:rsid w:val="00C65AE9"/>
    <w:rsid w:val="00CB718C"/>
    <w:rsid w:val="00CE58B5"/>
    <w:rsid w:val="00CF6934"/>
    <w:rsid w:val="00D55496"/>
    <w:rsid w:val="00D76A21"/>
    <w:rsid w:val="00DD3557"/>
    <w:rsid w:val="00E179AA"/>
    <w:rsid w:val="00E634E0"/>
    <w:rsid w:val="00EB0C93"/>
    <w:rsid w:val="00EF5DFA"/>
    <w:rsid w:val="00F939F8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D833"/>
  <w15:docId w15:val="{FF43F025-7E1F-4260-BB5F-4ACFECF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5810C9"/>
    <w:rPr>
      <w:rFonts w:ascii="Arial" w:hAnsi="Arial"/>
      <w:b/>
      <w:sz w:val="28"/>
      <w:lang w:val="fr-FR"/>
    </w:rPr>
  </w:style>
  <w:style w:type="paragraph" w:styleId="ListParagraph">
    <w:name w:val="List Paragraph"/>
    <w:basedOn w:val="Normal"/>
    <w:uiPriority w:val="34"/>
    <w:qFormat/>
    <w:rsid w:val="00581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10"/>
    <w:rPr>
      <w:rFonts w:ascii="Tahoma" w:eastAsia="Times New Roman" w:hAnsi="Tahoma" w:cs="Tahoma"/>
      <w:sz w:val="16"/>
      <w:szCs w:val="16"/>
      <w:lang w:val="en-US"/>
    </w:rPr>
  </w:style>
  <w:style w:type="table" w:styleId="TableList1">
    <w:name w:val="Table List 1"/>
    <w:basedOn w:val="TableNormal"/>
    <w:rsid w:val="00DD35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3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E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0C9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D164-1F26-4EA7-9CC5-8A167DCD0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1EC5-3B59-419F-9F73-D1D642893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70538-C0F6-46AA-9CD0-D0536CC4E13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213D0B-7812-4CCE-9D0A-2DAAF69D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59B5B143</Template>
  <TotalTime>122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11</cp:revision>
  <cp:lastPrinted>2018-11-19T09:24:00Z</cp:lastPrinted>
  <dcterms:created xsi:type="dcterms:W3CDTF">2017-11-13T12:33:00Z</dcterms:created>
  <dcterms:modified xsi:type="dcterms:W3CDTF">2019-11-08T14:48:00Z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