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8731"/>
      </w:tblGrid>
      <w:tr w:rsidR="00656E44" w:rsidRPr="000532C8" w14:paraId="3313DABB" w14:textId="77777777" w:rsidTr="002B5C94">
        <w:trPr>
          <w:trHeight w:val="44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B3C" w14:textId="2EB0A458" w:rsidR="00656E44" w:rsidRPr="003A6046" w:rsidRDefault="003A6046" w:rsidP="003A6046">
            <w:pPr>
              <w:pStyle w:val="Mainheading"/>
              <w:jc w:val="center"/>
              <w:rPr>
                <w:sz w:val="40"/>
                <w:lang w:val="en-GB"/>
              </w:rPr>
            </w:pPr>
            <w:r w:rsidRPr="003A6046">
              <w:rPr>
                <w:noProof/>
                <w:sz w:val="40"/>
                <w:lang w:val="en-GB" w:eastAsia="en-GB"/>
              </w:rPr>
              <w:drawing>
                <wp:inline distT="0" distB="0" distL="0" distR="0" wp14:anchorId="4E785D9A" wp14:editId="018592FB">
                  <wp:extent cx="478972" cy="568101"/>
                  <wp:effectExtent l="0" t="0" r="0" b="3810"/>
                  <wp:docPr id="2" name="Picture 2" descr="\\godalming.ac.uk\dfs\Users\Staff\FEL\My Pictures\Pics course 2009\noetm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odalming.ac.uk\dfs\Users\Staff\FEL\My Pictures\Pics course 2009\noetmo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42"/>
                          <a:stretch/>
                        </pic:blipFill>
                        <pic:spPr bwMode="auto">
                          <a:xfrm>
                            <a:off x="0" y="0"/>
                            <a:ext cx="522640" cy="6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EC5BDEB" w14:textId="68B0C129" w:rsidR="00656E44" w:rsidRPr="003A6046" w:rsidRDefault="00656E44" w:rsidP="003A6046">
            <w:pPr>
              <w:pStyle w:val="Mainheading"/>
              <w:shd w:val="clear" w:color="auto" w:fill="FFE599" w:themeFill="accent4" w:themeFillTint="66"/>
              <w:spacing w:before="40" w:after="4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r>
              <w:rPr>
                <w:rFonts w:ascii="ComicSansMS-Bold" w:hAnsi="ComicSansMS-Bold" w:cs="ComicSansMS-Bold"/>
                <w:b w:val="0"/>
                <w:bCs/>
                <w:color w:val="000000"/>
                <w:sz w:val="40"/>
                <w:szCs w:val="40"/>
              </w:rPr>
              <w:t xml:space="preserve">No et moi </w:t>
            </w:r>
            <w:r w:rsidR="003A6046">
              <w:rPr>
                <w:rFonts w:cs="Arial"/>
                <w:szCs w:val="28"/>
              </w:rPr>
              <w:t>– VOCABULAIRE LITTÉRATURE</w:t>
            </w:r>
          </w:p>
        </w:tc>
      </w:tr>
    </w:tbl>
    <w:p w14:paraId="1BBB033D" w14:textId="77777777" w:rsidR="00656E44" w:rsidRPr="003A6046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fr-FR"/>
        </w:rPr>
      </w:pPr>
    </w:p>
    <w:p w14:paraId="707803B0" w14:textId="6F404C8E" w:rsidR="00656E44" w:rsidRPr="00656E44" w:rsidRDefault="00656E44" w:rsidP="0078697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563C2"/>
          <w:sz w:val="24"/>
          <w:szCs w:val="24"/>
        </w:rPr>
      </w:pPr>
      <w:r w:rsidRPr="00786973">
        <w:rPr>
          <w:rFonts w:ascii="ComicSansMS" w:hAnsi="ComicSansMS" w:cs="ComicSansMS"/>
          <w:color w:val="FF0000"/>
        </w:rPr>
        <w:t>Chapitre 1 (p.11-14)</w:t>
      </w:r>
      <w:r w:rsidR="00786973">
        <w:rPr>
          <w:rFonts w:ascii="ComicSansMS-Bold" w:hAnsi="ComicSansMS-Bold" w:cs="ComicSansMS-Bold"/>
          <w:b/>
          <w:bCs/>
          <w:color w:val="FF0000"/>
          <w:sz w:val="40"/>
          <w:szCs w:val="40"/>
        </w:rPr>
        <w:tab/>
      </w:r>
      <w:r w:rsidRPr="00656E44">
        <w:rPr>
          <w:rFonts w:ascii="ComicSansMS" w:hAnsi="ComicSansMS" w:cs="ComicSansMS"/>
          <w:color w:val="000000"/>
          <w:sz w:val="24"/>
          <w:szCs w:val="24"/>
        </w:rPr>
        <w:t xml:space="preserve">Link to: </w:t>
      </w:r>
      <w:r w:rsidRPr="00656E44">
        <w:rPr>
          <w:rFonts w:ascii="ComicSansMS" w:hAnsi="ComicSansMS" w:cs="ComicSansMS"/>
          <w:color w:val="0563C2"/>
          <w:sz w:val="24"/>
          <w:szCs w:val="24"/>
        </w:rPr>
        <w:t>Quizlet - Chapitre 1</w:t>
      </w:r>
    </w:p>
    <w:p w14:paraId="4732708C" w14:textId="77777777" w:rsidR="00656E44" w:rsidRPr="00656E44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563C2"/>
          <w:sz w:val="24"/>
          <w:szCs w:val="24"/>
        </w:rPr>
      </w:pPr>
    </w:p>
    <w:tbl>
      <w:tblPr>
        <w:tblW w:w="97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4310"/>
        <w:gridCol w:w="4059"/>
        <w:gridCol w:w="709"/>
      </w:tblGrid>
      <w:tr w:rsidR="00656E44" w:rsidRPr="002A5C5B" w14:paraId="75115CB7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75147D34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2E1425A2" w14:textId="0BB2F7B1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chuchoter</w:t>
            </w:r>
          </w:p>
        </w:tc>
        <w:tc>
          <w:tcPr>
            <w:tcW w:w="4059" w:type="dxa"/>
          </w:tcPr>
          <w:p w14:paraId="55F4878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whisper</w:t>
            </w:r>
          </w:p>
        </w:tc>
        <w:tc>
          <w:tcPr>
            <w:tcW w:w="709" w:type="dxa"/>
            <w:vAlign w:val="center"/>
          </w:tcPr>
          <w:p w14:paraId="20FF1690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121E262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361EC07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310" w:type="dxa"/>
          </w:tcPr>
          <w:p w14:paraId="54CB0D04" w14:textId="6BD4ED22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ci-gît</w:t>
            </w:r>
          </w:p>
        </w:tc>
        <w:tc>
          <w:tcPr>
            <w:tcW w:w="4059" w:type="dxa"/>
          </w:tcPr>
          <w:p w14:paraId="0CBF469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Here lies</w:t>
            </w:r>
          </w:p>
        </w:tc>
        <w:tc>
          <w:tcPr>
            <w:tcW w:w="709" w:type="dxa"/>
            <w:vAlign w:val="center"/>
          </w:tcPr>
          <w:p w14:paraId="2103FD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3D4E07F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BF6A83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310" w:type="dxa"/>
          </w:tcPr>
          <w:p w14:paraId="40A0EF72" w14:textId="4432C493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la craie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790EC6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chalk</w:t>
            </w:r>
          </w:p>
        </w:tc>
        <w:tc>
          <w:tcPr>
            <w:tcW w:w="709" w:type="dxa"/>
            <w:vAlign w:val="center"/>
          </w:tcPr>
          <w:p w14:paraId="46EB81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121FFE" w14:paraId="081138F1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8B55AC7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310" w:type="dxa"/>
          </w:tcPr>
          <w:p w14:paraId="50685AAF" w14:textId="1DA46D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cachette</w:t>
            </w:r>
          </w:p>
        </w:tc>
        <w:tc>
          <w:tcPr>
            <w:tcW w:w="4059" w:type="dxa"/>
          </w:tcPr>
          <w:p w14:paraId="4E6BD5F9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in secret</w:t>
            </w:r>
          </w:p>
        </w:tc>
        <w:tc>
          <w:tcPr>
            <w:tcW w:w="709" w:type="dxa"/>
            <w:vAlign w:val="center"/>
          </w:tcPr>
          <w:p w14:paraId="19FC889A" w14:textId="77777777" w:rsidR="00656E44" w:rsidRPr="00121FFE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063B5D1C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17C2237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4310" w:type="dxa"/>
          </w:tcPr>
          <w:p w14:paraId="0DD80CCA" w14:textId="08156620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pouffer </w:t>
            </w:r>
          </w:p>
        </w:tc>
        <w:tc>
          <w:tcPr>
            <w:tcW w:w="4059" w:type="dxa"/>
          </w:tcPr>
          <w:p w14:paraId="346F527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snigger</w:t>
            </w:r>
          </w:p>
        </w:tc>
        <w:tc>
          <w:tcPr>
            <w:tcW w:w="709" w:type="dxa"/>
            <w:vAlign w:val="center"/>
          </w:tcPr>
          <w:p w14:paraId="2DBB51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A4C69EA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E6FBD69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4310" w:type="dxa"/>
          </w:tcPr>
          <w:p w14:paraId="0FC22E81" w14:textId="6FFF14D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erranc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77EB7AC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wandering</w:t>
            </w:r>
          </w:p>
        </w:tc>
        <w:tc>
          <w:tcPr>
            <w:tcW w:w="709" w:type="dxa"/>
            <w:vAlign w:val="center"/>
          </w:tcPr>
          <w:p w14:paraId="43590CCA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2AC592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088094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4310" w:type="dxa"/>
          </w:tcPr>
          <w:p w14:paraId="2DD7D4E3" w14:textId="16FD924B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éventail</w:t>
            </w:r>
          </w:p>
        </w:tc>
        <w:tc>
          <w:tcPr>
            <w:tcW w:w="4059" w:type="dxa"/>
          </w:tcPr>
          <w:p w14:paraId="4C0ECD0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stretched out (idiom)</w:t>
            </w:r>
          </w:p>
        </w:tc>
        <w:tc>
          <w:tcPr>
            <w:tcW w:w="709" w:type="dxa"/>
            <w:vAlign w:val="center"/>
          </w:tcPr>
          <w:p w14:paraId="6EDC40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3BD12A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78E59D9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1BDC6575" w14:textId="6B4381B5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engloutir</w:t>
            </w:r>
          </w:p>
        </w:tc>
        <w:tc>
          <w:tcPr>
            <w:tcW w:w="4059" w:type="dxa"/>
          </w:tcPr>
          <w:p w14:paraId="712CEF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engulf</w:t>
            </w:r>
          </w:p>
        </w:tc>
        <w:tc>
          <w:tcPr>
            <w:tcW w:w="709" w:type="dxa"/>
            <w:vAlign w:val="center"/>
          </w:tcPr>
          <w:p w14:paraId="63F3A633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F41EA0A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2D3FB8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965E1AF" w14:textId="2170696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l’exposé</w:t>
            </w:r>
          </w:p>
        </w:tc>
        <w:tc>
          <w:tcPr>
            <w:tcW w:w="4059" w:type="dxa"/>
          </w:tcPr>
          <w:p w14:paraId="248FB66A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oral presentation</w:t>
            </w:r>
          </w:p>
        </w:tc>
        <w:tc>
          <w:tcPr>
            <w:tcW w:w="709" w:type="dxa"/>
            <w:vAlign w:val="center"/>
          </w:tcPr>
          <w:p w14:paraId="3855D10E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2BCD97C9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2EBC675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4310" w:type="dxa"/>
          </w:tcPr>
          <w:p w14:paraId="0CD42E33" w14:textId="155A9146" w:rsidR="00656E44" w:rsidRPr="00656E44" w:rsidRDefault="00656E44" w:rsidP="00CD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une faille sismique</w:t>
            </w:r>
          </w:p>
        </w:tc>
        <w:tc>
          <w:tcPr>
            <w:tcW w:w="4059" w:type="dxa"/>
          </w:tcPr>
          <w:p w14:paraId="42FD0E9A" w14:textId="77777777" w:rsidR="00656E44" w:rsidRPr="00656E44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fault line</w:t>
            </w:r>
          </w:p>
        </w:tc>
        <w:tc>
          <w:tcPr>
            <w:tcW w:w="709" w:type="dxa"/>
            <w:vAlign w:val="center"/>
          </w:tcPr>
          <w:p w14:paraId="01260D01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2C442109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944CB3F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4310" w:type="dxa"/>
          </w:tcPr>
          <w:p w14:paraId="2F35EAF8" w14:textId="1B5AA92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foudroyé(e)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4283FB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struck by lightning</w:t>
            </w:r>
          </w:p>
        </w:tc>
        <w:tc>
          <w:tcPr>
            <w:tcW w:w="709" w:type="dxa"/>
            <w:vAlign w:val="center"/>
          </w:tcPr>
          <w:p w14:paraId="5C4DB5CB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22277D9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4CB42C83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4310" w:type="dxa"/>
          </w:tcPr>
          <w:p w14:paraId="371C7A0D" w14:textId="62E9BF3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fournir</w:t>
            </w:r>
          </w:p>
        </w:tc>
        <w:tc>
          <w:tcPr>
            <w:tcW w:w="4059" w:type="dxa"/>
          </w:tcPr>
          <w:p w14:paraId="5A83241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provide</w:t>
            </w:r>
          </w:p>
        </w:tc>
        <w:tc>
          <w:tcPr>
            <w:tcW w:w="709" w:type="dxa"/>
            <w:vAlign w:val="center"/>
          </w:tcPr>
          <w:p w14:paraId="740D026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AD5C6AE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6F5C837D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4310" w:type="dxa"/>
          </w:tcPr>
          <w:p w14:paraId="4B2D5370" w14:textId="55E762E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frémir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4E6C17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quiver, shiver, shake</w:t>
            </w:r>
          </w:p>
        </w:tc>
        <w:tc>
          <w:tcPr>
            <w:tcW w:w="709" w:type="dxa"/>
            <w:vAlign w:val="center"/>
          </w:tcPr>
          <w:p w14:paraId="43979FAF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0F82A87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6633CD56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4310" w:type="dxa"/>
          </w:tcPr>
          <w:p w14:paraId="6C594B0F" w14:textId="4B5BB5E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n'être pas foutue*</w:t>
            </w:r>
          </w:p>
        </w:tc>
        <w:tc>
          <w:tcPr>
            <w:tcW w:w="4059" w:type="dxa"/>
          </w:tcPr>
          <w:p w14:paraId="38A17117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not be capable (slang)</w:t>
            </w:r>
          </w:p>
        </w:tc>
        <w:tc>
          <w:tcPr>
            <w:tcW w:w="709" w:type="dxa"/>
            <w:vAlign w:val="center"/>
          </w:tcPr>
          <w:p w14:paraId="247C55E6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BDC3734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5B844BF1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4310" w:type="dxa"/>
          </w:tcPr>
          <w:p w14:paraId="7D6240A7" w14:textId="4F52684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poing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D573A4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fist</w:t>
            </w:r>
          </w:p>
        </w:tc>
        <w:tc>
          <w:tcPr>
            <w:tcW w:w="709" w:type="dxa"/>
            <w:vAlign w:val="center"/>
          </w:tcPr>
          <w:p w14:paraId="5663C07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04313C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A3E9DC8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4310" w:type="dxa"/>
          </w:tcPr>
          <w:p w14:paraId="2F37DDF8" w14:textId="790BD99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recenser</w:t>
            </w:r>
          </w:p>
        </w:tc>
        <w:tc>
          <w:tcPr>
            <w:tcW w:w="4059" w:type="dxa"/>
          </w:tcPr>
          <w:p w14:paraId="0D4B448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take a census of</w:t>
            </w:r>
          </w:p>
        </w:tc>
        <w:tc>
          <w:tcPr>
            <w:tcW w:w="709" w:type="dxa"/>
            <w:vAlign w:val="center"/>
          </w:tcPr>
          <w:p w14:paraId="1B914CF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7F96A0" w14:textId="77777777" w:rsidTr="00D84C36">
        <w:trPr>
          <w:cantSplit/>
          <w:trHeight w:val="385"/>
        </w:trPr>
        <w:tc>
          <w:tcPr>
            <w:tcW w:w="638" w:type="dxa"/>
            <w:vAlign w:val="center"/>
          </w:tcPr>
          <w:p w14:paraId="185A5D9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4310" w:type="dxa"/>
          </w:tcPr>
          <w:p w14:paraId="5DC40D7D" w14:textId="6A529BD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recueilli</w:t>
            </w:r>
          </w:p>
        </w:tc>
        <w:tc>
          <w:tcPr>
            <w:tcW w:w="4059" w:type="dxa"/>
          </w:tcPr>
          <w:p w14:paraId="45466C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contemplative, reverential, meditative</w:t>
            </w:r>
          </w:p>
        </w:tc>
        <w:tc>
          <w:tcPr>
            <w:tcW w:w="709" w:type="dxa"/>
            <w:vAlign w:val="center"/>
          </w:tcPr>
          <w:p w14:paraId="39C6AA4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70C6445B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AC24560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69EC5820" w14:textId="20393E9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les sans-abris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AFDC52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the homeless</w:t>
            </w:r>
          </w:p>
        </w:tc>
        <w:tc>
          <w:tcPr>
            <w:tcW w:w="709" w:type="dxa"/>
            <w:vAlign w:val="center"/>
          </w:tcPr>
          <w:p w14:paraId="64822B5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5D9BAEF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139526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F1A9F92" w14:textId="120FD94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sa numération personnelle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0B6864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his personal count</w:t>
            </w:r>
          </w:p>
        </w:tc>
        <w:tc>
          <w:tcPr>
            <w:tcW w:w="709" w:type="dxa"/>
            <w:vAlign w:val="center"/>
          </w:tcPr>
          <w:p w14:paraId="3EDDCA03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4F9A651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8942208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4310" w:type="dxa"/>
          </w:tcPr>
          <w:p w14:paraId="25EA60C1" w14:textId="5DE61C1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s'effondre</w:t>
            </w:r>
          </w:p>
        </w:tc>
        <w:tc>
          <w:tcPr>
            <w:tcW w:w="4059" w:type="dxa"/>
          </w:tcPr>
          <w:p w14:paraId="2B8E896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fall down, to cave in</w:t>
            </w:r>
          </w:p>
        </w:tc>
        <w:tc>
          <w:tcPr>
            <w:tcW w:w="709" w:type="dxa"/>
            <w:vAlign w:val="center"/>
          </w:tcPr>
          <w:p w14:paraId="163A249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6128EA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125BC1C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4310" w:type="dxa"/>
          </w:tcPr>
          <w:p w14:paraId="4FAE6F50" w14:textId="5FD0E79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s'enfoncer: </w:t>
            </w:r>
          </w:p>
        </w:tc>
        <w:tc>
          <w:tcPr>
            <w:tcW w:w="4059" w:type="dxa"/>
          </w:tcPr>
          <w:p w14:paraId="71F134B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bury oneself</w:t>
            </w:r>
          </w:p>
        </w:tc>
        <w:tc>
          <w:tcPr>
            <w:tcW w:w="709" w:type="dxa"/>
            <w:vAlign w:val="center"/>
          </w:tcPr>
          <w:p w14:paraId="4D7F41F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AC4B11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0F7620E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4310" w:type="dxa"/>
          </w:tcPr>
          <w:p w14:paraId="1D796E35" w14:textId="24A282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se noyer</w:t>
            </w:r>
          </w:p>
        </w:tc>
        <w:tc>
          <w:tcPr>
            <w:tcW w:w="4059" w:type="dxa"/>
          </w:tcPr>
          <w:p w14:paraId="5685A6C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drown (oneself)</w:t>
            </w:r>
          </w:p>
        </w:tc>
        <w:tc>
          <w:tcPr>
            <w:tcW w:w="709" w:type="dxa"/>
            <w:vAlign w:val="center"/>
          </w:tcPr>
          <w:p w14:paraId="605C94C8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304343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6CAC9E6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4310" w:type="dxa"/>
          </w:tcPr>
          <w:p w14:paraId="6CB050C6" w14:textId="20598ACF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serré</w:t>
            </w:r>
          </w:p>
        </w:tc>
        <w:tc>
          <w:tcPr>
            <w:tcW w:w="4059" w:type="dxa"/>
          </w:tcPr>
          <w:p w14:paraId="43179C10" w14:textId="4DB63E54" w:rsidR="00656E44" w:rsidRPr="00DC77F0" w:rsidRDefault="00CD503B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close</w:t>
            </w:r>
          </w:p>
        </w:tc>
        <w:tc>
          <w:tcPr>
            <w:tcW w:w="709" w:type="dxa"/>
            <w:vAlign w:val="center"/>
          </w:tcPr>
          <w:p w14:paraId="7BCAED72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B126E0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354CB8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4310" w:type="dxa"/>
          </w:tcPr>
          <w:p w14:paraId="27109279" w14:textId="79A56C06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s'évanouir</w:t>
            </w:r>
          </w:p>
        </w:tc>
        <w:tc>
          <w:tcPr>
            <w:tcW w:w="4059" w:type="dxa"/>
          </w:tcPr>
          <w:p w14:paraId="41CFE7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faint</w:t>
            </w:r>
          </w:p>
        </w:tc>
        <w:tc>
          <w:tcPr>
            <w:tcW w:w="709" w:type="dxa"/>
            <w:vAlign w:val="center"/>
          </w:tcPr>
          <w:p w14:paraId="5FF7A8C5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252D100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D12C712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4310" w:type="dxa"/>
          </w:tcPr>
          <w:p w14:paraId="646BEBE8" w14:textId="5C997167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sursis</w:t>
            </w:r>
          </w:p>
        </w:tc>
        <w:tc>
          <w:tcPr>
            <w:tcW w:w="4059" w:type="dxa"/>
            <w:vAlign w:val="center"/>
          </w:tcPr>
          <w:p w14:paraId="1B46127A" w14:textId="65B3D6E6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suspended sentence</w:t>
            </w:r>
          </w:p>
        </w:tc>
        <w:tc>
          <w:tcPr>
            <w:tcW w:w="709" w:type="dxa"/>
            <w:vAlign w:val="center"/>
          </w:tcPr>
          <w:p w14:paraId="6A3F9B13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46BE050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CDAEFE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27</w:t>
            </w:r>
          </w:p>
        </w:tc>
        <w:tc>
          <w:tcPr>
            <w:tcW w:w="4310" w:type="dxa"/>
          </w:tcPr>
          <w:p w14:paraId="09BF322C" w14:textId="4169D118" w:rsidR="00CD503B" w:rsidRPr="00CD503B" w:rsidRDefault="00CD503B" w:rsidP="00CD503B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tampon</w:t>
            </w:r>
          </w:p>
        </w:tc>
        <w:tc>
          <w:tcPr>
            <w:tcW w:w="4059" w:type="dxa"/>
            <w:vAlign w:val="center"/>
          </w:tcPr>
          <w:p w14:paraId="06F48B0B" w14:textId="007AFC97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D503B">
              <w:rPr>
                <w:rFonts w:ascii="Tahoma" w:hAnsi="Tahoma" w:cs="Tahoma"/>
                <w:color w:val="000000"/>
                <w:sz w:val="24"/>
                <w:szCs w:val="24"/>
              </w:rPr>
              <w:t>stamp (ink, not postal)</w:t>
            </w:r>
          </w:p>
        </w:tc>
        <w:tc>
          <w:tcPr>
            <w:tcW w:w="709" w:type="dxa"/>
            <w:vAlign w:val="center"/>
          </w:tcPr>
          <w:p w14:paraId="6E86DC4A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78F3139A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2D3F161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4310" w:type="dxa"/>
          </w:tcPr>
          <w:p w14:paraId="17DFD82E" w14:textId="6C7436DE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C3686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témoinage</w:t>
            </w:r>
          </w:p>
        </w:tc>
        <w:tc>
          <w:tcPr>
            <w:tcW w:w="4059" w:type="dxa"/>
            <w:vAlign w:val="center"/>
          </w:tcPr>
          <w:p w14:paraId="01750A33" w14:textId="5E8D19AF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sz w:val="24"/>
                <w:szCs w:val="24"/>
              </w:rPr>
              <w:t>witness statement</w:t>
            </w:r>
          </w:p>
        </w:tc>
        <w:tc>
          <w:tcPr>
            <w:tcW w:w="709" w:type="dxa"/>
            <w:vAlign w:val="center"/>
          </w:tcPr>
          <w:p w14:paraId="0214F476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04203E2" w14:textId="77777777" w:rsidTr="002B5C94">
        <w:trPr>
          <w:cantSplit/>
          <w:trHeight w:val="386"/>
        </w:trPr>
        <w:tc>
          <w:tcPr>
            <w:tcW w:w="638" w:type="dxa"/>
            <w:vAlign w:val="center"/>
          </w:tcPr>
          <w:p w14:paraId="59587275" w14:textId="77777777" w:rsidR="00D84C36" w:rsidRDefault="00D84C36" w:rsidP="00CD503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369" w:type="dxa"/>
            <w:gridSpan w:val="2"/>
          </w:tcPr>
          <w:p w14:paraId="79C3ACB2" w14:textId="4C6DB951" w:rsidR="00D84C36" w:rsidRPr="00D84C36" w:rsidRDefault="00D84C36" w:rsidP="00D8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786973">
              <w:rPr>
                <w:rFonts w:ascii="Tahoma" w:hAnsi="Tahoma" w:cs="Tahoma"/>
                <w:color w:val="FF0000"/>
                <w:sz w:val="24"/>
                <w:szCs w:val="24"/>
                <w:lang w:val="fr-FR"/>
              </w:rPr>
              <w:t>Chapitres 2 et 3 (p.15-23)</w:t>
            </w:r>
          </w:p>
        </w:tc>
        <w:tc>
          <w:tcPr>
            <w:tcW w:w="709" w:type="dxa"/>
            <w:vAlign w:val="center"/>
          </w:tcPr>
          <w:p w14:paraId="62C525A5" w14:textId="77777777" w:rsidR="00D84C36" w:rsidRPr="002A5C5B" w:rsidRDefault="00D84C36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C1E93A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044044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4310" w:type="dxa"/>
          </w:tcPr>
          <w:p w14:paraId="6C63DBCC" w14:textId="793B91F3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ainsi</w:t>
            </w:r>
          </w:p>
        </w:tc>
        <w:tc>
          <w:tcPr>
            <w:tcW w:w="4059" w:type="dxa"/>
            <w:vAlign w:val="center"/>
          </w:tcPr>
          <w:p w14:paraId="4DF40510" w14:textId="45C06746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thus</w:t>
            </w:r>
          </w:p>
        </w:tc>
        <w:tc>
          <w:tcPr>
            <w:tcW w:w="709" w:type="dxa"/>
            <w:vAlign w:val="center"/>
          </w:tcPr>
          <w:p w14:paraId="25731CA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6B7FB46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C97FBC" w14:textId="52E657B6" w:rsidR="00D84C36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4310" w:type="dxa"/>
          </w:tcPr>
          <w:p w14:paraId="69362B9C" w14:textId="0E8F9156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à la dérobée</w:t>
            </w:r>
          </w:p>
        </w:tc>
        <w:tc>
          <w:tcPr>
            <w:tcW w:w="4059" w:type="dxa"/>
            <w:vAlign w:val="center"/>
          </w:tcPr>
          <w:p w14:paraId="5E33E81F" w14:textId="51A0A757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stealthily</w:t>
            </w:r>
          </w:p>
        </w:tc>
        <w:tc>
          <w:tcPr>
            <w:tcW w:w="709" w:type="dxa"/>
            <w:vAlign w:val="center"/>
          </w:tcPr>
          <w:p w14:paraId="085CCF0C" w14:textId="71E7564A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9527144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13198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4310" w:type="dxa"/>
          </w:tcPr>
          <w:p w14:paraId="13C6274F" w14:textId="51363ACD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à la fois</w:t>
            </w:r>
          </w:p>
        </w:tc>
        <w:tc>
          <w:tcPr>
            <w:tcW w:w="4059" w:type="dxa"/>
            <w:vAlign w:val="center"/>
          </w:tcPr>
          <w:p w14:paraId="33DEB314" w14:textId="62FB2A6C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at the same time</w:t>
            </w:r>
          </w:p>
        </w:tc>
        <w:tc>
          <w:tcPr>
            <w:tcW w:w="709" w:type="dxa"/>
            <w:vAlign w:val="center"/>
          </w:tcPr>
          <w:p w14:paraId="0188D4A5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515AC5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AD027CD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4310" w:type="dxa"/>
          </w:tcPr>
          <w:p w14:paraId="4E93D0A5" w14:textId="01A71E96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à travers</w:t>
            </w:r>
          </w:p>
        </w:tc>
        <w:tc>
          <w:tcPr>
            <w:tcW w:w="4059" w:type="dxa"/>
            <w:vAlign w:val="center"/>
          </w:tcPr>
          <w:p w14:paraId="17B81672" w14:textId="79F33E7C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through</w:t>
            </w:r>
          </w:p>
        </w:tc>
        <w:tc>
          <w:tcPr>
            <w:tcW w:w="709" w:type="dxa"/>
            <w:vAlign w:val="center"/>
          </w:tcPr>
          <w:p w14:paraId="0C41D8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A2F988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B826A6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4310" w:type="dxa"/>
          </w:tcPr>
          <w:p w14:paraId="15393D4D" w14:textId="2C24CBEE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atterri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4FF16FD0" w14:textId="3CDE5BDA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to land (plane)</w:t>
            </w:r>
          </w:p>
        </w:tc>
        <w:tc>
          <w:tcPr>
            <w:tcW w:w="709" w:type="dxa"/>
            <w:vAlign w:val="center"/>
          </w:tcPr>
          <w:p w14:paraId="7C5B6B48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1C5103C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EFA3D57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4310" w:type="dxa"/>
          </w:tcPr>
          <w:p w14:paraId="11102074" w14:textId="245FEDAD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avoir sauté des classes</w:t>
            </w:r>
          </w:p>
        </w:tc>
        <w:tc>
          <w:tcPr>
            <w:tcW w:w="4059" w:type="dxa"/>
            <w:vAlign w:val="center"/>
          </w:tcPr>
          <w:p w14:paraId="32B9C0B5" w14:textId="3BBDBA9A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to have skipped some school years</w:t>
            </w:r>
          </w:p>
        </w:tc>
        <w:tc>
          <w:tcPr>
            <w:tcW w:w="709" w:type="dxa"/>
            <w:vAlign w:val="center"/>
          </w:tcPr>
          <w:p w14:paraId="1B22ACE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28E37E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B0995B1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4310" w:type="dxa"/>
          </w:tcPr>
          <w:p w14:paraId="69C0A94D" w14:textId="44C6B64C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cases</w:t>
            </w:r>
          </w:p>
        </w:tc>
        <w:tc>
          <w:tcPr>
            <w:tcW w:w="4059" w:type="dxa"/>
            <w:vAlign w:val="center"/>
          </w:tcPr>
          <w:p w14:paraId="1F2BCE82" w14:textId="2ADC32E5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boxes (on forms)</w:t>
            </w:r>
          </w:p>
        </w:tc>
        <w:tc>
          <w:tcPr>
            <w:tcW w:w="709" w:type="dxa"/>
            <w:vAlign w:val="center"/>
          </w:tcPr>
          <w:p w14:paraId="6E9E1B67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2C803FE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5027725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4310" w:type="dxa"/>
          </w:tcPr>
          <w:p w14:paraId="2AA1C06D" w14:textId="6F09C807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chagrin</w:t>
            </w:r>
          </w:p>
        </w:tc>
        <w:tc>
          <w:tcPr>
            <w:tcW w:w="4059" w:type="dxa"/>
            <w:vAlign w:val="center"/>
          </w:tcPr>
          <w:p w14:paraId="1A5FE45A" w14:textId="1DE8DC74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sadness</w:t>
            </w:r>
          </w:p>
        </w:tc>
        <w:tc>
          <w:tcPr>
            <w:tcW w:w="709" w:type="dxa"/>
            <w:vAlign w:val="center"/>
          </w:tcPr>
          <w:p w14:paraId="6BC8007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D84C36" w14:paraId="59D5FA6F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E4E0AD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4310" w:type="dxa"/>
          </w:tcPr>
          <w:p w14:paraId="13033679" w14:textId="23D7DB58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une clope*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7D4D7B5F" w14:textId="260C90FB" w:rsidR="00D84C36" w:rsidRPr="00D84C36" w:rsidRDefault="00D84C36" w:rsidP="00D84C36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fag (slang)</w:t>
            </w:r>
          </w:p>
        </w:tc>
        <w:tc>
          <w:tcPr>
            <w:tcW w:w="709" w:type="dxa"/>
            <w:vAlign w:val="center"/>
          </w:tcPr>
          <w:p w14:paraId="2082ED4A" w14:textId="77777777" w:rsidR="00D84C36" w:rsidRPr="00D84C36" w:rsidRDefault="00D84C36" w:rsidP="00D84C36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D84C36" w:rsidRPr="002A5C5B" w14:paraId="1C9F4C93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0F56A44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4310" w:type="dxa"/>
          </w:tcPr>
          <w:p w14:paraId="61FA626E" w14:textId="33415B7D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coudes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5D9F0AD9" w14:textId="0D685683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elbows</w:t>
            </w:r>
          </w:p>
        </w:tc>
        <w:tc>
          <w:tcPr>
            <w:tcW w:w="709" w:type="dxa"/>
            <w:vAlign w:val="center"/>
          </w:tcPr>
          <w:p w14:paraId="397019EC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7FBCD1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6497513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4310" w:type="dxa"/>
          </w:tcPr>
          <w:p w14:paraId="6B1D334A" w14:textId="0974D9B1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effusions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5A459278" w14:textId="290C2A9D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outpourings</w:t>
            </w:r>
          </w:p>
        </w:tc>
        <w:tc>
          <w:tcPr>
            <w:tcW w:w="709" w:type="dxa"/>
            <w:vAlign w:val="center"/>
          </w:tcPr>
          <w:p w14:paraId="3A10F7B6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BF13C2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1F7F29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4310" w:type="dxa"/>
          </w:tcPr>
          <w:p w14:paraId="3022D277" w14:textId="649425CA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embêté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42F0F4E0" w14:textId="0E313568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annoyed</w:t>
            </w:r>
          </w:p>
        </w:tc>
        <w:tc>
          <w:tcPr>
            <w:tcW w:w="709" w:type="dxa"/>
            <w:vAlign w:val="center"/>
          </w:tcPr>
          <w:p w14:paraId="30EF007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423563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09C9D99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4310" w:type="dxa"/>
          </w:tcPr>
          <w:p w14:paraId="2356C7BB" w14:textId="227A9911" w:rsidR="00D84C36" w:rsidRPr="005F0396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émouvoir </w:t>
            </w:r>
          </w:p>
        </w:tc>
        <w:tc>
          <w:tcPr>
            <w:tcW w:w="4059" w:type="dxa"/>
            <w:vAlign w:val="center"/>
          </w:tcPr>
          <w:p w14:paraId="53391FE8" w14:textId="0347F72F" w:rsidR="00D84C36" w:rsidRPr="005F0396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move (emotionally)</w:t>
            </w:r>
          </w:p>
        </w:tc>
        <w:tc>
          <w:tcPr>
            <w:tcW w:w="709" w:type="dxa"/>
            <w:vAlign w:val="center"/>
          </w:tcPr>
          <w:p w14:paraId="5189F2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66F2D7C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AAE5411" w14:textId="34B6FD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4310" w:type="dxa"/>
          </w:tcPr>
          <w:p w14:paraId="1CDBE7D8" w14:textId="51C7ED12" w:rsidR="00EE27A2" w:rsidRPr="007D58EC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l'empilement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3B5A10E0" w14:textId="369D206C" w:rsidR="00EE27A2" w:rsidRPr="007D58EC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piling up</w:t>
            </w:r>
          </w:p>
        </w:tc>
        <w:tc>
          <w:tcPr>
            <w:tcW w:w="709" w:type="dxa"/>
            <w:vAlign w:val="center"/>
          </w:tcPr>
          <w:p w14:paraId="09463F30" w14:textId="1A7C7C3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36AA48E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D4D9244" w14:textId="1E861FBE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4310" w:type="dxa"/>
          </w:tcPr>
          <w:p w14:paraId="73F0F66B" w14:textId="2DF24512" w:rsidR="00EE27A2" w:rsidRPr="00CA1F2D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emplois du temps</w:t>
            </w:r>
          </w:p>
        </w:tc>
        <w:tc>
          <w:tcPr>
            <w:tcW w:w="4059" w:type="dxa"/>
            <w:vAlign w:val="center"/>
          </w:tcPr>
          <w:p w14:paraId="7E2A5E27" w14:textId="3523C106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timetables</w:t>
            </w:r>
          </w:p>
        </w:tc>
        <w:tc>
          <w:tcPr>
            <w:tcW w:w="709" w:type="dxa"/>
            <w:vAlign w:val="center"/>
          </w:tcPr>
          <w:p w14:paraId="3A6B04F7" w14:textId="58430791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1D6600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DBAAEB7" w14:textId="3B26BD9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4310" w:type="dxa"/>
          </w:tcPr>
          <w:p w14:paraId="3DCD6731" w14:textId="47F641D8" w:rsidR="00EE27A2" w:rsidRPr="00D84C36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en décalage </w:t>
            </w:r>
          </w:p>
        </w:tc>
        <w:tc>
          <w:tcPr>
            <w:tcW w:w="4059" w:type="dxa"/>
            <w:vAlign w:val="center"/>
          </w:tcPr>
          <w:p w14:paraId="0BFC8BEF" w14:textId="7D074D81" w:rsidR="00EE27A2" w:rsidRPr="00CA1F2D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disharmonious</w:t>
            </w:r>
          </w:p>
        </w:tc>
        <w:tc>
          <w:tcPr>
            <w:tcW w:w="709" w:type="dxa"/>
            <w:vAlign w:val="center"/>
          </w:tcPr>
          <w:p w14:paraId="72910E16" w14:textId="769487B2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0A99AFC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82E8DBC" w14:textId="7F478A6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4310" w:type="dxa"/>
          </w:tcPr>
          <w:p w14:paraId="0D00510C" w14:textId="41572A15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provenance de</w:t>
            </w:r>
          </w:p>
        </w:tc>
        <w:tc>
          <w:tcPr>
            <w:tcW w:w="4059" w:type="dxa"/>
            <w:vAlign w:val="center"/>
          </w:tcPr>
          <w:p w14:paraId="6031F47A" w14:textId="71D57A3C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coming from</w:t>
            </w:r>
          </w:p>
        </w:tc>
        <w:tc>
          <w:tcPr>
            <w:tcW w:w="709" w:type="dxa"/>
            <w:vAlign w:val="center"/>
          </w:tcPr>
          <w:p w14:paraId="777CD238" w14:textId="45739C7F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601425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4F80089" w14:textId="3909BBBA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4310" w:type="dxa"/>
          </w:tcPr>
          <w:p w14:paraId="793972EA" w14:textId="6E285904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soupirant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2BFA7179" w14:textId="1497BDCC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sighing</w:t>
            </w:r>
          </w:p>
        </w:tc>
        <w:tc>
          <w:tcPr>
            <w:tcW w:w="709" w:type="dxa"/>
            <w:vAlign w:val="center"/>
          </w:tcPr>
          <w:p w14:paraId="41DFE92D" w14:textId="1A0B27FC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5FA0E2F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95B8330" w14:textId="02874267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4310" w:type="dxa"/>
          </w:tcPr>
          <w:p w14:paraId="06C49205" w14:textId="2D8F1E4F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ne épine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3E228B87" w14:textId="4787D3F5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A </w:t>
            </w: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thorn</w:t>
            </w:r>
          </w:p>
        </w:tc>
        <w:tc>
          <w:tcPr>
            <w:tcW w:w="709" w:type="dxa"/>
            <w:vAlign w:val="center"/>
          </w:tcPr>
          <w:p w14:paraId="4E4F9F58" w14:textId="7DDF81E6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590F0F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A30CC97" w14:textId="2678A85B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4310" w:type="dxa"/>
          </w:tcPr>
          <w:p w14:paraId="7D259E09" w14:textId="6E8EFEEE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une erreur d'aiguillage:</w:t>
            </w:r>
          </w:p>
        </w:tc>
        <w:tc>
          <w:tcPr>
            <w:tcW w:w="4059" w:type="dxa"/>
            <w:vAlign w:val="center"/>
          </w:tcPr>
          <w:p w14:paraId="272CAFAA" w14:textId="4E6F2C97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</w:rPr>
              <w:t>an error of the compass needle</w:t>
            </w:r>
          </w:p>
        </w:tc>
        <w:tc>
          <w:tcPr>
            <w:tcW w:w="709" w:type="dxa"/>
            <w:vAlign w:val="center"/>
          </w:tcPr>
          <w:p w14:paraId="785BD1EA" w14:textId="47C688B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883282" w14:paraId="2FD4B18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4786654" w14:textId="03586188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4310" w:type="dxa"/>
          </w:tcPr>
          <w:p w14:paraId="29FA8C71" w14:textId="5608332F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des esquives: </w:t>
            </w:r>
          </w:p>
        </w:tc>
        <w:tc>
          <w:tcPr>
            <w:tcW w:w="4059" w:type="dxa"/>
            <w:vAlign w:val="center"/>
          </w:tcPr>
          <w:p w14:paraId="0BEAA26C" w14:textId="13A07176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swerves</w:t>
            </w:r>
          </w:p>
        </w:tc>
        <w:tc>
          <w:tcPr>
            <w:tcW w:w="709" w:type="dxa"/>
            <w:vAlign w:val="center"/>
          </w:tcPr>
          <w:p w14:paraId="4365B4C5" w14:textId="685E43B5" w:rsidR="00EE27A2" w:rsidRPr="00EE27A2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060CC5A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DAA3D5E" w14:textId="514F40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4310" w:type="dxa"/>
          </w:tcPr>
          <w:p w14:paraId="5700E5A9" w14:textId="126B06AB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être en seconde</w:t>
            </w:r>
          </w:p>
        </w:tc>
        <w:tc>
          <w:tcPr>
            <w:tcW w:w="4059" w:type="dxa"/>
            <w:vAlign w:val="center"/>
          </w:tcPr>
          <w:p w14:paraId="58776C2B" w14:textId="2465A583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EE27A2">
              <w:rPr>
                <w:rFonts w:ascii="Tahoma" w:hAnsi="Tahoma" w:cs="Tahoma"/>
                <w:color w:val="000000"/>
                <w:sz w:val="24"/>
                <w:szCs w:val="24"/>
              </w:rPr>
              <w:t>to be in year 11</w:t>
            </w:r>
          </w:p>
        </w:tc>
        <w:tc>
          <w:tcPr>
            <w:tcW w:w="709" w:type="dxa"/>
            <w:vAlign w:val="center"/>
          </w:tcPr>
          <w:p w14:paraId="787D9D69" w14:textId="286F4FA5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3BD3E76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3073890" w14:textId="056C57C2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4310" w:type="dxa"/>
          </w:tcPr>
          <w:p w14:paraId="3711BC30" w14:textId="64DC84FB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être en train de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E6D490A" w14:textId="7E75D00A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</w:rPr>
              <w:t>to be in the process of</w:t>
            </w:r>
          </w:p>
        </w:tc>
        <w:tc>
          <w:tcPr>
            <w:tcW w:w="709" w:type="dxa"/>
            <w:vAlign w:val="center"/>
          </w:tcPr>
          <w:p w14:paraId="0197E90A" w14:textId="03C3B110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C50D6D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B60E176" w14:textId="3212513F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4310" w:type="dxa"/>
          </w:tcPr>
          <w:p w14:paraId="5EB65404" w14:textId="08BB0BB8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fiches</w:t>
            </w:r>
          </w:p>
        </w:tc>
        <w:tc>
          <w:tcPr>
            <w:tcW w:w="4059" w:type="dxa"/>
          </w:tcPr>
          <w:p w14:paraId="13C209BA" w14:textId="0ABD3D88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record forms</w:t>
            </w:r>
          </w:p>
        </w:tc>
        <w:tc>
          <w:tcPr>
            <w:tcW w:w="709" w:type="dxa"/>
            <w:vAlign w:val="center"/>
          </w:tcPr>
          <w:p w14:paraId="15FBEA1B" w14:textId="29FEE134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00128D" w14:paraId="2452670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44FB9F2" w14:textId="2C010FA7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4310" w:type="dxa"/>
          </w:tcPr>
          <w:p w14:paraId="419D54DA" w14:textId="4377332B" w:rsidR="00FD2BF0" w:rsidRPr="0000128D" w:rsidRDefault="0000128D" w:rsidP="0000128D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il a fallu que + subjonctif</w:t>
            </w:r>
          </w:p>
        </w:tc>
        <w:tc>
          <w:tcPr>
            <w:tcW w:w="4059" w:type="dxa"/>
          </w:tcPr>
          <w:p w14:paraId="4BCD042A" w14:textId="37E250A2" w:rsidR="00FD2BF0" w:rsidRPr="0000128D" w:rsidRDefault="0000128D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it was necessary to</w:t>
            </w:r>
          </w:p>
        </w:tc>
        <w:tc>
          <w:tcPr>
            <w:tcW w:w="709" w:type="dxa"/>
            <w:vAlign w:val="center"/>
          </w:tcPr>
          <w:p w14:paraId="1325985A" w14:textId="617A4DA1" w:rsidR="00FD2BF0" w:rsidRPr="0000128D" w:rsidRDefault="00FD2BF0" w:rsidP="00FD2BF0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FD2BF0" w:rsidRPr="002A5C5B" w14:paraId="3E10CA25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848139A" w14:textId="0B0888F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54</w:t>
            </w:r>
          </w:p>
        </w:tc>
        <w:tc>
          <w:tcPr>
            <w:tcW w:w="4310" w:type="dxa"/>
          </w:tcPr>
          <w:p w14:paraId="50249F0F" w14:textId="2C714E1A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 maigreur: </w:t>
            </w:r>
          </w:p>
        </w:tc>
        <w:tc>
          <w:tcPr>
            <w:tcW w:w="4059" w:type="dxa"/>
          </w:tcPr>
          <w:p w14:paraId="27F6F16B" w14:textId="11CE0900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thinness</w:t>
            </w:r>
          </w:p>
        </w:tc>
        <w:tc>
          <w:tcPr>
            <w:tcW w:w="709" w:type="dxa"/>
            <w:vAlign w:val="center"/>
          </w:tcPr>
          <w:p w14:paraId="47987016" w14:textId="30E98E6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FD2BF0" w14:paraId="7D6F91D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527B23A" w14:textId="6F9E8F3A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4310" w:type="dxa"/>
          </w:tcPr>
          <w:p w14:paraId="7EED2B2A" w14:textId="0A1C4CC7" w:rsidR="00FD2BF0" w:rsidRPr="00FD2BF0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des mal fagotés: </w:t>
            </w:r>
          </w:p>
        </w:tc>
        <w:tc>
          <w:tcPr>
            <w:tcW w:w="4059" w:type="dxa"/>
          </w:tcPr>
          <w:p w14:paraId="6B9DF120" w14:textId="7ABA15C7" w:rsidR="00FD2BF0" w:rsidRPr="00FD2BF0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badly-dressed (people)</w:t>
            </w:r>
          </w:p>
        </w:tc>
        <w:tc>
          <w:tcPr>
            <w:tcW w:w="709" w:type="dxa"/>
            <w:vAlign w:val="center"/>
          </w:tcPr>
          <w:p w14:paraId="25385708" w14:textId="6EF2B1DE" w:rsidR="00FD2BF0" w:rsidRPr="00FD2BF0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1B0D4A0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C3BC1D3" w14:textId="579E4CBC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4310" w:type="dxa"/>
          </w:tcPr>
          <w:p w14:paraId="5B877CEA" w14:textId="27E46BC0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manquer: </w:t>
            </w:r>
          </w:p>
        </w:tc>
        <w:tc>
          <w:tcPr>
            <w:tcW w:w="4059" w:type="dxa"/>
            <w:vAlign w:val="center"/>
          </w:tcPr>
          <w:p w14:paraId="77CFFEDC" w14:textId="01065C47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miss</w:t>
            </w:r>
          </w:p>
        </w:tc>
        <w:tc>
          <w:tcPr>
            <w:tcW w:w="709" w:type="dxa"/>
            <w:vAlign w:val="center"/>
          </w:tcPr>
          <w:p w14:paraId="017146AC" w14:textId="12EADFF4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EE27A2" w14:paraId="2C882D1D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7D9FB68" w14:textId="1B83309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4310" w:type="dxa"/>
          </w:tcPr>
          <w:p w14:paraId="708E9EC4" w14:textId="72213B4B" w:rsidR="00FD2BF0" w:rsidRPr="00EE27A2" w:rsidRDefault="00FD2BF0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la mienne: </w:t>
            </w:r>
          </w:p>
        </w:tc>
        <w:tc>
          <w:tcPr>
            <w:tcW w:w="4059" w:type="dxa"/>
            <w:vAlign w:val="center"/>
          </w:tcPr>
          <w:p w14:paraId="2A6DCB2D" w14:textId="7FECA5ED" w:rsidR="00FD2BF0" w:rsidRPr="00EE27A2" w:rsidRDefault="00FD2BF0" w:rsidP="00FD2BF0">
            <w:pPr>
              <w:rPr>
                <w:rFonts w:ascii="Arial" w:hAnsi="Arial" w:cs="Arial"/>
                <w:iCs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mine (f)</w:t>
            </w:r>
          </w:p>
        </w:tc>
        <w:tc>
          <w:tcPr>
            <w:tcW w:w="709" w:type="dxa"/>
            <w:vAlign w:val="center"/>
          </w:tcPr>
          <w:p w14:paraId="51184E7F" w14:textId="6F57EF46" w:rsidR="00FD2BF0" w:rsidRPr="00EE27A2" w:rsidRDefault="00FD2BF0" w:rsidP="00FD2BF0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FD2BF0" w:rsidRPr="002A5C5B" w14:paraId="24937A05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F37763E" w14:textId="5389FA66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4310" w:type="dxa"/>
          </w:tcPr>
          <w:p w14:paraId="0DC01805" w14:textId="24631014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pareil: </w:t>
            </w:r>
          </w:p>
        </w:tc>
        <w:tc>
          <w:tcPr>
            <w:tcW w:w="4059" w:type="dxa"/>
            <w:vAlign w:val="center"/>
          </w:tcPr>
          <w:p w14:paraId="1D663616" w14:textId="076C9687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similar</w:t>
            </w:r>
          </w:p>
        </w:tc>
        <w:tc>
          <w:tcPr>
            <w:tcW w:w="709" w:type="dxa"/>
            <w:vAlign w:val="center"/>
          </w:tcPr>
          <w:p w14:paraId="75359B4B" w14:textId="3B1C9B98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329FFBDB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8BCC957" w14:textId="7146905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4310" w:type="dxa"/>
          </w:tcPr>
          <w:p w14:paraId="0D84D8F0" w14:textId="52BCEEEA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percevoir: </w:t>
            </w:r>
          </w:p>
        </w:tc>
        <w:tc>
          <w:tcPr>
            <w:tcW w:w="4059" w:type="dxa"/>
            <w:vAlign w:val="center"/>
          </w:tcPr>
          <w:p w14:paraId="3C8329DB" w14:textId="3526771A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perceive</w:t>
            </w:r>
          </w:p>
        </w:tc>
        <w:tc>
          <w:tcPr>
            <w:tcW w:w="709" w:type="dxa"/>
            <w:vAlign w:val="center"/>
          </w:tcPr>
          <w:p w14:paraId="0EE99905" w14:textId="24DDEFD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D4553F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E8DCC63" w14:textId="1FFC15D3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4310" w:type="dxa"/>
          </w:tcPr>
          <w:p w14:paraId="60E6C4E9" w14:textId="23103C6D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pièces</w:t>
            </w:r>
            <w:r w:rsidR="00FD2BF0"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101CFB69" w14:textId="05DA8B74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coins</w:t>
            </w:r>
          </w:p>
        </w:tc>
        <w:tc>
          <w:tcPr>
            <w:tcW w:w="709" w:type="dxa"/>
            <w:vAlign w:val="center"/>
          </w:tcPr>
          <w:p w14:paraId="42E599AD" w14:textId="7FA96106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29AE7BD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7B32DEE" w14:textId="67E60DB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5FF5DF65" w14:textId="265D5749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poignet</w:t>
            </w:r>
          </w:p>
        </w:tc>
        <w:tc>
          <w:tcPr>
            <w:tcW w:w="4059" w:type="dxa"/>
            <w:vAlign w:val="center"/>
          </w:tcPr>
          <w:p w14:paraId="76882105" w14:textId="731C5ED9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wrist</w:t>
            </w:r>
          </w:p>
        </w:tc>
        <w:tc>
          <w:tcPr>
            <w:tcW w:w="709" w:type="dxa"/>
            <w:vAlign w:val="center"/>
          </w:tcPr>
          <w:p w14:paraId="5F67BC45" w14:textId="5C05DC6C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6FB84F18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5D263C4" w14:textId="6341527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4310" w:type="dxa"/>
          </w:tcPr>
          <w:p w14:paraId="134A1C90" w14:textId="2B1BD4D1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</w:t>
            </w: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prêter</w:t>
            </w:r>
          </w:p>
        </w:tc>
        <w:tc>
          <w:tcPr>
            <w:tcW w:w="4059" w:type="dxa"/>
            <w:vAlign w:val="center"/>
          </w:tcPr>
          <w:p w14:paraId="1D36894C" w14:textId="58F558EA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lend</w:t>
            </w:r>
          </w:p>
        </w:tc>
        <w:tc>
          <w:tcPr>
            <w:tcW w:w="709" w:type="dxa"/>
            <w:vAlign w:val="center"/>
          </w:tcPr>
          <w:p w14:paraId="503DD8F0" w14:textId="67131CB6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602301B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CBF38BE" w14:textId="28D3F963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4310" w:type="dxa"/>
          </w:tcPr>
          <w:p w14:paraId="1EF08F97" w14:textId="6028F638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</w:t>
            </w:r>
            <w:r w:rsidR="0007228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rang</w:t>
            </w: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0DC16109" w14:textId="5D917462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row</w:t>
            </w:r>
          </w:p>
        </w:tc>
        <w:tc>
          <w:tcPr>
            <w:tcW w:w="709" w:type="dxa"/>
            <w:vAlign w:val="center"/>
          </w:tcPr>
          <w:p w14:paraId="4EB44D31" w14:textId="5702FDEB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C9B4334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FC7DCF" w14:textId="075806A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64</w:t>
            </w:r>
          </w:p>
        </w:tc>
        <w:tc>
          <w:tcPr>
            <w:tcW w:w="4310" w:type="dxa"/>
          </w:tcPr>
          <w:p w14:paraId="0D734DBC" w14:textId="51F16B5F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rater</w:t>
            </w:r>
          </w:p>
        </w:tc>
        <w:tc>
          <w:tcPr>
            <w:tcW w:w="4059" w:type="dxa"/>
          </w:tcPr>
          <w:p w14:paraId="1B79EF7A" w14:textId="1C0F6AFF" w:rsidR="00FD2BF0" w:rsidRPr="00DD3557" w:rsidRDefault="00FD2BF0" w:rsidP="00FD2BF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to miss</w:t>
            </w:r>
          </w:p>
        </w:tc>
        <w:tc>
          <w:tcPr>
            <w:tcW w:w="709" w:type="dxa"/>
            <w:vAlign w:val="center"/>
          </w:tcPr>
          <w:p w14:paraId="2FE4EE6B" w14:textId="7C1D33C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16F7555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B6E14E7" w14:textId="3FC4CDF0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65</w:t>
            </w:r>
          </w:p>
        </w:tc>
        <w:tc>
          <w:tcPr>
            <w:tcW w:w="4310" w:type="dxa"/>
          </w:tcPr>
          <w:p w14:paraId="7924DB39" w14:textId="6E697A33" w:rsidR="00FD2BF0" w:rsidRPr="00DD3557" w:rsidRDefault="0007228B" w:rsidP="0007228B">
            <w:pPr>
              <w:rPr>
                <w:rFonts w:ascii="Arial" w:hAnsi="Arial" w:cs="Arial"/>
                <w:sz w:val="28"/>
                <w:szCs w:val="28"/>
                <w:lang w:val="fr-FR" w:eastAsia="ja-JP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remplir</w:t>
            </w:r>
            <w:r w:rsidR="00FD2BF0"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15FB1CE9" w14:textId="0B1B1AF4" w:rsidR="00FD2BF0" w:rsidRPr="00D76A21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to fill out</w:t>
            </w:r>
          </w:p>
        </w:tc>
        <w:tc>
          <w:tcPr>
            <w:tcW w:w="709" w:type="dxa"/>
            <w:vAlign w:val="center"/>
          </w:tcPr>
          <w:p w14:paraId="5D90CC37" w14:textId="43F2416D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F8FF99A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990B727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66</w:t>
            </w:r>
          </w:p>
        </w:tc>
        <w:tc>
          <w:tcPr>
            <w:tcW w:w="4310" w:type="dxa"/>
          </w:tcPr>
          <w:p w14:paraId="2FCF2BE2" w14:textId="3C36110A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renfrogné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9D35957" w14:textId="48E76546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sullen</w:t>
            </w:r>
          </w:p>
        </w:tc>
        <w:tc>
          <w:tcPr>
            <w:tcW w:w="709" w:type="dxa"/>
            <w:vAlign w:val="center"/>
          </w:tcPr>
          <w:p w14:paraId="7C17291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A312315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1673CDE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67</w:t>
            </w:r>
          </w:p>
        </w:tc>
        <w:tc>
          <w:tcPr>
            <w:tcW w:w="4310" w:type="dxa"/>
          </w:tcPr>
          <w:p w14:paraId="20970C22" w14:textId="0695D8B0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la rentrée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5DB93503" w14:textId="5A429F7B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start of the school year</w:t>
            </w:r>
          </w:p>
        </w:tc>
        <w:tc>
          <w:tcPr>
            <w:tcW w:w="709" w:type="dxa"/>
            <w:vAlign w:val="center"/>
          </w:tcPr>
          <w:p w14:paraId="2533AAEE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26378002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A1BC66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68</w:t>
            </w:r>
          </w:p>
        </w:tc>
        <w:tc>
          <w:tcPr>
            <w:tcW w:w="4310" w:type="dxa"/>
          </w:tcPr>
          <w:p w14:paraId="76982FB7" w14:textId="4436315C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renverser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476B83CE" w14:textId="42B2218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tip back</w:t>
            </w:r>
          </w:p>
        </w:tc>
        <w:tc>
          <w:tcPr>
            <w:tcW w:w="709" w:type="dxa"/>
            <w:vAlign w:val="center"/>
          </w:tcPr>
          <w:p w14:paraId="02AC4749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BB47D1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A3680F4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69</w:t>
            </w:r>
          </w:p>
        </w:tc>
        <w:tc>
          <w:tcPr>
            <w:tcW w:w="4310" w:type="dxa"/>
          </w:tcPr>
          <w:p w14:paraId="57FDF245" w14:textId="7AFE0F89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s'embrasser</w:t>
            </w:r>
          </w:p>
        </w:tc>
        <w:tc>
          <w:tcPr>
            <w:tcW w:w="4059" w:type="dxa"/>
          </w:tcPr>
          <w:p w14:paraId="444434E8" w14:textId="46BDDC1D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hug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 to kiss</w:t>
            </w:r>
          </w:p>
        </w:tc>
        <w:tc>
          <w:tcPr>
            <w:tcW w:w="709" w:type="dxa"/>
            <w:vAlign w:val="center"/>
          </w:tcPr>
          <w:p w14:paraId="07AE7B1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52135EC1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62FB87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70</w:t>
            </w:r>
          </w:p>
        </w:tc>
        <w:tc>
          <w:tcPr>
            <w:tcW w:w="4310" w:type="dxa"/>
          </w:tcPr>
          <w:p w14:paraId="4FC58B25" w14:textId="65EFC77A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s'en aller</w:t>
            </w:r>
          </w:p>
        </w:tc>
        <w:tc>
          <w:tcPr>
            <w:tcW w:w="4059" w:type="dxa"/>
          </w:tcPr>
          <w:p w14:paraId="6877EE52" w14:textId="4D25FD7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go away</w:t>
            </w:r>
          </w:p>
        </w:tc>
        <w:tc>
          <w:tcPr>
            <w:tcW w:w="709" w:type="dxa"/>
            <w:vAlign w:val="center"/>
          </w:tcPr>
          <w:p w14:paraId="5BFE9E7F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616CA315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4C26EC2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71</w:t>
            </w:r>
          </w:p>
        </w:tc>
        <w:tc>
          <w:tcPr>
            <w:tcW w:w="4310" w:type="dxa"/>
          </w:tcPr>
          <w:p w14:paraId="0C3F60EE" w14:textId="4F451ADB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s'enlacer</w:t>
            </w:r>
          </w:p>
        </w:tc>
        <w:tc>
          <w:tcPr>
            <w:tcW w:w="4059" w:type="dxa"/>
          </w:tcPr>
          <w:p w14:paraId="7676311F" w14:textId="79F52FD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hug one another</w:t>
            </w:r>
          </w:p>
        </w:tc>
        <w:tc>
          <w:tcPr>
            <w:tcW w:w="709" w:type="dxa"/>
            <w:vAlign w:val="center"/>
          </w:tcPr>
          <w:p w14:paraId="2F4767FA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BAE1327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1FB93E7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72</w:t>
            </w:r>
          </w:p>
        </w:tc>
        <w:tc>
          <w:tcPr>
            <w:tcW w:w="4310" w:type="dxa"/>
          </w:tcPr>
          <w:p w14:paraId="209EFD6E" w14:textId="3E8C3F13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sentir en dehors</w:t>
            </w:r>
          </w:p>
        </w:tc>
        <w:tc>
          <w:tcPr>
            <w:tcW w:w="4059" w:type="dxa"/>
          </w:tcPr>
          <w:p w14:paraId="0E6D2B66" w14:textId="46FCB16D" w:rsidR="0007228B" w:rsidRPr="000532C8" w:rsidRDefault="0007228B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</w:rPr>
              <w:t>to feel like an outsider</w:t>
            </w:r>
          </w:p>
        </w:tc>
        <w:tc>
          <w:tcPr>
            <w:tcW w:w="709" w:type="dxa"/>
            <w:vAlign w:val="center"/>
          </w:tcPr>
          <w:p w14:paraId="0D2691A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0C138B7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00217917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73</w:t>
            </w:r>
          </w:p>
        </w:tc>
        <w:tc>
          <w:tcPr>
            <w:tcW w:w="4310" w:type="dxa"/>
          </w:tcPr>
          <w:p w14:paraId="1F2F2A7E" w14:textId="43C50EDF" w:rsidR="0007228B" w:rsidRP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s'épaissir</w:t>
            </w:r>
            <w:r w:rsidRPr="00656E4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6F7DF405" w14:textId="463FE6A9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to thicken</w:t>
            </w:r>
          </w:p>
        </w:tc>
        <w:tc>
          <w:tcPr>
            <w:tcW w:w="709" w:type="dxa"/>
            <w:vAlign w:val="center"/>
          </w:tcPr>
          <w:p w14:paraId="4E0760A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047493C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77F9F78D" w14:textId="7EDB0D12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74</w:t>
            </w:r>
          </w:p>
        </w:tc>
        <w:tc>
          <w:tcPr>
            <w:tcW w:w="4310" w:type="dxa"/>
          </w:tcPr>
          <w:p w14:paraId="4B9ADF32" w14:textId="6E300394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s'étreindre: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to embrace</w:t>
            </w:r>
          </w:p>
        </w:tc>
        <w:tc>
          <w:tcPr>
            <w:tcW w:w="4059" w:type="dxa"/>
          </w:tcPr>
          <w:p w14:paraId="0F716E7D" w14:textId="77777777" w:rsidR="0007228B" w:rsidRDefault="0007228B" w:rsidP="0007228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A8656A" w14:textId="2B5EF7BC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5B6CE8A9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48707D8" w14:textId="4780AE50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75</w:t>
            </w:r>
          </w:p>
        </w:tc>
        <w:tc>
          <w:tcPr>
            <w:tcW w:w="4310" w:type="dxa"/>
          </w:tcPr>
          <w:p w14:paraId="5B44D6B6" w14:textId="430647E4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s'evertuer à: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to try very hard to</w:t>
            </w:r>
          </w:p>
        </w:tc>
        <w:tc>
          <w:tcPr>
            <w:tcW w:w="4059" w:type="dxa"/>
          </w:tcPr>
          <w:p w14:paraId="7AEDFDDF" w14:textId="77777777" w:rsidR="0007228B" w:rsidRDefault="0007228B" w:rsidP="0007228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315A96" w14:textId="42C74B24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27593D14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456E9DE" w14:textId="21E39BD6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10" w:type="dxa"/>
          </w:tcPr>
          <w:p w14:paraId="0556AED0" w14:textId="6300CADF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son air de bagarre: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his air of argumentativeness</w:t>
            </w:r>
          </w:p>
        </w:tc>
        <w:tc>
          <w:tcPr>
            <w:tcW w:w="4059" w:type="dxa"/>
          </w:tcPr>
          <w:p w14:paraId="697D07C6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CA02931" w14:textId="0834F469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3499734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32AAD39E" w14:textId="06B28D83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10" w:type="dxa"/>
          </w:tcPr>
          <w:p w14:paraId="5E85258B" w14:textId="3073AD12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sourd(e):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deaf</w:t>
            </w:r>
          </w:p>
        </w:tc>
        <w:tc>
          <w:tcPr>
            <w:tcW w:w="4059" w:type="dxa"/>
          </w:tcPr>
          <w:p w14:paraId="34FE3AD6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823E874" w14:textId="22FC7C7D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1A3D7F3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2E6E9FCA" w14:textId="43A27E99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10" w:type="dxa"/>
          </w:tcPr>
          <w:p w14:paraId="64F4C812" w14:textId="60C36022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un tas de: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load of</w:t>
            </w:r>
          </w:p>
        </w:tc>
        <w:tc>
          <w:tcPr>
            <w:tcW w:w="4059" w:type="dxa"/>
          </w:tcPr>
          <w:p w14:paraId="1DAC4384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4A6E4C9" w14:textId="030D1B4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3E9F1842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67B9B232" w14:textId="70029D07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10" w:type="dxa"/>
          </w:tcPr>
          <w:p w14:paraId="59F6237F" w14:textId="424BD4F7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tendu(e): </w:t>
            </w: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tense</w:t>
            </w:r>
          </w:p>
        </w:tc>
        <w:tc>
          <w:tcPr>
            <w:tcW w:w="4059" w:type="dxa"/>
          </w:tcPr>
          <w:p w14:paraId="52BC983A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828C1CA" w14:textId="5E95298E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0532C8" w14:paraId="7EC8F076" w14:textId="77777777" w:rsidTr="00D84C36">
        <w:trPr>
          <w:cantSplit/>
          <w:trHeight w:val="386"/>
        </w:trPr>
        <w:tc>
          <w:tcPr>
            <w:tcW w:w="638" w:type="dxa"/>
            <w:vAlign w:val="center"/>
          </w:tcPr>
          <w:p w14:paraId="5D478892" w14:textId="187770E4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10" w:type="dxa"/>
          </w:tcPr>
          <w:p w14:paraId="1C4F3FE1" w14:textId="54A0EA97" w:rsidR="0007228B" w:rsidRP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656E4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le TER : </w:t>
            </w:r>
            <w:r w:rsidRPr="00656E4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Regional Express Train</w:t>
            </w:r>
          </w:p>
        </w:tc>
        <w:tc>
          <w:tcPr>
            <w:tcW w:w="4059" w:type="dxa"/>
          </w:tcPr>
          <w:p w14:paraId="2752515D" w14:textId="77777777" w:rsidR="0007228B" w:rsidRPr="0007228B" w:rsidRDefault="0007228B" w:rsidP="0007228B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C082039" w14:textId="49972EAA" w:rsidR="0007228B" w:rsidRPr="0007228B" w:rsidRDefault="0007228B" w:rsidP="0007228B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64D9E876" w14:textId="77777777" w:rsidR="00656E44" w:rsidRPr="0007228B" w:rsidRDefault="00656E44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fr-FR"/>
        </w:rPr>
      </w:pPr>
    </w:p>
    <w:p w14:paraId="50C2A403" w14:textId="26F2FF6A" w:rsidR="00656E44" w:rsidRPr="00FD2D3E" w:rsidRDefault="00656E44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</w:p>
    <w:tbl>
      <w:tblPr>
        <w:tblW w:w="97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4310"/>
        <w:gridCol w:w="4059"/>
        <w:gridCol w:w="709"/>
      </w:tblGrid>
      <w:tr w:rsidR="0007228B" w14:paraId="347389E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5E62663" w14:textId="13D8A86A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81</w:t>
            </w:r>
          </w:p>
        </w:tc>
        <w:tc>
          <w:tcPr>
            <w:tcW w:w="4310" w:type="dxa"/>
          </w:tcPr>
          <w:p w14:paraId="695B5DBB" w14:textId="5BCCB92D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tracasser</w:t>
            </w:r>
          </w:p>
        </w:tc>
        <w:tc>
          <w:tcPr>
            <w:tcW w:w="4059" w:type="dxa"/>
          </w:tcPr>
          <w:p w14:paraId="7127D0DB" w14:textId="6017A8C8" w:rsidR="0007228B" w:rsidRPr="0007228B" w:rsidRDefault="0007228B" w:rsidP="0007228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to worry</w:t>
            </w:r>
          </w:p>
        </w:tc>
        <w:tc>
          <w:tcPr>
            <w:tcW w:w="709" w:type="dxa"/>
            <w:vAlign w:val="center"/>
          </w:tcPr>
          <w:p w14:paraId="1F84606A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14:paraId="1E6EC46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F7EB3D1" w14:textId="55453564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82</w:t>
            </w:r>
          </w:p>
        </w:tc>
        <w:tc>
          <w:tcPr>
            <w:tcW w:w="4310" w:type="dxa"/>
          </w:tcPr>
          <w:p w14:paraId="4AC542A6" w14:textId="20C001AB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troué</w:t>
            </w:r>
          </w:p>
        </w:tc>
        <w:tc>
          <w:tcPr>
            <w:tcW w:w="4059" w:type="dxa"/>
          </w:tcPr>
          <w:p w14:paraId="0C9ABF76" w14:textId="52DFD0E8" w:rsidR="0007228B" w:rsidRDefault="0007228B" w:rsidP="0007228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full of holes</w:t>
            </w:r>
          </w:p>
        </w:tc>
        <w:tc>
          <w:tcPr>
            <w:tcW w:w="709" w:type="dxa"/>
            <w:vAlign w:val="center"/>
          </w:tcPr>
          <w:p w14:paraId="27AFCD96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14:paraId="65F75ED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A71F6F1" w14:textId="05F2630F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10" w:type="dxa"/>
          </w:tcPr>
          <w:p w14:paraId="211B4CA0" w14:textId="33EDD3F9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un truc</w:t>
            </w:r>
          </w:p>
        </w:tc>
        <w:tc>
          <w:tcPr>
            <w:tcW w:w="4059" w:type="dxa"/>
          </w:tcPr>
          <w:p w14:paraId="2F575E22" w14:textId="4DE5474D" w:rsidR="0007228B" w:rsidRDefault="0007228B" w:rsidP="0007228B">
            <w:pPr>
              <w:rPr>
                <w:rFonts w:ascii="Arial" w:hAnsi="Arial" w:cs="Arial"/>
                <w:sz w:val="28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a thing</w:t>
            </w:r>
          </w:p>
        </w:tc>
        <w:tc>
          <w:tcPr>
            <w:tcW w:w="709" w:type="dxa"/>
            <w:vAlign w:val="center"/>
          </w:tcPr>
          <w:p w14:paraId="45C3072F" w14:textId="7777777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14:paraId="7996D1F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DFDD32A" w14:textId="490EF053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10" w:type="dxa"/>
          </w:tcPr>
          <w:p w14:paraId="6D9ADE87" w14:textId="12D77D5A" w:rsid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la vitre</w:t>
            </w:r>
          </w:p>
        </w:tc>
        <w:tc>
          <w:tcPr>
            <w:tcW w:w="4059" w:type="dxa"/>
          </w:tcPr>
          <w:p w14:paraId="6957CCF0" w14:textId="4D38561C" w:rsidR="0007228B" w:rsidRDefault="0007228B" w:rsidP="0007228B">
            <w:pPr>
              <w:rPr>
                <w:rFonts w:ascii="Arial" w:hAnsi="Arial" w:cs="Arial"/>
                <w:sz w:val="28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the glass</w:t>
            </w:r>
          </w:p>
        </w:tc>
        <w:tc>
          <w:tcPr>
            <w:tcW w:w="709" w:type="dxa"/>
            <w:vAlign w:val="center"/>
          </w:tcPr>
          <w:p w14:paraId="685E029B" w14:textId="42728682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786973" w:rsidRPr="000532C8" w14:paraId="635B239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6193CE9" w14:textId="77777777" w:rsidR="00786973" w:rsidRDefault="00786973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14:paraId="266AC025" w14:textId="309E1C1E" w:rsidR="00786973" w:rsidRPr="00786973" w:rsidRDefault="00786973" w:rsidP="0078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SansMS" w:hAnsi="ComicSansMS" w:cs="ComicSansMS"/>
                <w:color w:val="0563C2"/>
                <w:sz w:val="28"/>
                <w:szCs w:val="28"/>
                <w:lang w:val="fr-FR"/>
              </w:rPr>
            </w:pPr>
            <w:r w:rsidRPr="00786973">
              <w:rPr>
                <w:rFonts w:ascii="ComicSansMS" w:hAnsi="ComicSansMS" w:cs="ComicSansMS"/>
                <w:lang w:val="fr-FR"/>
              </w:rPr>
              <w:t xml:space="preserve">Chapitre 4 (p.24-31) </w:t>
            </w:r>
            <w:r w:rsidRPr="00786973">
              <w:rPr>
                <w:rFonts w:ascii="ComicSansMS" w:hAnsi="ComicSansMS" w:cs="ComicSansMS"/>
                <w:color w:val="000000"/>
                <w:sz w:val="28"/>
                <w:szCs w:val="28"/>
                <w:lang w:val="fr-FR"/>
              </w:rPr>
              <w:t xml:space="preserve">Link : </w:t>
            </w:r>
            <w:r>
              <w:rPr>
                <w:rFonts w:ascii="ComicSansMS" w:hAnsi="ComicSansMS" w:cs="ComicSansMS"/>
                <w:color w:val="0563C2"/>
                <w:sz w:val="28"/>
                <w:szCs w:val="28"/>
                <w:lang w:val="fr-FR"/>
              </w:rPr>
              <w:t>Quizlet - Chapitre 4</w:t>
            </w:r>
          </w:p>
        </w:tc>
        <w:tc>
          <w:tcPr>
            <w:tcW w:w="709" w:type="dxa"/>
            <w:vAlign w:val="center"/>
          </w:tcPr>
          <w:p w14:paraId="685A1817" w14:textId="77777777" w:rsidR="00786973" w:rsidRPr="00786973" w:rsidRDefault="00786973" w:rsidP="0007228B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4C20F8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4A0DDEF" w14:textId="22C96723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1A6EFA2F" w14:textId="53EC382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abîmée: </w:t>
            </w:r>
          </w:p>
        </w:tc>
        <w:tc>
          <w:tcPr>
            <w:tcW w:w="4059" w:type="dxa"/>
          </w:tcPr>
          <w:p w14:paraId="2E80A72E" w14:textId="28CF76E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ruined, wrecked</w:t>
            </w:r>
          </w:p>
        </w:tc>
        <w:tc>
          <w:tcPr>
            <w:tcW w:w="709" w:type="dxa"/>
            <w:vAlign w:val="center"/>
          </w:tcPr>
          <w:p w14:paraId="189A5BD7" w14:textId="44D7B86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6272BC4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B0F1118" w14:textId="33BF16B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310" w:type="dxa"/>
          </w:tcPr>
          <w:p w14:paraId="4C0F91D8" w14:textId="3E1FA45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>aborder:</w:t>
            </w:r>
            <w:r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059" w:type="dxa"/>
          </w:tcPr>
          <w:p w14:paraId="0C5AFA4B" w14:textId="5ABB3DB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tackle</w:t>
            </w:r>
          </w:p>
        </w:tc>
        <w:tc>
          <w:tcPr>
            <w:tcW w:w="709" w:type="dxa"/>
            <w:vAlign w:val="center"/>
          </w:tcPr>
          <w:p w14:paraId="1940B52A" w14:textId="5FA40E2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5692D59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1CD805B" w14:textId="1268F5A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310" w:type="dxa"/>
          </w:tcPr>
          <w:p w14:paraId="53C1FA80" w14:textId="252FF5B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apprivoiser: </w:t>
            </w:r>
          </w:p>
        </w:tc>
        <w:tc>
          <w:tcPr>
            <w:tcW w:w="4059" w:type="dxa"/>
          </w:tcPr>
          <w:p w14:paraId="53B3D95D" w14:textId="054B4CE9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tame, to win over</w:t>
            </w:r>
          </w:p>
        </w:tc>
        <w:tc>
          <w:tcPr>
            <w:tcW w:w="709" w:type="dxa"/>
            <w:vAlign w:val="center"/>
          </w:tcPr>
          <w:p w14:paraId="35A6AEF6" w14:textId="1CA8CA63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10F221C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EE6C126" w14:textId="4B33C8BD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310" w:type="dxa"/>
          </w:tcPr>
          <w:p w14:paraId="658C9217" w14:textId="6940052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avoir la trouille: </w:t>
            </w:r>
          </w:p>
        </w:tc>
        <w:tc>
          <w:tcPr>
            <w:tcW w:w="4059" w:type="dxa"/>
          </w:tcPr>
          <w:p w14:paraId="5CCD5A8A" w14:textId="07CFC7F5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be afraid (slang)</w:t>
            </w:r>
          </w:p>
        </w:tc>
        <w:tc>
          <w:tcPr>
            <w:tcW w:w="709" w:type="dxa"/>
            <w:vAlign w:val="center"/>
          </w:tcPr>
          <w:p w14:paraId="4D174656" w14:textId="2962B7D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46834D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0EEDB0B" w14:textId="0C6C14B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4310" w:type="dxa"/>
          </w:tcPr>
          <w:p w14:paraId="16563A26" w14:textId="3F8C35A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la banquette</w:t>
            </w:r>
          </w:p>
        </w:tc>
        <w:tc>
          <w:tcPr>
            <w:tcW w:w="4059" w:type="dxa"/>
          </w:tcPr>
          <w:p w14:paraId="05016EBE" w14:textId="1895426C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be afraid (slang)</w:t>
            </w:r>
          </w:p>
        </w:tc>
        <w:tc>
          <w:tcPr>
            <w:tcW w:w="709" w:type="dxa"/>
            <w:vAlign w:val="center"/>
          </w:tcPr>
          <w:p w14:paraId="23022593" w14:textId="367D9FE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0C29C7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5E32D13" w14:textId="7070E7E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4310" w:type="dxa"/>
          </w:tcPr>
          <w:p w14:paraId="274533C1" w14:textId="6B0AC63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une bouffée: </w:t>
            </w:r>
          </w:p>
        </w:tc>
        <w:tc>
          <w:tcPr>
            <w:tcW w:w="4059" w:type="dxa"/>
          </w:tcPr>
          <w:p w14:paraId="24DF44B6" w14:textId="28DF975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a puff</w:t>
            </w:r>
          </w:p>
        </w:tc>
        <w:tc>
          <w:tcPr>
            <w:tcW w:w="709" w:type="dxa"/>
            <w:vAlign w:val="center"/>
          </w:tcPr>
          <w:p w14:paraId="245BCC8A" w14:textId="6D2CF2F1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256E50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52F943C" w14:textId="3859EED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4310" w:type="dxa"/>
          </w:tcPr>
          <w:p w14:paraId="5D5686A8" w14:textId="2DCB139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51111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un briquet: </w:t>
            </w:r>
          </w:p>
        </w:tc>
        <w:tc>
          <w:tcPr>
            <w:tcW w:w="4059" w:type="dxa"/>
          </w:tcPr>
          <w:p w14:paraId="5B78B219" w14:textId="40A8F79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a cigarette lighter</w:t>
            </w:r>
          </w:p>
        </w:tc>
        <w:tc>
          <w:tcPr>
            <w:tcW w:w="709" w:type="dxa"/>
            <w:vAlign w:val="center"/>
          </w:tcPr>
          <w:p w14:paraId="40554578" w14:textId="29B5A3C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493D144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470AA53" w14:textId="4B08BFD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3143168F" w14:textId="5797F085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51111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les cernes: </w:t>
            </w:r>
          </w:p>
        </w:tc>
        <w:tc>
          <w:tcPr>
            <w:tcW w:w="4059" w:type="dxa"/>
          </w:tcPr>
          <w:p w14:paraId="75C52EB5" w14:textId="23186644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dark circles (under eyes)</w:t>
            </w:r>
          </w:p>
        </w:tc>
        <w:tc>
          <w:tcPr>
            <w:tcW w:w="709" w:type="dxa"/>
            <w:vAlign w:val="center"/>
          </w:tcPr>
          <w:p w14:paraId="289DCFE4" w14:textId="34B2D100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64680AC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498B679" w14:textId="0ADBFE2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519D1F0A" w14:textId="496767D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un chouchou: </w:t>
            </w:r>
          </w:p>
        </w:tc>
        <w:tc>
          <w:tcPr>
            <w:tcW w:w="4059" w:type="dxa"/>
          </w:tcPr>
          <w:p w14:paraId="13BCAFBB" w14:textId="28DE3A1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scrunchie</w:t>
            </w:r>
          </w:p>
        </w:tc>
        <w:tc>
          <w:tcPr>
            <w:tcW w:w="709" w:type="dxa"/>
            <w:vAlign w:val="center"/>
          </w:tcPr>
          <w:p w14:paraId="48AE5E64" w14:textId="7137F5C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FC9F18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9122F48" w14:textId="499EEEB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4310" w:type="dxa"/>
          </w:tcPr>
          <w:p w14:paraId="59ACBB0A" w14:textId="7E923B3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défraîchis: </w:t>
            </w:r>
          </w:p>
        </w:tc>
        <w:tc>
          <w:tcPr>
            <w:tcW w:w="4059" w:type="dxa"/>
          </w:tcPr>
          <w:p w14:paraId="52905F53" w14:textId="43B014D8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faded, worn</w:t>
            </w:r>
          </w:p>
        </w:tc>
        <w:tc>
          <w:tcPr>
            <w:tcW w:w="709" w:type="dxa"/>
            <w:vAlign w:val="center"/>
          </w:tcPr>
          <w:p w14:paraId="07A5D430" w14:textId="7C3CF564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B9CE7B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6560858" w14:textId="130D31D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4310" w:type="dxa"/>
          </w:tcPr>
          <w:p w14:paraId="1D8ADE41" w14:textId="46C9C80D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les discours: </w:t>
            </w:r>
          </w:p>
        </w:tc>
        <w:tc>
          <w:tcPr>
            <w:tcW w:w="4059" w:type="dxa"/>
          </w:tcPr>
          <w:p w14:paraId="737D259F" w14:textId="44ACE20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speeches</w:t>
            </w:r>
          </w:p>
        </w:tc>
        <w:tc>
          <w:tcPr>
            <w:tcW w:w="709" w:type="dxa"/>
            <w:vAlign w:val="center"/>
          </w:tcPr>
          <w:p w14:paraId="231945F1" w14:textId="4F7D4000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75C225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7FAA043" w14:textId="73C108D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4310" w:type="dxa"/>
          </w:tcPr>
          <w:p w14:paraId="64E326DE" w14:textId="4169C9C6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doucement: </w:t>
            </w:r>
          </w:p>
        </w:tc>
        <w:tc>
          <w:tcPr>
            <w:tcW w:w="4059" w:type="dxa"/>
          </w:tcPr>
          <w:p w14:paraId="79570EA7" w14:textId="64F8A94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gently</w:t>
            </w:r>
          </w:p>
        </w:tc>
        <w:tc>
          <w:tcPr>
            <w:tcW w:w="709" w:type="dxa"/>
            <w:vAlign w:val="center"/>
          </w:tcPr>
          <w:p w14:paraId="1BDA0E1D" w14:textId="270E899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03BDC16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944B17C" w14:textId="73DAAC3D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4310" w:type="dxa"/>
          </w:tcPr>
          <w:p w14:paraId="4B59AB07" w14:textId="0CF60156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emmêlés: </w:t>
            </w:r>
          </w:p>
        </w:tc>
        <w:tc>
          <w:tcPr>
            <w:tcW w:w="4059" w:type="dxa"/>
          </w:tcPr>
          <w:p w14:paraId="4A03023C" w14:textId="23FB02B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tangled</w:t>
            </w:r>
          </w:p>
        </w:tc>
        <w:tc>
          <w:tcPr>
            <w:tcW w:w="709" w:type="dxa"/>
            <w:vAlign w:val="center"/>
          </w:tcPr>
          <w:p w14:paraId="707997B4" w14:textId="3431C18A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3DAEA2C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3E7550A" w14:textId="656A259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4310" w:type="dxa"/>
          </w:tcPr>
          <w:p w14:paraId="0CB66675" w14:textId="17BC72F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en attendant que: </w:t>
            </w:r>
          </w:p>
        </w:tc>
        <w:tc>
          <w:tcPr>
            <w:tcW w:w="4059" w:type="dxa"/>
          </w:tcPr>
          <w:p w14:paraId="4C8559DD" w14:textId="0026256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waiting for</w:t>
            </w:r>
          </w:p>
        </w:tc>
        <w:tc>
          <w:tcPr>
            <w:tcW w:w="709" w:type="dxa"/>
            <w:vAlign w:val="center"/>
          </w:tcPr>
          <w:p w14:paraId="32D55871" w14:textId="07DDDCB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3C19D00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A783175" w14:textId="34359D3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4310" w:type="dxa"/>
          </w:tcPr>
          <w:p w14:paraId="400E1A83" w14:textId="1E15BC2E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entamer: </w:t>
            </w:r>
          </w:p>
        </w:tc>
        <w:tc>
          <w:tcPr>
            <w:tcW w:w="4059" w:type="dxa"/>
          </w:tcPr>
          <w:p w14:paraId="781BF897" w14:textId="6EC58715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make a start</w:t>
            </w:r>
          </w:p>
        </w:tc>
        <w:tc>
          <w:tcPr>
            <w:tcW w:w="709" w:type="dxa"/>
            <w:vAlign w:val="center"/>
          </w:tcPr>
          <w:p w14:paraId="641CB35D" w14:textId="13CCD5E0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4A99CEF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00581E1" w14:textId="145B760F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4310" w:type="dxa"/>
          </w:tcPr>
          <w:p w14:paraId="0E5466A3" w14:textId="07E9444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>en vouloir à quelqu'un:</w:t>
            </w:r>
          </w:p>
        </w:tc>
        <w:tc>
          <w:tcPr>
            <w:tcW w:w="4059" w:type="dxa"/>
          </w:tcPr>
          <w:p w14:paraId="56F24325" w14:textId="70883465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be angry with someone</w:t>
            </w:r>
          </w:p>
        </w:tc>
        <w:tc>
          <w:tcPr>
            <w:tcW w:w="709" w:type="dxa"/>
            <w:vAlign w:val="center"/>
          </w:tcPr>
          <w:p w14:paraId="2706CAAB" w14:textId="7CEFBE10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5DF457A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56E08EE" w14:textId="52F4305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4310" w:type="dxa"/>
          </w:tcPr>
          <w:p w14:paraId="195988A0" w14:textId="6A84E8F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être grillé/e</w:t>
            </w:r>
          </w:p>
        </w:tc>
        <w:tc>
          <w:tcPr>
            <w:tcW w:w="4059" w:type="dxa"/>
          </w:tcPr>
          <w:p w14:paraId="1ADB26D6" w14:textId="4DFA8C3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be caught, to have your cover blown</w:t>
            </w:r>
          </w:p>
        </w:tc>
        <w:tc>
          <w:tcPr>
            <w:tcW w:w="709" w:type="dxa"/>
            <w:vAlign w:val="center"/>
          </w:tcPr>
          <w:p w14:paraId="646DA8DF" w14:textId="2B901EA3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0664D44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F67B8FE" w14:textId="790E1031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4930EFF8" w14:textId="5A8457B7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l'excédent</w:t>
            </w:r>
          </w:p>
        </w:tc>
        <w:tc>
          <w:tcPr>
            <w:tcW w:w="4059" w:type="dxa"/>
          </w:tcPr>
          <w:p w14:paraId="7572D522" w14:textId="2225DFAC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D42C11">
              <w:rPr>
                <w:rFonts w:ascii="ComicSansMS" w:hAnsi="ComicSansMS" w:cs="ComicSansMS"/>
              </w:rPr>
              <w:t>the excess</w:t>
            </w:r>
          </w:p>
        </w:tc>
        <w:tc>
          <w:tcPr>
            <w:tcW w:w="709" w:type="dxa"/>
            <w:vAlign w:val="center"/>
          </w:tcPr>
          <w:p w14:paraId="51676399" w14:textId="1771852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1759819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283DFBF" w14:textId="78134CAD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82B6DC5" w14:textId="22029B4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D42C11">
              <w:rPr>
                <w:rFonts w:ascii="ComicSansMS-Bold" w:hAnsi="ComicSansMS-Bold" w:cs="ComicSansMS-Bold"/>
                <w:b/>
                <w:bCs/>
              </w:rPr>
              <w:t xml:space="preserve">expédier: </w:t>
            </w:r>
          </w:p>
        </w:tc>
        <w:tc>
          <w:tcPr>
            <w:tcW w:w="4059" w:type="dxa"/>
          </w:tcPr>
          <w:p w14:paraId="051EC7B5" w14:textId="590CE6A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D42C11">
              <w:rPr>
                <w:rFonts w:ascii="ComicSansMS" w:hAnsi="ComicSansMS" w:cs="ComicSansMS"/>
              </w:rPr>
              <w:t>to expedite</w:t>
            </w:r>
          </w:p>
        </w:tc>
        <w:tc>
          <w:tcPr>
            <w:tcW w:w="709" w:type="dxa"/>
            <w:vAlign w:val="center"/>
          </w:tcPr>
          <w:p w14:paraId="08E01385" w14:textId="6D73370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779AFA2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A5595EC" w14:textId="5D10ED7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4310" w:type="dxa"/>
          </w:tcPr>
          <w:p w14:paraId="6065453E" w14:textId="0F1228D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faire marche arrière</w:t>
            </w:r>
          </w:p>
        </w:tc>
        <w:tc>
          <w:tcPr>
            <w:tcW w:w="4059" w:type="dxa"/>
          </w:tcPr>
          <w:p w14:paraId="281E3271" w14:textId="3056BE87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D42C11">
              <w:rPr>
                <w:rFonts w:ascii="ComicSansMS" w:hAnsi="ComicSansMS" w:cs="ComicSansMS"/>
              </w:rPr>
              <w:t>to reverse, to walk backwards</w:t>
            </w:r>
          </w:p>
        </w:tc>
        <w:tc>
          <w:tcPr>
            <w:tcW w:w="709" w:type="dxa"/>
            <w:vAlign w:val="center"/>
          </w:tcPr>
          <w:p w14:paraId="2981E781" w14:textId="38F6546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74712A5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E4B393D" w14:textId="7DF4F20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4310" w:type="dxa"/>
          </w:tcPr>
          <w:p w14:paraId="46DFA12B" w14:textId="19F4920F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  <w:lang w:val="fr-FR"/>
              </w:rPr>
              <w:t>un fil noir</w:t>
            </w:r>
          </w:p>
        </w:tc>
        <w:tc>
          <w:tcPr>
            <w:tcW w:w="4059" w:type="dxa"/>
          </w:tcPr>
          <w:p w14:paraId="0C36B774" w14:textId="3153E33D" w:rsidR="000532C8" w:rsidRPr="00C51111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black wire</w:t>
            </w:r>
          </w:p>
        </w:tc>
        <w:tc>
          <w:tcPr>
            <w:tcW w:w="709" w:type="dxa"/>
            <w:vAlign w:val="center"/>
          </w:tcPr>
          <w:p w14:paraId="2A28A5E6" w14:textId="56B87889" w:rsidR="000532C8" w:rsidRPr="00C51111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4703D7A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7B103D1" w14:textId="0D0011D3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4310" w:type="dxa"/>
          </w:tcPr>
          <w:p w14:paraId="3CEC59C5" w14:textId="5DBDB9B2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les flics</w:t>
            </w:r>
          </w:p>
        </w:tc>
        <w:tc>
          <w:tcPr>
            <w:tcW w:w="4059" w:type="dxa"/>
          </w:tcPr>
          <w:p w14:paraId="523CA32C" w14:textId="32E92FED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0E4454">
              <w:rPr>
                <w:rFonts w:ascii="ComicSansMS" w:hAnsi="ComicSansMS" w:cs="ComicSansMS"/>
              </w:rPr>
              <w:t>cops</w:t>
            </w:r>
          </w:p>
        </w:tc>
        <w:tc>
          <w:tcPr>
            <w:tcW w:w="709" w:type="dxa"/>
            <w:vAlign w:val="center"/>
          </w:tcPr>
          <w:p w14:paraId="7B4CA932" w14:textId="7C2405D1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2565A44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3AF60ED" w14:textId="32C2F454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4310" w:type="dxa"/>
          </w:tcPr>
          <w:p w14:paraId="1A262763" w14:textId="58D2787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fuir</w:t>
            </w:r>
          </w:p>
        </w:tc>
        <w:tc>
          <w:tcPr>
            <w:tcW w:w="4059" w:type="dxa"/>
          </w:tcPr>
          <w:p w14:paraId="44C1B8C9" w14:textId="618DB2AD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0E4454">
              <w:rPr>
                <w:rFonts w:ascii="ComicSansMS" w:hAnsi="ComicSansMS" w:cs="ComicSansMS"/>
              </w:rPr>
              <w:t>to flee</w:t>
            </w:r>
          </w:p>
        </w:tc>
        <w:tc>
          <w:tcPr>
            <w:tcW w:w="709" w:type="dxa"/>
            <w:vAlign w:val="center"/>
          </w:tcPr>
          <w:p w14:paraId="56DADD38" w14:textId="0815434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332CA58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7900738" w14:textId="2AAB48D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4310" w:type="dxa"/>
          </w:tcPr>
          <w:p w14:paraId="0B71BED9" w14:textId="53E05D24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gigoter: </w:t>
            </w:r>
          </w:p>
        </w:tc>
        <w:tc>
          <w:tcPr>
            <w:tcW w:w="4059" w:type="dxa"/>
          </w:tcPr>
          <w:p w14:paraId="25B33398" w14:textId="616221F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2B20FD">
              <w:rPr>
                <w:rFonts w:ascii="ComicSansMS" w:hAnsi="ComicSansMS" w:cs="ComicSansMS"/>
              </w:rPr>
              <w:t>to wriggle, to fidget</w:t>
            </w:r>
          </w:p>
        </w:tc>
        <w:tc>
          <w:tcPr>
            <w:tcW w:w="709" w:type="dxa"/>
            <w:vAlign w:val="center"/>
          </w:tcPr>
          <w:p w14:paraId="66CF20DD" w14:textId="3183DC6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794A755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29D12E2" w14:textId="0049FD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4310" w:type="dxa"/>
          </w:tcPr>
          <w:p w14:paraId="7EEA3F04" w14:textId="59B501C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une gorgée: </w:t>
            </w:r>
          </w:p>
        </w:tc>
        <w:tc>
          <w:tcPr>
            <w:tcW w:w="4059" w:type="dxa"/>
          </w:tcPr>
          <w:p w14:paraId="7B807143" w14:textId="101116F8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gulp</w:t>
            </w:r>
          </w:p>
        </w:tc>
        <w:tc>
          <w:tcPr>
            <w:tcW w:w="709" w:type="dxa"/>
            <w:vAlign w:val="center"/>
          </w:tcPr>
          <w:p w14:paraId="09861E70" w14:textId="19A8EAF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09FA7B3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1BCDA83" w14:textId="5630653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27</w:t>
            </w:r>
          </w:p>
        </w:tc>
        <w:tc>
          <w:tcPr>
            <w:tcW w:w="4310" w:type="dxa"/>
          </w:tcPr>
          <w:p w14:paraId="15178E90" w14:textId="393B6A0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les griffures: </w:t>
            </w:r>
          </w:p>
        </w:tc>
        <w:tc>
          <w:tcPr>
            <w:tcW w:w="4059" w:type="dxa"/>
          </w:tcPr>
          <w:p w14:paraId="43C4DBEA" w14:textId="375E48BC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scratches</w:t>
            </w:r>
          </w:p>
        </w:tc>
        <w:tc>
          <w:tcPr>
            <w:tcW w:w="709" w:type="dxa"/>
            <w:vAlign w:val="center"/>
          </w:tcPr>
          <w:p w14:paraId="72358349" w14:textId="3AEDF72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3DA55ED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3FFD1E7" w14:textId="16B1B80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4310" w:type="dxa"/>
          </w:tcPr>
          <w:p w14:paraId="58243F97" w14:textId="506E39E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>J'ai failli...:</w:t>
            </w:r>
          </w:p>
        </w:tc>
        <w:tc>
          <w:tcPr>
            <w:tcW w:w="4059" w:type="dxa"/>
          </w:tcPr>
          <w:p w14:paraId="01A8784C" w14:textId="3F7A432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I almost...</w:t>
            </w:r>
          </w:p>
        </w:tc>
        <w:tc>
          <w:tcPr>
            <w:tcW w:w="709" w:type="dxa"/>
            <w:vAlign w:val="center"/>
          </w:tcPr>
          <w:p w14:paraId="371BB96D" w14:textId="17D30D4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E734EC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9874E2A" w14:textId="258E0FAB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4310" w:type="dxa"/>
          </w:tcPr>
          <w:p w14:paraId="36CE8849" w14:textId="43E4D82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se tenir à l'écart: </w:t>
            </w:r>
          </w:p>
        </w:tc>
        <w:tc>
          <w:tcPr>
            <w:tcW w:w="4059" w:type="dxa"/>
          </w:tcPr>
          <w:p w14:paraId="2C4F28FE" w14:textId="18E7CFA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" w:hAnsi="ComicSansMS" w:cs="ComicSansMS"/>
                <w:lang w:val="fr-FR"/>
              </w:rPr>
              <w:t xml:space="preserve">to </w:t>
            </w:r>
            <w:r w:rsidRPr="005E723E">
              <w:rPr>
                <w:rFonts w:ascii="ComicSansMS" w:hAnsi="ComicSansMS" w:cs="ComicSansMS"/>
                <w:lang w:val="fr-FR"/>
              </w:rPr>
              <w:t>keep apart</w:t>
            </w:r>
          </w:p>
        </w:tc>
        <w:tc>
          <w:tcPr>
            <w:tcW w:w="709" w:type="dxa"/>
            <w:vAlign w:val="center"/>
          </w:tcPr>
          <w:p w14:paraId="73E47542" w14:textId="548C4DB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84C39F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0524391" w14:textId="7F61587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4310" w:type="dxa"/>
          </w:tcPr>
          <w:p w14:paraId="5EF6DB8E" w14:textId="3D45ABC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un jeu de pistes: </w:t>
            </w:r>
          </w:p>
        </w:tc>
        <w:tc>
          <w:tcPr>
            <w:tcW w:w="4059" w:type="dxa"/>
          </w:tcPr>
          <w:p w14:paraId="3F51B42C" w14:textId="5BD6C07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treasure hunt</w:t>
            </w:r>
          </w:p>
        </w:tc>
        <w:tc>
          <w:tcPr>
            <w:tcW w:w="709" w:type="dxa"/>
            <w:vAlign w:val="center"/>
          </w:tcPr>
          <w:p w14:paraId="3C79D0CE" w14:textId="1606010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586AFBF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5A50F81" w14:textId="22B5082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4310" w:type="dxa"/>
          </w:tcPr>
          <w:p w14:paraId="785092DD" w14:textId="4475FAD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marmonner</w:t>
            </w:r>
          </w:p>
        </w:tc>
        <w:tc>
          <w:tcPr>
            <w:tcW w:w="4059" w:type="dxa"/>
          </w:tcPr>
          <w:p w14:paraId="461F21AB" w14:textId="058A413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to mumble</w:t>
            </w:r>
          </w:p>
        </w:tc>
        <w:tc>
          <w:tcPr>
            <w:tcW w:w="709" w:type="dxa"/>
            <w:vAlign w:val="center"/>
          </w:tcPr>
          <w:p w14:paraId="335B80DA" w14:textId="248F261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719C7C8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CEA9AA8" w14:textId="3825FE07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4310" w:type="dxa"/>
          </w:tcPr>
          <w:p w14:paraId="5F3C036F" w14:textId="7D23CDF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se faire engueuler: </w:t>
            </w:r>
          </w:p>
        </w:tc>
        <w:tc>
          <w:tcPr>
            <w:tcW w:w="4059" w:type="dxa"/>
          </w:tcPr>
          <w:p w14:paraId="1C5CA273" w14:textId="3DF1EBA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2B20FD">
              <w:rPr>
                <w:rFonts w:ascii="ComicSansMS" w:hAnsi="ComicSansMS" w:cs="ComicSansMS"/>
              </w:rPr>
              <w:t>to be shouted at</w:t>
            </w:r>
          </w:p>
        </w:tc>
        <w:tc>
          <w:tcPr>
            <w:tcW w:w="709" w:type="dxa"/>
            <w:vAlign w:val="center"/>
          </w:tcPr>
          <w:p w14:paraId="28D0E98D" w14:textId="5A959946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44FA3A8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E70023D" w14:textId="1F60AB3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4310" w:type="dxa"/>
          </w:tcPr>
          <w:p w14:paraId="0A12C078" w14:textId="12AD6E0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668F">
              <w:rPr>
                <w:rFonts w:ascii="ComicSansMS-Bold" w:hAnsi="ComicSansMS-Bold" w:cs="ComicSansMS-Bold"/>
                <w:b/>
                <w:bCs/>
              </w:rPr>
              <w:t>le menton:</w:t>
            </w:r>
          </w:p>
        </w:tc>
        <w:tc>
          <w:tcPr>
            <w:tcW w:w="4059" w:type="dxa"/>
          </w:tcPr>
          <w:p w14:paraId="0C6E7B10" w14:textId="2261CA7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chin</w:t>
            </w:r>
          </w:p>
        </w:tc>
        <w:tc>
          <w:tcPr>
            <w:tcW w:w="709" w:type="dxa"/>
            <w:vAlign w:val="center"/>
          </w:tcPr>
          <w:p w14:paraId="0573C286" w14:textId="1B79814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896F8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817AB52" w14:textId="184B4A9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4310" w:type="dxa"/>
          </w:tcPr>
          <w:p w14:paraId="4F14422E" w14:textId="61A12C6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>ne me fais pas chier connard*:</w:t>
            </w:r>
          </w:p>
        </w:tc>
        <w:tc>
          <w:tcPr>
            <w:tcW w:w="4059" w:type="dxa"/>
          </w:tcPr>
          <w:p w14:paraId="573BACEF" w14:textId="7E05279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don't mess me about, idiot (slang)</w:t>
            </w:r>
          </w:p>
        </w:tc>
        <w:tc>
          <w:tcPr>
            <w:tcW w:w="709" w:type="dxa"/>
            <w:vAlign w:val="center"/>
          </w:tcPr>
          <w:p w14:paraId="27663EF1" w14:textId="7A7C941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9A037D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B128650" w14:textId="6D19311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4310" w:type="dxa"/>
          </w:tcPr>
          <w:p w14:paraId="50B7777D" w14:textId="5283CA3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ni</w:t>
            </w:r>
          </w:p>
        </w:tc>
        <w:tc>
          <w:tcPr>
            <w:tcW w:w="4059" w:type="dxa"/>
          </w:tcPr>
          <w:p w14:paraId="296FDABE" w14:textId="24F0935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not even</w:t>
            </w:r>
          </w:p>
        </w:tc>
        <w:tc>
          <w:tcPr>
            <w:tcW w:w="709" w:type="dxa"/>
            <w:vAlign w:val="center"/>
          </w:tcPr>
          <w:p w14:paraId="432766D1" w14:textId="2245DC17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CD4E52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C38FDC9" w14:textId="470B945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4310" w:type="dxa"/>
          </w:tcPr>
          <w:p w14:paraId="516CB893" w14:textId="3C514CC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ni...ni</w:t>
            </w:r>
          </w:p>
        </w:tc>
        <w:tc>
          <w:tcPr>
            <w:tcW w:w="4059" w:type="dxa"/>
          </w:tcPr>
          <w:p w14:paraId="52F1ADDA" w14:textId="15FAE51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neither...nor</w:t>
            </w:r>
          </w:p>
        </w:tc>
        <w:tc>
          <w:tcPr>
            <w:tcW w:w="709" w:type="dxa"/>
            <w:vAlign w:val="center"/>
          </w:tcPr>
          <w:p w14:paraId="1CA764DB" w14:textId="77565BC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A38D6B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9E63F13" w14:textId="7A49ABF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4310" w:type="dxa"/>
          </w:tcPr>
          <w:p w14:paraId="010E735A" w14:textId="5532FCF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les ongles</w:t>
            </w:r>
          </w:p>
        </w:tc>
        <w:tc>
          <w:tcPr>
            <w:tcW w:w="4059" w:type="dxa"/>
          </w:tcPr>
          <w:p w14:paraId="226C070F" w14:textId="2020761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fingernails</w:t>
            </w:r>
          </w:p>
        </w:tc>
        <w:tc>
          <w:tcPr>
            <w:tcW w:w="709" w:type="dxa"/>
            <w:vAlign w:val="center"/>
          </w:tcPr>
          <w:p w14:paraId="2557893E" w14:textId="68009B1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06E4E30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9818ECB" w14:textId="0F19B34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4310" w:type="dxa"/>
          </w:tcPr>
          <w:p w14:paraId="2A50040C" w14:textId="1860083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oser</w:t>
            </w:r>
          </w:p>
        </w:tc>
        <w:tc>
          <w:tcPr>
            <w:tcW w:w="4059" w:type="dxa"/>
          </w:tcPr>
          <w:p w14:paraId="5AB81554" w14:textId="3727B2A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to dare</w:t>
            </w:r>
          </w:p>
        </w:tc>
        <w:tc>
          <w:tcPr>
            <w:tcW w:w="709" w:type="dxa"/>
            <w:vAlign w:val="center"/>
          </w:tcPr>
          <w:p w14:paraId="6317109B" w14:textId="791AAAD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99C2FF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0A52896" w14:textId="11E4298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4310" w:type="dxa"/>
          </w:tcPr>
          <w:p w14:paraId="6B12EDA3" w14:textId="76B3FA4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 panneau d'affichage</w:t>
            </w:r>
          </w:p>
        </w:tc>
        <w:tc>
          <w:tcPr>
            <w:tcW w:w="4059" w:type="dxa"/>
          </w:tcPr>
          <w:p w14:paraId="50337CAD" w14:textId="747A675F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the departure board</w:t>
            </w:r>
          </w:p>
        </w:tc>
        <w:tc>
          <w:tcPr>
            <w:tcW w:w="709" w:type="dxa"/>
            <w:vAlign w:val="center"/>
          </w:tcPr>
          <w:p w14:paraId="6242D96E" w14:textId="1F5EC62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4898EF7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A442956" w14:textId="4C8EDA7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4310" w:type="dxa"/>
          </w:tcPr>
          <w:p w14:paraId="73F290EB" w14:textId="08F5DC2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 paon: </w:t>
            </w:r>
          </w:p>
        </w:tc>
        <w:tc>
          <w:tcPr>
            <w:tcW w:w="4059" w:type="dxa"/>
          </w:tcPr>
          <w:p w14:paraId="3BAE8EEB" w14:textId="1EF7C09A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peacock</w:t>
            </w:r>
          </w:p>
        </w:tc>
        <w:tc>
          <w:tcPr>
            <w:tcW w:w="709" w:type="dxa"/>
            <w:vAlign w:val="center"/>
          </w:tcPr>
          <w:p w14:paraId="32AD977A" w14:textId="56CE89F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EC245A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6AC9C16" w14:textId="27CBF6F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4310" w:type="dxa"/>
          </w:tcPr>
          <w:p w14:paraId="46ECC35F" w14:textId="73A69B2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 xml:space="preserve">40. </w:t>
            </w: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des pommes de pin: </w:t>
            </w:r>
          </w:p>
        </w:tc>
        <w:tc>
          <w:tcPr>
            <w:tcW w:w="4059" w:type="dxa"/>
          </w:tcPr>
          <w:p w14:paraId="040FE304" w14:textId="43474EB7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pine cones</w:t>
            </w:r>
          </w:p>
        </w:tc>
        <w:tc>
          <w:tcPr>
            <w:tcW w:w="709" w:type="dxa"/>
            <w:vAlign w:val="center"/>
          </w:tcPr>
          <w:p w14:paraId="7084B936" w14:textId="4E6585D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293A3FA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D37DF8E" w14:textId="661F009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4310" w:type="dxa"/>
          </w:tcPr>
          <w:p w14:paraId="0387FD3E" w14:textId="1484816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" w:hAnsi="ComicSansMS" w:cs="ComicSansMS"/>
              </w:rPr>
              <w:t xml:space="preserve">41.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un poteau: </w:t>
            </w:r>
          </w:p>
        </w:tc>
        <w:tc>
          <w:tcPr>
            <w:tcW w:w="4059" w:type="dxa"/>
          </w:tcPr>
          <w:p w14:paraId="130ADEE9" w14:textId="058C4C7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a post</w:t>
            </w:r>
          </w:p>
        </w:tc>
        <w:tc>
          <w:tcPr>
            <w:tcW w:w="709" w:type="dxa"/>
            <w:vAlign w:val="center"/>
          </w:tcPr>
          <w:p w14:paraId="23164AA4" w14:textId="6806C0CA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9371E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D3A6D01" w14:textId="44E032B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4310" w:type="dxa"/>
          </w:tcPr>
          <w:p w14:paraId="65748A84" w14:textId="67DA339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5656D">
              <w:rPr>
                <w:rFonts w:ascii="ComicSansMS" w:hAnsi="ComicSansMS" w:cs="ComicSansMS"/>
              </w:rPr>
              <w:t xml:space="preserve">42.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les quais: </w:t>
            </w:r>
          </w:p>
        </w:tc>
        <w:tc>
          <w:tcPr>
            <w:tcW w:w="4059" w:type="dxa"/>
          </w:tcPr>
          <w:p w14:paraId="42F2CAE9" w14:textId="531F0B3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F5656D">
              <w:rPr>
                <w:rFonts w:ascii="ComicSansMS" w:hAnsi="ComicSansMS" w:cs="ComicSansMS"/>
              </w:rPr>
              <w:t>platforms</w:t>
            </w:r>
          </w:p>
        </w:tc>
        <w:tc>
          <w:tcPr>
            <w:tcW w:w="709" w:type="dxa"/>
            <w:vAlign w:val="center"/>
          </w:tcPr>
          <w:p w14:paraId="775F2821" w14:textId="36ADCEB8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7664EE2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223E188" w14:textId="4827B73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4310" w:type="dxa"/>
          </w:tcPr>
          <w:p w14:paraId="1590164B" w14:textId="7E2661E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" w:hAnsi="ComicSansMS" w:cs="ComicSansMS"/>
              </w:rPr>
              <w:t xml:space="preserve">43.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ramasser: </w:t>
            </w:r>
          </w:p>
        </w:tc>
        <w:tc>
          <w:tcPr>
            <w:tcW w:w="4059" w:type="dxa"/>
          </w:tcPr>
          <w:p w14:paraId="53B406B3" w14:textId="415601B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collect, to pick up</w:t>
            </w:r>
          </w:p>
        </w:tc>
        <w:tc>
          <w:tcPr>
            <w:tcW w:w="709" w:type="dxa"/>
            <w:vAlign w:val="center"/>
          </w:tcPr>
          <w:p w14:paraId="3C71D77F" w14:textId="7D9B415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7BE0249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F7600FA" w14:textId="7592037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4310" w:type="dxa"/>
          </w:tcPr>
          <w:p w14:paraId="3D103E14" w14:textId="07ABB2B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les récits: </w:t>
            </w:r>
          </w:p>
        </w:tc>
        <w:tc>
          <w:tcPr>
            <w:tcW w:w="4059" w:type="dxa"/>
          </w:tcPr>
          <w:p w14:paraId="332A5524" w14:textId="60F3CAE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stories</w:t>
            </w:r>
          </w:p>
        </w:tc>
        <w:tc>
          <w:tcPr>
            <w:tcW w:w="709" w:type="dxa"/>
            <w:vAlign w:val="center"/>
          </w:tcPr>
          <w:p w14:paraId="7A1111AD" w14:textId="41B5C6A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3E791F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47088CC" w14:textId="457FC93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4310" w:type="dxa"/>
          </w:tcPr>
          <w:p w14:paraId="6C3CA472" w14:textId="4C86A80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rembourré: </w:t>
            </w:r>
          </w:p>
        </w:tc>
        <w:tc>
          <w:tcPr>
            <w:tcW w:w="4059" w:type="dxa"/>
          </w:tcPr>
          <w:p w14:paraId="6D7D8BEF" w14:textId="64E8B28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padded</w:t>
            </w:r>
          </w:p>
        </w:tc>
        <w:tc>
          <w:tcPr>
            <w:tcW w:w="709" w:type="dxa"/>
            <w:vAlign w:val="center"/>
          </w:tcPr>
          <w:p w14:paraId="046E3B5A" w14:textId="38984AF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7C9E35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948A134" w14:textId="4A68FBF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4310" w:type="dxa"/>
          </w:tcPr>
          <w:p w14:paraId="725D385B" w14:textId="4EFF1DF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repérer: </w:t>
            </w:r>
          </w:p>
        </w:tc>
        <w:tc>
          <w:tcPr>
            <w:tcW w:w="4059" w:type="dxa"/>
          </w:tcPr>
          <w:p w14:paraId="7D47ED9F" w14:textId="2C2C592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detect</w:t>
            </w:r>
          </w:p>
        </w:tc>
        <w:tc>
          <w:tcPr>
            <w:tcW w:w="709" w:type="dxa"/>
            <w:vAlign w:val="center"/>
          </w:tcPr>
          <w:p w14:paraId="4B73E2A0" w14:textId="56BDCCD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FC0489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A3D49B4" w14:textId="2A854BE8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4310" w:type="dxa"/>
          </w:tcPr>
          <w:p w14:paraId="3C413337" w14:textId="3991B34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répéter: </w:t>
            </w:r>
          </w:p>
        </w:tc>
        <w:tc>
          <w:tcPr>
            <w:tcW w:w="4059" w:type="dxa"/>
          </w:tcPr>
          <w:p w14:paraId="2C56A0FE" w14:textId="259886F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rehearse</w:t>
            </w:r>
          </w:p>
        </w:tc>
        <w:tc>
          <w:tcPr>
            <w:tcW w:w="709" w:type="dxa"/>
            <w:vAlign w:val="center"/>
          </w:tcPr>
          <w:p w14:paraId="126B0C37" w14:textId="36FD327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3B62A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3D4998D" w14:textId="2E59682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4310" w:type="dxa"/>
          </w:tcPr>
          <w:p w14:paraId="4E139E5F" w14:textId="471F9DE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retenir: </w:t>
            </w:r>
          </w:p>
        </w:tc>
        <w:tc>
          <w:tcPr>
            <w:tcW w:w="4059" w:type="dxa"/>
          </w:tcPr>
          <w:p w14:paraId="61AF8EC8" w14:textId="22F9854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hold back</w:t>
            </w:r>
          </w:p>
        </w:tc>
        <w:tc>
          <w:tcPr>
            <w:tcW w:w="709" w:type="dxa"/>
            <w:vAlign w:val="center"/>
          </w:tcPr>
          <w:p w14:paraId="27057A8E" w14:textId="5ED50CD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EAFA4A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CC568E0" w14:textId="6CE3162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4310" w:type="dxa"/>
          </w:tcPr>
          <w:p w14:paraId="7C553396" w14:textId="6F6D1B8D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rongés: </w:t>
            </w:r>
          </w:p>
        </w:tc>
        <w:tc>
          <w:tcPr>
            <w:tcW w:w="4059" w:type="dxa"/>
          </w:tcPr>
          <w:p w14:paraId="6BA8F601" w14:textId="47C6F53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bitten</w:t>
            </w:r>
          </w:p>
        </w:tc>
        <w:tc>
          <w:tcPr>
            <w:tcW w:w="709" w:type="dxa"/>
            <w:vAlign w:val="center"/>
          </w:tcPr>
          <w:p w14:paraId="4BF26F96" w14:textId="04708D2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681A64B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A6DAB34" w14:textId="33EF75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4310" w:type="dxa"/>
          </w:tcPr>
          <w:p w14:paraId="0C4DE0BB" w14:textId="164B94F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le sang: </w:t>
            </w:r>
          </w:p>
        </w:tc>
        <w:tc>
          <w:tcPr>
            <w:tcW w:w="4059" w:type="dxa"/>
          </w:tcPr>
          <w:p w14:paraId="22B31C8F" w14:textId="6C9E37EB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blood</w:t>
            </w:r>
          </w:p>
        </w:tc>
        <w:tc>
          <w:tcPr>
            <w:tcW w:w="709" w:type="dxa"/>
            <w:vAlign w:val="center"/>
          </w:tcPr>
          <w:p w14:paraId="4C5B5D62" w14:textId="2BAD570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A0591D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D8B08CA" w14:textId="6A5A77A8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4310" w:type="dxa"/>
          </w:tcPr>
          <w:p w14:paraId="69DD0AF7" w14:textId="30168C9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s'apprêter: </w:t>
            </w:r>
          </w:p>
        </w:tc>
        <w:tc>
          <w:tcPr>
            <w:tcW w:w="4059" w:type="dxa"/>
          </w:tcPr>
          <w:p w14:paraId="5FFAA0E9" w14:textId="6C1C9A8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get ready</w:t>
            </w:r>
          </w:p>
        </w:tc>
        <w:tc>
          <w:tcPr>
            <w:tcW w:w="709" w:type="dxa"/>
            <w:vAlign w:val="center"/>
          </w:tcPr>
          <w:p w14:paraId="2CFBFC2A" w14:textId="13457306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AD793A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C1A492A" w14:textId="19FCD35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4310" w:type="dxa"/>
          </w:tcPr>
          <w:p w14:paraId="0775A348" w14:textId="0BF66474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se bousculer: </w:t>
            </w:r>
          </w:p>
        </w:tc>
        <w:tc>
          <w:tcPr>
            <w:tcW w:w="4059" w:type="dxa"/>
          </w:tcPr>
          <w:p w14:paraId="4705BE86" w14:textId="06787ADB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jostle</w:t>
            </w:r>
          </w:p>
        </w:tc>
        <w:tc>
          <w:tcPr>
            <w:tcW w:w="709" w:type="dxa"/>
            <w:vAlign w:val="center"/>
          </w:tcPr>
          <w:p w14:paraId="426AEB74" w14:textId="7E9E4CFF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B4EC2A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73B268B" w14:textId="4BA7C78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54</w:t>
            </w:r>
          </w:p>
        </w:tc>
        <w:tc>
          <w:tcPr>
            <w:tcW w:w="4310" w:type="dxa"/>
          </w:tcPr>
          <w:p w14:paraId="63428B9E" w14:textId="74D4CA5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secouer: </w:t>
            </w:r>
          </w:p>
        </w:tc>
        <w:tc>
          <w:tcPr>
            <w:tcW w:w="4059" w:type="dxa"/>
          </w:tcPr>
          <w:p w14:paraId="0AF32689" w14:textId="2262999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shake</w:t>
            </w:r>
          </w:p>
        </w:tc>
        <w:tc>
          <w:tcPr>
            <w:tcW w:w="709" w:type="dxa"/>
            <w:vAlign w:val="center"/>
          </w:tcPr>
          <w:p w14:paraId="2D1A0C18" w14:textId="738EE30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614B791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E3D790C" w14:textId="5AC285AB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4310" w:type="dxa"/>
          </w:tcPr>
          <w:p w14:paraId="7759AC0E" w14:textId="05C45F9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>se dérober:</w:t>
            </w:r>
          </w:p>
        </w:tc>
        <w:tc>
          <w:tcPr>
            <w:tcW w:w="4059" w:type="dxa"/>
          </w:tcPr>
          <w:p w14:paraId="462A881A" w14:textId="5993469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be evasive</w:t>
            </w:r>
          </w:p>
        </w:tc>
        <w:tc>
          <w:tcPr>
            <w:tcW w:w="709" w:type="dxa"/>
            <w:vAlign w:val="center"/>
          </w:tcPr>
          <w:p w14:paraId="68B42064" w14:textId="1FFA274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BB5B63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ECE202B" w14:textId="208EC3C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4310" w:type="dxa"/>
          </w:tcPr>
          <w:p w14:paraId="77EFCA96" w14:textId="77777777" w:rsidR="000532C8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se mettre en veille:</w:t>
            </w:r>
          </w:p>
          <w:p w14:paraId="64B4C877" w14:textId="7539E90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067B7BF0" w14:textId="49AD86B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to put itself into standby mode</w:t>
            </w:r>
          </w:p>
        </w:tc>
        <w:tc>
          <w:tcPr>
            <w:tcW w:w="709" w:type="dxa"/>
            <w:vAlign w:val="center"/>
          </w:tcPr>
          <w:p w14:paraId="4A4E5F95" w14:textId="4509B5C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1AAE70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F0D360D" w14:textId="216544B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4310" w:type="dxa"/>
          </w:tcPr>
          <w:p w14:paraId="58DF5B46" w14:textId="66E63AD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s'endormir: </w:t>
            </w:r>
            <w:r>
              <w:rPr>
                <w:rFonts w:ascii="ComicSansMS" w:hAnsi="ComicSansMS" w:cs="ComicSansMS"/>
              </w:rPr>
              <w:t>x</w:t>
            </w:r>
          </w:p>
        </w:tc>
        <w:tc>
          <w:tcPr>
            <w:tcW w:w="4059" w:type="dxa"/>
          </w:tcPr>
          <w:p w14:paraId="0BBD825F" w14:textId="296C908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be evasive</w:t>
            </w:r>
          </w:p>
        </w:tc>
        <w:tc>
          <w:tcPr>
            <w:tcW w:w="709" w:type="dxa"/>
            <w:vAlign w:val="center"/>
          </w:tcPr>
          <w:p w14:paraId="003F263F" w14:textId="3FB517F7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773C849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A79EE96" w14:textId="062B219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4310" w:type="dxa"/>
          </w:tcPr>
          <w:p w14:paraId="12C2C95C" w14:textId="0337F19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s'éparpiller: </w:t>
            </w:r>
          </w:p>
        </w:tc>
        <w:tc>
          <w:tcPr>
            <w:tcW w:w="4059" w:type="dxa"/>
          </w:tcPr>
          <w:p w14:paraId="55B3923B" w14:textId="143B393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 spread yourself</w:t>
            </w:r>
          </w:p>
        </w:tc>
        <w:tc>
          <w:tcPr>
            <w:tcW w:w="709" w:type="dxa"/>
            <w:vAlign w:val="center"/>
          </w:tcPr>
          <w:p w14:paraId="64FDCA08" w14:textId="3FF71D4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0480A64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FC69176" w14:textId="6E86AF1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4310" w:type="dxa"/>
          </w:tcPr>
          <w:p w14:paraId="4FC702C1" w14:textId="52F57B8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se souvenir de: </w:t>
            </w:r>
          </w:p>
        </w:tc>
        <w:tc>
          <w:tcPr>
            <w:tcW w:w="4059" w:type="dxa"/>
          </w:tcPr>
          <w:p w14:paraId="20C18A5F" w14:textId="2E919C80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to remember</w:t>
            </w:r>
          </w:p>
        </w:tc>
        <w:tc>
          <w:tcPr>
            <w:tcW w:w="709" w:type="dxa"/>
            <w:vAlign w:val="center"/>
          </w:tcPr>
          <w:p w14:paraId="3BE61356" w14:textId="3ACD3C1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1BE814B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FCEDCBC" w14:textId="542F6F4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4310" w:type="dxa"/>
          </w:tcPr>
          <w:p w14:paraId="0DF6E2C7" w14:textId="221D59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le sien: </w:t>
            </w:r>
          </w:p>
        </w:tc>
        <w:tc>
          <w:tcPr>
            <w:tcW w:w="4059" w:type="dxa"/>
          </w:tcPr>
          <w:p w14:paraId="5366B4E6" w14:textId="5AF44FF9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his/her one</w:t>
            </w:r>
          </w:p>
        </w:tc>
        <w:tc>
          <w:tcPr>
            <w:tcW w:w="709" w:type="dxa"/>
            <w:vAlign w:val="center"/>
          </w:tcPr>
          <w:p w14:paraId="2636B5C5" w14:textId="7F2BF3A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081B73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B6D8FE1" w14:textId="58EA0507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61</w:t>
            </w:r>
          </w:p>
        </w:tc>
        <w:tc>
          <w:tcPr>
            <w:tcW w:w="4310" w:type="dxa"/>
          </w:tcPr>
          <w:p w14:paraId="35359A4F" w14:textId="2548CDA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tant pis: </w:t>
            </w:r>
          </w:p>
        </w:tc>
        <w:tc>
          <w:tcPr>
            <w:tcW w:w="4059" w:type="dxa"/>
          </w:tcPr>
          <w:p w14:paraId="646D8E02" w14:textId="7505BF1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too bad</w:t>
            </w:r>
          </w:p>
        </w:tc>
        <w:tc>
          <w:tcPr>
            <w:tcW w:w="709" w:type="dxa"/>
            <w:vAlign w:val="center"/>
          </w:tcPr>
          <w:p w14:paraId="59EDBD3D" w14:textId="47170F1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54FD04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45003CB" w14:textId="1B992C4C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4310" w:type="dxa"/>
          </w:tcPr>
          <w:p w14:paraId="3CAE789C" w14:textId="37E88C6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  <w:lang w:val="fr-FR"/>
              </w:rPr>
              <w:t>un ton hautain</w:t>
            </w:r>
          </w:p>
        </w:tc>
        <w:tc>
          <w:tcPr>
            <w:tcW w:w="4059" w:type="dxa"/>
          </w:tcPr>
          <w:p w14:paraId="0C55C7E0" w14:textId="5917E29C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" w:hAnsi="ComicSansMS" w:cs="ComicSansMS"/>
              </w:rPr>
              <w:t>Superior tone, ondescending</w:t>
            </w:r>
          </w:p>
        </w:tc>
        <w:tc>
          <w:tcPr>
            <w:tcW w:w="709" w:type="dxa"/>
            <w:vAlign w:val="center"/>
          </w:tcPr>
          <w:p w14:paraId="51E18FA0" w14:textId="3716AE75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529DEE6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1055DF6" w14:textId="780AE28B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4310" w:type="dxa"/>
          </w:tcPr>
          <w:p w14:paraId="25F289B9" w14:textId="07A747C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vaquer à: </w:t>
            </w:r>
          </w:p>
        </w:tc>
        <w:tc>
          <w:tcPr>
            <w:tcW w:w="4059" w:type="dxa"/>
          </w:tcPr>
          <w:p w14:paraId="649A5280" w14:textId="5452CDA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 attend to</w:t>
            </w:r>
          </w:p>
        </w:tc>
        <w:tc>
          <w:tcPr>
            <w:tcW w:w="709" w:type="dxa"/>
            <w:vAlign w:val="center"/>
          </w:tcPr>
          <w:p w14:paraId="0F5BDF9B" w14:textId="06AE99E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D90134" w:rsidRPr="000532C8" w14:paraId="6F66F95E" w14:textId="77777777" w:rsidTr="007A20A7">
        <w:trPr>
          <w:cantSplit/>
          <w:trHeight w:val="386"/>
        </w:trPr>
        <w:tc>
          <w:tcPr>
            <w:tcW w:w="638" w:type="dxa"/>
            <w:vAlign w:val="center"/>
          </w:tcPr>
          <w:p w14:paraId="7B3D1E14" w14:textId="77777777" w:rsidR="00D90134" w:rsidRPr="005E723E" w:rsidRDefault="00D90134" w:rsidP="005E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14:paraId="11BD576F" w14:textId="59E6119E" w:rsidR="00D90134" w:rsidRPr="00D90134" w:rsidRDefault="00D90134" w:rsidP="00D9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SansMS" w:hAnsi="ComicSansMS" w:cs="ComicSansMS"/>
                <w:color w:val="000000"/>
                <w:lang w:val="fr-FR"/>
              </w:rPr>
            </w:pPr>
            <w:r w:rsidRPr="00D90134">
              <w:rPr>
                <w:rFonts w:ascii="ComicSansMS" w:hAnsi="ComicSansMS" w:cs="ComicSansMS"/>
                <w:color w:val="000000"/>
                <w:lang w:val="fr-FR"/>
              </w:rPr>
              <w:t xml:space="preserve">Chapitre 5 (p.32-38)     </w:t>
            </w:r>
            <w:r w:rsidRPr="00D90134">
              <w:rPr>
                <w:rFonts w:ascii="ComicSansMS" w:hAnsi="ComicSansMS" w:cs="ComicSansMS"/>
                <w:color w:val="000000"/>
                <w:sz w:val="24"/>
                <w:szCs w:val="24"/>
                <w:lang w:val="fr-FR"/>
              </w:rPr>
              <w:t xml:space="preserve">Link : </w:t>
            </w:r>
            <w:r w:rsidRPr="00D90134">
              <w:rPr>
                <w:rFonts w:ascii="ComicSansMS" w:hAnsi="ComicSansMS" w:cs="ComicSansMS"/>
                <w:color w:val="0563C2"/>
                <w:sz w:val="24"/>
                <w:szCs w:val="24"/>
                <w:lang w:val="fr-FR"/>
              </w:rPr>
              <w:t>Quizlet - chapitre 5</w:t>
            </w:r>
          </w:p>
        </w:tc>
        <w:tc>
          <w:tcPr>
            <w:tcW w:w="709" w:type="dxa"/>
            <w:vAlign w:val="center"/>
          </w:tcPr>
          <w:p w14:paraId="27CFF140" w14:textId="77777777" w:rsidR="00D90134" w:rsidRPr="00D90134" w:rsidRDefault="00D90134" w:rsidP="005E723E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D7B68E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F11ED65" w14:textId="7B12DB5D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4DCD1621" w14:textId="55ED3FD3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les arts plastiques:</w:t>
            </w:r>
          </w:p>
        </w:tc>
        <w:tc>
          <w:tcPr>
            <w:tcW w:w="4059" w:type="dxa"/>
          </w:tcPr>
          <w:p w14:paraId="4FD6D30B" w14:textId="09B65CB2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Art</w:t>
            </w:r>
          </w:p>
        </w:tc>
        <w:tc>
          <w:tcPr>
            <w:tcW w:w="709" w:type="dxa"/>
            <w:vAlign w:val="center"/>
          </w:tcPr>
          <w:p w14:paraId="7F6B2BC7" w14:textId="2EA495C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2268FE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D621D36" w14:textId="4D6173CE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310" w:type="dxa"/>
          </w:tcPr>
          <w:p w14:paraId="580765C6" w14:textId="6331B658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atteindre: </w:t>
            </w:r>
          </w:p>
        </w:tc>
        <w:tc>
          <w:tcPr>
            <w:tcW w:w="4059" w:type="dxa"/>
          </w:tcPr>
          <w:p w14:paraId="2ED84FDF" w14:textId="55D2287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reach</w:t>
            </w:r>
          </w:p>
        </w:tc>
        <w:tc>
          <w:tcPr>
            <w:tcW w:w="709" w:type="dxa"/>
            <w:vAlign w:val="center"/>
          </w:tcPr>
          <w:p w14:paraId="3B7CE9EA" w14:textId="1928CD87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725161C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866D478" w14:textId="75535675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310" w:type="dxa"/>
          </w:tcPr>
          <w:p w14:paraId="5BF1DEFA" w14:textId="4D8F7C97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des autos tamponneuses: </w:t>
            </w:r>
          </w:p>
        </w:tc>
        <w:tc>
          <w:tcPr>
            <w:tcW w:w="4059" w:type="dxa"/>
          </w:tcPr>
          <w:p w14:paraId="6903FF6C" w14:textId="7D8BDB4D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0532C8">
              <w:rPr>
                <w:rFonts w:ascii="ComicSansMS" w:hAnsi="ComicSansMS" w:cs="ComicSansMS"/>
                <w:lang w:val="fr-FR"/>
              </w:rPr>
              <w:t>bumper cars</w:t>
            </w:r>
          </w:p>
        </w:tc>
        <w:tc>
          <w:tcPr>
            <w:tcW w:w="709" w:type="dxa"/>
            <w:vAlign w:val="center"/>
          </w:tcPr>
          <w:p w14:paraId="596AD3EF" w14:textId="4C8DC1DF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CC68BD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757E879" w14:textId="47A97F84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310" w:type="dxa"/>
          </w:tcPr>
          <w:p w14:paraId="327E5A6D" w14:textId="6D91D7CC" w:rsidR="000532C8" w:rsidRPr="000532C8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le bac vert: </w:t>
            </w:r>
          </w:p>
        </w:tc>
        <w:tc>
          <w:tcPr>
            <w:tcW w:w="4059" w:type="dxa"/>
          </w:tcPr>
          <w:p w14:paraId="345FD3BA" w14:textId="3DD82E69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the green bin</w:t>
            </w:r>
          </w:p>
        </w:tc>
        <w:tc>
          <w:tcPr>
            <w:tcW w:w="709" w:type="dxa"/>
            <w:vAlign w:val="center"/>
          </w:tcPr>
          <w:p w14:paraId="5B4A4F06" w14:textId="3E75C8EA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2E77D77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C2A9EAA" w14:textId="4B19F917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4310" w:type="dxa"/>
          </w:tcPr>
          <w:p w14:paraId="4A15C6DC" w14:textId="1D7043E5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>des bottines à lacet:</w:t>
            </w:r>
          </w:p>
        </w:tc>
        <w:tc>
          <w:tcPr>
            <w:tcW w:w="4059" w:type="dxa"/>
          </w:tcPr>
          <w:p w14:paraId="407ABD5D" w14:textId="56F07F3A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lace up ankle boots</w:t>
            </w:r>
          </w:p>
        </w:tc>
        <w:tc>
          <w:tcPr>
            <w:tcW w:w="709" w:type="dxa"/>
            <w:vAlign w:val="center"/>
          </w:tcPr>
          <w:p w14:paraId="3FBF71A7" w14:textId="2684AE2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36C41E3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FBF379B" w14:textId="7A298949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4310" w:type="dxa"/>
          </w:tcPr>
          <w:p w14:paraId="25C50BC7" w14:textId="06276E6C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brancher quelqu'un grave*:</w:t>
            </w:r>
          </w:p>
        </w:tc>
        <w:tc>
          <w:tcPr>
            <w:tcW w:w="4059" w:type="dxa"/>
          </w:tcPr>
          <w:p w14:paraId="13619C4D" w14:textId="34427890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seriously grab someone's attention</w:t>
            </w:r>
          </w:p>
        </w:tc>
        <w:tc>
          <w:tcPr>
            <w:tcW w:w="709" w:type="dxa"/>
            <w:vAlign w:val="center"/>
          </w:tcPr>
          <w:p w14:paraId="22B5E2A2" w14:textId="604CB786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2E8067D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9A2F680" w14:textId="6C4CFB2C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4310" w:type="dxa"/>
          </w:tcPr>
          <w:p w14:paraId="4BD738B5" w14:textId="151461EF" w:rsidR="000532C8" w:rsidRPr="00D90134" w:rsidRDefault="000532C8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="00A71EA9" w:rsidRPr="00CC4B56">
              <w:rPr>
                <w:rFonts w:ascii="ComicSansMS-Bold" w:hAnsi="ComicSansMS-Bold" w:cs="ComicSansMS-Bold"/>
                <w:b/>
                <w:bCs/>
              </w:rPr>
              <w:t>le caniveau:</w:t>
            </w:r>
            <w:r w:rsidR="00A71EA9"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059" w:type="dxa"/>
          </w:tcPr>
          <w:p w14:paraId="1AA7580A" w14:textId="3BA86715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gutter</w:t>
            </w:r>
          </w:p>
        </w:tc>
        <w:tc>
          <w:tcPr>
            <w:tcW w:w="709" w:type="dxa"/>
            <w:vAlign w:val="center"/>
          </w:tcPr>
          <w:p w14:paraId="20E93AC5" w14:textId="115B07F5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DBD379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71BDE44" w14:textId="6B435684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532A87A1" w14:textId="736CD4D6" w:rsidR="000532C8" w:rsidRPr="000532C8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une carpe</w:t>
            </w:r>
          </w:p>
        </w:tc>
        <w:tc>
          <w:tcPr>
            <w:tcW w:w="4059" w:type="dxa"/>
          </w:tcPr>
          <w:p w14:paraId="21A21CC8" w14:textId="136BF2C7" w:rsidR="000532C8" w:rsidRPr="000532C8" w:rsidRDefault="00A71EA9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carp (fish)</w:t>
            </w:r>
          </w:p>
        </w:tc>
        <w:tc>
          <w:tcPr>
            <w:tcW w:w="709" w:type="dxa"/>
            <w:vAlign w:val="center"/>
          </w:tcPr>
          <w:p w14:paraId="6336F0B5" w14:textId="6E55C3BF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891D00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009F662" w14:textId="763BC73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193DB4B8" w14:textId="6A0DAD3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" w:hAnsi="ComicSansMS" w:cs="ComicSansMS"/>
              </w:rPr>
              <w:t>9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carrément: </w:t>
            </w:r>
          </w:p>
        </w:tc>
        <w:tc>
          <w:tcPr>
            <w:tcW w:w="4059" w:type="dxa"/>
          </w:tcPr>
          <w:p w14:paraId="6F4AA346" w14:textId="1A1A89C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really</w:t>
            </w:r>
          </w:p>
        </w:tc>
        <w:tc>
          <w:tcPr>
            <w:tcW w:w="709" w:type="dxa"/>
            <w:vAlign w:val="center"/>
          </w:tcPr>
          <w:p w14:paraId="1D66B747" w14:textId="643F94C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820022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6B073B0" w14:textId="0B194A2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4310" w:type="dxa"/>
          </w:tcPr>
          <w:p w14:paraId="4A531C5A" w14:textId="66618F5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>ce n'est pas pour autant:</w:t>
            </w:r>
          </w:p>
        </w:tc>
        <w:tc>
          <w:tcPr>
            <w:tcW w:w="4059" w:type="dxa"/>
          </w:tcPr>
          <w:p w14:paraId="7173745F" w14:textId="27D4A54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that's not to say</w:t>
            </w:r>
          </w:p>
        </w:tc>
        <w:tc>
          <w:tcPr>
            <w:tcW w:w="709" w:type="dxa"/>
            <w:vAlign w:val="center"/>
          </w:tcPr>
          <w:p w14:paraId="75444BE2" w14:textId="527C717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D5B860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27F96AC" w14:textId="372646F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4310" w:type="dxa"/>
          </w:tcPr>
          <w:p w14:paraId="63C41C60" w14:textId="64268F7E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coiffer:</w:t>
            </w:r>
          </w:p>
        </w:tc>
        <w:tc>
          <w:tcPr>
            <w:tcW w:w="4059" w:type="dxa"/>
          </w:tcPr>
          <w:p w14:paraId="75816B2F" w14:textId="7726C49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do your hair</w:t>
            </w:r>
          </w:p>
        </w:tc>
        <w:tc>
          <w:tcPr>
            <w:tcW w:w="709" w:type="dxa"/>
            <w:vAlign w:val="center"/>
          </w:tcPr>
          <w:p w14:paraId="00F9E1E4" w14:textId="3F9AF7E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1C076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70BE1E9" w14:textId="0EC53BF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4310" w:type="dxa"/>
          </w:tcPr>
          <w:p w14:paraId="2DE68A24" w14:textId="60C840C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une contenance: </w:t>
            </w:r>
          </w:p>
        </w:tc>
        <w:tc>
          <w:tcPr>
            <w:tcW w:w="4059" w:type="dxa"/>
          </w:tcPr>
          <w:p w14:paraId="004E44D3" w14:textId="48BE1B2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composure</w:t>
            </w:r>
          </w:p>
        </w:tc>
        <w:tc>
          <w:tcPr>
            <w:tcW w:w="709" w:type="dxa"/>
            <w:vAlign w:val="center"/>
          </w:tcPr>
          <w:p w14:paraId="55B2F98A" w14:textId="26D6855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874118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D71DE5E" w14:textId="1A255FB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4310" w:type="dxa"/>
          </w:tcPr>
          <w:p w14:paraId="046C9012" w14:textId="7D693A5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convaincre: </w:t>
            </w:r>
          </w:p>
        </w:tc>
        <w:tc>
          <w:tcPr>
            <w:tcW w:w="4059" w:type="dxa"/>
          </w:tcPr>
          <w:p w14:paraId="53DFC6CC" w14:textId="5DEBD34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convince</w:t>
            </w:r>
          </w:p>
        </w:tc>
        <w:tc>
          <w:tcPr>
            <w:tcW w:w="709" w:type="dxa"/>
            <w:vAlign w:val="center"/>
          </w:tcPr>
          <w:p w14:paraId="4ADA6C28" w14:textId="32D46B4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699550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82CA683" w14:textId="5760776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4310" w:type="dxa"/>
          </w:tcPr>
          <w:p w14:paraId="03FCAFA8" w14:textId="0047A309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crépiter: </w:t>
            </w:r>
          </w:p>
        </w:tc>
        <w:tc>
          <w:tcPr>
            <w:tcW w:w="4059" w:type="dxa"/>
          </w:tcPr>
          <w:p w14:paraId="0FEB7F20" w14:textId="2921C36F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decipher</w:t>
            </w:r>
          </w:p>
        </w:tc>
        <w:tc>
          <w:tcPr>
            <w:tcW w:w="709" w:type="dxa"/>
            <w:vAlign w:val="center"/>
          </w:tcPr>
          <w:p w14:paraId="58789FDA" w14:textId="1755F338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6568075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6637826" w14:textId="00D570D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4310" w:type="dxa"/>
          </w:tcPr>
          <w:p w14:paraId="41053BD9" w14:textId="57464D6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déchiffrer: </w:t>
            </w:r>
          </w:p>
        </w:tc>
        <w:tc>
          <w:tcPr>
            <w:tcW w:w="4059" w:type="dxa"/>
          </w:tcPr>
          <w:p w14:paraId="00D5B8D8" w14:textId="603DBB2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decipher</w:t>
            </w:r>
          </w:p>
        </w:tc>
        <w:tc>
          <w:tcPr>
            <w:tcW w:w="709" w:type="dxa"/>
            <w:vAlign w:val="center"/>
          </w:tcPr>
          <w:p w14:paraId="2220F51C" w14:textId="5BC071A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6F2B68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CB752EE" w14:textId="05384BC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4310" w:type="dxa"/>
          </w:tcPr>
          <w:p w14:paraId="1FF56442" w14:textId="3F149761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le dédain: </w:t>
            </w:r>
          </w:p>
        </w:tc>
        <w:tc>
          <w:tcPr>
            <w:tcW w:w="4059" w:type="dxa"/>
          </w:tcPr>
          <w:p w14:paraId="2413EBC1" w14:textId="2AC940A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disdain</w:t>
            </w:r>
          </w:p>
        </w:tc>
        <w:tc>
          <w:tcPr>
            <w:tcW w:w="709" w:type="dxa"/>
            <w:vAlign w:val="center"/>
          </w:tcPr>
          <w:p w14:paraId="2B48124C" w14:textId="14BF2D4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54D7E6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F79FD9D" w14:textId="6E9AF54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4310" w:type="dxa"/>
          </w:tcPr>
          <w:p w14:paraId="36036693" w14:textId="22D4C38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la démarche de voyou:</w:t>
            </w:r>
          </w:p>
        </w:tc>
        <w:tc>
          <w:tcPr>
            <w:tcW w:w="4059" w:type="dxa"/>
          </w:tcPr>
          <w:p w14:paraId="3B82D6AA" w14:textId="575D3CD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thuggish approach</w:t>
            </w:r>
          </w:p>
        </w:tc>
        <w:tc>
          <w:tcPr>
            <w:tcW w:w="709" w:type="dxa"/>
            <w:vAlign w:val="center"/>
          </w:tcPr>
          <w:p w14:paraId="2572199E" w14:textId="2429B1E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36EF140" w14:textId="77777777" w:rsidTr="00A71EA9">
        <w:trPr>
          <w:cantSplit/>
          <w:trHeight w:val="73"/>
        </w:trPr>
        <w:tc>
          <w:tcPr>
            <w:tcW w:w="638" w:type="dxa"/>
            <w:vAlign w:val="center"/>
          </w:tcPr>
          <w:p w14:paraId="046C60B8" w14:textId="303609F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4CC71CBA" w14:textId="1E130EF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dès que: </w:t>
            </w:r>
          </w:p>
        </w:tc>
        <w:tc>
          <w:tcPr>
            <w:tcW w:w="4059" w:type="dxa"/>
          </w:tcPr>
          <w:p w14:paraId="0DA5FA05" w14:textId="1A96CA3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532C8">
              <w:rPr>
                <w:rFonts w:ascii="ComicSansMS" w:hAnsi="ComicSansMS" w:cs="ComicSansMS"/>
                <w:lang w:val="fr-FR"/>
              </w:rPr>
              <w:t>as soon as</w:t>
            </w:r>
          </w:p>
        </w:tc>
        <w:tc>
          <w:tcPr>
            <w:tcW w:w="709" w:type="dxa"/>
            <w:vAlign w:val="center"/>
          </w:tcPr>
          <w:p w14:paraId="33753B41" w14:textId="385BAE2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F0E7E7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58E62E6" w14:textId="30EE1300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274DDB0" w14:textId="2DC2719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6B1A">
              <w:rPr>
                <w:rFonts w:ascii="ComicSansMS-Bold" w:hAnsi="ComicSansMS-Bold" w:cs="ComicSansMS-Bold"/>
                <w:b/>
                <w:bCs/>
              </w:rPr>
              <w:t>disposer de:</w:t>
            </w:r>
          </w:p>
        </w:tc>
        <w:tc>
          <w:tcPr>
            <w:tcW w:w="4059" w:type="dxa"/>
          </w:tcPr>
          <w:p w14:paraId="58694B07" w14:textId="75A749A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F6B1A">
              <w:rPr>
                <w:rFonts w:ascii="ComicSansMS" w:hAnsi="ComicSansMS" w:cs="ComicSansMS"/>
              </w:rPr>
              <w:t>to have available</w:t>
            </w:r>
          </w:p>
        </w:tc>
        <w:tc>
          <w:tcPr>
            <w:tcW w:w="709" w:type="dxa"/>
            <w:vAlign w:val="center"/>
          </w:tcPr>
          <w:p w14:paraId="5A703E2F" w14:textId="2BFD568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6F996B4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AD38168" w14:textId="2167F3B6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4310" w:type="dxa"/>
          </w:tcPr>
          <w:p w14:paraId="4F187588" w14:textId="3B254E05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un éclat: </w:t>
            </w:r>
          </w:p>
        </w:tc>
        <w:tc>
          <w:tcPr>
            <w:tcW w:w="4059" w:type="dxa"/>
          </w:tcPr>
          <w:p w14:paraId="7861BAE5" w14:textId="61A9AAEF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an outbreak</w:t>
            </w:r>
          </w:p>
        </w:tc>
        <w:tc>
          <w:tcPr>
            <w:tcW w:w="709" w:type="dxa"/>
            <w:vAlign w:val="center"/>
          </w:tcPr>
          <w:p w14:paraId="584BD0E3" w14:textId="287EBEBC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7325A8E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749E65F" w14:textId="4E51859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4310" w:type="dxa"/>
          </w:tcPr>
          <w:p w14:paraId="391777D8" w14:textId="4FFB537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emboîter le pas:</w:t>
            </w:r>
          </w:p>
        </w:tc>
        <w:tc>
          <w:tcPr>
            <w:tcW w:w="4059" w:type="dxa"/>
          </w:tcPr>
          <w:p w14:paraId="545D6F30" w14:textId="77BD7FE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fall into step behind</w:t>
            </w:r>
          </w:p>
        </w:tc>
        <w:tc>
          <w:tcPr>
            <w:tcW w:w="709" w:type="dxa"/>
            <w:vAlign w:val="center"/>
          </w:tcPr>
          <w:p w14:paraId="1F7F567C" w14:textId="4240E301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091C685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8404977" w14:textId="74F0502E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4310" w:type="dxa"/>
          </w:tcPr>
          <w:p w14:paraId="654F48E6" w14:textId="782322D9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en colère: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2DAC8442" w14:textId="7250BD62" w:rsidR="000532C8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angry</w:t>
            </w:r>
          </w:p>
        </w:tc>
        <w:tc>
          <w:tcPr>
            <w:tcW w:w="709" w:type="dxa"/>
            <w:vAlign w:val="center"/>
          </w:tcPr>
          <w:p w14:paraId="4E5AB69C" w14:textId="13E5E0DE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142ED3A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9B13D5E" w14:textId="0A87B98C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4310" w:type="dxa"/>
          </w:tcPr>
          <w:p w14:paraId="4F8C37B5" w14:textId="6A9AA4F3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en gestation:</w:t>
            </w:r>
            <w:r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059" w:type="dxa"/>
          </w:tcPr>
          <w:p w14:paraId="5141FE8F" w14:textId="54B8DD96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brewing</w:t>
            </w:r>
          </w:p>
        </w:tc>
        <w:tc>
          <w:tcPr>
            <w:tcW w:w="709" w:type="dxa"/>
            <w:vAlign w:val="center"/>
          </w:tcPr>
          <w:p w14:paraId="6BCF8BB0" w14:textId="2D5E0237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513639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8CDC0F1" w14:textId="2BAD2B2C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4310" w:type="dxa"/>
          </w:tcPr>
          <w:p w14:paraId="686FBE6E" w14:textId="69459FF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059C2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faire des messes basses: </w:t>
            </w:r>
          </w:p>
        </w:tc>
        <w:tc>
          <w:tcPr>
            <w:tcW w:w="4059" w:type="dxa"/>
          </w:tcPr>
          <w:p w14:paraId="21E97CD8" w14:textId="45074C5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059C2">
              <w:rPr>
                <w:rFonts w:ascii="ComicSansMS" w:hAnsi="ComicSansMS" w:cs="ComicSansMS"/>
                <w:lang w:val="fr-FR"/>
              </w:rPr>
              <w:t>to whisper</w:t>
            </w:r>
          </w:p>
        </w:tc>
        <w:tc>
          <w:tcPr>
            <w:tcW w:w="709" w:type="dxa"/>
            <w:vAlign w:val="center"/>
          </w:tcPr>
          <w:p w14:paraId="1567401D" w14:textId="0A424712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5AAED0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C8F5531" w14:textId="7A50D68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4310" w:type="dxa"/>
          </w:tcPr>
          <w:p w14:paraId="01C41D6F" w14:textId="6617BCE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B658D">
              <w:rPr>
                <w:rFonts w:ascii="ComicSansMS-Bold" w:hAnsi="ComicSansMS-Bold" w:cs="ComicSansMS-Bold"/>
                <w:b/>
                <w:bCs/>
              </w:rPr>
              <w:t xml:space="preserve">faire des tortillons: </w:t>
            </w:r>
          </w:p>
        </w:tc>
        <w:tc>
          <w:tcPr>
            <w:tcW w:w="4059" w:type="dxa"/>
          </w:tcPr>
          <w:p w14:paraId="5BA9DCA0" w14:textId="1CD658C2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5B658D">
              <w:rPr>
                <w:rFonts w:ascii="ComicSansMS" w:hAnsi="ComicSansMS" w:cs="ComicSansMS"/>
              </w:rPr>
              <w:t>make twists</w:t>
            </w:r>
          </w:p>
        </w:tc>
        <w:tc>
          <w:tcPr>
            <w:tcW w:w="709" w:type="dxa"/>
            <w:vAlign w:val="center"/>
          </w:tcPr>
          <w:p w14:paraId="1E81D3E6" w14:textId="2D0A2C43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2BFFDE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4BFF15F" w14:textId="1D3C4AB1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27</w:t>
            </w:r>
          </w:p>
        </w:tc>
        <w:tc>
          <w:tcPr>
            <w:tcW w:w="4310" w:type="dxa"/>
          </w:tcPr>
          <w:p w14:paraId="229B9232" w14:textId="1C620998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E08">
              <w:rPr>
                <w:rFonts w:ascii="ComicSansMS-Bold" w:hAnsi="ComicSansMS-Bold" w:cs="ComicSansMS-Bold"/>
                <w:b/>
                <w:bCs/>
              </w:rPr>
              <w:t>faire mouche</w:t>
            </w:r>
          </w:p>
        </w:tc>
        <w:tc>
          <w:tcPr>
            <w:tcW w:w="4059" w:type="dxa"/>
          </w:tcPr>
          <w:p w14:paraId="454442FC" w14:textId="03634E51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421E08">
              <w:rPr>
                <w:rFonts w:ascii="ComicSansMS" w:hAnsi="ComicSansMS" w:cs="ComicSansMS"/>
              </w:rPr>
              <w:t>hit the bullseye</w:t>
            </w:r>
          </w:p>
        </w:tc>
        <w:tc>
          <w:tcPr>
            <w:tcW w:w="709" w:type="dxa"/>
            <w:vAlign w:val="center"/>
          </w:tcPr>
          <w:p w14:paraId="66CA8793" w14:textId="4260F8F9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679F66C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0648CBD" w14:textId="007923D9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4310" w:type="dxa"/>
          </w:tcPr>
          <w:p w14:paraId="5C783468" w14:textId="709AE21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filer: </w:t>
            </w:r>
          </w:p>
        </w:tc>
        <w:tc>
          <w:tcPr>
            <w:tcW w:w="4059" w:type="dxa"/>
          </w:tcPr>
          <w:p w14:paraId="0A7F5C77" w14:textId="00E04A2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to leave</w:t>
            </w:r>
          </w:p>
        </w:tc>
        <w:tc>
          <w:tcPr>
            <w:tcW w:w="709" w:type="dxa"/>
            <w:vAlign w:val="center"/>
          </w:tcPr>
          <w:p w14:paraId="530AFD2C" w14:textId="1B64AE2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295755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4C56F91" w14:textId="6B6EF97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4310" w:type="dxa"/>
          </w:tcPr>
          <w:p w14:paraId="2555D16A" w14:textId="378A4E4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fondre: </w:t>
            </w:r>
            <w:r>
              <w:rPr>
                <w:rFonts w:ascii="ComicSansMS" w:hAnsi="ComicSansMS" w:cs="ComicSansMS"/>
              </w:rPr>
              <w:t>x</w:t>
            </w:r>
          </w:p>
        </w:tc>
        <w:tc>
          <w:tcPr>
            <w:tcW w:w="4059" w:type="dxa"/>
          </w:tcPr>
          <w:p w14:paraId="684F8AC6" w14:textId="4FFF219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strength</w:t>
            </w:r>
          </w:p>
        </w:tc>
        <w:tc>
          <w:tcPr>
            <w:tcW w:w="709" w:type="dxa"/>
            <w:vAlign w:val="center"/>
          </w:tcPr>
          <w:p w14:paraId="4E8BC1C5" w14:textId="13D19C8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818DB3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E76F3A9" w14:textId="4A9D68FD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4310" w:type="dxa"/>
          </w:tcPr>
          <w:p w14:paraId="646E9B92" w14:textId="4FE9E0E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la force: </w:t>
            </w:r>
          </w:p>
        </w:tc>
        <w:tc>
          <w:tcPr>
            <w:tcW w:w="4059" w:type="dxa"/>
          </w:tcPr>
          <w:p w14:paraId="02530F94" w14:textId="54D002A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strength</w:t>
            </w:r>
          </w:p>
        </w:tc>
        <w:tc>
          <w:tcPr>
            <w:tcW w:w="709" w:type="dxa"/>
            <w:vAlign w:val="center"/>
          </w:tcPr>
          <w:p w14:paraId="47894495" w14:textId="30E1343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C8BDFA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AF66F6A" w14:textId="5F2F33C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4310" w:type="dxa"/>
          </w:tcPr>
          <w:p w14:paraId="1B1CFD5E" w14:textId="5A65941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greffé: </w:t>
            </w:r>
          </w:p>
        </w:tc>
        <w:tc>
          <w:tcPr>
            <w:tcW w:w="4059" w:type="dxa"/>
          </w:tcPr>
          <w:p w14:paraId="4230BA0B" w14:textId="75711B4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transplanted</w:t>
            </w:r>
          </w:p>
        </w:tc>
        <w:tc>
          <w:tcPr>
            <w:tcW w:w="709" w:type="dxa"/>
            <w:vAlign w:val="center"/>
          </w:tcPr>
          <w:p w14:paraId="625E08FE" w14:textId="65F410A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FB83AA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93842CB" w14:textId="2B7C988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4310" w:type="dxa"/>
          </w:tcPr>
          <w:p w14:paraId="7E6759F5" w14:textId="0F30D3E1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inouï: </w:t>
            </w:r>
          </w:p>
        </w:tc>
        <w:tc>
          <w:tcPr>
            <w:tcW w:w="4059" w:type="dxa"/>
          </w:tcPr>
          <w:p w14:paraId="5DF301B7" w14:textId="120AE88E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6275E1">
              <w:rPr>
                <w:rFonts w:ascii="ComicSansMS" w:hAnsi="ComicSansMS" w:cs="ComicSansMS"/>
              </w:rPr>
              <w:t>amazing, unheard of</w:t>
            </w:r>
          </w:p>
        </w:tc>
        <w:tc>
          <w:tcPr>
            <w:tcW w:w="709" w:type="dxa"/>
            <w:vAlign w:val="center"/>
          </w:tcPr>
          <w:p w14:paraId="4E95B11B" w14:textId="646255A5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1649D6A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7E12AFC" w14:textId="48EB82AB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4310" w:type="dxa"/>
          </w:tcPr>
          <w:p w14:paraId="543AD5CB" w14:textId="5F3D2B1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>IP (intellectuellement précoce):</w:t>
            </w:r>
          </w:p>
        </w:tc>
        <w:tc>
          <w:tcPr>
            <w:tcW w:w="4059" w:type="dxa"/>
          </w:tcPr>
          <w:p w14:paraId="7028BB30" w14:textId="2D7064A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Gifted (intellectually)</w:t>
            </w:r>
          </w:p>
        </w:tc>
        <w:tc>
          <w:tcPr>
            <w:tcW w:w="709" w:type="dxa"/>
            <w:vAlign w:val="center"/>
          </w:tcPr>
          <w:p w14:paraId="65A21699" w14:textId="2AFD0D1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0819935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F2FB350" w14:textId="76AB76E4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4310" w:type="dxa"/>
          </w:tcPr>
          <w:p w14:paraId="167B9D1C" w14:textId="4565E76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Libération:</w:t>
            </w:r>
          </w:p>
          <w:p w14:paraId="63FF0F94" w14:textId="5EF132B8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B0582FF" w14:textId="69446E67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name of a French newspaper</w:t>
            </w:r>
          </w:p>
        </w:tc>
        <w:tc>
          <w:tcPr>
            <w:tcW w:w="709" w:type="dxa"/>
            <w:vAlign w:val="center"/>
          </w:tcPr>
          <w:p w14:paraId="2D7F4F7F" w14:textId="7039DBA0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23115B9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3FA5546" w14:textId="7A8C377E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4310" w:type="dxa"/>
          </w:tcPr>
          <w:p w14:paraId="35A60877" w14:textId="3C4ED5A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une limace: </w:t>
            </w:r>
          </w:p>
        </w:tc>
        <w:tc>
          <w:tcPr>
            <w:tcW w:w="4059" w:type="dxa"/>
          </w:tcPr>
          <w:p w14:paraId="3D9F9340" w14:textId="55085A7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slug</w:t>
            </w:r>
          </w:p>
        </w:tc>
        <w:tc>
          <w:tcPr>
            <w:tcW w:w="709" w:type="dxa"/>
            <w:vAlign w:val="center"/>
          </w:tcPr>
          <w:p w14:paraId="2DE0C5CF" w14:textId="7E255DC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DCCD56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DE978D2" w14:textId="0E235FF8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4310" w:type="dxa"/>
          </w:tcPr>
          <w:p w14:paraId="20CCC651" w14:textId="4BAC062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mâchonner: </w:t>
            </w:r>
          </w:p>
        </w:tc>
        <w:tc>
          <w:tcPr>
            <w:tcW w:w="4059" w:type="dxa"/>
          </w:tcPr>
          <w:p w14:paraId="6AE0C37A" w14:textId="79AF4C2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to chew</w:t>
            </w:r>
          </w:p>
        </w:tc>
        <w:tc>
          <w:tcPr>
            <w:tcW w:w="709" w:type="dxa"/>
            <w:vAlign w:val="center"/>
          </w:tcPr>
          <w:p w14:paraId="4BB8060C" w14:textId="3C43BFD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8D9DBA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ED99616" w14:textId="57142E5E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4310" w:type="dxa"/>
          </w:tcPr>
          <w:p w14:paraId="0C5FB179" w14:textId="6383A05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maîtriser: </w:t>
            </w:r>
          </w:p>
        </w:tc>
        <w:tc>
          <w:tcPr>
            <w:tcW w:w="4059" w:type="dxa"/>
          </w:tcPr>
          <w:p w14:paraId="4E281C83" w14:textId="4267DBA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to master</w:t>
            </w:r>
          </w:p>
        </w:tc>
        <w:tc>
          <w:tcPr>
            <w:tcW w:w="709" w:type="dxa"/>
            <w:vAlign w:val="center"/>
          </w:tcPr>
          <w:p w14:paraId="73DAB836" w14:textId="3304B80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132D06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65519E8" w14:textId="3B2FC77C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4310" w:type="dxa"/>
          </w:tcPr>
          <w:p w14:paraId="19CFC3D5" w14:textId="1F1AD5A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mignon(ne): </w:t>
            </w:r>
          </w:p>
        </w:tc>
        <w:tc>
          <w:tcPr>
            <w:tcW w:w="4059" w:type="dxa"/>
          </w:tcPr>
          <w:p w14:paraId="52988118" w14:textId="315FC72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cute</w:t>
            </w:r>
          </w:p>
        </w:tc>
        <w:tc>
          <w:tcPr>
            <w:tcW w:w="709" w:type="dxa"/>
            <w:vAlign w:val="center"/>
          </w:tcPr>
          <w:p w14:paraId="3F9D50D5" w14:textId="4F5CEE5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51C0B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7F230C6" w14:textId="796268D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4310" w:type="dxa"/>
          </w:tcPr>
          <w:p w14:paraId="314601AF" w14:textId="13D9A1A4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la mononucléose: </w:t>
            </w:r>
          </w:p>
        </w:tc>
        <w:tc>
          <w:tcPr>
            <w:tcW w:w="4059" w:type="dxa"/>
          </w:tcPr>
          <w:p w14:paraId="65BB63AC" w14:textId="19F7BF9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glandular fever</w:t>
            </w:r>
          </w:p>
        </w:tc>
        <w:tc>
          <w:tcPr>
            <w:tcW w:w="709" w:type="dxa"/>
            <w:vAlign w:val="center"/>
          </w:tcPr>
          <w:p w14:paraId="60EBBA2A" w14:textId="28C06EA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4DEF9C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CF22D54" w14:textId="1AF79FF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4310" w:type="dxa"/>
          </w:tcPr>
          <w:p w14:paraId="01C1C982" w14:textId="631E135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 nombril: </w:t>
            </w:r>
          </w:p>
        </w:tc>
        <w:tc>
          <w:tcPr>
            <w:tcW w:w="4059" w:type="dxa"/>
          </w:tcPr>
          <w:p w14:paraId="025C397A" w14:textId="690FB09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navel, belly button</w:t>
            </w:r>
          </w:p>
        </w:tc>
        <w:tc>
          <w:tcPr>
            <w:tcW w:w="709" w:type="dxa"/>
            <w:vAlign w:val="center"/>
          </w:tcPr>
          <w:p w14:paraId="2715A81C" w14:textId="756E13B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498EA0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7168E20" w14:textId="0D684D6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4310" w:type="dxa"/>
          </w:tcPr>
          <w:p w14:paraId="47574C19" w14:textId="22BDF21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paru: </w:t>
            </w:r>
          </w:p>
        </w:tc>
        <w:tc>
          <w:tcPr>
            <w:tcW w:w="4059" w:type="dxa"/>
          </w:tcPr>
          <w:p w14:paraId="7B0F3930" w14:textId="5474DFE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appeared, published</w:t>
            </w:r>
          </w:p>
        </w:tc>
        <w:tc>
          <w:tcPr>
            <w:tcW w:w="709" w:type="dxa"/>
            <w:vAlign w:val="center"/>
          </w:tcPr>
          <w:p w14:paraId="1211EC0A" w14:textId="51F70AD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5B78FD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914F75A" w14:textId="13D0F29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4310" w:type="dxa"/>
          </w:tcPr>
          <w:p w14:paraId="0461E9D4" w14:textId="21759F8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un peigne: </w:t>
            </w:r>
          </w:p>
        </w:tc>
        <w:tc>
          <w:tcPr>
            <w:tcW w:w="4059" w:type="dxa"/>
          </w:tcPr>
          <w:p w14:paraId="3B540AFC" w14:textId="2FE08C5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comb</w:t>
            </w:r>
          </w:p>
        </w:tc>
        <w:tc>
          <w:tcPr>
            <w:tcW w:w="709" w:type="dxa"/>
            <w:vAlign w:val="center"/>
          </w:tcPr>
          <w:p w14:paraId="22363C64" w14:textId="2535963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64D30B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7FFE89B" w14:textId="19A9E151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4310" w:type="dxa"/>
          </w:tcPr>
          <w:p w14:paraId="6F8B41C5" w14:textId="168128F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la pendule: </w:t>
            </w:r>
          </w:p>
        </w:tc>
        <w:tc>
          <w:tcPr>
            <w:tcW w:w="4059" w:type="dxa"/>
          </w:tcPr>
          <w:p w14:paraId="4C671D00" w14:textId="050B208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the clock</w:t>
            </w:r>
          </w:p>
        </w:tc>
        <w:tc>
          <w:tcPr>
            <w:tcW w:w="709" w:type="dxa"/>
            <w:vAlign w:val="center"/>
          </w:tcPr>
          <w:p w14:paraId="2AD05B59" w14:textId="43045E7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3DB2DDB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3E915BC" w14:textId="7236FFE8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4310" w:type="dxa"/>
          </w:tcPr>
          <w:p w14:paraId="0FF391DC" w14:textId="740DF1E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>Pépite:</w:t>
            </w:r>
          </w:p>
        </w:tc>
        <w:tc>
          <w:tcPr>
            <w:tcW w:w="4059" w:type="dxa"/>
          </w:tcPr>
          <w:p w14:paraId="0E2F601E" w14:textId="247DB164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021324">
              <w:rPr>
                <w:rFonts w:ascii="ComicSansMS" w:hAnsi="ComicSansMS" w:cs="ComicSansMS"/>
              </w:rPr>
              <w:t>Pipsqueak (literally nugget, chocolate chip)</w:t>
            </w:r>
          </w:p>
        </w:tc>
        <w:tc>
          <w:tcPr>
            <w:tcW w:w="709" w:type="dxa"/>
            <w:vAlign w:val="center"/>
          </w:tcPr>
          <w:p w14:paraId="4A872568" w14:textId="740EAE0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A71EA9" w14:paraId="04CDC9D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F3DE1C0" w14:textId="385A23D4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4310" w:type="dxa"/>
          </w:tcPr>
          <w:p w14:paraId="740A5372" w14:textId="48620746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F7711">
              <w:rPr>
                <w:rFonts w:ascii="ComicSansMS-Bold" w:hAnsi="ComicSansMS-Bold" w:cs="ComicSansMS-Bold"/>
                <w:b/>
                <w:bCs/>
              </w:rPr>
              <w:t xml:space="preserve">Pimkie: </w:t>
            </w:r>
          </w:p>
        </w:tc>
        <w:tc>
          <w:tcPr>
            <w:tcW w:w="4059" w:type="dxa"/>
          </w:tcPr>
          <w:p w14:paraId="4B302E4E" w14:textId="73BDD108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6F7711">
              <w:rPr>
                <w:rFonts w:ascii="ComicSansMS" w:hAnsi="ComicSansMS" w:cs="ComicSansMS"/>
              </w:rPr>
              <w:t xml:space="preserve">name of a </w:t>
            </w:r>
            <w:r>
              <w:rPr>
                <w:rFonts w:ascii="ComicSansMS" w:hAnsi="ComicSansMS" w:cs="ComicSansMS"/>
              </w:rPr>
              <w:t xml:space="preserve">French </w:t>
            </w:r>
            <w:r w:rsidRPr="006F7711">
              <w:rPr>
                <w:rFonts w:ascii="ComicSansMS" w:hAnsi="ComicSansMS" w:cs="ComicSansMS"/>
              </w:rPr>
              <w:t>clothes shop</w:t>
            </w:r>
          </w:p>
        </w:tc>
        <w:tc>
          <w:tcPr>
            <w:tcW w:w="709" w:type="dxa"/>
            <w:vAlign w:val="center"/>
          </w:tcPr>
          <w:p w14:paraId="126D43C6" w14:textId="3A285538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A71EA9" w14:paraId="562149F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224C067" w14:textId="5F14C07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4310" w:type="dxa"/>
          </w:tcPr>
          <w:p w14:paraId="06F62F06" w14:textId="5409207B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prévu:</w:t>
            </w:r>
          </w:p>
        </w:tc>
        <w:tc>
          <w:tcPr>
            <w:tcW w:w="4059" w:type="dxa"/>
          </w:tcPr>
          <w:p w14:paraId="2D76B98B" w14:textId="7D300332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F625C3">
              <w:rPr>
                <w:rFonts w:ascii="ComicSansMS" w:hAnsi="ComicSansMS" w:cs="ComicSansMS"/>
              </w:rPr>
              <w:t>planned</w:t>
            </w:r>
          </w:p>
        </w:tc>
        <w:tc>
          <w:tcPr>
            <w:tcW w:w="709" w:type="dxa"/>
            <w:vAlign w:val="center"/>
          </w:tcPr>
          <w:p w14:paraId="3EB8E476" w14:textId="159DBAD2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1A5348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42D7F4E" w14:textId="135A989F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4310" w:type="dxa"/>
          </w:tcPr>
          <w:p w14:paraId="4079C47A" w14:textId="35F78050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ramener: </w:t>
            </w:r>
          </w:p>
        </w:tc>
        <w:tc>
          <w:tcPr>
            <w:tcW w:w="4059" w:type="dxa"/>
          </w:tcPr>
          <w:p w14:paraId="1A7360CD" w14:textId="73024D4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bring back</w:t>
            </w:r>
          </w:p>
        </w:tc>
        <w:tc>
          <w:tcPr>
            <w:tcW w:w="709" w:type="dxa"/>
            <w:vAlign w:val="center"/>
          </w:tcPr>
          <w:p w14:paraId="57556233" w14:textId="50316E2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429571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6F15C6A" w14:textId="2FCFC12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4310" w:type="dxa"/>
          </w:tcPr>
          <w:p w14:paraId="647331DC" w14:textId="3A5CBE2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rater: </w:t>
            </w:r>
          </w:p>
        </w:tc>
        <w:tc>
          <w:tcPr>
            <w:tcW w:w="4059" w:type="dxa"/>
          </w:tcPr>
          <w:p w14:paraId="324CBF95" w14:textId="12F7616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miss (out on)</w:t>
            </w:r>
          </w:p>
        </w:tc>
        <w:tc>
          <w:tcPr>
            <w:tcW w:w="709" w:type="dxa"/>
            <w:vAlign w:val="center"/>
          </w:tcPr>
          <w:p w14:paraId="455E77DE" w14:textId="3B8D1E4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00BDC8E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3EE3062" w14:textId="6B44701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4310" w:type="dxa"/>
          </w:tcPr>
          <w:p w14:paraId="53C2E403" w14:textId="37600BE6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rébarbatif: </w:t>
            </w:r>
          </w:p>
        </w:tc>
        <w:tc>
          <w:tcPr>
            <w:tcW w:w="4059" w:type="dxa"/>
          </w:tcPr>
          <w:p w14:paraId="76B21AB5" w14:textId="7AB556D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F625C3">
              <w:rPr>
                <w:rFonts w:ascii="ComicSansMS" w:hAnsi="ComicSansMS" w:cs="ComicSansMS"/>
              </w:rPr>
              <w:t>daunting</w:t>
            </w:r>
          </w:p>
        </w:tc>
        <w:tc>
          <w:tcPr>
            <w:tcW w:w="709" w:type="dxa"/>
            <w:vAlign w:val="center"/>
          </w:tcPr>
          <w:p w14:paraId="29B786DE" w14:textId="088ED9C1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1D6B646F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DCF63CD" w14:textId="39262CBB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4310" w:type="dxa"/>
          </w:tcPr>
          <w:p w14:paraId="58347574" w14:textId="19D1393E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la répartie: </w:t>
            </w:r>
          </w:p>
        </w:tc>
        <w:tc>
          <w:tcPr>
            <w:tcW w:w="4059" w:type="dxa"/>
          </w:tcPr>
          <w:p w14:paraId="6F8AD601" w14:textId="0A8DCFC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comeback</w:t>
            </w:r>
          </w:p>
        </w:tc>
        <w:tc>
          <w:tcPr>
            <w:tcW w:w="709" w:type="dxa"/>
            <w:vAlign w:val="center"/>
          </w:tcPr>
          <w:p w14:paraId="3C40CFA9" w14:textId="349E54C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82E7FFD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53636C2" w14:textId="5BF72DA1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4310" w:type="dxa"/>
          </w:tcPr>
          <w:p w14:paraId="0BDF6A1A" w14:textId="7D68A70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>une robe à volants:</w:t>
            </w:r>
          </w:p>
        </w:tc>
        <w:tc>
          <w:tcPr>
            <w:tcW w:w="4059" w:type="dxa"/>
          </w:tcPr>
          <w:p w14:paraId="14F60EB6" w14:textId="32DBEDE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a ruffle dress</w:t>
            </w:r>
          </w:p>
        </w:tc>
        <w:tc>
          <w:tcPr>
            <w:tcW w:w="709" w:type="dxa"/>
            <w:vAlign w:val="center"/>
          </w:tcPr>
          <w:p w14:paraId="3E9F167D" w14:textId="221A09D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CA04B82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70F592C" w14:textId="7A802BB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4310" w:type="dxa"/>
          </w:tcPr>
          <w:p w14:paraId="62DCAB66" w14:textId="3A42088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sans domicile fixe (SDF): </w:t>
            </w:r>
          </w:p>
        </w:tc>
        <w:tc>
          <w:tcPr>
            <w:tcW w:w="4059" w:type="dxa"/>
          </w:tcPr>
          <w:p w14:paraId="46A84DA8" w14:textId="124E5F4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homeless</w:t>
            </w:r>
          </w:p>
        </w:tc>
        <w:tc>
          <w:tcPr>
            <w:tcW w:w="709" w:type="dxa"/>
            <w:vAlign w:val="center"/>
          </w:tcPr>
          <w:p w14:paraId="41B80B8F" w14:textId="5A90A7B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7C5D073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A0B5BC7" w14:textId="780B0A22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4310" w:type="dxa"/>
          </w:tcPr>
          <w:p w14:paraId="50CCC000" w14:textId="3E59E67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s'appuyer:</w:t>
            </w:r>
          </w:p>
        </w:tc>
        <w:tc>
          <w:tcPr>
            <w:tcW w:w="4059" w:type="dxa"/>
          </w:tcPr>
          <w:p w14:paraId="59EEB09E" w14:textId="581F02A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t</w:t>
            </w:r>
            <w:r w:rsidRPr="00F625C3">
              <w:rPr>
                <w:rFonts w:ascii="ComicSansMS" w:hAnsi="ComicSansMS" w:cs="ComicSansMS"/>
              </w:rPr>
              <w:t>o push oneself</w:t>
            </w:r>
          </w:p>
        </w:tc>
        <w:tc>
          <w:tcPr>
            <w:tcW w:w="709" w:type="dxa"/>
            <w:vAlign w:val="center"/>
          </w:tcPr>
          <w:p w14:paraId="34FA7777" w14:textId="047E302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C7CBD07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1F9AF0D" w14:textId="0FB3EC55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54</w:t>
            </w:r>
          </w:p>
        </w:tc>
        <w:tc>
          <w:tcPr>
            <w:tcW w:w="4310" w:type="dxa"/>
          </w:tcPr>
          <w:p w14:paraId="22BD5513" w14:textId="19EB6BC1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s'éclipser</w:t>
            </w:r>
          </w:p>
        </w:tc>
        <w:tc>
          <w:tcPr>
            <w:tcW w:w="4059" w:type="dxa"/>
          </w:tcPr>
          <w:p w14:paraId="54757B17" w14:textId="5408AB4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slip away</w:t>
            </w:r>
          </w:p>
        </w:tc>
        <w:tc>
          <w:tcPr>
            <w:tcW w:w="709" w:type="dxa"/>
            <w:vAlign w:val="center"/>
          </w:tcPr>
          <w:p w14:paraId="39FFFC3F" w14:textId="1FEE2FF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0EE816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504FAB81" w14:textId="15B4927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4310" w:type="dxa"/>
          </w:tcPr>
          <w:p w14:paraId="1B735FEA" w14:textId="5E15343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474B9">
              <w:rPr>
                <w:rFonts w:ascii="ComicSansMS-Bold" w:hAnsi="ComicSansMS-Bold" w:cs="ComicSansMS-Bold"/>
                <w:b/>
                <w:bCs/>
              </w:rPr>
              <w:t>se pousser du coude:</w:t>
            </w:r>
          </w:p>
        </w:tc>
        <w:tc>
          <w:tcPr>
            <w:tcW w:w="4059" w:type="dxa"/>
          </w:tcPr>
          <w:p w14:paraId="343344A3" w14:textId="221DDDAA" w:rsidR="00A71EA9" w:rsidRPr="00A71EA9" w:rsidRDefault="00A71EA9" w:rsidP="00A71EA9">
            <w:pPr>
              <w:rPr>
                <w:rFonts w:ascii="Arial" w:hAnsi="Arial" w:cs="Arial"/>
                <w:b/>
                <w:sz w:val="28"/>
                <w:lang w:val="fr-FR"/>
              </w:rPr>
            </w:pPr>
            <w:r>
              <w:rPr>
                <w:rFonts w:ascii="ComicSansMS" w:hAnsi="ComicSansMS" w:cs="ComicSansMS"/>
              </w:rPr>
              <w:t>to nudge each other</w:t>
            </w:r>
          </w:p>
        </w:tc>
        <w:tc>
          <w:tcPr>
            <w:tcW w:w="709" w:type="dxa"/>
            <w:vAlign w:val="center"/>
          </w:tcPr>
          <w:p w14:paraId="2DDCF6A2" w14:textId="0C50E02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75418D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6ED3D17" w14:textId="384909CD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4310" w:type="dxa"/>
          </w:tcPr>
          <w:p w14:paraId="164D823C" w14:textId="415F7BC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se reposer:</w:t>
            </w:r>
          </w:p>
        </w:tc>
        <w:tc>
          <w:tcPr>
            <w:tcW w:w="4059" w:type="dxa"/>
          </w:tcPr>
          <w:p w14:paraId="3689FA56" w14:textId="38A231D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rest</w:t>
            </w:r>
          </w:p>
        </w:tc>
        <w:tc>
          <w:tcPr>
            <w:tcW w:w="709" w:type="dxa"/>
            <w:vAlign w:val="center"/>
          </w:tcPr>
          <w:p w14:paraId="6655741B" w14:textId="3E46AC3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8998CFA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7C4CA45" w14:textId="1C67341B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4310" w:type="dxa"/>
          </w:tcPr>
          <w:p w14:paraId="5390BBE4" w14:textId="62BC7F9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>se taper dans les mains</w:t>
            </w:r>
          </w:p>
        </w:tc>
        <w:tc>
          <w:tcPr>
            <w:tcW w:w="4059" w:type="dxa"/>
          </w:tcPr>
          <w:p w14:paraId="7284F95C" w14:textId="338EE302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high five</w:t>
            </w:r>
          </w:p>
        </w:tc>
        <w:tc>
          <w:tcPr>
            <w:tcW w:w="709" w:type="dxa"/>
            <w:vAlign w:val="center"/>
          </w:tcPr>
          <w:p w14:paraId="725F2EF6" w14:textId="2AA1CDF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47BE1F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06D75DD3" w14:textId="73980918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4310" w:type="dxa"/>
          </w:tcPr>
          <w:p w14:paraId="0F371D9B" w14:textId="08D4655A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se tromper:</w:t>
            </w:r>
          </w:p>
        </w:tc>
        <w:tc>
          <w:tcPr>
            <w:tcW w:w="4059" w:type="dxa"/>
          </w:tcPr>
          <w:p w14:paraId="50776E64" w14:textId="646FE41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make a mistake</w:t>
            </w:r>
          </w:p>
        </w:tc>
        <w:tc>
          <w:tcPr>
            <w:tcW w:w="709" w:type="dxa"/>
            <w:vAlign w:val="center"/>
          </w:tcPr>
          <w:p w14:paraId="10D2DD2E" w14:textId="0AF8531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6B4B19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4FA2877A" w14:textId="2E26362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4310" w:type="dxa"/>
          </w:tcPr>
          <w:p w14:paraId="29343793" w14:textId="16C1187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soupçonner: </w:t>
            </w:r>
          </w:p>
        </w:tc>
        <w:tc>
          <w:tcPr>
            <w:tcW w:w="4059" w:type="dxa"/>
          </w:tcPr>
          <w:p w14:paraId="5344DD97" w14:textId="18B4A02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suspect</w:t>
            </w:r>
          </w:p>
        </w:tc>
        <w:tc>
          <w:tcPr>
            <w:tcW w:w="709" w:type="dxa"/>
            <w:vAlign w:val="center"/>
          </w:tcPr>
          <w:p w14:paraId="13F5C5DF" w14:textId="58D9949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1385535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3900FFB" w14:textId="71EAD42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4310" w:type="dxa"/>
          </w:tcPr>
          <w:p w14:paraId="38C1E6E0" w14:textId="3846FF6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 xml:space="preserve"> </w:t>
            </w: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soyeux: </w:t>
            </w:r>
          </w:p>
        </w:tc>
        <w:tc>
          <w:tcPr>
            <w:tcW w:w="4059" w:type="dxa"/>
          </w:tcPr>
          <w:p w14:paraId="01C2FF4A" w14:textId="2FC44C6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silky</w:t>
            </w:r>
          </w:p>
        </w:tc>
        <w:tc>
          <w:tcPr>
            <w:tcW w:w="709" w:type="dxa"/>
            <w:vAlign w:val="center"/>
          </w:tcPr>
          <w:p w14:paraId="30C85A2E" w14:textId="69A173F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AB79A61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115D9EA" w14:textId="05495729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61</w:t>
            </w:r>
          </w:p>
        </w:tc>
        <w:tc>
          <w:tcPr>
            <w:tcW w:w="4310" w:type="dxa"/>
          </w:tcPr>
          <w:p w14:paraId="1E55CE76" w14:textId="62281F5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les string:</w:t>
            </w:r>
          </w:p>
        </w:tc>
        <w:tc>
          <w:tcPr>
            <w:tcW w:w="4059" w:type="dxa"/>
          </w:tcPr>
          <w:p w14:paraId="5CDE4049" w14:textId="7A51D0C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thongs</w:t>
            </w:r>
          </w:p>
        </w:tc>
        <w:tc>
          <w:tcPr>
            <w:tcW w:w="709" w:type="dxa"/>
            <w:vAlign w:val="center"/>
          </w:tcPr>
          <w:p w14:paraId="55550BEE" w14:textId="5D6EF8B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09527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A659A57" w14:textId="23610E51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4310" w:type="dxa"/>
          </w:tcPr>
          <w:p w14:paraId="16DEC20A" w14:textId="6147AF34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les tailles basses: </w:t>
            </w:r>
          </w:p>
        </w:tc>
        <w:tc>
          <w:tcPr>
            <w:tcW w:w="4059" w:type="dxa"/>
          </w:tcPr>
          <w:p w14:paraId="7AC6C994" w14:textId="315739D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low waists</w:t>
            </w:r>
          </w:p>
        </w:tc>
        <w:tc>
          <w:tcPr>
            <w:tcW w:w="709" w:type="dxa"/>
            <w:vAlign w:val="center"/>
          </w:tcPr>
          <w:p w14:paraId="37302BB3" w14:textId="2FF9F60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8EDBB9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9D7DE84" w14:textId="35D4638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4310" w:type="dxa"/>
          </w:tcPr>
          <w:p w14:paraId="698059D9" w14:textId="161942E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traiter: </w:t>
            </w:r>
          </w:p>
        </w:tc>
        <w:tc>
          <w:tcPr>
            <w:tcW w:w="4059" w:type="dxa"/>
          </w:tcPr>
          <w:p w14:paraId="7C03C93F" w14:textId="29B8CB2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deal with</w:t>
            </w:r>
          </w:p>
        </w:tc>
        <w:tc>
          <w:tcPr>
            <w:tcW w:w="709" w:type="dxa"/>
            <w:vAlign w:val="center"/>
          </w:tcPr>
          <w:p w14:paraId="384C79E9" w14:textId="78B794C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249BA82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3E0E61C" w14:textId="7B5EA39C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64</w:t>
            </w:r>
          </w:p>
        </w:tc>
        <w:tc>
          <w:tcPr>
            <w:tcW w:w="4310" w:type="dxa"/>
          </w:tcPr>
          <w:p w14:paraId="15E8C0AD" w14:textId="1E814BD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venir de:</w:t>
            </w:r>
          </w:p>
        </w:tc>
        <w:tc>
          <w:tcPr>
            <w:tcW w:w="4059" w:type="dxa"/>
          </w:tcPr>
          <w:p w14:paraId="1D34741B" w14:textId="191DDD20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to have just (done something)</w:t>
            </w:r>
          </w:p>
        </w:tc>
        <w:tc>
          <w:tcPr>
            <w:tcW w:w="709" w:type="dxa"/>
            <w:vAlign w:val="center"/>
          </w:tcPr>
          <w:p w14:paraId="0056FFB0" w14:textId="29A007F9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54F7251B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3A606FF5" w14:textId="77777777" w:rsidR="00087E5A" w:rsidRDefault="00087E5A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310" w:type="dxa"/>
          </w:tcPr>
          <w:p w14:paraId="20B3E62B" w14:textId="77777777" w:rsidR="00087E5A" w:rsidRPr="001158FD" w:rsidRDefault="00087E5A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3091C322" w14:textId="77777777" w:rsidR="00087E5A" w:rsidRDefault="00087E5A" w:rsidP="00A71EA9">
            <w:pPr>
              <w:rPr>
                <w:rFonts w:ascii="ComicSansMS" w:hAnsi="ComicSansMS" w:cs="ComicSansMS"/>
              </w:rPr>
            </w:pPr>
          </w:p>
        </w:tc>
        <w:tc>
          <w:tcPr>
            <w:tcW w:w="709" w:type="dxa"/>
            <w:vAlign w:val="center"/>
          </w:tcPr>
          <w:p w14:paraId="62F7BC14" w14:textId="77777777" w:rsidR="00087E5A" w:rsidRPr="00A71EA9" w:rsidRDefault="00087E5A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367D4169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56FF782" w14:textId="12B7942C" w:rsidR="00087E5A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310" w:type="dxa"/>
          </w:tcPr>
          <w:p w14:paraId="1377329C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5EDD523A" w14:textId="77777777" w:rsidR="00087E5A" w:rsidRDefault="00087E5A" w:rsidP="00087E5A">
            <w:pPr>
              <w:rPr>
                <w:rFonts w:ascii="ComicSansMS" w:hAnsi="ComicSansMS" w:cs="ComicSansMS"/>
              </w:rPr>
            </w:pPr>
          </w:p>
        </w:tc>
        <w:tc>
          <w:tcPr>
            <w:tcW w:w="709" w:type="dxa"/>
            <w:vAlign w:val="center"/>
          </w:tcPr>
          <w:p w14:paraId="6BA866D1" w14:textId="54E93C35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65DC9CC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D364947" w14:textId="00004484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46A5F84B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6833245E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D072329" w14:textId="3A198496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3052CED4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A27A68B" w14:textId="21EA2AE9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0E2D160A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72B3348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FF40AE5" w14:textId="00BE5C5E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0513079E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18F178DD" w14:textId="54EA064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02B67A19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2D76D352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295BA25" w14:textId="438809BA" w:rsidR="00087E5A" w:rsidRDefault="00087E5A" w:rsidP="00087E5A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</w:tr>
      <w:tr w:rsidR="00087E5A" w:rsidRPr="00A71EA9" w14:paraId="6F51DB08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C5ABE96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404E8D48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208EE8B0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5816023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44F781C6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2FE85F67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00A0D135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3486891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846F37B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4B80921C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735F6ED3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2F2B9BAD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36FFFB9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5647F9E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69ED7B60" w14:textId="77777777" w:rsidTr="00786973">
        <w:trPr>
          <w:cantSplit/>
          <w:trHeight w:val="386"/>
        </w:trPr>
        <w:tc>
          <w:tcPr>
            <w:tcW w:w="638" w:type="dxa"/>
            <w:vAlign w:val="center"/>
          </w:tcPr>
          <w:p w14:paraId="6254339A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310" w:type="dxa"/>
          </w:tcPr>
          <w:p w14:paraId="534C8677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059" w:type="dxa"/>
          </w:tcPr>
          <w:p w14:paraId="39CF762C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6F541E2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</w:tbl>
    <w:p w14:paraId="50CD2D63" w14:textId="77777777" w:rsidR="00656E44" w:rsidRPr="00A71EA9" w:rsidRDefault="00656E44" w:rsidP="00656E44">
      <w:pPr>
        <w:tabs>
          <w:tab w:val="left" w:pos="1046"/>
        </w:tabs>
        <w:rPr>
          <w:rFonts w:ascii="Tahoma" w:hAnsi="Tahoma" w:cs="Tahoma"/>
          <w:b/>
          <w:color w:val="000000"/>
          <w:sz w:val="24"/>
          <w:szCs w:val="24"/>
        </w:rPr>
      </w:pPr>
    </w:p>
    <w:p w14:paraId="125F0D6E" w14:textId="67442F02" w:rsidR="00656E44" w:rsidRPr="00A71EA9" w:rsidRDefault="00656E44" w:rsidP="00656E44">
      <w:pPr>
        <w:tabs>
          <w:tab w:val="left" w:pos="1046"/>
        </w:tabs>
        <w:rPr>
          <w:rFonts w:ascii="Tahoma" w:hAnsi="Tahoma" w:cs="Tahoma"/>
          <w:sz w:val="24"/>
          <w:szCs w:val="24"/>
        </w:rPr>
      </w:pPr>
    </w:p>
    <w:sectPr w:rsidR="00656E44" w:rsidRPr="00A71EA9" w:rsidSect="00656E44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44"/>
    <w:rsid w:val="0000128D"/>
    <w:rsid w:val="000532C8"/>
    <w:rsid w:val="0007228B"/>
    <w:rsid w:val="00087E5A"/>
    <w:rsid w:val="000B16E0"/>
    <w:rsid w:val="002B5C94"/>
    <w:rsid w:val="002D3106"/>
    <w:rsid w:val="003A6046"/>
    <w:rsid w:val="00525534"/>
    <w:rsid w:val="005E723E"/>
    <w:rsid w:val="00656E44"/>
    <w:rsid w:val="00786973"/>
    <w:rsid w:val="007A20A7"/>
    <w:rsid w:val="00844A35"/>
    <w:rsid w:val="00922D96"/>
    <w:rsid w:val="0093316B"/>
    <w:rsid w:val="00A71EA9"/>
    <w:rsid w:val="00C51111"/>
    <w:rsid w:val="00CD503B"/>
    <w:rsid w:val="00D84C36"/>
    <w:rsid w:val="00D90134"/>
    <w:rsid w:val="00EE27A2"/>
    <w:rsid w:val="00FD2BF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C2F8"/>
  <w15:chartTrackingRefBased/>
  <w15:docId w15:val="{6E637260-12D8-48E8-A930-3295E7A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56E44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00BCA-8BEA-44D2-9F6D-7AAEEAEA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1D8A6-238D-4D3A-8945-F0D48FD12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0FC5F-A503-4927-A543-43D328E0BC5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AE9FE9DD</Template>
  <TotalTime>75</TotalTime>
  <Pages>9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20</cp:revision>
  <dcterms:created xsi:type="dcterms:W3CDTF">2017-06-12T14:41:00Z</dcterms:created>
  <dcterms:modified xsi:type="dcterms:W3CDTF">2017-06-28T11:07:00Z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